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432F" w14:textId="029D81F7" w:rsidR="00A01D3B" w:rsidRPr="00D57719" w:rsidRDefault="00A01D3B" w:rsidP="00027CDC">
      <w:pPr>
        <w:pStyle w:val="Perex"/>
      </w:pPr>
      <w:r>
        <w:t>2</w:t>
      </w:r>
      <w:r w:rsidR="001A07C1">
        <w:t>2</w:t>
      </w:r>
      <w:r w:rsidRPr="00D57719">
        <w:t>. </w:t>
      </w:r>
      <w:r>
        <w:t>4</w:t>
      </w:r>
      <w:r w:rsidRPr="00D57719">
        <w:t>. 202</w:t>
      </w:r>
      <w:r w:rsidR="00027CDC">
        <w:t>6</w:t>
      </w:r>
    </w:p>
    <w:p w14:paraId="70E71732" w14:textId="1A9605C4" w:rsidR="00A01D3B" w:rsidRPr="00D57719" w:rsidRDefault="00A01D3B" w:rsidP="00A01D3B">
      <w:pPr>
        <w:pStyle w:val="Nzev"/>
      </w:pPr>
      <w:r w:rsidRPr="00D57719">
        <w:t>Silnice a dálnice v Moravskoslezském kraji k 1. 1. 202</w:t>
      </w:r>
      <w:r w:rsidR="00027CDC">
        <w:t>6</w:t>
      </w:r>
    </w:p>
    <w:p w14:paraId="6C71D10C" w14:textId="2FB5B388" w:rsidR="00A01D3B" w:rsidRPr="00D57719" w:rsidRDefault="00A01D3B" w:rsidP="00A01D3B">
      <w:pPr>
        <w:pStyle w:val="Perex"/>
        <w:rPr>
          <w:spacing w:val="-2"/>
          <w:szCs w:val="20"/>
        </w:rPr>
      </w:pPr>
      <w:r w:rsidRPr="00D57719">
        <w:rPr>
          <w:bCs/>
          <w:spacing w:val="-2"/>
          <w:szCs w:val="20"/>
        </w:rPr>
        <w:t>V Moravskoslezském kraji se k 1. 1. 202</w:t>
      </w:r>
      <w:r w:rsidR="00027CDC">
        <w:rPr>
          <w:bCs/>
          <w:spacing w:val="-2"/>
          <w:szCs w:val="20"/>
        </w:rPr>
        <w:t>6</w:t>
      </w:r>
      <w:r w:rsidRPr="00D57719">
        <w:rPr>
          <w:bCs/>
          <w:spacing w:val="-2"/>
          <w:szCs w:val="20"/>
        </w:rPr>
        <w:t xml:space="preserve"> nacházelo celkem 3 4</w:t>
      </w:r>
      <w:r w:rsidR="00027CDC">
        <w:rPr>
          <w:bCs/>
          <w:spacing w:val="-2"/>
          <w:szCs w:val="20"/>
        </w:rPr>
        <w:t>8</w:t>
      </w:r>
      <w:r w:rsidRPr="00D57719">
        <w:rPr>
          <w:bCs/>
          <w:spacing w:val="-2"/>
          <w:szCs w:val="20"/>
        </w:rPr>
        <w:t>9 km silnic a dálnic. Hustota silniční sítě (při přepočtu na rozlohu kraje) byla ve srovnání s dalšími kraji mírně podprůměrná. Na silnicích a dálnicích bylo vybudováno 1 9</w:t>
      </w:r>
      <w:r w:rsidR="00672B86">
        <w:rPr>
          <w:bCs/>
          <w:spacing w:val="-2"/>
          <w:szCs w:val="20"/>
        </w:rPr>
        <w:t>3</w:t>
      </w:r>
      <w:r w:rsidR="00027CDC">
        <w:rPr>
          <w:bCs/>
          <w:spacing w:val="-2"/>
          <w:szCs w:val="20"/>
        </w:rPr>
        <w:t>3</w:t>
      </w:r>
      <w:r w:rsidRPr="00D57719">
        <w:rPr>
          <w:bCs/>
          <w:spacing w:val="-2"/>
          <w:szCs w:val="20"/>
        </w:rPr>
        <w:t> mostů o celkové délce 7</w:t>
      </w:r>
      <w:r w:rsidR="00027CDC">
        <w:rPr>
          <w:bCs/>
          <w:spacing w:val="-2"/>
          <w:szCs w:val="20"/>
        </w:rPr>
        <w:t>3,7</w:t>
      </w:r>
      <w:r w:rsidRPr="00D57719">
        <w:rPr>
          <w:bCs/>
          <w:spacing w:val="-2"/>
          <w:szCs w:val="20"/>
        </w:rPr>
        <w:t xml:space="preserve"> km, dále 5 tunelů, </w:t>
      </w:r>
      <w:r w:rsidR="00672B86">
        <w:rPr>
          <w:bCs/>
          <w:spacing w:val="-2"/>
          <w:szCs w:val="20"/>
        </w:rPr>
        <w:t>49</w:t>
      </w:r>
      <w:r w:rsidR="00027CDC">
        <w:rPr>
          <w:bCs/>
          <w:spacing w:val="-2"/>
          <w:szCs w:val="20"/>
        </w:rPr>
        <w:t>7</w:t>
      </w:r>
      <w:r w:rsidRPr="00D57719">
        <w:rPr>
          <w:bCs/>
          <w:spacing w:val="-2"/>
          <w:szCs w:val="20"/>
        </w:rPr>
        <w:t> podjezdů a 1</w:t>
      </w:r>
      <w:r w:rsidR="00672B86">
        <w:rPr>
          <w:bCs/>
          <w:spacing w:val="-2"/>
          <w:szCs w:val="20"/>
        </w:rPr>
        <w:t>39</w:t>
      </w:r>
      <w:r w:rsidRPr="00D57719">
        <w:rPr>
          <w:bCs/>
          <w:spacing w:val="-2"/>
          <w:szCs w:val="20"/>
        </w:rPr>
        <w:t> železničních přejezdů.</w:t>
      </w:r>
    </w:p>
    <w:p w14:paraId="656DAB2C" w14:textId="55968863" w:rsidR="00A01D3B" w:rsidRPr="00D57719" w:rsidRDefault="00A01D3B" w:rsidP="00A01D3B">
      <w:pPr>
        <w:rPr>
          <w:rFonts w:cs="Arial"/>
          <w:spacing w:val="-2"/>
          <w:szCs w:val="20"/>
        </w:rPr>
      </w:pPr>
      <w:r w:rsidRPr="00D57719">
        <w:rPr>
          <w:rFonts w:cs="Arial"/>
          <w:spacing w:val="-2"/>
          <w:szCs w:val="20"/>
        </w:rPr>
        <w:t>Podle údaj</w:t>
      </w:r>
      <w:r>
        <w:rPr>
          <w:rFonts w:cs="Arial"/>
          <w:spacing w:val="-2"/>
          <w:szCs w:val="20"/>
        </w:rPr>
        <w:t>ů Ředitelství silnic a dálnic</w:t>
      </w:r>
      <w:r w:rsidRPr="00D57719">
        <w:rPr>
          <w:rFonts w:cs="Arial"/>
          <w:spacing w:val="-2"/>
          <w:szCs w:val="20"/>
        </w:rPr>
        <w:t xml:space="preserve"> bylo na území Moravskoslezského kraje k 1. 1. 202</w:t>
      </w:r>
      <w:r w:rsidR="00027CDC">
        <w:rPr>
          <w:rFonts w:cs="Arial"/>
          <w:spacing w:val="-2"/>
          <w:szCs w:val="20"/>
        </w:rPr>
        <w:t>6</w:t>
      </w:r>
      <w:r w:rsidRPr="00D57719">
        <w:rPr>
          <w:rFonts w:cs="Arial"/>
          <w:spacing w:val="-2"/>
          <w:szCs w:val="20"/>
        </w:rPr>
        <w:t xml:space="preserve"> celkem 3 4</w:t>
      </w:r>
      <w:r w:rsidR="003E35F3">
        <w:rPr>
          <w:rFonts w:cs="Arial"/>
          <w:spacing w:val="-2"/>
          <w:szCs w:val="20"/>
        </w:rPr>
        <w:t>8</w:t>
      </w:r>
      <w:r w:rsidRPr="00D57719">
        <w:rPr>
          <w:rFonts w:cs="Arial"/>
          <w:spacing w:val="-2"/>
          <w:szCs w:val="20"/>
        </w:rPr>
        <w:t>9 km silnic a dálnic, což bylo o </w:t>
      </w:r>
      <w:r w:rsidR="00672B86">
        <w:rPr>
          <w:rFonts w:cs="Arial"/>
          <w:spacing w:val="-2"/>
          <w:szCs w:val="20"/>
        </w:rPr>
        <w:t>2</w:t>
      </w:r>
      <w:r w:rsidR="005C14E8">
        <w:rPr>
          <w:rFonts w:cs="Arial"/>
          <w:spacing w:val="-2"/>
          <w:szCs w:val="20"/>
        </w:rPr>
        <w:t>8,4</w:t>
      </w:r>
      <w:r w:rsidRPr="00D57719">
        <w:rPr>
          <w:rFonts w:cs="Arial"/>
          <w:spacing w:val="-2"/>
          <w:szCs w:val="20"/>
        </w:rPr>
        <w:t xml:space="preserve"> km více než </w:t>
      </w:r>
      <w:r w:rsidR="005C14E8">
        <w:rPr>
          <w:rFonts w:cs="Arial"/>
          <w:spacing w:val="-2"/>
          <w:szCs w:val="20"/>
        </w:rPr>
        <w:t>před 10 lety</w:t>
      </w:r>
      <w:r w:rsidRPr="00D57719">
        <w:rPr>
          <w:rFonts w:cs="Arial"/>
          <w:spacing w:val="-2"/>
          <w:szCs w:val="20"/>
        </w:rPr>
        <w:t>. Jednalo se tak o pátou nejkratší silniční síť mezi všemi kraji, podíl na celkové délce silnic a dálnic v republice činil 6,</w:t>
      </w:r>
      <w:r w:rsidR="004B77CE">
        <w:rPr>
          <w:rFonts w:cs="Arial"/>
          <w:spacing w:val="-2"/>
          <w:szCs w:val="20"/>
        </w:rPr>
        <w:t>2</w:t>
      </w:r>
      <w:r w:rsidRPr="00D57719">
        <w:rPr>
          <w:rFonts w:cs="Arial"/>
          <w:spacing w:val="-2"/>
          <w:szCs w:val="20"/>
        </w:rPr>
        <w:t> %. Nejdelší síť (9 6</w:t>
      </w:r>
      <w:r w:rsidR="003E35F3">
        <w:rPr>
          <w:rFonts w:cs="Arial"/>
          <w:spacing w:val="-2"/>
          <w:szCs w:val="20"/>
        </w:rPr>
        <w:t>90</w:t>
      </w:r>
      <w:r w:rsidRPr="00D57719">
        <w:rPr>
          <w:rFonts w:cs="Arial"/>
          <w:spacing w:val="-2"/>
          <w:szCs w:val="20"/>
        </w:rPr>
        <w:t> km, tj. podíl 17,3 %) měl Středočeský kraj, naopak nejkratší byla v Praze (80 km; 0,1 %). Je na místě připomenout, že mezi tyto komunikace nespadají ty, které jsou ve správě krajů, měst a obcí.</w:t>
      </w:r>
    </w:p>
    <w:p w14:paraId="3B4CB3E4" w14:textId="77777777" w:rsidR="00A01D3B" w:rsidRPr="00D57719" w:rsidRDefault="00A01D3B" w:rsidP="00A01D3B">
      <w:pPr>
        <w:rPr>
          <w:rFonts w:cs="Arial"/>
          <w:color w:val="000000"/>
          <w:spacing w:val="-2"/>
          <w:szCs w:val="20"/>
        </w:rPr>
      </w:pPr>
    </w:p>
    <w:p w14:paraId="089E03CE" w14:textId="6E6F2B36" w:rsidR="00A01D3B" w:rsidRPr="00D57719" w:rsidRDefault="001A07C1" w:rsidP="00A01D3B">
      <w:pPr>
        <w:autoSpaceDE w:val="0"/>
        <w:autoSpaceDN w:val="0"/>
        <w:adjustRightInd w:val="0"/>
        <w:rPr>
          <w:rFonts w:cs="Arial"/>
          <w:szCs w:val="20"/>
        </w:rPr>
      </w:pPr>
      <w:r w:rsidRPr="001A07C1">
        <w:rPr>
          <w:rFonts w:cs="Arial"/>
          <w:noProof/>
          <w:szCs w:val="20"/>
        </w:rPr>
        <w:drawing>
          <wp:inline distT="0" distB="0" distL="0" distR="0" wp14:anchorId="2803C8EE" wp14:editId="6AABD951">
            <wp:extent cx="5400040" cy="3590290"/>
            <wp:effectExtent l="0" t="0" r="0" b="0"/>
            <wp:docPr id="756753146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49E60" w14:textId="77777777" w:rsidR="00A01D3B" w:rsidRPr="00D57719" w:rsidRDefault="00A01D3B" w:rsidP="00A01D3B">
      <w:pPr>
        <w:autoSpaceDE w:val="0"/>
        <w:autoSpaceDN w:val="0"/>
        <w:adjustRightInd w:val="0"/>
        <w:rPr>
          <w:rFonts w:cs="Arial"/>
          <w:szCs w:val="20"/>
        </w:rPr>
      </w:pPr>
    </w:p>
    <w:p w14:paraId="193C869E" w14:textId="7F9117AD" w:rsidR="00A01D3B" w:rsidRPr="00D57719" w:rsidRDefault="00A01D3B" w:rsidP="00A01D3B">
      <w:pPr>
        <w:autoSpaceDE w:val="0"/>
        <w:autoSpaceDN w:val="0"/>
        <w:adjustRightInd w:val="0"/>
        <w:rPr>
          <w:rFonts w:cs="Arial"/>
          <w:szCs w:val="20"/>
        </w:rPr>
      </w:pPr>
      <w:r w:rsidRPr="00D57719">
        <w:rPr>
          <w:rFonts w:cs="Arial"/>
          <w:szCs w:val="20"/>
        </w:rPr>
        <w:t>V porovnání na 1 000 obyvatel středního stavu byl silnicemi a dálnicemi nejvíce zasíťovaný kraj Vysočina (9,</w:t>
      </w:r>
      <w:r w:rsidR="003E35F3">
        <w:rPr>
          <w:rFonts w:cs="Arial"/>
          <w:szCs w:val="20"/>
        </w:rPr>
        <w:t>8</w:t>
      </w:r>
      <w:r w:rsidRPr="00D57719">
        <w:rPr>
          <w:rFonts w:cs="Arial"/>
          <w:szCs w:val="20"/>
        </w:rPr>
        <w:t> km), nejméně pak Praha (0,1 km) a hned po ní Moravskoslezský kraj (</w:t>
      </w:r>
      <w:r w:rsidR="005353AA">
        <w:rPr>
          <w:rFonts w:cs="Arial"/>
          <w:szCs w:val="20"/>
        </w:rPr>
        <w:t>3,0</w:t>
      </w:r>
      <w:r w:rsidRPr="00D57719">
        <w:rPr>
          <w:rFonts w:cs="Arial"/>
          <w:szCs w:val="20"/>
        </w:rPr>
        <w:t> km). Stejnou pozici zaujímal kraj i s 5,</w:t>
      </w:r>
      <w:r w:rsidR="00A362F0">
        <w:rPr>
          <w:rFonts w:cs="Arial"/>
          <w:szCs w:val="20"/>
        </w:rPr>
        <w:t>6</w:t>
      </w:r>
      <w:r w:rsidRPr="00D57719">
        <w:rPr>
          <w:rFonts w:cs="Arial"/>
          <w:szCs w:val="20"/>
        </w:rPr>
        <w:t> km pozemních komunikací na 1 000 osobních automobilů, přičemž celorepublikový průměr činil 8,</w:t>
      </w:r>
      <w:r w:rsidR="00A362F0">
        <w:rPr>
          <w:rFonts w:cs="Arial"/>
          <w:szCs w:val="20"/>
        </w:rPr>
        <w:t>4</w:t>
      </w:r>
      <w:r w:rsidRPr="00D57719">
        <w:rPr>
          <w:rFonts w:cs="Arial"/>
          <w:szCs w:val="20"/>
        </w:rPr>
        <w:t> km. Na vyšších příčkách, přesto stále pod republikovým průměrem (7</w:t>
      </w:r>
      <w:r w:rsidR="00A362F0">
        <w:rPr>
          <w:rFonts w:cs="Arial"/>
          <w:szCs w:val="20"/>
        </w:rPr>
        <w:t>1</w:t>
      </w:r>
      <w:r w:rsidRPr="00D57719">
        <w:rPr>
          <w:rFonts w:cs="Arial"/>
          <w:szCs w:val="20"/>
        </w:rPr>
        <w:t>0,</w:t>
      </w:r>
      <w:r w:rsidR="00A362F0">
        <w:rPr>
          <w:rFonts w:cs="Arial"/>
          <w:szCs w:val="20"/>
        </w:rPr>
        <w:t>3</w:t>
      </w:r>
      <w:r w:rsidRPr="00D57719">
        <w:rPr>
          <w:rFonts w:cs="Arial"/>
          <w:szCs w:val="20"/>
        </w:rPr>
        <w:t> km), se nacházel Moravskoslezský kraj při srovnání délky komunikací k rozloze území, když na 1 000 km</w:t>
      </w:r>
      <w:r w:rsidRPr="00D57719">
        <w:rPr>
          <w:rFonts w:cs="Arial"/>
          <w:szCs w:val="20"/>
          <w:vertAlign w:val="superscript"/>
        </w:rPr>
        <w:t>2</w:t>
      </w:r>
      <w:r w:rsidRPr="00D57719">
        <w:rPr>
          <w:rFonts w:cs="Arial"/>
          <w:szCs w:val="20"/>
        </w:rPr>
        <w:t xml:space="preserve"> rozlohy kraje připadalo 64</w:t>
      </w:r>
      <w:r w:rsidR="005353AA">
        <w:rPr>
          <w:rFonts w:cs="Arial"/>
          <w:szCs w:val="20"/>
        </w:rPr>
        <w:t>2</w:t>
      </w:r>
      <w:r w:rsidRPr="00D57719">
        <w:rPr>
          <w:rFonts w:cs="Arial"/>
          <w:szCs w:val="20"/>
        </w:rPr>
        <w:t>,</w:t>
      </w:r>
      <w:r w:rsidR="00A362F0">
        <w:rPr>
          <w:rFonts w:cs="Arial"/>
          <w:szCs w:val="20"/>
        </w:rPr>
        <w:t>5</w:t>
      </w:r>
      <w:r w:rsidRPr="00D57719">
        <w:rPr>
          <w:rFonts w:cs="Arial"/>
          <w:szCs w:val="20"/>
        </w:rPr>
        <w:t> km silnic a dálnic.</w:t>
      </w:r>
    </w:p>
    <w:p w14:paraId="420528A6" w14:textId="79351C64" w:rsidR="00A01D3B" w:rsidRPr="00D57719" w:rsidRDefault="00A01D3B" w:rsidP="00A01D3B">
      <w:pPr>
        <w:autoSpaceDE w:val="0"/>
        <w:autoSpaceDN w:val="0"/>
        <w:adjustRightInd w:val="0"/>
      </w:pPr>
      <w:r w:rsidRPr="00D57719">
        <w:lastRenderedPageBreak/>
        <w:t>V celé republice bylo na silnicích a dálnicích celkem 1</w:t>
      </w:r>
      <w:r w:rsidR="005353AA">
        <w:t>8</w:t>
      </w:r>
      <w:r w:rsidRPr="00D57719">
        <w:t> </w:t>
      </w:r>
      <w:r w:rsidR="00A362F0">
        <w:t>387</w:t>
      </w:r>
      <w:r w:rsidRPr="00D57719">
        <w:t> mostů o celkové délce 4</w:t>
      </w:r>
      <w:r w:rsidR="00A362F0">
        <w:t>6</w:t>
      </w:r>
      <w:r w:rsidR="005353AA">
        <w:t>9</w:t>
      </w:r>
      <w:r w:rsidRPr="00D57719">
        <w:t> </w:t>
      </w:r>
      <w:r w:rsidR="00A362F0">
        <w:t>867</w:t>
      </w:r>
      <w:r w:rsidRPr="00D57719">
        <w:t> m. Průměrný</w:t>
      </w:r>
      <w:r w:rsidR="007020DA">
        <w:t xml:space="preserve"> silniční most v Česku</w:t>
      </w:r>
      <w:r w:rsidRPr="00D57719">
        <w:t xml:space="preserve"> byl tedy 2</w:t>
      </w:r>
      <w:r w:rsidR="005353AA">
        <w:t>5</w:t>
      </w:r>
      <w:r w:rsidRPr="00D57719">
        <w:t>,</w:t>
      </w:r>
      <w:r w:rsidR="00A362F0">
        <w:t>6</w:t>
      </w:r>
      <w:r w:rsidRPr="00D57719">
        <w:t> m dlouhý. Na území Moravskoslezského kraje se nacházelo 1 9</w:t>
      </w:r>
      <w:r w:rsidR="005353AA">
        <w:t>3</w:t>
      </w:r>
      <w:r w:rsidR="00A362F0">
        <w:t>3</w:t>
      </w:r>
      <w:r w:rsidRPr="00D57719">
        <w:t> mostů (10,</w:t>
      </w:r>
      <w:r w:rsidR="00A362F0">
        <w:t>5</w:t>
      </w:r>
      <w:r w:rsidR="00EF61E4">
        <w:t> % z Česka</w:t>
      </w:r>
      <w:r w:rsidRPr="00D57719">
        <w:t xml:space="preserve"> celkem) o celkové délce 73 </w:t>
      </w:r>
      <w:r w:rsidR="00A362F0">
        <w:t>651</w:t>
      </w:r>
      <w:r w:rsidRPr="00D57719">
        <w:t> m. Průměrná délka mostu tak činila 38,</w:t>
      </w:r>
      <w:r w:rsidR="00A362F0">
        <w:t>1</w:t>
      </w:r>
      <w:r w:rsidRPr="00D57719">
        <w:t> m. V mezikrajském srovnání se jednalo o nadprůměrný údaj, delší mosty se nacházely pouze v Praze (11</w:t>
      </w:r>
      <w:r w:rsidR="00963E52">
        <w:t>8</w:t>
      </w:r>
      <w:r w:rsidRPr="00D57719">
        <w:t>,</w:t>
      </w:r>
      <w:r w:rsidR="00963E52">
        <w:t>1</w:t>
      </w:r>
      <w:r w:rsidRPr="00D57719">
        <w:t xml:space="preserve"> m), nejkratší </w:t>
      </w:r>
      <w:r w:rsidR="00963E52">
        <w:t>mosty pak byly na Vysočině (15,</w:t>
      </w:r>
      <w:r w:rsidR="00120866">
        <w:t>5</w:t>
      </w:r>
      <w:r w:rsidRPr="00D57719">
        <w:t> m).</w:t>
      </w:r>
    </w:p>
    <w:p w14:paraId="5AF54C8F" w14:textId="77777777" w:rsidR="00A01D3B" w:rsidRPr="00D57719" w:rsidRDefault="00A01D3B" w:rsidP="00A01D3B">
      <w:pPr>
        <w:autoSpaceDE w:val="0"/>
        <w:autoSpaceDN w:val="0"/>
        <w:adjustRightInd w:val="0"/>
        <w:rPr>
          <w:rFonts w:cs="Arial"/>
          <w:szCs w:val="20"/>
        </w:rPr>
      </w:pPr>
    </w:p>
    <w:p w14:paraId="0F86E524" w14:textId="13288E56" w:rsidR="00A01D3B" w:rsidRPr="00D57719" w:rsidRDefault="001A07C1" w:rsidP="00A01D3B">
      <w:pPr>
        <w:autoSpaceDE w:val="0"/>
        <w:autoSpaceDN w:val="0"/>
        <w:adjustRightInd w:val="0"/>
        <w:rPr>
          <w:rFonts w:cs="Arial"/>
          <w:szCs w:val="20"/>
        </w:rPr>
      </w:pPr>
      <w:r w:rsidRPr="001A07C1">
        <w:rPr>
          <w:rFonts w:cs="Arial"/>
          <w:noProof/>
          <w:szCs w:val="20"/>
        </w:rPr>
        <w:drawing>
          <wp:inline distT="0" distB="0" distL="0" distR="0" wp14:anchorId="3F450085" wp14:editId="1532EDD5">
            <wp:extent cx="5400040" cy="3466465"/>
            <wp:effectExtent l="0" t="0" r="0" b="635"/>
            <wp:docPr id="895228951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14BBA" w14:textId="77777777" w:rsidR="00A01D3B" w:rsidRPr="00D57719" w:rsidRDefault="00A01D3B" w:rsidP="00A01D3B">
      <w:pPr>
        <w:autoSpaceDE w:val="0"/>
        <w:autoSpaceDN w:val="0"/>
        <w:adjustRightInd w:val="0"/>
        <w:rPr>
          <w:rFonts w:cs="Arial"/>
          <w:szCs w:val="20"/>
        </w:rPr>
      </w:pPr>
    </w:p>
    <w:p w14:paraId="4392FA82" w14:textId="317A013A" w:rsidR="00A01D3B" w:rsidRPr="00D57719" w:rsidRDefault="001A07C1" w:rsidP="00A01D3B">
      <w:pPr>
        <w:autoSpaceDE w:val="0"/>
        <w:autoSpaceDN w:val="0"/>
        <w:adjustRightInd w:val="0"/>
        <w:rPr>
          <w:rFonts w:cs="Arial"/>
          <w:szCs w:val="20"/>
        </w:rPr>
      </w:pPr>
      <w:r w:rsidRPr="001A07C1">
        <w:rPr>
          <w:rFonts w:cs="Arial"/>
          <w:noProof/>
          <w:szCs w:val="20"/>
        </w:rPr>
        <w:drawing>
          <wp:inline distT="0" distB="0" distL="0" distR="0" wp14:anchorId="0A91A6D3" wp14:editId="66989DCE">
            <wp:extent cx="5400040" cy="2923540"/>
            <wp:effectExtent l="0" t="0" r="0" b="0"/>
            <wp:docPr id="2124334677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12231" w14:textId="50B811B6" w:rsidR="00A01D3B" w:rsidRPr="00D57719" w:rsidRDefault="00A01D3B" w:rsidP="00A01D3B">
      <w:pPr>
        <w:autoSpaceDE w:val="0"/>
        <w:autoSpaceDN w:val="0"/>
        <w:adjustRightInd w:val="0"/>
      </w:pPr>
      <w:r w:rsidRPr="00A176D2">
        <w:lastRenderedPageBreak/>
        <w:t xml:space="preserve">V celém Česku bylo </w:t>
      </w:r>
      <w:r w:rsidR="00963E52" w:rsidRPr="00A176D2">
        <w:t>2</w:t>
      </w:r>
      <w:r w:rsidRPr="00A176D2">
        <w:t> </w:t>
      </w:r>
      <w:r w:rsidR="00963E52" w:rsidRPr="00A176D2">
        <w:t>2</w:t>
      </w:r>
      <w:r w:rsidR="00120866">
        <w:t>75</w:t>
      </w:r>
      <w:r w:rsidRPr="00A176D2">
        <w:t> dálničních mostů, přičemž průměrná délka dálničního mostu činila 7</w:t>
      </w:r>
      <w:r w:rsidR="00963E52" w:rsidRPr="00A176D2">
        <w:t>5</w:t>
      </w:r>
      <w:r w:rsidRPr="00A176D2">
        <w:t>,</w:t>
      </w:r>
      <w:r w:rsidR="00120866">
        <w:t>3</w:t>
      </w:r>
      <w:r w:rsidRPr="00A176D2">
        <w:t> m. V Moravskoslezském kraji se nacházelo 2</w:t>
      </w:r>
      <w:r w:rsidR="00963E52" w:rsidRPr="00A176D2">
        <w:t>66</w:t>
      </w:r>
      <w:r w:rsidRPr="00A176D2">
        <w:t xml:space="preserve"> dálničních mostů, což byl po </w:t>
      </w:r>
      <w:r w:rsidR="00120866" w:rsidRPr="00A176D2">
        <w:t>kraj</w:t>
      </w:r>
      <w:r w:rsidR="00120866">
        <w:t>ích</w:t>
      </w:r>
      <w:r w:rsidR="00120866" w:rsidRPr="00A176D2">
        <w:t xml:space="preserve"> </w:t>
      </w:r>
      <w:r w:rsidRPr="00A176D2">
        <w:t>Středočeském (4</w:t>
      </w:r>
      <w:r w:rsidR="00120866">
        <w:t>60</w:t>
      </w:r>
      <w:r w:rsidRPr="00A176D2">
        <w:t xml:space="preserve"> mostů) </w:t>
      </w:r>
      <w:r w:rsidR="000D20D7">
        <w:t>a </w:t>
      </w:r>
      <w:r w:rsidR="00120866">
        <w:t>Olomouckém (271 m)</w:t>
      </w:r>
      <w:r w:rsidR="0016345A">
        <w:t xml:space="preserve"> </w:t>
      </w:r>
      <w:r w:rsidR="00AB6F21">
        <w:t xml:space="preserve">třetí </w:t>
      </w:r>
      <w:r w:rsidRPr="00A176D2">
        <w:t>nejvyšší počet v republice. Most na dálnici na území Moravskoslezského</w:t>
      </w:r>
      <w:r w:rsidRPr="00D57719">
        <w:t xml:space="preserve"> kraji měřil průměrně 9</w:t>
      </w:r>
      <w:r w:rsidR="00963E52">
        <w:t>4</w:t>
      </w:r>
      <w:r w:rsidRPr="00D57719">
        <w:t>,</w:t>
      </w:r>
      <w:r w:rsidR="00963E52">
        <w:t>2</w:t>
      </w:r>
      <w:r w:rsidRPr="00D57719">
        <w:t> m. Přes sto metrů v průměru dosahovaly dálniční mosty v Ústeckém kraji (1</w:t>
      </w:r>
      <w:r w:rsidR="00963E52">
        <w:t>4</w:t>
      </w:r>
      <w:r w:rsidR="0016345A">
        <w:t>5</w:t>
      </w:r>
      <w:r w:rsidRPr="00D57719">
        <w:t>,</w:t>
      </w:r>
      <w:r w:rsidR="0016345A">
        <w:t>8</w:t>
      </w:r>
      <w:r w:rsidRPr="00D57719">
        <w:t> m), Karlovarském kraji (143,5 m) a v Praze (12</w:t>
      </w:r>
      <w:r w:rsidR="001B64E2">
        <w:t>5</w:t>
      </w:r>
      <w:r w:rsidRPr="00D57719">
        <w:t>,</w:t>
      </w:r>
      <w:r w:rsidR="001B64E2">
        <w:t>7</w:t>
      </w:r>
      <w:r w:rsidRPr="00D57719">
        <w:t> m). Raritou byl Liberecký kraj s jediným dálničním mostem o délce 4 m.</w:t>
      </w:r>
    </w:p>
    <w:p w14:paraId="58A9B141" w14:textId="77777777" w:rsidR="00A01D3B" w:rsidRPr="00D57719" w:rsidRDefault="00A01D3B" w:rsidP="00A01D3B">
      <w:pPr>
        <w:autoSpaceDE w:val="0"/>
        <w:autoSpaceDN w:val="0"/>
        <w:adjustRightInd w:val="0"/>
      </w:pPr>
    </w:p>
    <w:p w14:paraId="0101E368" w14:textId="05F6F39A" w:rsidR="00A01D3B" w:rsidRPr="00D57719" w:rsidRDefault="00283140" w:rsidP="00A01D3B">
      <w:pPr>
        <w:autoSpaceDE w:val="0"/>
        <w:autoSpaceDN w:val="0"/>
        <w:adjustRightInd w:val="0"/>
        <w:rPr>
          <w:rFonts w:cs="Arial"/>
          <w:szCs w:val="20"/>
        </w:rPr>
      </w:pPr>
      <w:r w:rsidRPr="00283140">
        <w:rPr>
          <w:rFonts w:cs="Arial"/>
          <w:noProof/>
          <w:szCs w:val="20"/>
        </w:rPr>
        <w:drawing>
          <wp:inline distT="0" distB="0" distL="0" distR="0" wp14:anchorId="441D8B73" wp14:editId="2B1CF02C">
            <wp:extent cx="5400040" cy="4142740"/>
            <wp:effectExtent l="0" t="0" r="0" b="0"/>
            <wp:docPr id="36733836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DC9A0" w14:textId="77777777" w:rsidR="00A01D3B" w:rsidRPr="00D57719" w:rsidRDefault="00A01D3B" w:rsidP="00A01D3B">
      <w:pPr>
        <w:autoSpaceDE w:val="0"/>
        <w:autoSpaceDN w:val="0"/>
        <w:adjustRightInd w:val="0"/>
      </w:pPr>
    </w:p>
    <w:p w14:paraId="34ACC57C" w14:textId="1ADD5812" w:rsidR="00A01D3B" w:rsidRPr="00D57719" w:rsidRDefault="00A01D3B" w:rsidP="00A01D3B">
      <w:pPr>
        <w:autoSpaceDE w:val="0"/>
        <w:autoSpaceDN w:val="0"/>
        <w:adjustRightInd w:val="0"/>
      </w:pPr>
      <w:r w:rsidRPr="00D57719">
        <w:t>V rámci Moravskoslezského kraje se nejvíce silničních mostů nacházelo v okrese Frýdek-Místek (53</w:t>
      </w:r>
      <w:r w:rsidR="0016345A">
        <w:t>0</w:t>
      </w:r>
      <w:r w:rsidRPr="00D57719">
        <w:t> most</w:t>
      </w:r>
      <w:r w:rsidR="00944333">
        <w:t>ů</w:t>
      </w:r>
      <w:r w:rsidRPr="00D57719">
        <w:t xml:space="preserve">), převážně však šlo o mosty kratší (v průměru </w:t>
      </w:r>
      <w:r w:rsidR="00AB6F21">
        <w:t>41,0</w:t>
      </w:r>
      <w:r w:rsidRPr="00D57719">
        <w:t> m). Nejdelší mosty s průměrnou délkou 7</w:t>
      </w:r>
      <w:r w:rsidR="0016345A">
        <w:t>1</w:t>
      </w:r>
      <w:r w:rsidRPr="00D57719">
        <w:t>,</w:t>
      </w:r>
      <w:r w:rsidR="00D61EC6">
        <w:t>7</w:t>
      </w:r>
      <w:r w:rsidRPr="00D57719">
        <w:t> </w:t>
      </w:r>
      <w:r w:rsidR="000D20D7" w:rsidRPr="00D57719">
        <w:t>m</w:t>
      </w:r>
      <w:r w:rsidR="000D20D7">
        <w:t> </w:t>
      </w:r>
      <w:r w:rsidRPr="00D57719">
        <w:t>najdeme v okrese Ostrava-město (3</w:t>
      </w:r>
      <w:r w:rsidR="00D61EC6">
        <w:t>28</w:t>
      </w:r>
      <w:r w:rsidRPr="00D57719">
        <w:t> mostů). Nejméně mostů bylo v okrese Karviná (17</w:t>
      </w:r>
      <w:r w:rsidR="00D5651B">
        <w:t>6</w:t>
      </w:r>
      <w:r w:rsidRPr="00D57719">
        <w:t> mostů), nejkratší mosty s průměrnou délkou 10,</w:t>
      </w:r>
      <w:r w:rsidR="00D5651B">
        <w:t>7</w:t>
      </w:r>
      <w:r w:rsidRPr="00D57719">
        <w:t> m nalezneme v okrese Bruntál.</w:t>
      </w:r>
    </w:p>
    <w:p w14:paraId="6320FA7D" w14:textId="77777777" w:rsidR="00A01D3B" w:rsidRPr="00D57719" w:rsidRDefault="00A01D3B" w:rsidP="00A01D3B">
      <w:pPr>
        <w:autoSpaceDE w:val="0"/>
        <w:autoSpaceDN w:val="0"/>
        <w:adjustRightInd w:val="0"/>
      </w:pPr>
    </w:p>
    <w:p w14:paraId="03368274" w14:textId="2B3023EE" w:rsidR="00A01D3B" w:rsidRPr="00D57719" w:rsidRDefault="00A01D3B" w:rsidP="00A01D3B">
      <w:pPr>
        <w:autoSpaceDE w:val="0"/>
        <w:autoSpaceDN w:val="0"/>
        <w:adjustRightInd w:val="0"/>
        <w:rPr>
          <w:rFonts w:cs="Arial"/>
          <w:szCs w:val="20"/>
        </w:rPr>
      </w:pPr>
      <w:r w:rsidRPr="00D57719">
        <w:rPr>
          <w:rFonts w:cs="Arial"/>
          <w:szCs w:val="20"/>
        </w:rPr>
        <w:t xml:space="preserve">Jistou zvláštností Moravskoslezského kraje v porovnání s průměrem Česka je vyšší počet dlouhých silničních mostů. V kraji bylo </w:t>
      </w:r>
      <w:r w:rsidR="00D324E0">
        <w:rPr>
          <w:rFonts w:cs="Arial"/>
          <w:szCs w:val="20"/>
        </w:rPr>
        <w:t>18</w:t>
      </w:r>
      <w:r w:rsidR="0030386F">
        <w:rPr>
          <w:rFonts w:cs="Arial"/>
          <w:szCs w:val="20"/>
        </w:rPr>
        <w:t>,5</w:t>
      </w:r>
      <w:r w:rsidRPr="00D57719">
        <w:rPr>
          <w:rFonts w:cs="Arial"/>
          <w:szCs w:val="20"/>
        </w:rPr>
        <w:t xml:space="preserve"> % mostů delších než 50 m, zatímco v celé republice činil jejich podíl </w:t>
      </w:r>
      <w:r w:rsidR="00D324E0">
        <w:rPr>
          <w:rFonts w:cs="Arial"/>
          <w:szCs w:val="20"/>
        </w:rPr>
        <w:t>11,8</w:t>
      </w:r>
      <w:r w:rsidRPr="00D57719">
        <w:rPr>
          <w:rFonts w:cs="Arial"/>
          <w:szCs w:val="20"/>
        </w:rPr>
        <w:t xml:space="preserve"> %. Z ostatních krajů se nejvyšším </w:t>
      </w:r>
      <w:r w:rsidR="00944333">
        <w:rPr>
          <w:rFonts w:cs="Arial"/>
          <w:szCs w:val="20"/>
        </w:rPr>
        <w:t>zastoupením</w:t>
      </w:r>
      <w:r w:rsidRPr="00D57719">
        <w:rPr>
          <w:rFonts w:cs="Arial"/>
          <w:szCs w:val="20"/>
        </w:rPr>
        <w:t xml:space="preserve"> dlouhých mostů vyznačovalo hlavní město Praha (5</w:t>
      </w:r>
      <w:r w:rsidR="00B86FD3">
        <w:rPr>
          <w:rFonts w:cs="Arial"/>
          <w:szCs w:val="20"/>
        </w:rPr>
        <w:t>2</w:t>
      </w:r>
      <w:r w:rsidRPr="00D57719">
        <w:rPr>
          <w:rFonts w:cs="Arial"/>
          <w:szCs w:val="20"/>
        </w:rPr>
        <w:t>,</w:t>
      </w:r>
      <w:r w:rsidR="00B86FD3">
        <w:rPr>
          <w:rFonts w:cs="Arial"/>
          <w:szCs w:val="20"/>
        </w:rPr>
        <w:t>0</w:t>
      </w:r>
      <w:r w:rsidRPr="00D57719">
        <w:rPr>
          <w:rFonts w:cs="Arial"/>
          <w:szCs w:val="20"/>
        </w:rPr>
        <w:t> %)</w:t>
      </w:r>
      <w:r w:rsidR="0093242B">
        <w:rPr>
          <w:rFonts w:cs="Arial"/>
          <w:szCs w:val="20"/>
        </w:rPr>
        <w:t xml:space="preserve">, </w:t>
      </w:r>
      <w:r w:rsidR="0093242B" w:rsidRPr="00D57719">
        <w:rPr>
          <w:rFonts w:cs="Arial"/>
          <w:szCs w:val="20"/>
        </w:rPr>
        <w:t xml:space="preserve">Moravskoslezskému kraji se s podílem </w:t>
      </w:r>
      <w:r w:rsidR="0093242B">
        <w:rPr>
          <w:rFonts w:cs="Arial"/>
          <w:szCs w:val="20"/>
        </w:rPr>
        <w:t>16,8</w:t>
      </w:r>
      <w:r w:rsidR="0093242B" w:rsidRPr="00D57719">
        <w:rPr>
          <w:rFonts w:cs="Arial"/>
          <w:szCs w:val="20"/>
        </w:rPr>
        <w:t> % blížil Karlovarský kraj</w:t>
      </w:r>
      <w:r w:rsidR="0093242B">
        <w:rPr>
          <w:rFonts w:cs="Arial"/>
          <w:szCs w:val="20"/>
        </w:rPr>
        <w:t>.</w:t>
      </w:r>
    </w:p>
    <w:p w14:paraId="5D3744FA" w14:textId="77777777" w:rsidR="00A01D3B" w:rsidRPr="00D57719" w:rsidRDefault="00A01D3B" w:rsidP="00A01D3B">
      <w:pPr>
        <w:autoSpaceDE w:val="0"/>
        <w:autoSpaceDN w:val="0"/>
        <w:adjustRightInd w:val="0"/>
        <w:rPr>
          <w:rFonts w:cs="Arial"/>
          <w:szCs w:val="20"/>
        </w:rPr>
      </w:pPr>
    </w:p>
    <w:p w14:paraId="2C5E0470" w14:textId="1F50E7BD" w:rsidR="00A01D3B" w:rsidRPr="00D57719" w:rsidRDefault="00D70167" w:rsidP="00A01D3B">
      <w:pPr>
        <w:autoSpaceDE w:val="0"/>
        <w:autoSpaceDN w:val="0"/>
        <w:adjustRightInd w:val="0"/>
        <w:rPr>
          <w:rFonts w:cs="Arial"/>
          <w:noProof/>
          <w:szCs w:val="20"/>
          <w:lang w:eastAsia="cs-CZ"/>
        </w:rPr>
      </w:pPr>
      <w:r w:rsidRPr="00D70167">
        <w:rPr>
          <w:rFonts w:cs="Arial"/>
          <w:noProof/>
          <w:szCs w:val="20"/>
          <w:lang w:eastAsia="cs-CZ"/>
        </w:rPr>
        <w:lastRenderedPageBreak/>
        <w:drawing>
          <wp:inline distT="0" distB="0" distL="0" distR="0" wp14:anchorId="55EBF3BD" wp14:editId="1726B543">
            <wp:extent cx="5400040" cy="2638425"/>
            <wp:effectExtent l="0" t="0" r="0" b="9525"/>
            <wp:docPr id="982476643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DD1075" w14:textId="77777777" w:rsidR="00A01D3B" w:rsidRPr="00D57719" w:rsidRDefault="00A01D3B" w:rsidP="00A01D3B">
      <w:pPr>
        <w:autoSpaceDE w:val="0"/>
        <w:autoSpaceDN w:val="0"/>
        <w:adjustRightInd w:val="0"/>
        <w:rPr>
          <w:rFonts w:cs="Arial"/>
          <w:szCs w:val="20"/>
        </w:rPr>
      </w:pPr>
    </w:p>
    <w:p w14:paraId="14CD3531" w14:textId="79781F5B" w:rsidR="00A01D3B" w:rsidRPr="00D57719" w:rsidRDefault="00A01D3B" w:rsidP="00A01D3B">
      <w:pPr>
        <w:autoSpaceDE w:val="0"/>
        <w:autoSpaceDN w:val="0"/>
        <w:adjustRightInd w:val="0"/>
      </w:pPr>
      <w:r w:rsidRPr="00D57719">
        <w:t>Na území Moravskoslezského kraje byly k 1. 1. 202</w:t>
      </w:r>
      <w:r w:rsidR="00F16E7A">
        <w:t>6</w:t>
      </w:r>
      <w:r w:rsidRPr="00D57719">
        <w:t xml:space="preserve"> v nejlepší kondici mosty v okrese </w:t>
      </w:r>
      <w:r w:rsidR="00B86FD3">
        <w:t>Nový Jičín</w:t>
      </w:r>
      <w:r w:rsidRPr="00D57719">
        <w:t>, kde 9</w:t>
      </w:r>
      <w:r w:rsidR="00F541AA">
        <w:t>4,4</w:t>
      </w:r>
      <w:r w:rsidRPr="00D57719">
        <w:t xml:space="preserve"> % mostů bylo vyhodnoceno ve stavu bezvadný až uspokojivý. </w:t>
      </w:r>
      <w:r w:rsidR="00B47395">
        <w:t xml:space="preserve">Relativně dobře </w:t>
      </w:r>
      <w:r w:rsidR="00F45227">
        <w:t>si vedly</w:t>
      </w:r>
      <w:r w:rsidRPr="00D57719">
        <w:t xml:space="preserve"> okresy </w:t>
      </w:r>
      <w:r w:rsidR="00F541AA" w:rsidRPr="00D57719">
        <w:t>Ostrava-město s 9</w:t>
      </w:r>
      <w:r w:rsidR="00F541AA">
        <w:t>2,1</w:t>
      </w:r>
      <w:r w:rsidR="00F541AA" w:rsidRPr="00D57719">
        <w:t> %</w:t>
      </w:r>
      <w:r w:rsidR="00F45227">
        <w:t>,</w:t>
      </w:r>
      <w:r w:rsidR="00F541AA" w:rsidRPr="00D57719">
        <w:t xml:space="preserve"> </w:t>
      </w:r>
      <w:r w:rsidR="00B86FD3">
        <w:t>Karviná s</w:t>
      </w:r>
      <w:r w:rsidR="00162F27">
        <w:t> 9</w:t>
      </w:r>
      <w:r w:rsidR="00F541AA">
        <w:t>0</w:t>
      </w:r>
      <w:r w:rsidR="00162F27">
        <w:t>,</w:t>
      </w:r>
      <w:r w:rsidR="000D20D7">
        <w:t>3 </w:t>
      </w:r>
      <w:r w:rsidR="00162F27">
        <w:t>%</w:t>
      </w:r>
      <w:r w:rsidR="00F45227">
        <w:t xml:space="preserve"> a</w:t>
      </w:r>
      <w:r w:rsidR="009513B2">
        <w:t> </w:t>
      </w:r>
      <w:r w:rsidRPr="00D57719">
        <w:t>Opava s</w:t>
      </w:r>
      <w:r w:rsidR="00F541AA">
        <w:t> 89,9</w:t>
      </w:r>
      <w:r w:rsidRPr="00D57719">
        <w:t> %</w:t>
      </w:r>
      <w:r w:rsidR="00F45227">
        <w:t>.</w:t>
      </w:r>
      <w:r w:rsidRPr="00D57719">
        <w:t xml:space="preserve"> </w:t>
      </w:r>
      <w:r w:rsidR="00F45227">
        <w:t>Horší situace byla</w:t>
      </w:r>
      <w:r w:rsidRPr="00D57719">
        <w:t xml:space="preserve"> v okrese</w:t>
      </w:r>
      <w:r w:rsidR="00F45227">
        <w:t>ch</w:t>
      </w:r>
      <w:r w:rsidRPr="00D57719">
        <w:t xml:space="preserve"> </w:t>
      </w:r>
      <w:r w:rsidR="00F72D3C">
        <w:t>Bruntál a F</w:t>
      </w:r>
      <w:r w:rsidR="00F45227">
        <w:t xml:space="preserve">rýdek-Místek, v nichž bylo </w:t>
      </w:r>
      <w:r w:rsidR="00893953">
        <w:t xml:space="preserve">hodnoceno jako </w:t>
      </w:r>
      <w:r w:rsidRPr="00D57719">
        <w:t>špatný nebo velmi špatný</w:t>
      </w:r>
      <w:r w:rsidR="00F45227">
        <w:t xml:space="preserve"> </w:t>
      </w:r>
      <w:r w:rsidR="00F72D3C">
        <w:t>23,4</w:t>
      </w:r>
      <w:r w:rsidR="00F45227">
        <w:t> %, resp. </w:t>
      </w:r>
      <w:r w:rsidR="00F72D3C">
        <w:t>14,7</w:t>
      </w:r>
      <w:r w:rsidR="00F45227">
        <w:t> % mostů</w:t>
      </w:r>
      <w:r w:rsidRPr="00D57719">
        <w:t>. V havarijním stavu byl</w:t>
      </w:r>
      <w:r w:rsidR="00162F27">
        <w:t>o</w:t>
      </w:r>
      <w:r w:rsidRPr="00D57719">
        <w:t xml:space="preserve"> v kraji </w:t>
      </w:r>
      <w:r w:rsidR="00893953">
        <w:t>7</w:t>
      </w:r>
      <w:r w:rsidR="00AD1CD1">
        <w:t> </w:t>
      </w:r>
      <w:r w:rsidRPr="00D57719">
        <w:t>most</w:t>
      </w:r>
      <w:r w:rsidR="00162F27">
        <w:t xml:space="preserve">ů, z toho </w:t>
      </w:r>
      <w:r w:rsidR="00893953">
        <w:t>4</w:t>
      </w:r>
      <w:r w:rsidR="00AD1CD1">
        <w:t> </w:t>
      </w:r>
      <w:r w:rsidR="00162F27">
        <w:t>v okrese Bruntál</w:t>
      </w:r>
      <w:r w:rsidR="00893953">
        <w:t xml:space="preserve"> a</w:t>
      </w:r>
      <w:r w:rsidR="00F72D3C">
        <w:t> </w:t>
      </w:r>
      <w:r w:rsidR="009809F8">
        <w:t>po jednom</w:t>
      </w:r>
      <w:r w:rsidR="00867553">
        <w:t xml:space="preserve"> v okrese</w:t>
      </w:r>
      <w:r w:rsidR="00893953">
        <w:t>ch</w:t>
      </w:r>
      <w:r w:rsidR="00867553">
        <w:t xml:space="preserve"> </w:t>
      </w:r>
      <w:r w:rsidR="00893953">
        <w:t xml:space="preserve">Frýdek-Místek, </w:t>
      </w:r>
      <w:r w:rsidR="000463B8">
        <w:t>Nový Jičín a</w:t>
      </w:r>
      <w:r w:rsidR="00F72D3C">
        <w:t> </w:t>
      </w:r>
      <w:r w:rsidR="00867553">
        <w:t>Opava</w:t>
      </w:r>
      <w:r w:rsidR="00162F27">
        <w:t>. V případě dalších 11</w:t>
      </w:r>
      <w:r w:rsidRPr="00D57719">
        <w:t> mostů</w:t>
      </w:r>
      <w:r>
        <w:t xml:space="preserve"> </w:t>
      </w:r>
      <w:r w:rsidRPr="00D57719">
        <w:t>nebyl jejich stav určen.</w:t>
      </w:r>
    </w:p>
    <w:p w14:paraId="1F7E66BB" w14:textId="77777777" w:rsidR="00A01D3B" w:rsidRPr="00D57719" w:rsidRDefault="00A01D3B" w:rsidP="00A01D3B">
      <w:pPr>
        <w:autoSpaceDE w:val="0"/>
        <w:autoSpaceDN w:val="0"/>
        <w:adjustRightInd w:val="0"/>
      </w:pPr>
    </w:p>
    <w:p w14:paraId="4F37C3D0" w14:textId="6567656B" w:rsidR="00A01D3B" w:rsidRPr="00D57719" w:rsidRDefault="00D70167" w:rsidP="00A01D3B">
      <w:pPr>
        <w:autoSpaceDE w:val="0"/>
        <w:autoSpaceDN w:val="0"/>
        <w:adjustRightInd w:val="0"/>
      </w:pPr>
      <w:r w:rsidRPr="00D70167">
        <w:rPr>
          <w:noProof/>
        </w:rPr>
        <w:drawing>
          <wp:inline distT="0" distB="0" distL="0" distR="0" wp14:anchorId="32412703" wp14:editId="62501E65">
            <wp:extent cx="5400040" cy="2875915"/>
            <wp:effectExtent l="0" t="0" r="0" b="635"/>
            <wp:docPr id="1103023198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FDF07" w14:textId="77777777" w:rsidR="00A01D3B" w:rsidRPr="00D57719" w:rsidRDefault="00A01D3B" w:rsidP="00A01D3B">
      <w:pPr>
        <w:autoSpaceDE w:val="0"/>
        <w:autoSpaceDN w:val="0"/>
        <w:adjustRightInd w:val="0"/>
      </w:pPr>
    </w:p>
    <w:p w14:paraId="5DFBC890" w14:textId="13D8D721" w:rsidR="00A01D3B" w:rsidRDefault="00A01D3B" w:rsidP="00A01D3B">
      <w:pPr>
        <w:autoSpaceDE w:val="0"/>
        <w:autoSpaceDN w:val="0"/>
        <w:adjustRightInd w:val="0"/>
        <w:rPr>
          <w:rFonts w:cs="Arial"/>
          <w:szCs w:val="20"/>
        </w:rPr>
      </w:pPr>
      <w:r w:rsidRPr="00666A40">
        <w:rPr>
          <w:rFonts w:cs="Arial"/>
          <w:szCs w:val="20"/>
        </w:rPr>
        <w:t>Porovnáme-li stav mostů (podle stavu nosné konstrukce</w:t>
      </w:r>
      <w:r w:rsidRPr="00D57719">
        <w:rPr>
          <w:rFonts w:cs="Arial"/>
          <w:szCs w:val="20"/>
        </w:rPr>
        <w:t xml:space="preserve"> či spodní stavby) v kraji s mosty v celé</w:t>
      </w:r>
      <w:r>
        <w:rPr>
          <w:rFonts w:cs="Arial"/>
          <w:szCs w:val="20"/>
        </w:rPr>
        <w:t>m Česku</w:t>
      </w:r>
      <w:r w:rsidRPr="00D57719">
        <w:rPr>
          <w:rFonts w:cs="Arial"/>
          <w:szCs w:val="20"/>
        </w:rPr>
        <w:t xml:space="preserve">, je vidět, že v Moravskoslezském kraji bylo </w:t>
      </w:r>
      <w:r w:rsidR="00162F27">
        <w:rPr>
          <w:rFonts w:cs="Arial"/>
          <w:szCs w:val="20"/>
        </w:rPr>
        <w:t>8</w:t>
      </w:r>
      <w:r w:rsidR="000463B8">
        <w:rPr>
          <w:rFonts w:cs="Arial"/>
          <w:szCs w:val="20"/>
        </w:rPr>
        <w:t>7</w:t>
      </w:r>
      <w:r w:rsidR="00162F27">
        <w:rPr>
          <w:rFonts w:cs="Arial"/>
          <w:szCs w:val="20"/>
        </w:rPr>
        <w:t>,</w:t>
      </w:r>
      <w:r w:rsidR="000463B8">
        <w:rPr>
          <w:rFonts w:cs="Arial"/>
          <w:szCs w:val="20"/>
        </w:rPr>
        <w:t>4</w:t>
      </w:r>
      <w:r w:rsidRPr="00D57719">
        <w:rPr>
          <w:rFonts w:cs="Arial"/>
          <w:szCs w:val="20"/>
        </w:rPr>
        <w:t xml:space="preserve"> % mostů ve stavu bezvadný až </w:t>
      </w:r>
      <w:r w:rsidR="00592551">
        <w:rPr>
          <w:rFonts w:cs="Arial"/>
          <w:szCs w:val="20"/>
        </w:rPr>
        <w:lastRenderedPageBreak/>
        <w:t>uspokojivý</w:t>
      </w:r>
      <w:r w:rsidRPr="00D57719">
        <w:rPr>
          <w:rFonts w:cs="Arial"/>
          <w:szCs w:val="20"/>
        </w:rPr>
        <w:t>, což bylo o </w:t>
      </w:r>
      <w:r w:rsidR="009825B5">
        <w:rPr>
          <w:rFonts w:cs="Arial"/>
          <w:szCs w:val="20"/>
        </w:rPr>
        <w:t>5,2</w:t>
      </w:r>
      <w:r w:rsidRPr="00D57719">
        <w:rPr>
          <w:rFonts w:cs="Arial"/>
          <w:szCs w:val="20"/>
        </w:rPr>
        <w:t> procentního bodu více než v</w:t>
      </w:r>
      <w:r>
        <w:rPr>
          <w:rFonts w:cs="Arial"/>
          <w:szCs w:val="20"/>
        </w:rPr>
        <w:t> </w:t>
      </w:r>
      <w:r w:rsidRPr="00D57719">
        <w:rPr>
          <w:rFonts w:cs="Arial"/>
          <w:szCs w:val="20"/>
        </w:rPr>
        <w:t>celé</w:t>
      </w:r>
      <w:r>
        <w:rPr>
          <w:rFonts w:cs="Arial"/>
          <w:szCs w:val="20"/>
        </w:rPr>
        <w:t xml:space="preserve"> republice</w:t>
      </w:r>
      <w:r w:rsidRPr="00D57719">
        <w:rPr>
          <w:rFonts w:cs="Arial"/>
          <w:szCs w:val="20"/>
        </w:rPr>
        <w:t>. Ve špatném až havarijním stavu se nacházelo 1</w:t>
      </w:r>
      <w:r w:rsidR="00CC3D83">
        <w:rPr>
          <w:rFonts w:cs="Arial"/>
          <w:szCs w:val="20"/>
        </w:rPr>
        <w:t>2</w:t>
      </w:r>
      <w:r w:rsidRPr="00D57719">
        <w:rPr>
          <w:rFonts w:cs="Arial"/>
          <w:szCs w:val="20"/>
        </w:rPr>
        <w:t>,</w:t>
      </w:r>
      <w:r w:rsidR="00592551">
        <w:rPr>
          <w:rFonts w:cs="Arial"/>
          <w:szCs w:val="20"/>
        </w:rPr>
        <w:t>0</w:t>
      </w:r>
      <w:r w:rsidRPr="00D57719">
        <w:rPr>
          <w:rFonts w:cs="Arial"/>
          <w:szCs w:val="20"/>
        </w:rPr>
        <w:t xml:space="preserve"> % krajských mostů proti </w:t>
      </w:r>
      <w:r w:rsidR="00A205D5">
        <w:rPr>
          <w:rFonts w:cs="Arial"/>
          <w:szCs w:val="20"/>
        </w:rPr>
        <w:t>17,2</w:t>
      </w:r>
      <w:r w:rsidRPr="00D57719">
        <w:rPr>
          <w:rFonts w:cs="Arial"/>
          <w:szCs w:val="20"/>
        </w:rPr>
        <w:t> % v celé</w:t>
      </w:r>
      <w:r>
        <w:rPr>
          <w:rFonts w:cs="Arial"/>
          <w:szCs w:val="20"/>
        </w:rPr>
        <w:t>m</w:t>
      </w:r>
      <w:r w:rsidRPr="00D5771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Česku</w:t>
      </w:r>
      <w:r w:rsidRPr="00D57719">
        <w:rPr>
          <w:rFonts w:cs="Arial"/>
          <w:szCs w:val="20"/>
        </w:rPr>
        <w:t>.</w:t>
      </w:r>
      <w:r w:rsidR="00867553">
        <w:rPr>
          <w:rFonts w:cs="Arial"/>
          <w:szCs w:val="20"/>
        </w:rPr>
        <w:t xml:space="preserve"> Přesný stav mostů nebyl určen u</w:t>
      </w:r>
      <w:r w:rsidR="009513B2">
        <w:rPr>
          <w:rFonts w:cs="Arial"/>
          <w:szCs w:val="20"/>
        </w:rPr>
        <w:t> </w:t>
      </w:r>
      <w:r w:rsidR="00867553">
        <w:rPr>
          <w:rFonts w:cs="Arial"/>
          <w:szCs w:val="20"/>
        </w:rPr>
        <w:t>0,</w:t>
      </w:r>
      <w:r w:rsidR="00666A40">
        <w:rPr>
          <w:rFonts w:cs="Arial"/>
          <w:szCs w:val="20"/>
        </w:rPr>
        <w:t>5</w:t>
      </w:r>
      <w:r w:rsidR="00592551">
        <w:rPr>
          <w:rFonts w:cs="Arial"/>
          <w:szCs w:val="20"/>
        </w:rPr>
        <w:t> </w:t>
      </w:r>
      <w:r w:rsidR="00867553">
        <w:rPr>
          <w:rFonts w:cs="Arial"/>
          <w:szCs w:val="20"/>
        </w:rPr>
        <w:t>% mostů v </w:t>
      </w:r>
      <w:r w:rsidR="00B2786D">
        <w:rPr>
          <w:rFonts w:cs="Arial"/>
          <w:szCs w:val="20"/>
        </w:rPr>
        <w:t xml:space="preserve">Česku </w:t>
      </w:r>
      <w:r w:rsidR="00867553">
        <w:rPr>
          <w:rFonts w:cs="Arial"/>
          <w:szCs w:val="20"/>
        </w:rPr>
        <w:t>a</w:t>
      </w:r>
      <w:r w:rsidR="00592551">
        <w:rPr>
          <w:rFonts w:cs="Arial"/>
          <w:szCs w:val="20"/>
        </w:rPr>
        <w:t> </w:t>
      </w:r>
      <w:r w:rsidR="00867553">
        <w:rPr>
          <w:rFonts w:cs="Arial"/>
          <w:szCs w:val="20"/>
        </w:rPr>
        <w:t>0,</w:t>
      </w:r>
      <w:r w:rsidR="00B2786D">
        <w:rPr>
          <w:rFonts w:cs="Arial"/>
          <w:szCs w:val="20"/>
        </w:rPr>
        <w:t>6</w:t>
      </w:r>
      <w:r w:rsidR="00592551">
        <w:rPr>
          <w:rFonts w:cs="Arial"/>
          <w:szCs w:val="20"/>
        </w:rPr>
        <w:t> </w:t>
      </w:r>
      <w:r w:rsidR="00867553">
        <w:rPr>
          <w:rFonts w:cs="Arial"/>
          <w:szCs w:val="20"/>
        </w:rPr>
        <w:t>% v celém</w:t>
      </w:r>
      <w:r w:rsidR="00B2786D" w:rsidRPr="00B2786D">
        <w:rPr>
          <w:rFonts w:cs="Arial"/>
          <w:szCs w:val="20"/>
        </w:rPr>
        <w:t xml:space="preserve"> </w:t>
      </w:r>
      <w:r w:rsidR="00B2786D">
        <w:rPr>
          <w:rFonts w:cs="Arial"/>
          <w:szCs w:val="20"/>
        </w:rPr>
        <w:t>Moravskoslezském kraji</w:t>
      </w:r>
      <w:r w:rsidR="00867553">
        <w:rPr>
          <w:rFonts w:cs="Arial"/>
          <w:szCs w:val="20"/>
        </w:rPr>
        <w:t>.</w:t>
      </w:r>
    </w:p>
    <w:p w14:paraId="1F4A1EEC" w14:textId="77777777" w:rsidR="00656005" w:rsidRPr="00D57719" w:rsidRDefault="00656005" w:rsidP="00A01D3B">
      <w:pPr>
        <w:autoSpaceDE w:val="0"/>
        <w:autoSpaceDN w:val="0"/>
        <w:adjustRightInd w:val="0"/>
        <w:rPr>
          <w:rFonts w:cs="Arial"/>
          <w:szCs w:val="20"/>
        </w:rPr>
      </w:pPr>
    </w:p>
    <w:p w14:paraId="7990F8B5" w14:textId="2306CF0B" w:rsidR="00A01D3B" w:rsidRPr="00D57719" w:rsidRDefault="001A07C1" w:rsidP="00A01D3B">
      <w:pPr>
        <w:autoSpaceDE w:val="0"/>
        <w:autoSpaceDN w:val="0"/>
        <w:adjustRightInd w:val="0"/>
        <w:rPr>
          <w:rFonts w:cs="Arial"/>
          <w:szCs w:val="20"/>
        </w:rPr>
      </w:pPr>
      <w:r w:rsidRPr="001A07C1">
        <w:rPr>
          <w:rFonts w:cs="Arial"/>
          <w:noProof/>
          <w:szCs w:val="20"/>
        </w:rPr>
        <w:drawing>
          <wp:inline distT="0" distB="0" distL="0" distR="0" wp14:anchorId="041ACF85" wp14:editId="3B7120DC">
            <wp:extent cx="5400040" cy="3571240"/>
            <wp:effectExtent l="0" t="0" r="0" b="0"/>
            <wp:docPr id="1610984976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221B4" w14:textId="77777777" w:rsidR="00A01D3B" w:rsidRPr="00D57719" w:rsidRDefault="00A01D3B" w:rsidP="00A01D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6BF3CA3C" w14:textId="77777777" w:rsidR="00A01D3B" w:rsidRDefault="00A01D3B" w:rsidP="00A01D3B">
      <w:pPr>
        <w:autoSpaceDE w:val="0"/>
        <w:autoSpaceDN w:val="0"/>
        <w:adjustRightInd w:val="0"/>
        <w:rPr>
          <w:rFonts w:cs="Arial"/>
          <w:i/>
          <w:spacing w:val="-2"/>
          <w:sz w:val="18"/>
          <w:szCs w:val="18"/>
        </w:rPr>
      </w:pPr>
      <w:r>
        <w:rPr>
          <w:rFonts w:cs="Arial"/>
          <w:i/>
          <w:spacing w:val="-2"/>
          <w:sz w:val="18"/>
          <w:szCs w:val="18"/>
        </w:rPr>
        <w:t>Poznámky</w:t>
      </w:r>
      <w:r w:rsidRPr="00D57719">
        <w:rPr>
          <w:rFonts w:cs="Arial"/>
          <w:i/>
          <w:spacing w:val="-2"/>
          <w:sz w:val="18"/>
          <w:szCs w:val="18"/>
        </w:rPr>
        <w:t>:</w:t>
      </w:r>
    </w:p>
    <w:p w14:paraId="02A24375" w14:textId="77777777" w:rsidR="00A01D3B" w:rsidRPr="00D57719" w:rsidRDefault="00A01D3B" w:rsidP="00A01D3B">
      <w:pPr>
        <w:autoSpaceDE w:val="0"/>
        <w:autoSpaceDN w:val="0"/>
        <w:adjustRightInd w:val="0"/>
        <w:rPr>
          <w:rFonts w:cs="Arial"/>
          <w:i/>
          <w:spacing w:val="-2"/>
          <w:sz w:val="18"/>
          <w:szCs w:val="18"/>
        </w:rPr>
      </w:pPr>
      <w:r w:rsidRPr="00D57719">
        <w:rPr>
          <w:rFonts w:cs="Arial"/>
          <w:b/>
          <w:i/>
          <w:spacing w:val="-2"/>
          <w:sz w:val="18"/>
          <w:szCs w:val="18"/>
        </w:rPr>
        <w:t>Pozemní komunikace</w:t>
      </w:r>
      <w:r w:rsidRPr="00D57719">
        <w:rPr>
          <w:rFonts w:cs="Arial"/>
          <w:i/>
          <w:spacing w:val="-2"/>
          <w:sz w:val="18"/>
          <w:szCs w:val="18"/>
        </w:rPr>
        <w:t xml:space="preserve"> je dopravní cesta určená k užití silničními a jinými vozidly a chodci, vč. pevných zařízení nutných pro zajištění tohoto užití a jeho bezpečnost. Dělí se na:</w:t>
      </w:r>
    </w:p>
    <w:p w14:paraId="26028319" w14:textId="77777777" w:rsidR="00A01D3B" w:rsidRPr="00D57719" w:rsidRDefault="00A01D3B" w:rsidP="00A01D3B">
      <w:pPr>
        <w:autoSpaceDE w:val="0"/>
        <w:autoSpaceDN w:val="0"/>
        <w:adjustRightInd w:val="0"/>
        <w:rPr>
          <w:rFonts w:cs="Arial"/>
          <w:i/>
          <w:spacing w:val="-2"/>
          <w:sz w:val="18"/>
          <w:szCs w:val="18"/>
        </w:rPr>
      </w:pPr>
      <w:r w:rsidRPr="00D57719">
        <w:rPr>
          <w:rFonts w:cs="Arial"/>
          <w:b/>
          <w:i/>
          <w:spacing w:val="-2"/>
          <w:sz w:val="18"/>
          <w:szCs w:val="18"/>
        </w:rPr>
        <w:t>Dálnice</w:t>
      </w:r>
      <w:r w:rsidRPr="00D57719">
        <w:rPr>
          <w:rFonts w:cs="Arial"/>
          <w:i/>
          <w:spacing w:val="-2"/>
          <w:sz w:val="18"/>
          <w:szCs w:val="18"/>
        </w:rPr>
        <w:t xml:space="preserve"> je pozemní komunikace určená pro rychlou dálkovou a mezistátní dopravu silničními motorovými vozidly a budovaná bez úrovňových křížení, s oddělenými místy napojení pro vjezd a výjezd a se směrově oddělenými jízdními pásy. Podle svého určení a dopravního významu se rozdělují na dálnice I. třídy a II. třídy.</w:t>
      </w:r>
    </w:p>
    <w:p w14:paraId="496C1446" w14:textId="77777777" w:rsidR="00A01D3B" w:rsidRPr="00D57719" w:rsidRDefault="00A01D3B" w:rsidP="00A01D3B">
      <w:pPr>
        <w:autoSpaceDE w:val="0"/>
        <w:autoSpaceDN w:val="0"/>
        <w:adjustRightInd w:val="0"/>
        <w:rPr>
          <w:rFonts w:cs="Arial"/>
          <w:i/>
          <w:spacing w:val="-2"/>
          <w:sz w:val="18"/>
          <w:szCs w:val="18"/>
        </w:rPr>
      </w:pPr>
      <w:r w:rsidRPr="00D57719">
        <w:rPr>
          <w:rFonts w:cs="Arial"/>
          <w:b/>
          <w:i/>
          <w:spacing w:val="-2"/>
          <w:sz w:val="18"/>
          <w:szCs w:val="18"/>
        </w:rPr>
        <w:t>Silnice</w:t>
      </w:r>
      <w:r w:rsidRPr="00D57719">
        <w:rPr>
          <w:rFonts w:cs="Arial"/>
          <w:i/>
          <w:spacing w:val="-2"/>
          <w:sz w:val="18"/>
          <w:szCs w:val="18"/>
        </w:rPr>
        <w:t xml:space="preserve"> je veřejně přístupná pozemní komunikace určená k užití silničními a jinými vozidly a chodci. Silnice tvoří silniční síť. Podle svého určení a dopravního významu se rozdělují do těchto tříd:</w:t>
      </w:r>
    </w:p>
    <w:p w14:paraId="5252A921" w14:textId="3551CABA" w:rsidR="00A01D3B" w:rsidRPr="00D57719" w:rsidRDefault="00A01D3B" w:rsidP="00A01D3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i/>
          <w:spacing w:val="-2"/>
          <w:sz w:val="18"/>
          <w:szCs w:val="18"/>
        </w:rPr>
      </w:pPr>
      <w:r w:rsidRPr="00D57719">
        <w:rPr>
          <w:rFonts w:cs="Arial"/>
          <w:i/>
          <w:spacing w:val="-2"/>
          <w:sz w:val="18"/>
          <w:szCs w:val="18"/>
        </w:rPr>
        <w:t>silnice I. třídy, která je určena zejména pro dálkovou a mezinárodní dopravu</w:t>
      </w:r>
      <w:r w:rsidR="00313DFB">
        <w:rPr>
          <w:rFonts w:cs="Arial"/>
          <w:i/>
          <w:spacing w:val="-2"/>
          <w:sz w:val="18"/>
          <w:szCs w:val="18"/>
        </w:rPr>
        <w:t>,</w:t>
      </w:r>
    </w:p>
    <w:p w14:paraId="482F3FD0" w14:textId="1DDB145E" w:rsidR="00A01D3B" w:rsidRPr="00D57719" w:rsidRDefault="00A01D3B" w:rsidP="00A01D3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i/>
          <w:spacing w:val="-2"/>
          <w:sz w:val="18"/>
          <w:szCs w:val="18"/>
        </w:rPr>
      </w:pPr>
      <w:r w:rsidRPr="00D57719">
        <w:rPr>
          <w:rFonts w:cs="Arial"/>
          <w:i/>
          <w:spacing w:val="-2"/>
          <w:sz w:val="18"/>
          <w:szCs w:val="18"/>
        </w:rPr>
        <w:t>silnice II. třídy, která je určena pro dopravu mezi okresy</w:t>
      </w:r>
      <w:r w:rsidR="00313DFB">
        <w:rPr>
          <w:rFonts w:cs="Arial"/>
          <w:i/>
          <w:spacing w:val="-2"/>
          <w:sz w:val="18"/>
          <w:szCs w:val="18"/>
        </w:rPr>
        <w:t>,</w:t>
      </w:r>
    </w:p>
    <w:p w14:paraId="57AFECD2" w14:textId="77777777" w:rsidR="00A01D3B" w:rsidRPr="00D57719" w:rsidRDefault="00A01D3B" w:rsidP="00A01D3B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cs="Arial"/>
          <w:i/>
          <w:spacing w:val="-2"/>
          <w:sz w:val="18"/>
          <w:szCs w:val="18"/>
        </w:rPr>
      </w:pPr>
      <w:r w:rsidRPr="00D57719">
        <w:rPr>
          <w:rFonts w:cs="Arial"/>
          <w:i/>
          <w:spacing w:val="-2"/>
          <w:sz w:val="18"/>
          <w:szCs w:val="18"/>
        </w:rPr>
        <w:t>silnice III. třídy, která je určena k vzájemnému spojení obcí nebo jejich napojení na ostatní pozemní komunikace.</w:t>
      </w:r>
    </w:p>
    <w:p w14:paraId="131D2176" w14:textId="77777777" w:rsidR="00A01D3B" w:rsidRPr="00D57719" w:rsidRDefault="00A01D3B" w:rsidP="00A01D3B">
      <w:pPr>
        <w:autoSpaceDE w:val="0"/>
        <w:autoSpaceDN w:val="0"/>
        <w:adjustRightInd w:val="0"/>
        <w:rPr>
          <w:rFonts w:cs="Arial"/>
          <w:i/>
          <w:spacing w:val="-2"/>
          <w:sz w:val="18"/>
          <w:szCs w:val="18"/>
        </w:rPr>
      </w:pPr>
      <w:r w:rsidRPr="00D57719">
        <w:rPr>
          <w:rFonts w:cs="Arial"/>
          <w:i/>
          <w:spacing w:val="-2"/>
          <w:sz w:val="18"/>
          <w:szCs w:val="18"/>
        </w:rPr>
        <w:t xml:space="preserve">Dále pak rozeznáváme ještě </w:t>
      </w:r>
      <w:r w:rsidRPr="00D57719">
        <w:rPr>
          <w:rFonts w:cs="Arial"/>
          <w:b/>
          <w:i/>
          <w:spacing w:val="-2"/>
          <w:sz w:val="18"/>
          <w:szCs w:val="18"/>
        </w:rPr>
        <w:t>místní komunikace</w:t>
      </w:r>
      <w:r w:rsidRPr="00D57719">
        <w:rPr>
          <w:rFonts w:cs="Arial"/>
          <w:i/>
          <w:spacing w:val="-2"/>
          <w:sz w:val="18"/>
          <w:szCs w:val="18"/>
        </w:rPr>
        <w:t>, což jsou veřejně přístupné pozemní komunikace, které slouží převážně místní dopravě na území obce, a </w:t>
      </w:r>
      <w:r w:rsidRPr="00D57719">
        <w:rPr>
          <w:rFonts w:cs="Arial"/>
          <w:b/>
          <w:i/>
          <w:spacing w:val="-2"/>
          <w:sz w:val="18"/>
          <w:szCs w:val="18"/>
        </w:rPr>
        <w:t>účelové komunikace</w:t>
      </w:r>
      <w:r w:rsidRPr="00D57719">
        <w:rPr>
          <w:spacing w:val="-2"/>
          <w:szCs w:val="20"/>
        </w:rPr>
        <w:t xml:space="preserve"> </w:t>
      </w:r>
      <w:r w:rsidRPr="00D57719">
        <w:rPr>
          <w:i/>
          <w:spacing w:val="-2"/>
          <w:sz w:val="18"/>
          <w:szCs w:val="18"/>
        </w:rPr>
        <w:t>sloužící ke spojení jednotlivých nemovitostí pro potřeby vlastníků těchto nemovitostí nebo ke spojení těchto nemovitostí s ostatními pozemními komunikacemi nebo k obhospodařování zemědělských a lesních pozemků</w:t>
      </w:r>
      <w:r w:rsidRPr="00D57719">
        <w:rPr>
          <w:rFonts w:cs="Arial"/>
          <w:i/>
          <w:spacing w:val="-2"/>
          <w:sz w:val="18"/>
          <w:szCs w:val="18"/>
        </w:rPr>
        <w:t>.</w:t>
      </w:r>
    </w:p>
    <w:p w14:paraId="5F99784B" w14:textId="77777777" w:rsidR="00A01D3B" w:rsidRDefault="00A01D3B" w:rsidP="00A01D3B">
      <w:pPr>
        <w:spacing w:line="240" w:lineRule="auto"/>
        <w:rPr>
          <w:rFonts w:cs="Arial"/>
          <w:szCs w:val="20"/>
        </w:rPr>
      </w:pPr>
    </w:p>
    <w:p w14:paraId="1F81AED0" w14:textId="77777777" w:rsidR="00B35FCA" w:rsidRPr="00D57719" w:rsidRDefault="00B35FCA" w:rsidP="00A01D3B">
      <w:pPr>
        <w:spacing w:line="240" w:lineRule="auto"/>
        <w:rPr>
          <w:rFonts w:cs="Arial"/>
          <w:szCs w:val="20"/>
        </w:rPr>
      </w:pPr>
    </w:p>
    <w:p w14:paraId="1DA8B994" w14:textId="77777777" w:rsidR="00A01D3B" w:rsidRPr="00D57719" w:rsidRDefault="00AE3E8E" w:rsidP="00A01D3B">
      <w:pPr>
        <w:rPr>
          <w:rFonts w:ascii="Times New Roman" w:hAnsi="Times New Roman"/>
          <w:szCs w:val="24"/>
          <w:lang w:eastAsia="cs-CZ"/>
        </w:rPr>
      </w:pPr>
      <w:r>
        <w:rPr>
          <w:rStyle w:val="Siln"/>
        </w:rPr>
        <w:t>Zdroj</w:t>
      </w:r>
      <w:r w:rsidR="00A01D3B" w:rsidRPr="00D57719">
        <w:rPr>
          <w:rStyle w:val="Siln"/>
        </w:rPr>
        <w:t>:</w:t>
      </w:r>
      <w:r w:rsidR="00A01D3B" w:rsidRPr="00D57719">
        <w:rPr>
          <w:rStyle w:val="odkaz-style-wrapper"/>
        </w:rPr>
        <w:t xml:space="preserve"> </w:t>
      </w:r>
    </w:p>
    <w:p w14:paraId="6CE41E8E" w14:textId="0889C6CF" w:rsidR="00A01D3B" w:rsidRPr="00D57719" w:rsidRDefault="00A01D3B" w:rsidP="00A01D3B">
      <w:pPr>
        <w:rPr>
          <w:color w:val="0071BC"/>
        </w:rPr>
      </w:pPr>
      <w:hyperlink r:id="rId15" w:anchor="zalozka-prehledy-z-issd-cr" w:history="1">
        <w:r w:rsidRPr="00D57719">
          <w:rPr>
            <w:rStyle w:val="Hypertextovodkaz"/>
            <w:color w:val="0071BC"/>
          </w:rPr>
          <w:t>Ředitelství silnic a dálnic</w:t>
        </w:r>
        <w:r>
          <w:rPr>
            <w:rStyle w:val="Hypertextovodkaz"/>
            <w:color w:val="0071BC"/>
          </w:rPr>
          <w:t xml:space="preserve"> –</w:t>
        </w:r>
        <w:r w:rsidRPr="00D57719">
          <w:rPr>
            <w:rStyle w:val="Hypertextovodkaz"/>
            <w:color w:val="0071BC"/>
          </w:rPr>
          <w:t xml:space="preserve"> Délky a další data komunikací</w:t>
        </w:r>
      </w:hyperlink>
    </w:p>
    <w:p w14:paraId="06752BD8" w14:textId="77777777" w:rsidR="00A01D3B" w:rsidRPr="00D57719" w:rsidRDefault="00A01D3B" w:rsidP="00A01D3B">
      <w:pPr>
        <w:rPr>
          <w:rFonts w:cs="Arial"/>
          <w:szCs w:val="20"/>
        </w:rPr>
      </w:pPr>
    </w:p>
    <w:p w14:paraId="581FB37E" w14:textId="77777777" w:rsidR="00A01D3B" w:rsidRPr="00D57719" w:rsidRDefault="00A01D3B" w:rsidP="00AE3E8E">
      <w:pPr>
        <w:keepNext/>
        <w:rPr>
          <w:rFonts w:cs="Arial"/>
          <w:b/>
          <w:szCs w:val="20"/>
        </w:rPr>
      </w:pPr>
      <w:r w:rsidRPr="00D57719">
        <w:rPr>
          <w:rFonts w:cs="Arial"/>
          <w:b/>
          <w:szCs w:val="20"/>
        </w:rPr>
        <w:lastRenderedPageBreak/>
        <w:t>Kontakt:</w:t>
      </w:r>
    </w:p>
    <w:p w14:paraId="5335C130" w14:textId="77777777" w:rsidR="00A01D3B" w:rsidRPr="00D57719" w:rsidRDefault="00656005" w:rsidP="00A01D3B">
      <w:pPr>
        <w:rPr>
          <w:rFonts w:cs="Arial"/>
          <w:szCs w:val="20"/>
        </w:rPr>
      </w:pPr>
      <w:r>
        <w:rPr>
          <w:rFonts w:cs="Arial"/>
          <w:szCs w:val="20"/>
        </w:rPr>
        <w:t>Jan Halva</w:t>
      </w:r>
    </w:p>
    <w:p w14:paraId="5041352A" w14:textId="77777777" w:rsidR="00A01D3B" w:rsidRPr="00D57719" w:rsidRDefault="00A01D3B" w:rsidP="00A01D3B">
      <w:pPr>
        <w:rPr>
          <w:rFonts w:cs="Arial"/>
          <w:szCs w:val="20"/>
        </w:rPr>
      </w:pPr>
      <w:r w:rsidRPr="00D57719">
        <w:rPr>
          <w:rFonts w:cs="Arial"/>
          <w:szCs w:val="20"/>
        </w:rPr>
        <w:t>Krajská správa ČSÚ v Ostravě</w:t>
      </w:r>
    </w:p>
    <w:p w14:paraId="70A16738" w14:textId="77777777" w:rsidR="00A01D3B" w:rsidRPr="00D57719" w:rsidRDefault="00A01D3B" w:rsidP="00A01D3B">
      <w:pPr>
        <w:rPr>
          <w:rFonts w:cs="Arial"/>
          <w:szCs w:val="20"/>
        </w:rPr>
      </w:pPr>
      <w:r>
        <w:rPr>
          <w:rFonts w:cs="Arial"/>
          <w:szCs w:val="20"/>
        </w:rPr>
        <w:t>Tel.: 595 131 </w:t>
      </w:r>
      <w:r w:rsidRPr="00D57719">
        <w:rPr>
          <w:rFonts w:cs="Arial"/>
          <w:szCs w:val="20"/>
        </w:rPr>
        <w:t>2</w:t>
      </w:r>
      <w:r w:rsidR="00656005">
        <w:rPr>
          <w:rFonts w:cs="Arial"/>
          <w:szCs w:val="20"/>
        </w:rPr>
        <w:t>33</w:t>
      </w:r>
    </w:p>
    <w:p w14:paraId="7B01BCD0" w14:textId="77777777" w:rsidR="00A01D3B" w:rsidRPr="00F84D8A" w:rsidRDefault="00A01D3B" w:rsidP="00A01D3B">
      <w:pPr>
        <w:rPr>
          <w:rFonts w:cs="Arial"/>
          <w:szCs w:val="20"/>
        </w:rPr>
      </w:pPr>
      <w:r w:rsidRPr="00D57719">
        <w:rPr>
          <w:rFonts w:cs="Arial"/>
          <w:szCs w:val="20"/>
        </w:rPr>
        <w:t xml:space="preserve">E-mail: </w:t>
      </w:r>
      <w:r w:rsidR="00656005">
        <w:rPr>
          <w:rFonts w:cs="Arial"/>
          <w:szCs w:val="20"/>
        </w:rPr>
        <w:t>jan</w:t>
      </w:r>
      <w:r>
        <w:rPr>
          <w:rFonts w:cs="Arial"/>
          <w:szCs w:val="20"/>
        </w:rPr>
        <w:t>.</w:t>
      </w:r>
      <w:r w:rsidR="00656005">
        <w:rPr>
          <w:rFonts w:cs="Arial"/>
          <w:szCs w:val="20"/>
        </w:rPr>
        <w:t>halva</w:t>
      </w:r>
      <w:r w:rsidRPr="00D57719">
        <w:rPr>
          <w:rFonts w:cs="Arial"/>
          <w:szCs w:val="20"/>
        </w:rPr>
        <w:t>@c</w:t>
      </w:r>
      <w:r>
        <w:rPr>
          <w:rFonts w:cs="Arial"/>
          <w:szCs w:val="20"/>
        </w:rPr>
        <w:t>su.gov</w:t>
      </w:r>
      <w:r w:rsidRPr="00D57719">
        <w:rPr>
          <w:rFonts w:cs="Arial"/>
          <w:szCs w:val="20"/>
        </w:rPr>
        <w:t>.cz</w:t>
      </w:r>
    </w:p>
    <w:sectPr w:rsidR="00A01D3B" w:rsidRPr="00F84D8A" w:rsidSect="0007340F">
      <w:headerReference w:type="default" r:id="rId16"/>
      <w:footerReference w:type="default" r:id="rId17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CF03" w14:textId="77777777" w:rsidR="007B3016" w:rsidRDefault="007B3016" w:rsidP="00BA6370">
      <w:r>
        <w:separator/>
      </w:r>
    </w:p>
  </w:endnote>
  <w:endnote w:type="continuationSeparator" w:id="0">
    <w:p w14:paraId="0AC03121" w14:textId="77777777" w:rsidR="007B3016" w:rsidRDefault="007B301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51BA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299F15E" wp14:editId="26CD738C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96BBF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7EE7761E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E3E8E">
                            <w:rPr>
                              <w:rFonts w:cs="Arial"/>
                              <w:noProof/>
                              <w:szCs w:val="15"/>
                            </w:rPr>
                            <w:t>6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9F15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5D396BBF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7EE7761E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E3E8E">
                      <w:rPr>
                        <w:rFonts w:cs="Arial"/>
                        <w:noProof/>
                        <w:szCs w:val="15"/>
                      </w:rPr>
                      <w:t>6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32D697E1" wp14:editId="6D8D5A4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CF4C" w14:textId="77777777" w:rsidR="007B3016" w:rsidRDefault="007B3016" w:rsidP="00BA6370">
      <w:r>
        <w:separator/>
      </w:r>
    </w:p>
  </w:footnote>
  <w:footnote w:type="continuationSeparator" w:id="0">
    <w:p w14:paraId="5276D77C" w14:textId="77777777" w:rsidR="007B3016" w:rsidRDefault="007B301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F55B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7708F4B" wp14:editId="643617DF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DDAFE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0E5723E9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708F4B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62CDDAFE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0E5723E9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A3EA7DF" wp14:editId="20BAD208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90D46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EA7DF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3F390D46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A184357" wp14:editId="4FDC308E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3F8A28" wp14:editId="19A400D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C01510" wp14:editId="3AF4D710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DEB48E4" wp14:editId="265848FE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3F4FCE9" wp14:editId="089738CF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C6B1F96" wp14:editId="24A794C9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C03ADF3" wp14:editId="44350F54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2FD7"/>
    <w:multiLevelType w:val="hybridMultilevel"/>
    <w:tmpl w:val="09E4F4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690181">
    <w:abstractNumId w:val="1"/>
  </w:num>
  <w:num w:numId="2" w16cid:durableId="129128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3D0E"/>
    <w:rsid w:val="00006E32"/>
    <w:rsid w:val="00013BE1"/>
    <w:rsid w:val="000210EE"/>
    <w:rsid w:val="00021DF4"/>
    <w:rsid w:val="0002393A"/>
    <w:rsid w:val="00027CDC"/>
    <w:rsid w:val="00031F42"/>
    <w:rsid w:val="00036496"/>
    <w:rsid w:val="00037D23"/>
    <w:rsid w:val="00043BF4"/>
    <w:rsid w:val="000463B8"/>
    <w:rsid w:val="0006163E"/>
    <w:rsid w:val="0007340F"/>
    <w:rsid w:val="000752F5"/>
    <w:rsid w:val="00075FCA"/>
    <w:rsid w:val="00082D36"/>
    <w:rsid w:val="000842D2"/>
    <w:rsid w:val="000843A5"/>
    <w:rsid w:val="00087159"/>
    <w:rsid w:val="0008781F"/>
    <w:rsid w:val="00090E5A"/>
    <w:rsid w:val="00091FF6"/>
    <w:rsid w:val="000A06FA"/>
    <w:rsid w:val="000A52FD"/>
    <w:rsid w:val="000A6282"/>
    <w:rsid w:val="000B1D11"/>
    <w:rsid w:val="000B4BFF"/>
    <w:rsid w:val="000B6F63"/>
    <w:rsid w:val="000C435D"/>
    <w:rsid w:val="000C6A4A"/>
    <w:rsid w:val="000D010E"/>
    <w:rsid w:val="000D20D7"/>
    <w:rsid w:val="000E08D1"/>
    <w:rsid w:val="000E14FD"/>
    <w:rsid w:val="000F0DFC"/>
    <w:rsid w:val="000F72CE"/>
    <w:rsid w:val="000F7EB3"/>
    <w:rsid w:val="00102B03"/>
    <w:rsid w:val="0011135A"/>
    <w:rsid w:val="001165D7"/>
    <w:rsid w:val="00120866"/>
    <w:rsid w:val="00121885"/>
    <w:rsid w:val="001262F8"/>
    <w:rsid w:val="00126F98"/>
    <w:rsid w:val="001366AA"/>
    <w:rsid w:val="00137C85"/>
    <w:rsid w:val="00137FE4"/>
    <w:rsid w:val="001404AB"/>
    <w:rsid w:val="00146745"/>
    <w:rsid w:val="00146E54"/>
    <w:rsid w:val="001471D6"/>
    <w:rsid w:val="00147B21"/>
    <w:rsid w:val="00154950"/>
    <w:rsid w:val="00156398"/>
    <w:rsid w:val="00162F27"/>
    <w:rsid w:val="0016345A"/>
    <w:rsid w:val="001658A9"/>
    <w:rsid w:val="0017231D"/>
    <w:rsid w:val="00176A27"/>
    <w:rsid w:val="001776E2"/>
    <w:rsid w:val="001810DC"/>
    <w:rsid w:val="001814F9"/>
    <w:rsid w:val="00183C7E"/>
    <w:rsid w:val="00185305"/>
    <w:rsid w:val="00192EFB"/>
    <w:rsid w:val="001A078C"/>
    <w:rsid w:val="001A07C1"/>
    <w:rsid w:val="001A214A"/>
    <w:rsid w:val="001A59BF"/>
    <w:rsid w:val="001B1D53"/>
    <w:rsid w:val="001B488C"/>
    <w:rsid w:val="001B607F"/>
    <w:rsid w:val="001B64E2"/>
    <w:rsid w:val="001B7046"/>
    <w:rsid w:val="001B7FB3"/>
    <w:rsid w:val="001D0F0E"/>
    <w:rsid w:val="001D369A"/>
    <w:rsid w:val="001D4FB5"/>
    <w:rsid w:val="001D7448"/>
    <w:rsid w:val="001E28E8"/>
    <w:rsid w:val="001E59D7"/>
    <w:rsid w:val="001F0B60"/>
    <w:rsid w:val="0020436C"/>
    <w:rsid w:val="0020696A"/>
    <w:rsid w:val="002070FB"/>
    <w:rsid w:val="002131FA"/>
    <w:rsid w:val="00213729"/>
    <w:rsid w:val="00213DA9"/>
    <w:rsid w:val="002272A6"/>
    <w:rsid w:val="002273C6"/>
    <w:rsid w:val="00235B3E"/>
    <w:rsid w:val="002406FA"/>
    <w:rsid w:val="002460EA"/>
    <w:rsid w:val="00247746"/>
    <w:rsid w:val="00260F5B"/>
    <w:rsid w:val="002627A8"/>
    <w:rsid w:val="0026346B"/>
    <w:rsid w:val="002672D6"/>
    <w:rsid w:val="0027601F"/>
    <w:rsid w:val="002829A7"/>
    <w:rsid w:val="00283140"/>
    <w:rsid w:val="002846CC"/>
    <w:rsid w:val="002848DA"/>
    <w:rsid w:val="002924E5"/>
    <w:rsid w:val="002957DC"/>
    <w:rsid w:val="002A113C"/>
    <w:rsid w:val="002A2CC6"/>
    <w:rsid w:val="002A2E11"/>
    <w:rsid w:val="002A3252"/>
    <w:rsid w:val="002A488F"/>
    <w:rsid w:val="002A55CF"/>
    <w:rsid w:val="002A61AE"/>
    <w:rsid w:val="002B17B1"/>
    <w:rsid w:val="002B2E47"/>
    <w:rsid w:val="002C4086"/>
    <w:rsid w:val="002D1878"/>
    <w:rsid w:val="002D579B"/>
    <w:rsid w:val="002D6A6C"/>
    <w:rsid w:val="002E1F48"/>
    <w:rsid w:val="002E27DC"/>
    <w:rsid w:val="002E62CE"/>
    <w:rsid w:val="002F0983"/>
    <w:rsid w:val="003002E0"/>
    <w:rsid w:val="0030386F"/>
    <w:rsid w:val="00310D7C"/>
    <w:rsid w:val="00313DFB"/>
    <w:rsid w:val="0032237E"/>
    <w:rsid w:val="00322412"/>
    <w:rsid w:val="003301A3"/>
    <w:rsid w:val="00330A2C"/>
    <w:rsid w:val="00332FBE"/>
    <w:rsid w:val="00341E27"/>
    <w:rsid w:val="003446C0"/>
    <w:rsid w:val="003508D2"/>
    <w:rsid w:val="0035578A"/>
    <w:rsid w:val="00357FB4"/>
    <w:rsid w:val="0036777B"/>
    <w:rsid w:val="003723F1"/>
    <w:rsid w:val="00373D04"/>
    <w:rsid w:val="00376B7E"/>
    <w:rsid w:val="0038282A"/>
    <w:rsid w:val="00382B76"/>
    <w:rsid w:val="00392936"/>
    <w:rsid w:val="00397580"/>
    <w:rsid w:val="003A1794"/>
    <w:rsid w:val="003A2E6E"/>
    <w:rsid w:val="003A45C8"/>
    <w:rsid w:val="003A7709"/>
    <w:rsid w:val="003B0737"/>
    <w:rsid w:val="003B1096"/>
    <w:rsid w:val="003C2DCF"/>
    <w:rsid w:val="003C7FE7"/>
    <w:rsid w:val="003D02AA"/>
    <w:rsid w:val="003D0499"/>
    <w:rsid w:val="003D1548"/>
    <w:rsid w:val="003E35F3"/>
    <w:rsid w:val="003F2D36"/>
    <w:rsid w:val="003F526A"/>
    <w:rsid w:val="003F5F02"/>
    <w:rsid w:val="003F673F"/>
    <w:rsid w:val="003F7FDA"/>
    <w:rsid w:val="004029DC"/>
    <w:rsid w:val="00405244"/>
    <w:rsid w:val="00405310"/>
    <w:rsid w:val="0040618E"/>
    <w:rsid w:val="00413A9D"/>
    <w:rsid w:val="00421B6A"/>
    <w:rsid w:val="004241D0"/>
    <w:rsid w:val="00441FCB"/>
    <w:rsid w:val="004436EE"/>
    <w:rsid w:val="0044625C"/>
    <w:rsid w:val="00453C27"/>
    <w:rsid w:val="0045547F"/>
    <w:rsid w:val="00460236"/>
    <w:rsid w:val="004741DA"/>
    <w:rsid w:val="00475BD6"/>
    <w:rsid w:val="00483248"/>
    <w:rsid w:val="00485B6D"/>
    <w:rsid w:val="004920AD"/>
    <w:rsid w:val="004951B0"/>
    <w:rsid w:val="004B0E07"/>
    <w:rsid w:val="004B2613"/>
    <w:rsid w:val="004B6985"/>
    <w:rsid w:val="004B77CE"/>
    <w:rsid w:val="004B77E9"/>
    <w:rsid w:val="004C0641"/>
    <w:rsid w:val="004C1796"/>
    <w:rsid w:val="004C7C50"/>
    <w:rsid w:val="004D05B3"/>
    <w:rsid w:val="004D07E4"/>
    <w:rsid w:val="004D10DD"/>
    <w:rsid w:val="004E0A33"/>
    <w:rsid w:val="004E479E"/>
    <w:rsid w:val="004E580A"/>
    <w:rsid w:val="004E583B"/>
    <w:rsid w:val="004F0E90"/>
    <w:rsid w:val="004F1457"/>
    <w:rsid w:val="004F3EC1"/>
    <w:rsid w:val="004F78E6"/>
    <w:rsid w:val="005009DD"/>
    <w:rsid w:val="00512D99"/>
    <w:rsid w:val="00513719"/>
    <w:rsid w:val="00514BA8"/>
    <w:rsid w:val="00514E26"/>
    <w:rsid w:val="00522A43"/>
    <w:rsid w:val="00523D28"/>
    <w:rsid w:val="00524D45"/>
    <w:rsid w:val="00531DBB"/>
    <w:rsid w:val="00531E36"/>
    <w:rsid w:val="00534BE2"/>
    <w:rsid w:val="005353AA"/>
    <w:rsid w:val="00542839"/>
    <w:rsid w:val="00544867"/>
    <w:rsid w:val="005621A9"/>
    <w:rsid w:val="00563CBF"/>
    <w:rsid w:val="0056520F"/>
    <w:rsid w:val="0058080C"/>
    <w:rsid w:val="00582591"/>
    <w:rsid w:val="005874F6"/>
    <w:rsid w:val="00592551"/>
    <w:rsid w:val="005936A6"/>
    <w:rsid w:val="00593896"/>
    <w:rsid w:val="00596FCC"/>
    <w:rsid w:val="005A09A7"/>
    <w:rsid w:val="005A4CF0"/>
    <w:rsid w:val="005B3B8F"/>
    <w:rsid w:val="005B425A"/>
    <w:rsid w:val="005B50A4"/>
    <w:rsid w:val="005C14E8"/>
    <w:rsid w:val="005C3E9D"/>
    <w:rsid w:val="005C5650"/>
    <w:rsid w:val="005E1661"/>
    <w:rsid w:val="005E3ABB"/>
    <w:rsid w:val="005E4453"/>
    <w:rsid w:val="005F0648"/>
    <w:rsid w:val="005F3FF8"/>
    <w:rsid w:val="005F5E4F"/>
    <w:rsid w:val="005F699D"/>
    <w:rsid w:val="005F79FB"/>
    <w:rsid w:val="00604406"/>
    <w:rsid w:val="00605F4A"/>
    <w:rsid w:val="00607101"/>
    <w:rsid w:val="00607822"/>
    <w:rsid w:val="006103AA"/>
    <w:rsid w:val="006113AB"/>
    <w:rsid w:val="00611A7A"/>
    <w:rsid w:val="00613BBF"/>
    <w:rsid w:val="0062044A"/>
    <w:rsid w:val="00622B80"/>
    <w:rsid w:val="006253F7"/>
    <w:rsid w:val="00632588"/>
    <w:rsid w:val="0063623F"/>
    <w:rsid w:val="00636B26"/>
    <w:rsid w:val="0064139A"/>
    <w:rsid w:val="00642389"/>
    <w:rsid w:val="00646190"/>
    <w:rsid w:val="00656005"/>
    <w:rsid w:val="0066004C"/>
    <w:rsid w:val="006649DE"/>
    <w:rsid w:val="00666A40"/>
    <w:rsid w:val="00671136"/>
    <w:rsid w:val="00672B86"/>
    <w:rsid w:val="00675D16"/>
    <w:rsid w:val="006902C1"/>
    <w:rsid w:val="00692952"/>
    <w:rsid w:val="006941FB"/>
    <w:rsid w:val="006A521B"/>
    <w:rsid w:val="006A531E"/>
    <w:rsid w:val="006A7613"/>
    <w:rsid w:val="006B060D"/>
    <w:rsid w:val="006B3728"/>
    <w:rsid w:val="006C1A73"/>
    <w:rsid w:val="006C2520"/>
    <w:rsid w:val="006C4A9B"/>
    <w:rsid w:val="006D08F6"/>
    <w:rsid w:val="006D0967"/>
    <w:rsid w:val="006D7127"/>
    <w:rsid w:val="006D7800"/>
    <w:rsid w:val="006E024F"/>
    <w:rsid w:val="006E4085"/>
    <w:rsid w:val="006E44AC"/>
    <w:rsid w:val="006E4E81"/>
    <w:rsid w:val="006E67A8"/>
    <w:rsid w:val="006F2081"/>
    <w:rsid w:val="0070038D"/>
    <w:rsid w:val="007020DA"/>
    <w:rsid w:val="00707F7D"/>
    <w:rsid w:val="0071187F"/>
    <w:rsid w:val="00717EC5"/>
    <w:rsid w:val="00727525"/>
    <w:rsid w:val="00737B80"/>
    <w:rsid w:val="00745928"/>
    <w:rsid w:val="00745AA7"/>
    <w:rsid w:val="007476C8"/>
    <w:rsid w:val="007523FD"/>
    <w:rsid w:val="0076146B"/>
    <w:rsid w:val="00762167"/>
    <w:rsid w:val="00773C26"/>
    <w:rsid w:val="00777FC5"/>
    <w:rsid w:val="0078495A"/>
    <w:rsid w:val="00785731"/>
    <w:rsid w:val="00796380"/>
    <w:rsid w:val="007A1559"/>
    <w:rsid w:val="007A57F2"/>
    <w:rsid w:val="007A6795"/>
    <w:rsid w:val="007B1333"/>
    <w:rsid w:val="007B3016"/>
    <w:rsid w:val="007C4721"/>
    <w:rsid w:val="007D0DF8"/>
    <w:rsid w:val="007D7E4F"/>
    <w:rsid w:val="007E2A8E"/>
    <w:rsid w:val="007E583F"/>
    <w:rsid w:val="007E59A1"/>
    <w:rsid w:val="007E622A"/>
    <w:rsid w:val="007F2BC9"/>
    <w:rsid w:val="007F4AEB"/>
    <w:rsid w:val="007F75B2"/>
    <w:rsid w:val="008043C4"/>
    <w:rsid w:val="00806125"/>
    <w:rsid w:val="008108D7"/>
    <w:rsid w:val="0081154F"/>
    <w:rsid w:val="00813BE2"/>
    <w:rsid w:val="0081678F"/>
    <w:rsid w:val="00826723"/>
    <w:rsid w:val="008311C0"/>
    <w:rsid w:val="008319D0"/>
    <w:rsid w:val="00831B1B"/>
    <w:rsid w:val="008352FB"/>
    <w:rsid w:val="00837CD6"/>
    <w:rsid w:val="00840C05"/>
    <w:rsid w:val="008449DE"/>
    <w:rsid w:val="00846D05"/>
    <w:rsid w:val="008513A6"/>
    <w:rsid w:val="00853A6A"/>
    <w:rsid w:val="00861D0E"/>
    <w:rsid w:val="00861E9F"/>
    <w:rsid w:val="0086651C"/>
    <w:rsid w:val="00867553"/>
    <w:rsid w:val="00867569"/>
    <w:rsid w:val="008711CA"/>
    <w:rsid w:val="00874373"/>
    <w:rsid w:val="008805CB"/>
    <w:rsid w:val="00882382"/>
    <w:rsid w:val="00893953"/>
    <w:rsid w:val="008A4BA5"/>
    <w:rsid w:val="008A5F4F"/>
    <w:rsid w:val="008A750A"/>
    <w:rsid w:val="008B3E23"/>
    <w:rsid w:val="008C0D17"/>
    <w:rsid w:val="008C384C"/>
    <w:rsid w:val="008D0F11"/>
    <w:rsid w:val="008E58D0"/>
    <w:rsid w:val="008F2493"/>
    <w:rsid w:val="008F35B4"/>
    <w:rsid w:val="008F63FB"/>
    <w:rsid w:val="008F73B4"/>
    <w:rsid w:val="00906742"/>
    <w:rsid w:val="00912DD1"/>
    <w:rsid w:val="00925231"/>
    <w:rsid w:val="00925A21"/>
    <w:rsid w:val="009273EC"/>
    <w:rsid w:val="0093242B"/>
    <w:rsid w:val="00943D64"/>
    <w:rsid w:val="0094402F"/>
    <w:rsid w:val="00944333"/>
    <w:rsid w:val="009452D4"/>
    <w:rsid w:val="009513B2"/>
    <w:rsid w:val="00955B07"/>
    <w:rsid w:val="00960CAE"/>
    <w:rsid w:val="00962252"/>
    <w:rsid w:val="00962A88"/>
    <w:rsid w:val="00963E52"/>
    <w:rsid w:val="009668FF"/>
    <w:rsid w:val="0097446F"/>
    <w:rsid w:val="00980353"/>
    <w:rsid w:val="009809F8"/>
    <w:rsid w:val="00981088"/>
    <w:rsid w:val="00981C89"/>
    <w:rsid w:val="009825B5"/>
    <w:rsid w:val="00984C08"/>
    <w:rsid w:val="009A1FA1"/>
    <w:rsid w:val="009B2CAB"/>
    <w:rsid w:val="009B55B1"/>
    <w:rsid w:val="009B607B"/>
    <w:rsid w:val="009C12B4"/>
    <w:rsid w:val="009C2234"/>
    <w:rsid w:val="009D0A87"/>
    <w:rsid w:val="009D564B"/>
    <w:rsid w:val="009D77C4"/>
    <w:rsid w:val="009E6CD9"/>
    <w:rsid w:val="009E7AE1"/>
    <w:rsid w:val="00A00672"/>
    <w:rsid w:val="00A01D3B"/>
    <w:rsid w:val="00A176D2"/>
    <w:rsid w:val="00A205D5"/>
    <w:rsid w:val="00A21724"/>
    <w:rsid w:val="00A21A9C"/>
    <w:rsid w:val="00A362F0"/>
    <w:rsid w:val="00A4343D"/>
    <w:rsid w:val="00A502F1"/>
    <w:rsid w:val="00A51ADD"/>
    <w:rsid w:val="00A64959"/>
    <w:rsid w:val="00A70140"/>
    <w:rsid w:val="00A7017D"/>
    <w:rsid w:val="00A70A83"/>
    <w:rsid w:val="00A76512"/>
    <w:rsid w:val="00A81EB3"/>
    <w:rsid w:val="00A842CF"/>
    <w:rsid w:val="00A960ED"/>
    <w:rsid w:val="00A96CA7"/>
    <w:rsid w:val="00AA350B"/>
    <w:rsid w:val="00AA63A9"/>
    <w:rsid w:val="00AB6F21"/>
    <w:rsid w:val="00AC0466"/>
    <w:rsid w:val="00AD1CD1"/>
    <w:rsid w:val="00AD2356"/>
    <w:rsid w:val="00AD37DE"/>
    <w:rsid w:val="00AE3E8E"/>
    <w:rsid w:val="00AE3FCA"/>
    <w:rsid w:val="00AE6D5B"/>
    <w:rsid w:val="00AF7A70"/>
    <w:rsid w:val="00B00B35"/>
    <w:rsid w:val="00B00C1D"/>
    <w:rsid w:val="00B03B6B"/>
    <w:rsid w:val="00B03E21"/>
    <w:rsid w:val="00B1128D"/>
    <w:rsid w:val="00B129C9"/>
    <w:rsid w:val="00B15D05"/>
    <w:rsid w:val="00B2786D"/>
    <w:rsid w:val="00B31404"/>
    <w:rsid w:val="00B35FCA"/>
    <w:rsid w:val="00B40799"/>
    <w:rsid w:val="00B412E8"/>
    <w:rsid w:val="00B43207"/>
    <w:rsid w:val="00B433A7"/>
    <w:rsid w:val="00B47395"/>
    <w:rsid w:val="00B473B0"/>
    <w:rsid w:val="00B51673"/>
    <w:rsid w:val="00B76765"/>
    <w:rsid w:val="00B7736A"/>
    <w:rsid w:val="00B86F18"/>
    <w:rsid w:val="00B86FD3"/>
    <w:rsid w:val="00B9566F"/>
    <w:rsid w:val="00BA439F"/>
    <w:rsid w:val="00BA512B"/>
    <w:rsid w:val="00BA5396"/>
    <w:rsid w:val="00BA6370"/>
    <w:rsid w:val="00BB0B86"/>
    <w:rsid w:val="00BD3F3F"/>
    <w:rsid w:val="00BD72C9"/>
    <w:rsid w:val="00BE218E"/>
    <w:rsid w:val="00BF07E1"/>
    <w:rsid w:val="00BF705D"/>
    <w:rsid w:val="00C07F43"/>
    <w:rsid w:val="00C11DAD"/>
    <w:rsid w:val="00C1513D"/>
    <w:rsid w:val="00C15ABB"/>
    <w:rsid w:val="00C169FB"/>
    <w:rsid w:val="00C17EFC"/>
    <w:rsid w:val="00C269D4"/>
    <w:rsid w:val="00C34EEE"/>
    <w:rsid w:val="00C4160D"/>
    <w:rsid w:val="00C45158"/>
    <w:rsid w:val="00C51BDD"/>
    <w:rsid w:val="00C52466"/>
    <w:rsid w:val="00C53E7B"/>
    <w:rsid w:val="00C551B2"/>
    <w:rsid w:val="00C568C0"/>
    <w:rsid w:val="00C62F5D"/>
    <w:rsid w:val="00C6603E"/>
    <w:rsid w:val="00C74992"/>
    <w:rsid w:val="00C8406E"/>
    <w:rsid w:val="00C85AA7"/>
    <w:rsid w:val="00C92491"/>
    <w:rsid w:val="00C9604A"/>
    <w:rsid w:val="00C974D9"/>
    <w:rsid w:val="00CA1104"/>
    <w:rsid w:val="00CA7E45"/>
    <w:rsid w:val="00CB2709"/>
    <w:rsid w:val="00CB2F73"/>
    <w:rsid w:val="00CB6F89"/>
    <w:rsid w:val="00CB7797"/>
    <w:rsid w:val="00CB7E14"/>
    <w:rsid w:val="00CC3D83"/>
    <w:rsid w:val="00CC4E68"/>
    <w:rsid w:val="00CC7D34"/>
    <w:rsid w:val="00CD14C0"/>
    <w:rsid w:val="00CD510D"/>
    <w:rsid w:val="00CD5906"/>
    <w:rsid w:val="00CE1DA2"/>
    <w:rsid w:val="00CE228C"/>
    <w:rsid w:val="00CE37CE"/>
    <w:rsid w:val="00CF545B"/>
    <w:rsid w:val="00CF5733"/>
    <w:rsid w:val="00D00DBE"/>
    <w:rsid w:val="00D018F0"/>
    <w:rsid w:val="00D047D5"/>
    <w:rsid w:val="00D05C0C"/>
    <w:rsid w:val="00D226A0"/>
    <w:rsid w:val="00D24759"/>
    <w:rsid w:val="00D27074"/>
    <w:rsid w:val="00D27D69"/>
    <w:rsid w:val="00D27DEC"/>
    <w:rsid w:val="00D324E0"/>
    <w:rsid w:val="00D34E24"/>
    <w:rsid w:val="00D448C2"/>
    <w:rsid w:val="00D5651B"/>
    <w:rsid w:val="00D57DE4"/>
    <w:rsid w:val="00D61EC6"/>
    <w:rsid w:val="00D62CBB"/>
    <w:rsid w:val="00D6369D"/>
    <w:rsid w:val="00D65B59"/>
    <w:rsid w:val="00D65DB9"/>
    <w:rsid w:val="00D666C3"/>
    <w:rsid w:val="00D668F9"/>
    <w:rsid w:val="00D70167"/>
    <w:rsid w:val="00D71A18"/>
    <w:rsid w:val="00D7450E"/>
    <w:rsid w:val="00D80B9C"/>
    <w:rsid w:val="00D9664C"/>
    <w:rsid w:val="00DB272D"/>
    <w:rsid w:val="00DB3587"/>
    <w:rsid w:val="00DB517B"/>
    <w:rsid w:val="00DC7555"/>
    <w:rsid w:val="00DD7171"/>
    <w:rsid w:val="00DD78A4"/>
    <w:rsid w:val="00DF0FE3"/>
    <w:rsid w:val="00DF47FE"/>
    <w:rsid w:val="00DF5751"/>
    <w:rsid w:val="00DF7CDB"/>
    <w:rsid w:val="00E11DC0"/>
    <w:rsid w:val="00E12B3C"/>
    <w:rsid w:val="00E15D3E"/>
    <w:rsid w:val="00E2374E"/>
    <w:rsid w:val="00E26704"/>
    <w:rsid w:val="00E27C40"/>
    <w:rsid w:val="00E31980"/>
    <w:rsid w:val="00E31F51"/>
    <w:rsid w:val="00E34B8A"/>
    <w:rsid w:val="00E41AB9"/>
    <w:rsid w:val="00E44788"/>
    <w:rsid w:val="00E44DE6"/>
    <w:rsid w:val="00E472B2"/>
    <w:rsid w:val="00E51012"/>
    <w:rsid w:val="00E5717E"/>
    <w:rsid w:val="00E6423C"/>
    <w:rsid w:val="00E676DA"/>
    <w:rsid w:val="00E75D9F"/>
    <w:rsid w:val="00E80E75"/>
    <w:rsid w:val="00E93830"/>
    <w:rsid w:val="00E93E0E"/>
    <w:rsid w:val="00EA3175"/>
    <w:rsid w:val="00EA44FC"/>
    <w:rsid w:val="00EA533B"/>
    <w:rsid w:val="00EB1ED3"/>
    <w:rsid w:val="00EB42E6"/>
    <w:rsid w:val="00EB4796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5AC9"/>
    <w:rsid w:val="00EF1AE8"/>
    <w:rsid w:val="00EF61E4"/>
    <w:rsid w:val="00F006E8"/>
    <w:rsid w:val="00F061B9"/>
    <w:rsid w:val="00F06319"/>
    <w:rsid w:val="00F12DFF"/>
    <w:rsid w:val="00F1373D"/>
    <w:rsid w:val="00F150B9"/>
    <w:rsid w:val="00F16E7A"/>
    <w:rsid w:val="00F26395"/>
    <w:rsid w:val="00F302F4"/>
    <w:rsid w:val="00F310A4"/>
    <w:rsid w:val="00F3250F"/>
    <w:rsid w:val="00F360C4"/>
    <w:rsid w:val="00F43A6D"/>
    <w:rsid w:val="00F45227"/>
    <w:rsid w:val="00F46F18"/>
    <w:rsid w:val="00F50E9F"/>
    <w:rsid w:val="00F51EE6"/>
    <w:rsid w:val="00F541AA"/>
    <w:rsid w:val="00F5678B"/>
    <w:rsid w:val="00F57645"/>
    <w:rsid w:val="00F63746"/>
    <w:rsid w:val="00F64B8A"/>
    <w:rsid w:val="00F64E82"/>
    <w:rsid w:val="00F72D3C"/>
    <w:rsid w:val="00F775B2"/>
    <w:rsid w:val="00F77A36"/>
    <w:rsid w:val="00F82157"/>
    <w:rsid w:val="00F83B86"/>
    <w:rsid w:val="00F97520"/>
    <w:rsid w:val="00FA1ED8"/>
    <w:rsid w:val="00FA707D"/>
    <w:rsid w:val="00FB000A"/>
    <w:rsid w:val="00FB005B"/>
    <w:rsid w:val="00FB25AB"/>
    <w:rsid w:val="00FB687C"/>
    <w:rsid w:val="00FC0286"/>
    <w:rsid w:val="00FC7194"/>
    <w:rsid w:val="00FC7A6C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26E8C22C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99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  <w:style w:type="character" w:customStyle="1" w:styleId="odkaz-style-wrapper">
    <w:name w:val="odkaz-style-wrapper"/>
    <w:basedOn w:val="Standardnpsmoodstavce"/>
    <w:uiPriority w:val="99"/>
    <w:rsid w:val="00A01D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https://www.rsd.cz/web/guest/silnice-a-dalnice/delky-a-dalsi-data-komunikaci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A1066-EAA6-4826-AC2B-65F183D4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1823</TotalTime>
  <Pages>6</Pages>
  <Words>842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5800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100</cp:revision>
  <cp:lastPrinted>2024-12-03T09:32:00Z</cp:lastPrinted>
  <dcterms:created xsi:type="dcterms:W3CDTF">2024-09-02T12:31:00Z</dcterms:created>
  <dcterms:modified xsi:type="dcterms:W3CDTF">2026-04-21T07:31:00Z</dcterms:modified>
</cp:coreProperties>
</file>