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5A" w:rsidRPr="00F97520" w:rsidRDefault="00260F5B" w:rsidP="00090E5A">
      <w:pPr>
        <w:pStyle w:val="Datum"/>
      </w:pPr>
      <w:r>
        <w:t>27</w:t>
      </w:r>
      <w:r w:rsidR="00090E5A" w:rsidRPr="00F97520">
        <w:t xml:space="preserve">. </w:t>
      </w:r>
      <w:r w:rsidR="00853A6A" w:rsidRPr="00F97520">
        <w:t>6</w:t>
      </w:r>
      <w:r w:rsidR="00090E5A" w:rsidRPr="00F97520">
        <w:t>. 202</w:t>
      </w:r>
      <w:r w:rsidR="00A64959" w:rsidRPr="00F97520">
        <w:t>4</w:t>
      </w:r>
    </w:p>
    <w:p w:rsidR="00090E5A" w:rsidRPr="00F97520" w:rsidRDefault="00090E5A" w:rsidP="00090E5A">
      <w:pPr>
        <w:pStyle w:val="Nzev"/>
        <w:rPr>
          <w:bCs w:val="0"/>
        </w:rPr>
      </w:pPr>
      <w:r w:rsidRPr="00F97520">
        <w:t>Školy v Moravskoslezském kraji ve školním roce 202</w:t>
      </w:r>
      <w:r w:rsidR="00A64959" w:rsidRPr="00F97520">
        <w:t>3</w:t>
      </w:r>
      <w:r w:rsidRPr="00F97520">
        <w:t>/2</w:t>
      </w:r>
      <w:r w:rsidR="00A64959" w:rsidRPr="00F97520">
        <w:t>4</w:t>
      </w:r>
    </w:p>
    <w:p w:rsidR="00090E5A" w:rsidRPr="00F97520" w:rsidRDefault="00090E5A" w:rsidP="001366AA">
      <w:pPr>
        <w:pStyle w:val="Perex"/>
      </w:pPr>
      <w:r w:rsidRPr="00F97520">
        <w:rPr>
          <w:bCs/>
          <w:szCs w:val="20"/>
        </w:rPr>
        <w:t xml:space="preserve">Počet dětí navštěvujících mateřské školy </w:t>
      </w:r>
      <w:r w:rsidR="004B2613" w:rsidRPr="00F97520">
        <w:rPr>
          <w:bCs/>
          <w:szCs w:val="20"/>
        </w:rPr>
        <w:t xml:space="preserve">meziročně </w:t>
      </w:r>
      <w:r w:rsidR="00F97520" w:rsidRPr="00F97520">
        <w:rPr>
          <w:bCs/>
          <w:szCs w:val="20"/>
        </w:rPr>
        <w:t>poklesl</w:t>
      </w:r>
      <w:r w:rsidR="004B2613" w:rsidRPr="00F97520">
        <w:rPr>
          <w:bCs/>
          <w:szCs w:val="20"/>
        </w:rPr>
        <w:t xml:space="preserve"> na </w:t>
      </w:r>
      <w:r w:rsidRPr="00F97520">
        <w:rPr>
          <w:bCs/>
          <w:szCs w:val="20"/>
        </w:rPr>
        <w:t>3</w:t>
      </w:r>
      <w:r w:rsidR="00F97520" w:rsidRPr="00F97520">
        <w:rPr>
          <w:bCs/>
          <w:szCs w:val="20"/>
        </w:rPr>
        <w:t>8</w:t>
      </w:r>
      <w:r w:rsidR="004B2613" w:rsidRPr="00F97520">
        <w:rPr>
          <w:bCs/>
          <w:szCs w:val="20"/>
        </w:rPr>
        <w:t>,</w:t>
      </w:r>
      <w:r w:rsidR="00F97520" w:rsidRPr="00F97520">
        <w:rPr>
          <w:bCs/>
          <w:szCs w:val="20"/>
        </w:rPr>
        <w:t>9</w:t>
      </w:r>
      <w:r w:rsidR="00310D7C" w:rsidRPr="00F97520">
        <w:rPr>
          <w:bCs/>
          <w:szCs w:val="20"/>
        </w:rPr>
        <w:t> </w:t>
      </w:r>
      <w:r w:rsidRPr="00F97520">
        <w:rPr>
          <w:bCs/>
          <w:szCs w:val="20"/>
        </w:rPr>
        <w:t>tisíc</w:t>
      </w:r>
      <w:r w:rsidR="004B2613" w:rsidRPr="00F97520">
        <w:rPr>
          <w:bCs/>
          <w:szCs w:val="20"/>
        </w:rPr>
        <w:t>e</w:t>
      </w:r>
      <w:r w:rsidR="009B607B" w:rsidRPr="00F97520">
        <w:rPr>
          <w:bCs/>
          <w:szCs w:val="20"/>
        </w:rPr>
        <w:t>.</w:t>
      </w:r>
      <w:r w:rsidRPr="00F97520">
        <w:rPr>
          <w:bCs/>
          <w:szCs w:val="20"/>
        </w:rPr>
        <w:t xml:space="preserve"> V základních školách se </w:t>
      </w:r>
      <w:r w:rsidR="00EB71EF" w:rsidRPr="00F97520">
        <w:rPr>
          <w:bCs/>
          <w:szCs w:val="20"/>
        </w:rPr>
        <w:t xml:space="preserve">po </w:t>
      </w:r>
      <w:r w:rsidR="00F97520" w:rsidRPr="00F97520">
        <w:rPr>
          <w:bCs/>
          <w:szCs w:val="20"/>
        </w:rPr>
        <w:t>loňském zvýšení opětovně</w:t>
      </w:r>
      <w:r w:rsidR="00EB71EF" w:rsidRPr="00F97520">
        <w:rPr>
          <w:bCs/>
          <w:szCs w:val="20"/>
        </w:rPr>
        <w:t xml:space="preserve"> </w:t>
      </w:r>
      <w:r w:rsidR="00F97520" w:rsidRPr="00F97520">
        <w:rPr>
          <w:bCs/>
          <w:szCs w:val="20"/>
        </w:rPr>
        <w:t>snížil</w:t>
      </w:r>
      <w:r w:rsidRPr="00F97520">
        <w:rPr>
          <w:bCs/>
          <w:szCs w:val="20"/>
        </w:rPr>
        <w:t xml:space="preserve"> počet žáků na 10</w:t>
      </w:r>
      <w:r w:rsidR="00F97520" w:rsidRPr="00F97520">
        <w:rPr>
          <w:bCs/>
          <w:szCs w:val="20"/>
        </w:rPr>
        <w:t>4,8</w:t>
      </w:r>
      <w:r w:rsidRPr="00F97520">
        <w:rPr>
          <w:bCs/>
          <w:szCs w:val="20"/>
        </w:rPr>
        <w:t> tisíc</w:t>
      </w:r>
      <w:r w:rsidR="002627A8" w:rsidRPr="00F97520">
        <w:rPr>
          <w:bCs/>
          <w:szCs w:val="20"/>
        </w:rPr>
        <w:t xml:space="preserve"> dětí</w:t>
      </w:r>
      <w:r w:rsidRPr="00F97520">
        <w:rPr>
          <w:bCs/>
          <w:szCs w:val="20"/>
        </w:rPr>
        <w:t xml:space="preserve">. Na střední školy v Moravskoslezském kraji docházelo </w:t>
      </w:r>
      <w:r w:rsidR="009B607B" w:rsidRPr="00F97520">
        <w:rPr>
          <w:bCs/>
          <w:szCs w:val="20"/>
        </w:rPr>
        <w:t>přes</w:t>
      </w:r>
      <w:r w:rsidRPr="00F97520">
        <w:rPr>
          <w:bCs/>
          <w:szCs w:val="20"/>
        </w:rPr>
        <w:t xml:space="preserve"> </w:t>
      </w:r>
      <w:r w:rsidR="00534BE2" w:rsidRPr="00F97520">
        <w:rPr>
          <w:bCs/>
          <w:szCs w:val="20"/>
        </w:rPr>
        <w:t>5</w:t>
      </w:r>
      <w:r w:rsidR="00F97520" w:rsidRPr="00F97520">
        <w:rPr>
          <w:bCs/>
          <w:szCs w:val="20"/>
        </w:rPr>
        <w:t>2</w:t>
      </w:r>
      <w:r w:rsidR="00D6369D" w:rsidRPr="00F97520">
        <w:rPr>
          <w:bCs/>
          <w:szCs w:val="20"/>
        </w:rPr>
        <w:t> </w:t>
      </w:r>
      <w:r w:rsidR="00405310" w:rsidRPr="00F97520">
        <w:rPr>
          <w:bCs/>
          <w:szCs w:val="20"/>
        </w:rPr>
        <w:t>tisíc žáků. J</w:t>
      </w:r>
      <w:r w:rsidRPr="00F97520">
        <w:rPr>
          <w:bCs/>
          <w:szCs w:val="20"/>
        </w:rPr>
        <w:t>ejich počet se meziročně zvýšil</w:t>
      </w:r>
      <w:r w:rsidR="002627A8" w:rsidRPr="00F97520">
        <w:rPr>
          <w:bCs/>
          <w:szCs w:val="20"/>
        </w:rPr>
        <w:t xml:space="preserve"> již </w:t>
      </w:r>
      <w:r w:rsidR="00534BE2" w:rsidRPr="00F97520">
        <w:rPr>
          <w:bCs/>
          <w:szCs w:val="20"/>
        </w:rPr>
        <w:t>po</w:t>
      </w:r>
      <w:r w:rsidR="00F97520" w:rsidRPr="00F97520">
        <w:rPr>
          <w:bCs/>
          <w:szCs w:val="20"/>
        </w:rPr>
        <w:t>páté</w:t>
      </w:r>
      <w:r w:rsidR="002627A8" w:rsidRPr="00F97520">
        <w:rPr>
          <w:bCs/>
          <w:szCs w:val="20"/>
        </w:rPr>
        <w:t xml:space="preserve"> za sebou, neboť na střední školy postupně nastu</w:t>
      </w:r>
      <w:r w:rsidR="00837CD6" w:rsidRPr="00F97520">
        <w:rPr>
          <w:bCs/>
          <w:szCs w:val="20"/>
        </w:rPr>
        <w:t>pují silné ročníky dětí narozených</w:t>
      </w:r>
      <w:r w:rsidR="002627A8" w:rsidRPr="00F97520">
        <w:rPr>
          <w:bCs/>
          <w:szCs w:val="20"/>
        </w:rPr>
        <w:t xml:space="preserve"> v letech 2007 až 2010.</w:t>
      </w:r>
      <w:r w:rsidRPr="00F97520">
        <w:rPr>
          <w:bCs/>
          <w:szCs w:val="20"/>
        </w:rPr>
        <w:t xml:space="preserve"> </w:t>
      </w:r>
      <w:r w:rsidR="002627A8" w:rsidRPr="00F97520">
        <w:t xml:space="preserve">Meziročně </w:t>
      </w:r>
      <w:r w:rsidR="0044625C" w:rsidRPr="00F97520">
        <w:t>vz</w:t>
      </w:r>
      <w:r w:rsidRPr="00F97520">
        <w:t xml:space="preserve">rostly </w:t>
      </w:r>
      <w:r w:rsidR="002627A8" w:rsidRPr="00F97520">
        <w:t xml:space="preserve">rovněž </w:t>
      </w:r>
      <w:r w:rsidRPr="00F97520">
        <w:t>počty s</w:t>
      </w:r>
      <w:r w:rsidR="0044625C" w:rsidRPr="00F97520">
        <w:t>tudentů vyšších odborných škol</w:t>
      </w:r>
      <w:r w:rsidR="00F97520" w:rsidRPr="00F97520">
        <w:t xml:space="preserve"> </w:t>
      </w:r>
      <w:r w:rsidR="006E4085" w:rsidRPr="00F97520">
        <w:t>a</w:t>
      </w:r>
      <w:r w:rsidR="006E4085">
        <w:t> </w:t>
      </w:r>
      <w:r w:rsidR="0044625C" w:rsidRPr="00F97520">
        <w:t>vysokoškoláků.</w:t>
      </w:r>
    </w:p>
    <w:p w:rsidR="00090E5A" w:rsidRPr="00F97520" w:rsidRDefault="00090E5A" w:rsidP="00090E5A">
      <w:r w:rsidRPr="00F97520">
        <w:t>Ve školním roce 202</w:t>
      </w:r>
      <w:r w:rsidR="00853A6A" w:rsidRPr="00F97520">
        <w:t>3</w:t>
      </w:r>
      <w:r w:rsidRPr="00F97520">
        <w:t>/2</w:t>
      </w:r>
      <w:r w:rsidR="00853A6A" w:rsidRPr="00F97520">
        <w:t>4</w:t>
      </w:r>
      <w:r w:rsidRPr="00F97520">
        <w:t xml:space="preserve"> bylo v Moravskoslezském kraji evidováno 4</w:t>
      </w:r>
      <w:r w:rsidR="00853A6A" w:rsidRPr="00F97520">
        <w:t>70</w:t>
      </w:r>
      <w:r w:rsidRPr="00F97520">
        <w:t> mateřských škol</w:t>
      </w:r>
      <w:r w:rsidR="002273C6" w:rsidRPr="00F97520">
        <w:t xml:space="preserve"> s 1 8</w:t>
      </w:r>
      <w:r w:rsidR="00853A6A" w:rsidRPr="00F97520">
        <w:t>53</w:t>
      </w:r>
      <w:r w:rsidR="002273C6" w:rsidRPr="00F97520">
        <w:t> třídami</w:t>
      </w:r>
      <w:r w:rsidRPr="00F97520">
        <w:t>. Počet zařízení zajišťujících předškolní vzdělá</w:t>
      </w:r>
      <w:r w:rsidR="00837CD6" w:rsidRPr="00F97520">
        <w:t>vá</w:t>
      </w:r>
      <w:r w:rsidRPr="00F97520">
        <w:t>ní se meziročně zvýšil o 2 školy</w:t>
      </w:r>
      <w:r w:rsidR="002273C6" w:rsidRPr="00F97520">
        <w:t xml:space="preserve"> a </w:t>
      </w:r>
      <w:r w:rsidRPr="00F97520">
        <w:t>počet tříd vzrostl o </w:t>
      </w:r>
      <w:r w:rsidR="00853A6A" w:rsidRPr="00F97520">
        <w:t>1</w:t>
      </w:r>
      <w:r w:rsidR="002273C6" w:rsidRPr="00F97520">
        <w:t>3</w:t>
      </w:r>
      <w:r w:rsidRPr="00F97520">
        <w:t xml:space="preserve">. Počet předškoláků se meziročně </w:t>
      </w:r>
      <w:r w:rsidR="00853A6A" w:rsidRPr="00F97520">
        <w:t>snížil</w:t>
      </w:r>
      <w:r w:rsidRPr="00F97520">
        <w:t xml:space="preserve"> o </w:t>
      </w:r>
      <w:r w:rsidR="00853A6A" w:rsidRPr="00F97520">
        <w:t>445</w:t>
      </w:r>
      <w:r w:rsidRPr="00F97520">
        <w:t> dětí na celkový</w:t>
      </w:r>
      <w:r w:rsidR="008711CA" w:rsidRPr="00F97520">
        <w:t>ch</w:t>
      </w:r>
      <w:r w:rsidRPr="00F97520">
        <w:t xml:space="preserve"> 3</w:t>
      </w:r>
      <w:r w:rsidR="00853A6A" w:rsidRPr="00F97520">
        <w:t>8</w:t>
      </w:r>
      <w:r w:rsidRPr="00F97520">
        <w:t> </w:t>
      </w:r>
      <w:r w:rsidR="00853A6A" w:rsidRPr="00F97520">
        <w:t>9</w:t>
      </w:r>
      <w:r w:rsidR="000B4BFF" w:rsidRPr="00F97520">
        <w:t>3</w:t>
      </w:r>
      <w:r w:rsidR="00853A6A" w:rsidRPr="00F97520">
        <w:t>2</w:t>
      </w:r>
      <w:r w:rsidRPr="00F97520">
        <w:t> dětí. Počet pedagogických pracovníků přepočtených na plně zaměstnané se proti předchozímu školnímu roku zvýšil o </w:t>
      </w:r>
      <w:r w:rsidR="00853A6A" w:rsidRPr="00F97520">
        <w:t>56</w:t>
      </w:r>
      <w:r w:rsidRPr="00F97520">
        <w:t xml:space="preserve"> a ve sledovaném školním roce činil 3 </w:t>
      </w:r>
      <w:r w:rsidR="000B4BFF" w:rsidRPr="00F97520">
        <w:t>7</w:t>
      </w:r>
      <w:r w:rsidR="00853A6A" w:rsidRPr="00F97520">
        <w:t>60</w:t>
      </w:r>
      <w:r w:rsidRPr="00F97520">
        <w:t> učitelů.</w:t>
      </w:r>
    </w:p>
    <w:p w:rsidR="00090E5A" w:rsidRPr="00F97520" w:rsidRDefault="00090E5A" w:rsidP="00090E5A"/>
    <w:p w:rsidR="00090E5A" w:rsidRPr="00F97520" w:rsidRDefault="000B4BFF" w:rsidP="00090E5A">
      <w:r w:rsidRPr="00F97520">
        <w:t>Od roku 201</w:t>
      </w:r>
      <w:r w:rsidR="00925231" w:rsidRPr="00F97520">
        <w:t>7</w:t>
      </w:r>
      <w:r w:rsidRPr="00F97520">
        <w:t>/1</w:t>
      </w:r>
      <w:r w:rsidR="00925231" w:rsidRPr="00F97520">
        <w:t>8</w:t>
      </w:r>
      <w:r w:rsidR="00E472B2" w:rsidRPr="00F97520">
        <w:t>, kdy v kraji fungovalo 4</w:t>
      </w:r>
      <w:r w:rsidRPr="00F97520">
        <w:t>67</w:t>
      </w:r>
      <w:r w:rsidR="006B060D" w:rsidRPr="00F97520">
        <w:t> </w:t>
      </w:r>
      <w:r w:rsidR="00E472B2" w:rsidRPr="00F97520">
        <w:t xml:space="preserve">školek, </w:t>
      </w:r>
      <w:r w:rsidR="00C45158" w:rsidRPr="00F97520">
        <w:t xml:space="preserve">se </w:t>
      </w:r>
      <w:r w:rsidR="00E472B2" w:rsidRPr="00F97520">
        <w:t xml:space="preserve">jejich počty </w:t>
      </w:r>
      <w:r w:rsidR="00C45158" w:rsidRPr="00F97520">
        <w:t>téměř neměnily. Nejméně</w:t>
      </w:r>
      <w:r w:rsidR="00E472B2" w:rsidRPr="00F97520">
        <w:t xml:space="preserve"> </w:t>
      </w:r>
      <w:r w:rsidR="0071187F" w:rsidRPr="00F97520">
        <w:t>462 </w:t>
      </w:r>
      <w:r w:rsidR="00E472B2" w:rsidRPr="00F97520">
        <w:t xml:space="preserve">mateřských škol </w:t>
      </w:r>
      <w:r w:rsidR="00C45158" w:rsidRPr="00F97520">
        <w:t>fungovalo v kraji ve školním roce 2019/20, v</w:t>
      </w:r>
      <w:r w:rsidR="0071187F" w:rsidRPr="00F97520">
        <w:t> </w:t>
      </w:r>
      <w:r w:rsidR="006B060D" w:rsidRPr="00F97520">
        <w:t>dalších</w:t>
      </w:r>
      <w:r w:rsidR="0071187F" w:rsidRPr="00F97520">
        <w:t xml:space="preserve"> letech </w:t>
      </w:r>
      <w:r w:rsidR="008711CA" w:rsidRPr="00F97520">
        <w:t xml:space="preserve">se </w:t>
      </w:r>
      <w:r w:rsidR="00C45158" w:rsidRPr="00F97520">
        <w:t xml:space="preserve">jejich </w:t>
      </w:r>
      <w:r w:rsidR="0071187F" w:rsidRPr="00F97520">
        <w:t xml:space="preserve">počty mírně </w:t>
      </w:r>
      <w:r w:rsidR="008711CA" w:rsidRPr="00F97520">
        <w:t>zvyšovaly</w:t>
      </w:r>
      <w:r w:rsidR="0071187F" w:rsidRPr="00F97520">
        <w:t>.</w:t>
      </w:r>
      <w:r w:rsidR="006F2081" w:rsidRPr="00F97520">
        <w:t xml:space="preserve"> Přestože </w:t>
      </w:r>
      <w:r w:rsidR="00BB0B86" w:rsidRPr="00F97520">
        <w:t xml:space="preserve">byl </w:t>
      </w:r>
      <w:r w:rsidR="006F2081" w:rsidRPr="00F97520">
        <w:t>v</w:t>
      </w:r>
      <w:r w:rsidR="00090E5A" w:rsidRPr="00F97520">
        <w:t> posledním sledovaném školním roce počet dětí v</w:t>
      </w:r>
      <w:r w:rsidR="00BB0B86" w:rsidRPr="00F97520">
        <w:t>e školkách</w:t>
      </w:r>
      <w:r w:rsidR="00090E5A" w:rsidRPr="00F97520">
        <w:t xml:space="preserve"> </w:t>
      </w:r>
      <w:r w:rsidR="00C45158" w:rsidRPr="00F97520">
        <w:t>ve srovnání s rokem</w:t>
      </w:r>
      <w:r w:rsidR="00090E5A" w:rsidRPr="00F97520">
        <w:t> 201</w:t>
      </w:r>
      <w:r w:rsidR="00925231" w:rsidRPr="00F97520">
        <w:t>7</w:t>
      </w:r>
      <w:r w:rsidR="00090E5A" w:rsidRPr="00F97520">
        <w:t>/1</w:t>
      </w:r>
      <w:r w:rsidR="00925231" w:rsidRPr="00F97520">
        <w:t>8</w:t>
      </w:r>
      <w:r w:rsidR="00090E5A" w:rsidRPr="00F97520">
        <w:t xml:space="preserve"> </w:t>
      </w:r>
      <w:r w:rsidR="00D9664C">
        <w:t>mírně menší</w:t>
      </w:r>
      <w:r w:rsidR="00090E5A" w:rsidRPr="00F97520">
        <w:t>, přibylo</w:t>
      </w:r>
      <w:r w:rsidR="006F2081" w:rsidRPr="00F97520">
        <w:t xml:space="preserve"> za stejné období </w:t>
      </w:r>
      <w:r w:rsidR="00925231" w:rsidRPr="00F97520">
        <w:t>10</w:t>
      </w:r>
      <w:r w:rsidR="006F2081" w:rsidRPr="00F97520">
        <w:t>3 tříd</w:t>
      </w:r>
      <w:r w:rsidR="00BB0B86" w:rsidRPr="00F97520">
        <w:t>. V důsledku toho se snížily</w:t>
      </w:r>
      <w:r w:rsidR="00090E5A" w:rsidRPr="00F97520">
        <w:t xml:space="preserve"> průměrné počty dětí na 1 třídu z 2</w:t>
      </w:r>
      <w:r w:rsidR="0071187F" w:rsidRPr="00F97520">
        <w:t>2,</w:t>
      </w:r>
      <w:r w:rsidR="00544867" w:rsidRPr="00F97520">
        <w:t>4</w:t>
      </w:r>
      <w:r w:rsidR="00090E5A" w:rsidRPr="00F97520">
        <w:t> na</w:t>
      </w:r>
      <w:r w:rsidR="0071187F" w:rsidRPr="00F97520">
        <w:t> 21,</w:t>
      </w:r>
      <w:r w:rsidR="00544867" w:rsidRPr="00F97520">
        <w:t>0</w:t>
      </w:r>
      <w:r w:rsidR="00090E5A" w:rsidRPr="00F97520">
        <w:t xml:space="preserve">. Stavy učitelů </w:t>
      </w:r>
      <w:r w:rsidR="00BB0B86" w:rsidRPr="00F97520">
        <w:t>vzrostly</w:t>
      </w:r>
      <w:r w:rsidR="00090E5A" w:rsidRPr="00F97520">
        <w:t xml:space="preserve"> o </w:t>
      </w:r>
      <w:r w:rsidR="006F2081" w:rsidRPr="00F97520">
        <w:t>44</w:t>
      </w:r>
      <w:r w:rsidR="00925231" w:rsidRPr="00F97520">
        <w:t>0</w:t>
      </w:r>
      <w:r w:rsidR="00090E5A" w:rsidRPr="00F97520">
        <w:t> úvazků.</w:t>
      </w:r>
    </w:p>
    <w:p w:rsidR="00090E5A" w:rsidRPr="00F97520" w:rsidRDefault="00090E5A" w:rsidP="00090E5A"/>
    <w:p w:rsidR="00AF7A70" w:rsidRPr="00F97520" w:rsidRDefault="00AF7A70" w:rsidP="00090E5A">
      <w:r w:rsidRPr="00AF7A70">
        <w:rPr>
          <w:noProof/>
          <w:lang w:eastAsia="cs-CZ"/>
        </w:rPr>
        <w:drawing>
          <wp:inline distT="0" distB="0" distL="0" distR="0">
            <wp:extent cx="5391150" cy="142875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1E" w:rsidRPr="00F97520" w:rsidRDefault="006A531E" w:rsidP="00090E5A"/>
    <w:p w:rsidR="00090E5A" w:rsidRPr="00F97520" w:rsidRDefault="00090E5A" w:rsidP="00090E5A">
      <w:pPr>
        <w:rPr>
          <w:spacing w:val="-1"/>
        </w:rPr>
      </w:pPr>
      <w:r w:rsidRPr="00F97520">
        <w:rPr>
          <w:spacing w:val="-1"/>
        </w:rPr>
        <w:t xml:space="preserve">Podle evidence </w:t>
      </w:r>
      <w:r w:rsidR="006F2081" w:rsidRPr="00F97520">
        <w:rPr>
          <w:spacing w:val="-1"/>
        </w:rPr>
        <w:t>Ministerstva školství, mládeže a</w:t>
      </w:r>
      <w:r w:rsidR="00BB0B86" w:rsidRPr="00F97520">
        <w:rPr>
          <w:spacing w:val="-1"/>
        </w:rPr>
        <w:t> </w:t>
      </w:r>
      <w:r w:rsidR="008711CA" w:rsidRPr="00F97520">
        <w:rPr>
          <w:spacing w:val="-1"/>
        </w:rPr>
        <w:t>tělovýchovy</w:t>
      </w:r>
      <w:r w:rsidRPr="00F97520">
        <w:rPr>
          <w:spacing w:val="-1"/>
        </w:rPr>
        <w:t xml:space="preserve"> </w:t>
      </w:r>
      <w:r w:rsidR="00A76512" w:rsidRPr="00F97520">
        <w:rPr>
          <w:spacing w:val="-1"/>
        </w:rPr>
        <w:t>se ve školním roce 202</w:t>
      </w:r>
      <w:r w:rsidR="00846D05" w:rsidRPr="00F97520">
        <w:rPr>
          <w:spacing w:val="-1"/>
        </w:rPr>
        <w:t>3</w:t>
      </w:r>
      <w:r w:rsidR="00A76512" w:rsidRPr="00F97520">
        <w:rPr>
          <w:spacing w:val="-1"/>
        </w:rPr>
        <w:t>/2</w:t>
      </w:r>
      <w:r w:rsidR="00846D05" w:rsidRPr="00F97520">
        <w:rPr>
          <w:spacing w:val="-1"/>
        </w:rPr>
        <w:t>4</w:t>
      </w:r>
      <w:r w:rsidR="00A76512" w:rsidRPr="00F97520">
        <w:rPr>
          <w:spacing w:val="-1"/>
        </w:rPr>
        <w:t xml:space="preserve"> meziročně počet základních škol </w:t>
      </w:r>
      <w:r w:rsidR="00846D05" w:rsidRPr="00F97520">
        <w:rPr>
          <w:spacing w:val="-1"/>
        </w:rPr>
        <w:t>nezměnil</w:t>
      </w:r>
      <w:r w:rsidRPr="00F97520">
        <w:rPr>
          <w:spacing w:val="-1"/>
        </w:rPr>
        <w:t>. V Moravskoslezském kraji z</w:t>
      </w:r>
      <w:r w:rsidR="00A76512" w:rsidRPr="00F97520">
        <w:rPr>
          <w:spacing w:val="-1"/>
        </w:rPr>
        <w:t>ajišťovalo základní vzdělá</w:t>
      </w:r>
      <w:r w:rsidR="008711CA" w:rsidRPr="00F97520">
        <w:rPr>
          <w:spacing w:val="-1"/>
        </w:rPr>
        <w:t>vá</w:t>
      </w:r>
      <w:r w:rsidR="00A76512" w:rsidRPr="00F97520">
        <w:rPr>
          <w:spacing w:val="-1"/>
        </w:rPr>
        <w:t>ní 448</w:t>
      </w:r>
      <w:r w:rsidR="008711CA" w:rsidRPr="00F97520">
        <w:rPr>
          <w:spacing w:val="-1"/>
        </w:rPr>
        <w:t xml:space="preserve"> základních škol, které </w:t>
      </w:r>
      <w:r w:rsidRPr="00F97520">
        <w:rPr>
          <w:spacing w:val="-1"/>
        </w:rPr>
        <w:t>navštěvovalo 10</w:t>
      </w:r>
      <w:r w:rsidR="002A55CF" w:rsidRPr="00F97520">
        <w:rPr>
          <w:spacing w:val="-1"/>
        </w:rPr>
        <w:t>4</w:t>
      </w:r>
      <w:r w:rsidR="00F06319" w:rsidRPr="00F97520">
        <w:rPr>
          <w:spacing w:val="-1"/>
        </w:rPr>
        <w:t> </w:t>
      </w:r>
      <w:r w:rsidR="00A76512" w:rsidRPr="00F97520">
        <w:rPr>
          <w:spacing w:val="-1"/>
        </w:rPr>
        <w:t>7</w:t>
      </w:r>
      <w:r w:rsidR="002A55CF" w:rsidRPr="00F97520">
        <w:rPr>
          <w:spacing w:val="-1"/>
        </w:rPr>
        <w:t>55</w:t>
      </w:r>
      <w:r w:rsidR="00BB0B86" w:rsidRPr="00F97520">
        <w:rPr>
          <w:spacing w:val="-1"/>
        </w:rPr>
        <w:t> žáků, tj. </w:t>
      </w:r>
      <w:r w:rsidRPr="00F97520">
        <w:rPr>
          <w:spacing w:val="-1"/>
        </w:rPr>
        <w:t>o </w:t>
      </w:r>
      <w:r w:rsidR="002A55CF" w:rsidRPr="00F97520">
        <w:rPr>
          <w:spacing w:val="-1"/>
        </w:rPr>
        <w:t>1</w:t>
      </w:r>
      <w:r w:rsidR="00A76512" w:rsidRPr="00F97520">
        <w:rPr>
          <w:spacing w:val="-1"/>
        </w:rPr>
        <w:t> </w:t>
      </w:r>
      <w:r w:rsidR="002A55CF" w:rsidRPr="00F97520">
        <w:rPr>
          <w:spacing w:val="-1"/>
        </w:rPr>
        <w:t>3</w:t>
      </w:r>
      <w:r w:rsidR="00A76512" w:rsidRPr="00F97520">
        <w:rPr>
          <w:spacing w:val="-1"/>
        </w:rPr>
        <w:t>0</w:t>
      </w:r>
      <w:r w:rsidR="002A55CF" w:rsidRPr="00F97520">
        <w:rPr>
          <w:spacing w:val="-1"/>
        </w:rPr>
        <w:t>2</w:t>
      </w:r>
      <w:r w:rsidRPr="00F97520">
        <w:rPr>
          <w:spacing w:val="-1"/>
        </w:rPr>
        <w:t xml:space="preserve"> dětí </w:t>
      </w:r>
      <w:r w:rsidR="002A55CF" w:rsidRPr="00F97520">
        <w:rPr>
          <w:spacing w:val="-1"/>
        </w:rPr>
        <w:t>méně</w:t>
      </w:r>
      <w:r w:rsidRPr="00F97520">
        <w:rPr>
          <w:spacing w:val="-1"/>
        </w:rPr>
        <w:t xml:space="preserve"> než v předchozím školním roce. </w:t>
      </w:r>
      <w:r w:rsidR="00A76512" w:rsidRPr="00F97520">
        <w:rPr>
          <w:spacing w:val="-1"/>
        </w:rPr>
        <w:t>Současně s </w:t>
      </w:r>
      <w:r w:rsidR="002A55CF" w:rsidRPr="00F97520">
        <w:rPr>
          <w:spacing w:val="-1"/>
        </w:rPr>
        <w:t>poklesem</w:t>
      </w:r>
      <w:r w:rsidRPr="00F97520">
        <w:rPr>
          <w:spacing w:val="-1"/>
        </w:rPr>
        <w:t xml:space="preserve"> počt</w:t>
      </w:r>
      <w:r w:rsidR="007E583F">
        <w:rPr>
          <w:spacing w:val="-1"/>
        </w:rPr>
        <w:t>u žáků došlo k nárůstu počtu</w:t>
      </w:r>
      <w:r w:rsidR="00F06319" w:rsidRPr="00F97520">
        <w:rPr>
          <w:spacing w:val="-1"/>
        </w:rPr>
        <w:t xml:space="preserve"> tříd o </w:t>
      </w:r>
      <w:r w:rsidR="002A55CF" w:rsidRPr="00F97520">
        <w:rPr>
          <w:spacing w:val="-1"/>
        </w:rPr>
        <w:t>13</w:t>
      </w:r>
      <w:r w:rsidR="00F06319" w:rsidRPr="00F97520">
        <w:rPr>
          <w:spacing w:val="-1"/>
        </w:rPr>
        <w:t xml:space="preserve"> na celkových 5 </w:t>
      </w:r>
      <w:r w:rsidR="00A76512" w:rsidRPr="00F97520">
        <w:rPr>
          <w:spacing w:val="-1"/>
        </w:rPr>
        <w:t>6</w:t>
      </w:r>
      <w:r w:rsidR="002A55CF" w:rsidRPr="00F97520">
        <w:rPr>
          <w:spacing w:val="-1"/>
        </w:rPr>
        <w:t>69</w:t>
      </w:r>
      <w:r w:rsidRPr="00F97520">
        <w:rPr>
          <w:spacing w:val="-1"/>
        </w:rPr>
        <w:t> tříd. V průměru na 1 třídu připadalo 1</w:t>
      </w:r>
      <w:r w:rsidR="00A76512" w:rsidRPr="00F97520">
        <w:rPr>
          <w:spacing w:val="-1"/>
        </w:rPr>
        <w:t>8,</w:t>
      </w:r>
      <w:r w:rsidR="002A55CF" w:rsidRPr="00F97520">
        <w:rPr>
          <w:spacing w:val="-1"/>
        </w:rPr>
        <w:t>5</w:t>
      </w:r>
      <w:r w:rsidR="00F06319" w:rsidRPr="00F97520">
        <w:rPr>
          <w:spacing w:val="-1"/>
        </w:rPr>
        <w:t> žáka</w:t>
      </w:r>
      <w:r w:rsidRPr="00F97520">
        <w:rPr>
          <w:spacing w:val="-1"/>
        </w:rPr>
        <w:t>. Z celkového počtu žáků jich 5</w:t>
      </w:r>
      <w:r w:rsidR="002A55CF" w:rsidRPr="00F97520">
        <w:rPr>
          <w:spacing w:val="-1"/>
        </w:rPr>
        <w:t>6</w:t>
      </w:r>
      <w:r w:rsidRPr="00F97520">
        <w:rPr>
          <w:spacing w:val="-1"/>
        </w:rPr>
        <w:t>,</w:t>
      </w:r>
      <w:r w:rsidR="00A76512" w:rsidRPr="00F97520">
        <w:rPr>
          <w:spacing w:val="-1"/>
        </w:rPr>
        <w:t>7</w:t>
      </w:r>
      <w:r w:rsidRPr="00F97520">
        <w:rPr>
          <w:spacing w:val="-1"/>
        </w:rPr>
        <w:t> % navštěvovalo 1. stupeň, což bylo o </w:t>
      </w:r>
      <w:r w:rsidR="002A55CF" w:rsidRPr="00F97520">
        <w:rPr>
          <w:spacing w:val="-1"/>
        </w:rPr>
        <w:t>3</w:t>
      </w:r>
      <w:r w:rsidR="00A76512" w:rsidRPr="00F97520">
        <w:rPr>
          <w:spacing w:val="-1"/>
        </w:rPr>
        <w:t>,</w:t>
      </w:r>
      <w:r w:rsidR="002A55CF" w:rsidRPr="00F97520">
        <w:rPr>
          <w:spacing w:val="-1"/>
        </w:rPr>
        <w:t>7</w:t>
      </w:r>
      <w:r w:rsidR="00F06319" w:rsidRPr="00F97520">
        <w:rPr>
          <w:spacing w:val="-1"/>
        </w:rPr>
        <w:t> procentního bo</w:t>
      </w:r>
      <w:r w:rsidR="00A76512" w:rsidRPr="00F97520">
        <w:rPr>
          <w:spacing w:val="-1"/>
        </w:rPr>
        <w:t xml:space="preserve">du méně </w:t>
      </w:r>
      <w:r w:rsidR="007E583F">
        <w:rPr>
          <w:spacing w:val="-1"/>
        </w:rPr>
        <w:t>než ve školním roce </w:t>
      </w:r>
      <w:r w:rsidR="00A76512" w:rsidRPr="00F97520">
        <w:rPr>
          <w:spacing w:val="-1"/>
        </w:rPr>
        <w:t>201</w:t>
      </w:r>
      <w:r w:rsidR="002A55CF" w:rsidRPr="00F97520">
        <w:rPr>
          <w:spacing w:val="-1"/>
        </w:rPr>
        <w:t>7</w:t>
      </w:r>
      <w:r w:rsidR="00A76512" w:rsidRPr="00F97520">
        <w:rPr>
          <w:spacing w:val="-1"/>
        </w:rPr>
        <w:t>/1</w:t>
      </w:r>
      <w:r w:rsidR="002A55CF" w:rsidRPr="00F97520">
        <w:rPr>
          <w:spacing w:val="-1"/>
        </w:rPr>
        <w:t>8</w:t>
      </w:r>
      <w:r w:rsidRPr="00F97520">
        <w:rPr>
          <w:spacing w:val="-1"/>
        </w:rPr>
        <w:t xml:space="preserve">. Pedagogickou činnost na základních školách vykonávalo </w:t>
      </w:r>
      <w:r w:rsidR="00A76512" w:rsidRPr="00F97520">
        <w:rPr>
          <w:spacing w:val="-1"/>
        </w:rPr>
        <w:t>8 </w:t>
      </w:r>
      <w:r w:rsidR="002A55CF" w:rsidRPr="00F97520">
        <w:rPr>
          <w:spacing w:val="-1"/>
        </w:rPr>
        <w:t>289</w:t>
      </w:r>
      <w:r w:rsidRPr="00F97520">
        <w:rPr>
          <w:spacing w:val="-1"/>
        </w:rPr>
        <w:t> učitelů a učitelek (přepočteno na plně zaměstnané), tj. meziročně o </w:t>
      </w:r>
      <w:r w:rsidR="00A76512" w:rsidRPr="00F97520">
        <w:rPr>
          <w:spacing w:val="-1"/>
        </w:rPr>
        <w:t>1</w:t>
      </w:r>
      <w:r w:rsidR="002A55CF" w:rsidRPr="00F97520">
        <w:rPr>
          <w:spacing w:val="-1"/>
        </w:rPr>
        <w:t>23</w:t>
      </w:r>
      <w:r w:rsidRPr="00F97520">
        <w:rPr>
          <w:spacing w:val="-1"/>
        </w:rPr>
        <w:t> úvazků více.</w:t>
      </w:r>
    </w:p>
    <w:p w:rsidR="00090E5A" w:rsidRPr="00F97520" w:rsidRDefault="00090E5A" w:rsidP="00090E5A"/>
    <w:p w:rsidR="00090E5A" w:rsidRPr="00F97520" w:rsidRDefault="00090E5A" w:rsidP="00090E5A">
      <w:r w:rsidRPr="00F97520">
        <w:t xml:space="preserve">Za posledních sedm sledovaných let vzrostl </w:t>
      </w:r>
      <w:r w:rsidR="00CB2F73">
        <w:t xml:space="preserve">jak </w:t>
      </w:r>
      <w:r w:rsidRPr="00F97520">
        <w:t>počet žáků základních škol (o </w:t>
      </w:r>
      <w:r w:rsidR="002A61AE" w:rsidRPr="00F97520">
        <w:t>508</w:t>
      </w:r>
      <w:r w:rsidRPr="00F97520">
        <w:t> d</w:t>
      </w:r>
      <w:r w:rsidR="008711CA" w:rsidRPr="00F97520">
        <w:t xml:space="preserve">ětí), </w:t>
      </w:r>
      <w:r w:rsidR="00CB2F73">
        <w:t>tak i </w:t>
      </w:r>
      <w:r w:rsidR="002A61AE" w:rsidRPr="00F97520">
        <w:t>počet tříd</w:t>
      </w:r>
      <w:r w:rsidR="008711CA" w:rsidRPr="00F97520">
        <w:t xml:space="preserve"> </w:t>
      </w:r>
      <w:r w:rsidRPr="00F97520">
        <w:t>(o 4</w:t>
      </w:r>
      <w:r w:rsidR="002A61AE" w:rsidRPr="00F97520">
        <w:t>35</w:t>
      </w:r>
      <w:r w:rsidR="00C53E7B" w:rsidRPr="00F97520">
        <w:t xml:space="preserve"> tříd) </w:t>
      </w:r>
      <w:r w:rsidR="002A61AE" w:rsidRPr="00F97520">
        <w:t>a</w:t>
      </w:r>
      <w:r w:rsidR="00C53E7B" w:rsidRPr="00F97520">
        <w:t> učitelů (o </w:t>
      </w:r>
      <w:r w:rsidR="00BB0B86" w:rsidRPr="00F97520">
        <w:t>1 0</w:t>
      </w:r>
      <w:r w:rsidR="002A61AE" w:rsidRPr="00F97520">
        <w:t>61</w:t>
      </w:r>
      <w:r w:rsidRPr="00F97520">
        <w:t> úvazků).</w:t>
      </w:r>
    </w:p>
    <w:p w:rsidR="00090E5A" w:rsidRPr="00F97520" w:rsidRDefault="00AF7A70" w:rsidP="00090E5A">
      <w:pPr>
        <w:rPr>
          <w:spacing w:val="-1"/>
        </w:rPr>
      </w:pPr>
      <w:r w:rsidRPr="00AF7A70">
        <w:rPr>
          <w:noProof/>
          <w:spacing w:val="-1"/>
          <w:lang w:eastAsia="cs-CZ"/>
        </w:rPr>
        <w:lastRenderedPageBreak/>
        <w:drawing>
          <wp:inline distT="0" distB="0" distL="0" distR="0">
            <wp:extent cx="5391150" cy="158115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F97520" w:rsidRDefault="00090E5A" w:rsidP="00090E5A"/>
    <w:p w:rsidR="00090E5A" w:rsidRPr="00F97520" w:rsidRDefault="00090E5A" w:rsidP="00090E5A">
      <w:pPr>
        <w:rPr>
          <w:bCs/>
          <w:szCs w:val="20"/>
        </w:rPr>
      </w:pPr>
      <w:r w:rsidRPr="00F97520">
        <w:rPr>
          <w:bCs/>
          <w:szCs w:val="20"/>
        </w:rPr>
        <w:t>Podle Statistické ročenky školství bylo ve školním roce 202</w:t>
      </w:r>
      <w:r w:rsidR="00CF5733" w:rsidRPr="00F97520">
        <w:rPr>
          <w:bCs/>
          <w:szCs w:val="20"/>
        </w:rPr>
        <w:t>3</w:t>
      </w:r>
      <w:r w:rsidRPr="00F97520">
        <w:rPr>
          <w:bCs/>
          <w:szCs w:val="20"/>
        </w:rPr>
        <w:t>/2</w:t>
      </w:r>
      <w:r w:rsidR="00CF5733" w:rsidRPr="00F97520">
        <w:rPr>
          <w:bCs/>
          <w:szCs w:val="20"/>
        </w:rPr>
        <w:t>4</w:t>
      </w:r>
      <w:r w:rsidRPr="00F97520">
        <w:rPr>
          <w:bCs/>
          <w:szCs w:val="20"/>
        </w:rPr>
        <w:t xml:space="preserve"> v Moravskoslezském kraji evidováno 13</w:t>
      </w:r>
      <w:r w:rsidR="00CF5733" w:rsidRPr="00F97520">
        <w:rPr>
          <w:bCs/>
          <w:szCs w:val="20"/>
        </w:rPr>
        <w:t>7</w:t>
      </w:r>
      <w:r w:rsidRPr="00F97520">
        <w:rPr>
          <w:bCs/>
          <w:szCs w:val="20"/>
        </w:rPr>
        <w:t> středních škol s </w:t>
      </w:r>
      <w:r w:rsidR="004B77E9" w:rsidRPr="00F97520">
        <w:rPr>
          <w:bCs/>
          <w:szCs w:val="20"/>
        </w:rPr>
        <w:t>5</w:t>
      </w:r>
      <w:r w:rsidR="00CF5733" w:rsidRPr="00F97520">
        <w:rPr>
          <w:bCs/>
          <w:szCs w:val="20"/>
        </w:rPr>
        <w:t>2</w:t>
      </w:r>
      <w:r w:rsidR="004B77E9" w:rsidRPr="00F97520">
        <w:rPr>
          <w:bCs/>
          <w:szCs w:val="20"/>
        </w:rPr>
        <w:t> 3</w:t>
      </w:r>
      <w:r w:rsidR="00CF5733" w:rsidRPr="00F97520">
        <w:rPr>
          <w:bCs/>
          <w:szCs w:val="20"/>
        </w:rPr>
        <w:t>53</w:t>
      </w:r>
      <w:r w:rsidRPr="00F97520">
        <w:rPr>
          <w:bCs/>
          <w:szCs w:val="20"/>
        </w:rPr>
        <w:t xml:space="preserve"> žáky, z toho </w:t>
      </w:r>
      <w:r w:rsidR="00CF5733" w:rsidRPr="00F97520">
        <w:rPr>
          <w:bCs/>
          <w:szCs w:val="20"/>
        </w:rPr>
        <w:t>50</w:t>
      </w:r>
      <w:r w:rsidRPr="00F97520">
        <w:rPr>
          <w:bCs/>
          <w:szCs w:val="20"/>
        </w:rPr>
        <w:t> </w:t>
      </w:r>
      <w:r w:rsidR="008711CA" w:rsidRPr="00F97520">
        <w:rPr>
          <w:bCs/>
          <w:szCs w:val="20"/>
        </w:rPr>
        <w:t>97</w:t>
      </w:r>
      <w:r w:rsidR="00CF5733" w:rsidRPr="00F97520">
        <w:rPr>
          <w:bCs/>
          <w:szCs w:val="20"/>
        </w:rPr>
        <w:t>6</w:t>
      </w:r>
      <w:r w:rsidRPr="00F97520">
        <w:rPr>
          <w:bCs/>
          <w:szCs w:val="20"/>
        </w:rPr>
        <w:t xml:space="preserve"> žáků studovalo v denní formě vzdělávání. </w:t>
      </w:r>
      <w:r w:rsidR="00E41AB9" w:rsidRPr="00F97520">
        <w:rPr>
          <w:bCs/>
          <w:szCs w:val="20"/>
        </w:rPr>
        <w:t xml:space="preserve">Po dlouhodobém poklesu </w:t>
      </w:r>
      <w:r w:rsidR="00980353" w:rsidRPr="00F97520">
        <w:rPr>
          <w:bCs/>
          <w:szCs w:val="20"/>
        </w:rPr>
        <w:t xml:space="preserve">(od školního roku 2006/07) </w:t>
      </w:r>
      <w:r w:rsidR="00FC7A6C" w:rsidRPr="00F97520">
        <w:rPr>
          <w:bCs/>
          <w:szCs w:val="20"/>
        </w:rPr>
        <w:t>se počty</w:t>
      </w:r>
      <w:r w:rsidR="00E41AB9" w:rsidRPr="00F97520">
        <w:rPr>
          <w:bCs/>
          <w:szCs w:val="20"/>
        </w:rPr>
        <w:t xml:space="preserve"> žáků na středních školách </w:t>
      </w:r>
      <w:r w:rsidR="00980353" w:rsidRPr="00F97520">
        <w:rPr>
          <w:bCs/>
          <w:szCs w:val="20"/>
        </w:rPr>
        <w:t xml:space="preserve">v posledních </w:t>
      </w:r>
      <w:r w:rsidR="00CF5733" w:rsidRPr="00F97520">
        <w:rPr>
          <w:bCs/>
          <w:szCs w:val="20"/>
        </w:rPr>
        <w:t>pěti</w:t>
      </w:r>
      <w:r w:rsidR="00FC7A6C" w:rsidRPr="00F97520">
        <w:rPr>
          <w:bCs/>
          <w:szCs w:val="20"/>
        </w:rPr>
        <w:t xml:space="preserve"> letech zvyšovaly</w:t>
      </w:r>
      <w:r w:rsidRPr="00F97520">
        <w:rPr>
          <w:bCs/>
          <w:szCs w:val="20"/>
        </w:rPr>
        <w:t xml:space="preserve">. </w:t>
      </w:r>
      <w:r w:rsidR="00FC7A6C" w:rsidRPr="00F97520">
        <w:rPr>
          <w:bCs/>
          <w:szCs w:val="20"/>
        </w:rPr>
        <w:t xml:space="preserve">Meziročně přibylo </w:t>
      </w:r>
      <w:r w:rsidR="00F061B9" w:rsidRPr="00F97520">
        <w:rPr>
          <w:bCs/>
          <w:szCs w:val="20"/>
        </w:rPr>
        <w:t>2</w:t>
      </w:r>
      <w:r w:rsidR="00FC7A6C" w:rsidRPr="00F97520">
        <w:rPr>
          <w:bCs/>
          <w:szCs w:val="20"/>
        </w:rPr>
        <w:t> </w:t>
      </w:r>
      <w:r w:rsidR="00F061B9" w:rsidRPr="00F97520">
        <w:rPr>
          <w:bCs/>
          <w:szCs w:val="20"/>
        </w:rPr>
        <w:t>004</w:t>
      </w:r>
      <w:r w:rsidR="00FC7A6C" w:rsidRPr="00F97520">
        <w:rPr>
          <w:bCs/>
          <w:szCs w:val="20"/>
        </w:rPr>
        <w:t xml:space="preserve"> žáků, rovněž vzrostl </w:t>
      </w:r>
      <w:r w:rsidRPr="00F97520">
        <w:rPr>
          <w:bCs/>
          <w:szCs w:val="20"/>
        </w:rPr>
        <w:t>počet tříd (o </w:t>
      </w:r>
      <w:r w:rsidR="00FC7A6C" w:rsidRPr="00F97520">
        <w:rPr>
          <w:bCs/>
          <w:szCs w:val="20"/>
        </w:rPr>
        <w:t>4</w:t>
      </w:r>
      <w:r w:rsidR="00F061B9" w:rsidRPr="00F97520">
        <w:rPr>
          <w:bCs/>
          <w:szCs w:val="20"/>
        </w:rPr>
        <w:t>7</w:t>
      </w:r>
      <w:r w:rsidR="00FC7A6C" w:rsidRPr="00F97520">
        <w:rPr>
          <w:bCs/>
          <w:szCs w:val="20"/>
        </w:rPr>
        <w:t> na </w:t>
      </w:r>
      <w:r w:rsidRPr="00F97520">
        <w:rPr>
          <w:bCs/>
          <w:szCs w:val="20"/>
        </w:rPr>
        <w:t>2 </w:t>
      </w:r>
      <w:r w:rsidR="004B77E9" w:rsidRPr="00F97520">
        <w:rPr>
          <w:bCs/>
          <w:szCs w:val="20"/>
        </w:rPr>
        <w:t>2</w:t>
      </w:r>
      <w:r w:rsidR="00F061B9" w:rsidRPr="00F97520">
        <w:rPr>
          <w:bCs/>
          <w:szCs w:val="20"/>
        </w:rPr>
        <w:t>66</w:t>
      </w:r>
      <w:r w:rsidR="00FC7A6C" w:rsidRPr="00F97520">
        <w:rPr>
          <w:bCs/>
          <w:szCs w:val="20"/>
        </w:rPr>
        <w:t>) i </w:t>
      </w:r>
      <w:r w:rsidRPr="00F97520">
        <w:rPr>
          <w:bCs/>
          <w:szCs w:val="20"/>
        </w:rPr>
        <w:t>učitelů (o </w:t>
      </w:r>
      <w:r w:rsidR="004B77E9" w:rsidRPr="00F97520">
        <w:rPr>
          <w:bCs/>
          <w:szCs w:val="20"/>
        </w:rPr>
        <w:t>1</w:t>
      </w:r>
      <w:r w:rsidR="00F061B9" w:rsidRPr="00F97520">
        <w:rPr>
          <w:bCs/>
          <w:szCs w:val="20"/>
        </w:rPr>
        <w:t>40</w:t>
      </w:r>
      <w:r w:rsidRPr="00F97520">
        <w:rPr>
          <w:bCs/>
          <w:szCs w:val="20"/>
        </w:rPr>
        <w:t> úvazků na 4 </w:t>
      </w:r>
      <w:r w:rsidR="00F061B9" w:rsidRPr="00F97520">
        <w:rPr>
          <w:bCs/>
          <w:szCs w:val="20"/>
        </w:rPr>
        <w:t>7</w:t>
      </w:r>
      <w:r w:rsidR="004B77E9" w:rsidRPr="00F97520">
        <w:rPr>
          <w:bCs/>
          <w:szCs w:val="20"/>
        </w:rPr>
        <w:t>69</w:t>
      </w:r>
      <w:r w:rsidRPr="00F97520">
        <w:rPr>
          <w:bCs/>
          <w:szCs w:val="20"/>
        </w:rPr>
        <w:t> pedagogů).</w:t>
      </w:r>
    </w:p>
    <w:p w:rsidR="001366AA" w:rsidRPr="00F97520" w:rsidRDefault="001366AA" w:rsidP="00090E5A">
      <w:pPr>
        <w:rPr>
          <w:bCs/>
          <w:szCs w:val="20"/>
        </w:rPr>
      </w:pPr>
    </w:p>
    <w:p w:rsidR="001366AA" w:rsidRPr="00F97520" w:rsidRDefault="00AF7A70" w:rsidP="00090E5A">
      <w:pPr>
        <w:rPr>
          <w:bCs/>
          <w:szCs w:val="20"/>
        </w:rPr>
      </w:pPr>
      <w:r w:rsidRPr="00AF7A70">
        <w:rPr>
          <w:bCs/>
          <w:noProof/>
          <w:szCs w:val="20"/>
          <w:lang w:eastAsia="cs-CZ"/>
        </w:rPr>
        <w:drawing>
          <wp:inline distT="0" distB="0" distL="0" distR="0">
            <wp:extent cx="5391150" cy="4048125"/>
            <wp:effectExtent l="0" t="0" r="0" b="952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F97520" w:rsidRDefault="00090E5A" w:rsidP="00090E5A">
      <w:pPr>
        <w:rPr>
          <w:bCs/>
          <w:szCs w:val="20"/>
        </w:rPr>
      </w:pPr>
    </w:p>
    <w:p w:rsidR="00090E5A" w:rsidRPr="00F97520" w:rsidRDefault="006E67A8" w:rsidP="00090E5A">
      <w:pPr>
        <w:rPr>
          <w:bCs/>
          <w:szCs w:val="20"/>
        </w:rPr>
      </w:pPr>
      <w:r w:rsidRPr="00F97520">
        <w:rPr>
          <w:bCs/>
          <w:szCs w:val="20"/>
        </w:rPr>
        <w:t>Zatímco se p</w:t>
      </w:r>
      <w:r w:rsidR="00C169FB" w:rsidRPr="00F97520">
        <w:rPr>
          <w:bCs/>
          <w:szCs w:val="20"/>
        </w:rPr>
        <w:t>očet středních škol s ředitelstvím v Moravskoslezském kraji v posledních sedmi letech téměř nezměnil</w:t>
      </w:r>
      <w:r w:rsidRPr="00F97520">
        <w:rPr>
          <w:bCs/>
          <w:szCs w:val="20"/>
        </w:rPr>
        <w:t xml:space="preserve"> (</w:t>
      </w:r>
      <w:r w:rsidR="00FF4F37">
        <w:rPr>
          <w:bCs/>
          <w:szCs w:val="20"/>
        </w:rPr>
        <w:t xml:space="preserve">od </w:t>
      </w:r>
      <w:r w:rsidR="00C169FB" w:rsidRPr="00F97520">
        <w:rPr>
          <w:bCs/>
          <w:szCs w:val="20"/>
        </w:rPr>
        <w:t>135</w:t>
      </w:r>
      <w:r w:rsidR="003F7FDA" w:rsidRPr="00F97520">
        <w:rPr>
          <w:bCs/>
          <w:szCs w:val="20"/>
        </w:rPr>
        <w:t> </w:t>
      </w:r>
      <w:r w:rsidR="00FF4F37">
        <w:rPr>
          <w:bCs/>
          <w:szCs w:val="20"/>
        </w:rPr>
        <w:t>do </w:t>
      </w:r>
      <w:r w:rsidR="00C169FB" w:rsidRPr="00F97520">
        <w:rPr>
          <w:bCs/>
          <w:szCs w:val="20"/>
        </w:rPr>
        <w:t>13</w:t>
      </w:r>
      <w:r w:rsidR="000A52FD" w:rsidRPr="00F97520">
        <w:rPr>
          <w:bCs/>
          <w:szCs w:val="20"/>
        </w:rPr>
        <w:t>7</w:t>
      </w:r>
      <w:r w:rsidR="003F7FDA" w:rsidRPr="00F97520">
        <w:rPr>
          <w:bCs/>
          <w:szCs w:val="20"/>
        </w:rPr>
        <w:t> </w:t>
      </w:r>
      <w:r w:rsidR="00C169FB" w:rsidRPr="00F97520">
        <w:rPr>
          <w:bCs/>
          <w:szCs w:val="20"/>
        </w:rPr>
        <w:t>zařízení</w:t>
      </w:r>
      <w:r w:rsidRPr="00F97520">
        <w:rPr>
          <w:bCs/>
          <w:szCs w:val="20"/>
        </w:rPr>
        <w:t>), k</w:t>
      </w:r>
      <w:r w:rsidR="006C1A73" w:rsidRPr="00F97520">
        <w:rPr>
          <w:bCs/>
          <w:szCs w:val="20"/>
        </w:rPr>
        <w:t> </w:t>
      </w:r>
      <w:r w:rsidR="003F7FDA" w:rsidRPr="00F97520">
        <w:rPr>
          <w:bCs/>
          <w:szCs w:val="20"/>
        </w:rPr>
        <w:t>výraznějším změnám p</w:t>
      </w:r>
      <w:r w:rsidR="00090E5A" w:rsidRPr="00F97520">
        <w:rPr>
          <w:bCs/>
          <w:szCs w:val="20"/>
        </w:rPr>
        <w:t>roti výchozímu školnímu roku 201</w:t>
      </w:r>
      <w:r w:rsidR="000A52FD" w:rsidRPr="00F97520">
        <w:rPr>
          <w:bCs/>
          <w:szCs w:val="20"/>
        </w:rPr>
        <w:t>7</w:t>
      </w:r>
      <w:r w:rsidR="00FC7A6C" w:rsidRPr="00F97520">
        <w:rPr>
          <w:bCs/>
          <w:szCs w:val="20"/>
        </w:rPr>
        <w:t>/1</w:t>
      </w:r>
      <w:r w:rsidR="000A52FD" w:rsidRPr="00F97520">
        <w:rPr>
          <w:bCs/>
          <w:szCs w:val="20"/>
        </w:rPr>
        <w:t>8</w:t>
      </w:r>
      <w:r w:rsidR="00090E5A" w:rsidRPr="00F97520">
        <w:rPr>
          <w:bCs/>
          <w:szCs w:val="20"/>
        </w:rPr>
        <w:t xml:space="preserve"> </w:t>
      </w:r>
      <w:r w:rsidR="003F7FDA" w:rsidRPr="00F97520">
        <w:t>došlo v ostatních ukazatelích. Vzrostl</w:t>
      </w:r>
      <w:r w:rsidR="00090E5A" w:rsidRPr="00F97520">
        <w:rPr>
          <w:bCs/>
          <w:szCs w:val="20"/>
        </w:rPr>
        <w:t xml:space="preserve"> </w:t>
      </w:r>
      <w:r w:rsidR="003F7FDA" w:rsidRPr="00F97520">
        <w:rPr>
          <w:bCs/>
          <w:szCs w:val="20"/>
        </w:rPr>
        <w:t>počet</w:t>
      </w:r>
      <w:r w:rsidR="00037D23" w:rsidRPr="00F97520">
        <w:rPr>
          <w:bCs/>
          <w:szCs w:val="20"/>
        </w:rPr>
        <w:t xml:space="preserve"> </w:t>
      </w:r>
      <w:r w:rsidR="00090E5A" w:rsidRPr="00F97520">
        <w:rPr>
          <w:bCs/>
          <w:szCs w:val="20"/>
        </w:rPr>
        <w:t>žáků (</w:t>
      </w:r>
      <w:r w:rsidR="00B15D05" w:rsidRPr="00F97520">
        <w:rPr>
          <w:bCs/>
          <w:szCs w:val="20"/>
        </w:rPr>
        <w:t>o </w:t>
      </w:r>
      <w:r w:rsidR="000A52FD" w:rsidRPr="00F97520">
        <w:rPr>
          <w:bCs/>
          <w:szCs w:val="20"/>
        </w:rPr>
        <w:t>4</w:t>
      </w:r>
      <w:r w:rsidR="004B77E9" w:rsidRPr="00F97520">
        <w:rPr>
          <w:bCs/>
          <w:szCs w:val="20"/>
        </w:rPr>
        <w:t> </w:t>
      </w:r>
      <w:r w:rsidR="000A52FD" w:rsidRPr="00F97520">
        <w:rPr>
          <w:bCs/>
          <w:szCs w:val="20"/>
        </w:rPr>
        <w:t>691</w:t>
      </w:r>
      <w:r w:rsidR="003F7FDA" w:rsidRPr="00F97520">
        <w:rPr>
          <w:bCs/>
          <w:szCs w:val="20"/>
        </w:rPr>
        <w:t> osob),</w:t>
      </w:r>
      <w:r w:rsidR="00037D23" w:rsidRPr="00F97520">
        <w:rPr>
          <w:bCs/>
          <w:szCs w:val="20"/>
        </w:rPr>
        <w:t xml:space="preserve"> </w:t>
      </w:r>
      <w:r w:rsidR="00B15D05" w:rsidRPr="00F97520">
        <w:rPr>
          <w:bCs/>
          <w:szCs w:val="20"/>
        </w:rPr>
        <w:t xml:space="preserve">tříd </w:t>
      </w:r>
      <w:r w:rsidR="00B15D05" w:rsidRPr="00F97520">
        <w:rPr>
          <w:bCs/>
          <w:szCs w:val="20"/>
        </w:rPr>
        <w:lastRenderedPageBreak/>
        <w:t>(o </w:t>
      </w:r>
      <w:r w:rsidR="00121885" w:rsidRPr="00F97520">
        <w:rPr>
          <w:bCs/>
          <w:szCs w:val="20"/>
        </w:rPr>
        <w:t>155</w:t>
      </w:r>
      <w:r w:rsidR="00B15D05" w:rsidRPr="00F97520">
        <w:rPr>
          <w:bCs/>
          <w:szCs w:val="20"/>
        </w:rPr>
        <w:t xml:space="preserve"> tříd) </w:t>
      </w:r>
      <w:r w:rsidR="003F7FDA" w:rsidRPr="00F97520">
        <w:rPr>
          <w:bCs/>
          <w:szCs w:val="20"/>
        </w:rPr>
        <w:t>i</w:t>
      </w:r>
      <w:r w:rsidR="00B15D05" w:rsidRPr="00F97520">
        <w:rPr>
          <w:bCs/>
          <w:szCs w:val="20"/>
        </w:rPr>
        <w:t> </w:t>
      </w:r>
      <w:r w:rsidR="00611A7A" w:rsidRPr="00F97520">
        <w:rPr>
          <w:bCs/>
          <w:szCs w:val="20"/>
        </w:rPr>
        <w:t xml:space="preserve">pedagogů </w:t>
      </w:r>
      <w:r w:rsidR="00B15D05" w:rsidRPr="00F97520">
        <w:rPr>
          <w:bCs/>
          <w:szCs w:val="20"/>
        </w:rPr>
        <w:t>(</w:t>
      </w:r>
      <w:r w:rsidR="00611A7A" w:rsidRPr="00F97520">
        <w:rPr>
          <w:bCs/>
          <w:szCs w:val="20"/>
        </w:rPr>
        <w:t>o </w:t>
      </w:r>
      <w:r w:rsidR="00121885" w:rsidRPr="00F97520">
        <w:rPr>
          <w:bCs/>
          <w:szCs w:val="20"/>
        </w:rPr>
        <w:t>602</w:t>
      </w:r>
      <w:r w:rsidR="00611A7A" w:rsidRPr="00F97520">
        <w:rPr>
          <w:bCs/>
          <w:szCs w:val="20"/>
        </w:rPr>
        <w:t> úvazků</w:t>
      </w:r>
      <w:r w:rsidR="00B15D05" w:rsidRPr="00F97520">
        <w:rPr>
          <w:bCs/>
          <w:szCs w:val="20"/>
        </w:rPr>
        <w:t>)</w:t>
      </w:r>
      <w:r w:rsidR="00090E5A" w:rsidRPr="00F97520">
        <w:rPr>
          <w:bCs/>
          <w:szCs w:val="20"/>
        </w:rPr>
        <w:t>.</w:t>
      </w:r>
      <w:r w:rsidR="00090E5A" w:rsidRPr="00F97520">
        <w:t xml:space="preserve"> V příštích letech lze očekávat </w:t>
      </w:r>
      <w:r w:rsidR="00611A7A" w:rsidRPr="00F97520">
        <w:t xml:space="preserve">další </w:t>
      </w:r>
      <w:r w:rsidR="00090E5A" w:rsidRPr="00F97520">
        <w:t xml:space="preserve">nárůst středoškoláků, </w:t>
      </w:r>
      <w:r w:rsidR="00611A7A" w:rsidRPr="00F97520">
        <w:t>neboť</w:t>
      </w:r>
      <w:r w:rsidR="00090E5A" w:rsidRPr="00F97520">
        <w:t xml:space="preserve"> na střední školy </w:t>
      </w:r>
      <w:r w:rsidR="00943D64" w:rsidRPr="00F97520">
        <w:t>postupně nastupují</w:t>
      </w:r>
      <w:r w:rsidR="00837CD6" w:rsidRPr="00F97520">
        <w:t xml:space="preserve"> silné ročníky dětí narozených</w:t>
      </w:r>
      <w:r w:rsidR="00090E5A" w:rsidRPr="00F97520">
        <w:t xml:space="preserve"> v letech 200</w:t>
      </w:r>
      <w:r w:rsidR="00534BE2" w:rsidRPr="00F97520">
        <w:t>7</w:t>
      </w:r>
      <w:r w:rsidR="00090E5A" w:rsidRPr="00F97520">
        <w:t xml:space="preserve"> až 2010.</w:t>
      </w:r>
    </w:p>
    <w:p w:rsidR="00090E5A" w:rsidRPr="00F97520" w:rsidRDefault="00090E5A" w:rsidP="00090E5A">
      <w:pPr>
        <w:rPr>
          <w:bCs/>
          <w:szCs w:val="20"/>
        </w:rPr>
      </w:pPr>
    </w:p>
    <w:p w:rsidR="00090E5A" w:rsidRPr="00F97520" w:rsidRDefault="00090E5A" w:rsidP="00090E5A">
      <w:pPr>
        <w:rPr>
          <w:bCs/>
          <w:szCs w:val="20"/>
        </w:rPr>
      </w:pPr>
      <w:r w:rsidRPr="00F97520">
        <w:rPr>
          <w:bCs/>
          <w:szCs w:val="20"/>
        </w:rPr>
        <w:t>Ve školním roce </w:t>
      </w:r>
      <w:r w:rsidR="003F7FDA" w:rsidRPr="00F97520">
        <w:rPr>
          <w:bCs/>
          <w:szCs w:val="20"/>
        </w:rPr>
        <w:t>202</w:t>
      </w:r>
      <w:r w:rsidR="003508D2" w:rsidRPr="00F97520">
        <w:rPr>
          <w:bCs/>
          <w:szCs w:val="20"/>
        </w:rPr>
        <w:t>3</w:t>
      </w:r>
      <w:r w:rsidR="003F7FDA" w:rsidRPr="00F97520">
        <w:rPr>
          <w:bCs/>
          <w:szCs w:val="20"/>
        </w:rPr>
        <w:t>/2</w:t>
      </w:r>
      <w:r w:rsidR="003508D2" w:rsidRPr="00F97520">
        <w:rPr>
          <w:bCs/>
          <w:szCs w:val="20"/>
        </w:rPr>
        <w:t>4</w:t>
      </w:r>
      <w:r w:rsidRPr="00F97520">
        <w:rPr>
          <w:bCs/>
          <w:szCs w:val="20"/>
        </w:rPr>
        <w:t xml:space="preserve"> studovalo v kraji na 39 gymnáziích 1</w:t>
      </w:r>
      <w:r w:rsidR="003F7FDA" w:rsidRPr="00F97520">
        <w:rPr>
          <w:bCs/>
          <w:szCs w:val="20"/>
        </w:rPr>
        <w:t>4</w:t>
      </w:r>
      <w:r w:rsidRPr="00F97520">
        <w:rPr>
          <w:bCs/>
          <w:szCs w:val="20"/>
        </w:rPr>
        <w:t> </w:t>
      </w:r>
      <w:r w:rsidR="00FF4F37">
        <w:rPr>
          <w:bCs/>
          <w:szCs w:val="20"/>
        </w:rPr>
        <w:t>327</w:t>
      </w:r>
      <w:r w:rsidRPr="00F97520">
        <w:rPr>
          <w:bCs/>
          <w:szCs w:val="20"/>
        </w:rPr>
        <w:t xml:space="preserve"> žáků </w:t>
      </w:r>
      <w:r w:rsidR="006E67A8" w:rsidRPr="00F97520">
        <w:rPr>
          <w:bCs/>
          <w:szCs w:val="20"/>
        </w:rPr>
        <w:t>v denní</w:t>
      </w:r>
      <w:r w:rsidRPr="00F97520">
        <w:rPr>
          <w:bCs/>
          <w:szCs w:val="20"/>
        </w:rPr>
        <w:t xml:space="preserve"> </w:t>
      </w:r>
      <w:r w:rsidR="006E67A8" w:rsidRPr="00F97520">
        <w:rPr>
          <w:bCs/>
          <w:szCs w:val="20"/>
        </w:rPr>
        <w:t>formě vzdělávání</w:t>
      </w:r>
      <w:r w:rsidRPr="00F97520">
        <w:rPr>
          <w:bCs/>
          <w:szCs w:val="20"/>
        </w:rPr>
        <w:t xml:space="preserve"> v </w:t>
      </w:r>
      <w:r w:rsidR="003F7FDA" w:rsidRPr="00F97520">
        <w:rPr>
          <w:bCs/>
          <w:szCs w:val="20"/>
        </w:rPr>
        <w:t>5</w:t>
      </w:r>
      <w:r w:rsidR="003508D2" w:rsidRPr="00F97520">
        <w:rPr>
          <w:bCs/>
          <w:szCs w:val="20"/>
        </w:rPr>
        <w:t>26</w:t>
      </w:r>
      <w:r w:rsidRPr="00F97520">
        <w:rPr>
          <w:bCs/>
          <w:szCs w:val="20"/>
        </w:rPr>
        <w:t> třídách. Celkem 10</w:t>
      </w:r>
      <w:r w:rsidR="003508D2" w:rsidRPr="00F97520">
        <w:rPr>
          <w:bCs/>
          <w:szCs w:val="20"/>
        </w:rPr>
        <w:t>2</w:t>
      </w:r>
      <w:r w:rsidRPr="00F97520">
        <w:rPr>
          <w:bCs/>
          <w:szCs w:val="20"/>
        </w:rPr>
        <w:t> škol poskytovalo v Moravskoslezském kraji střední odborné vzdělání, na které docházelo 3</w:t>
      </w:r>
      <w:r w:rsidR="003508D2" w:rsidRPr="00F97520">
        <w:rPr>
          <w:bCs/>
          <w:szCs w:val="20"/>
        </w:rPr>
        <w:t>5</w:t>
      </w:r>
      <w:r w:rsidRPr="00F97520">
        <w:rPr>
          <w:bCs/>
          <w:szCs w:val="20"/>
        </w:rPr>
        <w:t> </w:t>
      </w:r>
      <w:r w:rsidR="003508D2" w:rsidRPr="00F97520">
        <w:rPr>
          <w:bCs/>
          <w:szCs w:val="20"/>
        </w:rPr>
        <w:t>524</w:t>
      </w:r>
      <w:r w:rsidRPr="00F97520">
        <w:rPr>
          <w:bCs/>
          <w:szCs w:val="20"/>
        </w:rPr>
        <w:t xml:space="preserve"> žáků denního studia. Obory nástavbového studia </w:t>
      </w:r>
      <w:r w:rsidR="006E67A8" w:rsidRPr="00F97520">
        <w:rPr>
          <w:bCs/>
          <w:szCs w:val="20"/>
        </w:rPr>
        <w:t>navštěvovalo</w:t>
      </w:r>
      <w:r w:rsidRPr="00F97520">
        <w:rPr>
          <w:bCs/>
          <w:szCs w:val="20"/>
        </w:rPr>
        <w:t xml:space="preserve"> na 3</w:t>
      </w:r>
      <w:r w:rsidR="00AD2356" w:rsidRPr="00F97520">
        <w:rPr>
          <w:bCs/>
          <w:szCs w:val="20"/>
        </w:rPr>
        <w:t>0</w:t>
      </w:r>
      <w:r w:rsidRPr="00F97520">
        <w:rPr>
          <w:bCs/>
          <w:szCs w:val="20"/>
        </w:rPr>
        <w:t> školách 1 </w:t>
      </w:r>
      <w:r w:rsidR="003508D2" w:rsidRPr="00F97520">
        <w:rPr>
          <w:bCs/>
          <w:szCs w:val="20"/>
        </w:rPr>
        <w:t>7</w:t>
      </w:r>
      <w:r w:rsidR="0078495A" w:rsidRPr="00F97520">
        <w:rPr>
          <w:bCs/>
          <w:szCs w:val="20"/>
        </w:rPr>
        <w:t>6</w:t>
      </w:r>
      <w:r w:rsidR="003508D2" w:rsidRPr="00F97520">
        <w:rPr>
          <w:bCs/>
          <w:szCs w:val="20"/>
        </w:rPr>
        <w:t>8</w:t>
      </w:r>
      <w:r w:rsidRPr="00F97520">
        <w:rPr>
          <w:bCs/>
          <w:szCs w:val="20"/>
        </w:rPr>
        <w:t> žáků, z toho denně se vzdělávalo 1 </w:t>
      </w:r>
      <w:r w:rsidR="003508D2" w:rsidRPr="00F97520">
        <w:rPr>
          <w:bCs/>
          <w:szCs w:val="20"/>
        </w:rPr>
        <w:t>125</w:t>
      </w:r>
      <w:r w:rsidRPr="00F97520">
        <w:rPr>
          <w:bCs/>
          <w:szCs w:val="20"/>
        </w:rPr>
        <w:t> žáků</w:t>
      </w:r>
      <w:r w:rsidR="00FF4F37">
        <w:rPr>
          <w:bCs/>
          <w:szCs w:val="20"/>
        </w:rPr>
        <w:t>. Ve všech zmíněných druzích škol došlo k meziročnímu zvýšení počtu žáků.</w:t>
      </w:r>
    </w:p>
    <w:p w:rsidR="00090E5A" w:rsidRPr="00F97520" w:rsidRDefault="00090E5A" w:rsidP="00090E5A">
      <w:pPr>
        <w:rPr>
          <w:rFonts w:cs="Arial"/>
          <w:szCs w:val="20"/>
        </w:rPr>
      </w:pPr>
    </w:p>
    <w:p w:rsidR="00090E5A" w:rsidRPr="00F97520" w:rsidRDefault="00090E5A" w:rsidP="00090E5A">
      <w:pPr>
        <w:rPr>
          <w:rFonts w:cs="Arial"/>
          <w:szCs w:val="20"/>
        </w:rPr>
      </w:pPr>
      <w:r w:rsidRPr="00F97520">
        <w:t>Počet konzervatoří v Moravskoslezském kraji se posledních sedm let nezměnil, tuto formu vzdělávání poskytovaly i nadále 2 konzervatoře sídlící v Ostravě a Opavě. Ve školním roce 202</w:t>
      </w:r>
      <w:r w:rsidR="002131FA" w:rsidRPr="00F97520">
        <w:t>3</w:t>
      </w:r>
      <w:r w:rsidRPr="00F97520">
        <w:t>/2</w:t>
      </w:r>
      <w:r w:rsidR="002131FA" w:rsidRPr="00F97520">
        <w:t>4</w:t>
      </w:r>
      <w:r w:rsidRPr="00F97520">
        <w:t xml:space="preserve"> na ně docházelo 4</w:t>
      </w:r>
      <w:r w:rsidR="0078495A" w:rsidRPr="00F97520">
        <w:t>6</w:t>
      </w:r>
      <w:r w:rsidR="002131FA" w:rsidRPr="00F97520">
        <w:t>6</w:t>
      </w:r>
      <w:r w:rsidRPr="00F97520">
        <w:t> žáků, z toho 4</w:t>
      </w:r>
      <w:r w:rsidR="00AD2356" w:rsidRPr="00F97520">
        <w:t>3</w:t>
      </w:r>
      <w:r w:rsidR="002131FA" w:rsidRPr="00F97520">
        <w:t>4</w:t>
      </w:r>
      <w:r w:rsidRPr="00F97520">
        <w:t> osob v denním studiu. Výuku zajišťovalo 14</w:t>
      </w:r>
      <w:r w:rsidR="002131FA" w:rsidRPr="00F97520">
        <w:t>7</w:t>
      </w:r>
      <w:r w:rsidRPr="00F97520">
        <w:t> učitelů (přepočteno na plně zaměstnané).</w:t>
      </w:r>
    </w:p>
    <w:p w:rsidR="00090E5A" w:rsidRPr="00F97520" w:rsidRDefault="00090E5A" w:rsidP="00090E5A">
      <w:pPr>
        <w:rPr>
          <w:rFonts w:cs="Arial"/>
          <w:szCs w:val="20"/>
        </w:rPr>
      </w:pPr>
    </w:p>
    <w:p w:rsidR="00090E5A" w:rsidRPr="00F97520" w:rsidRDefault="00AF7A70" w:rsidP="00090E5A">
      <w:pPr>
        <w:rPr>
          <w:rFonts w:cs="Arial"/>
          <w:szCs w:val="20"/>
        </w:rPr>
      </w:pPr>
      <w:r w:rsidRPr="00AF7A70">
        <w:rPr>
          <w:rFonts w:cs="Arial"/>
          <w:noProof/>
          <w:szCs w:val="20"/>
          <w:lang w:eastAsia="cs-CZ"/>
        </w:rPr>
        <w:drawing>
          <wp:inline distT="0" distB="0" distL="0" distR="0">
            <wp:extent cx="5391150" cy="158115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F97520" w:rsidRDefault="00090E5A" w:rsidP="00090E5A">
      <w:pPr>
        <w:rPr>
          <w:rFonts w:cs="Arial"/>
          <w:szCs w:val="20"/>
        </w:rPr>
      </w:pPr>
    </w:p>
    <w:p w:rsidR="00090E5A" w:rsidRPr="00F97520" w:rsidRDefault="00090E5A" w:rsidP="00090E5A">
      <w:r w:rsidRPr="00F97520">
        <w:t>Ve školním roce</w:t>
      </w:r>
      <w:r w:rsidR="0070038D" w:rsidRPr="00F97520">
        <w:t> 202</w:t>
      </w:r>
      <w:r w:rsidR="004F0E90" w:rsidRPr="00F97520">
        <w:t>3</w:t>
      </w:r>
      <w:r w:rsidR="0070038D" w:rsidRPr="00F97520">
        <w:t>/2</w:t>
      </w:r>
      <w:r w:rsidR="004F0E90" w:rsidRPr="00F97520">
        <w:t>4</w:t>
      </w:r>
      <w:r w:rsidRPr="00F97520">
        <w:t xml:space="preserve"> působilo v kraji 1</w:t>
      </w:r>
      <w:r w:rsidR="0078495A" w:rsidRPr="00F97520">
        <w:t>3</w:t>
      </w:r>
      <w:r w:rsidRPr="00F97520">
        <w:t> vyšších odborných škol s</w:t>
      </w:r>
      <w:r w:rsidR="0070038D" w:rsidRPr="00F97520">
        <w:t>e</w:t>
      </w:r>
      <w:r w:rsidRPr="00F97520">
        <w:t> </w:t>
      </w:r>
      <w:r w:rsidR="0070038D" w:rsidRPr="00F97520">
        <w:t>10</w:t>
      </w:r>
      <w:r w:rsidR="004F0E90" w:rsidRPr="00F97520">
        <w:t>6</w:t>
      </w:r>
      <w:r w:rsidRPr="00F97520">
        <w:t> studijními skupinami denní formy vzdělávání. D</w:t>
      </w:r>
      <w:r w:rsidR="004F0E90" w:rsidRPr="00F97520">
        <w:t>enní formu studia navštěvovalo 2</w:t>
      </w:r>
      <w:r w:rsidRPr="00F97520">
        <w:t> </w:t>
      </w:r>
      <w:r w:rsidR="0078495A" w:rsidRPr="00F97520">
        <w:t>0</w:t>
      </w:r>
      <w:r w:rsidR="004F0E90" w:rsidRPr="00F97520">
        <w:t>29</w:t>
      </w:r>
      <w:r w:rsidRPr="00F97520">
        <w:t> studentů, což bylo o </w:t>
      </w:r>
      <w:r w:rsidR="0078495A" w:rsidRPr="00F97520">
        <w:t>1</w:t>
      </w:r>
      <w:r w:rsidR="004F0E90" w:rsidRPr="00F97520">
        <w:t>25</w:t>
      </w:r>
      <w:r w:rsidRPr="00F97520">
        <w:t xml:space="preserve"> studentů více než v minulém školním roce. Celkový počet studentů vyšších odborných škol činil </w:t>
      </w:r>
      <w:r w:rsidR="00B412E8" w:rsidRPr="00F97520">
        <w:t>3 </w:t>
      </w:r>
      <w:r w:rsidR="004F0E90" w:rsidRPr="00F97520">
        <w:t>485</w:t>
      </w:r>
      <w:r w:rsidRPr="00F97520">
        <w:t> osob, tyto vyučovalo 1</w:t>
      </w:r>
      <w:r w:rsidR="0078495A" w:rsidRPr="00F97520">
        <w:t>6</w:t>
      </w:r>
      <w:r w:rsidR="004F0E90" w:rsidRPr="00F97520">
        <w:t>5</w:t>
      </w:r>
      <w:r w:rsidRPr="00F97520">
        <w:t xml:space="preserve"> učitelů (přepočteno na plně zaměstnané). </w:t>
      </w:r>
      <w:r w:rsidR="00D00DBE" w:rsidRPr="00F97520">
        <w:t>S</w:t>
      </w:r>
      <w:r w:rsidRPr="00F97520">
        <w:t xml:space="preserve">tudentů </w:t>
      </w:r>
      <w:r w:rsidR="00D00DBE" w:rsidRPr="00F97520">
        <w:t xml:space="preserve">na vyšších odborných školách </w:t>
      </w:r>
      <w:r w:rsidRPr="00F97520">
        <w:t xml:space="preserve">v posledních </w:t>
      </w:r>
      <w:r w:rsidR="004F0E90" w:rsidRPr="00F97520">
        <w:t>6</w:t>
      </w:r>
      <w:r w:rsidR="00D00DBE" w:rsidRPr="00F97520">
        <w:t> </w:t>
      </w:r>
      <w:r w:rsidRPr="00F97520">
        <w:t xml:space="preserve">letech </w:t>
      </w:r>
      <w:r w:rsidR="00C9604A" w:rsidRPr="00F97520">
        <w:t>přibývalo</w:t>
      </w:r>
      <w:r w:rsidR="00D00DBE" w:rsidRPr="00F97520">
        <w:t>.</w:t>
      </w:r>
    </w:p>
    <w:p w:rsidR="00090E5A" w:rsidRPr="00F97520" w:rsidRDefault="00090E5A" w:rsidP="00090E5A">
      <w:pPr>
        <w:rPr>
          <w:szCs w:val="20"/>
        </w:rPr>
      </w:pPr>
    </w:p>
    <w:p w:rsidR="00090E5A" w:rsidRPr="00F97520" w:rsidRDefault="00AF7A70" w:rsidP="00090E5A">
      <w:pPr>
        <w:rPr>
          <w:szCs w:val="20"/>
        </w:rPr>
      </w:pPr>
      <w:r w:rsidRPr="00AF7A70">
        <w:rPr>
          <w:noProof/>
          <w:szCs w:val="20"/>
          <w:lang w:eastAsia="cs-CZ"/>
        </w:rPr>
        <w:drawing>
          <wp:inline distT="0" distB="0" distL="0" distR="0">
            <wp:extent cx="5391150" cy="1724025"/>
            <wp:effectExtent l="0" t="0" r="0" b="952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F97520" w:rsidRDefault="00090E5A" w:rsidP="00090E5A">
      <w:pPr>
        <w:rPr>
          <w:spacing w:val="-2"/>
          <w:szCs w:val="20"/>
        </w:rPr>
      </w:pPr>
    </w:p>
    <w:p w:rsidR="00090E5A" w:rsidRPr="00F97520" w:rsidRDefault="00090E5A" w:rsidP="00090E5A">
      <w:r w:rsidRPr="00F97520">
        <w:t>V roce 202</w:t>
      </w:r>
      <w:r w:rsidR="00F63746" w:rsidRPr="00F97520">
        <w:t>3</w:t>
      </w:r>
      <w:r w:rsidRPr="00F97520">
        <w:t xml:space="preserve"> působily v Moravskoslezském kraji 4 veřejné a soukromé vysoké školy, když ještě v roce 2014 jich v kraji sídlilo o jednu více. Počet fakult veřejných vysokých škol (16) se od </w:t>
      </w:r>
      <w:r w:rsidRPr="00F97520">
        <w:lastRenderedPageBreak/>
        <w:t>roku 2007 nezměnil. V roce 202</w:t>
      </w:r>
      <w:r w:rsidR="00F63746" w:rsidRPr="00F97520">
        <w:t>3</w:t>
      </w:r>
      <w:r w:rsidRPr="00F97520">
        <w:t xml:space="preserve"> studovalo na vysokých školách </w:t>
      </w:r>
      <w:r w:rsidR="00EC3DC5" w:rsidRPr="00F97520">
        <w:t>30 </w:t>
      </w:r>
      <w:r w:rsidR="00F63746" w:rsidRPr="00F97520">
        <w:t>314</w:t>
      </w:r>
      <w:r w:rsidRPr="00F97520">
        <w:t xml:space="preserve"> studentů se státním občanstvím ČR s bydlištěm v kraji, proti předešlému roku se jejich počet </w:t>
      </w:r>
      <w:r w:rsidR="00F63746" w:rsidRPr="00F97520">
        <w:t>zvýšil</w:t>
      </w:r>
      <w:r w:rsidRPr="00F97520">
        <w:t xml:space="preserve"> o </w:t>
      </w:r>
      <w:r w:rsidR="00F63746" w:rsidRPr="00F97520">
        <w:t>137</w:t>
      </w:r>
      <w:r w:rsidRPr="00F97520">
        <w:t> osob.</w:t>
      </w:r>
      <w:r w:rsidR="009C12B4" w:rsidRPr="00F97520">
        <w:t xml:space="preserve"> N</w:t>
      </w:r>
      <w:r w:rsidR="00F360C4" w:rsidRPr="00F97520">
        <w:t xml:space="preserve">a vysokých školách </w:t>
      </w:r>
      <w:r w:rsidR="009C12B4" w:rsidRPr="00F97520">
        <w:t xml:space="preserve">studovalo </w:t>
      </w:r>
      <w:r w:rsidRPr="00F97520">
        <w:t>o </w:t>
      </w:r>
      <w:r w:rsidR="00F63746" w:rsidRPr="00F97520">
        <w:t>3</w:t>
      </w:r>
      <w:r w:rsidR="009C12B4" w:rsidRPr="00F97520">
        <w:t>,</w:t>
      </w:r>
      <w:r w:rsidR="00F63746" w:rsidRPr="00F97520">
        <w:t>3</w:t>
      </w:r>
      <w:r w:rsidR="008E58D0" w:rsidRPr="00F97520">
        <w:t xml:space="preserve"> % </w:t>
      </w:r>
      <w:r w:rsidRPr="00F97520">
        <w:t xml:space="preserve">méně osob </w:t>
      </w:r>
      <w:r w:rsidR="008E58D0" w:rsidRPr="00F97520">
        <w:t>s trvalým bydlištěm</w:t>
      </w:r>
      <w:r w:rsidRPr="00F97520">
        <w:t xml:space="preserve"> v Moravskoslezském kraji</w:t>
      </w:r>
      <w:r w:rsidR="008E58D0" w:rsidRPr="00F97520">
        <w:t xml:space="preserve"> než v roce 201</w:t>
      </w:r>
      <w:r w:rsidR="00F63746" w:rsidRPr="00F97520">
        <w:t>7</w:t>
      </w:r>
      <w:r w:rsidRPr="00F97520">
        <w:t>.</w:t>
      </w:r>
    </w:p>
    <w:p w:rsidR="001366AA" w:rsidRPr="00F97520" w:rsidRDefault="001366AA" w:rsidP="00090E5A"/>
    <w:p w:rsidR="00090E5A" w:rsidRPr="00F97520" w:rsidRDefault="00090E5A" w:rsidP="00090E5A">
      <w:r w:rsidRPr="00F97520">
        <w:t>V posledním sledovaném roce studovalo bakalářský studijní program 1</w:t>
      </w:r>
      <w:r w:rsidR="008C0D17" w:rsidRPr="00F97520">
        <w:t>9</w:t>
      </w:r>
      <w:r w:rsidR="0044625C" w:rsidRPr="00F97520">
        <w:t>,</w:t>
      </w:r>
      <w:r w:rsidR="008C0D17" w:rsidRPr="00F97520">
        <w:t>1</w:t>
      </w:r>
      <w:r w:rsidRPr="00F97520">
        <w:t> tis</w:t>
      </w:r>
      <w:r w:rsidR="00213DA9" w:rsidRPr="00F97520">
        <w:t>íc</w:t>
      </w:r>
      <w:r w:rsidR="0044625C" w:rsidRPr="00F97520">
        <w:t>e</w:t>
      </w:r>
      <w:r w:rsidRPr="00F97520">
        <w:t xml:space="preserve"> studentů, magisterský v</w:t>
      </w:r>
      <w:r w:rsidR="002B17B1" w:rsidRPr="00F97520">
        <w:t xml:space="preserve">četně </w:t>
      </w:r>
      <w:r w:rsidRPr="00F97520">
        <w:t xml:space="preserve">navazujícího </w:t>
      </w:r>
      <w:r w:rsidR="0044625C" w:rsidRPr="00F97520">
        <w:t>9,9</w:t>
      </w:r>
      <w:r w:rsidR="00213DA9" w:rsidRPr="00F97520">
        <w:t> tisíc</w:t>
      </w:r>
      <w:r w:rsidR="0044625C" w:rsidRPr="00F97520">
        <w:t>e</w:t>
      </w:r>
      <w:r w:rsidRPr="00F97520">
        <w:t xml:space="preserve"> a doktorský cca 1,</w:t>
      </w:r>
      <w:r w:rsidR="0044625C" w:rsidRPr="00F97520">
        <w:t>6</w:t>
      </w:r>
      <w:r w:rsidR="00213DA9" w:rsidRPr="00F97520">
        <w:t> </w:t>
      </w:r>
      <w:r w:rsidRPr="00F97520">
        <w:t>tis</w:t>
      </w:r>
      <w:r w:rsidR="00213DA9" w:rsidRPr="00F97520">
        <w:t>íce</w:t>
      </w:r>
      <w:r w:rsidRPr="00F97520">
        <w:t xml:space="preserve"> osob. Prezenční formu studia preferovalo 23</w:t>
      </w:r>
      <w:r w:rsidR="00213DA9" w:rsidRPr="00F97520">
        <w:t>,</w:t>
      </w:r>
      <w:r w:rsidR="008C0D17" w:rsidRPr="00F97520">
        <w:t>6</w:t>
      </w:r>
      <w:r w:rsidRPr="00F97520">
        <w:t> tis</w:t>
      </w:r>
      <w:r w:rsidR="00213DA9" w:rsidRPr="00F97520">
        <w:t>íce</w:t>
      </w:r>
      <w:r w:rsidRPr="00F97520">
        <w:t xml:space="preserve"> studentů a distanční a kombinovanou 7,</w:t>
      </w:r>
      <w:r w:rsidR="008C0D17" w:rsidRPr="00F97520">
        <w:t>0</w:t>
      </w:r>
      <w:r w:rsidRPr="00F97520">
        <w:t> tis</w:t>
      </w:r>
      <w:r w:rsidR="00213DA9" w:rsidRPr="00F97520">
        <w:t>íce</w:t>
      </w:r>
      <w:r w:rsidRPr="00F97520">
        <w:t xml:space="preserve"> studentů. </w:t>
      </w:r>
    </w:p>
    <w:p w:rsidR="00090E5A" w:rsidRPr="00F97520" w:rsidRDefault="00090E5A" w:rsidP="00090E5A"/>
    <w:p w:rsidR="00090E5A" w:rsidRPr="00F97520" w:rsidRDefault="00AF7A70" w:rsidP="00090E5A">
      <w:r w:rsidRPr="00AF7A70">
        <w:rPr>
          <w:noProof/>
          <w:lang w:eastAsia="cs-CZ"/>
        </w:rPr>
        <w:drawing>
          <wp:inline distT="0" distB="0" distL="0" distR="0">
            <wp:extent cx="5391150" cy="5676900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F97520" w:rsidRDefault="00090E5A" w:rsidP="00090E5A"/>
    <w:p w:rsidR="00090E5A" w:rsidRPr="00F97520" w:rsidRDefault="00090E5A" w:rsidP="00090E5A">
      <w:r w:rsidRPr="00F97520">
        <w:lastRenderedPageBreak/>
        <w:t xml:space="preserve">Na šesti fakultách Ostravské univerzity studovalo </w:t>
      </w:r>
      <w:r w:rsidR="00C15ABB">
        <w:t>na konci roku</w:t>
      </w:r>
      <w:r w:rsidRPr="00F97520">
        <w:t> 202</w:t>
      </w:r>
      <w:r w:rsidR="00C51BDD" w:rsidRPr="00F97520">
        <w:t>3</w:t>
      </w:r>
      <w:r w:rsidRPr="00F97520">
        <w:t xml:space="preserve"> celkem </w:t>
      </w:r>
      <w:r w:rsidR="009C12B4" w:rsidRPr="00F97520">
        <w:t>9</w:t>
      </w:r>
      <w:r w:rsidR="00C15ABB">
        <w:t> </w:t>
      </w:r>
      <w:r w:rsidR="009C12B4" w:rsidRPr="00F97520">
        <w:t>2</w:t>
      </w:r>
      <w:r w:rsidR="00C51BDD" w:rsidRPr="00F97520">
        <w:t>16</w:t>
      </w:r>
      <w:r w:rsidRPr="00F97520">
        <w:t xml:space="preserve"> studentů, z toho se státním občanstvím ČR bylo </w:t>
      </w:r>
      <w:r w:rsidR="00D047D5" w:rsidRPr="00F97520">
        <w:t>89,</w:t>
      </w:r>
      <w:r w:rsidR="00C51BDD" w:rsidRPr="00F97520">
        <w:t>2</w:t>
      </w:r>
      <w:r w:rsidRPr="00F97520">
        <w:t> % studentů. Na tři fakulty Slezské univerzity v Opavě docházelo celkem 5 </w:t>
      </w:r>
      <w:r w:rsidR="009C12B4" w:rsidRPr="00F97520">
        <w:t>3</w:t>
      </w:r>
      <w:r w:rsidR="00C51BDD" w:rsidRPr="00F97520">
        <w:t>23</w:t>
      </w:r>
      <w:r w:rsidRPr="00F97520">
        <w:t> studentů, z toho ženy představovaly necelé dvě třetiny. Vysokou školu báňskou – Technickou univerzitu Ostrava studovalo v roce 202</w:t>
      </w:r>
      <w:r w:rsidR="00C51BDD" w:rsidRPr="00F97520">
        <w:t>3</w:t>
      </w:r>
      <w:r w:rsidRPr="00F97520">
        <w:t xml:space="preserve"> celkem 1</w:t>
      </w:r>
      <w:r w:rsidR="009C12B4" w:rsidRPr="00F97520">
        <w:t>1</w:t>
      </w:r>
      <w:r w:rsidRPr="00F97520">
        <w:t> </w:t>
      </w:r>
      <w:r w:rsidR="00C51BDD" w:rsidRPr="00F97520">
        <w:t>792</w:t>
      </w:r>
      <w:r w:rsidRPr="00F97520">
        <w:t> studentů na sedmi fakultách</w:t>
      </w:r>
      <w:r w:rsidR="00D047D5" w:rsidRPr="00F97520">
        <w:t>. Z </w:t>
      </w:r>
      <w:r w:rsidR="00C51BDD" w:rsidRPr="00F97520">
        <w:t>10</w:t>
      </w:r>
      <w:r w:rsidR="00D047D5" w:rsidRPr="00F97520">
        <w:t>,</w:t>
      </w:r>
      <w:r w:rsidR="00C51BDD" w:rsidRPr="00F97520">
        <w:t>2</w:t>
      </w:r>
      <w:r w:rsidR="00D047D5" w:rsidRPr="00F97520">
        <w:t> tisíce</w:t>
      </w:r>
      <w:r w:rsidRPr="00F97520">
        <w:t xml:space="preserve"> studentů se státním občanství</w:t>
      </w:r>
      <w:r w:rsidR="00D047D5" w:rsidRPr="00F97520">
        <w:t xml:space="preserve">m ČR jich studovalo </w:t>
      </w:r>
      <w:r w:rsidR="00310D7C" w:rsidRPr="00F97520">
        <w:t>7</w:t>
      </w:r>
      <w:r w:rsidR="0020436C" w:rsidRPr="00F97520">
        <w:t>,</w:t>
      </w:r>
      <w:r w:rsidR="00C51BDD" w:rsidRPr="00F97520">
        <w:t>6</w:t>
      </w:r>
      <w:r w:rsidR="00310D7C" w:rsidRPr="00F97520">
        <w:t> </w:t>
      </w:r>
      <w:r w:rsidR="00D047D5" w:rsidRPr="00F97520">
        <w:t>tisíc</w:t>
      </w:r>
      <w:r w:rsidR="0020436C" w:rsidRPr="00F97520">
        <w:t>e</w:t>
      </w:r>
      <w:r w:rsidRPr="00F97520">
        <w:t xml:space="preserve"> v prezenční formě studia. Ženy se na celkovém počtu studentů VŠB – TU Ostrava podílely pouze z jedné třetiny. Na jediné soukromé vysoké škole v kraji </w:t>
      </w:r>
      <w:r w:rsidR="00C51BDD" w:rsidRPr="00F97520">
        <w:t xml:space="preserve">Evropské výzkumné </w:t>
      </w:r>
      <w:r w:rsidR="007A1559">
        <w:t>univerzitě, z. </w:t>
      </w:r>
      <w:proofErr w:type="spellStart"/>
      <w:r w:rsidR="006A521B">
        <w:t>ú.</w:t>
      </w:r>
      <w:proofErr w:type="spellEnd"/>
      <w:r w:rsidR="006A521B">
        <w:t xml:space="preserve"> </w:t>
      </w:r>
      <w:r w:rsidRPr="00F97520">
        <w:t xml:space="preserve">studovalo </w:t>
      </w:r>
      <w:r w:rsidR="00C51BDD" w:rsidRPr="00F97520">
        <w:t>48</w:t>
      </w:r>
      <w:r w:rsidRPr="00F97520">
        <w:t xml:space="preserve"> studentů se státním občanstvím ČR, z nich </w:t>
      </w:r>
      <w:r w:rsidR="0020436C" w:rsidRPr="00F97520">
        <w:t>46</w:t>
      </w:r>
      <w:r w:rsidRPr="00F97520">
        <w:t> studovalo v prezenční formě studia.</w:t>
      </w:r>
    </w:p>
    <w:p w:rsidR="00090E5A" w:rsidRPr="00F97520" w:rsidRDefault="00090E5A" w:rsidP="00090E5A">
      <w:pPr>
        <w:rPr>
          <w:spacing w:val="-2"/>
          <w:szCs w:val="20"/>
        </w:rPr>
      </w:pPr>
    </w:p>
    <w:p w:rsidR="00090E5A" w:rsidRPr="00F97520" w:rsidRDefault="00AF7A70" w:rsidP="00090E5A">
      <w:pPr>
        <w:rPr>
          <w:spacing w:val="-2"/>
          <w:szCs w:val="20"/>
        </w:rPr>
      </w:pPr>
      <w:r w:rsidRPr="00AF7A70">
        <w:rPr>
          <w:noProof/>
          <w:spacing w:val="-2"/>
          <w:szCs w:val="20"/>
          <w:lang w:eastAsia="cs-CZ"/>
        </w:rPr>
        <w:drawing>
          <wp:inline distT="0" distB="0" distL="0" distR="0">
            <wp:extent cx="5391150" cy="3038475"/>
            <wp:effectExtent l="0" t="0" r="0" b="952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5A" w:rsidRPr="00F97520" w:rsidRDefault="00090E5A" w:rsidP="00090E5A">
      <w:pPr>
        <w:rPr>
          <w:spacing w:val="-2"/>
          <w:szCs w:val="20"/>
        </w:rPr>
      </w:pPr>
    </w:p>
    <w:p w:rsidR="00090E5A" w:rsidRPr="00F97520" w:rsidRDefault="00AF7A70" w:rsidP="00090E5A">
      <w:pPr>
        <w:rPr>
          <w:b/>
          <w:spacing w:val="-2"/>
          <w:szCs w:val="20"/>
        </w:rPr>
      </w:pPr>
      <w:r>
        <w:rPr>
          <w:b/>
          <w:spacing w:val="-2"/>
          <w:szCs w:val="20"/>
        </w:rPr>
        <w:t>Zdroj</w:t>
      </w:r>
      <w:r w:rsidR="00090E5A" w:rsidRPr="00F97520">
        <w:rPr>
          <w:b/>
          <w:spacing w:val="-2"/>
          <w:szCs w:val="20"/>
        </w:rPr>
        <w:t>:</w:t>
      </w:r>
    </w:p>
    <w:p w:rsidR="00090E5A" w:rsidRPr="00F97520" w:rsidRDefault="007F3CF3" w:rsidP="00090E5A">
      <w:pPr>
        <w:rPr>
          <w:color w:val="0071BC"/>
          <w:spacing w:val="-2"/>
          <w:szCs w:val="20"/>
        </w:rPr>
      </w:pPr>
      <w:hyperlink r:id="rId14" w:history="1">
        <w:r w:rsidR="00090E5A" w:rsidRPr="00F97520">
          <w:rPr>
            <w:rStyle w:val="Hypertextovodkaz"/>
            <w:color w:val="0071BC"/>
            <w:spacing w:val="-2"/>
            <w:szCs w:val="20"/>
          </w:rPr>
          <w:t>Statistická ročenka školství</w:t>
        </w:r>
        <w:r w:rsidR="00090E5A" w:rsidRPr="00F97520">
          <w:rPr>
            <w:rStyle w:val="Hypertextovodkaz"/>
            <w:color w:val="0071BC"/>
          </w:rPr>
          <w:t xml:space="preserve"> – výkonové ukazatele</w:t>
        </w:r>
      </w:hyperlink>
    </w:p>
    <w:p w:rsidR="00090E5A" w:rsidRPr="00F97520" w:rsidRDefault="00090E5A" w:rsidP="00090E5A">
      <w:pPr>
        <w:rPr>
          <w:spacing w:val="-2"/>
          <w:szCs w:val="20"/>
        </w:rPr>
      </w:pPr>
    </w:p>
    <w:p w:rsidR="00090E5A" w:rsidRPr="00F97520" w:rsidRDefault="00090E5A" w:rsidP="00090E5A"/>
    <w:p w:rsidR="00090E5A" w:rsidRPr="00F97520" w:rsidRDefault="00090E5A" w:rsidP="00090E5A">
      <w:pPr>
        <w:rPr>
          <w:b/>
        </w:rPr>
      </w:pPr>
      <w:r w:rsidRPr="00F97520">
        <w:rPr>
          <w:b/>
        </w:rPr>
        <w:t>Kontakt:</w:t>
      </w:r>
    </w:p>
    <w:p w:rsidR="00090E5A" w:rsidRPr="00F97520" w:rsidRDefault="00F83B86" w:rsidP="00090E5A">
      <w:r>
        <w:t>Patrik Szabo</w:t>
      </w:r>
    </w:p>
    <w:p w:rsidR="00090E5A" w:rsidRPr="00F97520" w:rsidRDefault="00090E5A" w:rsidP="00090E5A">
      <w:r w:rsidRPr="00F97520">
        <w:t>Krajská správa ČSÚ v Ostravě</w:t>
      </w:r>
    </w:p>
    <w:p w:rsidR="00090E5A" w:rsidRPr="00F97520" w:rsidRDefault="00090E5A" w:rsidP="00090E5A">
      <w:r w:rsidRPr="00F97520">
        <w:t>Tel.: 595 131 2</w:t>
      </w:r>
      <w:r w:rsidR="00F83B86">
        <w:t>20</w:t>
      </w:r>
    </w:p>
    <w:p w:rsidR="00090E5A" w:rsidRPr="00275CB2" w:rsidRDefault="00090E5A" w:rsidP="00090E5A">
      <w:r w:rsidRPr="00F97520">
        <w:t xml:space="preserve">E-mail: </w:t>
      </w:r>
      <w:r w:rsidR="00F83B86">
        <w:t>patrik.szabo</w:t>
      </w:r>
      <w:r w:rsidRPr="00F97520">
        <w:t>@</w:t>
      </w:r>
      <w:r w:rsidR="007F3CF3">
        <w:t>csu.gov</w:t>
      </w:r>
      <w:bookmarkStart w:id="0" w:name="_GoBack"/>
      <w:bookmarkEnd w:id="0"/>
      <w:r w:rsidRPr="00F97520">
        <w:t>.cz</w:t>
      </w:r>
    </w:p>
    <w:sectPr w:rsidR="00090E5A" w:rsidRPr="00275CB2" w:rsidSect="001366AA">
      <w:headerReference w:type="default" r:id="rId15"/>
      <w:footerReference w:type="default" r:id="rId16"/>
      <w:pgSz w:w="11907" w:h="16839" w:code="9"/>
      <w:pgMar w:top="2892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19" w:rsidRDefault="00513719" w:rsidP="00BA6370">
      <w:r>
        <w:separator/>
      </w:r>
    </w:p>
  </w:endnote>
  <w:endnote w:type="continuationSeparator" w:id="0">
    <w:p w:rsidR="00513719" w:rsidRDefault="005137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F3CF3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F3CF3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19" w:rsidRDefault="00513719" w:rsidP="00BA6370">
      <w:r>
        <w:separator/>
      </w:r>
    </w:p>
  </w:footnote>
  <w:footnote w:type="continuationSeparator" w:id="0">
    <w:p w:rsidR="00513719" w:rsidRDefault="005137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662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210EE"/>
    <w:rsid w:val="0002393A"/>
    <w:rsid w:val="00036496"/>
    <w:rsid w:val="00037D23"/>
    <w:rsid w:val="00043BF4"/>
    <w:rsid w:val="00075FCA"/>
    <w:rsid w:val="000842D2"/>
    <w:rsid w:val="000843A5"/>
    <w:rsid w:val="00090E5A"/>
    <w:rsid w:val="000A52FD"/>
    <w:rsid w:val="000B1D11"/>
    <w:rsid w:val="000B4BFF"/>
    <w:rsid w:val="000B6F63"/>
    <w:rsid w:val="000C435D"/>
    <w:rsid w:val="000C6A4A"/>
    <w:rsid w:val="000D010E"/>
    <w:rsid w:val="0011135A"/>
    <w:rsid w:val="001165D7"/>
    <w:rsid w:val="00121885"/>
    <w:rsid w:val="001262F8"/>
    <w:rsid w:val="001366AA"/>
    <w:rsid w:val="00137C85"/>
    <w:rsid w:val="00137FE4"/>
    <w:rsid w:val="001404AB"/>
    <w:rsid w:val="00146745"/>
    <w:rsid w:val="001471D6"/>
    <w:rsid w:val="00154950"/>
    <w:rsid w:val="00156398"/>
    <w:rsid w:val="001658A9"/>
    <w:rsid w:val="0017231D"/>
    <w:rsid w:val="001776E2"/>
    <w:rsid w:val="001810DC"/>
    <w:rsid w:val="00183C7E"/>
    <w:rsid w:val="001A214A"/>
    <w:rsid w:val="001A59BF"/>
    <w:rsid w:val="001B607F"/>
    <w:rsid w:val="001D369A"/>
    <w:rsid w:val="001D4FB5"/>
    <w:rsid w:val="001D7448"/>
    <w:rsid w:val="001E28E8"/>
    <w:rsid w:val="0020436C"/>
    <w:rsid w:val="002070FB"/>
    <w:rsid w:val="002131FA"/>
    <w:rsid w:val="00213729"/>
    <w:rsid w:val="00213DA9"/>
    <w:rsid w:val="002272A6"/>
    <w:rsid w:val="002273C6"/>
    <w:rsid w:val="002406FA"/>
    <w:rsid w:val="002460EA"/>
    <w:rsid w:val="00247746"/>
    <w:rsid w:val="00260F5B"/>
    <w:rsid w:val="002627A8"/>
    <w:rsid w:val="0026346B"/>
    <w:rsid w:val="0027601F"/>
    <w:rsid w:val="002846CC"/>
    <w:rsid w:val="002848DA"/>
    <w:rsid w:val="002924E5"/>
    <w:rsid w:val="002A2CC6"/>
    <w:rsid w:val="002A55CF"/>
    <w:rsid w:val="002A61AE"/>
    <w:rsid w:val="002B17B1"/>
    <w:rsid w:val="002B2E47"/>
    <w:rsid w:val="002D1878"/>
    <w:rsid w:val="002D6A6C"/>
    <w:rsid w:val="002E62CE"/>
    <w:rsid w:val="002F0983"/>
    <w:rsid w:val="00310D7C"/>
    <w:rsid w:val="00322412"/>
    <w:rsid w:val="003301A3"/>
    <w:rsid w:val="003446C0"/>
    <w:rsid w:val="003508D2"/>
    <w:rsid w:val="0035578A"/>
    <w:rsid w:val="0036777B"/>
    <w:rsid w:val="003723F1"/>
    <w:rsid w:val="0038282A"/>
    <w:rsid w:val="00397580"/>
    <w:rsid w:val="003A1794"/>
    <w:rsid w:val="003A45C8"/>
    <w:rsid w:val="003B1096"/>
    <w:rsid w:val="003C2DCF"/>
    <w:rsid w:val="003C7FE7"/>
    <w:rsid w:val="003D02AA"/>
    <w:rsid w:val="003D0499"/>
    <w:rsid w:val="003F526A"/>
    <w:rsid w:val="003F673F"/>
    <w:rsid w:val="003F7FDA"/>
    <w:rsid w:val="00405244"/>
    <w:rsid w:val="00405310"/>
    <w:rsid w:val="00413A9D"/>
    <w:rsid w:val="004436EE"/>
    <w:rsid w:val="0044625C"/>
    <w:rsid w:val="0045547F"/>
    <w:rsid w:val="00460236"/>
    <w:rsid w:val="00483248"/>
    <w:rsid w:val="00485B6D"/>
    <w:rsid w:val="004920AD"/>
    <w:rsid w:val="004B0E07"/>
    <w:rsid w:val="004B2613"/>
    <w:rsid w:val="004B6985"/>
    <w:rsid w:val="004B77E9"/>
    <w:rsid w:val="004C0641"/>
    <w:rsid w:val="004C7C50"/>
    <w:rsid w:val="004D05B3"/>
    <w:rsid w:val="004D07E4"/>
    <w:rsid w:val="004E479E"/>
    <w:rsid w:val="004E583B"/>
    <w:rsid w:val="004F0E90"/>
    <w:rsid w:val="004F3EC1"/>
    <w:rsid w:val="004F78E6"/>
    <w:rsid w:val="00512D99"/>
    <w:rsid w:val="00513719"/>
    <w:rsid w:val="00522A43"/>
    <w:rsid w:val="00523D28"/>
    <w:rsid w:val="00524D45"/>
    <w:rsid w:val="00531DBB"/>
    <w:rsid w:val="00531E36"/>
    <w:rsid w:val="00534BE2"/>
    <w:rsid w:val="00544867"/>
    <w:rsid w:val="00563CBF"/>
    <w:rsid w:val="00582591"/>
    <w:rsid w:val="005A4CF0"/>
    <w:rsid w:val="005B425A"/>
    <w:rsid w:val="005E4453"/>
    <w:rsid w:val="005F0648"/>
    <w:rsid w:val="005F5E4F"/>
    <w:rsid w:val="005F699D"/>
    <w:rsid w:val="005F79FB"/>
    <w:rsid w:val="00604406"/>
    <w:rsid w:val="00605F4A"/>
    <w:rsid w:val="00607822"/>
    <w:rsid w:val="006103AA"/>
    <w:rsid w:val="006113AB"/>
    <w:rsid w:val="00611A7A"/>
    <w:rsid w:val="00613BBF"/>
    <w:rsid w:val="00622B80"/>
    <w:rsid w:val="006253F7"/>
    <w:rsid w:val="0064139A"/>
    <w:rsid w:val="00642389"/>
    <w:rsid w:val="00671136"/>
    <w:rsid w:val="00675D16"/>
    <w:rsid w:val="006A521B"/>
    <w:rsid w:val="006A531E"/>
    <w:rsid w:val="006B060D"/>
    <w:rsid w:val="006C1A73"/>
    <w:rsid w:val="006D0967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8495A"/>
    <w:rsid w:val="00796380"/>
    <w:rsid w:val="007A1559"/>
    <w:rsid w:val="007A57F2"/>
    <w:rsid w:val="007A6795"/>
    <w:rsid w:val="007B1333"/>
    <w:rsid w:val="007C4721"/>
    <w:rsid w:val="007D7E4F"/>
    <w:rsid w:val="007E2A8E"/>
    <w:rsid w:val="007E583F"/>
    <w:rsid w:val="007E622A"/>
    <w:rsid w:val="007F3CF3"/>
    <w:rsid w:val="007F4AEB"/>
    <w:rsid w:val="007F75B2"/>
    <w:rsid w:val="008043C4"/>
    <w:rsid w:val="008108D7"/>
    <w:rsid w:val="00831B1B"/>
    <w:rsid w:val="00837CD6"/>
    <w:rsid w:val="00846D05"/>
    <w:rsid w:val="00853A6A"/>
    <w:rsid w:val="00861D0E"/>
    <w:rsid w:val="00867569"/>
    <w:rsid w:val="008711CA"/>
    <w:rsid w:val="00874373"/>
    <w:rsid w:val="008805CB"/>
    <w:rsid w:val="00882382"/>
    <w:rsid w:val="008A4BA5"/>
    <w:rsid w:val="008A5F4F"/>
    <w:rsid w:val="008A750A"/>
    <w:rsid w:val="008C0D17"/>
    <w:rsid w:val="008C384C"/>
    <w:rsid w:val="008D0F11"/>
    <w:rsid w:val="008E58D0"/>
    <w:rsid w:val="008F2493"/>
    <w:rsid w:val="008F35B4"/>
    <w:rsid w:val="008F63FB"/>
    <w:rsid w:val="008F73B4"/>
    <w:rsid w:val="00925231"/>
    <w:rsid w:val="009273EC"/>
    <w:rsid w:val="00943D64"/>
    <w:rsid w:val="0094402F"/>
    <w:rsid w:val="009668FF"/>
    <w:rsid w:val="00980353"/>
    <w:rsid w:val="00981088"/>
    <w:rsid w:val="00984C08"/>
    <w:rsid w:val="009B55B1"/>
    <w:rsid w:val="009B607B"/>
    <w:rsid w:val="009C12B4"/>
    <w:rsid w:val="009C2234"/>
    <w:rsid w:val="009D564B"/>
    <w:rsid w:val="00A00672"/>
    <w:rsid w:val="00A4343D"/>
    <w:rsid w:val="00A502F1"/>
    <w:rsid w:val="00A64959"/>
    <w:rsid w:val="00A70A83"/>
    <w:rsid w:val="00A76512"/>
    <w:rsid w:val="00A81EB3"/>
    <w:rsid w:val="00A842CF"/>
    <w:rsid w:val="00AD2356"/>
    <w:rsid w:val="00AE3FCA"/>
    <w:rsid w:val="00AE6D5B"/>
    <w:rsid w:val="00AF7A70"/>
    <w:rsid w:val="00B00C1D"/>
    <w:rsid w:val="00B03E21"/>
    <w:rsid w:val="00B1128D"/>
    <w:rsid w:val="00B129C9"/>
    <w:rsid w:val="00B15D05"/>
    <w:rsid w:val="00B40799"/>
    <w:rsid w:val="00B412E8"/>
    <w:rsid w:val="00B433A7"/>
    <w:rsid w:val="00B473B0"/>
    <w:rsid w:val="00BA439F"/>
    <w:rsid w:val="00BA6370"/>
    <w:rsid w:val="00BB0B86"/>
    <w:rsid w:val="00BE218E"/>
    <w:rsid w:val="00BF07E1"/>
    <w:rsid w:val="00C1513D"/>
    <w:rsid w:val="00C15ABB"/>
    <w:rsid w:val="00C169FB"/>
    <w:rsid w:val="00C269D4"/>
    <w:rsid w:val="00C4160D"/>
    <w:rsid w:val="00C45158"/>
    <w:rsid w:val="00C51BDD"/>
    <w:rsid w:val="00C52466"/>
    <w:rsid w:val="00C53E7B"/>
    <w:rsid w:val="00C568C0"/>
    <w:rsid w:val="00C62F5D"/>
    <w:rsid w:val="00C74992"/>
    <w:rsid w:val="00C8406E"/>
    <w:rsid w:val="00C9604A"/>
    <w:rsid w:val="00CA7E45"/>
    <w:rsid w:val="00CB2709"/>
    <w:rsid w:val="00CB2F73"/>
    <w:rsid w:val="00CB6F89"/>
    <w:rsid w:val="00CB7797"/>
    <w:rsid w:val="00CE228C"/>
    <w:rsid w:val="00CF545B"/>
    <w:rsid w:val="00CF5733"/>
    <w:rsid w:val="00D00DBE"/>
    <w:rsid w:val="00D018F0"/>
    <w:rsid w:val="00D047D5"/>
    <w:rsid w:val="00D24759"/>
    <w:rsid w:val="00D27074"/>
    <w:rsid w:val="00D27D69"/>
    <w:rsid w:val="00D27DEC"/>
    <w:rsid w:val="00D448C2"/>
    <w:rsid w:val="00D6369D"/>
    <w:rsid w:val="00D666C3"/>
    <w:rsid w:val="00D71A18"/>
    <w:rsid w:val="00D9664C"/>
    <w:rsid w:val="00DB3587"/>
    <w:rsid w:val="00DB517B"/>
    <w:rsid w:val="00DF47FE"/>
    <w:rsid w:val="00DF7CDB"/>
    <w:rsid w:val="00E12B3C"/>
    <w:rsid w:val="00E2374E"/>
    <w:rsid w:val="00E26704"/>
    <w:rsid w:val="00E27C40"/>
    <w:rsid w:val="00E31980"/>
    <w:rsid w:val="00E34B8A"/>
    <w:rsid w:val="00E41AB9"/>
    <w:rsid w:val="00E472B2"/>
    <w:rsid w:val="00E6423C"/>
    <w:rsid w:val="00E676DA"/>
    <w:rsid w:val="00E80E75"/>
    <w:rsid w:val="00E93830"/>
    <w:rsid w:val="00E93E0E"/>
    <w:rsid w:val="00EB1ED3"/>
    <w:rsid w:val="00EB71EF"/>
    <w:rsid w:val="00EC2D51"/>
    <w:rsid w:val="00EC2EFB"/>
    <w:rsid w:val="00EC3DC5"/>
    <w:rsid w:val="00F061B9"/>
    <w:rsid w:val="00F06319"/>
    <w:rsid w:val="00F12DFF"/>
    <w:rsid w:val="00F26395"/>
    <w:rsid w:val="00F310A4"/>
    <w:rsid w:val="00F360C4"/>
    <w:rsid w:val="00F43A6D"/>
    <w:rsid w:val="00F46F18"/>
    <w:rsid w:val="00F63746"/>
    <w:rsid w:val="00F64B8A"/>
    <w:rsid w:val="00F82157"/>
    <w:rsid w:val="00F83B86"/>
    <w:rsid w:val="00F97520"/>
    <w:rsid w:val="00FB000A"/>
    <w:rsid w:val="00FB005B"/>
    <w:rsid w:val="00FB687C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0071bc"/>
    </o:shapedefaults>
    <o:shapelayout v:ext="edit">
      <o:idmap v:ext="edit" data="1"/>
    </o:shapelayout>
  </w:shapeDefaults>
  <w:decimalSymbol w:val=","/>
  <w:listSeparator w:val=";"/>
  <w14:docId w14:val="064DF7E6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statis.msmt.cz/rocenka/rocenka.as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43B9-291C-44D6-BC18-BB3EFEA4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516</TotalTime>
  <Pages>5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6035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57</cp:revision>
  <cp:lastPrinted>2015-11-03T12:02:00Z</cp:lastPrinted>
  <dcterms:created xsi:type="dcterms:W3CDTF">2022-03-03T07:33:00Z</dcterms:created>
  <dcterms:modified xsi:type="dcterms:W3CDTF">2024-07-24T10:23:00Z</dcterms:modified>
</cp:coreProperties>
</file>