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012" w:rsidRPr="00693F55" w:rsidRDefault="00E51012" w:rsidP="00E51012">
      <w:pPr>
        <w:pStyle w:val="Datum"/>
      </w:pPr>
      <w:r>
        <w:t>18</w:t>
      </w:r>
      <w:r w:rsidRPr="00693F55">
        <w:t>. 12. 2024</w:t>
      </w:r>
    </w:p>
    <w:p w:rsidR="00E51012" w:rsidRPr="00693F55" w:rsidRDefault="00E51012" w:rsidP="00E51012">
      <w:pPr>
        <w:pStyle w:val="Nzev"/>
      </w:pPr>
      <w:r w:rsidRPr="00693F55">
        <w:t>Kulturní zařízení v Moravskoslezském kraji v roce 2023</w:t>
      </w:r>
    </w:p>
    <w:p w:rsidR="00E51012" w:rsidRPr="00693F55" w:rsidRDefault="00E51012" w:rsidP="00E51012">
      <w:pPr>
        <w:pStyle w:val="Perex"/>
        <w:rPr>
          <w:bCs/>
          <w:szCs w:val="20"/>
        </w:rPr>
      </w:pPr>
      <w:r w:rsidRPr="00693F55">
        <w:rPr>
          <w:bCs/>
          <w:szCs w:val="20"/>
        </w:rPr>
        <w:t>Do knihoven v Moravskoslezském kraji přišlo v roce 2023 přes 4,1 milionu návštěvníků, kteří měli možnost vybrat si z téměř 5,0 milionu knihovních jednotek či využít 745 počítačů s připojením k internetu. Registrovaný čtenář si v loňském roce vypůjčil v průměru 38 knih. Památkové objekty v kraji navštívilo 374 tisíc návštěvníků, 751 tisíc návštěvníků pak zhlédlo expozice a výstavy v muzeích a galeriích.</w:t>
      </w:r>
      <w:r w:rsidRPr="00693F55">
        <w:rPr>
          <w:spacing w:val="-2"/>
          <w:szCs w:val="20"/>
        </w:rPr>
        <w:t xml:space="preserve"> </w:t>
      </w:r>
    </w:p>
    <w:p w:rsidR="00E51012" w:rsidRPr="00693F55" w:rsidRDefault="00E51012" w:rsidP="00E51012">
      <w:pPr>
        <w:rPr>
          <w:rFonts w:cs="Arial"/>
          <w:b/>
          <w:szCs w:val="20"/>
        </w:rPr>
      </w:pPr>
      <w:r w:rsidRPr="00693F55">
        <w:rPr>
          <w:rFonts w:cs="Arial"/>
          <w:b/>
          <w:bCs/>
          <w:szCs w:val="20"/>
        </w:rPr>
        <w:t>Veřejné knihovny</w:t>
      </w:r>
    </w:p>
    <w:p w:rsidR="00E51012" w:rsidRPr="00693F55" w:rsidRDefault="00E51012" w:rsidP="00E51012">
      <w:pPr>
        <w:rPr>
          <w:spacing w:val="-2"/>
          <w:szCs w:val="20"/>
        </w:rPr>
      </w:pPr>
      <w:r w:rsidRPr="00693F55">
        <w:rPr>
          <w:rFonts w:cs="Arial"/>
          <w:spacing w:val="-2"/>
          <w:szCs w:val="20"/>
        </w:rPr>
        <w:t xml:space="preserve">V Moravskoslezském kraji bylo na konci roku 2023 v provozu 267 veřejných knihoven a jejich 137 poboček (lokálně vyčleněných částí knihoven (včetně pojízdných zařízení), které jsou jejich organizačními částmi a pracují pod jejich přímým vedením). </w:t>
      </w:r>
      <w:r w:rsidRPr="00693F55">
        <w:rPr>
          <w:spacing w:val="-2"/>
          <w:szCs w:val="20"/>
        </w:rPr>
        <w:t>Čtenáři v Moravskoslezském kraji měli k dispozici téměř 5,0 milionu knihovních jednotek (knih, novin, časopisů, elektronických dokumentů apod.).</w:t>
      </w:r>
    </w:p>
    <w:p w:rsidR="00E51012" w:rsidRPr="00693F55" w:rsidRDefault="00E51012" w:rsidP="00E51012">
      <w:pPr>
        <w:rPr>
          <w:spacing w:val="-2"/>
          <w:szCs w:val="20"/>
        </w:rPr>
      </w:pPr>
    </w:p>
    <w:p w:rsidR="00E51012" w:rsidRPr="00693F55" w:rsidRDefault="00E51012" w:rsidP="00E51012">
      <w:pPr>
        <w:rPr>
          <w:rFonts w:cs="Arial"/>
          <w:color w:val="000000"/>
          <w:spacing w:val="-2"/>
          <w:szCs w:val="20"/>
        </w:rPr>
      </w:pPr>
      <w:r w:rsidRPr="005E3BA6">
        <w:rPr>
          <w:rFonts w:cs="Arial"/>
          <w:noProof/>
          <w:color w:val="000000"/>
          <w:spacing w:val="-2"/>
          <w:szCs w:val="20"/>
          <w:lang w:eastAsia="cs-CZ"/>
        </w:rPr>
        <w:drawing>
          <wp:inline distT="0" distB="0" distL="0" distR="0" wp14:anchorId="743C0D0F" wp14:editId="3ECDF2F5">
            <wp:extent cx="5286375" cy="3162300"/>
            <wp:effectExtent l="0" t="0" r="9525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F55">
        <w:rPr>
          <w:rFonts w:cs="Arial"/>
          <w:noProof/>
          <w:color w:val="000000"/>
          <w:spacing w:val="-2"/>
          <w:szCs w:val="20"/>
          <w:lang w:eastAsia="cs-CZ"/>
        </w:rPr>
        <w:t xml:space="preserve"> </w:t>
      </w:r>
    </w:p>
    <w:p w:rsidR="00E51012" w:rsidRPr="00693F55" w:rsidRDefault="00E51012" w:rsidP="00E51012">
      <w:pPr>
        <w:pStyle w:val="Zkladntext2"/>
        <w:spacing w:before="0" w:line="276" w:lineRule="auto"/>
        <w:jc w:val="left"/>
        <w:rPr>
          <w:spacing w:val="-2"/>
          <w:szCs w:val="20"/>
        </w:rPr>
      </w:pPr>
    </w:p>
    <w:p w:rsidR="00E51012" w:rsidRPr="00693F55" w:rsidRDefault="00E51012" w:rsidP="00E51012">
      <w:pPr>
        <w:rPr>
          <w:rFonts w:cs="Arial"/>
          <w:spacing w:val="-2"/>
          <w:szCs w:val="20"/>
        </w:rPr>
      </w:pPr>
      <w:r w:rsidRPr="00693F55">
        <w:rPr>
          <w:rFonts w:cs="Arial"/>
          <w:szCs w:val="20"/>
        </w:rPr>
        <w:t xml:space="preserve">Přestože nejvíce knihoven vč. poboček </w:t>
      </w:r>
      <w:r w:rsidR="00382B76">
        <w:rPr>
          <w:rFonts w:cs="Arial"/>
          <w:szCs w:val="20"/>
        </w:rPr>
        <w:t>se nachází</w:t>
      </w:r>
      <w:r w:rsidRPr="00693F55">
        <w:rPr>
          <w:rFonts w:cs="Arial"/>
          <w:szCs w:val="20"/>
        </w:rPr>
        <w:t xml:space="preserve"> ve Středočeském kraji (773), v případě registrovaných čtenářů tomu tak není. Těch bylo se 207 tisíci v roce 2023 nejvíce v hlavním městě Praze. </w:t>
      </w:r>
      <w:r w:rsidRPr="00693F55">
        <w:rPr>
          <w:rFonts w:cs="Arial"/>
          <w:spacing w:val="-2"/>
          <w:szCs w:val="20"/>
        </w:rPr>
        <w:t>V knihovnách na území Moravskoslezského kraje bylo v roce 2023 registrováno celkem 129 tisíc čtenářů.</w:t>
      </w:r>
      <w:r w:rsidRPr="00693F55">
        <w:t xml:space="preserve"> </w:t>
      </w:r>
      <w:r w:rsidRPr="00693F55">
        <w:rPr>
          <w:rFonts w:cs="Arial"/>
          <w:spacing w:val="-2"/>
          <w:szCs w:val="20"/>
        </w:rPr>
        <w:t>Přestože se jejich počet meziročně zvýšil o 4,</w:t>
      </w:r>
      <w:r w:rsidR="00D7450E" w:rsidRPr="00693F55">
        <w:rPr>
          <w:rFonts w:cs="Arial"/>
          <w:spacing w:val="-2"/>
          <w:szCs w:val="20"/>
        </w:rPr>
        <w:t>1</w:t>
      </w:r>
      <w:r w:rsidR="00D7450E">
        <w:rPr>
          <w:rFonts w:cs="Arial"/>
          <w:spacing w:val="-2"/>
          <w:szCs w:val="20"/>
        </w:rPr>
        <w:t> </w:t>
      </w:r>
      <w:r w:rsidRPr="00693F55">
        <w:rPr>
          <w:rFonts w:cs="Arial"/>
          <w:spacing w:val="-2"/>
          <w:szCs w:val="20"/>
        </w:rPr>
        <w:t>tisíc osob, zůstal jejich počet ve srovnání s rokem 2017 o 19 tisíc čtenářů menší. Více než čtvrtina čtenářů (29,5 %) v Moravskoslezském kraji byla ve věku do 15 let, což v absolutním vyjádření odpovídalo 38 tisícům osob. Republikový průměr činil 28,7 %, z krajů dosáhl nejvyššího podílu registrovaných čtenářů do patnácti let Středočeský kraj (33,3 %) a nejnižšího Plzeňský kraj (21,0 %).</w:t>
      </w:r>
    </w:p>
    <w:p w:rsidR="00E51012" w:rsidRPr="00693F55" w:rsidRDefault="00E51012" w:rsidP="00E51012">
      <w:pPr>
        <w:pStyle w:val="Zkladntext2"/>
        <w:spacing w:before="0" w:line="276" w:lineRule="auto"/>
        <w:jc w:val="left"/>
        <w:rPr>
          <w:szCs w:val="20"/>
        </w:rPr>
      </w:pPr>
      <w:r w:rsidRPr="005E3BA6">
        <w:rPr>
          <w:noProof/>
          <w:szCs w:val="20"/>
        </w:rPr>
        <w:lastRenderedPageBreak/>
        <w:drawing>
          <wp:inline distT="0" distB="0" distL="0" distR="0" wp14:anchorId="7DEE7A3D" wp14:editId="40D4832D">
            <wp:extent cx="5400040" cy="2590495"/>
            <wp:effectExtent l="0" t="0" r="0" b="63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F55">
        <w:rPr>
          <w:noProof/>
          <w:szCs w:val="20"/>
        </w:rPr>
        <w:t xml:space="preserve"> </w:t>
      </w:r>
    </w:p>
    <w:p w:rsidR="00E51012" w:rsidRPr="00693F55" w:rsidRDefault="00E51012" w:rsidP="00E51012">
      <w:pPr>
        <w:pStyle w:val="Zkladntext2"/>
        <w:spacing w:before="0" w:line="276" w:lineRule="auto"/>
        <w:jc w:val="left"/>
        <w:rPr>
          <w:szCs w:val="20"/>
        </w:rPr>
      </w:pPr>
    </w:p>
    <w:p w:rsidR="00E51012" w:rsidRPr="00693F55" w:rsidRDefault="005B50A4" w:rsidP="00E51012">
      <w:pPr>
        <w:pStyle w:val="Zkladntext2"/>
        <w:spacing w:before="0" w:line="276" w:lineRule="auto"/>
        <w:jc w:val="left"/>
        <w:rPr>
          <w:szCs w:val="20"/>
        </w:rPr>
      </w:pPr>
      <w:r>
        <w:rPr>
          <w:szCs w:val="20"/>
        </w:rPr>
        <w:t>Zhruba</w:t>
      </w:r>
      <w:r w:rsidR="00E51012" w:rsidRPr="00693F55">
        <w:rPr>
          <w:szCs w:val="20"/>
        </w:rPr>
        <w:t xml:space="preserve"> jedenáct procent obyvatel Moravskoslezského kraje bylo v roce 2023 registrováno jako čtenář ve veřejných knihovnách. Pokud by měl tento ukazatel posloužit jako měřítko pro srovnání krajů, pak nejnižší podíl čtenářů z počtu obyvatel byl vykázán v Ústeckém kraji (8,0 %), naopak nejvyšší v hlavním městě Praze (15,0 %). Nižší hodnoty podílu než Moravskoslezský kraj (10,9 %) vykázaly kromě Ústeckého kraje už jen Karlovarský (10,5 %), Liberecký (9,7 %) a Středočeský kraj (8,6 %).</w:t>
      </w:r>
    </w:p>
    <w:p w:rsidR="00E51012" w:rsidRPr="00693F55" w:rsidRDefault="00E51012" w:rsidP="00E51012">
      <w:pPr>
        <w:pStyle w:val="Zkladntext2"/>
        <w:spacing w:before="0" w:line="276" w:lineRule="auto"/>
        <w:jc w:val="left"/>
        <w:rPr>
          <w:szCs w:val="20"/>
        </w:rPr>
      </w:pPr>
    </w:p>
    <w:p w:rsidR="00E51012" w:rsidRPr="00693F55" w:rsidRDefault="00E51012" w:rsidP="00E51012">
      <w:pPr>
        <w:autoSpaceDE w:val="0"/>
        <w:autoSpaceDN w:val="0"/>
        <w:adjustRightInd w:val="0"/>
        <w:rPr>
          <w:rFonts w:cs="Arial"/>
          <w:szCs w:val="20"/>
        </w:rPr>
      </w:pPr>
      <w:r w:rsidRPr="005E3BA6">
        <w:rPr>
          <w:rFonts w:cs="Arial"/>
          <w:noProof/>
          <w:szCs w:val="20"/>
          <w:lang w:eastAsia="cs-CZ"/>
        </w:rPr>
        <w:drawing>
          <wp:inline distT="0" distB="0" distL="0" distR="0" wp14:anchorId="33B9297E" wp14:editId="61799FF0">
            <wp:extent cx="5400040" cy="2590495"/>
            <wp:effectExtent l="0" t="0" r="0" b="63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012" w:rsidRPr="00693F55" w:rsidRDefault="00E51012" w:rsidP="00E51012">
      <w:pPr>
        <w:autoSpaceDE w:val="0"/>
        <w:autoSpaceDN w:val="0"/>
        <w:adjustRightInd w:val="0"/>
        <w:rPr>
          <w:rFonts w:cs="Arial"/>
          <w:szCs w:val="20"/>
        </w:rPr>
      </w:pPr>
    </w:p>
    <w:p w:rsidR="00E51012" w:rsidRDefault="00E51012" w:rsidP="00E51012">
      <w:pPr>
        <w:pStyle w:val="Zkladntext2"/>
        <w:spacing w:before="0" w:line="276" w:lineRule="auto"/>
        <w:jc w:val="left"/>
        <w:rPr>
          <w:spacing w:val="-2"/>
          <w:szCs w:val="20"/>
        </w:rPr>
      </w:pPr>
      <w:r w:rsidRPr="00693F55">
        <w:rPr>
          <w:spacing w:val="-2"/>
          <w:szCs w:val="20"/>
        </w:rPr>
        <w:t xml:space="preserve">Ve veřejných knihovnách v Moravskoslezském kraji bylo v roce 2023 evidováno necelých 5,0 milionu výpůjček, tento počet se proti roku 2022 snížil o 147 tisíc, tedy o 2,9 %. Registrovaný čtenář v kraji si tak v roce 2023 vypůjčil v průměru 38 knihovních jednotek, což byl po Zlínském kraji (42) druhý nejvyšší počet mezi kraji Česka. Hodnota tohoto ukazatele </w:t>
      </w:r>
      <w:r w:rsidR="005B50A4">
        <w:rPr>
          <w:spacing w:val="-2"/>
          <w:szCs w:val="20"/>
        </w:rPr>
        <w:t xml:space="preserve">v kraji </w:t>
      </w:r>
      <w:r w:rsidRPr="00693F55">
        <w:rPr>
          <w:spacing w:val="-2"/>
          <w:szCs w:val="20"/>
        </w:rPr>
        <w:t>se v letech 2017 až 2023 pohybovala v rozmezí od 38 do 45</w:t>
      </w:r>
      <w:r>
        <w:rPr>
          <w:spacing w:val="-2"/>
          <w:szCs w:val="20"/>
        </w:rPr>
        <w:t> výpůjček na čtenáře za rok.</w:t>
      </w:r>
    </w:p>
    <w:p w:rsidR="00E51012" w:rsidRPr="00693F55" w:rsidRDefault="00E51012" w:rsidP="00E51012">
      <w:pPr>
        <w:autoSpaceDE w:val="0"/>
        <w:autoSpaceDN w:val="0"/>
        <w:adjustRightInd w:val="0"/>
        <w:rPr>
          <w:rFonts w:cs="Arial"/>
          <w:szCs w:val="20"/>
        </w:rPr>
      </w:pPr>
      <w:r w:rsidRPr="00693F55">
        <w:rPr>
          <w:rFonts w:cs="Arial"/>
          <w:szCs w:val="20"/>
        </w:rPr>
        <w:lastRenderedPageBreak/>
        <w:t>Ve veřejných knihovnách jsou k dispozici také počítače. V knihovnách Moravskoslezského kraje bylo v roce 2023 celkem 745 počítačů s připojením k internetu. Počet počítačů s připojením na internet se meziročně snížil</w:t>
      </w:r>
      <w:r w:rsidR="00091FF6">
        <w:rPr>
          <w:rFonts w:cs="Arial"/>
          <w:szCs w:val="20"/>
        </w:rPr>
        <w:t xml:space="preserve"> </w:t>
      </w:r>
      <w:r w:rsidR="00D7450E">
        <w:rPr>
          <w:rFonts w:cs="Arial"/>
          <w:szCs w:val="20"/>
        </w:rPr>
        <w:t>o </w:t>
      </w:r>
      <w:r w:rsidR="00091FF6">
        <w:rPr>
          <w:rFonts w:cs="Arial"/>
          <w:szCs w:val="20"/>
        </w:rPr>
        <w:t>52 kusů</w:t>
      </w:r>
      <w:r w:rsidRPr="00693F55">
        <w:rPr>
          <w:rFonts w:cs="Arial"/>
          <w:szCs w:val="20"/>
        </w:rPr>
        <w:t xml:space="preserve">, ale zároveň mírně vzrostl počet návštěvníků knihoven využívajících internet v knihovně, konkrétně o necelých 1,7 tisíc na 68 tisíc osob (o 2,6 %). </w:t>
      </w:r>
    </w:p>
    <w:p w:rsidR="00E51012" w:rsidRPr="00693F55" w:rsidRDefault="00E51012" w:rsidP="00E51012">
      <w:pPr>
        <w:rPr>
          <w:rFonts w:cs="Arial"/>
          <w:szCs w:val="20"/>
        </w:rPr>
      </w:pPr>
    </w:p>
    <w:p w:rsidR="00E51012" w:rsidRPr="00693F55" w:rsidRDefault="00E51012" w:rsidP="00E51012">
      <w:pPr>
        <w:keepNext/>
        <w:rPr>
          <w:rFonts w:cs="Arial"/>
          <w:szCs w:val="20"/>
        </w:rPr>
      </w:pPr>
      <w:r w:rsidRPr="00693F55">
        <w:rPr>
          <w:rFonts w:cs="Arial"/>
          <w:b/>
          <w:bCs/>
          <w:szCs w:val="20"/>
        </w:rPr>
        <w:t>Památkové objekty zpřístupněné návštěvníkům za vstupné</w:t>
      </w:r>
    </w:p>
    <w:p w:rsidR="00E51012" w:rsidRPr="00693F55" w:rsidRDefault="00E51012" w:rsidP="00E51012">
      <w:pPr>
        <w:rPr>
          <w:rFonts w:cs="Arial"/>
          <w:szCs w:val="20"/>
        </w:rPr>
      </w:pPr>
      <w:r w:rsidRPr="00693F55">
        <w:rPr>
          <w:rFonts w:cs="Arial"/>
          <w:szCs w:val="20"/>
        </w:rPr>
        <w:t>Dalším prvkem z oblasti kulturních zařízení jsou památkové objekty s kulturním využitím, které jsou v kraji zpřístupněné návštěvníkům za vstupné. Patří sem hrady, zámky, kláštery, kostely, mlýny apod., ovšem památky, které jsou ve správě muzea či galerie, sem zařazeny nejsou (např. zámek Kunín, hrad Hukvaldy).</w:t>
      </w:r>
    </w:p>
    <w:p w:rsidR="00E51012" w:rsidRPr="00693F55" w:rsidRDefault="00E51012" w:rsidP="00E51012">
      <w:pPr>
        <w:rPr>
          <w:rFonts w:cs="Arial"/>
          <w:szCs w:val="20"/>
        </w:rPr>
      </w:pPr>
    </w:p>
    <w:p w:rsidR="00E51012" w:rsidRPr="00693F55" w:rsidRDefault="00E51012" w:rsidP="00E51012">
      <w:pPr>
        <w:rPr>
          <w:rFonts w:cs="Arial"/>
          <w:szCs w:val="20"/>
        </w:rPr>
      </w:pPr>
      <w:r w:rsidRPr="005E3BA6">
        <w:rPr>
          <w:rFonts w:cs="Arial"/>
          <w:noProof/>
          <w:szCs w:val="20"/>
          <w:lang w:eastAsia="cs-CZ"/>
        </w:rPr>
        <w:drawing>
          <wp:inline distT="0" distB="0" distL="0" distR="0" wp14:anchorId="11F999E0" wp14:editId="2F90D821">
            <wp:extent cx="5286375" cy="2905125"/>
            <wp:effectExtent l="0" t="0" r="9525" b="952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F55">
        <w:rPr>
          <w:rFonts w:cs="Arial"/>
          <w:noProof/>
          <w:szCs w:val="20"/>
          <w:lang w:eastAsia="cs-CZ"/>
        </w:rPr>
        <w:t xml:space="preserve"> </w:t>
      </w:r>
    </w:p>
    <w:p w:rsidR="00E51012" w:rsidRPr="00693F55" w:rsidRDefault="00E51012" w:rsidP="00E51012">
      <w:pPr>
        <w:keepNext/>
        <w:rPr>
          <w:rFonts w:cs="Arial"/>
          <w:szCs w:val="20"/>
        </w:rPr>
      </w:pPr>
    </w:p>
    <w:p w:rsidR="00E51012" w:rsidRPr="00693F55" w:rsidRDefault="00E51012" w:rsidP="00E51012">
      <w:pPr>
        <w:keepNext/>
        <w:rPr>
          <w:rFonts w:cs="Arial"/>
          <w:szCs w:val="20"/>
        </w:rPr>
      </w:pPr>
      <w:r w:rsidRPr="00693F55">
        <w:rPr>
          <w:rFonts w:cs="Arial"/>
          <w:szCs w:val="20"/>
        </w:rPr>
        <w:t xml:space="preserve">K památkovým objektům zpřístupněným návštěvníkům za vstupné na území Moravskoslezského kraje namátkou patří: </w:t>
      </w:r>
    </w:p>
    <w:p w:rsidR="00E51012" w:rsidRDefault="00E51012" w:rsidP="00E51012">
      <w:pPr>
        <w:pStyle w:val="Odstavecseseznamem"/>
        <w:numPr>
          <w:ilvl w:val="0"/>
          <w:numId w:val="1"/>
        </w:numPr>
        <w:rPr>
          <w:rFonts w:cs="Arial"/>
          <w:szCs w:val="20"/>
        </w:rPr>
      </w:pPr>
      <w:r w:rsidRPr="00693F55">
        <w:rPr>
          <w:rFonts w:cs="Arial"/>
          <w:szCs w:val="20"/>
        </w:rPr>
        <w:t>v okrese Bruntál – zámek Linhartovy ve Městě Albrechtice, zámek Slezské Rudoltice,</w:t>
      </w:r>
    </w:p>
    <w:p w:rsidR="002A3252" w:rsidRPr="00693F55" w:rsidRDefault="002A3252" w:rsidP="00E51012">
      <w:pPr>
        <w:pStyle w:val="Odstavecseseznamem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v okrese Frýdek-Místek – zámek Paskov</w:t>
      </w:r>
      <w:r w:rsidR="001D0F0E">
        <w:rPr>
          <w:rFonts w:cs="Arial"/>
          <w:szCs w:val="20"/>
        </w:rPr>
        <w:t>,</w:t>
      </w:r>
      <w:bookmarkStart w:id="0" w:name="_GoBack"/>
      <w:bookmarkEnd w:id="0"/>
    </w:p>
    <w:p w:rsidR="00E51012" w:rsidRPr="00693F55" w:rsidRDefault="00E51012" w:rsidP="00E51012">
      <w:pPr>
        <w:pStyle w:val="Odstavecseseznamem"/>
        <w:numPr>
          <w:ilvl w:val="0"/>
          <w:numId w:val="1"/>
        </w:numPr>
        <w:rPr>
          <w:rFonts w:cs="Arial"/>
          <w:szCs w:val="20"/>
        </w:rPr>
      </w:pPr>
      <w:r w:rsidRPr="00693F55">
        <w:rPr>
          <w:rFonts w:cs="Arial"/>
          <w:szCs w:val="20"/>
        </w:rPr>
        <w:t>v okrese Karviná – zámek Fryštát,</w:t>
      </w:r>
    </w:p>
    <w:p w:rsidR="00E51012" w:rsidRPr="00693F55" w:rsidRDefault="00E51012" w:rsidP="00E51012">
      <w:pPr>
        <w:pStyle w:val="Odstavecseseznamem"/>
        <w:numPr>
          <w:ilvl w:val="0"/>
          <w:numId w:val="1"/>
        </w:numPr>
        <w:rPr>
          <w:rFonts w:cs="Arial"/>
          <w:szCs w:val="20"/>
        </w:rPr>
      </w:pPr>
      <w:r w:rsidRPr="00693F55">
        <w:rPr>
          <w:rFonts w:cs="Arial"/>
          <w:szCs w:val="20"/>
        </w:rPr>
        <w:t>v okrese Nový Jičín – hrad Štramberk, hrad Starý Jičín,</w:t>
      </w:r>
    </w:p>
    <w:p w:rsidR="00E51012" w:rsidRPr="00693F55" w:rsidRDefault="00E51012" w:rsidP="00E51012">
      <w:pPr>
        <w:pStyle w:val="Odstavecseseznamem"/>
        <w:numPr>
          <w:ilvl w:val="0"/>
          <w:numId w:val="1"/>
        </w:numPr>
        <w:rPr>
          <w:rFonts w:cs="Arial"/>
          <w:szCs w:val="20"/>
        </w:rPr>
      </w:pPr>
      <w:r w:rsidRPr="00693F55">
        <w:rPr>
          <w:rFonts w:cs="Arial"/>
          <w:szCs w:val="20"/>
        </w:rPr>
        <w:t>v okrese Opava – státní zámek Hradec nad Moravicí, státní zámek Raduň,</w:t>
      </w:r>
    </w:p>
    <w:p w:rsidR="00E51012" w:rsidRPr="00693F55" w:rsidRDefault="00E51012" w:rsidP="00E51012">
      <w:pPr>
        <w:pStyle w:val="Odstavecseseznamem"/>
        <w:numPr>
          <w:ilvl w:val="0"/>
          <w:numId w:val="1"/>
        </w:numPr>
        <w:rPr>
          <w:rFonts w:cs="Arial"/>
          <w:szCs w:val="20"/>
        </w:rPr>
      </w:pPr>
      <w:r w:rsidRPr="00693F55">
        <w:rPr>
          <w:rFonts w:cs="Arial"/>
          <w:szCs w:val="20"/>
        </w:rPr>
        <w:t xml:space="preserve">v okrese Ostrava – Důl Michal v Ostravě, Slezskoostravský hrad. </w:t>
      </w:r>
    </w:p>
    <w:p w:rsidR="00E51012" w:rsidRPr="00693F55" w:rsidRDefault="00E51012" w:rsidP="00E51012">
      <w:pPr>
        <w:rPr>
          <w:rFonts w:cs="Arial"/>
          <w:szCs w:val="20"/>
        </w:rPr>
      </w:pPr>
    </w:p>
    <w:p w:rsidR="00E51012" w:rsidRPr="00693F55" w:rsidRDefault="00E51012" w:rsidP="00E51012">
      <w:pPr>
        <w:rPr>
          <w:rFonts w:cs="Arial"/>
          <w:spacing w:val="-4"/>
          <w:szCs w:val="20"/>
        </w:rPr>
      </w:pPr>
      <w:r w:rsidRPr="00693F55">
        <w:rPr>
          <w:rFonts w:cs="Arial"/>
          <w:spacing w:val="-4"/>
          <w:szCs w:val="20"/>
        </w:rPr>
        <w:t>Návštěvnost památkových objektů je do jisté míry ovlivněna (ne)přízní počasí a v letech 2020 a 2021 pandemií covid</w:t>
      </w:r>
      <w:r w:rsidR="00091FF6">
        <w:rPr>
          <w:rFonts w:cs="Arial"/>
          <w:spacing w:val="-4"/>
          <w:szCs w:val="20"/>
        </w:rPr>
        <w:t>u</w:t>
      </w:r>
      <w:r w:rsidRPr="00693F55">
        <w:rPr>
          <w:rFonts w:cs="Arial"/>
          <w:spacing w:val="-4"/>
          <w:szCs w:val="20"/>
        </w:rPr>
        <w:t>-19. I proto se mezi lety 2017 a 2023 pohybovala návštěvnost památkových objektů v Moravskoslezském kraji v širokém rozmezí 243 až 374 tisíc osob ročně. Rekordním byl rok 2023, nicméně rok 2019 s 368 tisíci návštěvníky se mu velmi přiblížil. V areálu památek jsou často pořádány i kulturní akce, v roce 2023 se jich konalo 278 s účastí 144 tisíc osob.</w:t>
      </w:r>
    </w:p>
    <w:p w:rsidR="00E51012" w:rsidRDefault="00E51012" w:rsidP="00E51012">
      <w:pPr>
        <w:rPr>
          <w:rFonts w:cs="Arial"/>
          <w:szCs w:val="20"/>
        </w:rPr>
      </w:pPr>
    </w:p>
    <w:p w:rsidR="00091FF6" w:rsidRDefault="00773C26" w:rsidP="00E51012">
      <w:pPr>
        <w:rPr>
          <w:rFonts w:cs="Arial"/>
          <w:szCs w:val="20"/>
        </w:rPr>
      </w:pPr>
      <w:r>
        <w:rPr>
          <w:rFonts w:cs="Arial"/>
          <w:szCs w:val="20"/>
        </w:rPr>
        <w:lastRenderedPageBreak/>
        <w:t>Nejnavštěvovanějšími památkami (souhlasícími se zveřejněním dat) na území Moravskoslezského kraje v roce 2023</w:t>
      </w:r>
      <w:r w:rsidRPr="00773C26">
        <w:rPr>
          <w:rFonts w:cs="Arial"/>
          <w:szCs w:val="20"/>
        </w:rPr>
        <w:t xml:space="preserve"> </w:t>
      </w:r>
      <w:r w:rsidR="00F57645">
        <w:rPr>
          <w:rFonts w:cs="Arial"/>
          <w:szCs w:val="20"/>
        </w:rPr>
        <w:t>jsou</w:t>
      </w:r>
      <w:r>
        <w:rPr>
          <w:rFonts w:cs="Arial"/>
          <w:szCs w:val="20"/>
        </w:rPr>
        <w:t xml:space="preserve"> </w:t>
      </w:r>
      <w:r w:rsidRPr="00773C26">
        <w:rPr>
          <w:rFonts w:cs="Arial"/>
          <w:szCs w:val="20"/>
        </w:rPr>
        <w:t>Slezskoostravský hrad</w:t>
      </w:r>
      <w:r>
        <w:rPr>
          <w:rFonts w:cs="Arial"/>
          <w:szCs w:val="20"/>
        </w:rPr>
        <w:t xml:space="preserve"> (83,</w:t>
      </w:r>
      <w:r w:rsidR="00D7450E">
        <w:rPr>
          <w:rFonts w:cs="Arial"/>
          <w:szCs w:val="20"/>
        </w:rPr>
        <w:t>3 </w:t>
      </w:r>
      <w:r>
        <w:rPr>
          <w:rFonts w:cs="Arial"/>
          <w:szCs w:val="20"/>
        </w:rPr>
        <w:t xml:space="preserve">tisíce návštěvníků), dále hrad </w:t>
      </w:r>
      <w:r w:rsidRPr="00773C26">
        <w:rPr>
          <w:rFonts w:cs="Arial"/>
          <w:szCs w:val="20"/>
        </w:rPr>
        <w:t xml:space="preserve">Štramberská </w:t>
      </w:r>
      <w:proofErr w:type="spellStart"/>
      <w:r w:rsidRPr="00773C26">
        <w:rPr>
          <w:rFonts w:cs="Arial"/>
          <w:szCs w:val="20"/>
        </w:rPr>
        <w:t>trúba</w:t>
      </w:r>
      <w:proofErr w:type="spellEnd"/>
      <w:r>
        <w:rPr>
          <w:rFonts w:cs="Arial"/>
          <w:szCs w:val="20"/>
        </w:rPr>
        <w:t xml:space="preserve"> (59,</w:t>
      </w:r>
      <w:r w:rsidR="00D7450E">
        <w:rPr>
          <w:rFonts w:cs="Arial"/>
          <w:szCs w:val="20"/>
        </w:rPr>
        <w:t>4 </w:t>
      </w:r>
      <w:r>
        <w:rPr>
          <w:rFonts w:cs="Arial"/>
          <w:szCs w:val="20"/>
        </w:rPr>
        <w:t xml:space="preserve">tisíce osob), </w:t>
      </w:r>
      <w:r w:rsidR="002A3252">
        <w:rPr>
          <w:rFonts w:cs="Arial"/>
          <w:szCs w:val="20"/>
        </w:rPr>
        <w:t>v</w:t>
      </w:r>
      <w:r w:rsidR="002A3252" w:rsidRPr="002A3252">
        <w:rPr>
          <w:rFonts w:cs="Arial"/>
          <w:szCs w:val="20"/>
        </w:rPr>
        <w:t>yhlídková věž Nové radnice</w:t>
      </w:r>
      <w:r w:rsidR="002A3252">
        <w:rPr>
          <w:rFonts w:cs="Arial"/>
          <w:szCs w:val="20"/>
        </w:rPr>
        <w:t xml:space="preserve"> v Ostravě (</w:t>
      </w:r>
      <w:r w:rsidR="00F57645">
        <w:rPr>
          <w:rFonts w:cs="Arial"/>
          <w:szCs w:val="20"/>
        </w:rPr>
        <w:t>58,9 </w:t>
      </w:r>
      <w:r w:rsidR="002A3252">
        <w:rPr>
          <w:rFonts w:cs="Arial"/>
          <w:szCs w:val="20"/>
        </w:rPr>
        <w:t>tisíce osob)</w:t>
      </w:r>
      <w:r w:rsidR="00F57645">
        <w:rPr>
          <w:rFonts w:cs="Arial"/>
          <w:szCs w:val="20"/>
        </w:rPr>
        <w:t xml:space="preserve"> </w:t>
      </w:r>
      <w:r w:rsidR="00D7450E">
        <w:rPr>
          <w:rFonts w:cs="Arial"/>
          <w:szCs w:val="20"/>
        </w:rPr>
        <w:t>a </w:t>
      </w:r>
      <w:r w:rsidR="002A3252">
        <w:rPr>
          <w:rFonts w:cs="Arial"/>
          <w:szCs w:val="20"/>
        </w:rPr>
        <w:t>s</w:t>
      </w:r>
      <w:r w:rsidR="002A3252" w:rsidRPr="002A3252">
        <w:rPr>
          <w:rFonts w:cs="Arial"/>
          <w:szCs w:val="20"/>
        </w:rPr>
        <w:t>tátní zámek Hradec nad Moravicí</w:t>
      </w:r>
      <w:r w:rsidR="002A3252">
        <w:rPr>
          <w:rFonts w:cs="Arial"/>
          <w:szCs w:val="20"/>
        </w:rPr>
        <w:t xml:space="preserve"> (49,</w:t>
      </w:r>
      <w:r w:rsidR="00D7450E">
        <w:rPr>
          <w:rFonts w:cs="Arial"/>
          <w:szCs w:val="20"/>
        </w:rPr>
        <w:t>9 </w:t>
      </w:r>
      <w:r w:rsidR="002A3252">
        <w:rPr>
          <w:rFonts w:cs="Arial"/>
          <w:szCs w:val="20"/>
        </w:rPr>
        <w:t>tisíce osob)</w:t>
      </w:r>
    </w:p>
    <w:p w:rsidR="00773C26" w:rsidRPr="00693F55" w:rsidRDefault="00773C26" w:rsidP="00E51012">
      <w:pPr>
        <w:rPr>
          <w:rFonts w:cs="Arial"/>
          <w:szCs w:val="20"/>
        </w:rPr>
      </w:pPr>
    </w:p>
    <w:p w:rsidR="00E51012" w:rsidRPr="00693F55" w:rsidRDefault="00E51012" w:rsidP="00E51012">
      <w:pPr>
        <w:keepNext/>
        <w:rPr>
          <w:rFonts w:cs="Arial"/>
          <w:szCs w:val="20"/>
        </w:rPr>
      </w:pPr>
      <w:r w:rsidRPr="00693F55">
        <w:rPr>
          <w:rFonts w:cs="Arial"/>
          <w:b/>
          <w:bCs/>
          <w:szCs w:val="20"/>
        </w:rPr>
        <w:t>Muzea, galerie a památníky</w:t>
      </w:r>
    </w:p>
    <w:p w:rsidR="00E51012" w:rsidRPr="00693F55" w:rsidRDefault="00E51012" w:rsidP="00E51012">
      <w:pPr>
        <w:rPr>
          <w:rFonts w:cs="Arial"/>
          <w:szCs w:val="20"/>
        </w:rPr>
      </w:pPr>
      <w:r w:rsidRPr="00693F55">
        <w:rPr>
          <w:rFonts w:cs="Arial"/>
          <w:szCs w:val="20"/>
        </w:rPr>
        <w:t xml:space="preserve">V Moravskoslezském kraji v roce 2023 si mohla kulturní veřejnost vybrat k návštěvě z 30 muzeí a památníků, ze 2 galerií a z 25 poboček muzeí a galerií. Bylo v nich možno </w:t>
      </w:r>
      <w:r w:rsidR="00F57645">
        <w:rPr>
          <w:rFonts w:cs="Arial"/>
          <w:szCs w:val="20"/>
        </w:rPr>
        <w:t>z</w:t>
      </w:r>
      <w:r w:rsidRPr="00693F55">
        <w:rPr>
          <w:rFonts w:cs="Arial"/>
          <w:szCs w:val="20"/>
        </w:rPr>
        <w:t>hlédnout 136 expozic a 272 výstav. Počet návštěvníků expozic a výstav v kraji v roce 2023 dosáhl hranice 751 tisíc, což bylo ve srovnání s rokem 2022 o 37 tisíc osob méně (pokles o 4,7 %).</w:t>
      </w:r>
    </w:p>
    <w:p w:rsidR="00E51012" w:rsidRPr="00693F55" w:rsidRDefault="00E51012" w:rsidP="00E51012">
      <w:pPr>
        <w:rPr>
          <w:rFonts w:cs="Arial"/>
          <w:szCs w:val="20"/>
        </w:rPr>
      </w:pPr>
    </w:p>
    <w:p w:rsidR="00E51012" w:rsidRPr="00693F55" w:rsidRDefault="00E51012" w:rsidP="00E51012">
      <w:pPr>
        <w:rPr>
          <w:rFonts w:cs="Arial"/>
          <w:szCs w:val="20"/>
        </w:rPr>
      </w:pPr>
      <w:r w:rsidRPr="005E3BA6">
        <w:rPr>
          <w:rFonts w:cs="Arial"/>
          <w:noProof/>
          <w:szCs w:val="20"/>
          <w:lang w:eastAsia="cs-CZ"/>
        </w:rPr>
        <w:drawing>
          <wp:inline distT="0" distB="0" distL="0" distR="0" wp14:anchorId="62C034D7" wp14:editId="02B8078F">
            <wp:extent cx="5286375" cy="1800225"/>
            <wp:effectExtent l="0" t="0" r="9525" b="9525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F55">
        <w:rPr>
          <w:rFonts w:cs="Arial"/>
          <w:noProof/>
          <w:szCs w:val="20"/>
          <w:lang w:eastAsia="cs-CZ"/>
        </w:rPr>
        <w:t xml:space="preserve"> </w:t>
      </w:r>
    </w:p>
    <w:p w:rsidR="00F57645" w:rsidRPr="00693F55" w:rsidRDefault="00F57645" w:rsidP="00E51012">
      <w:pPr>
        <w:rPr>
          <w:rFonts w:cs="Arial"/>
          <w:szCs w:val="20"/>
        </w:rPr>
      </w:pPr>
    </w:p>
    <w:p w:rsidR="00E51012" w:rsidRPr="00693F55" w:rsidRDefault="00E51012" w:rsidP="00E51012">
      <w:pPr>
        <w:rPr>
          <w:rFonts w:cs="Arial"/>
          <w:sz w:val="18"/>
          <w:szCs w:val="18"/>
        </w:rPr>
      </w:pPr>
      <w:r w:rsidRPr="00693F55">
        <w:rPr>
          <w:rFonts w:cs="Arial"/>
          <w:i/>
          <w:iCs/>
          <w:sz w:val="18"/>
          <w:szCs w:val="18"/>
        </w:rPr>
        <w:t>Pozn.: V oblasti kulturních zařízení jsou pro potřeby statistiky využívány výstupy z rezortních statistických informačních systémů, které zpracovává Národní informační a poradenské středisko pro kulturu, Praha (</w:t>
      </w:r>
      <w:proofErr w:type="spellStart"/>
      <w:r w:rsidRPr="00693F55">
        <w:rPr>
          <w:rFonts w:cs="Arial"/>
          <w:i/>
          <w:iCs/>
          <w:sz w:val="18"/>
          <w:szCs w:val="18"/>
        </w:rPr>
        <w:t>NIPOS</w:t>
      </w:r>
      <w:proofErr w:type="spellEnd"/>
      <w:r w:rsidRPr="00693F55">
        <w:rPr>
          <w:rFonts w:cs="Arial"/>
          <w:i/>
          <w:iCs/>
          <w:sz w:val="18"/>
          <w:szCs w:val="18"/>
        </w:rPr>
        <w:t>). Údaje v tabulkách zachycují u stavových ukazatelů stav ke konci roku (např. počet knihoven, galerií), u intervalových ukazatelů úhrn za rok (např. počet návštěvníků). Údaje jsou šetřeny za kulturní organizace, jejichž zřizovateli jsou Ministerstvo kultury, jiné resorty, kraje, obce či města, a dále kulturní zařízení zřízená církví, spolky, obecně prospěšnými společnostmi a podnikatelskými subjekty.</w:t>
      </w:r>
    </w:p>
    <w:p w:rsidR="00E51012" w:rsidRPr="00693F55" w:rsidRDefault="00E51012" w:rsidP="00E51012">
      <w:pPr>
        <w:rPr>
          <w:rFonts w:cs="Arial"/>
          <w:szCs w:val="20"/>
        </w:rPr>
      </w:pPr>
    </w:p>
    <w:p w:rsidR="00E51012" w:rsidRPr="00693F55" w:rsidRDefault="00E51012" w:rsidP="00E51012">
      <w:pPr>
        <w:rPr>
          <w:color w:val="0071BC"/>
          <w:u w:val="single"/>
        </w:rPr>
      </w:pPr>
      <w:r w:rsidRPr="00693F55">
        <w:rPr>
          <w:rFonts w:cs="Arial"/>
          <w:b/>
          <w:szCs w:val="20"/>
        </w:rPr>
        <w:t xml:space="preserve">Zdroj: </w:t>
      </w:r>
      <w:r w:rsidRPr="00693F55">
        <w:rPr>
          <w:rFonts w:cs="Arial"/>
          <w:color w:val="0071BC"/>
          <w:szCs w:val="20"/>
          <w:u w:val="single"/>
        </w:rPr>
        <w:fldChar w:fldCharType="begin"/>
      </w:r>
      <w:r>
        <w:rPr>
          <w:rFonts w:cs="Arial"/>
          <w:color w:val="0071BC"/>
          <w:szCs w:val="20"/>
          <w:u w:val="single"/>
        </w:rPr>
        <w:instrText>HYPERLINK "https://www.statistikakultury.cz/data-v-publikacich/"</w:instrText>
      </w:r>
      <w:r w:rsidRPr="00693F55">
        <w:rPr>
          <w:rFonts w:cs="Arial"/>
          <w:color w:val="0071BC"/>
          <w:szCs w:val="20"/>
          <w:u w:val="single"/>
        </w:rPr>
        <w:fldChar w:fldCharType="separate"/>
      </w:r>
      <w:r w:rsidRPr="00693F55">
        <w:rPr>
          <w:color w:val="0071BC"/>
          <w:u w:val="single"/>
        </w:rPr>
        <w:t>Základní statistické údaje o kultuře v České republice (</w:t>
      </w:r>
      <w:proofErr w:type="spellStart"/>
      <w:r w:rsidRPr="00693F55">
        <w:rPr>
          <w:color w:val="0071BC"/>
          <w:u w:val="single"/>
        </w:rPr>
        <w:t>NIPOS</w:t>
      </w:r>
      <w:proofErr w:type="spellEnd"/>
      <w:r w:rsidRPr="00693F55">
        <w:rPr>
          <w:color w:val="0071BC"/>
          <w:u w:val="single"/>
        </w:rPr>
        <w:t>)</w:t>
      </w:r>
    </w:p>
    <w:p w:rsidR="00E51012" w:rsidRPr="005E3BA6" w:rsidRDefault="00E51012" w:rsidP="00E51012">
      <w:pPr>
        <w:rPr>
          <w:rFonts w:cs="Arial"/>
          <w:szCs w:val="20"/>
          <w:u w:val="single"/>
        </w:rPr>
      </w:pPr>
      <w:r w:rsidRPr="00693F55">
        <w:rPr>
          <w:rFonts w:cs="Arial"/>
          <w:color w:val="0071BC"/>
          <w:szCs w:val="20"/>
          <w:u w:val="single"/>
        </w:rPr>
        <w:fldChar w:fldCharType="end"/>
      </w:r>
    </w:p>
    <w:p w:rsidR="00E51012" w:rsidRPr="005E3BA6" w:rsidRDefault="00E51012" w:rsidP="00E51012">
      <w:pPr>
        <w:rPr>
          <w:rFonts w:cs="Arial"/>
          <w:szCs w:val="20"/>
        </w:rPr>
      </w:pPr>
    </w:p>
    <w:p w:rsidR="00E51012" w:rsidRPr="00693F55" w:rsidRDefault="00E51012" w:rsidP="00E51012">
      <w:pPr>
        <w:rPr>
          <w:rFonts w:cs="Arial"/>
          <w:b/>
          <w:szCs w:val="20"/>
        </w:rPr>
      </w:pPr>
      <w:r w:rsidRPr="00693F55">
        <w:rPr>
          <w:rFonts w:cs="Arial"/>
          <w:b/>
          <w:szCs w:val="20"/>
        </w:rPr>
        <w:t>Kontakt:</w:t>
      </w:r>
    </w:p>
    <w:p w:rsidR="00E51012" w:rsidRPr="00693F55" w:rsidRDefault="00E51012" w:rsidP="00E51012">
      <w:pPr>
        <w:rPr>
          <w:rFonts w:cs="Arial"/>
          <w:szCs w:val="20"/>
        </w:rPr>
      </w:pPr>
      <w:r w:rsidRPr="00693F55">
        <w:rPr>
          <w:rFonts w:cs="Arial"/>
          <w:szCs w:val="20"/>
        </w:rPr>
        <w:t>Patrik Szabo</w:t>
      </w:r>
    </w:p>
    <w:p w:rsidR="00E51012" w:rsidRPr="00693F55" w:rsidRDefault="00E51012" w:rsidP="00E51012">
      <w:pPr>
        <w:rPr>
          <w:rFonts w:cs="Arial"/>
          <w:szCs w:val="20"/>
        </w:rPr>
      </w:pPr>
      <w:r w:rsidRPr="00693F55">
        <w:rPr>
          <w:rFonts w:cs="Arial"/>
          <w:szCs w:val="20"/>
        </w:rPr>
        <w:t>Krajská správa ČSÚ v Ostravě</w:t>
      </w:r>
    </w:p>
    <w:p w:rsidR="00E51012" w:rsidRPr="00693F55" w:rsidRDefault="00E51012" w:rsidP="00E51012">
      <w:pPr>
        <w:rPr>
          <w:rFonts w:cs="Arial"/>
          <w:szCs w:val="20"/>
        </w:rPr>
      </w:pPr>
      <w:r w:rsidRPr="00693F55">
        <w:rPr>
          <w:rFonts w:cs="Arial"/>
          <w:szCs w:val="20"/>
        </w:rPr>
        <w:t>Tel.: 595</w:t>
      </w:r>
      <w:r w:rsidR="00FA1ED8">
        <w:rPr>
          <w:rFonts w:cs="Arial"/>
          <w:szCs w:val="20"/>
        </w:rPr>
        <w:t> </w:t>
      </w:r>
      <w:r w:rsidRPr="00693F55">
        <w:rPr>
          <w:rFonts w:cs="Arial"/>
          <w:szCs w:val="20"/>
        </w:rPr>
        <w:t>131</w:t>
      </w:r>
      <w:r w:rsidR="00FA1ED8">
        <w:rPr>
          <w:rFonts w:cs="Arial"/>
          <w:szCs w:val="20"/>
        </w:rPr>
        <w:t> </w:t>
      </w:r>
      <w:r w:rsidRPr="00693F55">
        <w:rPr>
          <w:rFonts w:cs="Arial"/>
          <w:szCs w:val="20"/>
        </w:rPr>
        <w:t>220</w:t>
      </w:r>
    </w:p>
    <w:p w:rsidR="00E51012" w:rsidRPr="00246BE0" w:rsidRDefault="00E51012" w:rsidP="00E51012">
      <w:pPr>
        <w:rPr>
          <w:rFonts w:cs="Arial"/>
          <w:szCs w:val="20"/>
        </w:rPr>
      </w:pPr>
      <w:r w:rsidRPr="00693F55">
        <w:rPr>
          <w:rFonts w:cs="Arial"/>
          <w:szCs w:val="20"/>
        </w:rPr>
        <w:t>E-mail: patrik.szabo@</w:t>
      </w:r>
      <w:r>
        <w:rPr>
          <w:rFonts w:cs="Arial"/>
          <w:szCs w:val="20"/>
        </w:rPr>
        <w:t>csu.gov</w:t>
      </w:r>
      <w:r w:rsidRPr="00693F55">
        <w:rPr>
          <w:rFonts w:cs="Arial"/>
          <w:szCs w:val="20"/>
        </w:rPr>
        <w:t>.cz</w:t>
      </w:r>
    </w:p>
    <w:sectPr w:rsidR="00E51012" w:rsidRPr="00246BE0" w:rsidSect="0007340F">
      <w:headerReference w:type="default" r:id="rId13"/>
      <w:footerReference w:type="default" r:id="rId14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DA2" w:rsidRDefault="00CE1DA2" w:rsidP="00BA6370">
      <w:r>
        <w:separator/>
      </w:r>
    </w:p>
  </w:endnote>
  <w:endnote w:type="continuationSeparator" w:id="0">
    <w:p w:rsidR="00CE1DA2" w:rsidRDefault="00CE1DA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">
    <w:altName w:val="Courier New"/>
    <w:panose1 w:val="00000000000000000000"/>
    <w:charset w:val="00"/>
    <w:family w:val="modern"/>
    <w:notTrueType/>
    <w:pitch w:val="variable"/>
    <w:sig w:usb0="00000001" w:usb1="500060FB" w:usb2="00000000" w:usb3="00000000" w:csb0="0000009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Pr="004B0E07" w:rsidRDefault="009273EC" w:rsidP="004B0E0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9675495</wp:posOffset>
              </wp:positionV>
              <wp:extent cx="5425440" cy="66421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4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6496" w:rsidRPr="001404AB" w:rsidRDefault="00EC2EFB" w:rsidP="0003649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EC2EF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Oddělení informačních služeb </w:t>
                          </w:r>
                          <w:r w:rsidR="00310D7C" w:rsidRPr="00EC2EF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a</w:t>
                          </w:r>
                          <w:r w:rsidR="00310D7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 </w:t>
                          </w:r>
                          <w:r w:rsidRPr="00EC2EF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správy registrů</w:t>
                          </w:r>
                          <w:r w:rsidR="00036496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–</w:t>
                          </w:r>
                          <w:r w:rsidR="00036496">
                            <w:t xml:space="preserve"> </w:t>
                          </w:r>
                          <w:r w:rsidR="00036496" w:rsidRPr="00036496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Krajská správa ČSÚ </w:t>
                          </w:r>
                          <w:r w:rsidR="00310D7C" w:rsidRPr="00036496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v</w:t>
                          </w:r>
                          <w:r w:rsidR="00310D7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 </w:t>
                          </w:r>
                          <w:r w:rsidR="00036496" w:rsidRPr="00036496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Ostravě</w:t>
                          </w:r>
                        </w:p>
                        <w:p w:rsidR="004B0E07" w:rsidRPr="00FC7194" w:rsidRDefault="004B0E07" w:rsidP="004B0E07">
                          <w:pPr>
                            <w:tabs>
                              <w:tab w:val="left" w:pos="8364"/>
                            </w:tabs>
                            <w:spacing w:line="220" w:lineRule="atLeast"/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</w:t>
                          </w:r>
                          <w:r w:rsidR="00310D7C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o</w:t>
                          </w:r>
                          <w:r w:rsidR="00310D7C">
                            <w:rPr>
                              <w:rFonts w:cs="Arial"/>
                              <w:sz w:val="15"/>
                              <w:szCs w:val="15"/>
                            </w:rPr>
                            <w:t> 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inflaci, HDP, obyvatelstvu, průměrných mzdách a mnohé další najdete na stránkách 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</w:r>
                          <w:r w:rsidR="00F83B86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="00F83B86" w:rsidRPr="00DC4E8A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www.csu.gov.cz/moravskoslezsky</w:t>
                            </w:r>
                          </w:hyperlink>
                          <w:r w:rsidR="00F83B86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</w:t>
                          </w:r>
                          <w:r w:rsidR="00F83B86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</w:t>
                          </w:r>
                          <w:r w:rsidR="00F83B86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F83B86">
                            <w:rPr>
                              <w:rFonts w:cs="Arial"/>
                              <w:sz w:val="15"/>
                              <w:szCs w:val="15"/>
                            </w:rPr>
                            <w:t>595 131 230</w:t>
                          </w:r>
                          <w:r w:rsidR="00F83B86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</w:t>
                          </w:r>
                          <w:r w:rsidR="00F83B86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2" w:history="1">
                            <w:r w:rsidR="00F83B86" w:rsidRPr="00DC4E8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infoservisov@csu.gov.cz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1D0F0E">
                            <w:rPr>
                              <w:rFonts w:cs="Arial"/>
                              <w:noProof/>
                              <w:szCs w:val="15"/>
                            </w:rPr>
                            <w:t>4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99.2pt;margin-top:761.85pt;width:427.2pt;height:52.3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" filled="f" stroked="f">
              <v:textbox inset="0,0,0,0">
                <w:txbxContent>
                  <w:p w:rsidR="00036496" w:rsidRPr="001404AB" w:rsidRDefault="00EC2EFB" w:rsidP="0003649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EC2EF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Oddělení informačních služeb </w:t>
                    </w:r>
                    <w:r w:rsidR="00310D7C" w:rsidRPr="00EC2EF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a</w:t>
                    </w:r>
                    <w:r w:rsidR="00310D7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 </w:t>
                    </w:r>
                    <w:r w:rsidRPr="00EC2EF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správy registrů</w:t>
                    </w:r>
                    <w:r w:rsidR="00036496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–</w:t>
                    </w:r>
                    <w:r w:rsidR="00036496">
                      <w:t xml:space="preserve"> </w:t>
                    </w:r>
                    <w:r w:rsidR="00036496" w:rsidRPr="00036496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Krajská správa ČSÚ </w:t>
                    </w:r>
                    <w:r w:rsidR="00310D7C" w:rsidRPr="00036496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v</w:t>
                    </w:r>
                    <w:r w:rsidR="00310D7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 </w:t>
                    </w:r>
                    <w:r w:rsidR="00036496" w:rsidRPr="00036496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Ostravě</w:t>
                    </w:r>
                  </w:p>
                  <w:p w:rsidR="004B0E07" w:rsidRPr="00FC7194" w:rsidRDefault="004B0E07" w:rsidP="004B0E07">
                    <w:pPr>
                      <w:tabs>
                        <w:tab w:val="left" w:pos="8364"/>
                      </w:tabs>
                      <w:spacing w:line="220" w:lineRule="atLeast"/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</w:t>
                    </w:r>
                    <w:r w:rsidR="00310D7C" w:rsidRPr="001404AB">
                      <w:rPr>
                        <w:rFonts w:cs="Arial"/>
                        <w:sz w:val="15"/>
                        <w:szCs w:val="15"/>
                      </w:rPr>
                      <w:t>o</w:t>
                    </w:r>
                    <w:r w:rsidR="00310D7C">
                      <w:rPr>
                        <w:rFonts w:cs="Arial"/>
                        <w:sz w:val="15"/>
                        <w:szCs w:val="15"/>
                      </w:rPr>
                      <w:t> 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inflaci, HDP, obyvatelstvu, průměrných mzdách a mnohé další najdete na stránkách 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br/>
                    </w:r>
                    <w:r w:rsidR="00F83B86" w:rsidRPr="001404AB">
                      <w:rPr>
                        <w:rFonts w:cs="Arial"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="00F83B86" w:rsidRPr="00DC4E8A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www.csu.gov.cz/moravskoslezsky</w:t>
                      </w:r>
                    </w:hyperlink>
                    <w:r w:rsidR="00F83B86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</w:t>
                    </w:r>
                    <w:r w:rsidR="00F83B86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</w:t>
                    </w:r>
                    <w:r w:rsidR="00F83B86"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F83B86">
                      <w:rPr>
                        <w:rFonts w:cs="Arial"/>
                        <w:sz w:val="15"/>
                        <w:szCs w:val="15"/>
                      </w:rPr>
                      <w:t>595 131 230</w:t>
                    </w:r>
                    <w:r w:rsidR="00F83B86" w:rsidRPr="001404AB">
                      <w:rPr>
                        <w:rFonts w:cs="Arial"/>
                        <w:sz w:val="15"/>
                        <w:szCs w:val="15"/>
                      </w:rPr>
                      <w:t>, e-mai</w:t>
                    </w:r>
                    <w:r w:rsidR="00F83B86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4" w:history="1">
                      <w:r w:rsidR="00F83B86" w:rsidRPr="00DC4E8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infoservisov@csu.gov.cz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1D0F0E">
                      <w:rPr>
                        <w:rFonts w:cs="Arial"/>
                        <w:noProof/>
                        <w:szCs w:val="15"/>
                      </w:rPr>
                      <w:t>4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1AD893" id="Přímá spojnice 2" o:spid="_x0000_s1026" style="position:absolute;flip:y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DA2" w:rsidRDefault="00CE1DA2" w:rsidP="00BA6370">
      <w:r>
        <w:separator/>
      </w:r>
    </w:p>
  </w:footnote>
  <w:footnote w:type="continuationSeparator" w:id="0">
    <w:p w:rsidR="00CE1DA2" w:rsidRDefault="00CE1DA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9273E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1231265</wp:posOffset>
              </wp:positionH>
              <wp:positionV relativeFrom="page">
                <wp:posOffset>1224280</wp:posOffset>
              </wp:positionV>
              <wp:extent cx="5447030" cy="360045"/>
              <wp:effectExtent l="12065" t="5080" r="8255" b="6350"/>
              <wp:wrapNone/>
              <wp:docPr id="10" name="Rectangl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7030" cy="36004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 w="9525">
                        <a:solidFill>
                          <a:srgbClr val="548DD4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7194" w:rsidRPr="00136EE6" w:rsidRDefault="00FC7194" w:rsidP="00FC7194">
                          <w:pPr>
                            <w:rPr>
                              <w:rFonts w:ascii="Futura" w:hAnsi="Futura"/>
                              <w:b/>
                              <w:color w:val="FFFFFF"/>
                              <w:sz w:val="2"/>
                              <w:szCs w:val="2"/>
                            </w:rPr>
                          </w:pPr>
                        </w:p>
                        <w:p w:rsidR="00FC7194" w:rsidRPr="007E622A" w:rsidRDefault="003723F1" w:rsidP="00FC7194">
                          <w:pPr>
                            <w:rPr>
                              <w:rFonts w:cs="Arial"/>
                              <w:b/>
                              <w:color w:val="0071BC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 w:cs="Arial"/>
                              <w:b/>
                              <w:color w:val="FFFFFF"/>
                              <w:sz w:val="24"/>
                              <w:szCs w:val="24"/>
                            </w:rPr>
                            <w:t>KOMENTÁŘ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0" o:spid="_x0000_s1026" style="position:absolute;margin-left:96.95pt;margin-top:96.4pt;width:428.9pt;height:28.3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" fillcolor="#0071bc" strokecolor="#548dd4">
              <v:textbox>
                <w:txbxContent>
                  <w:p w:rsidR="00FC7194" w:rsidRPr="00136EE6" w:rsidRDefault="00FC7194" w:rsidP="00FC7194">
                    <w:pPr>
                      <w:rPr>
                        <w:rFonts w:ascii="Futura" w:hAnsi="Futura"/>
                        <w:b/>
                        <w:color w:val="FFFFFF"/>
                        <w:sz w:val="2"/>
                        <w:szCs w:val="2"/>
                      </w:rPr>
                    </w:pPr>
                  </w:p>
                  <w:p w:rsidR="00FC7194" w:rsidRPr="007E622A" w:rsidRDefault="003723F1" w:rsidP="00FC7194">
                    <w:pPr>
                      <w:rPr>
                        <w:rFonts w:cs="Arial"/>
                        <w:b/>
                        <w:color w:val="0071BC"/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 w:cs="Arial"/>
                        <w:b/>
                        <w:color w:val="FFFFFF"/>
                        <w:sz w:val="24"/>
                        <w:szCs w:val="24"/>
                      </w:rPr>
                      <w:t>KOMENTÁŘ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745490</wp:posOffset>
              </wp:positionH>
              <wp:positionV relativeFrom="paragraph">
                <wp:posOffset>359410</wp:posOffset>
              </wp:positionV>
              <wp:extent cx="4767580" cy="261620"/>
              <wp:effectExtent l="2540" t="0" r="1905" b="0"/>
              <wp:wrapNone/>
              <wp:docPr id="9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7580" cy="26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346B" w:rsidRPr="004B0E07" w:rsidRDefault="004B0E07" w:rsidP="004B0E07">
                          <w:pPr>
                            <w:jc w:val="right"/>
                            <w:rPr>
                              <w:rFonts w:cs="Arial"/>
                              <w:color w:val="0071BC"/>
                              <w:sz w:val="15"/>
                              <w:szCs w:val="15"/>
                            </w:rPr>
                          </w:pPr>
                          <w:r w:rsidRPr="00D71A18">
                            <w:rPr>
                              <w:rFonts w:cs="Arial"/>
                              <w:color w:val="0071BC"/>
                              <w:sz w:val="15"/>
                              <w:szCs w:val="15"/>
                            </w:rPr>
                            <w:t>Krajská správa ČSÚ v Ostravě</w:t>
                          </w:r>
                          <w:r>
                            <w:rPr>
                              <w:rFonts w:cs="Arial"/>
                              <w:color w:val="0071BC"/>
                              <w:sz w:val="15"/>
                              <w:szCs w:val="15"/>
                            </w:rPr>
                            <w:t xml:space="preserve"> | Repinova 17 | 702 03 Ostrava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7" type="#_x0000_t202" style="position:absolute;margin-left:58.7pt;margin-top:28.3pt;width:375.4pt;height:20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" filled="f" stroked="f" strokecolor="white">
              <v:textbox>
                <w:txbxContent>
                  <w:p w:rsidR="0026346B" w:rsidRPr="004B0E07" w:rsidRDefault="004B0E07" w:rsidP="004B0E07">
                    <w:pPr>
                      <w:jc w:val="right"/>
                      <w:rPr>
                        <w:rFonts w:cs="Arial"/>
                        <w:color w:val="0071BC"/>
                        <w:sz w:val="15"/>
                        <w:szCs w:val="15"/>
                      </w:rPr>
                    </w:pPr>
                    <w:r w:rsidRPr="00D71A18">
                      <w:rPr>
                        <w:rFonts w:cs="Arial"/>
                        <w:color w:val="0071BC"/>
                        <w:sz w:val="15"/>
                        <w:szCs w:val="15"/>
                      </w:rPr>
                      <w:t>Krajská správa ČSÚ v Ostravě</w:t>
                    </w:r>
                    <w:r>
                      <w:rPr>
                        <w:rFonts w:cs="Arial"/>
                        <w:color w:val="0071BC"/>
                        <w:sz w:val="15"/>
                        <w:szCs w:val="15"/>
                      </w:rPr>
                      <w:t xml:space="preserve"> | Repinova 17 | 702 03 Ostrava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119380</wp:posOffset>
              </wp:positionH>
              <wp:positionV relativeFrom="paragraph">
                <wp:posOffset>854710</wp:posOffset>
              </wp:positionV>
              <wp:extent cx="1480185" cy="161290"/>
              <wp:effectExtent l="5080" t="6985" r="635" b="3175"/>
              <wp:wrapNone/>
              <wp:docPr id="8" name="Freeform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27A128" id="Freeform 44" o:spid="_x0000_s1026" style="position:absolute;margin-left:9.4pt;margin-top:67.3pt;width:116.55pt;height:1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7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C09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43AF42" id="Freeform 29" o:spid="_x0000_s1026" style="position:absolute;margin-left:-1.2pt;margin-top:6.6pt;width:33.95pt;height:1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c091b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6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C09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1F049" id="Freeform 28" o:spid="_x0000_s1026" style="position:absolute;margin-left:-1.2pt;margin-top:18.1pt;width:65.95pt;height:1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c091b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5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C09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CA3D5A" id="Freeform 27" o:spid="_x0000_s1026" style="position:absolute;margin-left:-.85pt;margin-top:29.6pt;width:30pt;height:10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c091b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4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6A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073EAE" id="Rectangle 26" o:spid="_x0000_s1026" style="position:absolute;margin-left:-34.9pt;margin-top:32.1pt;width:30.15pt;height:7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" fillcolor="#006ab3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3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6A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7E79D2" id="Rectangle 25" o:spid="_x0000_s1026" style="position:absolute;margin-left:-70.95pt;margin-top:20.6pt;width:66.2pt;height:7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" fillcolor="#006ab3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2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6A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267317" id="Rectangle 24" o:spid="_x0000_s1026" style="position:absolute;margin-left:-38.55pt;margin-top:9.1pt;width:33.8pt;height:7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" fillcolor="#006ab3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B1EC2"/>
    <w:multiLevelType w:val="hybridMultilevel"/>
    <w:tmpl w:val="8FEE0C04"/>
    <w:lvl w:ilvl="0" w:tplc="9A7CF37C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10241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19"/>
    <w:rsid w:val="00006E32"/>
    <w:rsid w:val="00013BE1"/>
    <w:rsid w:val="000210EE"/>
    <w:rsid w:val="0002393A"/>
    <w:rsid w:val="00031F42"/>
    <w:rsid w:val="00036496"/>
    <w:rsid w:val="00037D23"/>
    <w:rsid w:val="00043BF4"/>
    <w:rsid w:val="0006163E"/>
    <w:rsid w:val="0007340F"/>
    <w:rsid w:val="000752F5"/>
    <w:rsid w:val="00075FCA"/>
    <w:rsid w:val="00082D36"/>
    <w:rsid w:val="000842D2"/>
    <w:rsid w:val="000843A5"/>
    <w:rsid w:val="00087159"/>
    <w:rsid w:val="00090E5A"/>
    <w:rsid w:val="00091FF6"/>
    <w:rsid w:val="000A06FA"/>
    <w:rsid w:val="000A52FD"/>
    <w:rsid w:val="000A6282"/>
    <w:rsid w:val="000B1D11"/>
    <w:rsid w:val="000B4BFF"/>
    <w:rsid w:val="000B6F63"/>
    <w:rsid w:val="000C435D"/>
    <w:rsid w:val="000C6A4A"/>
    <w:rsid w:val="000D010E"/>
    <w:rsid w:val="000E14FD"/>
    <w:rsid w:val="000F0DFC"/>
    <w:rsid w:val="000F72CE"/>
    <w:rsid w:val="0011135A"/>
    <w:rsid w:val="001165D7"/>
    <w:rsid w:val="00121885"/>
    <w:rsid w:val="001262F8"/>
    <w:rsid w:val="001366AA"/>
    <w:rsid w:val="00137C85"/>
    <w:rsid w:val="00137FE4"/>
    <w:rsid w:val="001404AB"/>
    <w:rsid w:val="00146745"/>
    <w:rsid w:val="00146E54"/>
    <w:rsid w:val="001471D6"/>
    <w:rsid w:val="00147B21"/>
    <w:rsid w:val="00154950"/>
    <w:rsid w:val="00156398"/>
    <w:rsid w:val="001658A9"/>
    <w:rsid w:val="0017231D"/>
    <w:rsid w:val="00176A27"/>
    <w:rsid w:val="001776E2"/>
    <w:rsid w:val="001810DC"/>
    <w:rsid w:val="00183C7E"/>
    <w:rsid w:val="00185305"/>
    <w:rsid w:val="00192EFB"/>
    <w:rsid w:val="001A078C"/>
    <w:rsid w:val="001A214A"/>
    <w:rsid w:val="001A59BF"/>
    <w:rsid w:val="001B1D53"/>
    <w:rsid w:val="001B488C"/>
    <w:rsid w:val="001B607F"/>
    <w:rsid w:val="001B7046"/>
    <w:rsid w:val="001B7FB3"/>
    <w:rsid w:val="001D0F0E"/>
    <w:rsid w:val="001D369A"/>
    <w:rsid w:val="001D4FB5"/>
    <w:rsid w:val="001D7448"/>
    <w:rsid w:val="001E28E8"/>
    <w:rsid w:val="001E59D7"/>
    <w:rsid w:val="001F0B60"/>
    <w:rsid w:val="0020436C"/>
    <w:rsid w:val="002070FB"/>
    <w:rsid w:val="002131FA"/>
    <w:rsid w:val="00213729"/>
    <w:rsid w:val="00213DA9"/>
    <w:rsid w:val="002272A6"/>
    <w:rsid w:val="002273C6"/>
    <w:rsid w:val="002406FA"/>
    <w:rsid w:val="002460EA"/>
    <w:rsid w:val="00247746"/>
    <w:rsid w:val="00260F5B"/>
    <w:rsid w:val="002627A8"/>
    <w:rsid w:val="0026346B"/>
    <w:rsid w:val="0027601F"/>
    <w:rsid w:val="002829A7"/>
    <w:rsid w:val="002846CC"/>
    <w:rsid w:val="002848DA"/>
    <w:rsid w:val="002924E5"/>
    <w:rsid w:val="002957DC"/>
    <w:rsid w:val="002A2CC6"/>
    <w:rsid w:val="002A3252"/>
    <w:rsid w:val="002A488F"/>
    <w:rsid w:val="002A55CF"/>
    <w:rsid w:val="002A61AE"/>
    <w:rsid w:val="002B17B1"/>
    <w:rsid w:val="002B2E47"/>
    <w:rsid w:val="002D1878"/>
    <w:rsid w:val="002D6A6C"/>
    <w:rsid w:val="002E1F48"/>
    <w:rsid w:val="002E27DC"/>
    <w:rsid w:val="002E62CE"/>
    <w:rsid w:val="002F0983"/>
    <w:rsid w:val="003002E0"/>
    <w:rsid w:val="00310D7C"/>
    <w:rsid w:val="0032237E"/>
    <w:rsid w:val="00322412"/>
    <w:rsid w:val="003301A3"/>
    <w:rsid w:val="00330A2C"/>
    <w:rsid w:val="00332FBE"/>
    <w:rsid w:val="003446C0"/>
    <w:rsid w:val="003508D2"/>
    <w:rsid w:val="0035578A"/>
    <w:rsid w:val="00357FB4"/>
    <w:rsid w:val="0036777B"/>
    <w:rsid w:val="003723F1"/>
    <w:rsid w:val="00373D04"/>
    <w:rsid w:val="00376B7E"/>
    <w:rsid w:val="0038282A"/>
    <w:rsid w:val="00382B76"/>
    <w:rsid w:val="00392936"/>
    <w:rsid w:val="00397580"/>
    <w:rsid w:val="003A1794"/>
    <w:rsid w:val="003A2E6E"/>
    <w:rsid w:val="003A45C8"/>
    <w:rsid w:val="003B0737"/>
    <w:rsid w:val="003B1096"/>
    <w:rsid w:val="003C2DCF"/>
    <w:rsid w:val="003C7FE7"/>
    <w:rsid w:val="003D02AA"/>
    <w:rsid w:val="003D0499"/>
    <w:rsid w:val="003F2D36"/>
    <w:rsid w:val="003F526A"/>
    <w:rsid w:val="003F5F02"/>
    <w:rsid w:val="003F673F"/>
    <w:rsid w:val="003F7FDA"/>
    <w:rsid w:val="00405244"/>
    <w:rsid w:val="00405310"/>
    <w:rsid w:val="0040618E"/>
    <w:rsid w:val="00413A9D"/>
    <w:rsid w:val="00421B6A"/>
    <w:rsid w:val="00441FCB"/>
    <w:rsid w:val="004436EE"/>
    <w:rsid w:val="0044625C"/>
    <w:rsid w:val="00453C27"/>
    <w:rsid w:val="0045547F"/>
    <w:rsid w:val="00460236"/>
    <w:rsid w:val="004741DA"/>
    <w:rsid w:val="00483248"/>
    <w:rsid w:val="00485B6D"/>
    <w:rsid w:val="004920AD"/>
    <w:rsid w:val="004B0E07"/>
    <w:rsid w:val="004B2613"/>
    <w:rsid w:val="004B6985"/>
    <w:rsid w:val="004B77E9"/>
    <w:rsid w:val="004C0641"/>
    <w:rsid w:val="004C1796"/>
    <w:rsid w:val="004C7C50"/>
    <w:rsid w:val="004D05B3"/>
    <w:rsid w:val="004D07E4"/>
    <w:rsid w:val="004E479E"/>
    <w:rsid w:val="004E580A"/>
    <w:rsid w:val="004E583B"/>
    <w:rsid w:val="004F0E90"/>
    <w:rsid w:val="004F3EC1"/>
    <w:rsid w:val="004F78E6"/>
    <w:rsid w:val="00512D99"/>
    <w:rsid w:val="00513719"/>
    <w:rsid w:val="00514E26"/>
    <w:rsid w:val="00522A43"/>
    <w:rsid w:val="00523D28"/>
    <w:rsid w:val="00524D45"/>
    <w:rsid w:val="00531DBB"/>
    <w:rsid w:val="00531E36"/>
    <w:rsid w:val="00534BE2"/>
    <w:rsid w:val="00542839"/>
    <w:rsid w:val="00544867"/>
    <w:rsid w:val="00563CBF"/>
    <w:rsid w:val="00582591"/>
    <w:rsid w:val="005936A6"/>
    <w:rsid w:val="005A4CF0"/>
    <w:rsid w:val="005B3B8F"/>
    <w:rsid w:val="005B425A"/>
    <w:rsid w:val="005B50A4"/>
    <w:rsid w:val="005C3E9D"/>
    <w:rsid w:val="005C5650"/>
    <w:rsid w:val="005E1661"/>
    <w:rsid w:val="005E4453"/>
    <w:rsid w:val="005F0648"/>
    <w:rsid w:val="005F5E4F"/>
    <w:rsid w:val="005F699D"/>
    <w:rsid w:val="005F79FB"/>
    <w:rsid w:val="00604406"/>
    <w:rsid w:val="00605F4A"/>
    <w:rsid w:val="00607101"/>
    <w:rsid w:val="00607822"/>
    <w:rsid w:val="006103AA"/>
    <w:rsid w:val="006113AB"/>
    <w:rsid w:val="00611A7A"/>
    <w:rsid w:val="00613BBF"/>
    <w:rsid w:val="00622B80"/>
    <w:rsid w:val="006253F7"/>
    <w:rsid w:val="00632588"/>
    <w:rsid w:val="0063623F"/>
    <w:rsid w:val="00636B26"/>
    <w:rsid w:val="0064139A"/>
    <w:rsid w:val="00642389"/>
    <w:rsid w:val="00646190"/>
    <w:rsid w:val="0066004C"/>
    <w:rsid w:val="006649DE"/>
    <w:rsid w:val="00671136"/>
    <w:rsid w:val="00675D16"/>
    <w:rsid w:val="006902C1"/>
    <w:rsid w:val="00692952"/>
    <w:rsid w:val="006941FB"/>
    <w:rsid w:val="006A521B"/>
    <w:rsid w:val="006A531E"/>
    <w:rsid w:val="006B060D"/>
    <w:rsid w:val="006B3728"/>
    <w:rsid w:val="006C1A73"/>
    <w:rsid w:val="006C2520"/>
    <w:rsid w:val="006C4A9B"/>
    <w:rsid w:val="006D08F6"/>
    <w:rsid w:val="006D0967"/>
    <w:rsid w:val="006D7127"/>
    <w:rsid w:val="006D7800"/>
    <w:rsid w:val="006E024F"/>
    <w:rsid w:val="006E4085"/>
    <w:rsid w:val="006E4E81"/>
    <w:rsid w:val="006E67A8"/>
    <w:rsid w:val="006F2081"/>
    <w:rsid w:val="0070038D"/>
    <w:rsid w:val="00707F7D"/>
    <w:rsid w:val="0071187F"/>
    <w:rsid w:val="00717EC5"/>
    <w:rsid w:val="00727525"/>
    <w:rsid w:val="00737B80"/>
    <w:rsid w:val="00745928"/>
    <w:rsid w:val="00745AA7"/>
    <w:rsid w:val="007476C8"/>
    <w:rsid w:val="0076146B"/>
    <w:rsid w:val="00773C26"/>
    <w:rsid w:val="00777FC5"/>
    <w:rsid w:val="0078495A"/>
    <w:rsid w:val="00796380"/>
    <w:rsid w:val="007A1559"/>
    <w:rsid w:val="007A57F2"/>
    <w:rsid w:val="007A6795"/>
    <w:rsid w:val="007B1333"/>
    <w:rsid w:val="007C4721"/>
    <w:rsid w:val="007D0DF8"/>
    <w:rsid w:val="007D7E4F"/>
    <w:rsid w:val="007E2A8E"/>
    <w:rsid w:val="007E583F"/>
    <w:rsid w:val="007E59A1"/>
    <w:rsid w:val="007E622A"/>
    <w:rsid w:val="007F4AEB"/>
    <w:rsid w:val="007F75B2"/>
    <w:rsid w:val="008043C4"/>
    <w:rsid w:val="008108D7"/>
    <w:rsid w:val="0081154F"/>
    <w:rsid w:val="00813BE2"/>
    <w:rsid w:val="0081678F"/>
    <w:rsid w:val="00826723"/>
    <w:rsid w:val="008311C0"/>
    <w:rsid w:val="00831B1B"/>
    <w:rsid w:val="008352FB"/>
    <w:rsid w:val="00837CD6"/>
    <w:rsid w:val="00840C05"/>
    <w:rsid w:val="00846D05"/>
    <w:rsid w:val="008513A6"/>
    <w:rsid w:val="00853A6A"/>
    <w:rsid w:val="00861D0E"/>
    <w:rsid w:val="00861E9F"/>
    <w:rsid w:val="00867569"/>
    <w:rsid w:val="008711CA"/>
    <w:rsid w:val="00874373"/>
    <w:rsid w:val="008805CB"/>
    <w:rsid w:val="00882382"/>
    <w:rsid w:val="008A4BA5"/>
    <w:rsid w:val="008A5F4F"/>
    <w:rsid w:val="008A750A"/>
    <w:rsid w:val="008B3E23"/>
    <w:rsid w:val="008C0D17"/>
    <w:rsid w:val="008C384C"/>
    <w:rsid w:val="008D0F11"/>
    <w:rsid w:val="008E58D0"/>
    <w:rsid w:val="008F2493"/>
    <w:rsid w:val="008F35B4"/>
    <w:rsid w:val="008F63FB"/>
    <w:rsid w:val="008F73B4"/>
    <w:rsid w:val="00906742"/>
    <w:rsid w:val="00912DD1"/>
    <w:rsid w:val="00925231"/>
    <w:rsid w:val="009273EC"/>
    <w:rsid w:val="00943D64"/>
    <w:rsid w:val="0094402F"/>
    <w:rsid w:val="00955B07"/>
    <w:rsid w:val="00962252"/>
    <w:rsid w:val="009668FF"/>
    <w:rsid w:val="0097446F"/>
    <w:rsid w:val="00980353"/>
    <w:rsid w:val="00981088"/>
    <w:rsid w:val="00981C89"/>
    <w:rsid w:val="00984C08"/>
    <w:rsid w:val="009A1FA1"/>
    <w:rsid w:val="009B55B1"/>
    <w:rsid w:val="009B607B"/>
    <w:rsid w:val="009C12B4"/>
    <w:rsid w:val="009C2234"/>
    <w:rsid w:val="009D564B"/>
    <w:rsid w:val="009D77C4"/>
    <w:rsid w:val="009E7AE1"/>
    <w:rsid w:val="00A00672"/>
    <w:rsid w:val="00A21A9C"/>
    <w:rsid w:val="00A4343D"/>
    <w:rsid w:val="00A502F1"/>
    <w:rsid w:val="00A64959"/>
    <w:rsid w:val="00A70140"/>
    <w:rsid w:val="00A70A83"/>
    <w:rsid w:val="00A76512"/>
    <w:rsid w:val="00A81EB3"/>
    <w:rsid w:val="00A842CF"/>
    <w:rsid w:val="00A960ED"/>
    <w:rsid w:val="00AA63A9"/>
    <w:rsid w:val="00AC0466"/>
    <w:rsid w:val="00AD2356"/>
    <w:rsid w:val="00AD37DE"/>
    <w:rsid w:val="00AE3FCA"/>
    <w:rsid w:val="00AE6D5B"/>
    <w:rsid w:val="00AF7A70"/>
    <w:rsid w:val="00B00B35"/>
    <w:rsid w:val="00B00C1D"/>
    <w:rsid w:val="00B03B6B"/>
    <w:rsid w:val="00B03E21"/>
    <w:rsid w:val="00B1128D"/>
    <w:rsid w:val="00B129C9"/>
    <w:rsid w:val="00B15D05"/>
    <w:rsid w:val="00B40799"/>
    <w:rsid w:val="00B412E8"/>
    <w:rsid w:val="00B43207"/>
    <w:rsid w:val="00B433A7"/>
    <w:rsid w:val="00B473B0"/>
    <w:rsid w:val="00B51673"/>
    <w:rsid w:val="00B7736A"/>
    <w:rsid w:val="00B86F18"/>
    <w:rsid w:val="00BA439F"/>
    <w:rsid w:val="00BA512B"/>
    <w:rsid w:val="00BA5396"/>
    <w:rsid w:val="00BA6370"/>
    <w:rsid w:val="00BB0B86"/>
    <w:rsid w:val="00BD3F3F"/>
    <w:rsid w:val="00BD72C9"/>
    <w:rsid w:val="00BE218E"/>
    <w:rsid w:val="00BF07E1"/>
    <w:rsid w:val="00C1513D"/>
    <w:rsid w:val="00C15ABB"/>
    <w:rsid w:val="00C169FB"/>
    <w:rsid w:val="00C17EFC"/>
    <w:rsid w:val="00C269D4"/>
    <w:rsid w:val="00C34EEE"/>
    <w:rsid w:val="00C4160D"/>
    <w:rsid w:val="00C45158"/>
    <w:rsid w:val="00C51BDD"/>
    <w:rsid w:val="00C52466"/>
    <w:rsid w:val="00C53E7B"/>
    <w:rsid w:val="00C551B2"/>
    <w:rsid w:val="00C568C0"/>
    <w:rsid w:val="00C62F5D"/>
    <w:rsid w:val="00C74992"/>
    <w:rsid w:val="00C8406E"/>
    <w:rsid w:val="00C85AA7"/>
    <w:rsid w:val="00C9604A"/>
    <w:rsid w:val="00CA1104"/>
    <w:rsid w:val="00CA7E45"/>
    <w:rsid w:val="00CB2709"/>
    <w:rsid w:val="00CB2F73"/>
    <w:rsid w:val="00CB6F89"/>
    <w:rsid w:val="00CB7797"/>
    <w:rsid w:val="00CB7E14"/>
    <w:rsid w:val="00CC4E68"/>
    <w:rsid w:val="00CC7D34"/>
    <w:rsid w:val="00CD14C0"/>
    <w:rsid w:val="00CE1DA2"/>
    <w:rsid w:val="00CE228C"/>
    <w:rsid w:val="00CF545B"/>
    <w:rsid w:val="00CF5733"/>
    <w:rsid w:val="00D00DBE"/>
    <w:rsid w:val="00D018F0"/>
    <w:rsid w:val="00D047D5"/>
    <w:rsid w:val="00D05C0C"/>
    <w:rsid w:val="00D226A0"/>
    <w:rsid w:val="00D24759"/>
    <w:rsid w:val="00D27074"/>
    <w:rsid w:val="00D27D69"/>
    <w:rsid w:val="00D27DEC"/>
    <w:rsid w:val="00D34E24"/>
    <w:rsid w:val="00D448C2"/>
    <w:rsid w:val="00D57DE4"/>
    <w:rsid w:val="00D62CBB"/>
    <w:rsid w:val="00D6369D"/>
    <w:rsid w:val="00D65B59"/>
    <w:rsid w:val="00D65DB9"/>
    <w:rsid w:val="00D666C3"/>
    <w:rsid w:val="00D668F9"/>
    <w:rsid w:val="00D71A18"/>
    <w:rsid w:val="00D7450E"/>
    <w:rsid w:val="00D80B9C"/>
    <w:rsid w:val="00D9664C"/>
    <w:rsid w:val="00DB272D"/>
    <w:rsid w:val="00DB3587"/>
    <w:rsid w:val="00DB517B"/>
    <w:rsid w:val="00DC7555"/>
    <w:rsid w:val="00DD78A4"/>
    <w:rsid w:val="00DF47FE"/>
    <w:rsid w:val="00DF7CDB"/>
    <w:rsid w:val="00E11DC0"/>
    <w:rsid w:val="00E12B3C"/>
    <w:rsid w:val="00E15D3E"/>
    <w:rsid w:val="00E2374E"/>
    <w:rsid w:val="00E26704"/>
    <w:rsid w:val="00E27C40"/>
    <w:rsid w:val="00E31980"/>
    <w:rsid w:val="00E34B8A"/>
    <w:rsid w:val="00E41AB9"/>
    <w:rsid w:val="00E44788"/>
    <w:rsid w:val="00E472B2"/>
    <w:rsid w:val="00E51012"/>
    <w:rsid w:val="00E5717E"/>
    <w:rsid w:val="00E6423C"/>
    <w:rsid w:val="00E676DA"/>
    <w:rsid w:val="00E75D9F"/>
    <w:rsid w:val="00E80E75"/>
    <w:rsid w:val="00E93830"/>
    <w:rsid w:val="00E93E0E"/>
    <w:rsid w:val="00EA3175"/>
    <w:rsid w:val="00EA533B"/>
    <w:rsid w:val="00EB1ED3"/>
    <w:rsid w:val="00EB71EF"/>
    <w:rsid w:val="00EC0CE6"/>
    <w:rsid w:val="00EC2D51"/>
    <w:rsid w:val="00EC2EFB"/>
    <w:rsid w:val="00EC3DC5"/>
    <w:rsid w:val="00EC4F1E"/>
    <w:rsid w:val="00EC6C71"/>
    <w:rsid w:val="00EC7753"/>
    <w:rsid w:val="00EC7A58"/>
    <w:rsid w:val="00ED5AC9"/>
    <w:rsid w:val="00F006E8"/>
    <w:rsid w:val="00F061B9"/>
    <w:rsid w:val="00F06319"/>
    <w:rsid w:val="00F12DFF"/>
    <w:rsid w:val="00F26395"/>
    <w:rsid w:val="00F302F4"/>
    <w:rsid w:val="00F310A4"/>
    <w:rsid w:val="00F3250F"/>
    <w:rsid w:val="00F360C4"/>
    <w:rsid w:val="00F43A6D"/>
    <w:rsid w:val="00F46F18"/>
    <w:rsid w:val="00F50E9F"/>
    <w:rsid w:val="00F51EE6"/>
    <w:rsid w:val="00F57645"/>
    <w:rsid w:val="00F63746"/>
    <w:rsid w:val="00F64B8A"/>
    <w:rsid w:val="00F64E82"/>
    <w:rsid w:val="00F775B2"/>
    <w:rsid w:val="00F82157"/>
    <w:rsid w:val="00F83B86"/>
    <w:rsid w:val="00F97520"/>
    <w:rsid w:val="00FA1ED8"/>
    <w:rsid w:val="00FA707D"/>
    <w:rsid w:val="00FB000A"/>
    <w:rsid w:val="00FB005B"/>
    <w:rsid w:val="00FB25AB"/>
    <w:rsid w:val="00FB687C"/>
    <w:rsid w:val="00FC7194"/>
    <w:rsid w:val="00FC7A6C"/>
    <w:rsid w:val="00FF3A90"/>
    <w:rsid w:val="00FF4F37"/>
    <w:rsid w:val="00FF7609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0071bc"/>
    </o:shapedefaults>
    <o:shapelayout v:ext="edit">
      <o:idmap v:ext="edit" data="1"/>
    </o:shapelayout>
  </w:shapeDefaults>
  <w:decimalSymbol w:val=","/>
  <w:listSeparator w:val=";"/>
  <w14:docId w14:val="3F62AC83"/>
  <w15:chartTrackingRefBased/>
  <w15:docId w15:val="{AE35E102-D651-4BF8-A1A0-F3104E98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Adrest">
    <w:name w:val="Adresát"/>
    <w:link w:val="AdrestChar"/>
    <w:qFormat/>
    <w:rsid w:val="00524D45"/>
    <w:pPr>
      <w:spacing w:line="240" w:lineRule="exact"/>
      <w:contextualSpacing/>
    </w:pPr>
    <w:rPr>
      <w:rFonts w:ascii="Arial" w:hAnsi="Arial"/>
      <w:sz w:val="17"/>
      <w:szCs w:val="17"/>
    </w:rPr>
  </w:style>
  <w:style w:type="character" w:customStyle="1" w:styleId="AdrestChar">
    <w:name w:val="Adresát Char"/>
    <w:link w:val="Adrest"/>
    <w:rsid w:val="00524D45"/>
    <w:rPr>
      <w:rFonts w:ascii="Arial" w:hAnsi="Arial"/>
      <w:sz w:val="17"/>
      <w:szCs w:val="17"/>
      <w:lang w:bidi="ar-SA"/>
    </w:rPr>
  </w:style>
  <w:style w:type="character" w:styleId="Odkaznakoment">
    <w:name w:val="annotation reference"/>
    <w:uiPriority w:val="99"/>
    <w:semiHidden/>
    <w:unhideWhenUsed/>
    <w:rsid w:val="009D56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564B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D564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64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D564B"/>
    <w:rPr>
      <w:rFonts w:ascii="Arial" w:hAnsi="Arial"/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A64959"/>
    <w:rPr>
      <w:color w:val="954F72" w:themeColor="followedHyperlink"/>
      <w:u w:val="single"/>
    </w:rPr>
  </w:style>
  <w:style w:type="paragraph" w:styleId="Zkladntext2">
    <w:name w:val="Body Text 2"/>
    <w:basedOn w:val="Normln"/>
    <w:link w:val="Zkladntext2Char"/>
    <w:semiHidden/>
    <w:unhideWhenUsed/>
    <w:rsid w:val="00C17EFC"/>
    <w:pPr>
      <w:spacing w:before="120" w:line="240" w:lineRule="auto"/>
      <w:jc w:val="both"/>
    </w:pPr>
    <w:rPr>
      <w:rFonts w:eastAsia="Times New Roman" w:cs="Arial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17EFC"/>
    <w:rPr>
      <w:rFonts w:ascii="Arial" w:eastAsia="Times New Roman" w:hAnsi="Arial" w:cs="Arial"/>
      <w:szCs w:val="24"/>
    </w:rPr>
  </w:style>
  <w:style w:type="character" w:styleId="Siln">
    <w:name w:val="Strong"/>
    <w:basedOn w:val="Standardnpsmoodstavce"/>
    <w:uiPriority w:val="22"/>
    <w:qFormat/>
    <w:rsid w:val="00FB25AB"/>
    <w:rPr>
      <w:b/>
      <w:bCs/>
    </w:rPr>
  </w:style>
  <w:style w:type="paragraph" w:styleId="Odstavecseseznamem">
    <w:name w:val="List Paragraph"/>
    <w:basedOn w:val="Normln"/>
    <w:uiPriority w:val="34"/>
    <w:rsid w:val="00E51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/moravskoslezsky" TargetMode="External"/><Relationship Id="rId2" Type="http://schemas.openxmlformats.org/officeDocument/2006/relationships/hyperlink" Target="mailto:infoservisov@csu.gov.cz" TargetMode="External"/><Relationship Id="rId1" Type="http://schemas.openxmlformats.org/officeDocument/2006/relationships/hyperlink" Target="http://www.csu.gov.cz/moravskoslezsky" TargetMode="External"/><Relationship Id="rId4" Type="http://schemas.openxmlformats.org/officeDocument/2006/relationships/hyperlink" Target="mailto:infoservisov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hner1351\AppData\Local\Temp\MicrosoftEdgeDownloads\d7db96b5-1651-46ed-a17f-1def6ce32f0b\Koment&#225;&#345;_CZ%20Ostrava_2022-02-08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D3C71-AB27-4596-92A3-F32FD668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Komentář_CZ Ostrava_2022-02-08.dotx</Template>
  <TotalTime>709</TotalTime>
  <Pages>4</Pages>
  <Words>843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5808</CharactersWithSpaces>
  <SharedDoc>false</SharedDoc>
  <HLinks>
    <vt:vector size="12" baseType="variant">
      <vt:variant>
        <vt:i4>7864338</vt:i4>
      </vt:variant>
      <vt:variant>
        <vt:i4>3</vt:i4>
      </vt:variant>
      <vt:variant>
        <vt:i4>0</vt:i4>
      </vt:variant>
      <vt:variant>
        <vt:i4>5</vt:i4>
      </vt:variant>
      <vt:variant>
        <vt:lpwstr>mailto:infoservis%20%1Fov@czso.cz</vt:lpwstr>
      </vt:variant>
      <vt:variant>
        <vt:lpwstr/>
      </vt:variant>
      <vt:variant>
        <vt:i4>7602303</vt:i4>
      </vt:variant>
      <vt:variant>
        <vt:i4>0</vt:i4>
      </vt:variant>
      <vt:variant>
        <vt:i4>0</vt:i4>
      </vt:variant>
      <vt:variant>
        <vt:i4>5</vt:i4>
      </vt:variant>
      <vt:variant>
        <vt:lpwstr>http://www.ostrava.czso.cz/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cp:lastModifiedBy>JD</cp:lastModifiedBy>
  <cp:revision>47</cp:revision>
  <cp:lastPrinted>2024-12-03T09:32:00Z</cp:lastPrinted>
  <dcterms:created xsi:type="dcterms:W3CDTF">2024-09-02T12:31:00Z</dcterms:created>
  <dcterms:modified xsi:type="dcterms:W3CDTF">2024-12-18T09:34:00Z</dcterms:modified>
</cp:coreProperties>
</file>