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69" w:rsidRPr="00606965" w:rsidRDefault="001F1869" w:rsidP="001F1869">
      <w:pPr>
        <w:pStyle w:val="Datum"/>
      </w:pPr>
      <w:r w:rsidRPr="00606965">
        <w:t>6. 2. 2025</w:t>
      </w:r>
    </w:p>
    <w:p w:rsidR="001F1869" w:rsidRPr="00606965" w:rsidRDefault="00AA4F7C" w:rsidP="001F1869">
      <w:pPr>
        <w:pStyle w:val="Nzev"/>
        <w:spacing w:before="120" w:after="240"/>
      </w:pPr>
      <w:r>
        <w:t>I</w:t>
      </w:r>
      <w:r w:rsidR="001F1869" w:rsidRPr="00606965">
        <w:t>nformační technologie v mezikrajském srovnání</w:t>
      </w:r>
      <w:r w:rsidR="00F513E3">
        <w:t xml:space="preserve"> – 2023</w:t>
      </w:r>
    </w:p>
    <w:p w:rsidR="001F1869" w:rsidRPr="00606965" w:rsidRDefault="001F1869" w:rsidP="00191BEC">
      <w:pPr>
        <w:pStyle w:val="Perex"/>
        <w:spacing w:after="240"/>
      </w:pPr>
      <w:r w:rsidRPr="00606965">
        <w:t>V Moravskoslezském kraji se v roce 202</w:t>
      </w:r>
      <w:r w:rsidR="00BB1514" w:rsidRPr="00606965">
        <w:t>3</w:t>
      </w:r>
      <w:r w:rsidRPr="00606965">
        <w:t xml:space="preserve"> zabývalo </w:t>
      </w:r>
      <w:r w:rsidR="00AA4F7C">
        <w:t>činnostmi v oblasti ICT 22,7</w:t>
      </w:r>
      <w:r w:rsidR="00191BEC">
        <w:t xml:space="preserve"> tisíce osob, z nich </w:t>
      </w:r>
      <w:r w:rsidRPr="00606965">
        <w:t>5</w:t>
      </w:r>
      <w:r w:rsidR="00191BEC">
        <w:t>2</w:t>
      </w:r>
      <w:r w:rsidRPr="00606965">
        <w:t>,</w:t>
      </w:r>
      <w:r w:rsidR="00191BEC">
        <w:t xml:space="preserve">6 % </w:t>
      </w:r>
      <w:r w:rsidRPr="00606965">
        <w:t xml:space="preserve">tvořili </w:t>
      </w:r>
      <w:r w:rsidR="00191BEC">
        <w:t xml:space="preserve">manažeři, inženýři </w:t>
      </w:r>
      <w:r w:rsidR="002534B0">
        <w:t>a</w:t>
      </w:r>
      <w:bookmarkStart w:id="0" w:name="_GoBack"/>
      <w:bookmarkEnd w:id="0"/>
      <w:r w:rsidR="002534B0">
        <w:t> </w:t>
      </w:r>
      <w:r w:rsidR="00191BEC">
        <w:t>specialisté</w:t>
      </w:r>
      <w:r w:rsidRPr="00606965">
        <w:t xml:space="preserve">. </w:t>
      </w:r>
      <w:r w:rsidR="00584B1F">
        <w:t>Vybavenost domácností počítačem a</w:t>
      </w:r>
      <w:r w:rsidR="004E56B5">
        <w:t> </w:t>
      </w:r>
      <w:r w:rsidR="00584B1F">
        <w:t>internetem se neustále zvyšuje</w:t>
      </w:r>
      <w:r w:rsidR="004E56B5">
        <w:t>, stejně tak roste podíl osob ve věku 16</w:t>
      </w:r>
      <w:r w:rsidR="000B3B52">
        <w:t> </w:t>
      </w:r>
      <w:r w:rsidR="004E56B5">
        <w:t xml:space="preserve">let a více používajících internet. </w:t>
      </w:r>
      <w:r w:rsidRPr="00606965">
        <w:t>Celkově 2 1</w:t>
      </w:r>
      <w:r w:rsidR="00B7643F" w:rsidRPr="00606965">
        <w:t>66</w:t>
      </w:r>
      <w:r w:rsidRPr="00606965">
        <w:t> osob trvale bydlících v Moravskoslezském kraji studovalo v roce 202</w:t>
      </w:r>
      <w:r w:rsidR="00B7643F" w:rsidRPr="00606965">
        <w:t>3</w:t>
      </w:r>
      <w:r w:rsidRPr="00606965">
        <w:t xml:space="preserve"> na vysokých školách některý z ICT oborů, což byl mezi kraji </w:t>
      </w:r>
      <w:r w:rsidR="00B7643F" w:rsidRPr="00606965">
        <w:t>třetí</w:t>
      </w:r>
      <w:r w:rsidRPr="00606965">
        <w:t xml:space="preserve"> nejvyšší počet.</w:t>
      </w:r>
    </w:p>
    <w:p w:rsidR="001F1869" w:rsidRPr="00606965" w:rsidRDefault="001F1869" w:rsidP="001F1869">
      <w:r w:rsidRPr="00606965">
        <w:t>Činnostmi v oblasti ICT se v Česku zabývalo 226,</w:t>
      </w:r>
      <w:r w:rsidR="0044526F" w:rsidRPr="00606965">
        <w:t>1</w:t>
      </w:r>
      <w:r w:rsidRPr="00606965">
        <w:t xml:space="preserve"> tisíce zaměstnanců (fyzické osoby), meziročně jejich počty </w:t>
      </w:r>
      <w:r w:rsidR="0044526F" w:rsidRPr="00606965">
        <w:t>klesly</w:t>
      </w:r>
      <w:r w:rsidRPr="00606965">
        <w:t xml:space="preserve"> o 0,</w:t>
      </w:r>
      <w:r w:rsidR="0044526F" w:rsidRPr="00606965">
        <w:t>2</w:t>
      </w:r>
      <w:r w:rsidRPr="00606965">
        <w:t> tisíce (o </w:t>
      </w:r>
      <w:r w:rsidR="0044526F" w:rsidRPr="00606965">
        <w:t>0</w:t>
      </w:r>
      <w:r w:rsidRPr="00606965">
        <w:t>,</w:t>
      </w:r>
      <w:r w:rsidR="0044526F" w:rsidRPr="00606965">
        <w:t>1</w:t>
      </w:r>
      <w:r w:rsidRPr="00606965">
        <w:t> %). Většinu (5</w:t>
      </w:r>
      <w:r w:rsidR="00581AE4" w:rsidRPr="00606965">
        <w:t>7</w:t>
      </w:r>
      <w:r w:rsidRPr="00606965">
        <w:t>,</w:t>
      </w:r>
      <w:r w:rsidR="00581AE4" w:rsidRPr="00606965">
        <w:t>2</w:t>
      </w:r>
      <w:r w:rsidRPr="00606965">
        <w:t xml:space="preserve"> %) ICT odborníků tvořili manažeři, inženýři a specialisté a zbývající část ICT technici. Z hlediska územního rozložení jsou ICT specialisté nejvíce koncentrováni v Praze, Jihomoravském a Středočeském kraji. </w:t>
      </w:r>
      <w:r w:rsidRPr="00606965">
        <w:rPr>
          <w:i/>
        </w:rPr>
        <w:t>Pro zvýšení spolehlivosti dat z výběrového zjišťování byly tyto údaje vypočteny jako průměr z posledních 3 let (za roky 202</w:t>
      </w:r>
      <w:r w:rsidR="00581AE4" w:rsidRPr="00606965">
        <w:rPr>
          <w:i/>
        </w:rPr>
        <w:t>1</w:t>
      </w:r>
      <w:r w:rsidRPr="00606965">
        <w:rPr>
          <w:i/>
        </w:rPr>
        <w:t>–202</w:t>
      </w:r>
      <w:r w:rsidR="00581AE4" w:rsidRPr="00606965">
        <w:rPr>
          <w:i/>
        </w:rPr>
        <w:t>3</w:t>
      </w:r>
      <w:r w:rsidRPr="00606965">
        <w:rPr>
          <w:i/>
        </w:rPr>
        <w:t>).</w:t>
      </w:r>
    </w:p>
    <w:p w:rsidR="001F1869" w:rsidRPr="00606965" w:rsidRDefault="001F1869" w:rsidP="001F1869"/>
    <w:p w:rsidR="001F1869" w:rsidRDefault="005879E3" w:rsidP="001F1869">
      <w:r>
        <w:t>P</w:t>
      </w:r>
      <w:r w:rsidR="001F1869" w:rsidRPr="00606965">
        <w:t xml:space="preserve">odíl domácností vybavených počítačem </w:t>
      </w:r>
      <w:r>
        <w:t xml:space="preserve">nadále roste </w:t>
      </w:r>
      <w:r w:rsidRPr="00606965">
        <w:t>(v roce 2023 činil v celé republice 82,1 %)</w:t>
      </w:r>
      <w:r>
        <w:t xml:space="preserve"> zejména zásluhou zvyšujícího se zastoupení přenosných počítačů. Rovněž </w:t>
      </w:r>
      <w:r w:rsidRPr="00606965">
        <w:t xml:space="preserve">se </w:t>
      </w:r>
      <w:r w:rsidR="00786A76">
        <w:t>v rychlém tempu</w:t>
      </w:r>
      <w:r w:rsidRPr="00606965">
        <w:t xml:space="preserve"> zvyšuje</w:t>
      </w:r>
      <w:r>
        <w:t xml:space="preserve"> p</w:t>
      </w:r>
      <w:r w:rsidR="001F1869" w:rsidRPr="00606965">
        <w:t xml:space="preserve">odíl domácností s připojením </w:t>
      </w:r>
      <w:r>
        <w:t>k internetu</w:t>
      </w:r>
      <w:r w:rsidR="001F1869" w:rsidRPr="00606965">
        <w:t>. V roce 202</w:t>
      </w:r>
      <w:r w:rsidR="00581AE4" w:rsidRPr="00606965">
        <w:t>3</w:t>
      </w:r>
      <w:r w:rsidR="001F1869" w:rsidRPr="00606965">
        <w:t xml:space="preserve"> dosáhl v republikovém průměru 8</w:t>
      </w:r>
      <w:r w:rsidR="00581AE4" w:rsidRPr="00606965">
        <w:t>7</w:t>
      </w:r>
      <w:r w:rsidR="001F1869" w:rsidRPr="00606965">
        <w:t>,3 %, nejvíce v Praze (</w:t>
      </w:r>
      <w:r w:rsidR="00581AE4" w:rsidRPr="00606965">
        <w:t>90</w:t>
      </w:r>
      <w:r w:rsidR="001F1869" w:rsidRPr="00606965">
        <w:t>,</w:t>
      </w:r>
      <w:r w:rsidR="00581AE4" w:rsidRPr="00606965">
        <w:t>9</w:t>
      </w:r>
      <w:r w:rsidR="001F1869" w:rsidRPr="00606965">
        <w:t> %), nejméně v Olomouckém kraji (8</w:t>
      </w:r>
      <w:r w:rsidR="00581AE4" w:rsidRPr="00606965">
        <w:t>2</w:t>
      </w:r>
      <w:r w:rsidR="001F1869" w:rsidRPr="00606965">
        <w:t>,</w:t>
      </w:r>
      <w:r w:rsidR="00581AE4" w:rsidRPr="00606965">
        <w:t>2</w:t>
      </w:r>
      <w:r w:rsidR="001F1869" w:rsidRPr="00606965">
        <w:t> %).</w:t>
      </w:r>
    </w:p>
    <w:p w:rsidR="004E56B5" w:rsidRDefault="004E56B5" w:rsidP="001F1869"/>
    <w:p w:rsidR="004E56B5" w:rsidRPr="00606965" w:rsidRDefault="00241FF2" w:rsidP="001F1869">
      <w:r w:rsidRPr="00241FF2">
        <w:rPr>
          <w:noProof/>
          <w:lang w:eastAsia="cs-CZ"/>
        </w:rPr>
        <w:drawing>
          <wp:inline distT="0" distB="0" distL="0" distR="0">
            <wp:extent cx="5400040" cy="3619074"/>
            <wp:effectExtent l="0" t="0" r="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1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869" w:rsidRPr="00606965" w:rsidRDefault="00943FB7" w:rsidP="001F1869">
      <w:r>
        <w:lastRenderedPageBreak/>
        <w:t>Internet v Česku</w:t>
      </w:r>
      <w:r w:rsidR="001F1869" w:rsidRPr="00606965">
        <w:t xml:space="preserve"> používá 8</w:t>
      </w:r>
      <w:r w:rsidR="000A799F" w:rsidRPr="00606965">
        <w:t>6</w:t>
      </w:r>
      <w:r w:rsidR="001F1869" w:rsidRPr="00606965">
        <w:t>,</w:t>
      </w:r>
      <w:r w:rsidR="000A799F" w:rsidRPr="00606965">
        <w:t>1</w:t>
      </w:r>
      <w:r w:rsidR="001F1869" w:rsidRPr="00606965">
        <w:t> % osob 16letých a starších. Uživatelů internetu v posledních letech přibývá hlavně mezi seniory. Podíl osob ve věku 55 let a více, které se připojují k internetu, se za posledních 10 let ztrojnásobil na současných 6</w:t>
      </w:r>
      <w:r w:rsidR="000A799F" w:rsidRPr="00606965">
        <w:t>6</w:t>
      </w:r>
      <w:r w:rsidR="001F1869" w:rsidRPr="00606965">
        <w:t>,</w:t>
      </w:r>
      <w:r w:rsidR="000A799F" w:rsidRPr="00606965">
        <w:t>4</w:t>
      </w:r>
      <w:r w:rsidR="001F1869" w:rsidRPr="00606965">
        <w:t> %. Ve věku 16 až 34 let užívá internet 99,</w:t>
      </w:r>
      <w:r w:rsidR="00E62856" w:rsidRPr="00606965">
        <w:t>5</w:t>
      </w:r>
      <w:r w:rsidR="001F1869" w:rsidRPr="00606965">
        <w:t> % obyvatel z této věkové skupiny.</w:t>
      </w:r>
    </w:p>
    <w:p w:rsidR="001F1869" w:rsidRPr="00606965" w:rsidRDefault="001F1869" w:rsidP="001F1869"/>
    <w:p w:rsidR="001F1869" w:rsidRPr="00606965" w:rsidRDefault="001F1869" w:rsidP="001F1869">
      <w:r w:rsidRPr="00606965">
        <w:t>Rovněž roste podíl osob, které používají internet na mobilním telefonu. V roce 202</w:t>
      </w:r>
      <w:r w:rsidR="00E62856" w:rsidRPr="00606965">
        <w:t>3</w:t>
      </w:r>
      <w:r w:rsidRPr="00606965">
        <w:t xml:space="preserve"> jej používalo v hlavním městě Praze </w:t>
      </w:r>
      <w:r w:rsidR="00E62856" w:rsidRPr="00606965">
        <w:t>82</w:t>
      </w:r>
      <w:r w:rsidRPr="00606965">
        <w:t>,</w:t>
      </w:r>
      <w:r w:rsidR="00E62856" w:rsidRPr="00606965">
        <w:t>7</w:t>
      </w:r>
      <w:r w:rsidRPr="00606965">
        <w:t> % uživatelů (z obyvatel ve věku 16 let a více), v roce 201</w:t>
      </w:r>
      <w:r w:rsidR="00E62856" w:rsidRPr="00606965">
        <w:t>3</w:t>
      </w:r>
      <w:r w:rsidRPr="00606965">
        <w:t xml:space="preserve"> to bylo pouze 3</w:t>
      </w:r>
      <w:r w:rsidR="00E62856" w:rsidRPr="00606965">
        <w:t>2</w:t>
      </w:r>
      <w:r w:rsidRPr="00606965">
        <w:t>,</w:t>
      </w:r>
      <w:r w:rsidR="00E62856" w:rsidRPr="00606965">
        <w:t>1</w:t>
      </w:r>
      <w:r w:rsidRPr="00606965">
        <w:t> %. K největšímu vzestupu došlo v Moravskoslezském kraji (z 1</w:t>
      </w:r>
      <w:r w:rsidR="00E62856" w:rsidRPr="00606965">
        <w:t>5</w:t>
      </w:r>
      <w:r w:rsidRPr="00606965">
        <w:t>,</w:t>
      </w:r>
      <w:r w:rsidR="00E62856" w:rsidRPr="00606965">
        <w:t>8</w:t>
      </w:r>
      <w:r w:rsidRPr="00606965">
        <w:t> % v roce 201</w:t>
      </w:r>
      <w:r w:rsidR="00E62856" w:rsidRPr="00606965">
        <w:t>3</w:t>
      </w:r>
      <w:r w:rsidRPr="00606965">
        <w:t xml:space="preserve"> na 8</w:t>
      </w:r>
      <w:r w:rsidR="00E62856" w:rsidRPr="00606965">
        <w:t>0</w:t>
      </w:r>
      <w:r w:rsidRPr="00606965">
        <w:t>,</w:t>
      </w:r>
      <w:r w:rsidR="00E62856" w:rsidRPr="00606965">
        <w:t>8</w:t>
      </w:r>
      <w:r w:rsidRPr="00606965">
        <w:t> % v roce 202</w:t>
      </w:r>
      <w:r w:rsidR="00E62856" w:rsidRPr="00606965">
        <w:t>3</w:t>
      </w:r>
      <w:r w:rsidRPr="00606965">
        <w:t>) a v Jihočeském kraji (z </w:t>
      </w:r>
      <w:r w:rsidR="00E62856" w:rsidRPr="00606965">
        <w:t>15</w:t>
      </w:r>
      <w:r w:rsidRPr="00606965">
        <w:t>,</w:t>
      </w:r>
      <w:r w:rsidR="00E62856" w:rsidRPr="00606965">
        <w:t>4</w:t>
      </w:r>
      <w:r w:rsidRPr="00606965">
        <w:t> % na 7</w:t>
      </w:r>
      <w:r w:rsidR="00E62856" w:rsidRPr="00606965">
        <w:t>8</w:t>
      </w:r>
      <w:r w:rsidRPr="00606965">
        <w:t>,</w:t>
      </w:r>
      <w:r w:rsidR="00E62856" w:rsidRPr="00606965">
        <w:t>7</w:t>
      </w:r>
      <w:r w:rsidRPr="00606965">
        <w:t> %).</w:t>
      </w:r>
    </w:p>
    <w:p w:rsidR="001F1869" w:rsidRPr="00606965" w:rsidRDefault="001F1869" w:rsidP="001F1869"/>
    <w:p w:rsidR="001F1869" w:rsidRPr="00606965" w:rsidRDefault="00241FF2" w:rsidP="001F1869">
      <w:r w:rsidRPr="00241FF2">
        <w:rPr>
          <w:noProof/>
          <w:lang w:eastAsia="cs-CZ"/>
        </w:rPr>
        <w:drawing>
          <wp:inline distT="0" distB="0" distL="0" distR="0">
            <wp:extent cx="5400040" cy="3619074"/>
            <wp:effectExtent l="0" t="0" r="0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1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869" w:rsidRPr="00606965" w:rsidRDefault="001F1869" w:rsidP="001F1869"/>
    <w:p w:rsidR="001F1869" w:rsidRPr="00606965" w:rsidRDefault="001F1869" w:rsidP="001F1869">
      <w:pPr>
        <w:rPr>
          <w:spacing w:val="-1"/>
        </w:rPr>
      </w:pPr>
      <w:r w:rsidRPr="00606965">
        <w:rPr>
          <w:spacing w:val="-1"/>
        </w:rPr>
        <w:t>Internetové bankovnictví využívá v Česku 7</w:t>
      </w:r>
      <w:r w:rsidR="00B7643F" w:rsidRPr="00606965">
        <w:rPr>
          <w:spacing w:val="-1"/>
        </w:rPr>
        <w:t>3</w:t>
      </w:r>
      <w:r w:rsidRPr="00606965">
        <w:rPr>
          <w:spacing w:val="-1"/>
        </w:rPr>
        <w:t>,</w:t>
      </w:r>
      <w:r w:rsidR="00B7643F" w:rsidRPr="00606965">
        <w:rPr>
          <w:spacing w:val="-1"/>
        </w:rPr>
        <w:t>7</w:t>
      </w:r>
      <w:r w:rsidRPr="00606965">
        <w:rPr>
          <w:spacing w:val="-1"/>
        </w:rPr>
        <w:t> % osob starších 16 let, což je ve srovnání s rokem 201</w:t>
      </w:r>
      <w:r w:rsidR="00B7643F" w:rsidRPr="00606965">
        <w:rPr>
          <w:spacing w:val="-1"/>
        </w:rPr>
        <w:t>3</w:t>
      </w:r>
      <w:r w:rsidRPr="00606965">
        <w:rPr>
          <w:spacing w:val="-1"/>
        </w:rPr>
        <w:t xml:space="preserve"> zhruba dvojnásobek. Zvyšuje se rovněž podíl online nakupujících. Ještě v roce 201</w:t>
      </w:r>
      <w:r w:rsidR="00B7643F" w:rsidRPr="00606965">
        <w:rPr>
          <w:spacing w:val="-1"/>
        </w:rPr>
        <w:t>3</w:t>
      </w:r>
      <w:r w:rsidRPr="00606965">
        <w:rPr>
          <w:spacing w:val="-1"/>
        </w:rPr>
        <w:t xml:space="preserve"> v e-</w:t>
      </w:r>
      <w:proofErr w:type="spellStart"/>
      <w:r w:rsidRPr="00606965">
        <w:rPr>
          <w:spacing w:val="-1"/>
        </w:rPr>
        <w:t>shopech</w:t>
      </w:r>
      <w:proofErr w:type="spellEnd"/>
      <w:r w:rsidRPr="00606965">
        <w:rPr>
          <w:spacing w:val="-1"/>
        </w:rPr>
        <w:t xml:space="preserve"> nakupovalo (nákup v posledních 12 měsících) pouze 3</w:t>
      </w:r>
      <w:r w:rsidR="00B7643F" w:rsidRPr="00606965">
        <w:rPr>
          <w:spacing w:val="-1"/>
        </w:rPr>
        <w:t>4</w:t>
      </w:r>
      <w:r w:rsidRPr="00606965">
        <w:rPr>
          <w:spacing w:val="-1"/>
        </w:rPr>
        <w:t>,</w:t>
      </w:r>
      <w:r w:rsidR="00B7643F" w:rsidRPr="00606965">
        <w:rPr>
          <w:spacing w:val="-1"/>
        </w:rPr>
        <w:t>3</w:t>
      </w:r>
      <w:r w:rsidRPr="00606965">
        <w:rPr>
          <w:spacing w:val="-1"/>
        </w:rPr>
        <w:t> % Čechů ve věku 16 let a více, v roce 202</w:t>
      </w:r>
      <w:r w:rsidR="00B7643F" w:rsidRPr="00606965">
        <w:rPr>
          <w:spacing w:val="-1"/>
        </w:rPr>
        <w:t>3</w:t>
      </w:r>
      <w:r w:rsidRPr="00606965">
        <w:rPr>
          <w:spacing w:val="-1"/>
        </w:rPr>
        <w:t xml:space="preserve"> to bylo již 7</w:t>
      </w:r>
      <w:r w:rsidR="00B7643F" w:rsidRPr="00606965">
        <w:rPr>
          <w:spacing w:val="-1"/>
        </w:rPr>
        <w:t>2</w:t>
      </w:r>
      <w:r w:rsidRPr="00606965">
        <w:rPr>
          <w:spacing w:val="-1"/>
        </w:rPr>
        <w:t>,</w:t>
      </w:r>
      <w:r w:rsidR="00B7643F" w:rsidRPr="00606965">
        <w:rPr>
          <w:spacing w:val="-1"/>
        </w:rPr>
        <w:t>0</w:t>
      </w:r>
      <w:r w:rsidRPr="00606965">
        <w:rPr>
          <w:spacing w:val="-1"/>
        </w:rPr>
        <w:t> %, přičemž podíl takto nakupujících se každoročně zvyšoval. V roce 202</w:t>
      </w:r>
      <w:r w:rsidR="00B7643F" w:rsidRPr="00606965">
        <w:rPr>
          <w:spacing w:val="-1"/>
        </w:rPr>
        <w:t>3</w:t>
      </w:r>
      <w:r w:rsidRPr="00606965">
        <w:rPr>
          <w:spacing w:val="-1"/>
        </w:rPr>
        <w:t xml:space="preserve"> činil meziroční přírůstek 1,</w:t>
      </w:r>
      <w:r w:rsidR="00B7643F" w:rsidRPr="00606965">
        <w:rPr>
          <w:spacing w:val="-1"/>
        </w:rPr>
        <w:t>7</w:t>
      </w:r>
      <w:r w:rsidRPr="00606965">
        <w:rPr>
          <w:spacing w:val="-1"/>
        </w:rPr>
        <w:t> procentního bodu.</w:t>
      </w:r>
    </w:p>
    <w:p w:rsidR="001F1869" w:rsidRPr="00606965" w:rsidRDefault="001F1869" w:rsidP="001F1869">
      <w:pPr>
        <w:rPr>
          <w:rFonts w:cs="Arial"/>
          <w:szCs w:val="20"/>
        </w:rPr>
      </w:pPr>
    </w:p>
    <w:p w:rsidR="001F1869" w:rsidRPr="00606965" w:rsidRDefault="001F1869" w:rsidP="001F1869">
      <w:pPr>
        <w:jc w:val="both"/>
        <w:rPr>
          <w:rFonts w:cs="Arial"/>
          <w:b/>
          <w:szCs w:val="20"/>
        </w:rPr>
      </w:pPr>
      <w:r w:rsidRPr="00606965">
        <w:rPr>
          <w:rFonts w:cs="Arial"/>
          <w:b/>
          <w:szCs w:val="20"/>
        </w:rPr>
        <w:t>V Moravskoslezském kraji v roce 202</w:t>
      </w:r>
      <w:r w:rsidR="00B7643F" w:rsidRPr="00606965">
        <w:rPr>
          <w:rFonts w:cs="Arial"/>
          <w:b/>
          <w:szCs w:val="20"/>
        </w:rPr>
        <w:t>3</w:t>
      </w:r>
      <w:r w:rsidRPr="00606965">
        <w:rPr>
          <w:rFonts w:cs="Arial"/>
          <w:b/>
          <w:szCs w:val="20"/>
        </w:rPr>
        <w:t>:</w:t>
      </w:r>
    </w:p>
    <w:p w:rsidR="001F1869" w:rsidRPr="00606965" w:rsidRDefault="001F1869" w:rsidP="003D134F">
      <w:pPr>
        <w:pStyle w:val="Odstavecseseznamem"/>
        <w:numPr>
          <w:ilvl w:val="0"/>
          <w:numId w:val="2"/>
        </w:numPr>
        <w:ind w:left="850" w:hanging="425"/>
      </w:pPr>
      <w:r w:rsidRPr="00606965">
        <w:t>používalo internet 8</w:t>
      </w:r>
      <w:r w:rsidR="00B7643F" w:rsidRPr="00606965">
        <w:t>7</w:t>
      </w:r>
      <w:r w:rsidRPr="00606965">
        <w:t>,</w:t>
      </w:r>
      <w:r w:rsidR="00B7643F" w:rsidRPr="00606965">
        <w:t>7</w:t>
      </w:r>
      <w:r w:rsidRPr="00606965">
        <w:t> % obyvatel 16letých a starších;</w:t>
      </w:r>
    </w:p>
    <w:p w:rsidR="001F1869" w:rsidRPr="00606965" w:rsidRDefault="001F1869" w:rsidP="003D134F">
      <w:pPr>
        <w:pStyle w:val="Odstavecseseznamem"/>
        <w:numPr>
          <w:ilvl w:val="0"/>
          <w:numId w:val="2"/>
        </w:numPr>
        <w:ind w:left="850" w:hanging="425"/>
      </w:pPr>
      <w:r w:rsidRPr="00606965">
        <w:t>mělo 8</w:t>
      </w:r>
      <w:r w:rsidR="00B7643F" w:rsidRPr="00606965">
        <w:t>0</w:t>
      </w:r>
      <w:r w:rsidRPr="00606965">
        <w:t>,</w:t>
      </w:r>
      <w:r w:rsidR="00B7643F" w:rsidRPr="00606965">
        <w:t>8</w:t>
      </w:r>
      <w:r w:rsidRPr="00606965">
        <w:t xml:space="preserve"> % obyvatel ve věku 16 let a více internet </w:t>
      </w:r>
      <w:r w:rsidR="00786A76">
        <w:t>v </w:t>
      </w:r>
      <w:r w:rsidRPr="00606965">
        <w:t>mobilním telefonu, přičemž v roce 201</w:t>
      </w:r>
      <w:r w:rsidR="00B7643F" w:rsidRPr="00606965">
        <w:t>3</w:t>
      </w:r>
      <w:r w:rsidRPr="00606965">
        <w:t xml:space="preserve"> to bylo pouze 1</w:t>
      </w:r>
      <w:r w:rsidR="00B7643F" w:rsidRPr="00606965">
        <w:t>5</w:t>
      </w:r>
      <w:r w:rsidRPr="00606965">
        <w:t>,</w:t>
      </w:r>
      <w:r w:rsidR="00B7643F" w:rsidRPr="00606965">
        <w:t>8</w:t>
      </w:r>
      <w:r w:rsidRPr="00606965">
        <w:t> % obyvatel;</w:t>
      </w:r>
    </w:p>
    <w:p w:rsidR="001F1869" w:rsidRPr="00606965" w:rsidRDefault="001F1869" w:rsidP="003D134F">
      <w:pPr>
        <w:pStyle w:val="Odstavecseseznamem"/>
        <w:numPr>
          <w:ilvl w:val="0"/>
          <w:numId w:val="2"/>
        </w:numPr>
        <w:ind w:left="850" w:hanging="425"/>
      </w:pPr>
      <w:r w:rsidRPr="00606965">
        <w:t>nakupovalo přes internet 7</w:t>
      </w:r>
      <w:r w:rsidR="00B7643F" w:rsidRPr="00606965">
        <w:t>4</w:t>
      </w:r>
      <w:r w:rsidRPr="00606965">
        <w:t>,</w:t>
      </w:r>
      <w:r w:rsidR="00B7643F" w:rsidRPr="00606965">
        <w:t>6</w:t>
      </w:r>
      <w:r w:rsidRPr="00606965">
        <w:t> % obyvatel kraje ve věku 16 let a více;</w:t>
      </w:r>
    </w:p>
    <w:p w:rsidR="001F1869" w:rsidRPr="00606965" w:rsidRDefault="001F1869" w:rsidP="001F1869">
      <w:pPr>
        <w:pStyle w:val="Odstavecseseznamem"/>
        <w:numPr>
          <w:ilvl w:val="0"/>
          <w:numId w:val="2"/>
        </w:numPr>
        <w:ind w:left="850" w:hanging="425"/>
      </w:pPr>
      <w:r w:rsidRPr="00606965">
        <w:t>využívalo internet</w:t>
      </w:r>
      <w:r w:rsidR="00AE2EA5">
        <w:t>ové</w:t>
      </w:r>
      <w:r w:rsidRPr="00606965">
        <w:t xml:space="preserve"> bankovnictví 7</w:t>
      </w:r>
      <w:r w:rsidR="00B7643F" w:rsidRPr="00606965">
        <w:t>6</w:t>
      </w:r>
      <w:r w:rsidRPr="00606965">
        <w:t>,</w:t>
      </w:r>
      <w:r w:rsidR="00B7643F" w:rsidRPr="00606965">
        <w:t>1</w:t>
      </w:r>
      <w:r w:rsidRPr="00606965">
        <w:t> % obyvatel ve věku 16 let a více;</w:t>
      </w:r>
    </w:p>
    <w:p w:rsidR="001F1869" w:rsidRPr="00606965" w:rsidRDefault="001F1869" w:rsidP="001F1869">
      <w:pPr>
        <w:pStyle w:val="Odstavecseseznamem"/>
        <w:numPr>
          <w:ilvl w:val="0"/>
          <w:numId w:val="2"/>
        </w:numPr>
        <w:ind w:left="850" w:hanging="425"/>
        <w:rPr>
          <w:rFonts w:cs="Arial"/>
          <w:szCs w:val="16"/>
        </w:rPr>
      </w:pPr>
      <w:r w:rsidRPr="00606965">
        <w:rPr>
          <w:rFonts w:cs="Arial"/>
          <w:szCs w:val="16"/>
        </w:rPr>
        <w:lastRenderedPageBreak/>
        <w:t>působilo 22,</w:t>
      </w:r>
      <w:r w:rsidR="00B7643F" w:rsidRPr="00606965">
        <w:rPr>
          <w:rFonts w:cs="Arial"/>
          <w:szCs w:val="16"/>
        </w:rPr>
        <w:t>7</w:t>
      </w:r>
      <w:r w:rsidRPr="00606965">
        <w:rPr>
          <w:rFonts w:cs="Arial"/>
          <w:szCs w:val="16"/>
        </w:rPr>
        <w:t> tisíce ICT odborníků (fyzické osoby), jejich průměrná hrubá měsíční mzda činila 5</w:t>
      </w:r>
      <w:r w:rsidR="00B7643F" w:rsidRPr="00606965">
        <w:rPr>
          <w:rFonts w:cs="Arial"/>
          <w:szCs w:val="16"/>
        </w:rPr>
        <w:t>6,6</w:t>
      </w:r>
      <w:r w:rsidRPr="00606965">
        <w:rPr>
          <w:rFonts w:cs="Arial"/>
          <w:szCs w:val="16"/>
        </w:rPr>
        <w:t> tisíc</w:t>
      </w:r>
      <w:r w:rsidR="00AE2EA5">
        <w:rPr>
          <w:rFonts w:cs="Arial"/>
          <w:szCs w:val="16"/>
        </w:rPr>
        <w:t>e</w:t>
      </w:r>
      <w:r w:rsidRPr="00606965">
        <w:rPr>
          <w:rFonts w:cs="Arial"/>
          <w:szCs w:val="16"/>
        </w:rPr>
        <w:t> Kč;</w:t>
      </w:r>
    </w:p>
    <w:p w:rsidR="001F1869" w:rsidRDefault="001F1869" w:rsidP="001F1869">
      <w:pPr>
        <w:pStyle w:val="Odstavecseseznamem"/>
        <w:numPr>
          <w:ilvl w:val="0"/>
          <w:numId w:val="2"/>
        </w:numPr>
        <w:ind w:left="850" w:hanging="425"/>
        <w:rPr>
          <w:rFonts w:cs="Arial"/>
          <w:szCs w:val="16"/>
        </w:rPr>
      </w:pPr>
      <w:r w:rsidRPr="00606965">
        <w:rPr>
          <w:rFonts w:cs="Arial"/>
          <w:szCs w:val="16"/>
        </w:rPr>
        <w:t>mělo trvalé bydliště 2 1</w:t>
      </w:r>
      <w:r w:rsidR="00B7643F" w:rsidRPr="00606965">
        <w:rPr>
          <w:rFonts w:cs="Arial"/>
          <w:szCs w:val="16"/>
        </w:rPr>
        <w:t>66</w:t>
      </w:r>
      <w:r w:rsidRPr="00606965">
        <w:rPr>
          <w:rFonts w:cs="Arial"/>
          <w:szCs w:val="16"/>
        </w:rPr>
        <w:t xml:space="preserve"> vysokoškoláků studujících ICT obory, což byl mezi kraji </w:t>
      </w:r>
      <w:r w:rsidR="00B7643F" w:rsidRPr="00606965">
        <w:rPr>
          <w:rFonts w:cs="Arial"/>
          <w:szCs w:val="16"/>
        </w:rPr>
        <w:t>3</w:t>
      </w:r>
      <w:r w:rsidR="003D134F">
        <w:rPr>
          <w:rFonts w:cs="Arial"/>
          <w:szCs w:val="16"/>
        </w:rPr>
        <w:t>. nejvyšší počet;</w:t>
      </w:r>
    </w:p>
    <w:p w:rsidR="00AE2EA5" w:rsidRDefault="00AE2EA5" w:rsidP="00AE2EA5">
      <w:pPr>
        <w:pStyle w:val="Odstavecseseznamem"/>
        <w:numPr>
          <w:ilvl w:val="0"/>
          <w:numId w:val="2"/>
        </w:numPr>
        <w:ind w:left="850" w:hanging="425"/>
        <w:rPr>
          <w:rFonts w:cs="Arial"/>
          <w:szCs w:val="16"/>
        </w:rPr>
      </w:pPr>
      <w:r>
        <w:rPr>
          <w:rFonts w:cs="Arial"/>
          <w:szCs w:val="16"/>
        </w:rPr>
        <w:t>mělo 55,</w:t>
      </w:r>
      <w:r w:rsidR="002534B0">
        <w:rPr>
          <w:rFonts w:cs="Arial"/>
          <w:szCs w:val="16"/>
        </w:rPr>
        <w:t>7 </w:t>
      </w:r>
      <w:r>
        <w:rPr>
          <w:rFonts w:cs="Arial"/>
          <w:szCs w:val="16"/>
        </w:rPr>
        <w:t xml:space="preserve">% </w:t>
      </w:r>
      <w:r w:rsidR="003D134F">
        <w:rPr>
          <w:rFonts w:cs="Arial"/>
          <w:szCs w:val="16"/>
        </w:rPr>
        <w:t>samostatných ordinací</w:t>
      </w:r>
      <w:r w:rsidRPr="00AE2EA5">
        <w:rPr>
          <w:rFonts w:cs="Arial"/>
          <w:szCs w:val="16"/>
        </w:rPr>
        <w:t xml:space="preserve"> lékaře</w:t>
      </w:r>
      <w:r w:rsidR="003D134F">
        <w:rPr>
          <w:rFonts w:cs="Arial"/>
          <w:szCs w:val="16"/>
        </w:rPr>
        <w:t xml:space="preserve"> vlastní webové stránky.</w:t>
      </w:r>
    </w:p>
    <w:p w:rsidR="001F1869" w:rsidRPr="00606965" w:rsidRDefault="001F1869" w:rsidP="001F1869">
      <w:pPr>
        <w:rPr>
          <w:rFonts w:cs="Arial"/>
          <w:szCs w:val="20"/>
        </w:rPr>
      </w:pPr>
    </w:p>
    <w:p w:rsidR="001F1869" w:rsidRPr="00606965" w:rsidRDefault="001F1869" w:rsidP="001F1869">
      <w:pPr>
        <w:rPr>
          <w:rFonts w:cs="Arial"/>
          <w:szCs w:val="20"/>
        </w:rPr>
      </w:pPr>
      <w:r w:rsidRPr="00606965">
        <w:rPr>
          <w:rFonts w:cs="Arial"/>
          <w:szCs w:val="20"/>
        </w:rPr>
        <w:t>Další poznatky z těchto oblastí (včetně grafů, kartogramů, komentářů a podrobné metodiky) můžete získat na stránkách</w:t>
      </w:r>
      <w:r w:rsidR="00084E73" w:rsidRPr="00606965">
        <w:rPr>
          <w:rFonts w:cs="Arial"/>
          <w:szCs w:val="20"/>
        </w:rPr>
        <w:t xml:space="preserve"> Českého statistického úřadu</w:t>
      </w:r>
      <w:r w:rsidRPr="00606965">
        <w:rPr>
          <w:rFonts w:cs="Arial"/>
          <w:szCs w:val="20"/>
        </w:rPr>
        <w:t>:</w:t>
      </w:r>
    </w:p>
    <w:p w:rsidR="001F1869" w:rsidRPr="00606965" w:rsidRDefault="00F513E3" w:rsidP="001F1869">
      <w:pPr>
        <w:rPr>
          <w:rStyle w:val="Hypertextovodkaz"/>
          <w:rFonts w:cs="Arial"/>
          <w:color w:val="0071BC"/>
          <w:szCs w:val="20"/>
        </w:rPr>
      </w:pPr>
      <w:hyperlink r:id="rId10" w:history="1">
        <w:r w:rsidR="00B128C0" w:rsidRPr="00606965">
          <w:rPr>
            <w:rStyle w:val="Hypertextovodkaz"/>
            <w:rFonts w:cs="Arial"/>
            <w:color w:val="0071BC"/>
            <w:szCs w:val="20"/>
          </w:rPr>
          <w:t>Věda, inovace, digitalizace | Statistika</w:t>
        </w:r>
      </w:hyperlink>
    </w:p>
    <w:p w:rsidR="001F1869" w:rsidRPr="00606965" w:rsidRDefault="001F1869" w:rsidP="001F1869">
      <w:pPr>
        <w:rPr>
          <w:rFonts w:cs="Arial"/>
          <w:szCs w:val="20"/>
        </w:rPr>
      </w:pPr>
    </w:p>
    <w:p w:rsidR="001F1869" w:rsidRPr="00606965" w:rsidRDefault="001F1869" w:rsidP="001F1869">
      <w:pPr>
        <w:rPr>
          <w:rFonts w:cs="Arial"/>
          <w:szCs w:val="20"/>
        </w:rPr>
      </w:pPr>
    </w:p>
    <w:p w:rsidR="001F1869" w:rsidRPr="00606965" w:rsidRDefault="001F1869" w:rsidP="001F1869">
      <w:pPr>
        <w:rPr>
          <w:rFonts w:cs="Arial"/>
          <w:b/>
          <w:szCs w:val="20"/>
        </w:rPr>
      </w:pPr>
      <w:r w:rsidRPr="00606965">
        <w:rPr>
          <w:rFonts w:cs="Arial"/>
          <w:b/>
          <w:szCs w:val="20"/>
        </w:rPr>
        <w:t>Kontakt:</w:t>
      </w:r>
    </w:p>
    <w:p w:rsidR="001F1869" w:rsidRPr="00606965" w:rsidRDefault="001F1869" w:rsidP="001F1869">
      <w:pPr>
        <w:rPr>
          <w:rFonts w:cs="Arial"/>
          <w:szCs w:val="20"/>
        </w:rPr>
      </w:pPr>
      <w:r w:rsidRPr="00606965">
        <w:rPr>
          <w:rFonts w:cs="Arial"/>
          <w:szCs w:val="20"/>
        </w:rPr>
        <w:t>Patrik Szabo</w:t>
      </w:r>
    </w:p>
    <w:p w:rsidR="001F1869" w:rsidRPr="00606965" w:rsidRDefault="001F1869" w:rsidP="001F1869">
      <w:pPr>
        <w:rPr>
          <w:rFonts w:cs="Arial"/>
          <w:szCs w:val="20"/>
        </w:rPr>
      </w:pPr>
      <w:r w:rsidRPr="00606965">
        <w:rPr>
          <w:rFonts w:cs="Arial"/>
          <w:szCs w:val="20"/>
        </w:rPr>
        <w:t>Krajská správa ČSÚ v Ostravě</w:t>
      </w:r>
    </w:p>
    <w:p w:rsidR="001F1869" w:rsidRPr="00606965" w:rsidRDefault="001F1869" w:rsidP="001F1869">
      <w:pPr>
        <w:rPr>
          <w:rFonts w:cs="Arial"/>
          <w:szCs w:val="20"/>
        </w:rPr>
      </w:pPr>
      <w:r w:rsidRPr="00606965">
        <w:rPr>
          <w:rFonts w:cs="Arial"/>
          <w:szCs w:val="20"/>
        </w:rPr>
        <w:t>Tel.: 595 131 220</w:t>
      </w:r>
    </w:p>
    <w:p w:rsidR="001F1869" w:rsidRPr="00246BE0" w:rsidRDefault="001F1869" w:rsidP="001F1869">
      <w:pPr>
        <w:rPr>
          <w:rFonts w:cs="Arial"/>
          <w:szCs w:val="20"/>
        </w:rPr>
      </w:pPr>
      <w:r w:rsidRPr="00606965">
        <w:rPr>
          <w:rFonts w:cs="Arial"/>
          <w:szCs w:val="20"/>
        </w:rPr>
        <w:t>E-mail: patrik.szabo@csu.gov.cz</w:t>
      </w:r>
    </w:p>
    <w:sectPr w:rsidR="001F1869" w:rsidRPr="00246BE0" w:rsidSect="0007340F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A2" w:rsidRDefault="00CE1DA2" w:rsidP="00BA6370">
      <w:r>
        <w:separator/>
      </w:r>
    </w:p>
  </w:endnote>
  <w:endnote w:type="continuationSeparator" w:id="0">
    <w:p w:rsidR="00CE1DA2" w:rsidRDefault="00CE1DA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513E3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513E3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A2" w:rsidRDefault="00CE1DA2" w:rsidP="00BA6370">
      <w:r>
        <w:separator/>
      </w:r>
    </w:p>
  </w:footnote>
  <w:footnote w:type="continuationSeparator" w:id="0">
    <w:p w:rsidR="00CE1DA2" w:rsidRDefault="00CE1DA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C94"/>
    <w:multiLevelType w:val="hybridMultilevel"/>
    <w:tmpl w:val="FBB8497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300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3D0E"/>
    <w:rsid w:val="00006E32"/>
    <w:rsid w:val="00013BE1"/>
    <w:rsid w:val="000210EE"/>
    <w:rsid w:val="0002393A"/>
    <w:rsid w:val="00031F42"/>
    <w:rsid w:val="00036496"/>
    <w:rsid w:val="00037D23"/>
    <w:rsid w:val="00043BF4"/>
    <w:rsid w:val="0006163E"/>
    <w:rsid w:val="0007340F"/>
    <w:rsid w:val="000752F5"/>
    <w:rsid w:val="00075FCA"/>
    <w:rsid w:val="00082D36"/>
    <w:rsid w:val="000842D2"/>
    <w:rsid w:val="000843A5"/>
    <w:rsid w:val="00084E73"/>
    <w:rsid w:val="00087159"/>
    <w:rsid w:val="0008781F"/>
    <w:rsid w:val="00090E5A"/>
    <w:rsid w:val="00091FF6"/>
    <w:rsid w:val="000A06FA"/>
    <w:rsid w:val="000A52FD"/>
    <w:rsid w:val="000A6282"/>
    <w:rsid w:val="000A799F"/>
    <w:rsid w:val="000B1D11"/>
    <w:rsid w:val="000B3B52"/>
    <w:rsid w:val="000B4BFF"/>
    <w:rsid w:val="000B6F63"/>
    <w:rsid w:val="000C435D"/>
    <w:rsid w:val="000C6A4A"/>
    <w:rsid w:val="000D010E"/>
    <w:rsid w:val="000E08D1"/>
    <w:rsid w:val="000E14FD"/>
    <w:rsid w:val="000F0DFC"/>
    <w:rsid w:val="000F72CE"/>
    <w:rsid w:val="00102B03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58A9"/>
    <w:rsid w:val="0017231D"/>
    <w:rsid w:val="00176A27"/>
    <w:rsid w:val="001776E2"/>
    <w:rsid w:val="001810DC"/>
    <w:rsid w:val="00183C7E"/>
    <w:rsid w:val="00185305"/>
    <w:rsid w:val="00191BEC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59D7"/>
    <w:rsid w:val="001F0B60"/>
    <w:rsid w:val="001F1869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1FF2"/>
    <w:rsid w:val="002460EA"/>
    <w:rsid w:val="00247746"/>
    <w:rsid w:val="002534B0"/>
    <w:rsid w:val="00260F5B"/>
    <w:rsid w:val="002627A8"/>
    <w:rsid w:val="0026346B"/>
    <w:rsid w:val="002672D6"/>
    <w:rsid w:val="0027601F"/>
    <w:rsid w:val="002829A7"/>
    <w:rsid w:val="00282A5D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A7DFE"/>
    <w:rsid w:val="002B17B1"/>
    <w:rsid w:val="002B2E47"/>
    <w:rsid w:val="002C4086"/>
    <w:rsid w:val="002D1878"/>
    <w:rsid w:val="002D49DB"/>
    <w:rsid w:val="002D6A6C"/>
    <w:rsid w:val="002E1F48"/>
    <w:rsid w:val="002E27DC"/>
    <w:rsid w:val="002E62CE"/>
    <w:rsid w:val="002F0983"/>
    <w:rsid w:val="003002E0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D134F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21B6A"/>
    <w:rsid w:val="004241D0"/>
    <w:rsid w:val="00441FCB"/>
    <w:rsid w:val="004436EE"/>
    <w:rsid w:val="0044526F"/>
    <w:rsid w:val="0044625C"/>
    <w:rsid w:val="00453C27"/>
    <w:rsid w:val="0045547F"/>
    <w:rsid w:val="00460236"/>
    <w:rsid w:val="004741DA"/>
    <w:rsid w:val="00475BD6"/>
    <w:rsid w:val="00483248"/>
    <w:rsid w:val="00485B6D"/>
    <w:rsid w:val="004920AD"/>
    <w:rsid w:val="004951B0"/>
    <w:rsid w:val="004A39F6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56B5"/>
    <w:rsid w:val="004E580A"/>
    <w:rsid w:val="004E583B"/>
    <w:rsid w:val="004F0E90"/>
    <w:rsid w:val="004F1457"/>
    <w:rsid w:val="004F3EC1"/>
    <w:rsid w:val="004F78E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63CBF"/>
    <w:rsid w:val="00581AE4"/>
    <w:rsid w:val="00582591"/>
    <w:rsid w:val="00584B1F"/>
    <w:rsid w:val="005879E3"/>
    <w:rsid w:val="005936A6"/>
    <w:rsid w:val="00593896"/>
    <w:rsid w:val="00596FCC"/>
    <w:rsid w:val="005A09A7"/>
    <w:rsid w:val="005A4CF0"/>
    <w:rsid w:val="005B3B8F"/>
    <w:rsid w:val="005B425A"/>
    <w:rsid w:val="005B50A4"/>
    <w:rsid w:val="005C3E9D"/>
    <w:rsid w:val="005C5650"/>
    <w:rsid w:val="005E1661"/>
    <w:rsid w:val="005E3ABB"/>
    <w:rsid w:val="005E4453"/>
    <w:rsid w:val="005F0648"/>
    <w:rsid w:val="005F5E4F"/>
    <w:rsid w:val="005F699D"/>
    <w:rsid w:val="005F79FB"/>
    <w:rsid w:val="00602B0D"/>
    <w:rsid w:val="00604406"/>
    <w:rsid w:val="00605F4A"/>
    <w:rsid w:val="00606965"/>
    <w:rsid w:val="00607101"/>
    <w:rsid w:val="00607822"/>
    <w:rsid w:val="006103AA"/>
    <w:rsid w:val="006113AB"/>
    <w:rsid w:val="00611A7A"/>
    <w:rsid w:val="00613BBF"/>
    <w:rsid w:val="0062044A"/>
    <w:rsid w:val="00622B80"/>
    <w:rsid w:val="006253F7"/>
    <w:rsid w:val="00632588"/>
    <w:rsid w:val="0063623F"/>
    <w:rsid w:val="00636B26"/>
    <w:rsid w:val="0064139A"/>
    <w:rsid w:val="00642389"/>
    <w:rsid w:val="00646190"/>
    <w:rsid w:val="0066004C"/>
    <w:rsid w:val="006649DE"/>
    <w:rsid w:val="00671136"/>
    <w:rsid w:val="00675D16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45AA7"/>
    <w:rsid w:val="007476C8"/>
    <w:rsid w:val="007523FD"/>
    <w:rsid w:val="0076146B"/>
    <w:rsid w:val="00773C26"/>
    <w:rsid w:val="00777FC5"/>
    <w:rsid w:val="0078495A"/>
    <w:rsid w:val="00786A76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154F"/>
    <w:rsid w:val="00813BE2"/>
    <w:rsid w:val="0081678F"/>
    <w:rsid w:val="00826723"/>
    <w:rsid w:val="008311C0"/>
    <w:rsid w:val="00831B1B"/>
    <w:rsid w:val="008352FB"/>
    <w:rsid w:val="00837CD6"/>
    <w:rsid w:val="00840C05"/>
    <w:rsid w:val="008449DE"/>
    <w:rsid w:val="00846D05"/>
    <w:rsid w:val="008513A6"/>
    <w:rsid w:val="00853A6A"/>
    <w:rsid w:val="00861D0E"/>
    <w:rsid w:val="00861E9F"/>
    <w:rsid w:val="00867569"/>
    <w:rsid w:val="008711CA"/>
    <w:rsid w:val="00874373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E22A9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3EC"/>
    <w:rsid w:val="00943D64"/>
    <w:rsid w:val="00943FB7"/>
    <w:rsid w:val="0094402F"/>
    <w:rsid w:val="00955B07"/>
    <w:rsid w:val="00960CAE"/>
    <w:rsid w:val="00962252"/>
    <w:rsid w:val="00962A88"/>
    <w:rsid w:val="009668FF"/>
    <w:rsid w:val="0097446F"/>
    <w:rsid w:val="00980353"/>
    <w:rsid w:val="00981088"/>
    <w:rsid w:val="00981C89"/>
    <w:rsid w:val="00984C08"/>
    <w:rsid w:val="009A1FA1"/>
    <w:rsid w:val="009B55B1"/>
    <w:rsid w:val="009B607B"/>
    <w:rsid w:val="009C12B4"/>
    <w:rsid w:val="009C2234"/>
    <w:rsid w:val="009C50CB"/>
    <w:rsid w:val="009D0A87"/>
    <w:rsid w:val="009D564B"/>
    <w:rsid w:val="009D77C4"/>
    <w:rsid w:val="009E6CD9"/>
    <w:rsid w:val="009E7AE1"/>
    <w:rsid w:val="00A00672"/>
    <w:rsid w:val="00A21724"/>
    <w:rsid w:val="00A21A9C"/>
    <w:rsid w:val="00A4343D"/>
    <w:rsid w:val="00A502F1"/>
    <w:rsid w:val="00A64959"/>
    <w:rsid w:val="00A70140"/>
    <w:rsid w:val="00A7017D"/>
    <w:rsid w:val="00A70A83"/>
    <w:rsid w:val="00A76512"/>
    <w:rsid w:val="00A81EB3"/>
    <w:rsid w:val="00A842CF"/>
    <w:rsid w:val="00A960ED"/>
    <w:rsid w:val="00AA350B"/>
    <w:rsid w:val="00AA4F7C"/>
    <w:rsid w:val="00AA63A9"/>
    <w:rsid w:val="00AB4D27"/>
    <w:rsid w:val="00AC0466"/>
    <w:rsid w:val="00AD2356"/>
    <w:rsid w:val="00AD37DE"/>
    <w:rsid w:val="00AE2EA5"/>
    <w:rsid w:val="00AE3FCA"/>
    <w:rsid w:val="00AE6D5B"/>
    <w:rsid w:val="00AF7A70"/>
    <w:rsid w:val="00B00B35"/>
    <w:rsid w:val="00B00C1D"/>
    <w:rsid w:val="00B03B6B"/>
    <w:rsid w:val="00B03E21"/>
    <w:rsid w:val="00B1128D"/>
    <w:rsid w:val="00B128C0"/>
    <w:rsid w:val="00B129C9"/>
    <w:rsid w:val="00B15D05"/>
    <w:rsid w:val="00B31404"/>
    <w:rsid w:val="00B40799"/>
    <w:rsid w:val="00B412E8"/>
    <w:rsid w:val="00B43207"/>
    <w:rsid w:val="00B433A7"/>
    <w:rsid w:val="00B473B0"/>
    <w:rsid w:val="00B51673"/>
    <w:rsid w:val="00B7643F"/>
    <w:rsid w:val="00B76765"/>
    <w:rsid w:val="00B7736A"/>
    <w:rsid w:val="00B86F18"/>
    <w:rsid w:val="00B9566F"/>
    <w:rsid w:val="00BA439F"/>
    <w:rsid w:val="00BA512B"/>
    <w:rsid w:val="00BA5396"/>
    <w:rsid w:val="00BA6370"/>
    <w:rsid w:val="00BB0B86"/>
    <w:rsid w:val="00BB1514"/>
    <w:rsid w:val="00BD3F3F"/>
    <w:rsid w:val="00BD72C9"/>
    <w:rsid w:val="00BE218E"/>
    <w:rsid w:val="00BF07E1"/>
    <w:rsid w:val="00C021F6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74992"/>
    <w:rsid w:val="00C8406E"/>
    <w:rsid w:val="00C85AA7"/>
    <w:rsid w:val="00C9604A"/>
    <w:rsid w:val="00C974D9"/>
    <w:rsid w:val="00CA1104"/>
    <w:rsid w:val="00CA7E45"/>
    <w:rsid w:val="00CB20D4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D00DBE"/>
    <w:rsid w:val="00D018F0"/>
    <w:rsid w:val="00D047D5"/>
    <w:rsid w:val="00D05C0C"/>
    <w:rsid w:val="00D16D27"/>
    <w:rsid w:val="00D226A0"/>
    <w:rsid w:val="00D24759"/>
    <w:rsid w:val="00D27074"/>
    <w:rsid w:val="00D27D69"/>
    <w:rsid w:val="00D27DEC"/>
    <w:rsid w:val="00D34E24"/>
    <w:rsid w:val="00D448C2"/>
    <w:rsid w:val="00D46295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80B9C"/>
    <w:rsid w:val="00D9664C"/>
    <w:rsid w:val="00DB272D"/>
    <w:rsid w:val="00DB3587"/>
    <w:rsid w:val="00DB517B"/>
    <w:rsid w:val="00DC7555"/>
    <w:rsid w:val="00DD7171"/>
    <w:rsid w:val="00DD78A4"/>
    <w:rsid w:val="00DF47FE"/>
    <w:rsid w:val="00DF5751"/>
    <w:rsid w:val="00DF7CDB"/>
    <w:rsid w:val="00E11DC0"/>
    <w:rsid w:val="00E12B3C"/>
    <w:rsid w:val="00E15D3E"/>
    <w:rsid w:val="00E2374E"/>
    <w:rsid w:val="00E26704"/>
    <w:rsid w:val="00E27C40"/>
    <w:rsid w:val="00E31980"/>
    <w:rsid w:val="00E34B8A"/>
    <w:rsid w:val="00E41AB9"/>
    <w:rsid w:val="00E44788"/>
    <w:rsid w:val="00E472B2"/>
    <w:rsid w:val="00E51012"/>
    <w:rsid w:val="00E518EC"/>
    <w:rsid w:val="00E5717E"/>
    <w:rsid w:val="00E62856"/>
    <w:rsid w:val="00E6423C"/>
    <w:rsid w:val="00E676DA"/>
    <w:rsid w:val="00E75D9F"/>
    <w:rsid w:val="00E80E75"/>
    <w:rsid w:val="00E84591"/>
    <w:rsid w:val="00E93830"/>
    <w:rsid w:val="00E93E0E"/>
    <w:rsid w:val="00EA3175"/>
    <w:rsid w:val="00EA44FC"/>
    <w:rsid w:val="00EA533B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E65F2"/>
    <w:rsid w:val="00F006E8"/>
    <w:rsid w:val="00F061B9"/>
    <w:rsid w:val="00F06319"/>
    <w:rsid w:val="00F12DFF"/>
    <w:rsid w:val="00F150B9"/>
    <w:rsid w:val="00F26395"/>
    <w:rsid w:val="00F302F4"/>
    <w:rsid w:val="00F310A4"/>
    <w:rsid w:val="00F3250F"/>
    <w:rsid w:val="00F360C4"/>
    <w:rsid w:val="00F43A6D"/>
    <w:rsid w:val="00F46F18"/>
    <w:rsid w:val="00F50E9F"/>
    <w:rsid w:val="00F513E3"/>
    <w:rsid w:val="00F51EE6"/>
    <w:rsid w:val="00F5678B"/>
    <w:rsid w:val="00F57645"/>
    <w:rsid w:val="00F63746"/>
    <w:rsid w:val="00F64B8A"/>
    <w:rsid w:val="00F64E82"/>
    <w:rsid w:val="00F775B2"/>
    <w:rsid w:val="00F82157"/>
    <w:rsid w:val="00F83B86"/>
    <w:rsid w:val="00F97520"/>
    <w:rsid w:val="00FA1ED8"/>
    <w:rsid w:val="00FA707D"/>
    <w:rsid w:val="00FB000A"/>
    <w:rsid w:val="00FB005B"/>
    <w:rsid w:val="00FB25AB"/>
    <w:rsid w:val="00FB687C"/>
    <w:rsid w:val="00FC63C9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#0071bc"/>
    </o:shapedefaults>
    <o:shapelayout v:ext="edit">
      <o:idmap v:ext="edit" data="1"/>
    </o:shapelayout>
  </w:shapeDefaults>
  <w:decimalSymbol w:val=","/>
  <w:listSeparator w:val=";"/>
  <w14:docId w14:val="25D4136F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qFormat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su.gov.cz/veda-inovace-digitaliza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4672-4CA2-4383-AE9E-B86C5CE8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1438</TotalTime>
  <Pages>3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3461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95</cp:revision>
  <cp:lastPrinted>2024-12-03T09:32:00Z</cp:lastPrinted>
  <dcterms:created xsi:type="dcterms:W3CDTF">2024-09-02T12:31:00Z</dcterms:created>
  <dcterms:modified xsi:type="dcterms:W3CDTF">2025-01-28T06:54:00Z</dcterms:modified>
</cp:coreProperties>
</file>