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A6" w:rsidRPr="00B671D9" w:rsidRDefault="00DB75B7" w:rsidP="002922A6">
      <w:pPr>
        <w:pStyle w:val="Datum"/>
      </w:pPr>
      <w:r>
        <w:t>21</w:t>
      </w:r>
      <w:r w:rsidR="002922A6" w:rsidRPr="002E5649">
        <w:t>. 3. 202</w:t>
      </w:r>
      <w:r w:rsidR="007B7367">
        <w:t>4</w:t>
      </w:r>
    </w:p>
    <w:p w:rsidR="002922A6" w:rsidRPr="00032806" w:rsidRDefault="002922A6" w:rsidP="002922A6">
      <w:pPr>
        <w:pStyle w:val="Nzev"/>
      </w:pPr>
      <w:r>
        <w:t>Stavebnictví v Moravskoslezském kraji v roce 202</w:t>
      </w:r>
      <w:r w:rsidR="007B7367">
        <w:t>3</w:t>
      </w:r>
    </w:p>
    <w:p w:rsidR="002922A6" w:rsidRPr="003F2578" w:rsidRDefault="002922A6" w:rsidP="002922A6">
      <w:pPr>
        <w:pStyle w:val="Perex"/>
        <w:rPr>
          <w:bCs/>
          <w:szCs w:val="20"/>
          <w:lang w:eastAsia="cs-CZ"/>
        </w:rPr>
      </w:pPr>
      <w:r w:rsidRPr="003F2578">
        <w:rPr>
          <w:bCs/>
          <w:szCs w:val="20"/>
          <w:lang w:eastAsia="cs-CZ"/>
        </w:rPr>
        <w:t>Objem základní stavební výroby realizovaný středními a velkými stavebními podniky sídlícími v Moravskoslezském kraji dosáhl v roce 202</w:t>
      </w:r>
      <w:r w:rsidR="00BB37B9">
        <w:rPr>
          <w:bCs/>
          <w:szCs w:val="20"/>
          <w:lang w:eastAsia="cs-CZ"/>
        </w:rPr>
        <w:t>3</w:t>
      </w:r>
      <w:r w:rsidRPr="003F2578">
        <w:rPr>
          <w:bCs/>
          <w:szCs w:val="20"/>
          <w:lang w:eastAsia="cs-CZ"/>
        </w:rPr>
        <w:t xml:space="preserve"> celkové částky </w:t>
      </w:r>
      <w:r w:rsidR="009D7764" w:rsidRPr="003F2578">
        <w:rPr>
          <w:bCs/>
          <w:szCs w:val="20"/>
          <w:lang w:eastAsia="cs-CZ"/>
        </w:rPr>
        <w:t>1</w:t>
      </w:r>
      <w:r w:rsidR="00BB37B9">
        <w:rPr>
          <w:bCs/>
          <w:szCs w:val="20"/>
          <w:lang w:eastAsia="cs-CZ"/>
        </w:rPr>
        <w:t>2</w:t>
      </w:r>
      <w:r w:rsidR="009D7764" w:rsidRPr="003F2578">
        <w:rPr>
          <w:bCs/>
          <w:szCs w:val="20"/>
          <w:lang w:eastAsia="cs-CZ"/>
        </w:rPr>
        <w:t>,</w:t>
      </w:r>
      <w:r w:rsidR="00BB37B9">
        <w:rPr>
          <w:bCs/>
          <w:szCs w:val="20"/>
          <w:lang w:eastAsia="cs-CZ"/>
        </w:rPr>
        <w:t>3</w:t>
      </w:r>
      <w:r w:rsidR="00B34459">
        <w:rPr>
          <w:bCs/>
          <w:szCs w:val="20"/>
          <w:lang w:eastAsia="cs-CZ"/>
        </w:rPr>
        <w:t> miliardy</w:t>
      </w:r>
      <w:r w:rsidRPr="003F2578">
        <w:rPr>
          <w:bCs/>
          <w:szCs w:val="20"/>
          <w:lang w:eastAsia="cs-CZ"/>
        </w:rPr>
        <w:t xml:space="preserve"> Kč a proti předchozímu roku se </w:t>
      </w:r>
      <w:r w:rsidR="009D7764" w:rsidRPr="003F2578">
        <w:rPr>
          <w:bCs/>
          <w:szCs w:val="20"/>
          <w:lang w:eastAsia="cs-CZ"/>
        </w:rPr>
        <w:t>zvýšil</w:t>
      </w:r>
      <w:r w:rsidRPr="003F2578">
        <w:rPr>
          <w:bCs/>
          <w:szCs w:val="20"/>
          <w:lang w:eastAsia="cs-CZ"/>
        </w:rPr>
        <w:t xml:space="preserve"> o </w:t>
      </w:r>
      <w:r w:rsidR="00BB37B9">
        <w:rPr>
          <w:bCs/>
          <w:szCs w:val="20"/>
          <w:lang w:eastAsia="cs-CZ"/>
        </w:rPr>
        <w:t>4,8</w:t>
      </w:r>
      <w:r w:rsidR="009D7764" w:rsidRPr="003F2578">
        <w:rPr>
          <w:bCs/>
          <w:szCs w:val="20"/>
          <w:lang w:eastAsia="cs-CZ"/>
        </w:rPr>
        <w:t> %</w:t>
      </w:r>
      <w:r w:rsidRPr="003F2578">
        <w:rPr>
          <w:bCs/>
          <w:szCs w:val="20"/>
          <w:lang w:eastAsia="cs-CZ"/>
        </w:rPr>
        <w:t xml:space="preserve">. </w:t>
      </w:r>
      <w:r w:rsidR="00BB37B9" w:rsidRPr="00BB37B9">
        <w:rPr>
          <w:bCs/>
          <w:szCs w:val="20"/>
          <w:lang w:eastAsia="cs-CZ"/>
        </w:rPr>
        <w:t xml:space="preserve">Na tomto nárůstu se podílelo </w:t>
      </w:r>
      <w:r w:rsidR="00BB37B9">
        <w:rPr>
          <w:bCs/>
          <w:szCs w:val="20"/>
          <w:lang w:eastAsia="cs-CZ"/>
        </w:rPr>
        <w:t>pozemní</w:t>
      </w:r>
      <w:r w:rsidR="00BB37B9" w:rsidRPr="00BB37B9">
        <w:rPr>
          <w:bCs/>
          <w:szCs w:val="20"/>
          <w:lang w:eastAsia="cs-CZ"/>
        </w:rPr>
        <w:t xml:space="preserve"> stavitelství, jež meziročně vzrostlo o</w:t>
      </w:r>
      <w:r w:rsidR="00BB37B9">
        <w:rPr>
          <w:bCs/>
          <w:szCs w:val="20"/>
          <w:lang w:eastAsia="cs-CZ"/>
        </w:rPr>
        <w:t> 40,5 </w:t>
      </w:r>
      <w:r w:rsidR="00BB37B9" w:rsidRPr="00BB37B9">
        <w:rPr>
          <w:bCs/>
          <w:szCs w:val="20"/>
          <w:lang w:eastAsia="cs-CZ"/>
        </w:rPr>
        <w:t xml:space="preserve">%, zatímco objem výstavby </w:t>
      </w:r>
      <w:r w:rsidR="00BB37B9">
        <w:rPr>
          <w:bCs/>
          <w:szCs w:val="20"/>
          <w:lang w:eastAsia="cs-CZ"/>
        </w:rPr>
        <w:t>inženýrských</w:t>
      </w:r>
      <w:r w:rsidR="00BB37B9" w:rsidRPr="00BB37B9">
        <w:rPr>
          <w:bCs/>
          <w:szCs w:val="20"/>
          <w:lang w:eastAsia="cs-CZ"/>
        </w:rPr>
        <w:t xml:space="preserve"> staveb se snížil o</w:t>
      </w:r>
      <w:r w:rsidR="00BB37B9">
        <w:rPr>
          <w:bCs/>
          <w:szCs w:val="20"/>
          <w:lang w:eastAsia="cs-CZ"/>
        </w:rPr>
        <w:t> 24,3 </w:t>
      </w:r>
      <w:r w:rsidR="00BB37B9" w:rsidRPr="00BB37B9">
        <w:rPr>
          <w:bCs/>
          <w:szCs w:val="20"/>
          <w:lang w:eastAsia="cs-CZ"/>
        </w:rPr>
        <w:t>%.</w:t>
      </w:r>
      <w:r w:rsidR="000754F0" w:rsidRPr="003F2578">
        <w:rPr>
          <w:bCs/>
          <w:szCs w:val="20"/>
          <w:lang w:eastAsia="cs-CZ"/>
        </w:rPr>
        <w:t xml:space="preserve"> </w:t>
      </w:r>
      <w:r w:rsidRPr="003F2578">
        <w:rPr>
          <w:bCs/>
          <w:szCs w:val="20"/>
          <w:lang w:eastAsia="cs-CZ"/>
        </w:rPr>
        <w:t xml:space="preserve">Počet zaměstnanců stavebních podniků </w:t>
      </w:r>
      <w:r w:rsidR="006D4B9B">
        <w:rPr>
          <w:bCs/>
          <w:szCs w:val="20"/>
          <w:lang w:eastAsia="cs-CZ"/>
        </w:rPr>
        <w:t>činil 4 593 osob a </w:t>
      </w:r>
      <w:r w:rsidRPr="003F2578">
        <w:rPr>
          <w:bCs/>
          <w:szCs w:val="20"/>
          <w:lang w:eastAsia="cs-CZ"/>
        </w:rPr>
        <w:t>ve srovnání s rokem 20</w:t>
      </w:r>
      <w:r w:rsidR="000754F0" w:rsidRPr="003F2578">
        <w:rPr>
          <w:bCs/>
          <w:szCs w:val="20"/>
          <w:lang w:eastAsia="cs-CZ"/>
        </w:rPr>
        <w:t>2</w:t>
      </w:r>
      <w:r w:rsidR="00BB37B9">
        <w:rPr>
          <w:bCs/>
          <w:szCs w:val="20"/>
          <w:lang w:eastAsia="cs-CZ"/>
        </w:rPr>
        <w:t>2</w:t>
      </w:r>
      <w:r w:rsidRPr="003F2578">
        <w:rPr>
          <w:bCs/>
          <w:szCs w:val="20"/>
          <w:lang w:eastAsia="cs-CZ"/>
        </w:rPr>
        <w:t xml:space="preserve"> </w:t>
      </w:r>
      <w:r w:rsidR="006D4B9B">
        <w:rPr>
          <w:bCs/>
          <w:szCs w:val="20"/>
          <w:lang w:eastAsia="cs-CZ"/>
        </w:rPr>
        <w:t xml:space="preserve">se </w:t>
      </w:r>
      <w:r w:rsidR="00BB37B9">
        <w:rPr>
          <w:bCs/>
          <w:szCs w:val="20"/>
          <w:lang w:eastAsia="cs-CZ"/>
        </w:rPr>
        <w:t>v podstatě nezměnil</w:t>
      </w:r>
      <w:r w:rsidR="000754F0" w:rsidRPr="003F2578">
        <w:rPr>
          <w:bCs/>
          <w:szCs w:val="20"/>
          <w:lang w:eastAsia="cs-CZ"/>
        </w:rPr>
        <w:t>. P</w:t>
      </w:r>
      <w:r w:rsidRPr="003F2578">
        <w:rPr>
          <w:bCs/>
          <w:szCs w:val="20"/>
          <w:lang w:eastAsia="cs-CZ"/>
        </w:rPr>
        <w:t>růměrná mzda</w:t>
      </w:r>
      <w:r w:rsidR="000754F0" w:rsidRPr="003F2578">
        <w:rPr>
          <w:bCs/>
          <w:szCs w:val="20"/>
          <w:lang w:eastAsia="cs-CZ"/>
        </w:rPr>
        <w:t xml:space="preserve"> zaměstnanců </w:t>
      </w:r>
      <w:r w:rsidR="00305860">
        <w:rPr>
          <w:bCs/>
          <w:szCs w:val="20"/>
          <w:lang w:eastAsia="cs-CZ"/>
        </w:rPr>
        <w:t xml:space="preserve">ve stavebnictví </w:t>
      </w:r>
      <w:r w:rsidR="000754F0" w:rsidRPr="003F2578">
        <w:rPr>
          <w:bCs/>
          <w:szCs w:val="20"/>
          <w:lang w:eastAsia="cs-CZ"/>
        </w:rPr>
        <w:t>nadále rostla a </w:t>
      </w:r>
      <w:r w:rsidRPr="003F2578">
        <w:rPr>
          <w:bCs/>
          <w:szCs w:val="20"/>
          <w:lang w:eastAsia="cs-CZ"/>
        </w:rPr>
        <w:t xml:space="preserve">překročila hranici </w:t>
      </w:r>
      <w:r w:rsidR="00F80B27">
        <w:rPr>
          <w:bCs/>
          <w:szCs w:val="20"/>
          <w:lang w:eastAsia="cs-CZ"/>
        </w:rPr>
        <w:t>42 tisíc korun</w:t>
      </w:r>
      <w:r w:rsidRPr="003F2578">
        <w:rPr>
          <w:bCs/>
          <w:szCs w:val="20"/>
          <w:lang w:eastAsia="cs-CZ"/>
        </w:rPr>
        <w:t>.</w:t>
      </w:r>
    </w:p>
    <w:p w:rsidR="002922A6" w:rsidRPr="003F2578" w:rsidRDefault="002922A6" w:rsidP="002922A6">
      <w:pPr>
        <w:rPr>
          <w:b/>
          <w:szCs w:val="20"/>
          <w:lang w:eastAsia="cs-CZ"/>
        </w:rPr>
      </w:pPr>
      <w:r w:rsidRPr="003F2578">
        <w:rPr>
          <w:szCs w:val="20"/>
          <w:lang w:eastAsia="cs-CZ"/>
        </w:rPr>
        <w:t>V roce 202</w:t>
      </w:r>
      <w:r w:rsidR="00F7189B">
        <w:rPr>
          <w:szCs w:val="20"/>
          <w:lang w:eastAsia="cs-CZ"/>
        </w:rPr>
        <w:t>3</w:t>
      </w:r>
      <w:r w:rsidRPr="003F2578">
        <w:rPr>
          <w:szCs w:val="20"/>
          <w:lang w:eastAsia="cs-CZ"/>
        </w:rPr>
        <w:t xml:space="preserve"> mělo na území Moravskoslezského kraje sídlo 4</w:t>
      </w:r>
      <w:r w:rsidR="00F7189B">
        <w:rPr>
          <w:szCs w:val="20"/>
          <w:lang w:eastAsia="cs-CZ"/>
        </w:rPr>
        <w:t>3</w:t>
      </w:r>
      <w:r w:rsidRPr="003F2578">
        <w:rPr>
          <w:szCs w:val="20"/>
          <w:lang w:eastAsia="cs-CZ"/>
        </w:rPr>
        <w:t xml:space="preserve"> středních a velkých stavebních podniků (podniky s 50 a více zaměstnanci), ve kterých bylo zaměstnáno </w:t>
      </w:r>
      <w:r w:rsidR="00783E54" w:rsidRPr="003F2578">
        <w:rPr>
          <w:szCs w:val="20"/>
          <w:lang w:eastAsia="cs-CZ"/>
        </w:rPr>
        <w:t>4 </w:t>
      </w:r>
      <w:r w:rsidR="003D3747">
        <w:rPr>
          <w:szCs w:val="20"/>
          <w:lang w:eastAsia="cs-CZ"/>
        </w:rPr>
        <w:t>59</w:t>
      </w:r>
      <w:r w:rsidR="00F7189B">
        <w:rPr>
          <w:szCs w:val="20"/>
          <w:lang w:eastAsia="cs-CZ"/>
        </w:rPr>
        <w:t>3</w:t>
      </w:r>
      <w:r w:rsidRPr="003F2578">
        <w:rPr>
          <w:bCs/>
          <w:szCs w:val="20"/>
          <w:lang w:eastAsia="cs-CZ"/>
        </w:rPr>
        <w:t> osob</w:t>
      </w:r>
      <w:r w:rsidRPr="003F2578">
        <w:rPr>
          <w:szCs w:val="20"/>
          <w:lang w:eastAsia="cs-CZ"/>
        </w:rPr>
        <w:t xml:space="preserve">. Počet zaměstnanců </w:t>
      </w:r>
      <w:r w:rsidR="00603803" w:rsidRPr="003F2578">
        <w:rPr>
          <w:szCs w:val="20"/>
          <w:lang w:eastAsia="cs-CZ"/>
        </w:rPr>
        <w:t>stavebních firem</w:t>
      </w:r>
      <w:r w:rsidR="00603803">
        <w:rPr>
          <w:szCs w:val="20"/>
          <w:lang w:eastAsia="cs-CZ"/>
        </w:rPr>
        <w:t xml:space="preserve"> v kraji </w:t>
      </w:r>
      <w:r w:rsidRPr="003F2578">
        <w:rPr>
          <w:szCs w:val="20"/>
          <w:lang w:eastAsia="cs-CZ"/>
        </w:rPr>
        <w:t>se</w:t>
      </w:r>
      <w:r w:rsidR="00603803">
        <w:rPr>
          <w:szCs w:val="20"/>
          <w:lang w:eastAsia="cs-CZ"/>
        </w:rPr>
        <w:t xml:space="preserve"> oproti předchozímu r</w:t>
      </w:r>
      <w:bookmarkStart w:id="0" w:name="_GoBack"/>
      <w:bookmarkEnd w:id="0"/>
      <w:r w:rsidR="00603803">
        <w:rPr>
          <w:szCs w:val="20"/>
          <w:lang w:eastAsia="cs-CZ"/>
        </w:rPr>
        <w:t>oku téměř nezměnil</w:t>
      </w:r>
      <w:r w:rsidR="00FE0676">
        <w:rPr>
          <w:szCs w:val="20"/>
          <w:lang w:eastAsia="cs-CZ"/>
        </w:rPr>
        <w:t>,</w:t>
      </w:r>
      <w:r w:rsidR="00FE0676" w:rsidRPr="003F2578">
        <w:rPr>
          <w:szCs w:val="20"/>
          <w:lang w:eastAsia="cs-CZ"/>
        </w:rPr>
        <w:t xml:space="preserve"> </w:t>
      </w:r>
      <w:r w:rsidR="00603803">
        <w:rPr>
          <w:szCs w:val="20"/>
          <w:lang w:eastAsia="cs-CZ"/>
        </w:rPr>
        <w:t>meziroční nárůst zaznamenaly pouze čtyři kraje – Královéhradecký, Plzeňský, Praha a Jihomoravský.</w:t>
      </w:r>
      <w:r w:rsidRPr="003F2578">
        <w:rPr>
          <w:szCs w:val="20"/>
          <w:lang w:eastAsia="cs-CZ"/>
        </w:rPr>
        <w:t xml:space="preserve"> Produktivita práce (vyjádřená jako přepočet objemu základní stavební v</w:t>
      </w:r>
      <w:r w:rsidR="00FE0676">
        <w:rPr>
          <w:szCs w:val="20"/>
          <w:lang w:eastAsia="cs-CZ"/>
        </w:rPr>
        <w:t>ýroby (</w:t>
      </w:r>
      <w:proofErr w:type="spellStart"/>
      <w:r w:rsidR="00FE0676">
        <w:rPr>
          <w:szCs w:val="20"/>
          <w:lang w:eastAsia="cs-CZ"/>
        </w:rPr>
        <w:t>ZSV</w:t>
      </w:r>
      <w:proofErr w:type="spellEnd"/>
      <w:r w:rsidR="00FE0676">
        <w:rPr>
          <w:szCs w:val="20"/>
          <w:lang w:eastAsia="cs-CZ"/>
        </w:rPr>
        <w:t>) na 1 pracovníka)</w:t>
      </w:r>
      <w:r w:rsidRPr="003F2578">
        <w:rPr>
          <w:szCs w:val="20"/>
          <w:lang w:eastAsia="cs-CZ"/>
        </w:rPr>
        <w:t xml:space="preserve"> </w:t>
      </w:r>
      <w:r w:rsidR="00FE0676" w:rsidRPr="001163E8">
        <w:rPr>
          <w:szCs w:val="20"/>
          <w:lang w:eastAsia="cs-CZ"/>
        </w:rPr>
        <w:t xml:space="preserve">se meziročně </w:t>
      </w:r>
      <w:r w:rsidR="00DA2C3F">
        <w:rPr>
          <w:szCs w:val="20"/>
          <w:lang w:eastAsia="cs-CZ"/>
        </w:rPr>
        <w:t xml:space="preserve">zvýšila </w:t>
      </w:r>
      <w:r w:rsidRPr="003F2578">
        <w:rPr>
          <w:szCs w:val="20"/>
          <w:lang w:eastAsia="cs-CZ"/>
        </w:rPr>
        <w:t>z</w:t>
      </w:r>
      <w:r w:rsidR="00DA2C3F">
        <w:rPr>
          <w:szCs w:val="20"/>
          <w:lang w:eastAsia="cs-CZ"/>
        </w:rPr>
        <w:t> 2 </w:t>
      </w:r>
      <w:r w:rsidR="00603803">
        <w:rPr>
          <w:szCs w:val="20"/>
          <w:lang w:eastAsia="cs-CZ"/>
        </w:rPr>
        <w:t>549</w:t>
      </w:r>
      <w:r w:rsidR="00B34459">
        <w:rPr>
          <w:szCs w:val="20"/>
          <w:lang w:eastAsia="cs-CZ"/>
        </w:rPr>
        <w:t> tisíc</w:t>
      </w:r>
      <w:r w:rsidRPr="003F2578">
        <w:rPr>
          <w:szCs w:val="20"/>
          <w:lang w:eastAsia="cs-CZ"/>
        </w:rPr>
        <w:t xml:space="preserve"> Kč na </w:t>
      </w:r>
      <w:r w:rsidR="0013412E" w:rsidRPr="003F2578">
        <w:rPr>
          <w:szCs w:val="20"/>
          <w:lang w:eastAsia="cs-CZ"/>
        </w:rPr>
        <w:t>2</w:t>
      </w:r>
      <w:r w:rsidRPr="003F2578">
        <w:rPr>
          <w:szCs w:val="20"/>
          <w:lang w:eastAsia="cs-CZ"/>
        </w:rPr>
        <w:t> </w:t>
      </w:r>
      <w:r w:rsidR="00603803">
        <w:rPr>
          <w:szCs w:val="20"/>
          <w:lang w:eastAsia="cs-CZ"/>
        </w:rPr>
        <w:t>671</w:t>
      </w:r>
      <w:r w:rsidR="00B34459">
        <w:rPr>
          <w:szCs w:val="20"/>
          <w:lang w:eastAsia="cs-CZ"/>
        </w:rPr>
        <w:t> tisíc</w:t>
      </w:r>
      <w:r w:rsidRPr="003F2578">
        <w:rPr>
          <w:szCs w:val="20"/>
          <w:lang w:eastAsia="cs-CZ"/>
        </w:rPr>
        <w:t> Kč, tj. o </w:t>
      </w:r>
      <w:r w:rsidR="00603803">
        <w:rPr>
          <w:szCs w:val="20"/>
          <w:lang w:eastAsia="cs-CZ"/>
        </w:rPr>
        <w:t>4,8</w:t>
      </w:r>
      <w:r w:rsidRPr="003F2578">
        <w:rPr>
          <w:szCs w:val="20"/>
          <w:lang w:eastAsia="cs-CZ"/>
        </w:rPr>
        <w:t xml:space="preserve"> %. </w:t>
      </w:r>
      <w:r w:rsidR="007F3603" w:rsidRPr="003F2578">
        <w:rPr>
          <w:szCs w:val="20"/>
          <w:lang w:eastAsia="cs-CZ"/>
        </w:rPr>
        <w:t xml:space="preserve">Rovněž mzda pracovníků ve stavebnictví se ve srovnání </w:t>
      </w:r>
      <w:r w:rsidR="00D438BA" w:rsidRPr="003F2578">
        <w:rPr>
          <w:szCs w:val="20"/>
          <w:lang w:eastAsia="cs-CZ"/>
        </w:rPr>
        <w:t>s</w:t>
      </w:r>
      <w:r w:rsidR="00D438BA">
        <w:rPr>
          <w:szCs w:val="20"/>
          <w:lang w:eastAsia="cs-CZ"/>
        </w:rPr>
        <w:t> </w:t>
      </w:r>
      <w:r w:rsidR="007F3603" w:rsidRPr="003F2578">
        <w:rPr>
          <w:szCs w:val="20"/>
          <w:lang w:eastAsia="cs-CZ"/>
        </w:rPr>
        <w:t xml:space="preserve">předchozím rokem zvýšila, </w:t>
      </w:r>
      <w:r w:rsidR="00D438BA" w:rsidRPr="003F2578">
        <w:rPr>
          <w:szCs w:val="20"/>
          <w:lang w:eastAsia="cs-CZ"/>
        </w:rPr>
        <w:t>a</w:t>
      </w:r>
      <w:r w:rsidR="00D438BA">
        <w:rPr>
          <w:szCs w:val="20"/>
          <w:lang w:eastAsia="cs-CZ"/>
        </w:rPr>
        <w:t> </w:t>
      </w:r>
      <w:r w:rsidR="00F57139">
        <w:rPr>
          <w:szCs w:val="20"/>
          <w:lang w:eastAsia="cs-CZ"/>
        </w:rPr>
        <w:t>to o </w:t>
      </w:r>
      <w:r w:rsidR="00DB7B98">
        <w:rPr>
          <w:szCs w:val="20"/>
          <w:lang w:eastAsia="cs-CZ"/>
        </w:rPr>
        <w:t>9,1</w:t>
      </w:r>
      <w:r w:rsidR="007F3603" w:rsidRPr="003F2578">
        <w:rPr>
          <w:szCs w:val="20"/>
          <w:lang w:eastAsia="cs-CZ"/>
        </w:rPr>
        <w:t xml:space="preserve"> %. </w:t>
      </w:r>
      <w:r w:rsidRPr="003F2578">
        <w:rPr>
          <w:szCs w:val="20"/>
          <w:lang w:eastAsia="cs-CZ"/>
        </w:rPr>
        <w:t xml:space="preserve">Stavbaři v Moravskoslezském kraji pobírali v průměru </w:t>
      </w:r>
      <w:r w:rsidR="00DB7B98">
        <w:rPr>
          <w:szCs w:val="20"/>
          <w:lang w:eastAsia="cs-CZ"/>
        </w:rPr>
        <w:t>42 130</w:t>
      </w:r>
      <w:r w:rsidRPr="003F2578">
        <w:rPr>
          <w:szCs w:val="20"/>
          <w:lang w:eastAsia="cs-CZ"/>
        </w:rPr>
        <w:t> </w:t>
      </w:r>
      <w:r w:rsidRPr="003F2578">
        <w:rPr>
          <w:bCs/>
          <w:szCs w:val="20"/>
          <w:lang w:eastAsia="cs-CZ"/>
        </w:rPr>
        <w:t>Kč</w:t>
      </w:r>
      <w:r w:rsidRPr="003F2578">
        <w:rPr>
          <w:szCs w:val="20"/>
          <w:lang w:eastAsia="cs-CZ"/>
        </w:rPr>
        <w:t xml:space="preserve"> měsíčně</w:t>
      </w:r>
      <w:r w:rsidRPr="003F2578">
        <w:rPr>
          <w:bCs/>
          <w:szCs w:val="20"/>
          <w:lang w:eastAsia="cs-CZ"/>
        </w:rPr>
        <w:t>.</w:t>
      </w:r>
      <w:r w:rsidRPr="003F2578">
        <w:rPr>
          <w:szCs w:val="20"/>
          <w:lang w:eastAsia="cs-CZ"/>
        </w:rPr>
        <w:t xml:space="preserve"> Při srovnání s ostatními kraji však zůstala mzda jednou z nejnižších a byla o</w:t>
      </w:r>
      <w:r w:rsidR="007F3603" w:rsidRPr="003F2578">
        <w:rPr>
          <w:szCs w:val="20"/>
          <w:lang w:eastAsia="cs-CZ"/>
        </w:rPr>
        <w:t> </w:t>
      </w:r>
      <w:r w:rsidR="00DA2C3F">
        <w:rPr>
          <w:szCs w:val="20"/>
          <w:lang w:eastAsia="cs-CZ"/>
        </w:rPr>
        <w:t>více než</w:t>
      </w:r>
      <w:r w:rsidRPr="003F2578">
        <w:rPr>
          <w:szCs w:val="20"/>
          <w:lang w:eastAsia="cs-CZ"/>
        </w:rPr>
        <w:t> </w:t>
      </w:r>
      <w:r w:rsidR="00DB7B98">
        <w:rPr>
          <w:szCs w:val="20"/>
          <w:lang w:eastAsia="cs-CZ"/>
        </w:rPr>
        <w:t>7</w:t>
      </w:r>
      <w:r w:rsidR="007F3603" w:rsidRPr="003F2578">
        <w:rPr>
          <w:szCs w:val="20"/>
          <w:lang w:eastAsia="cs-CZ"/>
        </w:rPr>
        <w:t> </w:t>
      </w:r>
      <w:r w:rsidR="00DB7B98">
        <w:rPr>
          <w:szCs w:val="20"/>
          <w:lang w:eastAsia="cs-CZ"/>
        </w:rPr>
        <w:t>6</w:t>
      </w:r>
      <w:r w:rsidR="007F3603" w:rsidRPr="003F2578">
        <w:rPr>
          <w:szCs w:val="20"/>
          <w:lang w:eastAsia="cs-CZ"/>
        </w:rPr>
        <w:t>00</w:t>
      </w:r>
      <w:r w:rsidRPr="003F2578">
        <w:rPr>
          <w:szCs w:val="20"/>
          <w:lang w:eastAsia="cs-CZ"/>
        </w:rPr>
        <w:t> Kč pod celorepublikovým průměrem mezd ve stavebnictví.</w:t>
      </w:r>
    </w:p>
    <w:p w:rsidR="002922A6" w:rsidRPr="003F2578" w:rsidRDefault="002922A6" w:rsidP="002922A6">
      <w:pPr>
        <w:rPr>
          <w:rFonts w:cs="Arial"/>
          <w:color w:val="000000"/>
          <w:szCs w:val="20"/>
        </w:rPr>
      </w:pPr>
    </w:p>
    <w:p w:rsidR="002922A6" w:rsidRPr="003F2578" w:rsidRDefault="00FF7214" w:rsidP="002922A6">
      <w:pPr>
        <w:rPr>
          <w:rFonts w:cs="Arial"/>
          <w:color w:val="000000"/>
          <w:szCs w:val="20"/>
        </w:rPr>
      </w:pPr>
      <w:r w:rsidRPr="00FF7214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3295263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A6" w:rsidRPr="003F2578" w:rsidRDefault="002922A6" w:rsidP="002922A6">
      <w:pPr>
        <w:rPr>
          <w:rFonts w:cs="Arial"/>
          <w:color w:val="000000"/>
          <w:szCs w:val="20"/>
        </w:rPr>
      </w:pPr>
    </w:p>
    <w:p w:rsidR="002922A6" w:rsidRPr="003F2578" w:rsidRDefault="002922A6" w:rsidP="000D5681">
      <w:pPr>
        <w:pStyle w:val="Zkladntext2"/>
        <w:spacing w:before="0" w:line="276" w:lineRule="auto"/>
        <w:jc w:val="left"/>
        <w:rPr>
          <w:szCs w:val="20"/>
        </w:rPr>
      </w:pPr>
      <w:r w:rsidRPr="003F2578">
        <w:rPr>
          <w:b/>
          <w:bCs/>
          <w:szCs w:val="20"/>
        </w:rPr>
        <w:lastRenderedPageBreak/>
        <w:t>Základní stavební výroba</w:t>
      </w:r>
      <w:r w:rsidRPr="003F2578">
        <w:rPr>
          <w:szCs w:val="20"/>
        </w:rPr>
        <w:t xml:space="preserve"> ve výši </w:t>
      </w:r>
      <w:r w:rsidR="000D5681">
        <w:rPr>
          <w:szCs w:val="20"/>
        </w:rPr>
        <w:t>1</w:t>
      </w:r>
      <w:r w:rsidR="00DB7B98">
        <w:rPr>
          <w:szCs w:val="20"/>
        </w:rPr>
        <w:t>2</w:t>
      </w:r>
      <w:r w:rsidR="00EA5F33" w:rsidRPr="003F2578">
        <w:rPr>
          <w:szCs w:val="20"/>
        </w:rPr>
        <w:t>,</w:t>
      </w:r>
      <w:r w:rsidR="00DB7B98">
        <w:rPr>
          <w:szCs w:val="20"/>
        </w:rPr>
        <w:t>3</w:t>
      </w:r>
      <w:r w:rsidRPr="003F2578">
        <w:rPr>
          <w:szCs w:val="20"/>
        </w:rPr>
        <w:t> </w:t>
      </w:r>
      <w:r w:rsidR="00B34459">
        <w:t>miliardy</w:t>
      </w:r>
      <w:r w:rsidR="00B34459" w:rsidRPr="003F2578">
        <w:t> </w:t>
      </w:r>
      <w:r w:rsidRPr="003F2578">
        <w:rPr>
          <w:szCs w:val="20"/>
        </w:rPr>
        <w:t xml:space="preserve">Kč </w:t>
      </w:r>
      <w:r w:rsidR="000D5681">
        <w:rPr>
          <w:szCs w:val="20"/>
        </w:rPr>
        <w:t>v </w:t>
      </w:r>
      <w:r w:rsidRPr="003F2578">
        <w:rPr>
          <w:szCs w:val="20"/>
        </w:rPr>
        <w:t>běžných cen</w:t>
      </w:r>
      <w:r w:rsidR="000D5681">
        <w:rPr>
          <w:szCs w:val="20"/>
        </w:rPr>
        <w:t>ách</w:t>
      </w:r>
      <w:r w:rsidRPr="003F2578">
        <w:rPr>
          <w:szCs w:val="20"/>
        </w:rPr>
        <w:t xml:space="preserve"> zařadila Moravskoslezský kraj v mezikrajském srovnání na 5. místo, když </w:t>
      </w:r>
      <w:r w:rsidR="00EA5F33" w:rsidRPr="003F2578">
        <w:rPr>
          <w:szCs w:val="20"/>
        </w:rPr>
        <w:t xml:space="preserve">jasné </w:t>
      </w:r>
      <w:r w:rsidRPr="003F2578">
        <w:rPr>
          <w:szCs w:val="20"/>
        </w:rPr>
        <w:t xml:space="preserve">prvenství držela Praha s objemem </w:t>
      </w:r>
      <w:proofErr w:type="spellStart"/>
      <w:r w:rsidRPr="003F2578">
        <w:rPr>
          <w:szCs w:val="20"/>
        </w:rPr>
        <w:t>ZSV</w:t>
      </w:r>
      <w:proofErr w:type="spellEnd"/>
      <w:r w:rsidRPr="003F2578">
        <w:rPr>
          <w:szCs w:val="20"/>
        </w:rPr>
        <w:t xml:space="preserve"> </w:t>
      </w:r>
      <w:r w:rsidR="00C10B95">
        <w:rPr>
          <w:szCs w:val="20"/>
        </w:rPr>
        <w:t>103,4</w:t>
      </w:r>
      <w:r w:rsidRPr="003F2578">
        <w:rPr>
          <w:szCs w:val="20"/>
        </w:rPr>
        <w:t> </w:t>
      </w:r>
      <w:r w:rsidR="00B34459">
        <w:t>miliardy</w:t>
      </w:r>
      <w:r w:rsidR="00B34459" w:rsidRPr="003F2578">
        <w:t> </w:t>
      </w:r>
      <w:r w:rsidRPr="003F2578">
        <w:rPr>
          <w:szCs w:val="20"/>
        </w:rPr>
        <w:t xml:space="preserve">Kč, dále </w:t>
      </w:r>
      <w:r w:rsidR="00305860">
        <w:rPr>
          <w:szCs w:val="20"/>
        </w:rPr>
        <w:t>následovaly kraje Jihomoravský</w:t>
      </w:r>
      <w:r w:rsidRPr="003F2578">
        <w:rPr>
          <w:szCs w:val="20"/>
        </w:rPr>
        <w:t xml:space="preserve"> s</w:t>
      </w:r>
      <w:r w:rsidR="00C10B95">
        <w:rPr>
          <w:szCs w:val="20"/>
        </w:rPr>
        <w:t> 28,6</w:t>
      </w:r>
      <w:r w:rsidRPr="003F2578">
        <w:rPr>
          <w:szCs w:val="20"/>
        </w:rPr>
        <w:t> </w:t>
      </w:r>
      <w:r w:rsidR="00B34459">
        <w:t>miliardy</w:t>
      </w:r>
      <w:r w:rsidR="00B34459" w:rsidRPr="003F2578">
        <w:t> </w:t>
      </w:r>
      <w:r w:rsidRPr="003F2578">
        <w:rPr>
          <w:szCs w:val="20"/>
        </w:rPr>
        <w:t>Kč, Ústecký s 1</w:t>
      </w:r>
      <w:r w:rsidR="009A45D9">
        <w:rPr>
          <w:szCs w:val="20"/>
        </w:rPr>
        <w:t>5</w:t>
      </w:r>
      <w:r w:rsidR="00305860">
        <w:rPr>
          <w:szCs w:val="20"/>
        </w:rPr>
        <w:t>,</w:t>
      </w:r>
      <w:r w:rsidR="00C10B95">
        <w:rPr>
          <w:szCs w:val="20"/>
        </w:rPr>
        <w:t>6</w:t>
      </w:r>
      <w:r w:rsidR="00305860">
        <w:rPr>
          <w:szCs w:val="20"/>
        </w:rPr>
        <w:t> </w:t>
      </w:r>
      <w:r w:rsidR="00B34459">
        <w:t>miliardy</w:t>
      </w:r>
      <w:r w:rsidR="00B34459" w:rsidRPr="003F2578">
        <w:t> </w:t>
      </w:r>
      <w:r w:rsidR="00C10B95">
        <w:rPr>
          <w:szCs w:val="20"/>
        </w:rPr>
        <w:t>Kč a Středo</w:t>
      </w:r>
      <w:r w:rsidR="00305860">
        <w:rPr>
          <w:szCs w:val="20"/>
        </w:rPr>
        <w:t>český</w:t>
      </w:r>
      <w:r w:rsidRPr="003F2578">
        <w:rPr>
          <w:szCs w:val="20"/>
        </w:rPr>
        <w:t xml:space="preserve"> s</w:t>
      </w:r>
      <w:r w:rsidR="00C10B95">
        <w:rPr>
          <w:szCs w:val="20"/>
        </w:rPr>
        <w:t> 13,4</w:t>
      </w:r>
      <w:r w:rsidRPr="003F2578">
        <w:rPr>
          <w:szCs w:val="20"/>
        </w:rPr>
        <w:t> </w:t>
      </w:r>
      <w:r w:rsidR="00B34459">
        <w:t>miliardy</w:t>
      </w:r>
      <w:r w:rsidR="00B34459" w:rsidRPr="003F2578">
        <w:t> </w:t>
      </w:r>
      <w:r w:rsidRPr="003F2578">
        <w:rPr>
          <w:szCs w:val="20"/>
        </w:rPr>
        <w:t xml:space="preserve">Kč. Meziročně </w:t>
      </w:r>
      <w:r w:rsidR="00EA5F33" w:rsidRPr="003F2578">
        <w:rPr>
          <w:szCs w:val="20"/>
        </w:rPr>
        <w:t>vzrostla</w:t>
      </w:r>
      <w:r w:rsidRPr="003F2578">
        <w:rPr>
          <w:szCs w:val="20"/>
        </w:rPr>
        <w:t xml:space="preserve"> hodnota prací prováděných středními a velkými stavebními podniky se sídlem na severní Moravě o </w:t>
      </w:r>
      <w:r w:rsidR="00C10B95">
        <w:rPr>
          <w:szCs w:val="20"/>
        </w:rPr>
        <w:t>4,8</w:t>
      </w:r>
      <w:r w:rsidRPr="003F2578">
        <w:rPr>
          <w:szCs w:val="20"/>
        </w:rPr>
        <w:t xml:space="preserve"> %, což odpovídalo </w:t>
      </w:r>
      <w:r w:rsidR="00F57139">
        <w:rPr>
          <w:szCs w:val="20"/>
        </w:rPr>
        <w:t xml:space="preserve">částce </w:t>
      </w:r>
      <w:r w:rsidR="00C10B95">
        <w:rPr>
          <w:szCs w:val="20"/>
        </w:rPr>
        <w:t xml:space="preserve">564 milionů </w:t>
      </w:r>
      <w:r w:rsidR="00397A47">
        <w:rPr>
          <w:szCs w:val="20"/>
        </w:rPr>
        <w:t xml:space="preserve">korun. </w:t>
      </w:r>
      <w:r w:rsidR="009E6AF2">
        <w:rPr>
          <w:szCs w:val="20"/>
        </w:rPr>
        <w:t>K </w:t>
      </w:r>
      <w:r w:rsidR="00397A47">
        <w:rPr>
          <w:szCs w:val="20"/>
        </w:rPr>
        <w:t>meziročnímu</w:t>
      </w:r>
      <w:r w:rsidR="009A45D9">
        <w:rPr>
          <w:szCs w:val="20"/>
        </w:rPr>
        <w:t xml:space="preserve"> n</w:t>
      </w:r>
      <w:r w:rsidR="00B5254E">
        <w:rPr>
          <w:szCs w:val="20"/>
        </w:rPr>
        <w:t xml:space="preserve">árůstu </w:t>
      </w:r>
      <w:proofErr w:type="spellStart"/>
      <w:r w:rsidR="00B5254E">
        <w:rPr>
          <w:szCs w:val="20"/>
        </w:rPr>
        <w:t>ZSV</w:t>
      </w:r>
      <w:proofErr w:type="spellEnd"/>
      <w:r w:rsidRPr="003F2578">
        <w:rPr>
          <w:szCs w:val="20"/>
        </w:rPr>
        <w:t xml:space="preserve"> </w:t>
      </w:r>
      <w:r w:rsidR="00397A47">
        <w:rPr>
          <w:szCs w:val="20"/>
        </w:rPr>
        <w:t>o</w:t>
      </w:r>
      <w:r w:rsidR="00F57139">
        <w:rPr>
          <w:szCs w:val="20"/>
        </w:rPr>
        <w:t> </w:t>
      </w:r>
      <w:r w:rsidR="00397A47">
        <w:rPr>
          <w:szCs w:val="20"/>
        </w:rPr>
        <w:t xml:space="preserve">více než </w:t>
      </w:r>
      <w:r w:rsidR="00D76401">
        <w:rPr>
          <w:szCs w:val="20"/>
        </w:rPr>
        <w:t>10</w:t>
      </w:r>
      <w:r w:rsidR="00F57139">
        <w:rPr>
          <w:szCs w:val="20"/>
        </w:rPr>
        <w:t> </w:t>
      </w:r>
      <w:r w:rsidR="00397A47">
        <w:rPr>
          <w:szCs w:val="20"/>
        </w:rPr>
        <w:t xml:space="preserve">% došlo </w:t>
      </w:r>
      <w:r w:rsidR="00D76401">
        <w:rPr>
          <w:szCs w:val="20"/>
        </w:rPr>
        <w:t>v krajích Plzeňském</w:t>
      </w:r>
      <w:r w:rsidRPr="003F2578">
        <w:rPr>
          <w:szCs w:val="20"/>
        </w:rPr>
        <w:t xml:space="preserve"> </w:t>
      </w:r>
      <w:r w:rsidR="00397A47">
        <w:rPr>
          <w:szCs w:val="20"/>
        </w:rPr>
        <w:t>(o 2</w:t>
      </w:r>
      <w:r w:rsidR="00D76401">
        <w:rPr>
          <w:szCs w:val="20"/>
        </w:rPr>
        <w:t>0,8</w:t>
      </w:r>
      <w:r w:rsidR="00B5254E" w:rsidRPr="003F2578">
        <w:rPr>
          <w:szCs w:val="20"/>
        </w:rPr>
        <w:t> %</w:t>
      </w:r>
      <w:r w:rsidR="00B5254E">
        <w:rPr>
          <w:szCs w:val="20"/>
        </w:rPr>
        <w:t>)</w:t>
      </w:r>
      <w:r w:rsidR="00397A47">
        <w:rPr>
          <w:szCs w:val="20"/>
        </w:rPr>
        <w:t>, Středočeském (o </w:t>
      </w:r>
      <w:r w:rsidR="00D76401">
        <w:rPr>
          <w:szCs w:val="20"/>
        </w:rPr>
        <w:t>18,5</w:t>
      </w:r>
      <w:r w:rsidR="00397A47" w:rsidRPr="003F2578">
        <w:rPr>
          <w:szCs w:val="20"/>
        </w:rPr>
        <w:t> %</w:t>
      </w:r>
      <w:r w:rsidR="00397A47">
        <w:rPr>
          <w:szCs w:val="20"/>
        </w:rPr>
        <w:t>) a </w:t>
      </w:r>
      <w:r w:rsidR="00D76401">
        <w:rPr>
          <w:szCs w:val="20"/>
        </w:rPr>
        <w:t>Královéhradeckém</w:t>
      </w:r>
      <w:r w:rsidR="00B5254E">
        <w:rPr>
          <w:szCs w:val="20"/>
        </w:rPr>
        <w:t xml:space="preserve"> (</w:t>
      </w:r>
      <w:r w:rsidR="00D438BA">
        <w:rPr>
          <w:szCs w:val="20"/>
        </w:rPr>
        <w:t>o </w:t>
      </w:r>
      <w:r w:rsidR="00D76401">
        <w:rPr>
          <w:szCs w:val="20"/>
        </w:rPr>
        <w:t>1</w:t>
      </w:r>
      <w:r w:rsidR="00397A47">
        <w:rPr>
          <w:szCs w:val="20"/>
        </w:rPr>
        <w:t>0,8</w:t>
      </w:r>
      <w:r w:rsidR="00B5254E">
        <w:rPr>
          <w:szCs w:val="20"/>
        </w:rPr>
        <w:t> %)</w:t>
      </w:r>
      <w:r w:rsidR="00790D14">
        <w:rPr>
          <w:szCs w:val="20"/>
        </w:rPr>
        <w:t>. M</w:t>
      </w:r>
      <w:r w:rsidR="00B5254E">
        <w:rPr>
          <w:szCs w:val="20"/>
        </w:rPr>
        <w:t xml:space="preserve">eziroční úbytek </w:t>
      </w:r>
      <w:proofErr w:type="spellStart"/>
      <w:r w:rsidR="00B5254E">
        <w:rPr>
          <w:szCs w:val="20"/>
        </w:rPr>
        <w:t>ZSV</w:t>
      </w:r>
      <w:proofErr w:type="spellEnd"/>
      <w:r w:rsidRPr="003F2578">
        <w:rPr>
          <w:szCs w:val="20"/>
        </w:rPr>
        <w:t xml:space="preserve"> zaznamenali stavbaři </w:t>
      </w:r>
      <w:r w:rsidR="00790D14">
        <w:rPr>
          <w:szCs w:val="20"/>
        </w:rPr>
        <w:t xml:space="preserve">pouze </w:t>
      </w:r>
      <w:r w:rsidRPr="003F2578">
        <w:rPr>
          <w:szCs w:val="20"/>
        </w:rPr>
        <w:t>v </w:t>
      </w:r>
      <w:r w:rsidR="00D76401">
        <w:rPr>
          <w:szCs w:val="20"/>
        </w:rPr>
        <w:t>Jihočeském</w:t>
      </w:r>
      <w:r w:rsidR="00790D14">
        <w:rPr>
          <w:szCs w:val="20"/>
        </w:rPr>
        <w:t xml:space="preserve"> kraji </w:t>
      </w:r>
      <w:r w:rsidR="00397A47">
        <w:rPr>
          <w:szCs w:val="20"/>
        </w:rPr>
        <w:t xml:space="preserve">(pokles </w:t>
      </w:r>
      <w:r w:rsidR="00B5254E">
        <w:rPr>
          <w:szCs w:val="20"/>
        </w:rPr>
        <w:t>o </w:t>
      </w:r>
      <w:r w:rsidR="00D76401">
        <w:rPr>
          <w:szCs w:val="20"/>
        </w:rPr>
        <w:t>2,9</w:t>
      </w:r>
      <w:r w:rsidR="00790D14">
        <w:rPr>
          <w:szCs w:val="20"/>
        </w:rPr>
        <w:t> %</w:t>
      </w:r>
      <w:r w:rsidR="00397A47">
        <w:rPr>
          <w:szCs w:val="20"/>
        </w:rPr>
        <w:t>)</w:t>
      </w:r>
      <w:r w:rsidRPr="003F2578">
        <w:rPr>
          <w:szCs w:val="20"/>
        </w:rPr>
        <w:t>.</w:t>
      </w:r>
    </w:p>
    <w:p w:rsidR="002922A6" w:rsidRPr="003F2578" w:rsidRDefault="002922A6" w:rsidP="002922A6">
      <w:pPr>
        <w:pStyle w:val="Zkladntext2"/>
        <w:spacing w:before="0" w:line="276" w:lineRule="auto"/>
        <w:jc w:val="left"/>
        <w:rPr>
          <w:szCs w:val="20"/>
        </w:rPr>
      </w:pPr>
    </w:p>
    <w:p w:rsidR="002922A6" w:rsidRPr="003F2578" w:rsidRDefault="00FF7214" w:rsidP="002922A6">
      <w:pPr>
        <w:rPr>
          <w:rFonts w:cs="Arial"/>
          <w:noProof/>
          <w:color w:val="000000"/>
          <w:szCs w:val="20"/>
          <w:lang w:eastAsia="cs-CZ"/>
        </w:rPr>
      </w:pPr>
      <w:r w:rsidRPr="00FF7214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5219086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1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A6" w:rsidRPr="003F2578" w:rsidRDefault="002922A6" w:rsidP="002922A6">
      <w:pPr>
        <w:rPr>
          <w:rFonts w:cs="Arial"/>
          <w:color w:val="000000"/>
          <w:szCs w:val="20"/>
        </w:rPr>
      </w:pPr>
    </w:p>
    <w:p w:rsidR="002922A6" w:rsidRPr="003F2578" w:rsidRDefault="00B6250B" w:rsidP="002922A6">
      <w:pPr>
        <w:pStyle w:val="Zkladntext2"/>
        <w:spacing w:before="0" w:line="276" w:lineRule="auto"/>
        <w:jc w:val="left"/>
        <w:rPr>
          <w:szCs w:val="20"/>
        </w:rPr>
      </w:pPr>
      <w:r>
        <w:t>V</w:t>
      </w:r>
      <w:r w:rsidR="002922A6" w:rsidRPr="003F2578">
        <w:t xml:space="preserve">yšší objem prací v hodnotě </w:t>
      </w:r>
      <w:r>
        <w:t>7,3</w:t>
      </w:r>
      <w:r w:rsidR="00B34459">
        <w:t> miliardy</w:t>
      </w:r>
      <w:r w:rsidR="002922A6" w:rsidRPr="003F2578">
        <w:t xml:space="preserve"> Kč realizovaly firmy z Moravskoslezského kraje v oblasti </w:t>
      </w:r>
      <w:r>
        <w:t>pozemního</w:t>
      </w:r>
      <w:r w:rsidR="00262853">
        <w:t xml:space="preserve"> stavitelství,</w:t>
      </w:r>
      <w:r w:rsidR="002922A6" w:rsidRPr="003F2578">
        <w:t xml:space="preserve"> v </w:t>
      </w:r>
      <w:r w:rsidR="00262853">
        <w:t>případě</w:t>
      </w:r>
      <w:r w:rsidR="002922A6" w:rsidRPr="003F2578">
        <w:t xml:space="preserve"> </w:t>
      </w:r>
      <w:r>
        <w:t>inženýrských</w:t>
      </w:r>
      <w:r w:rsidR="002922A6" w:rsidRPr="003F2578">
        <w:t xml:space="preserve"> stav</w:t>
      </w:r>
      <w:r>
        <w:t>eb</w:t>
      </w:r>
      <w:r w:rsidR="002922A6" w:rsidRPr="003F2578">
        <w:t xml:space="preserve"> </w:t>
      </w:r>
      <w:r w:rsidR="007F5F11">
        <w:t xml:space="preserve">to bylo </w:t>
      </w:r>
      <w:r>
        <w:t>4,6</w:t>
      </w:r>
      <w:r w:rsidR="002922A6" w:rsidRPr="003F2578">
        <w:t> </w:t>
      </w:r>
      <w:r w:rsidR="00B34459">
        <w:t>miliardy</w:t>
      </w:r>
      <w:r w:rsidR="00B34459" w:rsidRPr="003F2578">
        <w:t> </w:t>
      </w:r>
      <w:r w:rsidR="002922A6" w:rsidRPr="003F2578">
        <w:t>Kč. Proti roku</w:t>
      </w:r>
      <w:r w:rsidR="007F5F11">
        <w:t> </w:t>
      </w:r>
      <w:r w:rsidR="002922A6" w:rsidRPr="003F2578">
        <w:t>20</w:t>
      </w:r>
      <w:r w:rsidR="007F5F11">
        <w:t>2</w:t>
      </w:r>
      <w:r>
        <w:t>2</w:t>
      </w:r>
      <w:r w:rsidR="002922A6" w:rsidRPr="003F2578">
        <w:t xml:space="preserve"> se </w:t>
      </w:r>
      <w:r w:rsidR="000B62E0">
        <w:t>objem</w:t>
      </w:r>
      <w:r w:rsidR="002922A6" w:rsidRPr="003F2578">
        <w:t xml:space="preserve"> </w:t>
      </w:r>
      <w:r>
        <w:t xml:space="preserve">pozemního </w:t>
      </w:r>
      <w:r w:rsidR="002922A6" w:rsidRPr="003F2578">
        <w:t xml:space="preserve">stavitelství </w:t>
      </w:r>
      <w:r w:rsidR="00753644">
        <w:t xml:space="preserve">v kraji </w:t>
      </w:r>
      <w:r w:rsidR="007F5F11">
        <w:t>zvýšil</w:t>
      </w:r>
      <w:r w:rsidR="002922A6" w:rsidRPr="003F2578">
        <w:t xml:space="preserve"> o </w:t>
      </w:r>
      <w:r>
        <w:t>40</w:t>
      </w:r>
      <w:r w:rsidR="00555EC3">
        <w:t>,5 %</w:t>
      </w:r>
      <w:r w:rsidR="00753644">
        <w:t xml:space="preserve">. Ve srovnání </w:t>
      </w:r>
      <w:r w:rsidR="001A25C9">
        <w:t>s </w:t>
      </w:r>
      <w:r w:rsidR="00753644">
        <w:t>ostat</w:t>
      </w:r>
      <w:r w:rsidR="00304A6C">
        <w:t xml:space="preserve">ními kraji </w:t>
      </w:r>
      <w:r w:rsidR="001A25C9">
        <w:t>v </w:t>
      </w:r>
      <w:r w:rsidR="00304A6C">
        <w:t>Česku se jednalo o </w:t>
      </w:r>
      <w:r w:rsidR="00753644">
        <w:t xml:space="preserve">největší nárůst, naopak </w:t>
      </w:r>
      <w:r w:rsidR="001A25C9">
        <w:t>k </w:t>
      </w:r>
      <w:r w:rsidR="00753644">
        <w:t>nejvýraznějšímu</w:t>
      </w:r>
      <w:r w:rsidR="00753644" w:rsidRPr="00753644">
        <w:t xml:space="preserve"> </w:t>
      </w:r>
      <w:r w:rsidR="00753644">
        <w:t xml:space="preserve">meziročnímu </w:t>
      </w:r>
      <w:r w:rsidR="00753644" w:rsidRPr="00753644">
        <w:t xml:space="preserve">poklesu došlo </w:t>
      </w:r>
      <w:r w:rsidR="00753644" w:rsidRPr="00753644">
        <w:lastRenderedPageBreak/>
        <w:t>v</w:t>
      </w:r>
      <w:r w:rsidR="00753644">
        <w:t> Ústeckém</w:t>
      </w:r>
      <w:r w:rsidR="00753644" w:rsidRPr="00753644">
        <w:t xml:space="preserve"> kraji (o</w:t>
      </w:r>
      <w:r w:rsidR="00304A6C">
        <w:t> </w:t>
      </w:r>
      <w:r w:rsidR="00753644">
        <w:t>4,9</w:t>
      </w:r>
      <w:r w:rsidR="00304A6C">
        <w:t> </w:t>
      </w:r>
      <w:r w:rsidR="00753644" w:rsidRPr="00753644">
        <w:t>%)</w:t>
      </w:r>
      <w:r w:rsidR="00753644">
        <w:t>. V</w:t>
      </w:r>
      <w:r w:rsidR="00555EC3">
        <w:t> </w:t>
      </w:r>
      <w:r w:rsidR="000B62E0">
        <w:t xml:space="preserve">případě </w:t>
      </w:r>
      <w:r>
        <w:t>inženýrského stavitelství</w:t>
      </w:r>
      <w:r w:rsidR="002922A6" w:rsidRPr="003F2578">
        <w:t xml:space="preserve"> </w:t>
      </w:r>
      <w:r w:rsidR="00343DF5">
        <w:t xml:space="preserve">v Moravskoslezském kraji </w:t>
      </w:r>
      <w:r>
        <w:t xml:space="preserve">naopak </w:t>
      </w:r>
      <w:r w:rsidR="007F5F11">
        <w:t xml:space="preserve">došlo k meziročnímu </w:t>
      </w:r>
      <w:r w:rsidR="008A39BF">
        <w:t>snížení</w:t>
      </w:r>
      <w:r w:rsidR="007F5F11">
        <w:t xml:space="preserve"> o </w:t>
      </w:r>
      <w:r>
        <w:t>24</w:t>
      </w:r>
      <w:r w:rsidR="00555EC3">
        <w:t>,</w:t>
      </w:r>
      <w:r>
        <w:t>3</w:t>
      </w:r>
      <w:r w:rsidR="00343DF5">
        <w:t> %, což byla m</w:t>
      </w:r>
      <w:r w:rsidR="00262853">
        <w:t xml:space="preserve">ezi kraji </w:t>
      </w:r>
      <w:r w:rsidR="008A39BF">
        <w:t>největší</w:t>
      </w:r>
      <w:r w:rsidR="002922A6" w:rsidRPr="003F2578">
        <w:t xml:space="preserve"> </w:t>
      </w:r>
      <w:r w:rsidR="008A39BF">
        <w:t>hodnota</w:t>
      </w:r>
      <w:r w:rsidR="00343DF5">
        <w:t xml:space="preserve"> </w:t>
      </w:r>
      <w:r w:rsidR="008A39BF">
        <w:t>poklesu</w:t>
      </w:r>
      <w:r w:rsidR="002922A6" w:rsidRPr="003F2578">
        <w:t xml:space="preserve">. Objem </w:t>
      </w:r>
      <w:proofErr w:type="spellStart"/>
      <w:r w:rsidR="002922A6" w:rsidRPr="003F2578">
        <w:t>ZSV</w:t>
      </w:r>
      <w:proofErr w:type="spellEnd"/>
      <w:r w:rsidR="002922A6" w:rsidRPr="003F2578">
        <w:t xml:space="preserve"> v oblasti </w:t>
      </w:r>
      <w:r w:rsidR="00343DF5">
        <w:t xml:space="preserve">inženýrského </w:t>
      </w:r>
      <w:r w:rsidR="002922A6" w:rsidRPr="003F2578">
        <w:t>stavitelství vzrostl nejvíce v </w:t>
      </w:r>
      <w:r w:rsidR="00343DF5">
        <w:t>Královéhradeckém</w:t>
      </w:r>
      <w:r w:rsidR="002922A6" w:rsidRPr="003F2578">
        <w:t xml:space="preserve"> </w:t>
      </w:r>
      <w:r w:rsidR="00040B81">
        <w:t>(o </w:t>
      </w:r>
      <w:r w:rsidR="00343DF5">
        <w:t>29</w:t>
      </w:r>
      <w:r w:rsidR="000B62E0">
        <w:t>,3</w:t>
      </w:r>
      <w:r w:rsidR="00343DF5">
        <w:t> %) a Středočeském</w:t>
      </w:r>
      <w:r w:rsidR="00B814D6">
        <w:t xml:space="preserve"> kraji </w:t>
      </w:r>
      <w:r w:rsidR="00304A6C">
        <w:t>(</w:t>
      </w:r>
      <w:r w:rsidR="002922A6" w:rsidRPr="003F2578">
        <w:t>o </w:t>
      </w:r>
      <w:r w:rsidR="00343DF5">
        <w:t>27,0</w:t>
      </w:r>
      <w:r w:rsidR="002922A6" w:rsidRPr="003F2578">
        <w:t> %</w:t>
      </w:r>
      <w:r w:rsidR="00304A6C">
        <w:t>)</w:t>
      </w:r>
      <w:r w:rsidR="002922A6" w:rsidRPr="003F2578">
        <w:t>.</w:t>
      </w:r>
    </w:p>
    <w:p w:rsidR="002922A6" w:rsidRDefault="002922A6" w:rsidP="002922A6">
      <w:pPr>
        <w:pStyle w:val="Zkladntext2"/>
        <w:spacing w:before="0" w:line="276" w:lineRule="auto"/>
        <w:jc w:val="left"/>
      </w:pPr>
    </w:p>
    <w:p w:rsidR="009837F2" w:rsidRDefault="00FF7214" w:rsidP="002922A6">
      <w:pPr>
        <w:pStyle w:val="Zkladntext2"/>
        <w:spacing w:before="0" w:line="276" w:lineRule="auto"/>
        <w:jc w:val="left"/>
      </w:pPr>
      <w:r w:rsidRPr="00FF7214">
        <w:rPr>
          <w:noProof/>
        </w:rPr>
        <w:drawing>
          <wp:inline distT="0" distB="0" distL="0" distR="0">
            <wp:extent cx="5400040" cy="3333358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F2" w:rsidRDefault="009837F2" w:rsidP="002922A6">
      <w:pPr>
        <w:pStyle w:val="Zkladntext2"/>
        <w:spacing w:before="0" w:line="276" w:lineRule="auto"/>
        <w:jc w:val="left"/>
      </w:pPr>
    </w:p>
    <w:p w:rsidR="002922A6" w:rsidRPr="00246BE0" w:rsidRDefault="002922A6" w:rsidP="002922A6">
      <w:pPr>
        <w:rPr>
          <w:rFonts w:cs="Arial"/>
          <w:szCs w:val="20"/>
        </w:rPr>
      </w:pPr>
    </w:p>
    <w:p w:rsidR="002922A6" w:rsidRPr="00246BE0" w:rsidRDefault="002922A6" w:rsidP="002922A6">
      <w:pPr>
        <w:rPr>
          <w:rFonts w:cs="Arial"/>
          <w:b/>
          <w:szCs w:val="20"/>
        </w:rPr>
      </w:pPr>
      <w:r w:rsidRPr="00246BE0">
        <w:rPr>
          <w:rFonts w:cs="Arial"/>
          <w:b/>
          <w:szCs w:val="20"/>
        </w:rPr>
        <w:t>Kontakt:</w:t>
      </w:r>
    </w:p>
    <w:p w:rsidR="002922A6" w:rsidRPr="00246BE0" w:rsidRDefault="002922A6" w:rsidP="002922A6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2922A6" w:rsidRPr="00246BE0" w:rsidRDefault="002922A6" w:rsidP="002922A6">
      <w:pPr>
        <w:rPr>
          <w:rFonts w:cs="Arial"/>
          <w:szCs w:val="20"/>
        </w:rPr>
      </w:pPr>
      <w:r>
        <w:rPr>
          <w:rFonts w:cs="Arial"/>
          <w:szCs w:val="20"/>
        </w:rPr>
        <w:t>Krajská správa ČSÚ v Ostravě</w:t>
      </w:r>
    </w:p>
    <w:p w:rsidR="002922A6" w:rsidRPr="00246BE0" w:rsidRDefault="002922A6" w:rsidP="002922A6">
      <w:pPr>
        <w:rPr>
          <w:rFonts w:cs="Arial"/>
          <w:szCs w:val="20"/>
        </w:rPr>
      </w:pPr>
      <w:r w:rsidRPr="00246BE0">
        <w:rPr>
          <w:rFonts w:cs="Arial"/>
          <w:szCs w:val="20"/>
        </w:rPr>
        <w:t>Tel.:</w:t>
      </w:r>
      <w:r>
        <w:rPr>
          <w:rFonts w:cs="Arial"/>
          <w:szCs w:val="20"/>
        </w:rPr>
        <w:t xml:space="preserve"> 595 131 232</w:t>
      </w:r>
    </w:p>
    <w:p w:rsidR="002922A6" w:rsidRPr="00246BE0" w:rsidRDefault="002922A6" w:rsidP="002922A6">
      <w:pPr>
        <w:rPr>
          <w:rFonts w:cs="Arial"/>
          <w:szCs w:val="20"/>
        </w:rPr>
      </w:pPr>
      <w:r w:rsidRPr="00246BE0">
        <w:rPr>
          <w:rFonts w:cs="Arial"/>
          <w:szCs w:val="20"/>
        </w:rPr>
        <w:t>E-mail:</w:t>
      </w:r>
      <w:r>
        <w:rPr>
          <w:rFonts w:cs="Arial"/>
          <w:szCs w:val="20"/>
        </w:rPr>
        <w:t xml:space="preserve"> jan.dehner@czso.cz</w:t>
      </w:r>
    </w:p>
    <w:sectPr w:rsidR="002922A6" w:rsidRPr="00246BE0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438BA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438B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438BA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438B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38BA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438BA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537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5377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537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537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5377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B75B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438BA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438B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438BA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438B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38BA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438BA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5377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5377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537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537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5377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B75B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457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6496"/>
    <w:rsid w:val="00040B81"/>
    <w:rsid w:val="00043BF4"/>
    <w:rsid w:val="000754F0"/>
    <w:rsid w:val="00075FCA"/>
    <w:rsid w:val="000842D2"/>
    <w:rsid w:val="000843A5"/>
    <w:rsid w:val="000B62E0"/>
    <w:rsid w:val="000B6F63"/>
    <w:rsid w:val="000C435D"/>
    <w:rsid w:val="000C7A23"/>
    <w:rsid w:val="000D010E"/>
    <w:rsid w:val="000D5681"/>
    <w:rsid w:val="000F7E7C"/>
    <w:rsid w:val="0011135A"/>
    <w:rsid w:val="001165D7"/>
    <w:rsid w:val="001262F8"/>
    <w:rsid w:val="0013412E"/>
    <w:rsid w:val="00137FE4"/>
    <w:rsid w:val="001404AB"/>
    <w:rsid w:val="00146745"/>
    <w:rsid w:val="001471D6"/>
    <w:rsid w:val="00154950"/>
    <w:rsid w:val="001658A9"/>
    <w:rsid w:val="0017231D"/>
    <w:rsid w:val="001776E2"/>
    <w:rsid w:val="001810DC"/>
    <w:rsid w:val="00183C7E"/>
    <w:rsid w:val="001A214A"/>
    <w:rsid w:val="001A25C9"/>
    <w:rsid w:val="001A59BF"/>
    <w:rsid w:val="001B607F"/>
    <w:rsid w:val="001D369A"/>
    <w:rsid w:val="001D4FB5"/>
    <w:rsid w:val="001D5127"/>
    <w:rsid w:val="001D7448"/>
    <w:rsid w:val="002070FB"/>
    <w:rsid w:val="00213729"/>
    <w:rsid w:val="002272A6"/>
    <w:rsid w:val="002406FA"/>
    <w:rsid w:val="002460EA"/>
    <w:rsid w:val="00253079"/>
    <w:rsid w:val="00262853"/>
    <w:rsid w:val="0026346B"/>
    <w:rsid w:val="002645EC"/>
    <w:rsid w:val="0027601F"/>
    <w:rsid w:val="002846CC"/>
    <w:rsid w:val="002848DA"/>
    <w:rsid w:val="002922A6"/>
    <w:rsid w:val="002924E5"/>
    <w:rsid w:val="002A2CC6"/>
    <w:rsid w:val="002B2E47"/>
    <w:rsid w:val="002D6A6C"/>
    <w:rsid w:val="002F0983"/>
    <w:rsid w:val="00304A6C"/>
    <w:rsid w:val="00305860"/>
    <w:rsid w:val="00322412"/>
    <w:rsid w:val="003301A3"/>
    <w:rsid w:val="00343DF5"/>
    <w:rsid w:val="00353FC0"/>
    <w:rsid w:val="0035578A"/>
    <w:rsid w:val="0036777B"/>
    <w:rsid w:val="003723F1"/>
    <w:rsid w:val="0038282A"/>
    <w:rsid w:val="00397580"/>
    <w:rsid w:val="00397A47"/>
    <w:rsid w:val="003A1794"/>
    <w:rsid w:val="003A45C8"/>
    <w:rsid w:val="003B1096"/>
    <w:rsid w:val="003C2DCF"/>
    <w:rsid w:val="003C7FE7"/>
    <w:rsid w:val="003D02AA"/>
    <w:rsid w:val="003D0499"/>
    <w:rsid w:val="003D3747"/>
    <w:rsid w:val="003F2578"/>
    <w:rsid w:val="003F526A"/>
    <w:rsid w:val="003F673F"/>
    <w:rsid w:val="00405244"/>
    <w:rsid w:val="00413A9D"/>
    <w:rsid w:val="004436EE"/>
    <w:rsid w:val="0045547F"/>
    <w:rsid w:val="00460236"/>
    <w:rsid w:val="00483248"/>
    <w:rsid w:val="00485B6D"/>
    <w:rsid w:val="004920AD"/>
    <w:rsid w:val="004B0E07"/>
    <w:rsid w:val="004B6985"/>
    <w:rsid w:val="004C0641"/>
    <w:rsid w:val="004C7C50"/>
    <w:rsid w:val="004D05B3"/>
    <w:rsid w:val="004D07E4"/>
    <w:rsid w:val="004E479E"/>
    <w:rsid w:val="004E583B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55EC3"/>
    <w:rsid w:val="00563CBF"/>
    <w:rsid w:val="005A4CF0"/>
    <w:rsid w:val="005B425A"/>
    <w:rsid w:val="005E4453"/>
    <w:rsid w:val="005F0648"/>
    <w:rsid w:val="005F5E4F"/>
    <w:rsid w:val="005F699D"/>
    <w:rsid w:val="005F79FB"/>
    <w:rsid w:val="00603803"/>
    <w:rsid w:val="00604406"/>
    <w:rsid w:val="00605F4A"/>
    <w:rsid w:val="00607822"/>
    <w:rsid w:val="006103AA"/>
    <w:rsid w:val="006113AB"/>
    <w:rsid w:val="00613BBF"/>
    <w:rsid w:val="00622B80"/>
    <w:rsid w:val="006253F7"/>
    <w:rsid w:val="0062589E"/>
    <w:rsid w:val="0064139A"/>
    <w:rsid w:val="00642389"/>
    <w:rsid w:val="00671136"/>
    <w:rsid w:val="00675D16"/>
    <w:rsid w:val="006D0967"/>
    <w:rsid w:val="006D4B9B"/>
    <w:rsid w:val="006E024F"/>
    <w:rsid w:val="006E4E81"/>
    <w:rsid w:val="00707F7D"/>
    <w:rsid w:val="00717EC5"/>
    <w:rsid w:val="00727525"/>
    <w:rsid w:val="00737B80"/>
    <w:rsid w:val="00745928"/>
    <w:rsid w:val="00753644"/>
    <w:rsid w:val="00783E54"/>
    <w:rsid w:val="00790D14"/>
    <w:rsid w:val="00796380"/>
    <w:rsid w:val="007A57F2"/>
    <w:rsid w:val="007B1333"/>
    <w:rsid w:val="007B617D"/>
    <w:rsid w:val="007B7367"/>
    <w:rsid w:val="007C4721"/>
    <w:rsid w:val="007D7E4F"/>
    <w:rsid w:val="007E2A8E"/>
    <w:rsid w:val="007E622A"/>
    <w:rsid w:val="007F3603"/>
    <w:rsid w:val="007F4AEB"/>
    <w:rsid w:val="007F5F11"/>
    <w:rsid w:val="007F75B2"/>
    <w:rsid w:val="008043C4"/>
    <w:rsid w:val="008108D7"/>
    <w:rsid w:val="00824F12"/>
    <w:rsid w:val="00831B1B"/>
    <w:rsid w:val="00861D0E"/>
    <w:rsid w:val="00867569"/>
    <w:rsid w:val="00874373"/>
    <w:rsid w:val="008805CB"/>
    <w:rsid w:val="00882382"/>
    <w:rsid w:val="008A39BF"/>
    <w:rsid w:val="008A4BA5"/>
    <w:rsid w:val="008A5F4F"/>
    <w:rsid w:val="008A750A"/>
    <w:rsid w:val="008C384C"/>
    <w:rsid w:val="008C3D5D"/>
    <w:rsid w:val="008D0F11"/>
    <w:rsid w:val="008F2493"/>
    <w:rsid w:val="008F35B4"/>
    <w:rsid w:val="008F63FB"/>
    <w:rsid w:val="008F73B4"/>
    <w:rsid w:val="009273EC"/>
    <w:rsid w:val="00943D26"/>
    <w:rsid w:val="0094402F"/>
    <w:rsid w:val="009668FF"/>
    <w:rsid w:val="00981088"/>
    <w:rsid w:val="009837F2"/>
    <w:rsid w:val="00984C08"/>
    <w:rsid w:val="009A45D9"/>
    <w:rsid w:val="009B55B1"/>
    <w:rsid w:val="009C2234"/>
    <w:rsid w:val="009D564B"/>
    <w:rsid w:val="009D7764"/>
    <w:rsid w:val="009E6AF2"/>
    <w:rsid w:val="00A00672"/>
    <w:rsid w:val="00A4343D"/>
    <w:rsid w:val="00A502F1"/>
    <w:rsid w:val="00A70A83"/>
    <w:rsid w:val="00A81EB3"/>
    <w:rsid w:val="00A842CF"/>
    <w:rsid w:val="00A877FE"/>
    <w:rsid w:val="00AE3FCA"/>
    <w:rsid w:val="00AE6D5B"/>
    <w:rsid w:val="00B00C1D"/>
    <w:rsid w:val="00B03E21"/>
    <w:rsid w:val="00B1128D"/>
    <w:rsid w:val="00B129C9"/>
    <w:rsid w:val="00B34459"/>
    <w:rsid w:val="00B40799"/>
    <w:rsid w:val="00B433A7"/>
    <w:rsid w:val="00B5254E"/>
    <w:rsid w:val="00B6250B"/>
    <w:rsid w:val="00B814D6"/>
    <w:rsid w:val="00BA439F"/>
    <w:rsid w:val="00BA6370"/>
    <w:rsid w:val="00BB37B9"/>
    <w:rsid w:val="00BE218E"/>
    <w:rsid w:val="00BF07E1"/>
    <w:rsid w:val="00C10B95"/>
    <w:rsid w:val="00C1513D"/>
    <w:rsid w:val="00C269D4"/>
    <w:rsid w:val="00C4160D"/>
    <w:rsid w:val="00C52466"/>
    <w:rsid w:val="00C568C0"/>
    <w:rsid w:val="00C62F5D"/>
    <w:rsid w:val="00C8406E"/>
    <w:rsid w:val="00CA7E45"/>
    <w:rsid w:val="00CB2709"/>
    <w:rsid w:val="00CB6F89"/>
    <w:rsid w:val="00CB7797"/>
    <w:rsid w:val="00CD4E28"/>
    <w:rsid w:val="00CE228C"/>
    <w:rsid w:val="00CF545B"/>
    <w:rsid w:val="00D018F0"/>
    <w:rsid w:val="00D22FBC"/>
    <w:rsid w:val="00D24759"/>
    <w:rsid w:val="00D27074"/>
    <w:rsid w:val="00D27D69"/>
    <w:rsid w:val="00D27DEC"/>
    <w:rsid w:val="00D438BA"/>
    <w:rsid w:val="00D448C2"/>
    <w:rsid w:val="00D666C3"/>
    <w:rsid w:val="00D71A18"/>
    <w:rsid w:val="00D76401"/>
    <w:rsid w:val="00DA2C3F"/>
    <w:rsid w:val="00DB3587"/>
    <w:rsid w:val="00DB517B"/>
    <w:rsid w:val="00DB75B7"/>
    <w:rsid w:val="00DB7B98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75377"/>
    <w:rsid w:val="00E80E75"/>
    <w:rsid w:val="00E93830"/>
    <w:rsid w:val="00E93E0E"/>
    <w:rsid w:val="00EA5F33"/>
    <w:rsid w:val="00EB1ED3"/>
    <w:rsid w:val="00EB46CE"/>
    <w:rsid w:val="00EC2D51"/>
    <w:rsid w:val="00EC2EFB"/>
    <w:rsid w:val="00EF3E82"/>
    <w:rsid w:val="00F12DFF"/>
    <w:rsid w:val="00F26395"/>
    <w:rsid w:val="00F310A4"/>
    <w:rsid w:val="00F43A6D"/>
    <w:rsid w:val="00F46F18"/>
    <w:rsid w:val="00F57139"/>
    <w:rsid w:val="00F7189B"/>
    <w:rsid w:val="00F80B27"/>
    <w:rsid w:val="00F82157"/>
    <w:rsid w:val="00FB000A"/>
    <w:rsid w:val="00FB005B"/>
    <w:rsid w:val="00FB687C"/>
    <w:rsid w:val="00FC7194"/>
    <w:rsid w:val="00FE0676"/>
    <w:rsid w:val="00FF3A90"/>
    <w:rsid w:val="00FF7214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0071bc"/>
    </o:shapedefaults>
    <o:shapelayout v:ext="edit">
      <o:idmap v:ext="edit" data="1"/>
    </o:shapelayout>
  </w:shapeDefaults>
  <w:decimalSymbol w:val=","/>
  <w:listSeparator w:val=";"/>
  <w14:docId w14:val="497B9D2E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2922A6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922A6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22A6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1A5C-A3B4-417F-AACF-EC40BC8C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425</TotalTime>
  <Pages>3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2936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34</cp:revision>
  <cp:lastPrinted>2015-11-03T12:02:00Z</cp:lastPrinted>
  <dcterms:created xsi:type="dcterms:W3CDTF">2022-03-03T07:33:00Z</dcterms:created>
  <dcterms:modified xsi:type="dcterms:W3CDTF">2024-03-20T08:25:00Z</dcterms:modified>
</cp:coreProperties>
</file>