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52" w:rsidRPr="00746AFE" w:rsidRDefault="00627752" w:rsidP="00627752">
      <w:pPr>
        <w:pStyle w:val="Datum"/>
      </w:pPr>
      <w:r w:rsidRPr="00746AFE">
        <w:t>1</w:t>
      </w:r>
      <w:r w:rsidR="003F30D0">
        <w:t>8</w:t>
      </w:r>
      <w:r w:rsidRPr="00746AFE">
        <w:t>. 6. 2025</w:t>
      </w:r>
    </w:p>
    <w:p w:rsidR="00627752" w:rsidRPr="00746AFE" w:rsidRDefault="00627752" w:rsidP="00627752">
      <w:pPr>
        <w:pStyle w:val="Nzev"/>
      </w:pPr>
      <w:r w:rsidRPr="00746AFE">
        <w:t>Důchody a jejich příjemci v Moravskoslezském kraji v roce 2024</w:t>
      </w:r>
    </w:p>
    <w:p w:rsidR="00627752" w:rsidRPr="00746AFE" w:rsidRDefault="00655B5C" w:rsidP="00627752">
      <w:pPr>
        <w:pStyle w:val="Perex"/>
      </w:pPr>
      <w:r>
        <w:rPr>
          <w:szCs w:val="20"/>
        </w:rPr>
        <w:t>V </w:t>
      </w:r>
      <w:r w:rsidR="005E4C31">
        <w:rPr>
          <w:szCs w:val="20"/>
        </w:rPr>
        <w:t>prosinci</w:t>
      </w:r>
      <w:r w:rsidR="00627752" w:rsidRPr="00746AFE">
        <w:rPr>
          <w:szCs w:val="20"/>
        </w:rPr>
        <w:t> 2024 pobíralo v Moravskoslezském kraji některý z důchodů 335,5 tisíc</w:t>
      </w:r>
      <w:r w:rsidR="00FA16FB">
        <w:rPr>
          <w:szCs w:val="20"/>
        </w:rPr>
        <w:t>e</w:t>
      </w:r>
      <w:r w:rsidR="00627752" w:rsidRPr="00746AFE">
        <w:rPr>
          <w:szCs w:val="20"/>
        </w:rPr>
        <w:t xml:space="preserve"> osob, tj. 28,4 % obyvatel kraje. Průměrný starobní plný důchod (bez souběhu) se proti roku 2023 zvýšil o 425 Kč a činil 20 810 Kč. Rozdíl mezi výší starobního důchodu mužů a žen se snížil. Nově muži pobírali průměrně o cca 3 800 Kč měsíčně více než ženy.</w:t>
      </w:r>
    </w:p>
    <w:p w:rsidR="00627752" w:rsidRPr="00746AFE" w:rsidRDefault="00627752" w:rsidP="00627752">
      <w:pPr>
        <w:rPr>
          <w:rFonts w:cs="Arial"/>
          <w:szCs w:val="20"/>
        </w:rPr>
      </w:pPr>
      <w:r w:rsidRPr="00746AFE">
        <w:rPr>
          <w:rFonts w:cs="Arial"/>
          <w:szCs w:val="20"/>
        </w:rPr>
        <w:t>Z celkového počtu 335,5 tisíce osob pobíralo 82,4 % (276,4 tisíce osob) plný starobní důchod (vč. souběhu s vdovským nebo vdoveckým). Téměř tři čtvrtiny ze starobních důchodců mělo starobní důchod samostatně – sólo (206,2 tisíce), ostatní v souběhu s vdovským či vdoveckým důchodem. Některý z invalidních důchodů sólo byl vyplácen 47,7 tisícům osob (podíl 14,2 %</w:t>
      </w:r>
    </w:p>
    <w:p w:rsidR="00627752" w:rsidRPr="00746AFE" w:rsidRDefault="00627752" w:rsidP="00627752">
      <w:pPr>
        <w:rPr>
          <w:rFonts w:cs="Arial"/>
          <w:szCs w:val="20"/>
        </w:rPr>
      </w:pPr>
    </w:p>
    <w:p w:rsidR="00627752" w:rsidRPr="00746AFE" w:rsidRDefault="00627752" w:rsidP="00627752">
      <w:pPr>
        <w:rPr>
          <w:rFonts w:cs="Arial"/>
          <w:szCs w:val="20"/>
        </w:rPr>
      </w:pPr>
      <w:r w:rsidRPr="00746AFE">
        <w:rPr>
          <w:rFonts w:cs="Arial"/>
          <w:noProof/>
          <w:szCs w:val="20"/>
          <w:lang w:eastAsia="cs-CZ"/>
        </w:rPr>
        <w:drawing>
          <wp:inline distT="0" distB="0" distL="0" distR="0" wp14:anchorId="7E588EDE" wp14:editId="266DDBFA">
            <wp:extent cx="5400040" cy="4772055"/>
            <wp:effectExtent l="0" t="0" r="0" b="9525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752" w:rsidRPr="00746AFE" w:rsidRDefault="00627752" w:rsidP="00627752">
      <w:pPr>
        <w:rPr>
          <w:rFonts w:cs="Arial"/>
          <w:szCs w:val="20"/>
        </w:rPr>
      </w:pPr>
    </w:p>
    <w:p w:rsidR="00627752" w:rsidRPr="00746AFE" w:rsidRDefault="00627752" w:rsidP="00627752">
      <w:pPr>
        <w:rPr>
          <w:rFonts w:cs="Arial"/>
          <w:szCs w:val="20"/>
        </w:rPr>
      </w:pPr>
      <w:r w:rsidRPr="00746AFE">
        <w:rPr>
          <w:rFonts w:cs="Arial"/>
          <w:szCs w:val="20"/>
        </w:rPr>
        <w:lastRenderedPageBreak/>
        <w:t xml:space="preserve">z celkového počtu příjemců důchodů). Na vdovský či vdovecký důchod bez souběhu mělo nárok přes 3,5 tisíce mužů a žen a na sirotčí důchod 5,5 tisíce osob. Celkový počet příjemců důchodů v Moravskoslezském kraji se ve srovnání s předchozím rokem zvýšil o 261 osob (o 0,1 %). K meziročnímu nárůstu </w:t>
      </w:r>
      <w:r w:rsidR="0052064A">
        <w:rPr>
          <w:rFonts w:cs="Arial"/>
          <w:szCs w:val="20"/>
        </w:rPr>
        <w:t xml:space="preserve">tak </w:t>
      </w:r>
      <w:r w:rsidRPr="00746AFE">
        <w:rPr>
          <w:rFonts w:cs="Arial"/>
          <w:szCs w:val="20"/>
        </w:rPr>
        <w:t xml:space="preserve">došlo </w:t>
      </w:r>
      <w:r w:rsidR="0052064A">
        <w:rPr>
          <w:rFonts w:cs="Arial"/>
          <w:szCs w:val="20"/>
        </w:rPr>
        <w:t>druhým rokem po sobě</w:t>
      </w:r>
      <w:r w:rsidRPr="00746AFE">
        <w:rPr>
          <w:rFonts w:cs="Arial"/>
          <w:szCs w:val="20"/>
        </w:rPr>
        <w:t xml:space="preserve">. </w:t>
      </w:r>
    </w:p>
    <w:p w:rsidR="00627752" w:rsidRDefault="00627752" w:rsidP="00627752"/>
    <w:p w:rsidR="00627752" w:rsidRDefault="00627752" w:rsidP="00627752">
      <w:r w:rsidRPr="00746AFE">
        <w:rPr>
          <w:rFonts w:cs="Arial"/>
          <w:noProof/>
          <w:szCs w:val="20"/>
          <w:lang w:eastAsia="cs-CZ"/>
        </w:rPr>
        <w:drawing>
          <wp:inline distT="0" distB="0" distL="0" distR="0" wp14:anchorId="5F9CCD13" wp14:editId="1D744824">
            <wp:extent cx="5400040" cy="1928495"/>
            <wp:effectExtent l="0" t="0" r="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752" w:rsidRPr="00746AFE" w:rsidRDefault="00627752" w:rsidP="00627752"/>
    <w:p w:rsidR="00627752" w:rsidRPr="00746AFE" w:rsidRDefault="00627752" w:rsidP="00627752">
      <w:pPr>
        <w:rPr>
          <w:rFonts w:cs="Arial"/>
          <w:szCs w:val="20"/>
        </w:rPr>
      </w:pPr>
      <w:r w:rsidRPr="00746AFE">
        <w:rPr>
          <w:rFonts w:cs="Arial"/>
          <w:szCs w:val="20"/>
        </w:rPr>
        <w:t>Mezi osobami pobírajícími důchod v roce 2024 v Moravskoslezském kraji převažovaly ženy, když z celkového počtu cca 335,5 tisíce důchodců dosahoval jejich podíl 57,9 % (194,4 tisíce žen). Velmi podobná situace platila i v případě starobních důchodců (plných a poměrných) vyplácených sólo i v kombinaci s pozůstalostním důchodem (tj. včetně souběhu s vdovským nebo vdoveckým důchodem). Mezi jejich příjemci (278,1 tisíce osob) převažovaly ženy v poměru 3 : 2 (59,2 %). Je to dáno tím, že ve srovnání s muži se ženy dožívají jednak vyššího průměrného věku, jednak do důchodu mohou v současnosti přecházet o něco dříve podle počtu vychovaných dětí. Proti mužům však pobírají nižší průměrné částky ve všech typech důchodů. Souvisí to s dobou jejich ekonomické aktivity a také s jejich výdělky, které bývají nižší oproti mužům vlivem rozdílného druhu a charakteru zaměstnání.</w:t>
      </w:r>
    </w:p>
    <w:p w:rsidR="00627752" w:rsidRPr="00746AFE" w:rsidRDefault="00627752" w:rsidP="00627752">
      <w:pPr>
        <w:rPr>
          <w:rFonts w:cs="Arial"/>
          <w:szCs w:val="20"/>
        </w:rPr>
      </w:pPr>
      <w:r w:rsidRPr="00EE3232">
        <w:rPr>
          <w:rFonts w:cs="Arial"/>
          <w:noProof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110058AF" wp14:editId="5556EF9D">
            <wp:simplePos x="0" y="0"/>
            <wp:positionH relativeFrom="column">
              <wp:align>left</wp:align>
            </wp:positionH>
            <wp:positionV relativeFrom="margin">
              <wp:posOffset>4785995</wp:posOffset>
            </wp:positionV>
            <wp:extent cx="5400000" cy="2876400"/>
            <wp:effectExtent l="0" t="0" r="0" b="635"/>
            <wp:wrapSquare wrapText="bothSides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8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7752" w:rsidRPr="00502BE3" w:rsidRDefault="00627752" w:rsidP="00627752">
      <w:r w:rsidRPr="00746AFE">
        <w:lastRenderedPageBreak/>
        <w:t xml:space="preserve">V Moravskoslezském kraji v roce 2024 pobíralo předčasně přiznaný starobní důchod 104,5 tisíce osob, tedy 37,8 % ze všech příjemců plného starobního důchodu (vč. souběhu s vdovským nebo vdoveckým). Meziročně vzrostl podíl příjemců předčasných důchodů v kraji o 1,5 procentního bodu (o 3,8 tisíce osob). Mezi jednotlivými regiony byl vyšší podíl příjemců předčasných důchodů zaznamenán pouze na Vysočině (41,1 %). Muži odcházeli do předčasného důchodu častěji než ženy, přičemž v roce 2024 byl podíl předčasně odcházejících mužů 38,8 % </w:t>
      </w:r>
      <w:r w:rsidRPr="00502BE3">
        <w:t>a žen 37,1 %. V rámci okresů Moravskoslezského kraje se pohybovala hodnota příjemců předčasného starobního důchodu mezi 32,1 % v okrese Ostrava-město a 43,3 % v okrese Nový Jičín.</w:t>
      </w:r>
    </w:p>
    <w:p w:rsidR="00627752" w:rsidRPr="00502BE3" w:rsidRDefault="00627752" w:rsidP="00627752">
      <w:pPr>
        <w:rPr>
          <w:rFonts w:cs="Arial"/>
          <w:szCs w:val="20"/>
        </w:rPr>
      </w:pPr>
    </w:p>
    <w:p w:rsidR="00627752" w:rsidRPr="00746AFE" w:rsidRDefault="00627752" w:rsidP="00627752">
      <w:pPr>
        <w:rPr>
          <w:rFonts w:cs="Arial"/>
          <w:szCs w:val="20"/>
        </w:rPr>
      </w:pPr>
      <w:r w:rsidRPr="00EE3232">
        <w:rPr>
          <w:rFonts w:cs="Arial"/>
          <w:noProof/>
          <w:szCs w:val="20"/>
          <w:lang w:eastAsia="cs-CZ"/>
        </w:rPr>
        <w:drawing>
          <wp:inline distT="0" distB="0" distL="0" distR="0" wp14:anchorId="0333432A" wp14:editId="60A44FAA">
            <wp:extent cx="5400000" cy="4068000"/>
            <wp:effectExtent l="0" t="0" r="0" b="889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752" w:rsidRPr="00746AFE" w:rsidRDefault="00627752" w:rsidP="00627752">
      <w:pPr>
        <w:rPr>
          <w:rFonts w:cs="Arial"/>
          <w:szCs w:val="20"/>
        </w:rPr>
      </w:pPr>
    </w:p>
    <w:p w:rsidR="00627752" w:rsidRPr="00746AFE" w:rsidRDefault="00627752" w:rsidP="00627752">
      <w:pPr>
        <w:rPr>
          <w:rFonts w:cs="Arial"/>
          <w:szCs w:val="20"/>
        </w:rPr>
      </w:pPr>
      <w:r w:rsidRPr="00746AFE">
        <w:rPr>
          <w:rFonts w:cs="Arial"/>
          <w:szCs w:val="20"/>
        </w:rPr>
        <w:t>Průměrná výše starobních důchodů sólo vyplácených v jednotlivých krajích Česka se lišila o </w:t>
      </w:r>
      <w:r w:rsidR="00792D34">
        <w:rPr>
          <w:rFonts w:cs="Arial"/>
          <w:szCs w:val="20"/>
        </w:rPr>
        <w:t>zhruba 2 tisíce korun</w:t>
      </w:r>
      <w:r w:rsidRPr="00746AFE">
        <w:rPr>
          <w:rFonts w:cs="Arial"/>
          <w:szCs w:val="20"/>
        </w:rPr>
        <w:t xml:space="preserve">. Starobní důchodci v Moravskoslezském kraji v prosinci roku 2024 pobírali v průměru 20 810 Kč, což byl třetí nejvyšší starobní důchod mezi čtrnácti kraji. Nejvyšší průměrný starobní důchod pobírali důchodci v Praze (21 941 Kč) a ve Středočeském kraji (21 017 Kč), naopak na nejnižší důchod dosáhli v kraji Karlovarském (19 933 Kč). Meziročně vzrostl starobní důchod ve všech krajích, přičemž v Moravskoslezském kraji činil nárůst 425 Kč (o 2,1 %), což odpovídalo průměrnému růstu za celé Česko (o 426 Kč, o 2,1 %). Nejvyšší průměrný starobní důchod sólo ve výši 21 168 Kč byl v prosinci 2024 vyplácen v okrese Karviná a nejnižší v okrese Bruntál 19 713 Kč. </w:t>
      </w:r>
    </w:p>
    <w:p w:rsidR="00627752" w:rsidRDefault="00627752" w:rsidP="00627752">
      <w:pPr>
        <w:rPr>
          <w:rFonts w:cs="Arial"/>
          <w:szCs w:val="20"/>
        </w:rPr>
      </w:pPr>
    </w:p>
    <w:p w:rsidR="00627752" w:rsidRDefault="00627752" w:rsidP="00627752">
      <w:pPr>
        <w:rPr>
          <w:rFonts w:cs="Arial"/>
          <w:szCs w:val="20"/>
        </w:rPr>
      </w:pPr>
      <w:r w:rsidRPr="00466270">
        <w:rPr>
          <w:rFonts w:cs="Arial"/>
          <w:noProof/>
          <w:szCs w:val="20"/>
          <w:lang w:eastAsia="cs-CZ"/>
        </w:rPr>
        <w:lastRenderedPageBreak/>
        <w:drawing>
          <wp:inline distT="0" distB="0" distL="0" distR="0" wp14:anchorId="1A910973" wp14:editId="49243F58">
            <wp:extent cx="5400040" cy="2876212"/>
            <wp:effectExtent l="0" t="0" r="0" b="635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7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752" w:rsidRDefault="00627752" w:rsidP="00627752">
      <w:pPr>
        <w:rPr>
          <w:rFonts w:cs="Arial"/>
          <w:szCs w:val="20"/>
        </w:rPr>
      </w:pPr>
    </w:p>
    <w:p w:rsidR="00627752" w:rsidRPr="00746AFE" w:rsidRDefault="00627752" w:rsidP="00627752">
      <w:pPr>
        <w:rPr>
          <w:rFonts w:cs="Arial"/>
          <w:szCs w:val="20"/>
        </w:rPr>
      </w:pPr>
      <w:r w:rsidRPr="00746AFE">
        <w:rPr>
          <w:rFonts w:cs="Arial"/>
          <w:szCs w:val="20"/>
        </w:rPr>
        <w:t xml:space="preserve">Starobní důchod (sólo bez souběhu) mužů v Moravskoslezském kraji </w:t>
      </w:r>
      <w:r w:rsidR="00792D34">
        <w:rPr>
          <w:rFonts w:cs="Arial"/>
          <w:szCs w:val="20"/>
        </w:rPr>
        <w:t>v prosinci</w:t>
      </w:r>
      <w:r w:rsidRPr="00746AFE">
        <w:rPr>
          <w:rFonts w:cs="Arial"/>
          <w:szCs w:val="20"/>
        </w:rPr>
        <w:t> 2024 dosáhl částky 22 713 Kč, v případě žen to bylo 18 960 Kč. Rozdíl ve výši starobních důchodů mezi pohlavími tak činil 3 753 Kč, což bylo absolutně nejvíce mezi kraji Česka. Oproti roku 2023 se tento rozdíl zmenšil o 34 korun.</w:t>
      </w:r>
    </w:p>
    <w:p w:rsidR="00627752" w:rsidRDefault="00627752" w:rsidP="00627752">
      <w:pPr>
        <w:rPr>
          <w:rFonts w:cs="Arial"/>
          <w:szCs w:val="20"/>
        </w:rPr>
      </w:pPr>
    </w:p>
    <w:p w:rsidR="00627752" w:rsidRDefault="00627752" w:rsidP="00627752">
      <w:pPr>
        <w:rPr>
          <w:rFonts w:cs="Arial"/>
          <w:szCs w:val="20"/>
        </w:rPr>
      </w:pPr>
      <w:r w:rsidRPr="00466270">
        <w:rPr>
          <w:rFonts w:cs="Arial"/>
          <w:noProof/>
          <w:szCs w:val="20"/>
          <w:lang w:eastAsia="cs-CZ"/>
        </w:rPr>
        <w:drawing>
          <wp:inline distT="0" distB="0" distL="0" distR="0" wp14:anchorId="0E9EE026" wp14:editId="0009C8BB">
            <wp:extent cx="5400040" cy="2990498"/>
            <wp:effectExtent l="0" t="0" r="0" b="63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9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752" w:rsidRPr="00746AFE" w:rsidRDefault="00627752" w:rsidP="00627752">
      <w:pPr>
        <w:rPr>
          <w:rFonts w:cs="Arial"/>
          <w:szCs w:val="20"/>
        </w:rPr>
      </w:pPr>
    </w:p>
    <w:p w:rsidR="00627752" w:rsidRPr="00746AFE" w:rsidRDefault="00627752" w:rsidP="00627752">
      <w:pPr>
        <w:rPr>
          <w:rFonts w:cs="Arial"/>
          <w:szCs w:val="20"/>
        </w:rPr>
      </w:pPr>
      <w:r w:rsidRPr="00746AFE">
        <w:rPr>
          <w:rFonts w:cs="Arial"/>
          <w:szCs w:val="20"/>
        </w:rPr>
        <w:t>V celé republice bylo podle České správy sociálního zabezpečení na konci roku 2024 evidováno 1</w:t>
      </w:r>
      <w:r w:rsidR="00675015">
        <w:rPr>
          <w:rFonts w:cs="Arial"/>
          <w:szCs w:val="20"/>
        </w:rPr>
        <w:t> </w:t>
      </w:r>
      <w:r w:rsidRPr="00746AFE">
        <w:rPr>
          <w:rFonts w:cs="Arial"/>
          <w:szCs w:val="20"/>
        </w:rPr>
        <w:t xml:space="preserve">038 starobních 100 a víceletých důchodců, z toho bylo 902 žen (86,9 %). V Moravskoslezském kraji žilo 107 osob ve věku 100 let a více, z nich pouze každý třináctý byl </w:t>
      </w:r>
      <w:r w:rsidRPr="00746AFE">
        <w:rPr>
          <w:rFonts w:cs="Arial"/>
          <w:szCs w:val="20"/>
        </w:rPr>
        <w:lastRenderedPageBreak/>
        <w:t xml:space="preserve">muž (8 osob). V počtu 100 a víceletých důchodců zaujímal Moravskoslezský kraj </w:t>
      </w:r>
      <w:r w:rsidR="00675015">
        <w:rPr>
          <w:rFonts w:cs="Arial"/>
          <w:szCs w:val="20"/>
        </w:rPr>
        <w:t>třetí</w:t>
      </w:r>
      <w:r w:rsidRPr="00746AFE">
        <w:rPr>
          <w:rFonts w:cs="Arial"/>
          <w:szCs w:val="20"/>
        </w:rPr>
        <w:t xml:space="preserve"> místo </w:t>
      </w:r>
      <w:r w:rsidR="00675015">
        <w:rPr>
          <w:rFonts w:cs="Arial"/>
          <w:szCs w:val="20"/>
        </w:rPr>
        <w:t>mezi všemi kraji Česka</w:t>
      </w:r>
      <w:r w:rsidRPr="00746AFE">
        <w:rPr>
          <w:rFonts w:cs="Arial"/>
          <w:szCs w:val="20"/>
        </w:rPr>
        <w:t xml:space="preserve"> (za Prahou s 204 důchodci</w:t>
      </w:r>
      <w:r w:rsidR="00675015">
        <w:rPr>
          <w:rFonts w:cs="Arial"/>
          <w:szCs w:val="20"/>
        </w:rPr>
        <w:t xml:space="preserve"> a Jihomoravským krajem se 142 důchodci)</w:t>
      </w:r>
      <w:bookmarkStart w:id="0" w:name="_GoBack"/>
      <w:bookmarkEnd w:id="0"/>
      <w:r w:rsidRPr="00746AFE">
        <w:rPr>
          <w:rFonts w:cs="Arial"/>
          <w:szCs w:val="20"/>
        </w:rPr>
        <w:t>.</w:t>
      </w:r>
    </w:p>
    <w:p w:rsidR="00627752" w:rsidRPr="00746AFE" w:rsidRDefault="00627752" w:rsidP="00627752">
      <w:pPr>
        <w:rPr>
          <w:rFonts w:cs="Arial"/>
          <w:szCs w:val="20"/>
        </w:rPr>
      </w:pPr>
    </w:p>
    <w:p w:rsidR="00627752" w:rsidRPr="00746AFE" w:rsidRDefault="00627752" w:rsidP="00627752">
      <w:pPr>
        <w:rPr>
          <w:b/>
        </w:rPr>
      </w:pPr>
      <w:r w:rsidRPr="00746AFE">
        <w:rPr>
          <w:b/>
        </w:rPr>
        <w:t>Související informace:</w:t>
      </w:r>
    </w:p>
    <w:p w:rsidR="00627752" w:rsidRPr="00746AFE" w:rsidRDefault="00634C7A" w:rsidP="00627752">
      <w:pPr>
        <w:rPr>
          <w:color w:val="0071BC"/>
        </w:rPr>
      </w:pPr>
      <w:hyperlink r:id="rId13" w:history="1">
        <w:r w:rsidR="00627752" w:rsidRPr="00746AFE">
          <w:rPr>
            <w:rStyle w:val="Hypertextovodkaz"/>
            <w:color w:val="0071BC"/>
          </w:rPr>
          <w:t>Česká správa sociálního zabezpečení – důchodová statistika</w:t>
        </w:r>
      </w:hyperlink>
    </w:p>
    <w:p w:rsidR="00627752" w:rsidRPr="00746AFE" w:rsidRDefault="00634C7A" w:rsidP="00627752">
      <w:pPr>
        <w:rPr>
          <w:color w:val="0071BC"/>
          <w:u w:val="single"/>
        </w:rPr>
      </w:pPr>
      <w:hyperlink r:id="rId14" w:history="1">
        <w:r w:rsidR="00627752" w:rsidRPr="00746AFE">
          <w:rPr>
            <w:color w:val="0071BC"/>
            <w:u w:val="single"/>
          </w:rPr>
          <w:t>Veřejná databáze ČSÚ – sociální zabezpečení</w:t>
        </w:r>
      </w:hyperlink>
    </w:p>
    <w:p w:rsidR="00627752" w:rsidRPr="00746AFE" w:rsidRDefault="00627752" w:rsidP="00627752"/>
    <w:p w:rsidR="00627752" w:rsidRPr="00746AFE" w:rsidRDefault="00627752" w:rsidP="00627752"/>
    <w:p w:rsidR="00627752" w:rsidRPr="00746AFE" w:rsidRDefault="00627752" w:rsidP="00627752">
      <w:pPr>
        <w:rPr>
          <w:b/>
        </w:rPr>
      </w:pPr>
      <w:r w:rsidRPr="00746AFE">
        <w:rPr>
          <w:b/>
        </w:rPr>
        <w:t>Kontakt:</w:t>
      </w:r>
    </w:p>
    <w:p w:rsidR="00627752" w:rsidRPr="00746AFE" w:rsidRDefault="00627752" w:rsidP="00627752">
      <w:r w:rsidRPr="00746AFE">
        <w:t>Patrik Szabo</w:t>
      </w:r>
    </w:p>
    <w:p w:rsidR="00627752" w:rsidRPr="00746AFE" w:rsidRDefault="00627752" w:rsidP="00627752">
      <w:r w:rsidRPr="00746AFE">
        <w:t>Krajská správa ČSÚ v Ostravě</w:t>
      </w:r>
    </w:p>
    <w:p w:rsidR="00627752" w:rsidRPr="00746AFE" w:rsidRDefault="00627752" w:rsidP="00627752">
      <w:r w:rsidRPr="00746AFE">
        <w:t>Tel.: 595 131 230</w:t>
      </w:r>
    </w:p>
    <w:p w:rsidR="00627752" w:rsidRPr="00C468CE" w:rsidRDefault="00627752" w:rsidP="00627752">
      <w:r w:rsidRPr="00746AFE">
        <w:t>E-mail: patrik.szabo@csu.gov.cz</w:t>
      </w:r>
    </w:p>
    <w:sectPr w:rsidR="00627752" w:rsidRPr="00C468CE" w:rsidSect="003D02AA">
      <w:headerReference w:type="default" r:id="rId15"/>
      <w:footerReference w:type="default" r:id="rId16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41" w:rsidRDefault="00765041" w:rsidP="00BA6370">
      <w:r>
        <w:separator/>
      </w:r>
    </w:p>
  </w:endnote>
  <w:endnote w:type="continuationSeparator" w:id="0">
    <w:p w:rsidR="00765041" w:rsidRDefault="0076504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CE0609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CE0609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CE06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CE0609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CE0609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3446C0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B433A7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B433A7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DC4E8A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34C7A">
                            <w:rPr>
                              <w:rFonts w:cs="Arial"/>
                              <w:noProof/>
                              <w:szCs w:val="15"/>
                            </w:rPr>
                            <w:t>4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CE0609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CE0609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CE06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CE0609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CE0609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DC4E8A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3446C0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B433A7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B433A7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DC4E8A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34C7A">
                      <w:rPr>
                        <w:rFonts w:cs="Arial"/>
                        <w:noProof/>
                        <w:szCs w:val="15"/>
                      </w:rPr>
                      <w:t>4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41" w:rsidRDefault="00765041" w:rsidP="00BA6370">
      <w:r>
        <w:separator/>
      </w:r>
    </w:p>
  </w:footnote>
  <w:footnote w:type="continuationSeparator" w:id="0">
    <w:p w:rsidR="00765041" w:rsidRDefault="0076504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662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05CC6"/>
    <w:rsid w:val="00013BE1"/>
    <w:rsid w:val="00014145"/>
    <w:rsid w:val="000210EE"/>
    <w:rsid w:val="0002393A"/>
    <w:rsid w:val="00036496"/>
    <w:rsid w:val="00037836"/>
    <w:rsid w:val="00043BF4"/>
    <w:rsid w:val="00064B92"/>
    <w:rsid w:val="00075FCA"/>
    <w:rsid w:val="00077CA9"/>
    <w:rsid w:val="000842D2"/>
    <w:rsid w:val="000843A5"/>
    <w:rsid w:val="00096F62"/>
    <w:rsid w:val="000B6F63"/>
    <w:rsid w:val="000B721D"/>
    <w:rsid w:val="000C435D"/>
    <w:rsid w:val="000C55E7"/>
    <w:rsid w:val="000D010E"/>
    <w:rsid w:val="000E16E5"/>
    <w:rsid w:val="000F77DD"/>
    <w:rsid w:val="00105C32"/>
    <w:rsid w:val="0011135A"/>
    <w:rsid w:val="001165D7"/>
    <w:rsid w:val="00121E8E"/>
    <w:rsid w:val="001262F8"/>
    <w:rsid w:val="00135F5D"/>
    <w:rsid w:val="00137FE4"/>
    <w:rsid w:val="001404AB"/>
    <w:rsid w:val="00140A71"/>
    <w:rsid w:val="00146745"/>
    <w:rsid w:val="00146827"/>
    <w:rsid w:val="001471D6"/>
    <w:rsid w:val="00154950"/>
    <w:rsid w:val="001658A9"/>
    <w:rsid w:val="0017231D"/>
    <w:rsid w:val="00175E35"/>
    <w:rsid w:val="001776E2"/>
    <w:rsid w:val="001810DC"/>
    <w:rsid w:val="00183C7E"/>
    <w:rsid w:val="00191610"/>
    <w:rsid w:val="001A214A"/>
    <w:rsid w:val="001A59BF"/>
    <w:rsid w:val="001B0467"/>
    <w:rsid w:val="001B607F"/>
    <w:rsid w:val="001D369A"/>
    <w:rsid w:val="001D4FB5"/>
    <w:rsid w:val="001D592D"/>
    <w:rsid w:val="001D7448"/>
    <w:rsid w:val="001E35D2"/>
    <w:rsid w:val="001F0655"/>
    <w:rsid w:val="001F4113"/>
    <w:rsid w:val="00201154"/>
    <w:rsid w:val="0020316D"/>
    <w:rsid w:val="0020338A"/>
    <w:rsid w:val="002070FB"/>
    <w:rsid w:val="002072F1"/>
    <w:rsid w:val="00213729"/>
    <w:rsid w:val="002272A6"/>
    <w:rsid w:val="002406FA"/>
    <w:rsid w:val="002413D4"/>
    <w:rsid w:val="002414A8"/>
    <w:rsid w:val="002460EA"/>
    <w:rsid w:val="00261EA9"/>
    <w:rsid w:val="0026346B"/>
    <w:rsid w:val="00267C91"/>
    <w:rsid w:val="0027601F"/>
    <w:rsid w:val="002846CC"/>
    <w:rsid w:val="002848DA"/>
    <w:rsid w:val="00290ABE"/>
    <w:rsid w:val="002924E5"/>
    <w:rsid w:val="002A09A4"/>
    <w:rsid w:val="002A2CC6"/>
    <w:rsid w:val="002A2FBE"/>
    <w:rsid w:val="002A7705"/>
    <w:rsid w:val="002B2E47"/>
    <w:rsid w:val="002C0360"/>
    <w:rsid w:val="002D6A6C"/>
    <w:rsid w:val="002E1AC6"/>
    <w:rsid w:val="002F0983"/>
    <w:rsid w:val="00305607"/>
    <w:rsid w:val="00305775"/>
    <w:rsid w:val="00310A20"/>
    <w:rsid w:val="00322412"/>
    <w:rsid w:val="003301A3"/>
    <w:rsid w:val="0034111B"/>
    <w:rsid w:val="003446C0"/>
    <w:rsid w:val="00354117"/>
    <w:rsid w:val="0035578A"/>
    <w:rsid w:val="003576E1"/>
    <w:rsid w:val="0036777B"/>
    <w:rsid w:val="003723F1"/>
    <w:rsid w:val="0038282A"/>
    <w:rsid w:val="00397580"/>
    <w:rsid w:val="003A1794"/>
    <w:rsid w:val="003A45C8"/>
    <w:rsid w:val="003A48D6"/>
    <w:rsid w:val="003B1096"/>
    <w:rsid w:val="003B2C3B"/>
    <w:rsid w:val="003C1F46"/>
    <w:rsid w:val="003C2DCF"/>
    <w:rsid w:val="003C7FE7"/>
    <w:rsid w:val="003D02AA"/>
    <w:rsid w:val="003D0499"/>
    <w:rsid w:val="003D111E"/>
    <w:rsid w:val="003F30D0"/>
    <w:rsid w:val="003F526A"/>
    <w:rsid w:val="003F673F"/>
    <w:rsid w:val="00405244"/>
    <w:rsid w:val="00413A9D"/>
    <w:rsid w:val="00432B0F"/>
    <w:rsid w:val="0044003D"/>
    <w:rsid w:val="004436EE"/>
    <w:rsid w:val="00454C33"/>
    <w:rsid w:val="0045547F"/>
    <w:rsid w:val="00455C8D"/>
    <w:rsid w:val="00456565"/>
    <w:rsid w:val="00460236"/>
    <w:rsid w:val="0047181C"/>
    <w:rsid w:val="00483248"/>
    <w:rsid w:val="00485B6D"/>
    <w:rsid w:val="004920AD"/>
    <w:rsid w:val="00493244"/>
    <w:rsid w:val="00493F79"/>
    <w:rsid w:val="00494546"/>
    <w:rsid w:val="00496597"/>
    <w:rsid w:val="004A543C"/>
    <w:rsid w:val="004B0E07"/>
    <w:rsid w:val="004B31C4"/>
    <w:rsid w:val="004B6985"/>
    <w:rsid w:val="004C0641"/>
    <w:rsid w:val="004C1ADA"/>
    <w:rsid w:val="004C7C50"/>
    <w:rsid w:val="004D05B3"/>
    <w:rsid w:val="004D07E4"/>
    <w:rsid w:val="004E23C2"/>
    <w:rsid w:val="004E479E"/>
    <w:rsid w:val="004E583B"/>
    <w:rsid w:val="004F0065"/>
    <w:rsid w:val="004F33E0"/>
    <w:rsid w:val="004F3EC1"/>
    <w:rsid w:val="004F78E6"/>
    <w:rsid w:val="00512D99"/>
    <w:rsid w:val="00513719"/>
    <w:rsid w:val="0052064A"/>
    <w:rsid w:val="00522A43"/>
    <w:rsid w:val="00523D28"/>
    <w:rsid w:val="00524D45"/>
    <w:rsid w:val="00531DBB"/>
    <w:rsid w:val="00531E36"/>
    <w:rsid w:val="0055189C"/>
    <w:rsid w:val="00563CBF"/>
    <w:rsid w:val="00567382"/>
    <w:rsid w:val="0058515B"/>
    <w:rsid w:val="005A4CF0"/>
    <w:rsid w:val="005B3040"/>
    <w:rsid w:val="005B39FA"/>
    <w:rsid w:val="005B425A"/>
    <w:rsid w:val="005D493C"/>
    <w:rsid w:val="005E3421"/>
    <w:rsid w:val="005E4453"/>
    <w:rsid w:val="005E4C31"/>
    <w:rsid w:val="005F0648"/>
    <w:rsid w:val="005F3F67"/>
    <w:rsid w:val="005F5E4F"/>
    <w:rsid w:val="005F699D"/>
    <w:rsid w:val="005F79FB"/>
    <w:rsid w:val="006037A8"/>
    <w:rsid w:val="00604406"/>
    <w:rsid w:val="00605F4A"/>
    <w:rsid w:val="00607822"/>
    <w:rsid w:val="006103AA"/>
    <w:rsid w:val="006113AB"/>
    <w:rsid w:val="00613BBF"/>
    <w:rsid w:val="00622B80"/>
    <w:rsid w:val="006253F7"/>
    <w:rsid w:val="00627752"/>
    <w:rsid w:val="00634C7A"/>
    <w:rsid w:val="0064139A"/>
    <w:rsid w:val="00642389"/>
    <w:rsid w:val="0064339A"/>
    <w:rsid w:val="00655B5C"/>
    <w:rsid w:val="006653D7"/>
    <w:rsid w:val="00671136"/>
    <w:rsid w:val="00675015"/>
    <w:rsid w:val="00675D16"/>
    <w:rsid w:val="006B3841"/>
    <w:rsid w:val="006D0131"/>
    <w:rsid w:val="006D0967"/>
    <w:rsid w:val="006D3623"/>
    <w:rsid w:val="006E024F"/>
    <w:rsid w:val="006E4E81"/>
    <w:rsid w:val="00707F7D"/>
    <w:rsid w:val="00717EC5"/>
    <w:rsid w:val="007241DC"/>
    <w:rsid w:val="00727525"/>
    <w:rsid w:val="00732998"/>
    <w:rsid w:val="00737B80"/>
    <w:rsid w:val="00745928"/>
    <w:rsid w:val="00756F28"/>
    <w:rsid w:val="00764AFA"/>
    <w:rsid w:val="00765041"/>
    <w:rsid w:val="007832EB"/>
    <w:rsid w:val="00792D34"/>
    <w:rsid w:val="007955B0"/>
    <w:rsid w:val="00796380"/>
    <w:rsid w:val="007A57F2"/>
    <w:rsid w:val="007B1333"/>
    <w:rsid w:val="007C4721"/>
    <w:rsid w:val="007C5FB6"/>
    <w:rsid w:val="007D7E4F"/>
    <w:rsid w:val="007E2A8E"/>
    <w:rsid w:val="007E622A"/>
    <w:rsid w:val="007F4AEB"/>
    <w:rsid w:val="007F75B2"/>
    <w:rsid w:val="00803CFE"/>
    <w:rsid w:val="008043C4"/>
    <w:rsid w:val="008044ED"/>
    <w:rsid w:val="008108D7"/>
    <w:rsid w:val="00810A2C"/>
    <w:rsid w:val="00831B1B"/>
    <w:rsid w:val="00853350"/>
    <w:rsid w:val="00861D0E"/>
    <w:rsid w:val="00864341"/>
    <w:rsid w:val="00867569"/>
    <w:rsid w:val="00874373"/>
    <w:rsid w:val="008805CB"/>
    <w:rsid w:val="00882382"/>
    <w:rsid w:val="00896FE6"/>
    <w:rsid w:val="008A4BA5"/>
    <w:rsid w:val="008A5F4F"/>
    <w:rsid w:val="008A750A"/>
    <w:rsid w:val="008B1186"/>
    <w:rsid w:val="008B66EF"/>
    <w:rsid w:val="008C384C"/>
    <w:rsid w:val="008D0F11"/>
    <w:rsid w:val="008E1823"/>
    <w:rsid w:val="008F176D"/>
    <w:rsid w:val="008F2493"/>
    <w:rsid w:val="008F35B4"/>
    <w:rsid w:val="008F63FB"/>
    <w:rsid w:val="008F73B4"/>
    <w:rsid w:val="0090346A"/>
    <w:rsid w:val="00921C66"/>
    <w:rsid w:val="009273EC"/>
    <w:rsid w:val="00930692"/>
    <w:rsid w:val="0094402F"/>
    <w:rsid w:val="009668FF"/>
    <w:rsid w:val="00981088"/>
    <w:rsid w:val="00984C08"/>
    <w:rsid w:val="009A42A7"/>
    <w:rsid w:val="009B0A41"/>
    <w:rsid w:val="009B2D20"/>
    <w:rsid w:val="009B55B1"/>
    <w:rsid w:val="009C2234"/>
    <w:rsid w:val="009D45E8"/>
    <w:rsid w:val="009D564B"/>
    <w:rsid w:val="009F1238"/>
    <w:rsid w:val="00A00672"/>
    <w:rsid w:val="00A01694"/>
    <w:rsid w:val="00A0325E"/>
    <w:rsid w:val="00A20B3A"/>
    <w:rsid w:val="00A31D6B"/>
    <w:rsid w:val="00A33FC1"/>
    <w:rsid w:val="00A3702F"/>
    <w:rsid w:val="00A4343D"/>
    <w:rsid w:val="00A4717D"/>
    <w:rsid w:val="00A502F1"/>
    <w:rsid w:val="00A52D72"/>
    <w:rsid w:val="00A54974"/>
    <w:rsid w:val="00A61C41"/>
    <w:rsid w:val="00A675B1"/>
    <w:rsid w:val="00A70A83"/>
    <w:rsid w:val="00A81EB3"/>
    <w:rsid w:val="00A842CF"/>
    <w:rsid w:val="00AA5A18"/>
    <w:rsid w:val="00AE3FCA"/>
    <w:rsid w:val="00AE6D5B"/>
    <w:rsid w:val="00B00C1D"/>
    <w:rsid w:val="00B03E21"/>
    <w:rsid w:val="00B10DBB"/>
    <w:rsid w:val="00B1128D"/>
    <w:rsid w:val="00B129C9"/>
    <w:rsid w:val="00B40799"/>
    <w:rsid w:val="00B433A7"/>
    <w:rsid w:val="00B5209E"/>
    <w:rsid w:val="00B640C0"/>
    <w:rsid w:val="00B6641A"/>
    <w:rsid w:val="00B66EA7"/>
    <w:rsid w:val="00B80AE4"/>
    <w:rsid w:val="00BA439F"/>
    <w:rsid w:val="00BA6370"/>
    <w:rsid w:val="00BB311F"/>
    <w:rsid w:val="00BC6C5D"/>
    <w:rsid w:val="00BE218E"/>
    <w:rsid w:val="00BE75B5"/>
    <w:rsid w:val="00BF07E1"/>
    <w:rsid w:val="00BF1401"/>
    <w:rsid w:val="00C00581"/>
    <w:rsid w:val="00C12B10"/>
    <w:rsid w:val="00C1513D"/>
    <w:rsid w:val="00C269D4"/>
    <w:rsid w:val="00C333B4"/>
    <w:rsid w:val="00C33740"/>
    <w:rsid w:val="00C4160D"/>
    <w:rsid w:val="00C52466"/>
    <w:rsid w:val="00C568C0"/>
    <w:rsid w:val="00C62F5D"/>
    <w:rsid w:val="00C8406E"/>
    <w:rsid w:val="00C85D4D"/>
    <w:rsid w:val="00C918E6"/>
    <w:rsid w:val="00CA7E45"/>
    <w:rsid w:val="00CB0A87"/>
    <w:rsid w:val="00CB2709"/>
    <w:rsid w:val="00CB6F89"/>
    <w:rsid w:val="00CB7797"/>
    <w:rsid w:val="00CC2E91"/>
    <w:rsid w:val="00CE0609"/>
    <w:rsid w:val="00CE228C"/>
    <w:rsid w:val="00CF545B"/>
    <w:rsid w:val="00D00AF4"/>
    <w:rsid w:val="00D018F0"/>
    <w:rsid w:val="00D24759"/>
    <w:rsid w:val="00D27074"/>
    <w:rsid w:val="00D27D69"/>
    <w:rsid w:val="00D27DEC"/>
    <w:rsid w:val="00D448C2"/>
    <w:rsid w:val="00D50308"/>
    <w:rsid w:val="00D53215"/>
    <w:rsid w:val="00D605BD"/>
    <w:rsid w:val="00D666C3"/>
    <w:rsid w:val="00D71A18"/>
    <w:rsid w:val="00D734CB"/>
    <w:rsid w:val="00DA411E"/>
    <w:rsid w:val="00DB3587"/>
    <w:rsid w:val="00DB517B"/>
    <w:rsid w:val="00DC4E8A"/>
    <w:rsid w:val="00DC6FE4"/>
    <w:rsid w:val="00DD044F"/>
    <w:rsid w:val="00DE37F4"/>
    <w:rsid w:val="00DF47FE"/>
    <w:rsid w:val="00DF7CDB"/>
    <w:rsid w:val="00E12FDC"/>
    <w:rsid w:val="00E2374E"/>
    <w:rsid w:val="00E26006"/>
    <w:rsid w:val="00E26704"/>
    <w:rsid w:val="00E27C40"/>
    <w:rsid w:val="00E31980"/>
    <w:rsid w:val="00E34B8A"/>
    <w:rsid w:val="00E465AF"/>
    <w:rsid w:val="00E47F43"/>
    <w:rsid w:val="00E50FC6"/>
    <w:rsid w:val="00E51C1D"/>
    <w:rsid w:val="00E567BE"/>
    <w:rsid w:val="00E6291C"/>
    <w:rsid w:val="00E6423C"/>
    <w:rsid w:val="00E676DA"/>
    <w:rsid w:val="00E80E75"/>
    <w:rsid w:val="00E93830"/>
    <w:rsid w:val="00E93E0E"/>
    <w:rsid w:val="00EB0E3E"/>
    <w:rsid w:val="00EB1034"/>
    <w:rsid w:val="00EB1ED3"/>
    <w:rsid w:val="00EB323E"/>
    <w:rsid w:val="00EC153E"/>
    <w:rsid w:val="00EC2D51"/>
    <w:rsid w:val="00EC2EFB"/>
    <w:rsid w:val="00EC5916"/>
    <w:rsid w:val="00EF299C"/>
    <w:rsid w:val="00F07890"/>
    <w:rsid w:val="00F12DFF"/>
    <w:rsid w:val="00F163D8"/>
    <w:rsid w:val="00F26395"/>
    <w:rsid w:val="00F310A4"/>
    <w:rsid w:val="00F43A6D"/>
    <w:rsid w:val="00F46F18"/>
    <w:rsid w:val="00F71716"/>
    <w:rsid w:val="00F74E84"/>
    <w:rsid w:val="00F82157"/>
    <w:rsid w:val="00F94930"/>
    <w:rsid w:val="00FA16FB"/>
    <w:rsid w:val="00FB000A"/>
    <w:rsid w:val="00FB005B"/>
    <w:rsid w:val="00FB687C"/>
    <w:rsid w:val="00FC7194"/>
    <w:rsid w:val="00FD3900"/>
    <w:rsid w:val="00FD6688"/>
    <w:rsid w:val="00FE2A70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o:colormru v:ext="edit" colors="#0071bc"/>
    </o:shapedefaults>
    <o:shapelayout v:ext="edit">
      <o:idmap v:ext="edit" data="1"/>
    </o:shapelayout>
  </w:shapeDefaults>
  <w:decimalSymbol w:val=","/>
  <w:listSeparator w:val=";"/>
  <w14:docId w14:val="1AA70996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7955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www.cssz.cz/web/cz/duchodova-statistik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vdb.czso.cz/vdbvo2/faces/cs/index.jsf?page=statistiky&amp;katalog=3085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26F4B-DA43-4F0A-9465-7BAC62FB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463</TotalTime>
  <Pages>5</Pages>
  <Words>668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4604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21</cp:revision>
  <cp:lastPrinted>2023-06-09T06:43:00Z</cp:lastPrinted>
  <dcterms:created xsi:type="dcterms:W3CDTF">2025-06-02T12:08:00Z</dcterms:created>
  <dcterms:modified xsi:type="dcterms:W3CDTF">2025-06-16T12:20:00Z</dcterms:modified>
</cp:coreProperties>
</file>