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0A81" w14:textId="0C4115FF" w:rsidR="00731C85" w:rsidRPr="005677A7" w:rsidRDefault="00066DCD" w:rsidP="005677A7">
      <w:pPr>
        <w:pStyle w:val="Datum"/>
      </w:pPr>
      <w:r>
        <w:t>20</w:t>
      </w:r>
      <w:r w:rsidR="00731C85" w:rsidRPr="005677A7">
        <w:t xml:space="preserve">. </w:t>
      </w:r>
      <w:r>
        <w:t>5</w:t>
      </w:r>
      <w:r w:rsidR="00731C85" w:rsidRPr="005677A7">
        <w:t>. 202</w:t>
      </w:r>
      <w:r w:rsidR="00180B53" w:rsidRPr="005677A7">
        <w:t>5</w:t>
      </w:r>
      <w:r w:rsidR="00731C85" w:rsidRPr="005677A7">
        <w:t xml:space="preserve"> </w:t>
      </w:r>
    </w:p>
    <w:p w14:paraId="0F092B5B" w14:textId="398A731F" w:rsidR="00A726D1" w:rsidRPr="00231DE5" w:rsidRDefault="00231DE5" w:rsidP="00A726D1">
      <w:pPr>
        <w:pStyle w:val="Nzev"/>
        <w:rPr>
          <w:rFonts w:ascii="Times New Roman" w:hAnsi="Times New Roman"/>
          <w:sz w:val="24"/>
          <w:szCs w:val="24"/>
          <w:lang w:eastAsia="cs-CZ"/>
        </w:rPr>
      </w:pPr>
      <w:r w:rsidRPr="00231DE5">
        <w:t>Ceny zemědělských výrobců meziročně výrazně vzrostly</w:t>
      </w:r>
    </w:p>
    <w:p w14:paraId="51B234C8" w14:textId="3931D240" w:rsidR="00731C85" w:rsidRPr="006928CF" w:rsidRDefault="00731C85" w:rsidP="00731C85">
      <w:pPr>
        <w:pStyle w:val="Podtitulek"/>
      </w:pPr>
      <w:r w:rsidRPr="003E1E52">
        <w:rPr>
          <w:rStyle w:val="PodtitulekChar"/>
          <w:b/>
        </w:rPr>
        <w:t xml:space="preserve">Indexy cen výrobců – </w:t>
      </w:r>
      <w:r w:rsidR="006933DF">
        <w:rPr>
          <w:rStyle w:val="PodtitulekChar"/>
          <w:b/>
        </w:rPr>
        <w:t>duben</w:t>
      </w:r>
      <w:r w:rsidRPr="003E1E52">
        <w:rPr>
          <w:rStyle w:val="PodtitulekChar"/>
          <w:b/>
        </w:rPr>
        <w:t xml:space="preserve"> 202</w:t>
      </w:r>
      <w:r w:rsidR="0010409C">
        <w:rPr>
          <w:rStyle w:val="PodtitulekChar"/>
          <w:b/>
        </w:rPr>
        <w:t>5</w:t>
      </w:r>
      <w:r w:rsidRPr="003E1E52">
        <w:t xml:space="preserve"> </w:t>
      </w:r>
    </w:p>
    <w:p w14:paraId="1982BD28" w14:textId="34F4FB9A" w:rsidR="00C71758" w:rsidRPr="00C71758" w:rsidRDefault="00731C85" w:rsidP="00C71758">
      <w:pPr>
        <w:pStyle w:val="Perex"/>
        <w:contextualSpacing/>
      </w:pPr>
      <w:r w:rsidRPr="008E570E">
        <w:t>Meziměsíčně ceny zemědělských výrobců</w:t>
      </w:r>
      <w:r w:rsidRPr="00EB27E2">
        <w:t xml:space="preserve"> </w:t>
      </w:r>
      <w:r w:rsidR="005C4517">
        <w:t>vzrostly</w:t>
      </w:r>
      <w:r w:rsidR="00BB4B83" w:rsidRPr="006D6BFE">
        <w:t xml:space="preserve"> o </w:t>
      </w:r>
      <w:r w:rsidR="00B312DB">
        <w:t>3</w:t>
      </w:r>
      <w:r w:rsidR="00CE4F93">
        <w:t>,2</w:t>
      </w:r>
      <w:r w:rsidR="00FB5C1F">
        <w:t> %</w:t>
      </w:r>
      <w:r>
        <w:t xml:space="preserve"> a m</w:t>
      </w:r>
      <w:r w:rsidRPr="008E570E">
        <w:t xml:space="preserve">eziročně </w:t>
      </w:r>
      <w:r w:rsidR="00451BDF">
        <w:t xml:space="preserve">byly vyšší </w:t>
      </w:r>
      <w:r>
        <w:t>o </w:t>
      </w:r>
      <w:r w:rsidR="00B312DB">
        <w:t>15,7</w:t>
      </w:r>
      <w:r w:rsidR="00FB5C1F">
        <w:t> %</w:t>
      </w:r>
      <w:r>
        <w:t>.</w:t>
      </w:r>
      <w:r w:rsidRPr="008E570E">
        <w:t xml:space="preserve"> </w:t>
      </w:r>
      <w:r w:rsidR="00810D33" w:rsidRPr="00423A4B">
        <w:t xml:space="preserve">Ceny průmyslových výrobců </w:t>
      </w:r>
      <w:r w:rsidR="00810D33">
        <w:t xml:space="preserve">klesly </w:t>
      </w:r>
      <w:r w:rsidR="00810D33" w:rsidRPr="00132854">
        <w:t>meziměsíčně</w:t>
      </w:r>
      <w:r w:rsidR="00810D33">
        <w:t xml:space="preserve"> o 0,8 %, </w:t>
      </w:r>
      <w:r w:rsidR="00810D33" w:rsidRPr="00132854">
        <w:t xml:space="preserve">meziročně </w:t>
      </w:r>
      <w:r w:rsidR="00810D33">
        <w:t>o 1,3 %</w:t>
      </w:r>
      <w:r w:rsidR="00810D33" w:rsidRPr="00132854">
        <w:t>.</w:t>
      </w:r>
      <w:r w:rsidR="007F6F08">
        <w:t xml:space="preserve"> </w:t>
      </w:r>
      <w:r w:rsidRPr="004801C4">
        <w:t>Ceny stavebních prací meziměsíčně vzrostly o </w:t>
      </w:r>
      <w:r w:rsidR="004801C4" w:rsidRPr="004801C4">
        <w:t>0,</w:t>
      </w:r>
      <w:r w:rsidR="00EE222F">
        <w:t>4</w:t>
      </w:r>
      <w:r w:rsidR="00FB5C1F">
        <w:t> %</w:t>
      </w:r>
      <w:r w:rsidRPr="004801C4">
        <w:t xml:space="preserve"> a meziročně byly vyšší o </w:t>
      </w:r>
      <w:r w:rsidR="004801C4" w:rsidRPr="004801C4">
        <w:t>3,</w:t>
      </w:r>
      <w:r w:rsidR="00EE222F">
        <w:t>6</w:t>
      </w:r>
      <w:r w:rsidR="00FB5C1F">
        <w:t> %</w:t>
      </w:r>
      <w:r w:rsidRPr="004801C4">
        <w:t xml:space="preserve">. </w:t>
      </w:r>
      <w:r w:rsidRPr="00E41DFB">
        <w:t>Ceny tržních</w:t>
      </w:r>
      <w:r w:rsidRPr="008E570E">
        <w:t xml:space="preserve"> služeb </w:t>
      </w:r>
      <w:r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Pr="00DC7C3E">
        <w:rPr>
          <w:szCs w:val="20"/>
        </w:rPr>
        <w:t xml:space="preserve">meziměsíčně </w:t>
      </w:r>
      <w:r w:rsidR="00FE1620">
        <w:rPr>
          <w:szCs w:val="20"/>
        </w:rPr>
        <w:t>zvýšily</w:t>
      </w:r>
      <w:r>
        <w:rPr>
          <w:szCs w:val="20"/>
        </w:rPr>
        <w:t xml:space="preserve"> o </w:t>
      </w:r>
      <w:r w:rsidR="00055D34">
        <w:rPr>
          <w:szCs w:val="20"/>
        </w:rPr>
        <w:t>1,0</w:t>
      </w:r>
      <w:r w:rsidR="00FB5C1F">
        <w:rPr>
          <w:szCs w:val="20"/>
        </w:rPr>
        <w:t> %</w:t>
      </w:r>
      <w:r w:rsidRPr="00DC7C3E">
        <w:rPr>
          <w:szCs w:val="20"/>
        </w:rPr>
        <w:t xml:space="preserve"> a meziročně </w:t>
      </w:r>
      <w:r w:rsidR="00222210">
        <w:t xml:space="preserve">byly vyšší </w:t>
      </w:r>
      <w:r w:rsidRPr="00DC7C3E">
        <w:rPr>
          <w:szCs w:val="20"/>
        </w:rPr>
        <w:t>o </w:t>
      </w:r>
      <w:r w:rsidR="00055D34">
        <w:rPr>
          <w:szCs w:val="20"/>
        </w:rPr>
        <w:t>4,0</w:t>
      </w:r>
      <w:r w:rsidR="00FB5C1F">
        <w:rPr>
          <w:szCs w:val="20"/>
        </w:rPr>
        <w:t> %</w:t>
      </w:r>
      <w:r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5A1EB341" w14:textId="2DA1305B" w:rsidR="00654D74" w:rsidRPr="004E47DC" w:rsidRDefault="00654D74" w:rsidP="00654D74">
      <w:pPr>
        <w:rPr>
          <w:rFonts w:cstheme="minorHAnsi"/>
        </w:rPr>
      </w:pPr>
      <w:r w:rsidRPr="00654D74">
        <w:rPr>
          <w:rFonts w:cstheme="minorHAnsi"/>
          <w:i/>
        </w:rPr>
        <w:t>„Ceny průmys</w:t>
      </w:r>
      <w:r>
        <w:rPr>
          <w:rFonts w:cstheme="minorHAnsi"/>
          <w:i/>
        </w:rPr>
        <w:t xml:space="preserve">lových výrobců již tři měsíce v </w:t>
      </w:r>
      <w:r w:rsidRPr="00654D74">
        <w:rPr>
          <w:rFonts w:cstheme="minorHAnsi"/>
          <w:i/>
        </w:rPr>
        <w:t>řadě klesají, jak v meziměsíčním, tak meziročním srovnání. Meziměsíčně klesly o 0,8</w:t>
      </w:r>
      <w:r>
        <w:rPr>
          <w:rFonts w:cstheme="minorHAnsi"/>
          <w:i/>
        </w:rPr>
        <w:t> </w:t>
      </w:r>
      <w:r w:rsidRPr="00654D74">
        <w:rPr>
          <w:rFonts w:cstheme="minorHAnsi"/>
          <w:i/>
        </w:rPr>
        <w:t>% a meziročně o 1,3</w:t>
      </w:r>
      <w:r>
        <w:rPr>
          <w:rFonts w:cstheme="minorHAnsi"/>
          <w:i/>
        </w:rPr>
        <w:t> </w:t>
      </w:r>
      <w:r w:rsidRPr="00654D74">
        <w:rPr>
          <w:rFonts w:cstheme="minorHAnsi"/>
          <w:i/>
        </w:rPr>
        <w:t xml:space="preserve">%. </w:t>
      </w:r>
      <w:r w:rsidRPr="00654D74">
        <w:rPr>
          <w:i/>
        </w:rPr>
        <w:t xml:space="preserve">Naopak ceny ostatních výrobců pokračovaly ve svém meziročním růstu. </w:t>
      </w:r>
      <w:r w:rsidRPr="00654D74">
        <w:rPr>
          <w:rFonts w:cstheme="minorHAnsi"/>
          <w:i/>
        </w:rPr>
        <w:t xml:space="preserve">Ceny v zemědělství meziročně zrychlily svůj růst na </w:t>
      </w:r>
      <w:r>
        <w:rPr>
          <w:rFonts w:cstheme="minorHAnsi"/>
          <w:i/>
        </w:rPr>
        <w:t>15,7 </w:t>
      </w:r>
      <w:r w:rsidRPr="00654D74">
        <w:rPr>
          <w:rFonts w:cstheme="minorHAnsi"/>
          <w:i/>
        </w:rPr>
        <w:t>%. Ceny stavebních prací byly meziročně vyšší o 3,6</w:t>
      </w:r>
      <w:r>
        <w:rPr>
          <w:rFonts w:cstheme="minorHAnsi"/>
          <w:i/>
        </w:rPr>
        <w:t> </w:t>
      </w:r>
      <w:r w:rsidRPr="00654D74">
        <w:rPr>
          <w:rFonts w:cstheme="minorHAnsi"/>
          <w:i/>
        </w:rPr>
        <w:t>% a ceny tržních služeb pro podniky o</w:t>
      </w:r>
      <w:r>
        <w:rPr>
          <w:rFonts w:cstheme="minorHAnsi"/>
          <w:i/>
        </w:rPr>
        <w:t> </w:t>
      </w:r>
      <w:r w:rsidRPr="00654D74">
        <w:rPr>
          <w:rFonts w:cstheme="minorHAnsi"/>
          <w:i/>
        </w:rPr>
        <w:t>4,0 %,“</w:t>
      </w:r>
      <w:r w:rsidRPr="004E47DC">
        <w:rPr>
          <w:rFonts w:cstheme="minorHAnsi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6DC2B7F3" w14:textId="2679C0B5" w:rsidR="00731C85" w:rsidRDefault="00731C85" w:rsidP="00731C85">
      <w:pPr>
        <w:rPr>
          <w:rFonts w:cs="Arial"/>
          <w:szCs w:val="20"/>
        </w:rPr>
      </w:pPr>
      <w:r w:rsidRPr="001D75A6">
        <w:rPr>
          <w:rFonts w:cs="Arial"/>
          <w:szCs w:val="20"/>
        </w:rPr>
        <w:t xml:space="preserve">Ceny </w:t>
      </w:r>
      <w:r w:rsidRPr="001D75A6">
        <w:rPr>
          <w:rFonts w:cs="Arial"/>
          <w:b/>
          <w:szCs w:val="20"/>
        </w:rPr>
        <w:t>zemědělských výrobců</w:t>
      </w:r>
      <w:r w:rsidRPr="001D75A6">
        <w:rPr>
          <w:rFonts w:cs="Arial"/>
          <w:szCs w:val="20"/>
        </w:rPr>
        <w:t xml:space="preserve"> se </w:t>
      </w:r>
      <w:r w:rsidRPr="00203BBC">
        <w:rPr>
          <w:rFonts w:cs="Arial"/>
          <w:b/>
          <w:szCs w:val="20"/>
        </w:rPr>
        <w:t>meziměsíčně</w:t>
      </w:r>
      <w:r>
        <w:rPr>
          <w:rFonts w:cs="Arial"/>
          <w:szCs w:val="20"/>
        </w:rPr>
        <w:t xml:space="preserve"> </w:t>
      </w:r>
      <w:r w:rsidR="00961B6E">
        <w:t>zvýšily</w:t>
      </w:r>
      <w:r w:rsidR="00FA146B" w:rsidRPr="006D6BFE">
        <w:t xml:space="preserve"> o </w:t>
      </w:r>
      <w:r w:rsidR="000E3A1F">
        <w:t>3</w:t>
      </w:r>
      <w:r w:rsidR="00217513">
        <w:t>,2</w:t>
      </w:r>
      <w:r w:rsidR="00FB5C1F">
        <w:t> %</w:t>
      </w:r>
      <w:r w:rsidRPr="001D75A6">
        <w:rPr>
          <w:rFonts w:cs="Arial"/>
          <w:szCs w:val="20"/>
        </w:rPr>
        <w:t xml:space="preserve">. </w:t>
      </w:r>
      <w:r w:rsidR="00961B6E" w:rsidRPr="001E53BC">
        <w:rPr>
          <w:rFonts w:cs="Arial"/>
          <w:szCs w:val="20"/>
        </w:rPr>
        <w:t>Vzrostly ceny</w:t>
      </w:r>
      <w:r w:rsidR="00961B6E">
        <w:rPr>
          <w:rFonts w:cs="Arial"/>
          <w:szCs w:val="20"/>
        </w:rPr>
        <w:t xml:space="preserve"> </w:t>
      </w:r>
      <w:r w:rsidR="00217513">
        <w:rPr>
          <w:rFonts w:cs="Arial"/>
          <w:szCs w:val="20"/>
        </w:rPr>
        <w:t xml:space="preserve">vajec o </w:t>
      </w:r>
      <w:r w:rsidR="000E3A1F">
        <w:rPr>
          <w:rFonts w:cs="Arial"/>
          <w:szCs w:val="20"/>
        </w:rPr>
        <w:t>12,1</w:t>
      </w:r>
      <w:r w:rsidR="00FB5C1F">
        <w:rPr>
          <w:rFonts w:cs="Arial"/>
          <w:szCs w:val="20"/>
        </w:rPr>
        <w:t> %</w:t>
      </w:r>
      <w:r w:rsidR="00217513">
        <w:rPr>
          <w:rFonts w:cs="Arial"/>
          <w:szCs w:val="20"/>
        </w:rPr>
        <w:t xml:space="preserve">, </w:t>
      </w:r>
      <w:r w:rsidR="00E95ECD">
        <w:rPr>
          <w:rFonts w:cs="Arial"/>
          <w:szCs w:val="20"/>
        </w:rPr>
        <w:t xml:space="preserve">skotu o </w:t>
      </w:r>
      <w:r w:rsidR="000E3A1F">
        <w:rPr>
          <w:rFonts w:cs="Arial"/>
          <w:szCs w:val="20"/>
        </w:rPr>
        <w:t>4,6</w:t>
      </w:r>
      <w:r w:rsidR="00FB5C1F">
        <w:t> %</w:t>
      </w:r>
      <w:r w:rsidR="00E95ECD">
        <w:t>,</w:t>
      </w:r>
      <w:r w:rsidR="000E3A1F" w:rsidRPr="000E3A1F">
        <w:rPr>
          <w:rFonts w:cs="Arial"/>
          <w:szCs w:val="20"/>
        </w:rPr>
        <w:t xml:space="preserve"> </w:t>
      </w:r>
      <w:r w:rsidR="000E3A1F">
        <w:rPr>
          <w:rFonts w:cs="Arial"/>
          <w:szCs w:val="20"/>
        </w:rPr>
        <w:t>prasat o 3,1 %,</w:t>
      </w:r>
      <w:r w:rsidR="00217513">
        <w:rPr>
          <w:rFonts w:cs="Arial"/>
          <w:szCs w:val="20"/>
        </w:rPr>
        <w:t xml:space="preserve"> </w:t>
      </w:r>
      <w:r w:rsidR="00E95ECD">
        <w:rPr>
          <w:rFonts w:cs="Arial"/>
          <w:szCs w:val="20"/>
        </w:rPr>
        <w:t>obilovin o </w:t>
      </w:r>
      <w:r w:rsidR="00217513">
        <w:rPr>
          <w:rFonts w:cs="Arial"/>
          <w:szCs w:val="20"/>
        </w:rPr>
        <w:t>1,</w:t>
      </w:r>
      <w:r w:rsidR="000E3A1F">
        <w:rPr>
          <w:rFonts w:cs="Arial"/>
          <w:szCs w:val="20"/>
        </w:rPr>
        <w:t>3</w:t>
      </w:r>
      <w:r w:rsidR="00FB5C1F">
        <w:rPr>
          <w:rFonts w:cs="Arial"/>
          <w:szCs w:val="20"/>
        </w:rPr>
        <w:t> %</w:t>
      </w:r>
      <w:r w:rsidR="00E95ECD">
        <w:rPr>
          <w:rFonts w:cs="Arial"/>
          <w:szCs w:val="20"/>
        </w:rPr>
        <w:t xml:space="preserve"> </w:t>
      </w:r>
      <w:r w:rsidR="00FE1620">
        <w:rPr>
          <w:rFonts w:cs="Arial"/>
          <w:szCs w:val="20"/>
        </w:rPr>
        <w:t>a mléka o</w:t>
      </w:r>
      <w:r w:rsidR="00217513">
        <w:rPr>
          <w:rFonts w:cs="Arial"/>
          <w:szCs w:val="20"/>
        </w:rPr>
        <w:t> 1,1</w:t>
      </w:r>
      <w:r w:rsidR="00FB5C1F">
        <w:rPr>
          <w:rFonts w:cs="Arial"/>
          <w:szCs w:val="20"/>
        </w:rPr>
        <w:t> %</w:t>
      </w:r>
      <w:r w:rsidR="00FE1620">
        <w:rPr>
          <w:rFonts w:cs="Arial"/>
          <w:szCs w:val="20"/>
        </w:rPr>
        <w:t xml:space="preserve">. </w:t>
      </w:r>
      <w:r w:rsidR="0013386C">
        <w:rPr>
          <w:rFonts w:cs="Arial"/>
          <w:szCs w:val="20"/>
        </w:rPr>
        <w:t>Klesly c</w:t>
      </w:r>
      <w:r w:rsidR="0013386C" w:rsidRPr="001E53BC">
        <w:rPr>
          <w:rFonts w:cs="Arial"/>
          <w:szCs w:val="20"/>
        </w:rPr>
        <w:t>eny</w:t>
      </w:r>
      <w:r w:rsidR="0013386C">
        <w:rPr>
          <w:rFonts w:cs="Arial"/>
          <w:szCs w:val="20"/>
        </w:rPr>
        <w:t xml:space="preserve"> </w:t>
      </w:r>
      <w:r w:rsidR="000E3A1F">
        <w:rPr>
          <w:rFonts w:cs="Arial"/>
          <w:szCs w:val="20"/>
        </w:rPr>
        <w:t>brambor o 4,0 %</w:t>
      </w:r>
      <w:r w:rsidR="00976F2D">
        <w:rPr>
          <w:rFonts w:cs="Arial"/>
          <w:szCs w:val="20"/>
        </w:rPr>
        <w:t>,</w:t>
      </w:r>
      <w:r w:rsidR="00FE1620">
        <w:rPr>
          <w:rFonts w:cs="Arial"/>
          <w:szCs w:val="20"/>
        </w:rPr>
        <w:t xml:space="preserve"> </w:t>
      </w:r>
      <w:r w:rsidR="000E3A1F">
        <w:rPr>
          <w:rFonts w:cs="Arial"/>
          <w:szCs w:val="20"/>
        </w:rPr>
        <w:t>olejnin o 0,8 %</w:t>
      </w:r>
      <w:r w:rsidR="00976F2D">
        <w:rPr>
          <w:rFonts w:cs="Arial"/>
          <w:szCs w:val="20"/>
        </w:rPr>
        <w:t xml:space="preserve"> a</w:t>
      </w:r>
      <w:r w:rsidR="000E3A1F">
        <w:rPr>
          <w:rFonts w:cs="Arial"/>
          <w:szCs w:val="20"/>
        </w:rPr>
        <w:t xml:space="preserve"> </w:t>
      </w:r>
      <w:r w:rsidR="00976F2D">
        <w:rPr>
          <w:rFonts w:cs="Arial"/>
          <w:szCs w:val="20"/>
        </w:rPr>
        <w:t xml:space="preserve">drůbeže o 0,5 %. </w:t>
      </w:r>
      <w:r w:rsidRPr="007D79F9">
        <w:rPr>
          <w:rFonts w:cs="Arial"/>
          <w:b/>
          <w:szCs w:val="20"/>
        </w:rPr>
        <w:t>Meziročně</w:t>
      </w:r>
      <w:r w:rsidRPr="007D79F9">
        <w:rPr>
          <w:rFonts w:cs="Arial"/>
          <w:szCs w:val="20"/>
        </w:rPr>
        <w:t xml:space="preserve"> byly ceny </w:t>
      </w:r>
      <w:r w:rsidRPr="007D79F9">
        <w:rPr>
          <w:rFonts w:cs="Arial"/>
          <w:b/>
          <w:szCs w:val="20"/>
        </w:rPr>
        <w:t>zemědělských</w:t>
      </w:r>
      <w:r w:rsidRPr="00911DCD">
        <w:rPr>
          <w:rFonts w:cs="Arial"/>
          <w:b/>
          <w:szCs w:val="20"/>
        </w:rPr>
        <w:t xml:space="preserve"> výrobců </w:t>
      </w:r>
      <w:r w:rsidR="00A42239">
        <w:rPr>
          <w:rFonts w:cs="Arial"/>
          <w:bCs/>
          <w:szCs w:val="20"/>
        </w:rPr>
        <w:t>vyšší</w:t>
      </w:r>
      <w:r>
        <w:rPr>
          <w:rFonts w:cs="Arial"/>
          <w:bCs/>
          <w:szCs w:val="20"/>
        </w:rPr>
        <w:t xml:space="preserve"> </w:t>
      </w:r>
      <w:r w:rsidRPr="00911DCD">
        <w:rPr>
          <w:rFonts w:cs="Arial"/>
          <w:bCs/>
          <w:szCs w:val="20"/>
        </w:rPr>
        <w:t>o </w:t>
      </w:r>
      <w:r w:rsidR="00C80DF7">
        <w:rPr>
          <w:rFonts w:cs="Arial"/>
          <w:bCs/>
          <w:szCs w:val="20"/>
        </w:rPr>
        <w:t>15,7</w:t>
      </w:r>
      <w:r w:rsidR="00FB5C1F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 (</w:t>
      </w:r>
      <w:r w:rsidRPr="001D75A6">
        <w:rPr>
          <w:rFonts w:cs="Arial"/>
          <w:szCs w:val="20"/>
        </w:rPr>
        <w:t>v </w:t>
      </w:r>
      <w:r w:rsidR="00C96440">
        <w:rPr>
          <w:rFonts w:cs="Arial"/>
          <w:szCs w:val="20"/>
        </w:rPr>
        <w:t>březnu</w:t>
      </w:r>
      <w:r w:rsidRPr="001D75A6">
        <w:rPr>
          <w:rFonts w:cs="Arial"/>
          <w:szCs w:val="20"/>
        </w:rPr>
        <w:t xml:space="preserve"> o </w:t>
      </w:r>
      <w:r w:rsidR="00C80DF7">
        <w:rPr>
          <w:rFonts w:cs="Arial"/>
          <w:bCs/>
          <w:szCs w:val="20"/>
        </w:rPr>
        <w:t>8,2</w:t>
      </w:r>
      <w:r w:rsidR="00FB5C1F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). </w:t>
      </w:r>
      <w:r>
        <w:rPr>
          <w:rFonts w:cs="Arial"/>
          <w:bCs/>
          <w:szCs w:val="20"/>
        </w:rPr>
        <w:t>V</w:t>
      </w:r>
      <w:r w:rsidRPr="001D75A6">
        <w:rPr>
          <w:rFonts w:cs="Arial"/>
          <w:bCs/>
          <w:szCs w:val="20"/>
        </w:rPr>
        <w:t> </w:t>
      </w:r>
      <w:r w:rsidRPr="001D75A6">
        <w:rPr>
          <w:rFonts w:cs="Arial"/>
          <w:szCs w:val="20"/>
        </w:rPr>
        <w:t xml:space="preserve">rostlinné výrobě ceny </w:t>
      </w:r>
      <w:r w:rsidR="00FB3F6C">
        <w:rPr>
          <w:rFonts w:cs="Arial"/>
          <w:szCs w:val="20"/>
        </w:rPr>
        <w:t>vzrostly</w:t>
      </w:r>
      <w:r w:rsidRPr="001D75A6">
        <w:rPr>
          <w:rFonts w:cs="Arial"/>
          <w:szCs w:val="20"/>
        </w:rPr>
        <w:t xml:space="preserve"> o </w:t>
      </w:r>
      <w:r w:rsidR="00C80DF7">
        <w:rPr>
          <w:rFonts w:cs="Arial"/>
          <w:szCs w:val="20"/>
        </w:rPr>
        <w:t>17,3</w:t>
      </w:r>
      <w:r w:rsidR="00FB5C1F">
        <w:rPr>
          <w:rFonts w:cs="Arial"/>
          <w:szCs w:val="20"/>
        </w:rPr>
        <w:t> %</w:t>
      </w:r>
      <w:r w:rsidRPr="001D75A6">
        <w:rPr>
          <w:rFonts w:cs="Arial"/>
          <w:szCs w:val="20"/>
        </w:rPr>
        <w:t xml:space="preserve">. </w:t>
      </w:r>
      <w:r w:rsidR="00FB3F6C">
        <w:rPr>
          <w:rFonts w:cs="Arial"/>
          <w:szCs w:val="20"/>
        </w:rPr>
        <w:t>Vyšší</w:t>
      </w:r>
      <w:r w:rsidRPr="001D75A6">
        <w:rPr>
          <w:rFonts w:cs="Arial"/>
          <w:szCs w:val="20"/>
        </w:rPr>
        <w:t xml:space="preserve"> byly ceny</w:t>
      </w:r>
      <w:r>
        <w:rPr>
          <w:rFonts w:cs="Arial"/>
          <w:szCs w:val="20"/>
        </w:rPr>
        <w:t xml:space="preserve"> </w:t>
      </w:r>
      <w:r w:rsidR="00D262A8">
        <w:rPr>
          <w:rFonts w:cs="Arial"/>
          <w:szCs w:val="20"/>
        </w:rPr>
        <w:t xml:space="preserve">ovoce o 38,5 %, </w:t>
      </w:r>
      <w:r w:rsidR="00FE1620">
        <w:rPr>
          <w:rFonts w:cs="Arial"/>
          <w:szCs w:val="20"/>
        </w:rPr>
        <w:t>olejnin o </w:t>
      </w:r>
      <w:r w:rsidR="00C80DF7">
        <w:rPr>
          <w:rFonts w:cs="Arial"/>
          <w:szCs w:val="20"/>
        </w:rPr>
        <w:t>25,4</w:t>
      </w:r>
      <w:r w:rsidR="00FB5C1F">
        <w:rPr>
          <w:rFonts w:cs="Arial"/>
          <w:szCs w:val="20"/>
        </w:rPr>
        <w:t> %</w:t>
      </w:r>
      <w:r w:rsidR="00FE1620">
        <w:rPr>
          <w:rFonts w:cs="Arial"/>
          <w:szCs w:val="20"/>
        </w:rPr>
        <w:t xml:space="preserve">, </w:t>
      </w:r>
      <w:r w:rsidR="00B60E90" w:rsidRPr="001D75A6">
        <w:rPr>
          <w:rFonts w:cs="Arial"/>
          <w:szCs w:val="20"/>
        </w:rPr>
        <w:t>obilovin o </w:t>
      </w:r>
      <w:r w:rsidR="00C80DF7">
        <w:rPr>
          <w:rFonts w:cs="Arial"/>
          <w:szCs w:val="20"/>
        </w:rPr>
        <w:t>14,9</w:t>
      </w:r>
      <w:r w:rsidR="00FB5C1F">
        <w:rPr>
          <w:rFonts w:cs="Arial"/>
          <w:szCs w:val="20"/>
        </w:rPr>
        <w:t> %</w:t>
      </w:r>
      <w:r w:rsidR="00C80DF7">
        <w:rPr>
          <w:rFonts w:cs="Arial"/>
          <w:szCs w:val="20"/>
        </w:rPr>
        <w:t xml:space="preserve"> a </w:t>
      </w:r>
      <w:r w:rsidR="00D25B87">
        <w:rPr>
          <w:rFonts w:cs="Arial"/>
          <w:szCs w:val="20"/>
        </w:rPr>
        <w:t xml:space="preserve">čerstvé </w:t>
      </w:r>
      <w:r w:rsidR="00C80DF7">
        <w:rPr>
          <w:rFonts w:cs="Arial"/>
          <w:szCs w:val="20"/>
        </w:rPr>
        <w:t>zeleniny o 14,4 %</w:t>
      </w:r>
      <w:r w:rsidR="00FB3F6C">
        <w:rPr>
          <w:rFonts w:cs="Arial"/>
          <w:szCs w:val="20"/>
        </w:rPr>
        <w:t>, ceny brambor klesly o</w:t>
      </w:r>
      <w:r w:rsidR="00224170">
        <w:rPr>
          <w:rFonts w:cs="Arial"/>
          <w:szCs w:val="20"/>
        </w:rPr>
        <w:t> </w:t>
      </w:r>
      <w:r w:rsidR="00B60544">
        <w:rPr>
          <w:rFonts w:cs="Arial"/>
          <w:szCs w:val="20"/>
        </w:rPr>
        <w:t>4,9</w:t>
      </w:r>
      <w:r w:rsidR="00FB5C1F">
        <w:rPr>
          <w:rFonts w:cs="Arial"/>
          <w:szCs w:val="20"/>
        </w:rPr>
        <w:t> %</w:t>
      </w:r>
      <w:r w:rsidR="000E35EF">
        <w:rPr>
          <w:rFonts w:cs="Arial"/>
          <w:szCs w:val="20"/>
        </w:rPr>
        <w:t>.</w:t>
      </w:r>
      <w:r w:rsidR="009226A8">
        <w:rPr>
          <w:rFonts w:cs="Arial"/>
          <w:szCs w:val="20"/>
        </w:rPr>
        <w:t xml:space="preserve"> </w:t>
      </w:r>
      <w:r w:rsidRPr="001D75A6">
        <w:rPr>
          <w:rFonts w:cs="Arial"/>
          <w:szCs w:val="20"/>
        </w:rPr>
        <w:t xml:space="preserve">V živočišné výrobě byly ceny </w:t>
      </w:r>
      <w:r w:rsidR="004F64A3">
        <w:rPr>
          <w:rFonts w:cs="Arial"/>
          <w:szCs w:val="20"/>
        </w:rPr>
        <w:t>vyšší</w:t>
      </w:r>
      <w:r w:rsidRPr="001D75A6">
        <w:rPr>
          <w:rFonts w:cs="Arial"/>
          <w:b/>
          <w:szCs w:val="20"/>
        </w:rPr>
        <w:t xml:space="preserve"> </w:t>
      </w:r>
      <w:r w:rsidRPr="001D75A6">
        <w:rPr>
          <w:rFonts w:cs="Arial"/>
          <w:szCs w:val="20"/>
        </w:rPr>
        <w:t>o </w:t>
      </w:r>
      <w:r w:rsidR="00E6553E">
        <w:rPr>
          <w:rFonts w:cs="Arial"/>
          <w:szCs w:val="20"/>
        </w:rPr>
        <w:t>14,4</w:t>
      </w:r>
      <w:r w:rsidR="00FB5C1F">
        <w:rPr>
          <w:rFonts w:cs="Arial"/>
          <w:szCs w:val="20"/>
        </w:rPr>
        <w:t> %</w:t>
      </w:r>
      <w:r w:rsidRPr="00220A56">
        <w:rPr>
          <w:rFonts w:cs="Arial"/>
          <w:szCs w:val="20"/>
        </w:rPr>
        <w:t xml:space="preserve">. </w:t>
      </w:r>
      <w:r w:rsidR="00BA2461">
        <w:rPr>
          <w:rFonts w:cs="Arial"/>
          <w:szCs w:val="20"/>
        </w:rPr>
        <w:t>C</w:t>
      </w:r>
      <w:r w:rsidR="00BA2461" w:rsidRPr="00220A56">
        <w:rPr>
          <w:rFonts w:cs="Arial"/>
          <w:szCs w:val="20"/>
        </w:rPr>
        <w:t xml:space="preserve">eny </w:t>
      </w:r>
      <w:r w:rsidR="009226A8">
        <w:rPr>
          <w:rFonts w:cs="Arial"/>
          <w:szCs w:val="20"/>
        </w:rPr>
        <w:t xml:space="preserve">vajec se zvýšily o </w:t>
      </w:r>
      <w:r w:rsidR="00E6553E">
        <w:rPr>
          <w:rFonts w:cs="Arial"/>
          <w:szCs w:val="20"/>
        </w:rPr>
        <w:t>42,5</w:t>
      </w:r>
      <w:r w:rsidR="00FB5C1F">
        <w:rPr>
          <w:rFonts w:cs="Arial"/>
          <w:szCs w:val="20"/>
        </w:rPr>
        <w:t> %</w:t>
      </w:r>
      <w:r w:rsidR="009226A8">
        <w:rPr>
          <w:rFonts w:cs="Arial"/>
          <w:szCs w:val="20"/>
        </w:rPr>
        <w:t>,</w:t>
      </w:r>
      <w:r w:rsidR="00430DCE">
        <w:rPr>
          <w:rFonts w:cs="Arial"/>
          <w:szCs w:val="20"/>
        </w:rPr>
        <w:t xml:space="preserve"> </w:t>
      </w:r>
      <w:r w:rsidR="00F24F9C">
        <w:rPr>
          <w:rFonts w:cs="Arial"/>
          <w:szCs w:val="20"/>
        </w:rPr>
        <w:t>skotu</w:t>
      </w:r>
      <w:r w:rsidR="00BA2461" w:rsidRPr="00030300">
        <w:rPr>
          <w:rFonts w:cs="Arial"/>
          <w:szCs w:val="20"/>
        </w:rPr>
        <w:t xml:space="preserve"> o </w:t>
      </w:r>
      <w:r w:rsidR="00E6553E">
        <w:rPr>
          <w:rFonts w:cs="Arial"/>
          <w:szCs w:val="20"/>
        </w:rPr>
        <w:t>25,8</w:t>
      </w:r>
      <w:r w:rsidR="00FB5C1F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>,</w:t>
      </w:r>
      <w:r w:rsidR="00DA0625">
        <w:rPr>
          <w:rFonts w:cs="Arial"/>
          <w:szCs w:val="20"/>
        </w:rPr>
        <w:t> </w:t>
      </w:r>
      <w:r w:rsidR="00430DCE">
        <w:rPr>
          <w:rFonts w:cs="Arial"/>
          <w:szCs w:val="20"/>
        </w:rPr>
        <w:t>mléka o</w:t>
      </w:r>
      <w:r w:rsidR="00430DCE" w:rsidRPr="00220A56">
        <w:rPr>
          <w:rFonts w:cs="Arial"/>
          <w:szCs w:val="20"/>
        </w:rPr>
        <w:t> </w:t>
      </w:r>
      <w:r w:rsidR="00E6553E">
        <w:rPr>
          <w:rFonts w:cs="Arial"/>
          <w:szCs w:val="20"/>
        </w:rPr>
        <w:t>19,6 </w:t>
      </w:r>
      <w:r w:rsidR="00FB5C1F">
        <w:rPr>
          <w:rFonts w:cs="Arial"/>
          <w:szCs w:val="20"/>
        </w:rPr>
        <w:t>%</w:t>
      </w:r>
      <w:r w:rsidR="00FA0497">
        <w:rPr>
          <w:rFonts w:cs="Arial"/>
          <w:szCs w:val="20"/>
        </w:rPr>
        <w:t xml:space="preserve"> a drůbeže o </w:t>
      </w:r>
      <w:r w:rsidR="00E6553E">
        <w:rPr>
          <w:rFonts w:cs="Arial"/>
          <w:szCs w:val="20"/>
        </w:rPr>
        <w:t>4,3</w:t>
      </w:r>
      <w:r w:rsidR="00FB5C1F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Klesly ceny </w:t>
      </w:r>
      <w:r w:rsidR="002F46A4">
        <w:rPr>
          <w:rFonts w:cs="Arial"/>
          <w:szCs w:val="20"/>
        </w:rPr>
        <w:t>prasat</w:t>
      </w:r>
      <w:r w:rsidR="00221F97">
        <w:rPr>
          <w:rFonts w:cs="Arial"/>
          <w:szCs w:val="20"/>
        </w:rPr>
        <w:t>, a to</w:t>
      </w:r>
      <w:r w:rsidR="002F46A4">
        <w:rPr>
          <w:rFonts w:cs="Arial"/>
          <w:szCs w:val="20"/>
        </w:rPr>
        <w:t xml:space="preserve"> o </w:t>
      </w:r>
      <w:r w:rsidR="00E6553E">
        <w:rPr>
          <w:rFonts w:cs="Arial"/>
          <w:szCs w:val="20"/>
        </w:rPr>
        <w:t>14,1</w:t>
      </w:r>
      <w:r w:rsidR="00FB5C1F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</w:p>
    <w:p w14:paraId="6217D78B" w14:textId="7AEED4BE" w:rsidR="00731C85" w:rsidRDefault="00731C85" w:rsidP="00731C85">
      <w:pPr>
        <w:rPr>
          <w:rFonts w:cs="Arial"/>
          <w:szCs w:val="20"/>
        </w:rPr>
      </w:pPr>
    </w:p>
    <w:p w14:paraId="228BA5F2" w14:textId="77777777" w:rsidR="000D2AE1" w:rsidRDefault="00762E73" w:rsidP="00762E73">
      <w:pPr>
        <w:rPr>
          <w:rFonts w:cs="Arial"/>
          <w:szCs w:val="20"/>
        </w:rPr>
      </w:pPr>
      <w:r w:rsidRPr="003D63E2">
        <w:rPr>
          <w:rFonts w:cs="Arial"/>
          <w:b/>
          <w:szCs w:val="20"/>
        </w:rPr>
        <w:t xml:space="preserve">Meziměsíčně </w:t>
      </w:r>
      <w:r w:rsidRPr="003D63E2">
        <w:rPr>
          <w:rFonts w:cs="Arial"/>
          <w:szCs w:val="20"/>
        </w:rPr>
        <w:t xml:space="preserve">ceny </w:t>
      </w:r>
      <w:r w:rsidRPr="003D63E2">
        <w:rPr>
          <w:rFonts w:cs="Arial"/>
          <w:b/>
          <w:szCs w:val="20"/>
        </w:rPr>
        <w:t xml:space="preserve">průmyslových výrobců </w:t>
      </w:r>
      <w:r w:rsidRPr="003D63E2">
        <w:rPr>
          <w:rFonts w:cs="Arial"/>
          <w:szCs w:val="20"/>
        </w:rPr>
        <w:t>klesly o 0,</w:t>
      </w:r>
      <w:r>
        <w:rPr>
          <w:rFonts w:cs="Arial"/>
          <w:szCs w:val="20"/>
        </w:rPr>
        <w:t>8</w:t>
      </w:r>
      <w:r w:rsidRPr="003D63E2">
        <w:rPr>
          <w:rFonts w:cs="Arial"/>
          <w:szCs w:val="20"/>
        </w:rPr>
        <w:t xml:space="preserve"> %. Snížily se ceny koksu a rafinérských ropných výrobků. Nižší byly ceny </w:t>
      </w:r>
      <w:r>
        <w:rPr>
          <w:rFonts w:cs="Arial"/>
          <w:szCs w:val="20"/>
        </w:rPr>
        <w:t>elektřiny, plynu, páry</w:t>
      </w:r>
      <w:r w:rsidRPr="00671D00">
        <w:rPr>
          <w:rFonts w:cs="Arial"/>
          <w:szCs w:val="20"/>
        </w:rPr>
        <w:t xml:space="preserve"> a klimatizovan</w:t>
      </w:r>
      <w:r>
        <w:rPr>
          <w:rFonts w:cs="Arial"/>
          <w:szCs w:val="20"/>
        </w:rPr>
        <w:t>ého</w:t>
      </w:r>
      <w:r w:rsidRPr="00671D00">
        <w:rPr>
          <w:rFonts w:cs="Arial"/>
          <w:szCs w:val="20"/>
        </w:rPr>
        <w:t xml:space="preserve"> vzduch</w:t>
      </w:r>
      <w:r>
        <w:rPr>
          <w:rFonts w:cs="Arial"/>
          <w:szCs w:val="20"/>
        </w:rPr>
        <w:t>u o 3,0 % a c</w:t>
      </w:r>
      <w:r w:rsidRPr="00671D00">
        <w:rPr>
          <w:rFonts w:cs="Arial"/>
          <w:szCs w:val="20"/>
        </w:rPr>
        <w:t>hemick</w:t>
      </w:r>
      <w:r>
        <w:rPr>
          <w:rFonts w:cs="Arial"/>
          <w:szCs w:val="20"/>
        </w:rPr>
        <w:t>ých</w:t>
      </w:r>
      <w:r w:rsidRPr="00671D00">
        <w:rPr>
          <w:rFonts w:cs="Arial"/>
          <w:szCs w:val="20"/>
        </w:rPr>
        <w:t xml:space="preserve"> lát</w:t>
      </w:r>
      <w:r>
        <w:rPr>
          <w:rFonts w:cs="Arial"/>
          <w:szCs w:val="20"/>
        </w:rPr>
        <w:t>ek a přípravků o 2,7 %. Ceny potravinářských výrobků vzrostly o 0,7 %, zejména z</w:t>
      </w:r>
      <w:r w:rsidRPr="00671D00">
        <w:rPr>
          <w:rFonts w:cs="Arial"/>
          <w:szCs w:val="20"/>
        </w:rPr>
        <w:t>pracované a konzervované maso a výrobky z masa</w:t>
      </w:r>
      <w:r>
        <w:rPr>
          <w:rFonts w:cs="Arial"/>
          <w:szCs w:val="20"/>
        </w:rPr>
        <w:t xml:space="preserve"> o 2,1 % a z</w:t>
      </w:r>
      <w:r w:rsidRPr="00671D00">
        <w:rPr>
          <w:rFonts w:cs="Arial"/>
          <w:szCs w:val="20"/>
        </w:rPr>
        <w:t>pracované a konzervované ovoce a zelenina</w:t>
      </w:r>
      <w:r>
        <w:rPr>
          <w:rFonts w:cs="Arial"/>
          <w:szCs w:val="20"/>
        </w:rPr>
        <w:t xml:space="preserve"> o 2,3 %. Klesly ceny mlýnských a škrobárenských výrobků o 0,5 % a r</w:t>
      </w:r>
      <w:r w:rsidRPr="000C4979">
        <w:rPr>
          <w:rFonts w:cs="Arial"/>
          <w:szCs w:val="20"/>
        </w:rPr>
        <w:t>ostli</w:t>
      </w:r>
      <w:r>
        <w:rPr>
          <w:rFonts w:cs="Arial"/>
          <w:szCs w:val="20"/>
        </w:rPr>
        <w:t>nných</w:t>
      </w:r>
      <w:r w:rsidRPr="000C4979">
        <w:rPr>
          <w:rFonts w:cs="Arial"/>
          <w:szCs w:val="20"/>
        </w:rPr>
        <w:t xml:space="preserve"> a živočišn</w:t>
      </w:r>
      <w:r>
        <w:rPr>
          <w:rFonts w:cs="Arial"/>
          <w:szCs w:val="20"/>
        </w:rPr>
        <w:t>ých olejů a tuků o 0,4 %. Ceny p</w:t>
      </w:r>
      <w:r w:rsidRPr="000C4979">
        <w:rPr>
          <w:rFonts w:cs="Arial"/>
          <w:szCs w:val="20"/>
        </w:rPr>
        <w:t>ryžov</w:t>
      </w:r>
      <w:r>
        <w:rPr>
          <w:rFonts w:cs="Arial"/>
          <w:szCs w:val="20"/>
        </w:rPr>
        <w:t>ých a plastových výrobků byly vyšší o 1,3 % a d</w:t>
      </w:r>
      <w:r w:rsidRPr="000C4979">
        <w:rPr>
          <w:rFonts w:cs="Arial"/>
          <w:szCs w:val="20"/>
        </w:rPr>
        <w:t>řev</w:t>
      </w:r>
      <w:r>
        <w:rPr>
          <w:rFonts w:cs="Arial"/>
          <w:szCs w:val="20"/>
        </w:rPr>
        <w:t>a</w:t>
      </w:r>
      <w:r w:rsidRPr="000C4979">
        <w:rPr>
          <w:rFonts w:cs="Arial"/>
          <w:szCs w:val="20"/>
        </w:rPr>
        <w:t xml:space="preserve"> a dřevěn</w:t>
      </w:r>
      <w:r>
        <w:rPr>
          <w:rFonts w:cs="Arial"/>
          <w:szCs w:val="20"/>
        </w:rPr>
        <w:t xml:space="preserve">ých a korkových výrobků o 2,1 %. </w:t>
      </w:r>
      <w:r w:rsidRPr="003D63E2">
        <w:rPr>
          <w:rFonts w:cs="Arial"/>
          <w:szCs w:val="20"/>
        </w:rPr>
        <w:t xml:space="preserve">Ceny </w:t>
      </w:r>
      <w:r w:rsidRPr="003D63E2">
        <w:rPr>
          <w:rFonts w:cs="Arial"/>
          <w:b/>
          <w:bCs/>
          <w:szCs w:val="20"/>
        </w:rPr>
        <w:t xml:space="preserve">průmyslových výrobců </w:t>
      </w:r>
      <w:r w:rsidRPr="003D63E2">
        <w:rPr>
          <w:rFonts w:cs="Arial"/>
          <w:bCs/>
          <w:szCs w:val="20"/>
        </w:rPr>
        <w:t>se</w:t>
      </w:r>
      <w:r w:rsidRPr="003D63E2">
        <w:rPr>
          <w:rFonts w:cs="Arial"/>
          <w:b/>
          <w:bCs/>
          <w:szCs w:val="20"/>
        </w:rPr>
        <w:t xml:space="preserve"> meziročně</w:t>
      </w:r>
      <w:r w:rsidRPr="003D63E2">
        <w:rPr>
          <w:rFonts w:cs="Arial"/>
          <w:bCs/>
          <w:szCs w:val="20"/>
        </w:rPr>
        <w:t xml:space="preserve"> snížily o </w:t>
      </w:r>
      <w:r>
        <w:rPr>
          <w:rFonts w:cs="Arial"/>
          <w:bCs/>
          <w:szCs w:val="20"/>
        </w:rPr>
        <w:t>1</w:t>
      </w:r>
      <w:r w:rsidRPr="003D63E2">
        <w:rPr>
          <w:rFonts w:cs="Arial"/>
          <w:bCs/>
          <w:szCs w:val="20"/>
        </w:rPr>
        <w:t>,3 </w:t>
      </w:r>
      <w:r w:rsidRPr="000C4979">
        <w:rPr>
          <w:rFonts w:cs="Arial"/>
          <w:bCs/>
          <w:szCs w:val="20"/>
        </w:rPr>
        <w:t xml:space="preserve">% (v březnu o 0,3 %). </w:t>
      </w:r>
      <w:r w:rsidRPr="003D63E2">
        <w:rPr>
          <w:rFonts w:cs="Arial"/>
          <w:szCs w:val="20"/>
        </w:rPr>
        <w:t>Nižší byly zejména ceny koksu a rafinovaných ropných výrobků.</w:t>
      </w:r>
      <w:r>
        <w:rPr>
          <w:rFonts w:cs="Arial"/>
          <w:szCs w:val="20"/>
        </w:rPr>
        <w:t xml:space="preserve"> Klesly ceny e</w:t>
      </w:r>
      <w:r w:rsidRPr="000C4979">
        <w:rPr>
          <w:rFonts w:cs="Arial"/>
          <w:szCs w:val="20"/>
        </w:rPr>
        <w:t>lektřin</w:t>
      </w:r>
      <w:r>
        <w:rPr>
          <w:rFonts w:cs="Arial"/>
          <w:szCs w:val="20"/>
        </w:rPr>
        <w:t>y</w:t>
      </w:r>
      <w:r w:rsidRPr="000C4979">
        <w:rPr>
          <w:rFonts w:cs="Arial"/>
          <w:szCs w:val="20"/>
        </w:rPr>
        <w:t>, plyn</w:t>
      </w:r>
      <w:r>
        <w:rPr>
          <w:rFonts w:cs="Arial"/>
          <w:szCs w:val="20"/>
        </w:rPr>
        <w:t>u</w:t>
      </w:r>
      <w:r w:rsidRPr="000C4979">
        <w:rPr>
          <w:rFonts w:cs="Arial"/>
          <w:szCs w:val="20"/>
        </w:rPr>
        <w:t>, pár</w:t>
      </w:r>
      <w:r>
        <w:rPr>
          <w:rFonts w:cs="Arial"/>
          <w:szCs w:val="20"/>
        </w:rPr>
        <w:t>y a </w:t>
      </w:r>
      <w:r w:rsidRPr="000C4979">
        <w:rPr>
          <w:rFonts w:cs="Arial"/>
          <w:szCs w:val="20"/>
        </w:rPr>
        <w:t>klimatizovan</w:t>
      </w:r>
      <w:r>
        <w:rPr>
          <w:rFonts w:cs="Arial"/>
          <w:szCs w:val="20"/>
        </w:rPr>
        <w:t>ého</w:t>
      </w:r>
      <w:r w:rsidRPr="000C4979">
        <w:rPr>
          <w:rFonts w:cs="Arial"/>
          <w:szCs w:val="20"/>
        </w:rPr>
        <w:t xml:space="preserve"> vzduch</w:t>
      </w:r>
      <w:r>
        <w:rPr>
          <w:rFonts w:cs="Arial"/>
          <w:szCs w:val="20"/>
        </w:rPr>
        <w:t xml:space="preserve">u o 2,9 %, </w:t>
      </w:r>
      <w:r w:rsidRPr="003D63E2">
        <w:rPr>
          <w:rFonts w:cs="Arial"/>
          <w:szCs w:val="20"/>
        </w:rPr>
        <w:t>chemických látek a přípravků o</w:t>
      </w:r>
      <w:r>
        <w:rPr>
          <w:rFonts w:cs="Arial"/>
          <w:szCs w:val="20"/>
        </w:rPr>
        <w:t xml:space="preserve"> 7,1 % a </w:t>
      </w:r>
      <w:r w:rsidRPr="003D63E2">
        <w:rPr>
          <w:rFonts w:cs="Arial"/>
          <w:szCs w:val="20"/>
        </w:rPr>
        <w:t>černého a hnědého uhlí a lignitu o</w:t>
      </w:r>
      <w:r>
        <w:rPr>
          <w:rFonts w:cs="Arial"/>
          <w:szCs w:val="20"/>
        </w:rPr>
        <w:t xml:space="preserve"> 10,6 %. Zvýšily se ceny potravinářských výrobků o 2,7 %, zejména mléčných výrobků o 11,7 %, ceny ostatních potravinářských výrobků se snížily o 3,1 %. Rostly ceny </w:t>
      </w:r>
      <w:r w:rsidRPr="003D63E2">
        <w:rPr>
          <w:rFonts w:cs="Arial"/>
          <w:szCs w:val="20"/>
        </w:rPr>
        <w:t>oprav, údržby a instalace strojů a zařízení</w:t>
      </w:r>
      <w:r>
        <w:rPr>
          <w:rFonts w:cs="Arial"/>
          <w:szCs w:val="20"/>
        </w:rPr>
        <w:t xml:space="preserve"> </w:t>
      </w:r>
      <w:r w:rsidRPr="003D63E2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 3,5 % a d</w:t>
      </w:r>
      <w:r w:rsidRPr="000C4979">
        <w:rPr>
          <w:rFonts w:cs="Arial"/>
          <w:szCs w:val="20"/>
        </w:rPr>
        <w:t>řev</w:t>
      </w:r>
      <w:r>
        <w:rPr>
          <w:rFonts w:cs="Arial"/>
          <w:szCs w:val="20"/>
        </w:rPr>
        <w:t>a a </w:t>
      </w:r>
      <w:r w:rsidRPr="000C4979">
        <w:rPr>
          <w:rFonts w:cs="Arial"/>
          <w:szCs w:val="20"/>
        </w:rPr>
        <w:t>dřevěn</w:t>
      </w:r>
      <w:r>
        <w:rPr>
          <w:rFonts w:cs="Arial"/>
          <w:szCs w:val="20"/>
        </w:rPr>
        <w:t xml:space="preserve">ých a korkových výrobků o 4,3 %. </w:t>
      </w:r>
    </w:p>
    <w:p w14:paraId="2634DE76" w14:textId="72F0FFA1" w:rsidR="00762E73" w:rsidRPr="003D63E2" w:rsidRDefault="00762E73" w:rsidP="00762E73">
      <w:pPr>
        <w:rPr>
          <w:rFonts w:cs="Arial"/>
          <w:szCs w:val="20"/>
        </w:rPr>
      </w:pPr>
      <w:r w:rsidRPr="003D63E2">
        <w:rPr>
          <w:rFonts w:cs="Arial"/>
          <w:szCs w:val="20"/>
        </w:rPr>
        <w:t xml:space="preserve">Při hodnocení podle </w:t>
      </w:r>
      <w:r w:rsidRPr="003D63E2">
        <w:rPr>
          <w:rFonts w:cs="Arial"/>
          <w:b/>
          <w:szCs w:val="20"/>
        </w:rPr>
        <w:t>hlavních průmyslových skupin</w:t>
      </w:r>
      <w:r w:rsidRPr="003D63E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klesly</w:t>
      </w:r>
      <w:r w:rsidRPr="003D63E2">
        <w:rPr>
          <w:rFonts w:cs="Arial"/>
          <w:szCs w:val="20"/>
        </w:rPr>
        <w:t xml:space="preserve"> </w:t>
      </w:r>
      <w:r w:rsidRPr="003D63E2">
        <w:rPr>
          <w:rFonts w:cs="Arial"/>
          <w:b/>
          <w:szCs w:val="20"/>
        </w:rPr>
        <w:t>meziročně</w:t>
      </w:r>
      <w:r w:rsidRPr="003D63E2">
        <w:rPr>
          <w:rFonts w:cs="Arial"/>
          <w:szCs w:val="20"/>
        </w:rPr>
        <w:t xml:space="preserve"> ceny energií o</w:t>
      </w:r>
      <w:r>
        <w:rPr>
          <w:rFonts w:cs="Arial"/>
          <w:szCs w:val="20"/>
        </w:rPr>
        <w:t xml:space="preserve"> 5,9 % a meziproduktů o 0,5 %, rostly ceny </w:t>
      </w:r>
      <w:r w:rsidRPr="003D63E2">
        <w:rPr>
          <w:rFonts w:cs="Arial"/>
          <w:szCs w:val="20"/>
        </w:rPr>
        <w:t>zboží krátkodobé spotřeby o</w:t>
      </w:r>
      <w:r>
        <w:rPr>
          <w:rFonts w:cs="Arial"/>
          <w:szCs w:val="20"/>
        </w:rPr>
        <w:t xml:space="preserve"> 1,9 % a </w:t>
      </w:r>
      <w:r w:rsidRPr="003D63E2">
        <w:rPr>
          <w:rFonts w:cs="Arial"/>
          <w:szCs w:val="20"/>
        </w:rPr>
        <w:t>výrobků investiční povahy o </w:t>
      </w:r>
      <w:r>
        <w:rPr>
          <w:rFonts w:cs="Arial"/>
          <w:szCs w:val="20"/>
        </w:rPr>
        <w:t xml:space="preserve">1,4 %. </w:t>
      </w:r>
      <w:r w:rsidRPr="003D63E2">
        <w:rPr>
          <w:rFonts w:cs="Arial"/>
          <w:szCs w:val="20"/>
        </w:rPr>
        <w:t xml:space="preserve">Ceny </w:t>
      </w:r>
      <w:r w:rsidRPr="003D63E2">
        <w:rPr>
          <w:rFonts w:cs="Arial"/>
          <w:b/>
          <w:szCs w:val="20"/>
        </w:rPr>
        <w:t>průmyslových výrobců</w:t>
      </w:r>
      <w:r w:rsidRPr="003D63E2">
        <w:rPr>
          <w:rFonts w:cs="Arial"/>
          <w:szCs w:val="20"/>
        </w:rPr>
        <w:t xml:space="preserve"> </w:t>
      </w:r>
      <w:r w:rsidRPr="003D63E2">
        <w:rPr>
          <w:rFonts w:cs="Arial"/>
          <w:b/>
          <w:szCs w:val="20"/>
        </w:rPr>
        <w:t>bez energií</w:t>
      </w:r>
      <w:r w:rsidRPr="003D63E2">
        <w:rPr>
          <w:rFonts w:cs="Arial"/>
          <w:szCs w:val="20"/>
        </w:rPr>
        <w:t xml:space="preserve"> byly vyšší o </w:t>
      </w:r>
      <w:r w:rsidRPr="00E05B4E">
        <w:rPr>
          <w:rFonts w:cs="Arial"/>
          <w:szCs w:val="20"/>
        </w:rPr>
        <w:t>0,6 % (v březnu též o 0,6 %).</w:t>
      </w:r>
    </w:p>
    <w:p w14:paraId="7DA279A7" w14:textId="77777777" w:rsidR="00614A14" w:rsidRDefault="00614A14" w:rsidP="00C946D2">
      <w:pPr>
        <w:rPr>
          <w:rFonts w:cs="Arial"/>
          <w:szCs w:val="20"/>
        </w:rPr>
      </w:pPr>
    </w:p>
    <w:p w14:paraId="58895505" w14:textId="221E7E12" w:rsidR="007D7BBB" w:rsidRPr="00AF574E" w:rsidRDefault="007D7BBB" w:rsidP="003C4139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F574E">
        <w:rPr>
          <w:rFonts w:ascii="Arial" w:hAnsi="Arial" w:cs="Arial"/>
          <w:sz w:val="20"/>
          <w:szCs w:val="20"/>
        </w:rPr>
        <w:t xml:space="preserve">Ceny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AF574E">
        <w:rPr>
          <w:rFonts w:ascii="Arial" w:hAnsi="Arial" w:cs="Arial"/>
          <w:sz w:val="20"/>
          <w:szCs w:val="20"/>
        </w:rPr>
        <w:t>dle odhadů</w:t>
      </w:r>
      <w:r w:rsidR="003171F7">
        <w:rPr>
          <w:rFonts w:ascii="Arial" w:hAnsi="Arial" w:cs="Arial"/>
          <w:sz w:val="20"/>
          <w:szCs w:val="20"/>
        </w:rPr>
        <w:t xml:space="preserve"> i </w:t>
      </w:r>
      <w:r w:rsidRPr="00AF574E">
        <w:rPr>
          <w:rFonts w:ascii="Arial" w:hAnsi="Arial" w:cs="Arial"/>
          <w:sz w:val="20"/>
          <w:szCs w:val="20"/>
        </w:rPr>
        <w:t xml:space="preserve">ceny materiálů a výrobků spotřebovávaných ve stavebnictví </w:t>
      </w:r>
      <w:r w:rsidR="003171F7">
        <w:rPr>
          <w:rFonts w:ascii="Arial" w:hAnsi="Arial" w:cs="Arial"/>
          <w:sz w:val="20"/>
          <w:szCs w:val="20"/>
        </w:rPr>
        <w:t>se</w:t>
      </w:r>
      <w:r w:rsidR="00676ED2" w:rsidRPr="00AF574E">
        <w:rPr>
          <w:rFonts w:ascii="Arial" w:hAnsi="Arial" w:cs="Arial"/>
          <w:sz w:val="20"/>
          <w:szCs w:val="20"/>
        </w:rPr>
        <w:t xml:space="preserve"> </w:t>
      </w:r>
      <w:r w:rsidR="00676ED2" w:rsidRPr="00AF574E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="003171F7" w:rsidRPr="00AF574E">
        <w:rPr>
          <w:rFonts w:ascii="Arial" w:hAnsi="Arial" w:cs="Arial"/>
          <w:sz w:val="20"/>
          <w:szCs w:val="20"/>
        </w:rPr>
        <w:t xml:space="preserve">zvýšily </w:t>
      </w:r>
      <w:r w:rsidR="00676ED2">
        <w:rPr>
          <w:rFonts w:ascii="Arial" w:hAnsi="Arial" w:cs="Arial"/>
          <w:sz w:val="20"/>
          <w:szCs w:val="20"/>
        </w:rPr>
        <w:t xml:space="preserve">shodně </w:t>
      </w:r>
      <w:r w:rsidR="003171F7" w:rsidRPr="00AF574E">
        <w:rPr>
          <w:rFonts w:ascii="Arial" w:hAnsi="Arial" w:cs="Arial"/>
          <w:sz w:val="20"/>
          <w:szCs w:val="20"/>
        </w:rPr>
        <w:t>o </w:t>
      </w:r>
      <w:r w:rsidR="003171F7">
        <w:rPr>
          <w:rFonts w:ascii="Arial" w:hAnsi="Arial" w:cs="Arial"/>
          <w:sz w:val="20"/>
          <w:szCs w:val="20"/>
        </w:rPr>
        <w:t>0,4 %</w:t>
      </w:r>
      <w:r w:rsidRPr="00AF574E">
        <w:rPr>
          <w:rFonts w:ascii="Arial" w:hAnsi="Arial" w:cs="Arial"/>
          <w:sz w:val="20"/>
          <w:szCs w:val="20"/>
        </w:rPr>
        <w:t xml:space="preserve">. Ceny </w:t>
      </w:r>
      <w:r w:rsidRPr="00AF574E">
        <w:rPr>
          <w:rFonts w:ascii="Arial" w:hAnsi="Arial" w:cs="Arial"/>
          <w:b/>
          <w:bCs/>
          <w:sz w:val="20"/>
          <w:szCs w:val="20"/>
        </w:rPr>
        <w:t>stavebních prací</w:t>
      </w:r>
      <w:r w:rsidR="00FB5C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574E">
        <w:rPr>
          <w:rFonts w:ascii="Arial" w:hAnsi="Arial" w:cs="Arial"/>
          <w:sz w:val="20"/>
          <w:szCs w:val="20"/>
        </w:rPr>
        <w:t xml:space="preserve">se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>
        <w:rPr>
          <w:rFonts w:ascii="Arial" w:hAnsi="Arial" w:cs="Arial"/>
          <w:sz w:val="20"/>
          <w:szCs w:val="20"/>
        </w:rPr>
        <w:t xml:space="preserve">dle odhadů </w:t>
      </w:r>
      <w:r w:rsidRPr="00AF574E">
        <w:rPr>
          <w:rFonts w:ascii="Arial" w:hAnsi="Arial" w:cs="Arial"/>
          <w:sz w:val="20"/>
          <w:szCs w:val="20"/>
        </w:rPr>
        <w:t>zvýšily o </w:t>
      </w:r>
      <w:r w:rsidR="00AF574E">
        <w:rPr>
          <w:rFonts w:ascii="Arial" w:hAnsi="Arial" w:cs="Arial"/>
          <w:sz w:val="20"/>
          <w:szCs w:val="20"/>
        </w:rPr>
        <w:t>3,</w:t>
      </w:r>
      <w:r w:rsidR="006C3D0A">
        <w:rPr>
          <w:rFonts w:ascii="Arial" w:hAnsi="Arial" w:cs="Arial"/>
          <w:sz w:val="20"/>
          <w:szCs w:val="20"/>
        </w:rPr>
        <w:t>6</w:t>
      </w:r>
      <w:r w:rsidR="00FB5C1F">
        <w:rPr>
          <w:rFonts w:ascii="Arial" w:hAnsi="Arial" w:cs="Arial"/>
          <w:sz w:val="20"/>
          <w:szCs w:val="20"/>
        </w:rPr>
        <w:t xml:space="preserve"> % </w:t>
      </w:r>
      <w:r w:rsidRPr="00AF574E">
        <w:rPr>
          <w:rFonts w:ascii="Arial" w:hAnsi="Arial" w:cs="Arial"/>
          <w:sz w:val="20"/>
          <w:szCs w:val="20"/>
        </w:rPr>
        <w:t>(v </w:t>
      </w:r>
      <w:r w:rsidR="00C96440">
        <w:rPr>
          <w:rFonts w:ascii="Arial" w:hAnsi="Arial" w:cs="Arial"/>
          <w:sz w:val="20"/>
          <w:szCs w:val="20"/>
        </w:rPr>
        <w:t>březnu</w:t>
      </w:r>
      <w:r w:rsidRPr="00AF574E">
        <w:rPr>
          <w:rFonts w:ascii="Arial" w:hAnsi="Arial" w:cs="Arial"/>
          <w:sz w:val="20"/>
          <w:szCs w:val="20"/>
        </w:rPr>
        <w:t xml:space="preserve"> po </w:t>
      </w:r>
      <w:r w:rsidR="006C3D0A">
        <w:rPr>
          <w:rFonts w:ascii="Arial" w:hAnsi="Arial" w:cs="Arial"/>
          <w:sz w:val="20"/>
          <w:szCs w:val="20"/>
        </w:rPr>
        <w:t>zpřesnění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 w:rsidR="006C3D0A">
        <w:rPr>
          <w:rFonts w:ascii="Arial" w:hAnsi="Arial" w:cs="Arial"/>
          <w:sz w:val="20"/>
          <w:szCs w:val="20"/>
        </w:rPr>
        <w:t>3,3</w:t>
      </w:r>
      <w:r w:rsidR="00FB5C1F">
        <w:rPr>
          <w:rFonts w:ascii="Arial" w:hAnsi="Arial" w:cs="Arial"/>
          <w:sz w:val="20"/>
          <w:szCs w:val="20"/>
        </w:rPr>
        <w:t xml:space="preserve"> %). </w:t>
      </w:r>
      <w:r w:rsidRPr="00AF574E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694F3C">
        <w:rPr>
          <w:rFonts w:ascii="Arial" w:hAnsi="Arial" w:cs="Arial"/>
          <w:sz w:val="20"/>
          <w:szCs w:val="20"/>
        </w:rPr>
        <w:t>0,</w:t>
      </w:r>
      <w:r w:rsidR="00AE496F">
        <w:rPr>
          <w:rFonts w:ascii="Arial" w:hAnsi="Arial" w:cs="Arial"/>
          <w:sz w:val="20"/>
          <w:szCs w:val="20"/>
        </w:rPr>
        <w:t>7</w:t>
      </w:r>
      <w:r w:rsidR="00FB5C1F">
        <w:rPr>
          <w:rFonts w:ascii="Arial" w:hAnsi="Arial" w:cs="Arial"/>
          <w:sz w:val="20"/>
          <w:szCs w:val="20"/>
        </w:rPr>
        <w:t> %</w:t>
      </w:r>
      <w:r w:rsidRPr="00AF574E">
        <w:rPr>
          <w:rFonts w:ascii="Arial" w:hAnsi="Arial" w:cs="Arial"/>
          <w:sz w:val="20"/>
          <w:szCs w:val="20"/>
        </w:rPr>
        <w:t xml:space="preserve"> (v </w:t>
      </w:r>
      <w:r w:rsidR="00C96440">
        <w:rPr>
          <w:rFonts w:ascii="Arial" w:hAnsi="Arial" w:cs="Arial"/>
          <w:sz w:val="20"/>
          <w:szCs w:val="20"/>
        </w:rPr>
        <w:t>březnu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 w:rsidR="00694F3C">
        <w:rPr>
          <w:rFonts w:ascii="Arial" w:hAnsi="Arial" w:cs="Arial"/>
          <w:sz w:val="20"/>
          <w:szCs w:val="20"/>
        </w:rPr>
        <w:t>0,</w:t>
      </w:r>
      <w:r w:rsidR="00AE496F">
        <w:rPr>
          <w:rFonts w:ascii="Arial" w:hAnsi="Arial" w:cs="Arial"/>
          <w:sz w:val="20"/>
          <w:szCs w:val="20"/>
        </w:rPr>
        <w:t>5</w:t>
      </w:r>
      <w:r w:rsidR="00FB5C1F">
        <w:rPr>
          <w:rFonts w:ascii="Arial" w:hAnsi="Arial" w:cs="Arial"/>
          <w:sz w:val="20"/>
          <w:szCs w:val="20"/>
        </w:rPr>
        <w:t> %</w:t>
      </w:r>
      <w:r w:rsidRPr="00AF574E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0595B8C9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647892">
        <w:rPr>
          <w:rFonts w:cs="Arial"/>
          <w:bCs/>
          <w:iCs/>
          <w:szCs w:val="20"/>
        </w:rPr>
        <w:t>zvýšily</w:t>
      </w:r>
      <w:r>
        <w:rPr>
          <w:rFonts w:cs="Arial"/>
          <w:bCs/>
          <w:iCs/>
          <w:szCs w:val="20"/>
        </w:rPr>
        <w:t xml:space="preserve"> o </w:t>
      </w:r>
      <w:r w:rsidR="00FA46FA">
        <w:rPr>
          <w:rFonts w:cs="Arial"/>
          <w:bCs/>
          <w:iCs/>
          <w:szCs w:val="20"/>
        </w:rPr>
        <w:t>1,0</w:t>
      </w:r>
      <w:r w:rsidR="00FB5C1F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84568C">
        <w:rPr>
          <w:rStyle w:val="normaltextrun"/>
          <w:rFonts w:cs="Arial"/>
          <w:color w:val="000000"/>
          <w:szCs w:val="20"/>
          <w:shd w:val="clear" w:color="auto" w:fill="FFFFFF"/>
        </w:rPr>
        <w:t>C</w:t>
      </w:r>
      <w:r w:rsidR="0084568C">
        <w:rPr>
          <w:rFonts w:cs="Arial"/>
          <w:szCs w:val="20"/>
        </w:rPr>
        <w:t xml:space="preserve">eny </w:t>
      </w:r>
      <w:r w:rsidR="002C364B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za </w:t>
      </w:r>
      <w:r w:rsidR="002C364B" w:rsidRPr="00AA595C">
        <w:rPr>
          <w:rFonts w:cs="Arial"/>
          <w:szCs w:val="20"/>
        </w:rPr>
        <w:t xml:space="preserve">služby v oblasti </w:t>
      </w:r>
      <w:r w:rsidR="002C364B">
        <w:rPr>
          <w:rFonts w:cs="Arial"/>
          <w:szCs w:val="20"/>
        </w:rPr>
        <w:t>t</w:t>
      </w:r>
      <w:r w:rsidR="002C364B" w:rsidRPr="001345EF">
        <w:rPr>
          <w:rFonts w:cs="Arial"/>
          <w:szCs w:val="20"/>
        </w:rPr>
        <w:t>vorb</w:t>
      </w:r>
      <w:r w:rsidR="002C364B">
        <w:rPr>
          <w:rFonts w:cs="Arial"/>
          <w:szCs w:val="20"/>
        </w:rPr>
        <w:t>y</w:t>
      </w:r>
      <w:r w:rsidR="002C364B" w:rsidRPr="001345EF">
        <w:rPr>
          <w:rFonts w:cs="Arial"/>
          <w:szCs w:val="20"/>
        </w:rPr>
        <w:t xml:space="preserve"> programů a vysílání</w:t>
      </w:r>
      <w:r w:rsidR="002C364B">
        <w:rPr>
          <w:rFonts w:cs="Arial"/>
          <w:szCs w:val="20"/>
        </w:rPr>
        <w:t xml:space="preserve"> vzrostly </w:t>
      </w:r>
      <w:r w:rsidR="002C364B" w:rsidRPr="00AA595C">
        <w:rPr>
          <w:rFonts w:cs="Arial"/>
          <w:szCs w:val="20"/>
        </w:rPr>
        <w:t xml:space="preserve">o </w:t>
      </w:r>
      <w:r w:rsidR="002C364B">
        <w:rPr>
          <w:rFonts w:cs="Arial"/>
          <w:szCs w:val="20"/>
        </w:rPr>
        <w:t>9,8 %</w:t>
      </w:r>
      <w:r w:rsidR="002D1D56">
        <w:rPr>
          <w:rFonts w:cs="Arial"/>
          <w:szCs w:val="20"/>
        </w:rPr>
        <w:t>,</w:t>
      </w:r>
      <w:r w:rsidR="002C364B">
        <w:rPr>
          <w:rFonts w:cs="Arial"/>
          <w:szCs w:val="20"/>
        </w:rPr>
        <w:t xml:space="preserve"> </w:t>
      </w:r>
      <w:r w:rsidR="0084568C">
        <w:rPr>
          <w:rFonts w:cs="Arial"/>
          <w:szCs w:val="20"/>
        </w:rPr>
        <w:t xml:space="preserve">za </w:t>
      </w:r>
      <w:r w:rsidR="0084568C" w:rsidRPr="00AA595C">
        <w:rPr>
          <w:rFonts w:cs="Arial"/>
          <w:szCs w:val="20"/>
        </w:rPr>
        <w:t>reklamní služby a průzkum trhu</w:t>
      </w:r>
      <w:r w:rsidR="0084568C">
        <w:rPr>
          <w:rFonts w:cs="Arial"/>
          <w:szCs w:val="20"/>
        </w:rPr>
        <w:t xml:space="preserve"> </w:t>
      </w:r>
      <w:r w:rsidR="0084568C" w:rsidRPr="00AA595C">
        <w:rPr>
          <w:rFonts w:cs="Arial"/>
          <w:szCs w:val="20"/>
        </w:rPr>
        <w:t xml:space="preserve">o </w:t>
      </w:r>
      <w:r w:rsidR="00FA46FA">
        <w:rPr>
          <w:rFonts w:cs="Arial"/>
          <w:szCs w:val="20"/>
        </w:rPr>
        <w:t>9,4</w:t>
      </w:r>
      <w:r w:rsidR="00FB5C1F">
        <w:rPr>
          <w:rFonts w:cs="Arial"/>
          <w:szCs w:val="20"/>
        </w:rPr>
        <w:t> %</w:t>
      </w:r>
      <w:r w:rsidR="002D1D56">
        <w:rPr>
          <w:rFonts w:cs="Arial"/>
          <w:szCs w:val="20"/>
        </w:rPr>
        <w:t xml:space="preserve"> a </w:t>
      </w:r>
      <w:r w:rsidR="002D1D56" w:rsidRPr="00AA595C">
        <w:rPr>
          <w:rFonts w:cs="Arial"/>
          <w:szCs w:val="20"/>
        </w:rPr>
        <w:t>za služby v oblasti zaměstnání o </w:t>
      </w:r>
      <w:r w:rsidR="002D1D56">
        <w:rPr>
          <w:rFonts w:cs="Arial"/>
          <w:szCs w:val="20"/>
        </w:rPr>
        <w:t>3,9 %</w:t>
      </w:r>
      <w:r w:rsidR="00C9568C">
        <w:rPr>
          <w:rFonts w:cs="Arial"/>
          <w:szCs w:val="20"/>
        </w:rPr>
        <w:t xml:space="preserve">. </w:t>
      </w:r>
      <w:r w:rsidR="00A56845">
        <w:rPr>
          <w:rFonts w:cs="Arial"/>
          <w:szCs w:val="20"/>
        </w:rPr>
        <w:t xml:space="preserve">Klesly ceny za </w:t>
      </w:r>
      <w:r w:rsidR="00D95B79">
        <w:rPr>
          <w:rFonts w:cs="Arial"/>
          <w:szCs w:val="20"/>
        </w:rPr>
        <w:t>služby</w:t>
      </w:r>
      <w:r w:rsidR="00845F17">
        <w:rPr>
          <w:rFonts w:cs="Arial"/>
          <w:szCs w:val="20"/>
        </w:rPr>
        <w:t xml:space="preserve"> </w:t>
      </w:r>
      <w:r w:rsidR="001B72A9">
        <w:rPr>
          <w:rFonts w:cs="Arial"/>
          <w:szCs w:val="20"/>
        </w:rPr>
        <w:t>v pozemní dopravě o</w:t>
      </w:r>
      <w:r w:rsidR="00845F17">
        <w:rPr>
          <w:rFonts w:cs="Arial"/>
          <w:szCs w:val="20"/>
        </w:rPr>
        <w:t xml:space="preserve"> 0,</w:t>
      </w:r>
      <w:r w:rsidR="001B72A9">
        <w:rPr>
          <w:rFonts w:cs="Arial"/>
          <w:szCs w:val="20"/>
        </w:rPr>
        <w:t>5</w:t>
      </w:r>
      <w:r w:rsidR="00FB5C1F">
        <w:rPr>
          <w:rFonts w:cs="Arial"/>
          <w:szCs w:val="20"/>
        </w:rPr>
        <w:t> %</w:t>
      </w:r>
      <w:r w:rsidR="009004B9">
        <w:rPr>
          <w:rFonts w:cs="Arial"/>
          <w:szCs w:val="20"/>
        </w:rPr>
        <w:t xml:space="preserve"> a za produkci filmů, videozáznamů a televizních pořadů o </w:t>
      </w:r>
      <w:r w:rsidR="005573F2">
        <w:rPr>
          <w:rFonts w:cs="Arial"/>
          <w:szCs w:val="20"/>
        </w:rPr>
        <w:t>3</w:t>
      </w:r>
      <w:r w:rsidR="009004B9">
        <w:rPr>
          <w:rFonts w:cs="Arial"/>
          <w:szCs w:val="20"/>
        </w:rPr>
        <w:t>,2 %</w:t>
      </w:r>
      <w:r w:rsidR="00845F17">
        <w:rPr>
          <w:rFonts w:cs="Arial"/>
          <w:szCs w:val="20"/>
        </w:rPr>
        <w:t>.</w:t>
      </w:r>
      <w:r w:rsidR="00D20BDF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345F73">
        <w:rPr>
          <w:rFonts w:cs="Arial"/>
          <w:szCs w:val="20"/>
        </w:rPr>
        <w:t xml:space="preserve">zvýšily o </w:t>
      </w:r>
      <w:r w:rsidR="00845F17">
        <w:rPr>
          <w:rFonts w:cs="Arial"/>
          <w:szCs w:val="20"/>
        </w:rPr>
        <w:t>0,</w:t>
      </w:r>
      <w:r w:rsidR="002C364B">
        <w:rPr>
          <w:rFonts w:cs="Arial"/>
          <w:szCs w:val="20"/>
        </w:rPr>
        <w:t>3</w:t>
      </w:r>
      <w:r w:rsidR="00FB5C1F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4,0</w:t>
      </w:r>
      <w:r w:rsidR="00FB5C1F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466CDF" w:rsidRPr="00AA595C">
        <w:rPr>
          <w:rFonts w:cs="Arial"/>
          <w:szCs w:val="20"/>
        </w:rPr>
        <w:t>v</w:t>
      </w:r>
      <w:r w:rsidRPr="00AA595C">
        <w:rPr>
          <w:rFonts w:cs="Arial"/>
          <w:szCs w:val="20"/>
        </w:rPr>
        <w:t> </w:t>
      </w:r>
      <w:r w:rsidR="00C96440">
        <w:rPr>
          <w:rFonts w:cs="Arial"/>
          <w:szCs w:val="20"/>
        </w:rPr>
        <w:t>březnu</w:t>
      </w:r>
      <w:r w:rsidR="00417663" w:rsidRPr="00AA595C">
        <w:rPr>
          <w:rFonts w:cs="Arial"/>
          <w:szCs w:val="20"/>
        </w:rPr>
        <w:t xml:space="preserve"> o</w:t>
      </w:r>
      <w:r w:rsidR="00E9639B">
        <w:rPr>
          <w:rFonts w:cs="Arial"/>
          <w:szCs w:val="20"/>
        </w:rPr>
        <w:t> </w:t>
      </w:r>
      <w:r w:rsidR="00417663" w:rsidRPr="00AA595C">
        <w:rPr>
          <w:rFonts w:cs="Arial"/>
          <w:szCs w:val="20"/>
        </w:rPr>
        <w:t>3,</w:t>
      </w:r>
      <w:r w:rsidR="00163961">
        <w:rPr>
          <w:rFonts w:cs="Arial"/>
          <w:szCs w:val="20"/>
        </w:rPr>
        <w:t>7</w:t>
      </w:r>
      <w:r w:rsidR="00FB5C1F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 xml:space="preserve">o 16,4 %, </w:t>
      </w:r>
      <w:r w:rsidR="00163961" w:rsidRPr="00AA595C">
        <w:rPr>
          <w:rFonts w:cs="Arial"/>
          <w:szCs w:val="20"/>
        </w:rPr>
        <w:t>za reklamní služby a průzkum trhu o </w:t>
      </w:r>
      <w:r w:rsidR="00163961">
        <w:rPr>
          <w:rFonts w:cs="Arial"/>
          <w:szCs w:val="20"/>
        </w:rPr>
        <w:t xml:space="preserve">14,2 %, </w:t>
      </w:r>
      <w:r w:rsidR="00281012">
        <w:rPr>
          <w:rFonts w:cs="Arial"/>
          <w:szCs w:val="20"/>
        </w:rPr>
        <w:t>za bezpečnostní a</w:t>
      </w:r>
      <w:r w:rsidR="00F8577D">
        <w:rPr>
          <w:rFonts w:cs="Arial"/>
          <w:szCs w:val="20"/>
        </w:rPr>
        <w:t> </w:t>
      </w:r>
      <w:r w:rsidR="00281012">
        <w:rPr>
          <w:rFonts w:cs="Arial"/>
          <w:szCs w:val="20"/>
        </w:rPr>
        <w:t>pátrací služby o 12,</w:t>
      </w:r>
      <w:r w:rsidR="00CA79D4">
        <w:rPr>
          <w:rFonts w:cs="Arial"/>
          <w:szCs w:val="20"/>
        </w:rPr>
        <w:t>5</w:t>
      </w:r>
      <w:r w:rsidR="00FB5C1F">
        <w:rPr>
          <w:rFonts w:cs="Arial"/>
          <w:szCs w:val="20"/>
        </w:rPr>
        <w:t> %</w:t>
      </w:r>
      <w:r w:rsidR="00281012">
        <w:rPr>
          <w:rFonts w:cs="Arial"/>
          <w:szCs w:val="20"/>
        </w:rPr>
        <w:t xml:space="preserve">, </w:t>
      </w:r>
      <w:r w:rsidR="001764B2" w:rsidRPr="00AA595C">
        <w:rPr>
          <w:rFonts w:cs="Arial"/>
          <w:szCs w:val="20"/>
        </w:rPr>
        <w:t>za služby v oblasti zaměstnání o </w:t>
      </w:r>
      <w:r w:rsidR="00163961">
        <w:rPr>
          <w:rFonts w:cs="Arial"/>
          <w:szCs w:val="20"/>
        </w:rPr>
        <w:t>9,4 % a</w:t>
      </w:r>
      <w:r w:rsidR="001764B2" w:rsidRPr="00AA595C">
        <w:rPr>
          <w:rFonts w:cs="Arial"/>
          <w:szCs w:val="20"/>
        </w:rPr>
        <w:t xml:space="preserve"> </w:t>
      </w:r>
      <w:r w:rsidR="00562A49">
        <w:rPr>
          <w:rFonts w:cs="Arial"/>
          <w:szCs w:val="20"/>
        </w:rPr>
        <w:t xml:space="preserve">za </w:t>
      </w:r>
      <w:r w:rsidR="00C63E20">
        <w:rPr>
          <w:rFonts w:cs="Arial"/>
          <w:szCs w:val="20"/>
        </w:rPr>
        <w:t xml:space="preserve">skladování a podpůrné služby v dopravě </w:t>
      </w:r>
      <w:r w:rsidR="00562A49">
        <w:rPr>
          <w:rFonts w:cs="Arial"/>
          <w:szCs w:val="20"/>
        </w:rPr>
        <w:t xml:space="preserve">o </w:t>
      </w:r>
      <w:r w:rsidR="00C63E20">
        <w:rPr>
          <w:rFonts w:cs="Arial"/>
          <w:szCs w:val="20"/>
        </w:rPr>
        <w:t>6,1</w:t>
      </w:r>
      <w:r w:rsidR="00FB5C1F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. </w:t>
      </w:r>
      <w:r w:rsidR="00371CD4" w:rsidRPr="0094168F">
        <w:rPr>
          <w:rFonts w:cs="Arial"/>
          <w:szCs w:val="20"/>
        </w:rPr>
        <w:t>Ceny za produkci filmů, videozáznamů a televizních pořadů klesly o 7,2 %.</w:t>
      </w:r>
      <w:r w:rsidR="00371CD4">
        <w:rPr>
          <w:rFonts w:cs="Arial"/>
          <w:szCs w:val="20"/>
        </w:rPr>
        <w:t xml:space="preserve"> </w:t>
      </w:r>
      <w:r w:rsidRPr="00AA595C">
        <w:rPr>
          <w:rFonts w:cs="Arial"/>
          <w:szCs w:val="20"/>
        </w:rPr>
        <w:t xml:space="preserve">Ceny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A90578">
        <w:rPr>
          <w:rFonts w:cs="Arial"/>
          <w:szCs w:val="20"/>
        </w:rPr>
        <w:t>2</w:t>
      </w:r>
      <w:r w:rsidR="00FB5C1F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CA79D4" w:rsidRPr="001D75A6">
        <w:rPr>
          <w:rFonts w:cs="Arial"/>
          <w:szCs w:val="20"/>
        </w:rPr>
        <w:t>v </w:t>
      </w:r>
      <w:r w:rsidR="00C96440">
        <w:rPr>
          <w:rFonts w:cs="Arial"/>
          <w:szCs w:val="20"/>
        </w:rPr>
        <w:t>březnu</w:t>
      </w:r>
      <w:r w:rsidR="00CA79D4" w:rsidRPr="001D75A6">
        <w:rPr>
          <w:rFonts w:cs="Arial"/>
          <w:szCs w:val="20"/>
        </w:rPr>
        <w:t xml:space="preserve"> o </w:t>
      </w:r>
      <w:r w:rsidR="00CA79D4">
        <w:rPr>
          <w:rFonts w:cs="Arial"/>
          <w:bCs/>
          <w:szCs w:val="20"/>
        </w:rPr>
        <w:t>3,</w:t>
      </w:r>
      <w:r w:rsidR="00A90578">
        <w:rPr>
          <w:rFonts w:cs="Arial"/>
          <w:bCs/>
          <w:szCs w:val="20"/>
        </w:rPr>
        <w:t>6</w:t>
      </w:r>
      <w:r w:rsidR="00FB5C1F">
        <w:rPr>
          <w:rFonts w:cs="Arial"/>
          <w:bCs/>
          <w:szCs w:val="20"/>
        </w:rPr>
        <w:t> %</w:t>
      </w:r>
      <w:r w:rsidR="00774A12" w:rsidRPr="00AA595C">
        <w:rPr>
          <w:rFonts w:cs="Arial"/>
          <w:szCs w:val="20"/>
        </w:rPr>
        <w:t>)</w:t>
      </w:r>
      <w:r w:rsidRPr="00AA595C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05D70181" w14:textId="328BBACB" w:rsidR="000C37B0" w:rsidRDefault="000C37B0" w:rsidP="00A7740E">
      <w:pPr>
        <w:rPr>
          <w:rFonts w:cs="Arial"/>
          <w:szCs w:val="20"/>
        </w:rPr>
      </w:pPr>
    </w:p>
    <w:p w14:paraId="3C1C75F2" w14:textId="23F06E5D" w:rsidR="000C37B0" w:rsidRDefault="000C37B0" w:rsidP="000C37B0">
      <w:pPr>
        <w:pStyle w:val="Nadpis3"/>
        <w:spacing w:before="0"/>
        <w:jc w:val="both"/>
        <w:rPr>
          <w:rFonts w:cs="Arial"/>
        </w:rPr>
      </w:pPr>
      <w:r w:rsidRPr="003D63E2">
        <w:rPr>
          <w:rFonts w:cs="Arial"/>
        </w:rPr>
        <w:t xml:space="preserve">Ceny průmyslových výrobců v EU – </w:t>
      </w:r>
      <w:r>
        <w:rPr>
          <w:rFonts w:cs="Arial"/>
        </w:rPr>
        <w:t>březen</w:t>
      </w:r>
      <w:r w:rsidRPr="003D63E2">
        <w:rPr>
          <w:rFonts w:cs="Arial"/>
        </w:rPr>
        <w:t xml:space="preserve"> 2025 (předběžná data)</w:t>
      </w:r>
    </w:p>
    <w:p w14:paraId="59C6A2A0" w14:textId="77777777" w:rsidR="00A446E3" w:rsidRPr="00A446E3" w:rsidRDefault="00A446E3" w:rsidP="00A446E3"/>
    <w:p w14:paraId="2FB73668" w14:textId="1BEBF807" w:rsidR="000C37B0" w:rsidRPr="003F2159" w:rsidRDefault="000C37B0" w:rsidP="000C37B0">
      <w:pPr>
        <w:rPr>
          <w:rFonts w:cs="Arial"/>
          <w:bCs/>
          <w:iCs/>
          <w:szCs w:val="20"/>
        </w:rPr>
      </w:pPr>
      <w:r w:rsidRPr="003F2159">
        <w:rPr>
          <w:rFonts w:cs="Arial"/>
          <w:bCs/>
          <w:iCs/>
          <w:szCs w:val="20"/>
        </w:rPr>
        <w:t xml:space="preserve">V zemích Evropské unie (EU), podle údajů zveřejněných Eurostatem, ceny </w:t>
      </w:r>
      <w:r w:rsidRPr="003F2159">
        <w:rPr>
          <w:rFonts w:cs="Arial"/>
          <w:b/>
          <w:bCs/>
          <w:iCs/>
          <w:szCs w:val="20"/>
        </w:rPr>
        <w:t>průmyslových výrobců</w:t>
      </w:r>
      <w:r w:rsidRPr="003F2159">
        <w:rPr>
          <w:rFonts w:cs="Arial"/>
          <w:bCs/>
          <w:iCs/>
          <w:szCs w:val="20"/>
        </w:rPr>
        <w:t xml:space="preserve"> v březnu </w:t>
      </w:r>
      <w:r w:rsidRPr="003F2159">
        <w:rPr>
          <w:rFonts w:cs="Arial"/>
          <w:b/>
          <w:bCs/>
          <w:iCs/>
          <w:szCs w:val="20"/>
        </w:rPr>
        <w:t>meziměsíčně</w:t>
      </w:r>
      <w:r w:rsidRPr="003F2159">
        <w:rPr>
          <w:rFonts w:cs="Arial"/>
          <w:bCs/>
          <w:iCs/>
          <w:szCs w:val="20"/>
        </w:rPr>
        <w:t xml:space="preserve"> klesly o 1,6 % (v únoru vzrostly o 0,4 %). Ceny se nejvíce snížily v Estonsku o 8,0 %, ve Španělsku o 3,9 % a v Itálii o 3,3 %. Ceny byly nižší v Německu o 0,8 % a v Česku o 0,3 %, v Polsku a na Slovensku</w:t>
      </w:r>
      <w:r>
        <w:rPr>
          <w:rFonts w:cs="Arial"/>
          <w:bCs/>
          <w:iCs/>
          <w:szCs w:val="20"/>
        </w:rPr>
        <w:t xml:space="preserve"> </w:t>
      </w:r>
      <w:r w:rsidR="00B60DA0">
        <w:rPr>
          <w:rFonts w:cs="Arial"/>
          <w:bCs/>
          <w:iCs/>
          <w:szCs w:val="20"/>
        </w:rPr>
        <w:t xml:space="preserve">se nezměnily </w:t>
      </w:r>
      <w:bookmarkStart w:id="0" w:name="_GoBack"/>
      <w:bookmarkEnd w:id="0"/>
      <w:r>
        <w:rPr>
          <w:rFonts w:cs="Arial"/>
          <w:bCs/>
          <w:iCs/>
          <w:szCs w:val="20"/>
        </w:rPr>
        <w:t>a</w:t>
      </w:r>
      <w:r w:rsidRPr="003F2159">
        <w:rPr>
          <w:rFonts w:cs="Arial"/>
          <w:bCs/>
          <w:iCs/>
          <w:szCs w:val="20"/>
        </w:rPr>
        <w:t xml:space="preserve"> v Rakousku vzrostly o 0,2 %. Nejvíce ceny rostly v Řecku o 1,3 %, v Lucembursku o 0,9 % a ve Slovinsku o 0,6 %.</w:t>
      </w:r>
      <w:r w:rsidR="00C11560">
        <w:rPr>
          <w:rFonts w:cs="Arial"/>
          <w:bCs/>
          <w:iCs/>
          <w:szCs w:val="20"/>
        </w:rPr>
        <w:t xml:space="preserve"> </w:t>
      </w:r>
      <w:r w:rsidRPr="003F2159">
        <w:rPr>
          <w:rFonts w:cs="Arial"/>
          <w:bCs/>
          <w:iCs/>
          <w:szCs w:val="20"/>
        </w:rPr>
        <w:t>V</w:t>
      </w:r>
      <w:r>
        <w:rPr>
          <w:rFonts w:cs="Arial"/>
          <w:bCs/>
          <w:iCs/>
          <w:szCs w:val="20"/>
        </w:rPr>
        <w:t xml:space="preserve"> </w:t>
      </w:r>
      <w:r w:rsidRPr="003F2159">
        <w:rPr>
          <w:rFonts w:cs="Arial"/>
          <w:bCs/>
          <w:iCs/>
          <w:szCs w:val="20"/>
        </w:rPr>
        <w:t xml:space="preserve">březnu v EU </w:t>
      </w:r>
      <w:r w:rsidRPr="003F2159">
        <w:rPr>
          <w:rFonts w:cs="Arial"/>
          <w:b/>
          <w:bCs/>
          <w:iCs/>
          <w:szCs w:val="20"/>
        </w:rPr>
        <w:t>meziročně</w:t>
      </w:r>
      <w:r w:rsidRPr="003F2159">
        <w:rPr>
          <w:rFonts w:cs="Arial"/>
          <w:bCs/>
          <w:iCs/>
          <w:szCs w:val="20"/>
        </w:rPr>
        <w:t xml:space="preserve"> vzrostly ceny o 2,1 % (v únoru o 3,2 %). Ceny se nejvíce zvýšily v Bulharsku o 22,0 %, v Irsku o 10,6 % a v Dánsku o 10,2 %. Vyšší byly ceny na Slovensku o 2,6 % a v Rakousku o 0,3 %, nižší </w:t>
      </w:r>
      <w:r>
        <w:rPr>
          <w:rFonts w:cs="Arial"/>
          <w:bCs/>
          <w:iCs/>
          <w:szCs w:val="20"/>
        </w:rPr>
        <w:t xml:space="preserve">byly </w:t>
      </w:r>
      <w:r w:rsidRPr="003F2159">
        <w:rPr>
          <w:rFonts w:cs="Arial"/>
          <w:bCs/>
          <w:iCs/>
          <w:szCs w:val="20"/>
        </w:rPr>
        <w:t>v Polsku o 0,4 %, v Česku o 0,3 % a v Německu o</w:t>
      </w:r>
      <w:r>
        <w:rPr>
          <w:rFonts w:cs="Arial"/>
          <w:bCs/>
          <w:iCs/>
          <w:szCs w:val="20"/>
        </w:rPr>
        <w:t> </w:t>
      </w:r>
      <w:r w:rsidRPr="003F2159">
        <w:rPr>
          <w:rFonts w:cs="Arial"/>
          <w:bCs/>
          <w:iCs/>
          <w:szCs w:val="20"/>
        </w:rPr>
        <w:t>0,2 %. Ceny se nejvíce snížily v Lucembursku o 4,5 %, v Portugalsku o 1,0 % a shodně ve Francii a v Litvě o 0,6 %.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lastRenderedPageBreak/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5787EC5C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C8481A">
        <w:rPr>
          <w:rFonts w:cs="Arial"/>
          <w:iCs w:val="0"/>
          <w:szCs w:val="18"/>
        </w:rPr>
        <w:t>16</w:t>
      </w:r>
      <w:r w:rsidRPr="00C8481A">
        <w:rPr>
          <w:rFonts w:cs="Arial"/>
          <w:iCs w:val="0"/>
          <w:szCs w:val="18"/>
        </w:rPr>
        <w:t xml:space="preserve">. </w:t>
      </w:r>
      <w:r w:rsidR="00C8481A">
        <w:rPr>
          <w:rFonts w:cs="Arial"/>
          <w:iCs w:val="0"/>
          <w:szCs w:val="18"/>
        </w:rPr>
        <w:t>6</w:t>
      </w:r>
      <w:r w:rsidRPr="00C8481A">
        <w:rPr>
          <w:rFonts w:cs="Arial"/>
          <w:iCs w:val="0"/>
          <w:szCs w:val="18"/>
        </w:rPr>
        <w:t>. 202</w:t>
      </w:r>
      <w:r w:rsidR="00231331" w:rsidRPr="00C8481A">
        <w:rPr>
          <w:rFonts w:cs="Arial"/>
          <w:iCs w:val="0"/>
          <w:szCs w:val="18"/>
        </w:rPr>
        <w:t>5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77777777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E424" w14:textId="77777777" w:rsidR="00CE1EC3" w:rsidRDefault="00CE1EC3" w:rsidP="00BA6370">
      <w:r>
        <w:separator/>
      </w:r>
    </w:p>
  </w:endnote>
  <w:endnote w:type="continuationSeparator" w:id="0">
    <w:p w14:paraId="7B934CC3" w14:textId="77777777" w:rsidR="00CE1EC3" w:rsidRDefault="00CE1EC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0F6A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0896A624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60DA0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667AF58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0896A624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60DA0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4488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94BB" w14:textId="77777777" w:rsidR="00CE1EC3" w:rsidRDefault="00CE1EC3" w:rsidP="00BA6370">
      <w:r>
        <w:separator/>
      </w:r>
    </w:p>
  </w:footnote>
  <w:footnote w:type="continuationSeparator" w:id="0">
    <w:p w14:paraId="4ACF30FB" w14:textId="77777777" w:rsidR="00CE1EC3" w:rsidRDefault="00CE1EC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E649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06A4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3276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FB"/>
    <w:rsid w:val="00003D44"/>
    <w:rsid w:val="0002551D"/>
    <w:rsid w:val="000256FC"/>
    <w:rsid w:val="00033AE1"/>
    <w:rsid w:val="00034FFE"/>
    <w:rsid w:val="00040A83"/>
    <w:rsid w:val="0004167B"/>
    <w:rsid w:val="0004248A"/>
    <w:rsid w:val="00042E8E"/>
    <w:rsid w:val="00043BF4"/>
    <w:rsid w:val="0005040C"/>
    <w:rsid w:val="00055D34"/>
    <w:rsid w:val="00057E47"/>
    <w:rsid w:val="00066DCD"/>
    <w:rsid w:val="0007308E"/>
    <w:rsid w:val="000800D4"/>
    <w:rsid w:val="000843A5"/>
    <w:rsid w:val="00084544"/>
    <w:rsid w:val="000910DA"/>
    <w:rsid w:val="00094ACB"/>
    <w:rsid w:val="00096D6C"/>
    <w:rsid w:val="000A1E60"/>
    <w:rsid w:val="000A2BBA"/>
    <w:rsid w:val="000B6F63"/>
    <w:rsid w:val="000B7087"/>
    <w:rsid w:val="000C0AAD"/>
    <w:rsid w:val="000C37B0"/>
    <w:rsid w:val="000D093F"/>
    <w:rsid w:val="000D0974"/>
    <w:rsid w:val="000D0F4E"/>
    <w:rsid w:val="000D2AE1"/>
    <w:rsid w:val="000D4DBA"/>
    <w:rsid w:val="000D5401"/>
    <w:rsid w:val="000D569E"/>
    <w:rsid w:val="000E35EF"/>
    <w:rsid w:val="000E3A1F"/>
    <w:rsid w:val="000E43CC"/>
    <w:rsid w:val="000F0595"/>
    <w:rsid w:val="000F0F20"/>
    <w:rsid w:val="000F2D88"/>
    <w:rsid w:val="000F6D6A"/>
    <w:rsid w:val="00103ECA"/>
    <w:rsid w:val="0010409C"/>
    <w:rsid w:val="0011148A"/>
    <w:rsid w:val="001139B7"/>
    <w:rsid w:val="0013386C"/>
    <w:rsid w:val="001345EF"/>
    <w:rsid w:val="001404AB"/>
    <w:rsid w:val="001511B3"/>
    <w:rsid w:val="0015539B"/>
    <w:rsid w:val="00163961"/>
    <w:rsid w:val="0017231D"/>
    <w:rsid w:val="00175BEC"/>
    <w:rsid w:val="00175EB2"/>
    <w:rsid w:val="001764B2"/>
    <w:rsid w:val="00180B53"/>
    <w:rsid w:val="001810DC"/>
    <w:rsid w:val="00187436"/>
    <w:rsid w:val="00191A63"/>
    <w:rsid w:val="0019388D"/>
    <w:rsid w:val="001959BD"/>
    <w:rsid w:val="001A461F"/>
    <w:rsid w:val="001B607F"/>
    <w:rsid w:val="001B6B07"/>
    <w:rsid w:val="001B705E"/>
    <w:rsid w:val="001B72A9"/>
    <w:rsid w:val="001D245C"/>
    <w:rsid w:val="001D2ABD"/>
    <w:rsid w:val="001D369A"/>
    <w:rsid w:val="001E0D32"/>
    <w:rsid w:val="001E2362"/>
    <w:rsid w:val="001E6026"/>
    <w:rsid w:val="001F08B3"/>
    <w:rsid w:val="001F2FE0"/>
    <w:rsid w:val="001F3745"/>
    <w:rsid w:val="001F55EC"/>
    <w:rsid w:val="00200854"/>
    <w:rsid w:val="002070FB"/>
    <w:rsid w:val="002119D7"/>
    <w:rsid w:val="00213729"/>
    <w:rsid w:val="00213A9B"/>
    <w:rsid w:val="002173F7"/>
    <w:rsid w:val="00217513"/>
    <w:rsid w:val="00221F97"/>
    <w:rsid w:val="00222210"/>
    <w:rsid w:val="00224170"/>
    <w:rsid w:val="00231331"/>
    <w:rsid w:val="00231DE5"/>
    <w:rsid w:val="00232273"/>
    <w:rsid w:val="00236347"/>
    <w:rsid w:val="00236B78"/>
    <w:rsid w:val="002406FA"/>
    <w:rsid w:val="00241A68"/>
    <w:rsid w:val="002456C3"/>
    <w:rsid w:val="00252BDC"/>
    <w:rsid w:val="0026107B"/>
    <w:rsid w:val="00275DF8"/>
    <w:rsid w:val="00276BF3"/>
    <w:rsid w:val="00281012"/>
    <w:rsid w:val="00286DED"/>
    <w:rsid w:val="002965FF"/>
    <w:rsid w:val="002A21CB"/>
    <w:rsid w:val="002A254D"/>
    <w:rsid w:val="002A56EA"/>
    <w:rsid w:val="002A66ED"/>
    <w:rsid w:val="002B2E47"/>
    <w:rsid w:val="002B66F1"/>
    <w:rsid w:val="002C364B"/>
    <w:rsid w:val="002C41DD"/>
    <w:rsid w:val="002D1D56"/>
    <w:rsid w:val="002D4EBD"/>
    <w:rsid w:val="002D6497"/>
    <w:rsid w:val="002D7F4F"/>
    <w:rsid w:val="002F28BE"/>
    <w:rsid w:val="002F46A4"/>
    <w:rsid w:val="00301863"/>
    <w:rsid w:val="00305E45"/>
    <w:rsid w:val="00313A12"/>
    <w:rsid w:val="003171F7"/>
    <w:rsid w:val="003301A3"/>
    <w:rsid w:val="00332F44"/>
    <w:rsid w:val="00335AB0"/>
    <w:rsid w:val="003367DD"/>
    <w:rsid w:val="00345F73"/>
    <w:rsid w:val="003549FD"/>
    <w:rsid w:val="003640F8"/>
    <w:rsid w:val="0036777B"/>
    <w:rsid w:val="00371CD4"/>
    <w:rsid w:val="00371CF3"/>
    <w:rsid w:val="0038282A"/>
    <w:rsid w:val="003852D9"/>
    <w:rsid w:val="00390576"/>
    <w:rsid w:val="00393ACC"/>
    <w:rsid w:val="00396634"/>
    <w:rsid w:val="00397580"/>
    <w:rsid w:val="003A1B86"/>
    <w:rsid w:val="003A3812"/>
    <w:rsid w:val="003A45C8"/>
    <w:rsid w:val="003B2CB7"/>
    <w:rsid w:val="003B3DE4"/>
    <w:rsid w:val="003B5D23"/>
    <w:rsid w:val="003C2DCF"/>
    <w:rsid w:val="003C4139"/>
    <w:rsid w:val="003C4F7B"/>
    <w:rsid w:val="003C7FE7"/>
    <w:rsid w:val="003D0499"/>
    <w:rsid w:val="003D3576"/>
    <w:rsid w:val="003D3653"/>
    <w:rsid w:val="003D436F"/>
    <w:rsid w:val="003D63E2"/>
    <w:rsid w:val="003D74B8"/>
    <w:rsid w:val="003E5D13"/>
    <w:rsid w:val="003F079C"/>
    <w:rsid w:val="003F43C8"/>
    <w:rsid w:val="003F526A"/>
    <w:rsid w:val="0040398A"/>
    <w:rsid w:val="00403E17"/>
    <w:rsid w:val="00404618"/>
    <w:rsid w:val="00404F66"/>
    <w:rsid w:val="00405244"/>
    <w:rsid w:val="004154C7"/>
    <w:rsid w:val="00417663"/>
    <w:rsid w:val="00426063"/>
    <w:rsid w:val="00430DCE"/>
    <w:rsid w:val="004411E3"/>
    <w:rsid w:val="0044174F"/>
    <w:rsid w:val="004436EE"/>
    <w:rsid w:val="0044459B"/>
    <w:rsid w:val="00451BDF"/>
    <w:rsid w:val="0045547F"/>
    <w:rsid w:val="00464F9D"/>
    <w:rsid w:val="004666CF"/>
    <w:rsid w:val="00466CDF"/>
    <w:rsid w:val="00470FBE"/>
    <w:rsid w:val="00471DEF"/>
    <w:rsid w:val="00472310"/>
    <w:rsid w:val="00472B7D"/>
    <w:rsid w:val="00473835"/>
    <w:rsid w:val="004801C4"/>
    <w:rsid w:val="004920AD"/>
    <w:rsid w:val="004924ED"/>
    <w:rsid w:val="00492C87"/>
    <w:rsid w:val="00493202"/>
    <w:rsid w:val="0049561E"/>
    <w:rsid w:val="00497A28"/>
    <w:rsid w:val="004A6751"/>
    <w:rsid w:val="004B3B57"/>
    <w:rsid w:val="004B5948"/>
    <w:rsid w:val="004C3B34"/>
    <w:rsid w:val="004D05B3"/>
    <w:rsid w:val="004D3FAA"/>
    <w:rsid w:val="004D6828"/>
    <w:rsid w:val="004E479E"/>
    <w:rsid w:val="004E53FA"/>
    <w:rsid w:val="004F418B"/>
    <w:rsid w:val="004F4426"/>
    <w:rsid w:val="004F64A3"/>
    <w:rsid w:val="004F686C"/>
    <w:rsid w:val="004F7713"/>
    <w:rsid w:val="004F78E6"/>
    <w:rsid w:val="00502295"/>
    <w:rsid w:val="005041AA"/>
    <w:rsid w:val="0050420E"/>
    <w:rsid w:val="00507181"/>
    <w:rsid w:val="00512D99"/>
    <w:rsid w:val="00514263"/>
    <w:rsid w:val="00522C2F"/>
    <w:rsid w:val="00531DBB"/>
    <w:rsid w:val="0053477F"/>
    <w:rsid w:val="005372AD"/>
    <w:rsid w:val="00543456"/>
    <w:rsid w:val="005573F2"/>
    <w:rsid w:val="00557414"/>
    <w:rsid w:val="00562A09"/>
    <w:rsid w:val="00562A49"/>
    <w:rsid w:val="0056363F"/>
    <w:rsid w:val="00565EA6"/>
    <w:rsid w:val="005677A7"/>
    <w:rsid w:val="00571777"/>
    <w:rsid w:val="00573994"/>
    <w:rsid w:val="005746D6"/>
    <w:rsid w:val="005A187E"/>
    <w:rsid w:val="005A7702"/>
    <w:rsid w:val="005B0684"/>
    <w:rsid w:val="005B5A0C"/>
    <w:rsid w:val="005B7546"/>
    <w:rsid w:val="005C0469"/>
    <w:rsid w:val="005C4517"/>
    <w:rsid w:val="005D2CC5"/>
    <w:rsid w:val="005D3825"/>
    <w:rsid w:val="005D6A61"/>
    <w:rsid w:val="005E38E2"/>
    <w:rsid w:val="005E5DDA"/>
    <w:rsid w:val="005E78C9"/>
    <w:rsid w:val="005E7D49"/>
    <w:rsid w:val="005F01D3"/>
    <w:rsid w:val="005F0B1C"/>
    <w:rsid w:val="005F13B5"/>
    <w:rsid w:val="005F5ECB"/>
    <w:rsid w:val="005F79FB"/>
    <w:rsid w:val="00604406"/>
    <w:rsid w:val="00605F4A"/>
    <w:rsid w:val="00607822"/>
    <w:rsid w:val="006103AA"/>
    <w:rsid w:val="00613BBF"/>
    <w:rsid w:val="00614A14"/>
    <w:rsid w:val="006164E7"/>
    <w:rsid w:val="00622B80"/>
    <w:rsid w:val="00624B2E"/>
    <w:rsid w:val="00635AA4"/>
    <w:rsid w:val="00637E64"/>
    <w:rsid w:val="0064139A"/>
    <w:rsid w:val="00647892"/>
    <w:rsid w:val="006512EF"/>
    <w:rsid w:val="00654D74"/>
    <w:rsid w:val="00656291"/>
    <w:rsid w:val="00660308"/>
    <w:rsid w:val="00665332"/>
    <w:rsid w:val="00676ED2"/>
    <w:rsid w:val="0068070C"/>
    <w:rsid w:val="00691640"/>
    <w:rsid w:val="00692211"/>
    <w:rsid w:val="006931CF"/>
    <w:rsid w:val="006933DF"/>
    <w:rsid w:val="00694F3C"/>
    <w:rsid w:val="006A6153"/>
    <w:rsid w:val="006B3116"/>
    <w:rsid w:val="006B45EC"/>
    <w:rsid w:val="006B5986"/>
    <w:rsid w:val="006C1C6F"/>
    <w:rsid w:val="006C3D0A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7261"/>
    <w:rsid w:val="00717EC5"/>
    <w:rsid w:val="00722877"/>
    <w:rsid w:val="00722E07"/>
    <w:rsid w:val="00727C3F"/>
    <w:rsid w:val="00731C85"/>
    <w:rsid w:val="00736316"/>
    <w:rsid w:val="0074025B"/>
    <w:rsid w:val="0075367D"/>
    <w:rsid w:val="00754C20"/>
    <w:rsid w:val="00762E73"/>
    <w:rsid w:val="00763ABC"/>
    <w:rsid w:val="00765E3A"/>
    <w:rsid w:val="00766C34"/>
    <w:rsid w:val="00770D87"/>
    <w:rsid w:val="00774A12"/>
    <w:rsid w:val="00777F17"/>
    <w:rsid w:val="00781D4A"/>
    <w:rsid w:val="00782163"/>
    <w:rsid w:val="00783B4D"/>
    <w:rsid w:val="00784785"/>
    <w:rsid w:val="0078624B"/>
    <w:rsid w:val="00786B63"/>
    <w:rsid w:val="0078723D"/>
    <w:rsid w:val="007912A3"/>
    <w:rsid w:val="00793254"/>
    <w:rsid w:val="007954A0"/>
    <w:rsid w:val="007A2048"/>
    <w:rsid w:val="007A57F2"/>
    <w:rsid w:val="007A5897"/>
    <w:rsid w:val="007B1333"/>
    <w:rsid w:val="007B61E5"/>
    <w:rsid w:val="007C2016"/>
    <w:rsid w:val="007C2632"/>
    <w:rsid w:val="007C3758"/>
    <w:rsid w:val="007C6C26"/>
    <w:rsid w:val="007D0CE8"/>
    <w:rsid w:val="007D6054"/>
    <w:rsid w:val="007D7BBB"/>
    <w:rsid w:val="007E5AA1"/>
    <w:rsid w:val="007E738C"/>
    <w:rsid w:val="007F4AEB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7A7C"/>
    <w:rsid w:val="00810D33"/>
    <w:rsid w:val="00816ED4"/>
    <w:rsid w:val="0082347F"/>
    <w:rsid w:val="00824167"/>
    <w:rsid w:val="00831B1B"/>
    <w:rsid w:val="00832F18"/>
    <w:rsid w:val="00833E31"/>
    <w:rsid w:val="0084568C"/>
    <w:rsid w:val="00845F17"/>
    <w:rsid w:val="00850F98"/>
    <w:rsid w:val="00855FB3"/>
    <w:rsid w:val="00861D0E"/>
    <w:rsid w:val="00862591"/>
    <w:rsid w:val="00863E5A"/>
    <w:rsid w:val="008662BB"/>
    <w:rsid w:val="00867569"/>
    <w:rsid w:val="0087746D"/>
    <w:rsid w:val="008845F8"/>
    <w:rsid w:val="0088721A"/>
    <w:rsid w:val="00890DCE"/>
    <w:rsid w:val="00894276"/>
    <w:rsid w:val="008A750A"/>
    <w:rsid w:val="008B22F3"/>
    <w:rsid w:val="008B3970"/>
    <w:rsid w:val="008C384C"/>
    <w:rsid w:val="008C3BB2"/>
    <w:rsid w:val="008D0F11"/>
    <w:rsid w:val="008D644F"/>
    <w:rsid w:val="008F6EB2"/>
    <w:rsid w:val="008F73B4"/>
    <w:rsid w:val="009004B9"/>
    <w:rsid w:val="009059E6"/>
    <w:rsid w:val="00906E01"/>
    <w:rsid w:val="009226A8"/>
    <w:rsid w:val="00922855"/>
    <w:rsid w:val="00933293"/>
    <w:rsid w:val="0094168F"/>
    <w:rsid w:val="00950857"/>
    <w:rsid w:val="009550FC"/>
    <w:rsid w:val="0095674D"/>
    <w:rsid w:val="00961B6E"/>
    <w:rsid w:val="00961EA5"/>
    <w:rsid w:val="00976C9A"/>
    <w:rsid w:val="00976F2D"/>
    <w:rsid w:val="009800EF"/>
    <w:rsid w:val="00986AE8"/>
    <w:rsid w:val="00986DD7"/>
    <w:rsid w:val="0099020D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E38D1"/>
    <w:rsid w:val="009E45FC"/>
    <w:rsid w:val="00A00278"/>
    <w:rsid w:val="00A067C9"/>
    <w:rsid w:val="00A0762A"/>
    <w:rsid w:val="00A1095E"/>
    <w:rsid w:val="00A1131B"/>
    <w:rsid w:val="00A125EF"/>
    <w:rsid w:val="00A15DFC"/>
    <w:rsid w:val="00A15F96"/>
    <w:rsid w:val="00A17824"/>
    <w:rsid w:val="00A34E54"/>
    <w:rsid w:val="00A4164E"/>
    <w:rsid w:val="00A42239"/>
    <w:rsid w:val="00A4343D"/>
    <w:rsid w:val="00A446E3"/>
    <w:rsid w:val="00A46D7A"/>
    <w:rsid w:val="00A502F1"/>
    <w:rsid w:val="00A56845"/>
    <w:rsid w:val="00A60561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24CB"/>
    <w:rsid w:val="00AA595C"/>
    <w:rsid w:val="00AA655B"/>
    <w:rsid w:val="00AA706D"/>
    <w:rsid w:val="00AB1B65"/>
    <w:rsid w:val="00AB3410"/>
    <w:rsid w:val="00AB7F08"/>
    <w:rsid w:val="00AC5E95"/>
    <w:rsid w:val="00AD530C"/>
    <w:rsid w:val="00AD6531"/>
    <w:rsid w:val="00AD7802"/>
    <w:rsid w:val="00AD7E47"/>
    <w:rsid w:val="00AE38F7"/>
    <w:rsid w:val="00AE496F"/>
    <w:rsid w:val="00AF3E5C"/>
    <w:rsid w:val="00AF574E"/>
    <w:rsid w:val="00B008FB"/>
    <w:rsid w:val="00B00C1D"/>
    <w:rsid w:val="00B04C82"/>
    <w:rsid w:val="00B0654B"/>
    <w:rsid w:val="00B07E9E"/>
    <w:rsid w:val="00B13AD5"/>
    <w:rsid w:val="00B14D92"/>
    <w:rsid w:val="00B157BE"/>
    <w:rsid w:val="00B239DA"/>
    <w:rsid w:val="00B266B9"/>
    <w:rsid w:val="00B26B9A"/>
    <w:rsid w:val="00B312DB"/>
    <w:rsid w:val="00B3496D"/>
    <w:rsid w:val="00B43CC1"/>
    <w:rsid w:val="00B52F70"/>
    <w:rsid w:val="00B53482"/>
    <w:rsid w:val="00B55375"/>
    <w:rsid w:val="00B57000"/>
    <w:rsid w:val="00B577E3"/>
    <w:rsid w:val="00B60544"/>
    <w:rsid w:val="00B60DA0"/>
    <w:rsid w:val="00B60E90"/>
    <w:rsid w:val="00B6326B"/>
    <w:rsid w:val="00B632CC"/>
    <w:rsid w:val="00B642B6"/>
    <w:rsid w:val="00B929A0"/>
    <w:rsid w:val="00B92FB0"/>
    <w:rsid w:val="00B96F3D"/>
    <w:rsid w:val="00BA0AAF"/>
    <w:rsid w:val="00BA12F1"/>
    <w:rsid w:val="00BA2461"/>
    <w:rsid w:val="00BA439F"/>
    <w:rsid w:val="00BA6370"/>
    <w:rsid w:val="00BB165E"/>
    <w:rsid w:val="00BB3172"/>
    <w:rsid w:val="00BB37B8"/>
    <w:rsid w:val="00BB4B83"/>
    <w:rsid w:val="00BC1CA9"/>
    <w:rsid w:val="00BC3A07"/>
    <w:rsid w:val="00BC7D69"/>
    <w:rsid w:val="00BD0BE8"/>
    <w:rsid w:val="00BD558C"/>
    <w:rsid w:val="00BE1F47"/>
    <w:rsid w:val="00BE7098"/>
    <w:rsid w:val="00BF021A"/>
    <w:rsid w:val="00C03158"/>
    <w:rsid w:val="00C11560"/>
    <w:rsid w:val="00C13308"/>
    <w:rsid w:val="00C23F0C"/>
    <w:rsid w:val="00C269D4"/>
    <w:rsid w:val="00C2753F"/>
    <w:rsid w:val="00C32927"/>
    <w:rsid w:val="00C350FA"/>
    <w:rsid w:val="00C357F9"/>
    <w:rsid w:val="00C35900"/>
    <w:rsid w:val="00C37ADB"/>
    <w:rsid w:val="00C4160D"/>
    <w:rsid w:val="00C46A9A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DF7"/>
    <w:rsid w:val="00C8406E"/>
    <w:rsid w:val="00C8481A"/>
    <w:rsid w:val="00C946D2"/>
    <w:rsid w:val="00C9568C"/>
    <w:rsid w:val="00C95905"/>
    <w:rsid w:val="00C96440"/>
    <w:rsid w:val="00CA3540"/>
    <w:rsid w:val="00CA6439"/>
    <w:rsid w:val="00CA79D4"/>
    <w:rsid w:val="00CB2709"/>
    <w:rsid w:val="00CB6F89"/>
    <w:rsid w:val="00CC0AE9"/>
    <w:rsid w:val="00CC1238"/>
    <w:rsid w:val="00CC2806"/>
    <w:rsid w:val="00CD618A"/>
    <w:rsid w:val="00CD7A39"/>
    <w:rsid w:val="00CE13A2"/>
    <w:rsid w:val="00CE1EC3"/>
    <w:rsid w:val="00CE228C"/>
    <w:rsid w:val="00CE3713"/>
    <w:rsid w:val="00CE4F93"/>
    <w:rsid w:val="00CE71D9"/>
    <w:rsid w:val="00CF545B"/>
    <w:rsid w:val="00CF7615"/>
    <w:rsid w:val="00D00619"/>
    <w:rsid w:val="00D0085B"/>
    <w:rsid w:val="00D13BD6"/>
    <w:rsid w:val="00D177CA"/>
    <w:rsid w:val="00D209A7"/>
    <w:rsid w:val="00D20BDF"/>
    <w:rsid w:val="00D24371"/>
    <w:rsid w:val="00D25B87"/>
    <w:rsid w:val="00D262A8"/>
    <w:rsid w:val="00D27D69"/>
    <w:rsid w:val="00D33658"/>
    <w:rsid w:val="00D3597A"/>
    <w:rsid w:val="00D42E1D"/>
    <w:rsid w:val="00D435A7"/>
    <w:rsid w:val="00D448C2"/>
    <w:rsid w:val="00D54B4C"/>
    <w:rsid w:val="00D660F4"/>
    <w:rsid w:val="00D666C3"/>
    <w:rsid w:val="00D67AAE"/>
    <w:rsid w:val="00D80D8F"/>
    <w:rsid w:val="00D81619"/>
    <w:rsid w:val="00D81AEF"/>
    <w:rsid w:val="00D844CF"/>
    <w:rsid w:val="00D86EC4"/>
    <w:rsid w:val="00D87836"/>
    <w:rsid w:val="00D87AD6"/>
    <w:rsid w:val="00D9189F"/>
    <w:rsid w:val="00D95B79"/>
    <w:rsid w:val="00D95EEA"/>
    <w:rsid w:val="00DA0625"/>
    <w:rsid w:val="00DA323E"/>
    <w:rsid w:val="00DA5ADB"/>
    <w:rsid w:val="00DB10B8"/>
    <w:rsid w:val="00DB2ABE"/>
    <w:rsid w:val="00DB53B4"/>
    <w:rsid w:val="00DC362F"/>
    <w:rsid w:val="00DC4A64"/>
    <w:rsid w:val="00DD43CF"/>
    <w:rsid w:val="00DE1A6A"/>
    <w:rsid w:val="00DE38F5"/>
    <w:rsid w:val="00DE43E2"/>
    <w:rsid w:val="00DE5626"/>
    <w:rsid w:val="00DF47FE"/>
    <w:rsid w:val="00DF7206"/>
    <w:rsid w:val="00E0156A"/>
    <w:rsid w:val="00E079CF"/>
    <w:rsid w:val="00E16C7E"/>
    <w:rsid w:val="00E17BAF"/>
    <w:rsid w:val="00E20E56"/>
    <w:rsid w:val="00E26704"/>
    <w:rsid w:val="00E31980"/>
    <w:rsid w:val="00E44A47"/>
    <w:rsid w:val="00E606B3"/>
    <w:rsid w:val="00E6423C"/>
    <w:rsid w:val="00E6553E"/>
    <w:rsid w:val="00E736B8"/>
    <w:rsid w:val="00E77374"/>
    <w:rsid w:val="00E8158F"/>
    <w:rsid w:val="00E82034"/>
    <w:rsid w:val="00E855C7"/>
    <w:rsid w:val="00E93328"/>
    <w:rsid w:val="00E93830"/>
    <w:rsid w:val="00E93E0E"/>
    <w:rsid w:val="00E95ECD"/>
    <w:rsid w:val="00E9639B"/>
    <w:rsid w:val="00E97E3B"/>
    <w:rsid w:val="00EA3ACB"/>
    <w:rsid w:val="00EA5A32"/>
    <w:rsid w:val="00EA5E7F"/>
    <w:rsid w:val="00EA7BB3"/>
    <w:rsid w:val="00EB1ED3"/>
    <w:rsid w:val="00EB5672"/>
    <w:rsid w:val="00ED5C2E"/>
    <w:rsid w:val="00EE222F"/>
    <w:rsid w:val="00EE2602"/>
    <w:rsid w:val="00EE5521"/>
    <w:rsid w:val="00EE7D4C"/>
    <w:rsid w:val="00EF13E4"/>
    <w:rsid w:val="00EF66C9"/>
    <w:rsid w:val="00F01964"/>
    <w:rsid w:val="00F02A59"/>
    <w:rsid w:val="00F141B0"/>
    <w:rsid w:val="00F24205"/>
    <w:rsid w:val="00F24F9C"/>
    <w:rsid w:val="00F2608A"/>
    <w:rsid w:val="00F33270"/>
    <w:rsid w:val="00F41806"/>
    <w:rsid w:val="00F50C3E"/>
    <w:rsid w:val="00F572EB"/>
    <w:rsid w:val="00F653A5"/>
    <w:rsid w:val="00F674A0"/>
    <w:rsid w:val="00F72306"/>
    <w:rsid w:val="00F75F2A"/>
    <w:rsid w:val="00F76506"/>
    <w:rsid w:val="00F77E73"/>
    <w:rsid w:val="00F8577D"/>
    <w:rsid w:val="00FA0497"/>
    <w:rsid w:val="00FA146B"/>
    <w:rsid w:val="00FA245E"/>
    <w:rsid w:val="00FA37B1"/>
    <w:rsid w:val="00FA46FA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4E62"/>
    <w:rsid w:val="00FD3455"/>
    <w:rsid w:val="00FD3E8B"/>
    <w:rsid w:val="00FD64EE"/>
    <w:rsid w:val="00FE08E2"/>
    <w:rsid w:val="00FE1620"/>
    <w:rsid w:val="00FF0BB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0071bc"/>
    </o:shapedefaults>
    <o:shapelayout v:ext="edit">
      <o:idmap v:ext="edit" data="1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525F-2B87-495D-9499-68B5544F878D}"/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1023125b-ab62-46e3-a786-6d7ed22c4d27"/>
    <ds:schemaRef ds:uri="http://schemas.openxmlformats.org/package/2006/metadata/core-properties"/>
    <ds:schemaRef ds:uri="f650aae1-b91f-4662-a6dd-83c25e5fe8b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D9B1FF3-A709-43D6-8098-9C24FA37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721</TotalTime>
  <Pages>3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7553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50</cp:revision>
  <cp:lastPrinted>2025-05-14T10:29:00Z</cp:lastPrinted>
  <dcterms:created xsi:type="dcterms:W3CDTF">2025-05-05T11:42:00Z</dcterms:created>
  <dcterms:modified xsi:type="dcterms:W3CDTF">2025-05-15T12:27:00Z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