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15C2" w14:textId="21047AFF" w:rsidR="004102BB" w:rsidRDefault="00852A46" w:rsidP="00370C0E">
      <w:pPr>
        <w:pStyle w:val="Datum"/>
      </w:pPr>
      <w:r>
        <w:t>12</w:t>
      </w:r>
      <w:r w:rsidR="004102BB" w:rsidRPr="00370C0E">
        <w:t xml:space="preserve">. </w:t>
      </w:r>
      <w:r>
        <w:t>5</w:t>
      </w:r>
      <w:r w:rsidR="004102BB" w:rsidRPr="00370C0E">
        <w:t>. 202</w:t>
      </w:r>
      <w:r w:rsidR="004102BB">
        <w:t>6</w:t>
      </w:r>
      <w:r w:rsidR="004102BB" w:rsidRPr="00370C0E">
        <w:t xml:space="preserve"> </w:t>
      </w:r>
    </w:p>
    <w:p w14:paraId="610C7543" w14:textId="77777777" w:rsidR="004102BB" w:rsidRPr="00370C0E" w:rsidRDefault="004102BB" w:rsidP="00370C0E">
      <w:pPr>
        <w:pStyle w:val="Datum"/>
      </w:pPr>
    </w:p>
    <w:p w14:paraId="35FB779D" w14:textId="01F6C176" w:rsidR="004102BB" w:rsidRDefault="00311DA8" w:rsidP="004F3089">
      <w:pPr>
        <w:rPr>
          <w:b/>
          <w:color w:val="BD1B21"/>
          <w:sz w:val="32"/>
        </w:rPr>
      </w:pPr>
      <w:r>
        <w:rPr>
          <w:b/>
          <w:color w:val="BD1B21"/>
          <w:sz w:val="32"/>
        </w:rPr>
        <w:t>S</w:t>
      </w:r>
      <w:r w:rsidR="0074158C">
        <w:rPr>
          <w:b/>
          <w:color w:val="BD1B21"/>
          <w:sz w:val="32"/>
        </w:rPr>
        <w:t xml:space="preserve">potřeba vepřového a drůbežího </w:t>
      </w:r>
      <w:r>
        <w:rPr>
          <w:b/>
          <w:color w:val="BD1B21"/>
          <w:sz w:val="32"/>
        </w:rPr>
        <w:t>masa dále rostla</w:t>
      </w:r>
    </w:p>
    <w:p w14:paraId="0B288792" w14:textId="220177B9" w:rsidR="004102BB" w:rsidRDefault="004102BB" w:rsidP="00E7606B">
      <w:pPr>
        <w:pStyle w:val="Podtitulek"/>
      </w:pPr>
      <w:r>
        <w:t>Doplňující informace k RI Živočišná výroba –</w:t>
      </w:r>
      <w:r w:rsidRPr="00A13E20">
        <w:t xml:space="preserve"> </w:t>
      </w:r>
      <w:r w:rsidR="00A13E20" w:rsidRPr="00A13E20">
        <w:t xml:space="preserve">1. čtvrtletí </w:t>
      </w:r>
      <w:r>
        <w:t>202</w:t>
      </w:r>
      <w:r w:rsidR="00A13E20">
        <w:t>6</w:t>
      </w:r>
    </w:p>
    <w:p w14:paraId="2CE5B518" w14:textId="6493C1FC" w:rsidR="004102BB" w:rsidRPr="00A854F5" w:rsidRDefault="004102BB" w:rsidP="00370C0E">
      <w:pPr>
        <w:pStyle w:val="Perex"/>
      </w:pPr>
      <w:r w:rsidRPr="00A854F5">
        <w:t>Z českých chovů bylo na jatka v Česku nebo v zahraničí v</w:t>
      </w:r>
      <w:r w:rsidR="005936E4" w:rsidRPr="00A854F5">
        <w:t xml:space="preserve"> 1. čtvrtletí </w:t>
      </w:r>
      <w:r w:rsidRPr="00A854F5">
        <w:t>202</w:t>
      </w:r>
      <w:r w:rsidR="005936E4" w:rsidRPr="00A854F5">
        <w:t>6</w:t>
      </w:r>
      <w:r w:rsidRPr="00A854F5">
        <w:t xml:space="preserve"> dodáno meziročně větší množství jatečné drůbeže a prasat, dodávky jatečného skotu mírně poklesly. Vyjádřeno v mase (jatečné hmotnosti) to bylo </w:t>
      </w:r>
      <w:r w:rsidR="00A96F7D" w:rsidRPr="00A854F5">
        <w:t>24</w:t>
      </w:r>
      <w:r w:rsidRPr="00A854F5">
        <w:t> </w:t>
      </w:r>
      <w:r w:rsidR="00A96F7D" w:rsidRPr="00A854F5">
        <w:t>808</w:t>
      </w:r>
      <w:r w:rsidRPr="00A854F5">
        <w:t xml:space="preserve"> tun (</w:t>
      </w:r>
      <w:r w:rsidR="00A96F7D" w:rsidRPr="00A854F5">
        <w:rPr>
          <w:sz w:val="18"/>
        </w:rPr>
        <w:t>−</w:t>
      </w:r>
      <w:r w:rsidR="00A96F7D" w:rsidRPr="00A854F5">
        <w:t>4</w:t>
      </w:r>
      <w:r w:rsidRPr="00A854F5">
        <w:t>,</w:t>
      </w:r>
      <w:r w:rsidR="00A96F7D" w:rsidRPr="00A854F5">
        <w:t>2</w:t>
      </w:r>
      <w:r w:rsidRPr="00A854F5">
        <w:t xml:space="preserve"> %) hovězího, </w:t>
      </w:r>
      <w:r w:rsidR="00A96F7D" w:rsidRPr="00A854F5">
        <w:t>63</w:t>
      </w:r>
      <w:r w:rsidRPr="00A854F5">
        <w:t> </w:t>
      </w:r>
      <w:r w:rsidR="00A96F7D" w:rsidRPr="00A854F5">
        <w:t>858</w:t>
      </w:r>
      <w:r w:rsidRPr="00A854F5">
        <w:t xml:space="preserve"> tun (+</w:t>
      </w:r>
      <w:r w:rsidR="00A96F7D" w:rsidRPr="00A854F5">
        <w:t>5</w:t>
      </w:r>
      <w:r w:rsidRPr="00A854F5">
        <w:t>,</w:t>
      </w:r>
      <w:r w:rsidR="00A96F7D" w:rsidRPr="00A854F5">
        <w:t>6 </w:t>
      </w:r>
      <w:r w:rsidRPr="00A854F5">
        <w:t xml:space="preserve">%) vepřového a </w:t>
      </w:r>
      <w:r w:rsidR="00A96F7D" w:rsidRPr="00A854F5">
        <w:t>56 713</w:t>
      </w:r>
      <w:r w:rsidRPr="00A854F5">
        <w:t xml:space="preserve"> tun (+</w:t>
      </w:r>
      <w:r w:rsidR="00A96F7D" w:rsidRPr="00A854F5">
        <w:t>7</w:t>
      </w:r>
      <w:r w:rsidRPr="00A854F5">
        <w:t>,</w:t>
      </w:r>
      <w:r w:rsidR="00A96F7D" w:rsidRPr="00A854F5">
        <w:t>2</w:t>
      </w:r>
      <w:r w:rsidRPr="00A854F5">
        <w:t xml:space="preserve"> %) drůbežího. Po započítání bilance dovozu a vývozu masa se předběžně kalkulovaná spotřeba masa meziročně zvýšila u</w:t>
      </w:r>
      <w:r w:rsidR="00B90437" w:rsidRPr="00A854F5">
        <w:t> </w:t>
      </w:r>
      <w:r w:rsidRPr="00A854F5">
        <w:t xml:space="preserve">vepřového o </w:t>
      </w:r>
      <w:r w:rsidR="00A96F7D" w:rsidRPr="00A854F5">
        <w:t>6</w:t>
      </w:r>
      <w:r w:rsidR="00322EBE" w:rsidRPr="00A854F5">
        <w:t>,</w:t>
      </w:r>
      <w:r w:rsidR="00A96F7D" w:rsidRPr="00A854F5">
        <w:t>1</w:t>
      </w:r>
      <w:r w:rsidRPr="00A854F5">
        <w:t xml:space="preserve"> % a u drůbežího</w:t>
      </w:r>
      <w:r w:rsidR="007F0027" w:rsidRPr="00A854F5">
        <w:t xml:space="preserve"> </w:t>
      </w:r>
      <w:r w:rsidRPr="00A854F5">
        <w:t>o 7</w:t>
      </w:r>
      <w:r w:rsidR="00322EBE" w:rsidRPr="00A854F5">
        <w:t>,</w:t>
      </w:r>
      <w:r w:rsidR="00A96F7D" w:rsidRPr="00A854F5">
        <w:t>2</w:t>
      </w:r>
      <w:r w:rsidRPr="00A854F5">
        <w:t xml:space="preserve"> %, naopak spotřeba hovězího se snížila </w:t>
      </w:r>
      <w:r w:rsidR="00096160" w:rsidRPr="00A854F5">
        <w:t xml:space="preserve">o </w:t>
      </w:r>
      <w:r w:rsidR="00A96F7D" w:rsidRPr="00A854F5">
        <w:t>2</w:t>
      </w:r>
      <w:r w:rsidRPr="00A854F5">
        <w:t>,</w:t>
      </w:r>
      <w:r w:rsidR="00A96F7D" w:rsidRPr="00A854F5">
        <w:t>7</w:t>
      </w:r>
      <w:r w:rsidRPr="00A854F5">
        <w:t xml:space="preserve"> %.</w:t>
      </w:r>
    </w:p>
    <w:p w14:paraId="03613762" w14:textId="77777777" w:rsidR="004102BB" w:rsidRPr="00A854F5" w:rsidRDefault="004102BB" w:rsidP="00DE51F2">
      <w:pPr>
        <w:pStyle w:val="tun"/>
      </w:pPr>
      <w:r w:rsidRPr="00A854F5">
        <w:t xml:space="preserve">Hovězí maso </w:t>
      </w:r>
    </w:p>
    <w:p w14:paraId="43966007" w14:textId="7A3A30AB" w:rsidR="004102BB" w:rsidRPr="00A854F5" w:rsidRDefault="004102BB" w:rsidP="00870A36">
      <w:r w:rsidRPr="00A854F5">
        <w:t>V</w:t>
      </w:r>
      <w:r w:rsidR="00A96F7D" w:rsidRPr="00A854F5">
        <w:t> 1. čtvrtletí</w:t>
      </w:r>
      <w:r w:rsidRPr="00A854F5">
        <w:t xml:space="preserve"> bylo na jatkách vyrobeno </w:t>
      </w:r>
      <w:r w:rsidR="00803B30" w:rsidRPr="00A854F5">
        <w:t>16 965</w:t>
      </w:r>
      <w:r w:rsidRPr="00A854F5">
        <w:rPr>
          <w:rFonts w:eastAsia="Arial" w:cs="Arial"/>
          <w:sz w:val="16"/>
          <w:szCs w:val="24"/>
          <w:lang w:eastAsia="cs-CZ"/>
        </w:rPr>
        <w:t xml:space="preserve"> </w:t>
      </w:r>
      <w:r w:rsidRPr="00A854F5">
        <w:t>tun hovězího masa (</w:t>
      </w:r>
      <w:r w:rsidR="00803B30" w:rsidRPr="00A854F5">
        <w:rPr>
          <w:sz w:val="18"/>
          <w:szCs w:val="18"/>
        </w:rPr>
        <w:t>−</w:t>
      </w:r>
      <w:r w:rsidR="00803B30" w:rsidRPr="00A854F5">
        <w:t>1,5</w:t>
      </w:r>
      <w:r w:rsidRPr="00A854F5">
        <w:t> %). Po</w:t>
      </w:r>
      <w:r w:rsidR="007F0027" w:rsidRPr="00A854F5">
        <w:t>čet</w:t>
      </w:r>
      <w:r w:rsidRPr="00A854F5">
        <w:t xml:space="preserve"> zvířat dovezených ze zahraničí k porážce na jatkách v Česku</w:t>
      </w:r>
      <w:r w:rsidR="00803B30" w:rsidRPr="00A854F5">
        <w:t xml:space="preserve"> </w:t>
      </w:r>
      <w:r w:rsidR="00096160" w:rsidRPr="00A854F5">
        <w:t xml:space="preserve">byl velmi nízký, </w:t>
      </w:r>
      <w:r w:rsidR="00803B30" w:rsidRPr="00A854F5">
        <w:t>a</w:t>
      </w:r>
      <w:r w:rsidRPr="00A854F5">
        <w:t xml:space="preserve"> </w:t>
      </w:r>
      <w:r w:rsidR="00803B30" w:rsidRPr="00A854F5">
        <w:t>tím</w:t>
      </w:r>
      <w:r w:rsidR="00096160" w:rsidRPr="00A854F5">
        <w:t xml:space="preserve"> </w:t>
      </w:r>
      <w:r w:rsidR="007F0027" w:rsidRPr="00A854F5">
        <w:t xml:space="preserve">podíl dovozu </w:t>
      </w:r>
      <w:r w:rsidR="00803B30" w:rsidRPr="00A854F5">
        <w:t xml:space="preserve">jatečného skotu </w:t>
      </w:r>
      <w:r w:rsidR="007F0027" w:rsidRPr="00A854F5">
        <w:t>na výsledku</w:t>
      </w:r>
      <w:r w:rsidR="00803B30" w:rsidRPr="00A854F5">
        <w:t xml:space="preserve"> </w:t>
      </w:r>
      <w:r w:rsidRPr="00A854F5">
        <w:t>zanedbatelný.</w:t>
      </w:r>
    </w:p>
    <w:p w14:paraId="0A8DDC05" w14:textId="2D78F885" w:rsidR="00944658" w:rsidRPr="00A854F5" w:rsidRDefault="004102BB" w:rsidP="00870A36">
      <w:r w:rsidRPr="00A854F5">
        <w:t xml:space="preserve">Vývoz zvířat k porážce v zahraničí </w:t>
      </w:r>
      <w:r w:rsidR="00311DA8" w:rsidRPr="00A854F5">
        <w:t>klesl</w:t>
      </w:r>
      <w:r w:rsidRPr="00A854F5">
        <w:t xml:space="preserve"> o </w:t>
      </w:r>
      <w:r w:rsidR="008F3538" w:rsidRPr="00A854F5">
        <w:t>7</w:t>
      </w:r>
      <w:r w:rsidR="00803B30" w:rsidRPr="00A854F5">
        <w:t>,</w:t>
      </w:r>
      <w:r w:rsidR="008F3538" w:rsidRPr="00A854F5">
        <w:t>9</w:t>
      </w:r>
      <w:r w:rsidR="00803B30" w:rsidRPr="00A854F5">
        <w:t> </w:t>
      </w:r>
      <w:r w:rsidRPr="00A854F5">
        <w:t xml:space="preserve">%, </w:t>
      </w:r>
      <w:r w:rsidR="008F3538" w:rsidRPr="00A854F5">
        <w:t xml:space="preserve">přesto </w:t>
      </w:r>
      <w:r w:rsidR="00944658" w:rsidRPr="00A854F5">
        <w:t xml:space="preserve">těchto vyvezených </w:t>
      </w:r>
      <w:r w:rsidR="008F3538" w:rsidRPr="00A854F5">
        <w:t xml:space="preserve">20,9 tis. ks jatečného skotu </w:t>
      </w:r>
      <w:r w:rsidR="00944658" w:rsidRPr="00A854F5">
        <w:t>s</w:t>
      </w:r>
      <w:r w:rsidR="008F3538" w:rsidRPr="00A854F5">
        <w:t xml:space="preserve">tále </w:t>
      </w:r>
      <w:r w:rsidR="00944658" w:rsidRPr="00A854F5">
        <w:t xml:space="preserve">tvořilo </w:t>
      </w:r>
      <w:r w:rsidR="008F3538" w:rsidRPr="00A854F5">
        <w:t>více než čtvrtin</w:t>
      </w:r>
      <w:r w:rsidR="00944658" w:rsidRPr="00A854F5">
        <w:t>u</w:t>
      </w:r>
      <w:r w:rsidR="008F3538" w:rsidRPr="00A854F5">
        <w:t xml:space="preserve"> zvířat vykrmených v Česku. H</w:t>
      </w:r>
      <w:r w:rsidRPr="00A854F5">
        <w:t>rubá tuzemská produkce hovězího masa</w:t>
      </w:r>
      <w:r w:rsidR="00096160" w:rsidRPr="00A854F5">
        <w:t xml:space="preserve"> </w:t>
      </w:r>
      <w:r w:rsidR="00944658" w:rsidRPr="00A854F5">
        <w:t xml:space="preserve">tak </w:t>
      </w:r>
      <w:r w:rsidR="00096160" w:rsidRPr="00A854F5">
        <w:t xml:space="preserve">meziročně </w:t>
      </w:r>
      <w:r w:rsidRPr="00A854F5">
        <w:t xml:space="preserve">klesla </w:t>
      </w:r>
      <w:r w:rsidR="00803B30" w:rsidRPr="00A854F5">
        <w:t>o 4</w:t>
      </w:r>
      <w:r w:rsidRPr="00A854F5">
        <w:t>,</w:t>
      </w:r>
      <w:r w:rsidR="00803B30" w:rsidRPr="00A854F5">
        <w:t>2</w:t>
      </w:r>
      <w:r w:rsidRPr="00A854F5">
        <w:t xml:space="preserve"> %. Největší odbyt měla </w:t>
      </w:r>
      <w:r w:rsidR="00944658" w:rsidRPr="00A854F5">
        <w:t>jatečná zvířata</w:t>
      </w:r>
      <w:r w:rsidRPr="00A854F5">
        <w:t xml:space="preserve"> v Rakousku,</w:t>
      </w:r>
      <w:r w:rsidR="004E4092" w:rsidRPr="00A854F5">
        <w:t xml:space="preserve"> přestože se mírně snížil, dále pak v Itálii a Polsku</w:t>
      </w:r>
      <w:r w:rsidRPr="00A854F5">
        <w:t xml:space="preserve">. </w:t>
      </w:r>
    </w:p>
    <w:p w14:paraId="7AEEB392" w14:textId="2D4BE61B" w:rsidR="004102BB" w:rsidRPr="00A854F5" w:rsidRDefault="004102BB" w:rsidP="00870A36">
      <w:r w:rsidRPr="00A854F5">
        <w:t xml:space="preserve">Hovězího masa se vyvezlo </w:t>
      </w:r>
      <w:r w:rsidR="00944658" w:rsidRPr="00A854F5">
        <w:t>3 532</w:t>
      </w:r>
      <w:r w:rsidRPr="00A854F5">
        <w:t xml:space="preserve"> tun (</w:t>
      </w:r>
      <w:r w:rsidR="00944658" w:rsidRPr="00A854F5">
        <w:rPr>
          <w:sz w:val="18"/>
          <w:szCs w:val="18"/>
        </w:rPr>
        <w:t>−</w:t>
      </w:r>
      <w:r w:rsidR="00944658" w:rsidRPr="00A854F5">
        <w:t>1</w:t>
      </w:r>
      <w:r w:rsidRPr="00A854F5">
        <w:t>,</w:t>
      </w:r>
      <w:r w:rsidR="00944658" w:rsidRPr="00A854F5">
        <w:t>6 </w:t>
      </w:r>
      <w:r w:rsidRPr="00A854F5">
        <w:t xml:space="preserve">%) a dovezlo se </w:t>
      </w:r>
      <w:r w:rsidR="00944658" w:rsidRPr="00A854F5">
        <w:t>8 </w:t>
      </w:r>
      <w:r w:rsidRPr="00A854F5">
        <w:t>6</w:t>
      </w:r>
      <w:r w:rsidR="00944658" w:rsidRPr="00A854F5">
        <w:t>85</w:t>
      </w:r>
      <w:r w:rsidRPr="00A854F5">
        <w:t xml:space="preserve"> tun (</w:t>
      </w:r>
      <w:r w:rsidR="00944658" w:rsidRPr="00A854F5">
        <w:rPr>
          <w:sz w:val="18"/>
          <w:szCs w:val="18"/>
        </w:rPr>
        <w:t>−</w:t>
      </w:r>
      <w:r w:rsidR="00944658" w:rsidRPr="00A854F5">
        <w:t>3,5 </w:t>
      </w:r>
      <w:r w:rsidRPr="00A854F5">
        <w:t>%), a to nejvíce z</w:t>
      </w:r>
      <w:r w:rsidR="004E4092" w:rsidRPr="00A854F5">
        <w:t> </w:t>
      </w:r>
      <w:r w:rsidRPr="00A854F5">
        <w:t>Nizozemska</w:t>
      </w:r>
      <w:r w:rsidR="004E4092" w:rsidRPr="00A854F5">
        <w:t xml:space="preserve"> a</w:t>
      </w:r>
      <w:r w:rsidRPr="00A854F5">
        <w:t xml:space="preserve"> z</w:t>
      </w:r>
      <w:r w:rsidR="004E4092" w:rsidRPr="00A854F5">
        <w:t> </w:t>
      </w:r>
      <w:r w:rsidRPr="00A854F5">
        <w:t>Polska. Hovězí se vyváželo h</w:t>
      </w:r>
      <w:r w:rsidR="00B70282" w:rsidRPr="00A854F5">
        <w:t>odně</w:t>
      </w:r>
      <w:r w:rsidRPr="00A854F5">
        <w:t xml:space="preserve"> na Slovensko, vzrostl </w:t>
      </w:r>
      <w:r w:rsidR="00B70282" w:rsidRPr="00A854F5">
        <w:t xml:space="preserve">a převládl </w:t>
      </w:r>
      <w:r w:rsidRPr="00A854F5">
        <w:t xml:space="preserve">vývoz do </w:t>
      </w:r>
      <w:r w:rsidR="00B70282" w:rsidRPr="00A854F5">
        <w:t>Nizozemska.</w:t>
      </w:r>
    </w:p>
    <w:p w14:paraId="326BEFBC" w14:textId="3E693295" w:rsidR="004102BB" w:rsidRPr="00A854F5" w:rsidRDefault="004102BB" w:rsidP="00870A36">
      <w:r w:rsidRPr="00A854F5">
        <w:t xml:space="preserve">Předběžně kalkulovaná spotřeba hovězího masa v </w:t>
      </w:r>
      <w:r w:rsidR="005936E4" w:rsidRPr="00A854F5">
        <w:t xml:space="preserve">1. čtvrtletí 2026 </w:t>
      </w:r>
      <w:r w:rsidRPr="00A854F5">
        <w:t xml:space="preserve">dosáhla </w:t>
      </w:r>
      <w:r w:rsidR="00944658" w:rsidRPr="00A854F5">
        <w:t>22 708 </w:t>
      </w:r>
      <w:r w:rsidRPr="00A854F5">
        <w:t xml:space="preserve">tun, což </w:t>
      </w:r>
      <w:r w:rsidR="00944658" w:rsidRPr="00A854F5">
        <w:t xml:space="preserve">představuje meziroční pokles </w:t>
      </w:r>
      <w:r w:rsidRPr="00A854F5">
        <w:t xml:space="preserve">o </w:t>
      </w:r>
      <w:r w:rsidR="00944658" w:rsidRPr="00A854F5">
        <w:t>2</w:t>
      </w:r>
      <w:r w:rsidRPr="00A854F5">
        <w:t>,</w:t>
      </w:r>
      <w:r w:rsidR="00944658" w:rsidRPr="00A854F5">
        <w:t>7 </w:t>
      </w:r>
      <w:r w:rsidRPr="00A854F5">
        <w:t>%</w:t>
      </w:r>
      <w:r w:rsidR="00944658" w:rsidRPr="00A854F5">
        <w:t>.</w:t>
      </w:r>
    </w:p>
    <w:p w14:paraId="71D8D756" w14:textId="77777777" w:rsidR="004102BB" w:rsidRPr="00A854F5" w:rsidRDefault="004102BB" w:rsidP="00870A36"/>
    <w:p w14:paraId="26C9E87E" w14:textId="767E576B" w:rsidR="004102BB" w:rsidRPr="00A854F5" w:rsidRDefault="004102BB" w:rsidP="00DE51F2">
      <w:pPr>
        <w:pStyle w:val="TabulkaGraf"/>
      </w:pPr>
      <w:r w:rsidRPr="00A854F5">
        <w:t>Tabulka 1: Dekompozice výroby hovězího masa v</w:t>
      </w:r>
      <w:r w:rsidR="00A13E20" w:rsidRPr="00A854F5">
        <w:t> 1. čtvrtletí</w:t>
      </w:r>
      <w:r w:rsidRPr="00A854F5">
        <w:t xml:space="preserve"> 202</w:t>
      </w:r>
      <w:r w:rsidR="00F7685D" w:rsidRPr="00A854F5">
        <w:t>6</w:t>
      </w:r>
    </w:p>
    <w:tbl>
      <w:tblPr>
        <w:tblStyle w:val="TableGrid"/>
        <w:tblW w:w="8501" w:type="dxa"/>
        <w:tblInd w:w="6" w:type="dxa"/>
        <w:tblCellMar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264"/>
        <w:gridCol w:w="1099"/>
        <w:gridCol w:w="1596"/>
        <w:gridCol w:w="1416"/>
        <w:gridCol w:w="991"/>
        <w:gridCol w:w="1135"/>
      </w:tblGrid>
      <w:tr w:rsidR="004102BB" w:rsidRPr="00A854F5" w14:paraId="5A6206A4" w14:textId="77777777" w:rsidTr="00B62329">
        <w:trPr>
          <w:trHeight w:hRule="exact" w:val="425"/>
        </w:trPr>
        <w:tc>
          <w:tcPr>
            <w:tcW w:w="22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E8F321" w14:textId="77777777" w:rsidR="004102BB" w:rsidRPr="00A854F5" w:rsidRDefault="004102BB" w:rsidP="00B218AE">
            <w:pPr>
              <w:spacing w:line="259" w:lineRule="auto"/>
              <w:jc w:val="left"/>
            </w:pPr>
            <w:r w:rsidRPr="00A854F5">
              <w:rPr>
                <w:b/>
                <w:sz w:val="16"/>
              </w:rPr>
              <w:t xml:space="preserve">Ukazatel </w:t>
            </w:r>
          </w:p>
        </w:tc>
        <w:tc>
          <w:tcPr>
            <w:tcW w:w="109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C40C29" w14:textId="77777777" w:rsidR="004102BB" w:rsidRPr="00A854F5" w:rsidRDefault="004102BB" w:rsidP="00B218AE">
            <w:pPr>
              <w:spacing w:line="259" w:lineRule="auto"/>
              <w:ind w:right="12"/>
              <w:jc w:val="center"/>
            </w:pPr>
            <w:r w:rsidRPr="00A854F5">
              <w:rPr>
                <w:b/>
                <w:sz w:val="16"/>
              </w:rPr>
              <w:t xml:space="preserve">Řádek </w:t>
            </w:r>
          </w:p>
        </w:tc>
        <w:tc>
          <w:tcPr>
            <w:tcW w:w="15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134C33" w14:textId="77777777" w:rsidR="004102BB" w:rsidRPr="00A854F5" w:rsidRDefault="004102BB" w:rsidP="00B218AE">
            <w:pPr>
              <w:spacing w:after="11" w:line="259" w:lineRule="auto"/>
              <w:ind w:right="11"/>
              <w:jc w:val="center"/>
            </w:pPr>
            <w:r w:rsidRPr="00A854F5">
              <w:rPr>
                <w:b/>
                <w:sz w:val="16"/>
              </w:rPr>
              <w:t xml:space="preserve">Počet zvířat </w:t>
            </w:r>
          </w:p>
          <w:p w14:paraId="385F090F" w14:textId="77777777" w:rsidR="004102BB" w:rsidRPr="00A854F5" w:rsidRDefault="004102BB" w:rsidP="00B218AE">
            <w:pPr>
              <w:spacing w:line="259" w:lineRule="auto"/>
              <w:ind w:right="19"/>
              <w:jc w:val="center"/>
            </w:pPr>
            <w:r w:rsidRPr="00A854F5">
              <w:rPr>
                <w:b/>
                <w:sz w:val="16"/>
              </w:rPr>
              <w:t xml:space="preserve">(ks) 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EB57B2" w14:textId="77777777" w:rsidR="004102BB" w:rsidRPr="00A854F5" w:rsidRDefault="004102BB" w:rsidP="00B218AE">
            <w:pPr>
              <w:spacing w:after="11" w:line="259" w:lineRule="auto"/>
              <w:ind w:left="53"/>
              <w:jc w:val="left"/>
            </w:pPr>
            <w:r w:rsidRPr="00A854F5">
              <w:rPr>
                <w:b/>
                <w:sz w:val="16"/>
              </w:rPr>
              <w:t xml:space="preserve">Živá hmotnost </w:t>
            </w:r>
          </w:p>
          <w:p w14:paraId="4F9019EF" w14:textId="77777777" w:rsidR="004102BB" w:rsidRPr="00A854F5" w:rsidRDefault="004102BB" w:rsidP="00B218AE">
            <w:pPr>
              <w:spacing w:line="259" w:lineRule="auto"/>
              <w:ind w:right="16"/>
              <w:jc w:val="center"/>
            </w:pPr>
            <w:r w:rsidRPr="00A854F5">
              <w:rPr>
                <w:b/>
                <w:sz w:val="16"/>
              </w:rPr>
              <w:t xml:space="preserve">(tuny) 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D098" w14:textId="77777777" w:rsidR="004102BB" w:rsidRPr="00A854F5" w:rsidRDefault="004102BB" w:rsidP="00B62329">
            <w:pPr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16"/>
              </w:rPr>
            </w:pPr>
            <w:r w:rsidRPr="00A854F5">
              <w:rPr>
                <w:b/>
                <w:sz w:val="16"/>
              </w:rPr>
              <w:t xml:space="preserve">Jatečná hmotnost / </w:t>
            </w:r>
          </w:p>
          <w:p w14:paraId="39325134" w14:textId="77777777" w:rsidR="004102BB" w:rsidRPr="00A854F5" w:rsidRDefault="004102BB" w:rsidP="00B62329">
            <w:pPr>
              <w:spacing w:before="100" w:beforeAutospacing="1" w:after="1" w:line="240" w:lineRule="auto"/>
              <w:contextualSpacing/>
              <w:jc w:val="center"/>
            </w:pPr>
            <w:r w:rsidRPr="00A854F5">
              <w:rPr>
                <w:b/>
                <w:sz w:val="16"/>
              </w:rPr>
              <w:t xml:space="preserve">maso </w:t>
            </w:r>
          </w:p>
        </w:tc>
      </w:tr>
      <w:tr w:rsidR="004102BB" w:rsidRPr="00A854F5" w14:paraId="06621BDD" w14:textId="77777777" w:rsidTr="00B62329">
        <w:trPr>
          <w:trHeight w:hRule="exact"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A597BE" w14:textId="77777777" w:rsidR="004102BB" w:rsidRPr="00A854F5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BB4FE1" w14:textId="77777777" w:rsidR="004102BB" w:rsidRPr="00A854F5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F44E52" w14:textId="77777777" w:rsidR="004102BB" w:rsidRPr="00A854F5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6D62A0" w14:textId="77777777" w:rsidR="004102BB" w:rsidRPr="00A854F5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6D6EDD" w14:textId="77777777" w:rsidR="004102BB" w:rsidRPr="00A854F5" w:rsidRDefault="004102BB" w:rsidP="00B218AE">
            <w:pPr>
              <w:spacing w:line="259" w:lineRule="auto"/>
              <w:ind w:right="9"/>
              <w:jc w:val="center"/>
            </w:pPr>
            <w:r w:rsidRPr="00A854F5">
              <w:rPr>
                <w:b/>
                <w:sz w:val="16"/>
              </w:rPr>
              <w:t xml:space="preserve">tuny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42ECDA" w14:textId="77777777" w:rsidR="004102BB" w:rsidRPr="00A854F5" w:rsidRDefault="004102BB" w:rsidP="00B218AE">
            <w:pPr>
              <w:spacing w:after="12" w:line="259" w:lineRule="auto"/>
              <w:ind w:left="14"/>
              <w:jc w:val="left"/>
            </w:pPr>
            <w:r w:rsidRPr="00A854F5">
              <w:rPr>
                <w:b/>
                <w:sz w:val="16"/>
              </w:rPr>
              <w:t xml:space="preserve">meziroční </w:t>
            </w:r>
          </w:p>
          <w:p w14:paraId="7985357E" w14:textId="77777777" w:rsidR="004102BB" w:rsidRPr="00A854F5" w:rsidRDefault="004102BB" w:rsidP="00B218AE">
            <w:pPr>
              <w:spacing w:line="259" w:lineRule="auto"/>
              <w:ind w:left="139"/>
              <w:jc w:val="left"/>
            </w:pPr>
            <w:r w:rsidRPr="00A854F5">
              <w:rPr>
                <w:b/>
                <w:sz w:val="16"/>
              </w:rPr>
              <w:t xml:space="preserve">změna </w:t>
            </w:r>
          </w:p>
        </w:tc>
      </w:tr>
      <w:tr w:rsidR="00D400FE" w:rsidRPr="00A854F5" w14:paraId="3EC588BD" w14:textId="77777777" w:rsidTr="00FE63AE">
        <w:trPr>
          <w:trHeight w:val="284"/>
        </w:trPr>
        <w:tc>
          <w:tcPr>
            <w:tcW w:w="2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8EC6" w14:textId="77777777" w:rsidR="00D400FE" w:rsidRPr="00A854F5" w:rsidRDefault="00D400FE" w:rsidP="00D400FE">
            <w:pPr>
              <w:spacing w:line="259" w:lineRule="auto"/>
              <w:ind w:left="163"/>
              <w:jc w:val="left"/>
            </w:pPr>
            <w:r w:rsidRPr="00A854F5">
              <w:rPr>
                <w:sz w:val="16"/>
              </w:rPr>
              <w:t xml:space="preserve">Porážky na jatkách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19498C" w14:textId="77777777" w:rsidR="00D400FE" w:rsidRPr="00A854F5" w:rsidRDefault="00D400FE" w:rsidP="00D400FE">
            <w:pPr>
              <w:spacing w:line="259" w:lineRule="auto"/>
              <w:ind w:right="16"/>
              <w:jc w:val="center"/>
            </w:pPr>
            <w:r w:rsidRPr="00A854F5">
              <w:rPr>
                <w:sz w:val="14"/>
              </w:rPr>
              <w:t xml:space="preserve">01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775E" w14:textId="72D6E337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53 778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467D" w14:textId="44299673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31 908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EE46" w14:textId="0BBDA6CB" w:rsidR="00D400FE" w:rsidRPr="00A854F5" w:rsidRDefault="00D400FE" w:rsidP="00D400FE">
            <w:pPr>
              <w:spacing w:line="259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16 965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A422" w14:textId="747B7B62" w:rsidR="00D400FE" w:rsidRPr="00A854F5" w:rsidRDefault="00D400FE" w:rsidP="00D400FE">
            <w:pPr>
              <w:spacing w:line="259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-1,5 %</w:t>
            </w:r>
          </w:p>
        </w:tc>
      </w:tr>
      <w:tr w:rsidR="00D400FE" w:rsidRPr="00A854F5" w14:paraId="5E2245CF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9313" w14:textId="77777777" w:rsidR="00D400FE" w:rsidRPr="00A854F5" w:rsidRDefault="00D400FE" w:rsidP="00D400FE">
            <w:pPr>
              <w:spacing w:line="259" w:lineRule="auto"/>
              <w:ind w:left="163"/>
              <w:jc w:val="left"/>
            </w:pPr>
            <w:r w:rsidRPr="00A854F5">
              <w:rPr>
                <w:sz w:val="16"/>
              </w:rPr>
              <w:t xml:space="preserve">Porážky mimo jatka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E626A1" w14:textId="77777777" w:rsidR="00D400FE" w:rsidRPr="00A854F5" w:rsidRDefault="00D400FE" w:rsidP="00D400FE">
            <w:pPr>
              <w:spacing w:line="259" w:lineRule="auto"/>
              <w:ind w:right="16"/>
              <w:jc w:val="center"/>
            </w:pPr>
            <w:r w:rsidRPr="00A854F5">
              <w:rPr>
                <w:sz w:val="14"/>
              </w:rPr>
              <w:t xml:space="preserve">02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4C974" w14:textId="76C34A62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1 834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2E40" w14:textId="32598719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1 087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0F30" w14:textId="41D9F99A" w:rsidR="00D400FE" w:rsidRPr="00A854F5" w:rsidRDefault="00D400FE" w:rsidP="00D400FE">
            <w:pPr>
              <w:spacing w:line="259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591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7848" w14:textId="7444732A" w:rsidR="00D400FE" w:rsidRPr="00A854F5" w:rsidRDefault="00D400FE" w:rsidP="00D400FE">
            <w:pPr>
              <w:spacing w:line="259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-16,1 %</w:t>
            </w:r>
          </w:p>
        </w:tc>
      </w:tr>
      <w:tr w:rsidR="00D400FE" w:rsidRPr="00A854F5" w14:paraId="663A6389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065D" w14:textId="77777777" w:rsidR="00D400FE" w:rsidRPr="00A854F5" w:rsidRDefault="00D400FE" w:rsidP="00D400FE">
            <w:pPr>
              <w:spacing w:line="259" w:lineRule="auto"/>
              <w:jc w:val="left"/>
              <w:rPr>
                <w:b/>
              </w:rPr>
            </w:pPr>
            <w:r w:rsidRPr="00A854F5">
              <w:rPr>
                <w:b/>
                <w:sz w:val="16"/>
              </w:rPr>
              <w:t xml:space="preserve">Užitá produkce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4A1AC4" w14:textId="77777777" w:rsidR="00D400FE" w:rsidRPr="00A854F5" w:rsidRDefault="00D400FE" w:rsidP="00D400FE">
            <w:pPr>
              <w:spacing w:line="259" w:lineRule="auto"/>
              <w:ind w:right="16"/>
              <w:jc w:val="center"/>
              <w:rPr>
                <w:b/>
              </w:rPr>
            </w:pPr>
            <w:r w:rsidRPr="00A854F5">
              <w:rPr>
                <w:b/>
                <w:sz w:val="14"/>
              </w:rPr>
              <w:t xml:space="preserve">03=01+02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1AA26" w14:textId="3667D349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55 612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91839" w14:textId="4368E63A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32 995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00D3" w14:textId="1DC35328" w:rsidR="00D400FE" w:rsidRPr="00A854F5" w:rsidRDefault="00D400FE" w:rsidP="00D400FE">
            <w:pPr>
              <w:spacing w:line="259" w:lineRule="auto"/>
              <w:ind w:left="159" w:right="113"/>
              <w:jc w:val="right"/>
              <w:rPr>
                <w:rFonts w:eastAsia="Arial" w:cs="Arial"/>
                <w:b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17 556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7F61" w14:textId="0102FD69" w:rsidR="00D400FE" w:rsidRPr="00A854F5" w:rsidRDefault="00D400FE" w:rsidP="00D400FE">
            <w:pPr>
              <w:spacing w:line="259" w:lineRule="auto"/>
              <w:ind w:left="159" w:right="113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-2,0 %</w:t>
            </w:r>
          </w:p>
        </w:tc>
      </w:tr>
      <w:tr w:rsidR="00D400FE" w:rsidRPr="00A854F5" w14:paraId="5EE2F37F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5A8E" w14:textId="77777777" w:rsidR="00D400FE" w:rsidRPr="00A854F5" w:rsidRDefault="00D400FE" w:rsidP="00D400FE">
            <w:pPr>
              <w:spacing w:line="259" w:lineRule="auto"/>
              <w:ind w:right="122"/>
              <w:jc w:val="center"/>
            </w:pPr>
            <w:r w:rsidRPr="00A854F5">
              <w:rPr>
                <w:sz w:val="16"/>
              </w:rPr>
              <w:t xml:space="preserve">Vývoz zvířat k porážce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E3E6FC" w14:textId="77777777" w:rsidR="00D400FE" w:rsidRPr="00A854F5" w:rsidRDefault="00D400FE" w:rsidP="00D400FE">
            <w:pPr>
              <w:spacing w:line="259" w:lineRule="auto"/>
              <w:ind w:right="16"/>
              <w:jc w:val="center"/>
            </w:pPr>
            <w:r w:rsidRPr="00A854F5">
              <w:rPr>
                <w:sz w:val="14"/>
              </w:rPr>
              <w:t xml:space="preserve">04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10C85" w14:textId="370691FA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20 861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FBEB" w14:textId="2F657ADF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13 644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49A6" w14:textId="7EA833D3" w:rsidR="00D400FE" w:rsidRPr="00A854F5" w:rsidRDefault="00D400FE" w:rsidP="00D400FE">
            <w:pPr>
              <w:spacing w:line="259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7 302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58FF" w14:textId="6AC04F07" w:rsidR="00D400FE" w:rsidRPr="00A854F5" w:rsidRDefault="00D400FE" w:rsidP="00D400FE">
            <w:pPr>
              <w:spacing w:line="259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-10,1 %</w:t>
            </w:r>
          </w:p>
        </w:tc>
      </w:tr>
      <w:tr w:rsidR="00D400FE" w:rsidRPr="00A854F5" w14:paraId="600E22C2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2634" w14:textId="77777777" w:rsidR="00D400FE" w:rsidRPr="00A854F5" w:rsidRDefault="00D400FE" w:rsidP="00D400FE">
            <w:pPr>
              <w:spacing w:line="259" w:lineRule="auto"/>
              <w:ind w:right="103"/>
              <w:jc w:val="center"/>
            </w:pPr>
            <w:r w:rsidRPr="00A854F5">
              <w:rPr>
                <w:sz w:val="16"/>
              </w:rPr>
              <w:t xml:space="preserve">Dovoz zvířat k porážce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5A7548" w14:textId="77777777" w:rsidR="00D400FE" w:rsidRPr="00A854F5" w:rsidRDefault="00D400FE" w:rsidP="00D400FE">
            <w:pPr>
              <w:spacing w:line="259" w:lineRule="auto"/>
              <w:ind w:right="16"/>
              <w:jc w:val="center"/>
            </w:pPr>
            <w:r w:rsidRPr="00A854F5">
              <w:rPr>
                <w:sz w:val="14"/>
              </w:rPr>
              <w:t xml:space="preserve">05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1FD36" w14:textId="44F306B9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C0FA" w14:textId="08DE43E3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3825" w14:textId="73EB7520" w:rsidR="00D400FE" w:rsidRPr="00A854F5" w:rsidRDefault="00D400FE" w:rsidP="00D400FE">
            <w:pPr>
              <w:spacing w:line="259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1D10F" w14:textId="6EA4ADFC" w:rsidR="00D400FE" w:rsidRPr="00A854F5" w:rsidRDefault="00D400FE" w:rsidP="00D400FE">
            <w:pPr>
              <w:spacing w:line="259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-66,1 %</w:t>
            </w:r>
          </w:p>
        </w:tc>
      </w:tr>
      <w:tr w:rsidR="00D400FE" w:rsidRPr="00A854F5" w14:paraId="794C3641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656A" w14:textId="77777777" w:rsidR="00D400FE" w:rsidRPr="00A854F5" w:rsidRDefault="00D400FE" w:rsidP="00D400FE">
            <w:pPr>
              <w:spacing w:line="259" w:lineRule="auto"/>
              <w:jc w:val="left"/>
              <w:rPr>
                <w:b/>
              </w:rPr>
            </w:pPr>
            <w:r w:rsidRPr="00A854F5">
              <w:rPr>
                <w:b/>
                <w:sz w:val="16"/>
              </w:rPr>
              <w:t xml:space="preserve">Hrubá tuzemská produkce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374D6D" w14:textId="77777777" w:rsidR="00D400FE" w:rsidRPr="00A854F5" w:rsidRDefault="00D400FE" w:rsidP="00D400FE">
            <w:pPr>
              <w:spacing w:line="259" w:lineRule="auto"/>
              <w:ind w:left="24"/>
              <w:jc w:val="left"/>
              <w:rPr>
                <w:b/>
              </w:rPr>
            </w:pPr>
            <w:r w:rsidRPr="00A854F5">
              <w:rPr>
                <w:b/>
                <w:sz w:val="14"/>
              </w:rPr>
              <w:t xml:space="preserve">06=03+04-05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23819" w14:textId="3A2D4584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76 308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EE754" w14:textId="640E7468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46 543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6FF6" w14:textId="75153F3D" w:rsidR="00D400FE" w:rsidRPr="00A854F5" w:rsidRDefault="00D400FE" w:rsidP="00D400FE">
            <w:pPr>
              <w:spacing w:line="259" w:lineRule="auto"/>
              <w:ind w:left="159" w:right="113"/>
              <w:jc w:val="right"/>
              <w:rPr>
                <w:rFonts w:eastAsia="Arial" w:cs="Arial"/>
                <w:b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24 808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D002A" w14:textId="3EB39E2C" w:rsidR="00D400FE" w:rsidRPr="00A854F5" w:rsidRDefault="00D400FE" w:rsidP="00D400FE">
            <w:pPr>
              <w:spacing w:line="259" w:lineRule="auto"/>
              <w:ind w:left="159" w:right="113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-4,2 %</w:t>
            </w:r>
          </w:p>
        </w:tc>
      </w:tr>
      <w:tr w:rsidR="00D400FE" w:rsidRPr="00A854F5" w14:paraId="4E2EB91F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4423" w14:textId="77777777" w:rsidR="00D400FE" w:rsidRPr="00A854F5" w:rsidRDefault="00D400FE" w:rsidP="00D400FE">
            <w:pPr>
              <w:spacing w:line="259" w:lineRule="auto"/>
              <w:ind w:left="163"/>
              <w:jc w:val="left"/>
            </w:pPr>
            <w:r w:rsidRPr="00A854F5">
              <w:rPr>
                <w:sz w:val="16"/>
              </w:rPr>
              <w:t xml:space="preserve">Vývoz masa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A4DB8B" w14:textId="77777777" w:rsidR="00D400FE" w:rsidRPr="00A854F5" w:rsidRDefault="00D400FE" w:rsidP="00D400FE">
            <w:pPr>
              <w:spacing w:line="259" w:lineRule="auto"/>
              <w:ind w:right="16"/>
              <w:jc w:val="center"/>
            </w:pPr>
            <w:r w:rsidRPr="00A854F5">
              <w:rPr>
                <w:sz w:val="14"/>
              </w:rPr>
              <w:t xml:space="preserve">07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1B77" w14:textId="77777777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985F" w14:textId="77777777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3CD1" w14:textId="24D8499D" w:rsidR="00D400FE" w:rsidRPr="00A854F5" w:rsidRDefault="00D400FE" w:rsidP="00D400FE">
            <w:pPr>
              <w:spacing w:line="259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3 532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02A1" w14:textId="0BC7E11E" w:rsidR="00D400FE" w:rsidRPr="00A854F5" w:rsidRDefault="00D400FE" w:rsidP="00D400FE">
            <w:pPr>
              <w:spacing w:line="259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-1,6 %</w:t>
            </w:r>
          </w:p>
        </w:tc>
      </w:tr>
      <w:tr w:rsidR="00D400FE" w:rsidRPr="00A854F5" w14:paraId="19434706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C3E8" w14:textId="77777777" w:rsidR="00D400FE" w:rsidRPr="00A854F5" w:rsidRDefault="00D400FE" w:rsidP="00D400FE">
            <w:pPr>
              <w:spacing w:line="259" w:lineRule="auto"/>
              <w:ind w:left="163"/>
              <w:jc w:val="left"/>
            </w:pPr>
            <w:r w:rsidRPr="00A854F5">
              <w:rPr>
                <w:sz w:val="16"/>
              </w:rPr>
              <w:t xml:space="preserve">Dovoz masa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E89FD4" w14:textId="77777777" w:rsidR="00D400FE" w:rsidRPr="00A854F5" w:rsidRDefault="00D400FE" w:rsidP="00D400FE">
            <w:pPr>
              <w:spacing w:line="259" w:lineRule="auto"/>
              <w:ind w:right="16"/>
              <w:jc w:val="center"/>
            </w:pPr>
            <w:r w:rsidRPr="00A854F5">
              <w:rPr>
                <w:sz w:val="14"/>
              </w:rPr>
              <w:t xml:space="preserve">08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86E4B" w14:textId="77777777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0AD5" w14:textId="77777777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9A8A" w14:textId="6C876025" w:rsidR="00D400FE" w:rsidRPr="00A854F5" w:rsidRDefault="00D400FE" w:rsidP="00D400FE">
            <w:pPr>
              <w:spacing w:line="259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8 685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A86E" w14:textId="0E13FB4B" w:rsidR="00D400FE" w:rsidRPr="00A854F5" w:rsidRDefault="00D400FE" w:rsidP="00D400FE">
            <w:pPr>
              <w:spacing w:line="259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-3,5 %</w:t>
            </w:r>
          </w:p>
        </w:tc>
      </w:tr>
      <w:tr w:rsidR="00D400FE" w:rsidRPr="00A854F5" w14:paraId="3D92337D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7A76" w14:textId="77777777" w:rsidR="00D400FE" w:rsidRPr="00A854F5" w:rsidRDefault="00D400FE" w:rsidP="00D400FE">
            <w:pPr>
              <w:spacing w:line="259" w:lineRule="auto"/>
              <w:ind w:left="22"/>
              <w:jc w:val="left"/>
              <w:rPr>
                <w:b/>
              </w:rPr>
            </w:pPr>
            <w:r w:rsidRPr="00A854F5">
              <w:rPr>
                <w:b/>
                <w:sz w:val="16"/>
              </w:rPr>
              <w:t xml:space="preserve">Kalkulovaná spotřeba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4ECD11" w14:textId="77777777" w:rsidR="00D400FE" w:rsidRPr="00A854F5" w:rsidRDefault="00D400FE" w:rsidP="00D400FE">
            <w:pPr>
              <w:spacing w:line="259" w:lineRule="auto"/>
              <w:ind w:left="24"/>
              <w:jc w:val="left"/>
              <w:rPr>
                <w:b/>
              </w:rPr>
            </w:pPr>
            <w:r w:rsidRPr="00A854F5">
              <w:rPr>
                <w:b/>
                <w:sz w:val="14"/>
              </w:rPr>
              <w:t xml:space="preserve">09=03-07+08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DFAF6" w14:textId="77777777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sz w:val="16"/>
                <w:szCs w:val="24"/>
                <w:lang w:eastAsia="cs-CZ"/>
              </w:rPr>
            </w:pPr>
            <w:r w:rsidRPr="00A854F5">
              <w:rPr>
                <w:rFonts w:eastAsia="Arial" w:cs="Arial"/>
                <w:b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9DE3" w14:textId="77777777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b/>
              </w:rPr>
            </w:pPr>
            <w:r w:rsidRPr="00A854F5">
              <w:rPr>
                <w:rFonts w:eastAsia="Arial" w:cs="Arial"/>
                <w:b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E44F" w14:textId="777DE3D4" w:rsidR="00D400FE" w:rsidRPr="00A854F5" w:rsidRDefault="00D400FE" w:rsidP="00D400FE">
            <w:pPr>
              <w:spacing w:line="259" w:lineRule="auto"/>
              <w:ind w:left="159" w:right="113"/>
              <w:jc w:val="right"/>
              <w:rPr>
                <w:rFonts w:eastAsia="Arial" w:cs="Arial"/>
                <w:b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22 708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722E" w14:textId="2F9C12FC" w:rsidR="00D400FE" w:rsidRPr="00A854F5" w:rsidRDefault="00D400FE" w:rsidP="00D400FE">
            <w:pPr>
              <w:spacing w:line="259" w:lineRule="auto"/>
              <w:ind w:left="159" w:right="113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-2,7 %</w:t>
            </w:r>
          </w:p>
        </w:tc>
      </w:tr>
    </w:tbl>
    <w:p w14:paraId="2CCE2804" w14:textId="7DF0AD63" w:rsidR="00BD6139" w:rsidRPr="00A854F5" w:rsidRDefault="00BD6139" w:rsidP="004F3089">
      <w:pPr>
        <w:rPr>
          <w:iCs/>
        </w:rPr>
      </w:pPr>
    </w:p>
    <w:p w14:paraId="1538B278" w14:textId="77777777" w:rsidR="00BD6139" w:rsidRPr="00A854F5" w:rsidRDefault="00BD6139">
      <w:pPr>
        <w:spacing w:line="240" w:lineRule="auto"/>
        <w:jc w:val="left"/>
        <w:rPr>
          <w:iCs/>
        </w:rPr>
      </w:pPr>
      <w:r w:rsidRPr="00A854F5">
        <w:rPr>
          <w:iCs/>
        </w:rPr>
        <w:br w:type="page"/>
      </w:r>
    </w:p>
    <w:p w14:paraId="7BE1E09D" w14:textId="15E80B12" w:rsidR="004102BB" w:rsidRPr="00A854F5" w:rsidRDefault="004102BB" w:rsidP="007E18B3">
      <w:pPr>
        <w:pStyle w:val="tun"/>
      </w:pPr>
      <w:r w:rsidRPr="00A854F5">
        <w:lastRenderedPageBreak/>
        <w:t>Vepřové maso</w:t>
      </w:r>
    </w:p>
    <w:p w14:paraId="79EE5A6D" w14:textId="23D87EC3" w:rsidR="006348EB" w:rsidRPr="00A854F5" w:rsidRDefault="006348EB" w:rsidP="006348EB">
      <w:pPr>
        <w:rPr>
          <w:rFonts w:ascii="Aptos" w:eastAsia="Times New Roman" w:hAnsi="Aptos"/>
          <w:szCs w:val="24"/>
          <w:lang w:eastAsia="cs-CZ"/>
        </w:rPr>
      </w:pPr>
      <w:r w:rsidRPr="00A854F5">
        <w:rPr>
          <w:rFonts w:eastAsia="Times New Roman"/>
        </w:rPr>
        <w:t>Výroba vepřového masa na jatkách se v</w:t>
      </w:r>
      <w:r w:rsidR="00414F5D" w:rsidRPr="00A854F5">
        <w:rPr>
          <w:rFonts w:eastAsia="Times New Roman"/>
        </w:rPr>
        <w:t> 1. čtvrtletí</w:t>
      </w:r>
      <w:r w:rsidRPr="00A854F5">
        <w:rPr>
          <w:rFonts w:eastAsia="Times New Roman"/>
        </w:rPr>
        <w:t xml:space="preserve"> 202</w:t>
      </w:r>
      <w:r w:rsidR="00414F5D" w:rsidRPr="00A854F5">
        <w:rPr>
          <w:rFonts w:eastAsia="Times New Roman"/>
        </w:rPr>
        <w:t>6</w:t>
      </w:r>
      <w:r w:rsidRPr="00A854F5">
        <w:rPr>
          <w:rFonts w:eastAsia="Times New Roman"/>
        </w:rPr>
        <w:t xml:space="preserve"> </w:t>
      </w:r>
      <w:r w:rsidR="00BB1ECB" w:rsidRPr="00A854F5">
        <w:rPr>
          <w:rFonts w:eastAsia="Times New Roman"/>
        </w:rPr>
        <w:t>zvýšila</w:t>
      </w:r>
      <w:r w:rsidRPr="00A854F5">
        <w:rPr>
          <w:rFonts w:eastAsia="Times New Roman"/>
        </w:rPr>
        <w:t xml:space="preserve"> o 2,</w:t>
      </w:r>
      <w:r w:rsidR="00414F5D" w:rsidRPr="00A854F5">
        <w:rPr>
          <w:rFonts w:eastAsia="Times New Roman"/>
        </w:rPr>
        <w:t>9</w:t>
      </w:r>
      <w:r w:rsidRPr="00A854F5">
        <w:rPr>
          <w:rFonts w:eastAsia="Times New Roman"/>
        </w:rPr>
        <w:t xml:space="preserve"> % na </w:t>
      </w:r>
      <w:r w:rsidR="00414F5D" w:rsidRPr="00A854F5">
        <w:rPr>
          <w:rFonts w:eastAsia="Times New Roman"/>
        </w:rPr>
        <w:t>56 174 </w:t>
      </w:r>
      <w:r w:rsidRPr="00A854F5">
        <w:rPr>
          <w:rFonts w:eastAsia="Times New Roman"/>
        </w:rPr>
        <w:t>tun.</w:t>
      </w:r>
    </w:p>
    <w:p w14:paraId="5BB298CB" w14:textId="171576BD" w:rsidR="006348EB" w:rsidRPr="00A854F5" w:rsidRDefault="006348EB" w:rsidP="007E18B3">
      <w:pPr>
        <w:rPr>
          <w:rFonts w:eastAsia="Times New Roman"/>
        </w:rPr>
      </w:pPr>
      <w:r w:rsidRPr="00A854F5">
        <w:rPr>
          <w:rFonts w:eastAsia="Times New Roman"/>
        </w:rPr>
        <w:t>Hrubá tuzemská produkce vepřového masa se dostala na 6</w:t>
      </w:r>
      <w:r w:rsidR="00414F5D" w:rsidRPr="00A854F5">
        <w:rPr>
          <w:rFonts w:eastAsia="Times New Roman"/>
        </w:rPr>
        <w:t>3 858 </w:t>
      </w:r>
      <w:r w:rsidRPr="00A854F5">
        <w:rPr>
          <w:rFonts w:eastAsia="Times New Roman"/>
        </w:rPr>
        <w:t xml:space="preserve">tun, tj. na hodnotu </w:t>
      </w:r>
      <w:r w:rsidR="00414F5D" w:rsidRPr="00A854F5">
        <w:rPr>
          <w:rFonts w:eastAsia="Times New Roman"/>
        </w:rPr>
        <w:t xml:space="preserve">meziročně </w:t>
      </w:r>
      <w:r w:rsidRPr="00A854F5">
        <w:rPr>
          <w:rFonts w:eastAsia="Times New Roman"/>
        </w:rPr>
        <w:t xml:space="preserve">o </w:t>
      </w:r>
      <w:r w:rsidR="00414F5D" w:rsidRPr="00A854F5">
        <w:rPr>
          <w:rFonts w:eastAsia="Times New Roman"/>
        </w:rPr>
        <w:t>5</w:t>
      </w:r>
      <w:r w:rsidRPr="00A854F5">
        <w:rPr>
          <w:rFonts w:eastAsia="Times New Roman"/>
        </w:rPr>
        <w:t>,</w:t>
      </w:r>
      <w:r w:rsidR="00414F5D" w:rsidRPr="00A854F5">
        <w:rPr>
          <w:rFonts w:eastAsia="Times New Roman"/>
        </w:rPr>
        <w:t>6 </w:t>
      </w:r>
      <w:r w:rsidRPr="00A854F5">
        <w:rPr>
          <w:rFonts w:eastAsia="Times New Roman"/>
        </w:rPr>
        <w:t xml:space="preserve">% vyšší. Vývoz prasat k porážce v zahraničí </w:t>
      </w:r>
      <w:r w:rsidR="00311DA8" w:rsidRPr="00A854F5">
        <w:rPr>
          <w:rFonts w:eastAsia="Times New Roman"/>
        </w:rPr>
        <w:t xml:space="preserve">v přepočtu na maso </w:t>
      </w:r>
      <w:r w:rsidR="00414F5D" w:rsidRPr="00A854F5">
        <w:rPr>
          <w:rFonts w:eastAsia="Times New Roman"/>
        </w:rPr>
        <w:t>se zvedl o</w:t>
      </w:r>
      <w:r w:rsidRPr="00A854F5">
        <w:rPr>
          <w:rFonts w:eastAsia="Times New Roman"/>
        </w:rPr>
        <w:t xml:space="preserve"> </w:t>
      </w:r>
      <w:r w:rsidR="00414F5D" w:rsidRPr="00A854F5">
        <w:rPr>
          <w:rFonts w:eastAsia="Times New Roman"/>
        </w:rPr>
        <w:t>73</w:t>
      </w:r>
      <w:r w:rsidRPr="00A854F5">
        <w:rPr>
          <w:rFonts w:eastAsia="Times New Roman"/>
        </w:rPr>
        <w:t>,</w:t>
      </w:r>
      <w:r w:rsidR="00311DA8" w:rsidRPr="00A854F5">
        <w:rPr>
          <w:rFonts w:eastAsia="Times New Roman"/>
        </w:rPr>
        <w:t>8</w:t>
      </w:r>
      <w:r w:rsidRPr="00A854F5">
        <w:rPr>
          <w:rFonts w:eastAsia="Times New Roman"/>
        </w:rPr>
        <w:t xml:space="preserve"> %; </w:t>
      </w:r>
      <w:r w:rsidR="00414F5D" w:rsidRPr="00A854F5">
        <w:rPr>
          <w:rFonts w:eastAsia="Times New Roman"/>
        </w:rPr>
        <w:t>výrazně se navýšil i jejich dovoz</w:t>
      </w:r>
      <w:r w:rsidRPr="00A854F5">
        <w:rPr>
          <w:rFonts w:eastAsia="Times New Roman"/>
        </w:rPr>
        <w:t xml:space="preserve">. Množství </w:t>
      </w:r>
      <w:r w:rsidR="00414F5D" w:rsidRPr="00A854F5">
        <w:rPr>
          <w:rFonts w:eastAsia="Times New Roman"/>
        </w:rPr>
        <w:t>do</w:t>
      </w:r>
      <w:r w:rsidRPr="00A854F5">
        <w:rPr>
          <w:rFonts w:eastAsia="Times New Roman"/>
        </w:rPr>
        <w:t xml:space="preserve">vezených zvířat </w:t>
      </w:r>
      <w:r w:rsidR="006F4A5D" w:rsidRPr="00A854F5">
        <w:rPr>
          <w:rFonts w:eastAsia="Times New Roman"/>
        </w:rPr>
        <w:t xml:space="preserve">k porážce </w:t>
      </w:r>
      <w:r w:rsidRPr="00A854F5">
        <w:rPr>
          <w:rFonts w:eastAsia="Times New Roman"/>
        </w:rPr>
        <w:t xml:space="preserve">je </w:t>
      </w:r>
      <w:r w:rsidR="00414F5D" w:rsidRPr="00A854F5">
        <w:rPr>
          <w:rFonts w:eastAsia="Times New Roman"/>
        </w:rPr>
        <w:t xml:space="preserve">však jen čtvrtinou </w:t>
      </w:r>
      <w:r w:rsidRPr="00A854F5">
        <w:rPr>
          <w:rFonts w:eastAsia="Times New Roman"/>
        </w:rPr>
        <w:t xml:space="preserve">jejich </w:t>
      </w:r>
      <w:r w:rsidR="00311DA8" w:rsidRPr="00A854F5">
        <w:rPr>
          <w:rFonts w:eastAsia="Times New Roman"/>
        </w:rPr>
        <w:t>vývozu</w:t>
      </w:r>
      <w:r w:rsidRPr="00A854F5">
        <w:rPr>
          <w:rFonts w:eastAsia="Times New Roman"/>
        </w:rPr>
        <w:t xml:space="preserve">. Nejvíce vykrmených prasat se vyvezlo </w:t>
      </w:r>
      <w:r w:rsidR="00560C10" w:rsidRPr="00A854F5">
        <w:rPr>
          <w:rFonts w:eastAsia="Times New Roman"/>
        </w:rPr>
        <w:t>do Polska</w:t>
      </w:r>
      <w:r w:rsidRPr="00A854F5">
        <w:rPr>
          <w:rFonts w:eastAsia="Times New Roman"/>
        </w:rPr>
        <w:t>,</w:t>
      </w:r>
      <w:r w:rsidR="00560C10" w:rsidRPr="00A854F5">
        <w:rPr>
          <w:rFonts w:eastAsia="Times New Roman"/>
        </w:rPr>
        <w:t xml:space="preserve"> jejich množství se zvýšilo více než třikrát, podobně do Maďarska. Klesl vývoz na Slovensko.</w:t>
      </w:r>
    </w:p>
    <w:p w14:paraId="5AA0F39F" w14:textId="3E2A8FB6" w:rsidR="004102BB" w:rsidRPr="00A854F5" w:rsidRDefault="004102BB" w:rsidP="007E18B3">
      <w:pPr>
        <w:rPr>
          <w:i/>
          <w:iCs/>
        </w:rPr>
      </w:pPr>
      <w:r w:rsidRPr="00A854F5">
        <w:t xml:space="preserve">Podle předběžné kalkulace zůstalo k domácí spotřebě </w:t>
      </w:r>
      <w:r w:rsidR="006F4A5D" w:rsidRPr="00A854F5">
        <w:rPr>
          <w:lang w:eastAsia="cs-CZ"/>
        </w:rPr>
        <w:t>130 388</w:t>
      </w:r>
      <w:r w:rsidRPr="00A854F5">
        <w:rPr>
          <w:rFonts w:eastAsia="Arial" w:cs="Arial"/>
          <w:kern w:val="2"/>
          <w:sz w:val="16"/>
          <w:szCs w:val="24"/>
          <w:lang w:eastAsia="cs-CZ"/>
          <w14:ligatures w14:val="standardContextual"/>
        </w:rPr>
        <w:t xml:space="preserve"> </w:t>
      </w:r>
      <w:r w:rsidRPr="00A854F5">
        <w:t xml:space="preserve">tun vepřového masa, což je meziročně o </w:t>
      </w:r>
      <w:r w:rsidR="006F4A5D" w:rsidRPr="00A854F5">
        <w:t>6</w:t>
      </w:r>
      <w:r w:rsidRPr="00A854F5">
        <w:t>,</w:t>
      </w:r>
      <w:r w:rsidR="006F4A5D" w:rsidRPr="00A854F5">
        <w:t>1</w:t>
      </w:r>
      <w:r w:rsidRPr="00A854F5">
        <w:t xml:space="preserve"> % více</w:t>
      </w:r>
      <w:r w:rsidR="008037DC" w:rsidRPr="00A854F5">
        <w:t>. Na tomto výsledku se projevilo výrazné zvýšení dovozu vepřového masa na 80 585 tun (+9,6 %)</w:t>
      </w:r>
      <w:r w:rsidRPr="00A854F5">
        <w:t xml:space="preserve">; vyvezeno bylo </w:t>
      </w:r>
      <w:r w:rsidR="008037DC" w:rsidRPr="00A854F5">
        <w:t>9 754 </w:t>
      </w:r>
      <w:r w:rsidRPr="00A854F5">
        <w:t>tun (+</w:t>
      </w:r>
      <w:r w:rsidR="008037DC" w:rsidRPr="00A854F5">
        <w:t>15</w:t>
      </w:r>
      <w:r w:rsidRPr="00A854F5">
        <w:t>,</w:t>
      </w:r>
      <w:r w:rsidR="008037DC" w:rsidRPr="00A854F5">
        <w:t>5 </w:t>
      </w:r>
      <w:r w:rsidRPr="00A854F5">
        <w:t xml:space="preserve">%). Dovezené vepřové pocházelo nejvíce </w:t>
      </w:r>
      <w:r w:rsidR="00B70282" w:rsidRPr="00A854F5">
        <w:t>ze Španělska a Německa</w:t>
      </w:r>
      <w:r w:rsidRPr="00A854F5">
        <w:t>. Vepřové se vyváželo především na Slovensko</w:t>
      </w:r>
      <w:r w:rsidRPr="00A854F5">
        <w:rPr>
          <w:i/>
          <w:iCs/>
        </w:rPr>
        <w:t>.</w:t>
      </w:r>
    </w:p>
    <w:p w14:paraId="6BAEF858" w14:textId="77777777" w:rsidR="004102BB" w:rsidRPr="00A854F5" w:rsidRDefault="004102BB" w:rsidP="007E18B3"/>
    <w:p w14:paraId="327A4327" w14:textId="4D60B509" w:rsidR="004102BB" w:rsidRPr="00A854F5" w:rsidRDefault="004102BB" w:rsidP="009B44B0">
      <w:pPr>
        <w:pStyle w:val="TabulkaGraf"/>
      </w:pPr>
      <w:r w:rsidRPr="00A854F5">
        <w:t xml:space="preserve">Tabulka 2: Dekompozice výroby vepřového masa </w:t>
      </w:r>
      <w:r w:rsidR="00F7685D" w:rsidRPr="00A854F5">
        <w:t>v 1. čtvrtletí 2026</w:t>
      </w:r>
    </w:p>
    <w:tbl>
      <w:tblPr>
        <w:tblStyle w:val="TableGrid"/>
        <w:tblW w:w="8494" w:type="dxa"/>
        <w:tblInd w:w="6" w:type="dxa"/>
        <w:tblCellMar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2264"/>
        <w:gridCol w:w="1099"/>
        <w:gridCol w:w="1596"/>
        <w:gridCol w:w="1416"/>
        <w:gridCol w:w="989"/>
        <w:gridCol w:w="1130"/>
      </w:tblGrid>
      <w:tr w:rsidR="004102BB" w:rsidRPr="00A854F5" w14:paraId="64D323A4" w14:textId="77777777" w:rsidTr="00B62329">
        <w:trPr>
          <w:trHeight w:hRule="exact" w:val="425"/>
        </w:trPr>
        <w:tc>
          <w:tcPr>
            <w:tcW w:w="22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6EFA53" w14:textId="77777777" w:rsidR="004102BB" w:rsidRPr="00A854F5" w:rsidRDefault="004102BB" w:rsidP="00B218AE">
            <w:pPr>
              <w:spacing w:line="259" w:lineRule="auto"/>
              <w:jc w:val="left"/>
            </w:pPr>
            <w:r w:rsidRPr="00A854F5">
              <w:rPr>
                <w:b/>
                <w:sz w:val="16"/>
              </w:rPr>
              <w:t xml:space="preserve">Ukazatel </w:t>
            </w:r>
          </w:p>
        </w:tc>
        <w:tc>
          <w:tcPr>
            <w:tcW w:w="109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85FCC0" w14:textId="77777777" w:rsidR="004102BB" w:rsidRPr="00A854F5" w:rsidRDefault="004102BB" w:rsidP="00B218AE">
            <w:pPr>
              <w:spacing w:line="259" w:lineRule="auto"/>
              <w:ind w:right="15"/>
              <w:jc w:val="center"/>
            </w:pPr>
            <w:r w:rsidRPr="00A854F5">
              <w:rPr>
                <w:b/>
                <w:sz w:val="16"/>
              </w:rPr>
              <w:t xml:space="preserve">Řádek </w:t>
            </w:r>
          </w:p>
        </w:tc>
        <w:tc>
          <w:tcPr>
            <w:tcW w:w="15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3E06E1" w14:textId="77777777" w:rsidR="004102BB" w:rsidRPr="00A854F5" w:rsidRDefault="004102BB" w:rsidP="00B218AE">
            <w:pPr>
              <w:spacing w:after="14" w:line="259" w:lineRule="auto"/>
              <w:ind w:right="15"/>
              <w:jc w:val="center"/>
            </w:pPr>
            <w:r w:rsidRPr="00A854F5">
              <w:rPr>
                <w:b/>
                <w:sz w:val="16"/>
              </w:rPr>
              <w:t xml:space="preserve">Počet zvířat </w:t>
            </w:r>
          </w:p>
          <w:p w14:paraId="089A90E7" w14:textId="77777777" w:rsidR="004102BB" w:rsidRPr="00A854F5" w:rsidRDefault="004102BB" w:rsidP="00B218AE">
            <w:pPr>
              <w:spacing w:line="259" w:lineRule="auto"/>
              <w:ind w:right="22"/>
              <w:jc w:val="center"/>
            </w:pPr>
            <w:r w:rsidRPr="00A854F5">
              <w:rPr>
                <w:b/>
                <w:sz w:val="16"/>
              </w:rPr>
              <w:t xml:space="preserve">(ks) 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B59302" w14:textId="77777777" w:rsidR="004102BB" w:rsidRPr="00A854F5" w:rsidRDefault="004102BB" w:rsidP="00B218AE">
            <w:pPr>
              <w:spacing w:after="14" w:line="259" w:lineRule="auto"/>
              <w:ind w:left="53"/>
              <w:jc w:val="left"/>
            </w:pPr>
            <w:r w:rsidRPr="00A854F5">
              <w:rPr>
                <w:b/>
                <w:sz w:val="16"/>
              </w:rPr>
              <w:t xml:space="preserve">Živá hmotnost </w:t>
            </w:r>
          </w:p>
          <w:p w14:paraId="4CD58A31" w14:textId="77777777" w:rsidR="004102BB" w:rsidRPr="00A854F5" w:rsidRDefault="004102BB" w:rsidP="00B218AE">
            <w:pPr>
              <w:spacing w:line="259" w:lineRule="auto"/>
              <w:ind w:right="20"/>
              <w:jc w:val="center"/>
            </w:pPr>
            <w:r w:rsidRPr="00A854F5">
              <w:rPr>
                <w:b/>
                <w:sz w:val="16"/>
              </w:rPr>
              <w:t xml:space="preserve">(tuny) </w:t>
            </w:r>
          </w:p>
        </w:tc>
        <w:tc>
          <w:tcPr>
            <w:tcW w:w="2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6B2B" w14:textId="77777777" w:rsidR="004102BB" w:rsidRPr="00A854F5" w:rsidRDefault="004102BB" w:rsidP="00B218AE">
            <w:pPr>
              <w:spacing w:line="259" w:lineRule="auto"/>
              <w:ind w:left="11"/>
              <w:jc w:val="center"/>
            </w:pPr>
            <w:r w:rsidRPr="00A854F5">
              <w:rPr>
                <w:b/>
                <w:sz w:val="16"/>
              </w:rPr>
              <w:t xml:space="preserve">Jatečná hmotnost / maso </w:t>
            </w:r>
          </w:p>
        </w:tc>
      </w:tr>
      <w:tr w:rsidR="004102BB" w:rsidRPr="00A854F5" w14:paraId="66AC591B" w14:textId="77777777" w:rsidTr="00B62329">
        <w:trPr>
          <w:trHeight w:hRule="exact"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0B2E50" w14:textId="77777777" w:rsidR="004102BB" w:rsidRPr="00A854F5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EFC5D79" w14:textId="77777777" w:rsidR="004102BB" w:rsidRPr="00A854F5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9ABD75" w14:textId="77777777" w:rsidR="004102BB" w:rsidRPr="00A854F5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62E475" w14:textId="77777777" w:rsidR="004102BB" w:rsidRPr="00A854F5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E323C2" w14:textId="77777777" w:rsidR="004102BB" w:rsidRPr="00A854F5" w:rsidRDefault="004102BB" w:rsidP="00B218AE">
            <w:pPr>
              <w:spacing w:line="259" w:lineRule="auto"/>
              <w:ind w:right="15"/>
              <w:jc w:val="center"/>
            </w:pPr>
            <w:r w:rsidRPr="00A854F5">
              <w:rPr>
                <w:b/>
                <w:sz w:val="16"/>
              </w:rPr>
              <w:t xml:space="preserve">tuny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DFBFB6" w14:textId="77777777" w:rsidR="004102BB" w:rsidRPr="00A854F5" w:rsidRDefault="004102BB" w:rsidP="00B218AE">
            <w:pPr>
              <w:spacing w:after="12" w:line="259" w:lineRule="auto"/>
              <w:ind w:right="19"/>
              <w:jc w:val="center"/>
            </w:pPr>
            <w:r w:rsidRPr="00A854F5">
              <w:rPr>
                <w:b/>
                <w:sz w:val="16"/>
              </w:rPr>
              <w:t xml:space="preserve">meziroční </w:t>
            </w:r>
          </w:p>
          <w:p w14:paraId="3BCA9B15" w14:textId="77777777" w:rsidR="004102BB" w:rsidRPr="00A854F5" w:rsidRDefault="004102BB" w:rsidP="00B218AE">
            <w:pPr>
              <w:spacing w:line="259" w:lineRule="auto"/>
              <w:ind w:right="18"/>
              <w:jc w:val="center"/>
            </w:pPr>
            <w:r w:rsidRPr="00A854F5">
              <w:rPr>
                <w:b/>
                <w:sz w:val="16"/>
              </w:rPr>
              <w:t xml:space="preserve">změna </w:t>
            </w:r>
          </w:p>
        </w:tc>
      </w:tr>
      <w:tr w:rsidR="00D400FE" w:rsidRPr="00A854F5" w14:paraId="0F9C67B4" w14:textId="77777777" w:rsidTr="00D400FE">
        <w:trPr>
          <w:trHeight w:val="284"/>
        </w:trPr>
        <w:tc>
          <w:tcPr>
            <w:tcW w:w="2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350E6" w14:textId="77777777" w:rsidR="00D400FE" w:rsidRPr="00A854F5" w:rsidRDefault="00D400FE" w:rsidP="00D400FE">
            <w:pPr>
              <w:spacing w:line="259" w:lineRule="auto"/>
              <w:ind w:left="163"/>
              <w:jc w:val="left"/>
            </w:pPr>
            <w:r w:rsidRPr="00A854F5">
              <w:rPr>
                <w:sz w:val="16"/>
              </w:rPr>
              <w:t xml:space="preserve">Porážky na jatkách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A37D91" w14:textId="77777777" w:rsidR="00D400FE" w:rsidRPr="00A854F5" w:rsidRDefault="00D400FE" w:rsidP="00D400FE">
            <w:pPr>
              <w:spacing w:line="259" w:lineRule="auto"/>
              <w:ind w:right="20"/>
              <w:jc w:val="center"/>
            </w:pPr>
            <w:r w:rsidRPr="00A854F5">
              <w:rPr>
                <w:sz w:val="14"/>
              </w:rPr>
              <w:t xml:space="preserve">01 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00D1" w14:textId="6C2E491A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585 035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FCEF" w14:textId="00CBEA5F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73 632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40B4" w14:textId="36F8D593" w:rsidR="00D400FE" w:rsidRPr="00A854F5" w:rsidRDefault="00D400FE" w:rsidP="00D400FE">
            <w:pPr>
              <w:spacing w:line="259" w:lineRule="auto"/>
              <w:ind w:left="27" w:right="57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56 174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1819" w14:textId="56F86117" w:rsidR="00D400FE" w:rsidRPr="00A854F5" w:rsidRDefault="00D400FE" w:rsidP="00D400FE">
            <w:pPr>
              <w:spacing w:line="259" w:lineRule="auto"/>
              <w:ind w:left="27" w:right="57"/>
              <w:jc w:val="right"/>
              <w:rPr>
                <w:rFonts w:cs="Arial"/>
                <w:sz w:val="16"/>
                <w:szCs w:val="16"/>
              </w:rPr>
            </w:pPr>
            <w:r w:rsidRPr="00A854F5">
              <w:rPr>
                <w:rFonts w:cs="Arial"/>
                <w:sz w:val="16"/>
                <w:szCs w:val="16"/>
              </w:rPr>
              <w:t>+2,9 %</w:t>
            </w:r>
          </w:p>
        </w:tc>
      </w:tr>
      <w:tr w:rsidR="00D400FE" w:rsidRPr="00A854F5" w14:paraId="3B8C8EDA" w14:textId="77777777" w:rsidTr="00D400F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1816" w14:textId="77777777" w:rsidR="00D400FE" w:rsidRPr="00A854F5" w:rsidRDefault="00D400FE" w:rsidP="00D400FE">
            <w:pPr>
              <w:spacing w:line="259" w:lineRule="auto"/>
              <w:ind w:left="163"/>
              <w:jc w:val="left"/>
            </w:pPr>
            <w:r w:rsidRPr="00A854F5">
              <w:rPr>
                <w:sz w:val="16"/>
              </w:rPr>
              <w:t xml:space="preserve">Porážky mimo jatka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0010EE" w14:textId="77777777" w:rsidR="00D400FE" w:rsidRPr="00A854F5" w:rsidRDefault="00D400FE" w:rsidP="00D400FE">
            <w:pPr>
              <w:spacing w:line="259" w:lineRule="auto"/>
              <w:ind w:right="20"/>
              <w:jc w:val="center"/>
            </w:pPr>
            <w:r w:rsidRPr="00A854F5">
              <w:rPr>
                <w:sz w:val="14"/>
              </w:rPr>
              <w:t xml:space="preserve">02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6DEC" w14:textId="6AE3E775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34 000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F37D" w14:textId="02612CA9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4 398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ECE1" w14:textId="0CD514C0" w:rsidR="00D400FE" w:rsidRPr="00A854F5" w:rsidRDefault="00D400FE" w:rsidP="00D400FE">
            <w:pPr>
              <w:spacing w:line="259" w:lineRule="auto"/>
              <w:ind w:left="27" w:right="57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3 383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7836" w14:textId="0FF03AE6" w:rsidR="00D400FE" w:rsidRPr="00A854F5" w:rsidRDefault="00D400FE" w:rsidP="00D400FE">
            <w:pPr>
              <w:spacing w:line="259" w:lineRule="auto"/>
              <w:ind w:left="27" w:right="57"/>
              <w:jc w:val="right"/>
              <w:rPr>
                <w:rFonts w:cs="Arial"/>
                <w:sz w:val="16"/>
                <w:szCs w:val="16"/>
              </w:rPr>
            </w:pPr>
            <w:r w:rsidRPr="00A854F5">
              <w:rPr>
                <w:rFonts w:cs="Arial"/>
                <w:sz w:val="16"/>
                <w:szCs w:val="16"/>
              </w:rPr>
              <w:t>+5,4 %</w:t>
            </w:r>
          </w:p>
        </w:tc>
      </w:tr>
      <w:tr w:rsidR="00D400FE" w:rsidRPr="00A854F5" w14:paraId="30F2BCAA" w14:textId="77777777" w:rsidTr="00D400F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15DE" w14:textId="77777777" w:rsidR="00D400FE" w:rsidRPr="00A854F5" w:rsidRDefault="00D400FE" w:rsidP="00D400FE">
            <w:pPr>
              <w:spacing w:line="259" w:lineRule="auto"/>
              <w:jc w:val="left"/>
              <w:rPr>
                <w:b/>
              </w:rPr>
            </w:pPr>
            <w:r w:rsidRPr="00A854F5">
              <w:rPr>
                <w:b/>
                <w:sz w:val="16"/>
              </w:rPr>
              <w:t xml:space="preserve">Užitá produkce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C0A2DE" w14:textId="77777777" w:rsidR="00D400FE" w:rsidRPr="00A854F5" w:rsidRDefault="00D400FE" w:rsidP="00D400FE">
            <w:pPr>
              <w:spacing w:line="259" w:lineRule="auto"/>
              <w:ind w:right="20"/>
              <w:jc w:val="center"/>
              <w:rPr>
                <w:b/>
              </w:rPr>
            </w:pPr>
            <w:r w:rsidRPr="00A854F5">
              <w:rPr>
                <w:b/>
                <w:sz w:val="14"/>
              </w:rPr>
              <w:t xml:space="preserve">03=01+02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E17D" w14:textId="700AAD4B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619 035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2CCA" w14:textId="74ED7B5F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78 030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F396" w14:textId="65BE02B6" w:rsidR="00D400FE" w:rsidRPr="00A854F5" w:rsidRDefault="00D400FE" w:rsidP="00D400FE">
            <w:pPr>
              <w:spacing w:line="259" w:lineRule="auto"/>
              <w:ind w:left="27" w:right="57"/>
              <w:jc w:val="right"/>
              <w:rPr>
                <w:rFonts w:eastAsia="Arial" w:cs="Arial"/>
                <w:b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59 557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9E2B" w14:textId="41EDEFEB" w:rsidR="00D400FE" w:rsidRPr="00A854F5" w:rsidRDefault="00D400FE" w:rsidP="00D400FE">
            <w:pPr>
              <w:spacing w:line="259" w:lineRule="auto"/>
              <w:ind w:left="27" w:right="57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+3,1 %</w:t>
            </w:r>
          </w:p>
        </w:tc>
      </w:tr>
      <w:tr w:rsidR="00D400FE" w:rsidRPr="00A854F5" w14:paraId="3F24710F" w14:textId="77777777" w:rsidTr="00D400F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8A51" w14:textId="77777777" w:rsidR="00D400FE" w:rsidRPr="00A854F5" w:rsidRDefault="00D400FE" w:rsidP="00D400FE">
            <w:pPr>
              <w:spacing w:line="259" w:lineRule="auto"/>
              <w:ind w:right="126"/>
              <w:jc w:val="center"/>
            </w:pPr>
            <w:r w:rsidRPr="00A854F5">
              <w:rPr>
                <w:sz w:val="16"/>
              </w:rPr>
              <w:t xml:space="preserve">Vývoz zvířat k porážce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9326FC" w14:textId="77777777" w:rsidR="00D400FE" w:rsidRPr="00A854F5" w:rsidRDefault="00D400FE" w:rsidP="00D400FE">
            <w:pPr>
              <w:spacing w:line="259" w:lineRule="auto"/>
              <w:ind w:right="20"/>
              <w:jc w:val="center"/>
            </w:pPr>
            <w:r w:rsidRPr="00A854F5">
              <w:rPr>
                <w:sz w:val="14"/>
              </w:rPr>
              <w:t xml:space="preserve">04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5835" w14:textId="18865575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56 007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A7BE" w14:textId="4E7F5472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7 060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1099" w14:textId="35EBD099" w:rsidR="00D400FE" w:rsidRPr="00A854F5" w:rsidRDefault="00D400FE" w:rsidP="00D400FE">
            <w:pPr>
              <w:spacing w:line="259" w:lineRule="auto"/>
              <w:ind w:left="27" w:right="57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5 431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478A0" w14:textId="45000D81" w:rsidR="00D400FE" w:rsidRPr="00A854F5" w:rsidRDefault="00D400FE" w:rsidP="00D400FE">
            <w:pPr>
              <w:spacing w:line="259" w:lineRule="auto"/>
              <w:ind w:left="27" w:right="57"/>
              <w:jc w:val="right"/>
              <w:rPr>
                <w:rFonts w:cs="Arial"/>
                <w:sz w:val="16"/>
                <w:szCs w:val="16"/>
              </w:rPr>
            </w:pPr>
            <w:r w:rsidRPr="00A854F5">
              <w:rPr>
                <w:rFonts w:cs="Arial"/>
                <w:sz w:val="16"/>
                <w:szCs w:val="16"/>
              </w:rPr>
              <w:t>+73,8</w:t>
            </w:r>
            <w:r w:rsidR="00E74E27" w:rsidRPr="00A854F5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D400FE" w:rsidRPr="00A854F5" w14:paraId="381BC1E7" w14:textId="77777777" w:rsidTr="00D400F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2B9B" w14:textId="77777777" w:rsidR="00D400FE" w:rsidRPr="00A854F5" w:rsidRDefault="00D400FE" w:rsidP="00D400FE">
            <w:pPr>
              <w:spacing w:line="259" w:lineRule="auto"/>
              <w:ind w:right="107"/>
              <w:jc w:val="center"/>
            </w:pPr>
            <w:r w:rsidRPr="00A854F5">
              <w:rPr>
                <w:sz w:val="16"/>
              </w:rPr>
              <w:t xml:space="preserve">Dovoz zvířat k porážce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1FCD5F" w14:textId="77777777" w:rsidR="00D400FE" w:rsidRPr="00A854F5" w:rsidRDefault="00D400FE" w:rsidP="00D400FE">
            <w:pPr>
              <w:spacing w:line="259" w:lineRule="auto"/>
              <w:ind w:right="20"/>
              <w:jc w:val="center"/>
            </w:pPr>
            <w:r w:rsidRPr="00A854F5">
              <w:rPr>
                <w:sz w:val="14"/>
              </w:rPr>
              <w:t xml:space="preserve">05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9D49" w14:textId="611E0CCA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17 208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E963" w14:textId="686E891D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1</w:t>
            </w:r>
            <w:r w:rsidR="0072724E" w:rsidRPr="00A854F5">
              <w:rPr>
                <w:rFonts w:cs="Arial"/>
                <w:sz w:val="16"/>
                <w:szCs w:val="16"/>
              </w:rPr>
              <w:t xml:space="preserve"> </w:t>
            </w:r>
            <w:r w:rsidRPr="00A854F5">
              <w:rPr>
                <w:rFonts w:cs="Arial"/>
                <w:sz w:val="16"/>
                <w:szCs w:val="16"/>
              </w:rPr>
              <w:t>470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5C25" w14:textId="738F1BA3" w:rsidR="00D400FE" w:rsidRPr="00A854F5" w:rsidRDefault="00D400FE" w:rsidP="00D400FE">
            <w:pPr>
              <w:spacing w:line="259" w:lineRule="auto"/>
              <w:ind w:left="27" w:right="57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1</w:t>
            </w:r>
            <w:r w:rsidR="0072724E" w:rsidRPr="00A854F5">
              <w:rPr>
                <w:rFonts w:cs="Arial"/>
                <w:sz w:val="16"/>
                <w:szCs w:val="16"/>
              </w:rPr>
              <w:t xml:space="preserve"> </w:t>
            </w:r>
            <w:r w:rsidRPr="00A854F5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E7D5" w14:textId="2E12F7F7" w:rsidR="00D400FE" w:rsidRPr="00A854F5" w:rsidRDefault="00D400FE" w:rsidP="00D400FE">
            <w:pPr>
              <w:spacing w:line="259" w:lineRule="auto"/>
              <w:ind w:left="27" w:right="57"/>
              <w:jc w:val="right"/>
              <w:rPr>
                <w:rFonts w:cs="Arial"/>
                <w:sz w:val="16"/>
                <w:szCs w:val="16"/>
              </w:rPr>
            </w:pPr>
            <w:r w:rsidRPr="00A854F5">
              <w:rPr>
                <w:rFonts w:cs="Arial"/>
                <w:sz w:val="16"/>
                <w:szCs w:val="16"/>
              </w:rPr>
              <w:t>+139,2</w:t>
            </w:r>
            <w:r w:rsidR="00E74E27" w:rsidRPr="00A854F5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D400FE" w:rsidRPr="00A854F5" w14:paraId="411F1402" w14:textId="77777777" w:rsidTr="00D400F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8792" w14:textId="77777777" w:rsidR="00D400FE" w:rsidRPr="00A854F5" w:rsidRDefault="00D400FE" w:rsidP="00D400FE">
            <w:pPr>
              <w:spacing w:line="259" w:lineRule="auto"/>
              <w:jc w:val="left"/>
              <w:rPr>
                <w:b/>
              </w:rPr>
            </w:pPr>
            <w:r w:rsidRPr="00A854F5">
              <w:rPr>
                <w:b/>
                <w:sz w:val="16"/>
              </w:rPr>
              <w:t xml:space="preserve">Hrubá tuzemská produkce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5FBEEA" w14:textId="77777777" w:rsidR="00D400FE" w:rsidRPr="00A854F5" w:rsidRDefault="00D400FE" w:rsidP="00D400FE">
            <w:pPr>
              <w:spacing w:line="259" w:lineRule="auto"/>
              <w:ind w:left="24"/>
              <w:jc w:val="left"/>
              <w:rPr>
                <w:b/>
              </w:rPr>
            </w:pPr>
            <w:r w:rsidRPr="00A854F5">
              <w:rPr>
                <w:b/>
                <w:sz w:val="14"/>
              </w:rPr>
              <w:t xml:space="preserve">06=03+04-05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C66F" w14:textId="7C125854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657 834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88FB5" w14:textId="5D3F38C7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83 620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BE23" w14:textId="7DE991EB" w:rsidR="00D400FE" w:rsidRPr="00A854F5" w:rsidRDefault="00D400FE" w:rsidP="00D400FE">
            <w:pPr>
              <w:spacing w:line="259" w:lineRule="auto"/>
              <w:ind w:left="27" w:right="57"/>
              <w:jc w:val="right"/>
              <w:rPr>
                <w:rFonts w:eastAsia="Arial" w:cs="Arial"/>
                <w:b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63 858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2513" w14:textId="28BF7A00" w:rsidR="00D400FE" w:rsidRPr="00A854F5" w:rsidRDefault="00D400FE" w:rsidP="00D400FE">
            <w:pPr>
              <w:spacing w:line="259" w:lineRule="auto"/>
              <w:ind w:left="27" w:right="57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+5,6</w:t>
            </w:r>
            <w:r w:rsidR="00E74E27" w:rsidRPr="00A854F5">
              <w:rPr>
                <w:rFonts w:cs="Arial"/>
                <w:b/>
                <w:bCs/>
                <w:sz w:val="16"/>
                <w:szCs w:val="16"/>
              </w:rPr>
              <w:t xml:space="preserve"> %</w:t>
            </w:r>
          </w:p>
        </w:tc>
      </w:tr>
      <w:tr w:rsidR="00D400FE" w:rsidRPr="00A854F5" w14:paraId="07A9E425" w14:textId="77777777" w:rsidTr="00D400F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5CDA" w14:textId="77777777" w:rsidR="00D400FE" w:rsidRPr="00A854F5" w:rsidRDefault="00D400FE" w:rsidP="00D400FE">
            <w:pPr>
              <w:spacing w:line="259" w:lineRule="auto"/>
              <w:ind w:left="163"/>
              <w:jc w:val="left"/>
            </w:pPr>
            <w:r w:rsidRPr="00A854F5">
              <w:rPr>
                <w:sz w:val="16"/>
              </w:rPr>
              <w:t xml:space="preserve">Vývoz masa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AA0603" w14:textId="77777777" w:rsidR="00D400FE" w:rsidRPr="00A854F5" w:rsidRDefault="00D400FE" w:rsidP="00D400FE">
            <w:pPr>
              <w:spacing w:line="259" w:lineRule="auto"/>
              <w:ind w:right="20"/>
              <w:jc w:val="center"/>
            </w:pPr>
            <w:r w:rsidRPr="00A854F5">
              <w:rPr>
                <w:sz w:val="14"/>
              </w:rPr>
              <w:t xml:space="preserve">07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93BC" w14:textId="77777777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14354" w14:textId="77777777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B18D" w14:textId="652045CF" w:rsidR="00D400FE" w:rsidRPr="00A854F5" w:rsidRDefault="00D400FE" w:rsidP="00D400FE">
            <w:pPr>
              <w:spacing w:line="259" w:lineRule="auto"/>
              <w:ind w:left="27" w:right="57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9 754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455D" w14:textId="54B81F7A" w:rsidR="00D400FE" w:rsidRPr="00A854F5" w:rsidRDefault="00D400FE" w:rsidP="00D400FE">
            <w:pPr>
              <w:spacing w:line="259" w:lineRule="auto"/>
              <w:ind w:left="27" w:right="57"/>
              <w:jc w:val="right"/>
              <w:rPr>
                <w:rFonts w:cs="Arial"/>
                <w:sz w:val="16"/>
                <w:szCs w:val="16"/>
              </w:rPr>
            </w:pPr>
            <w:r w:rsidRPr="00A854F5">
              <w:rPr>
                <w:rFonts w:cs="Arial"/>
                <w:sz w:val="16"/>
                <w:szCs w:val="16"/>
              </w:rPr>
              <w:t>+15,5</w:t>
            </w:r>
            <w:r w:rsidR="00E74E27" w:rsidRPr="00A854F5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D400FE" w:rsidRPr="00A854F5" w14:paraId="121D45C5" w14:textId="77777777" w:rsidTr="00D400F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0D60" w14:textId="77777777" w:rsidR="00D400FE" w:rsidRPr="00A854F5" w:rsidRDefault="00D400FE" w:rsidP="00D400FE">
            <w:pPr>
              <w:spacing w:line="259" w:lineRule="auto"/>
              <w:ind w:left="163"/>
              <w:jc w:val="left"/>
            </w:pPr>
            <w:r w:rsidRPr="00A854F5">
              <w:rPr>
                <w:sz w:val="16"/>
              </w:rPr>
              <w:t xml:space="preserve">Dovoz masa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E7DC9D" w14:textId="77777777" w:rsidR="00D400FE" w:rsidRPr="00A854F5" w:rsidRDefault="00D400FE" w:rsidP="00D400FE">
            <w:pPr>
              <w:spacing w:line="259" w:lineRule="auto"/>
              <w:ind w:right="20"/>
              <w:jc w:val="center"/>
            </w:pPr>
            <w:r w:rsidRPr="00A854F5">
              <w:rPr>
                <w:sz w:val="14"/>
              </w:rPr>
              <w:t xml:space="preserve">08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4A7B" w14:textId="77777777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0330" w14:textId="77777777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0C3F" w14:textId="34E8F891" w:rsidR="00D400FE" w:rsidRPr="00A854F5" w:rsidRDefault="00D400FE" w:rsidP="00D400FE">
            <w:pPr>
              <w:spacing w:line="259" w:lineRule="auto"/>
              <w:ind w:left="27" w:right="57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80 585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B57D" w14:textId="369C5E1E" w:rsidR="00D400FE" w:rsidRPr="00A854F5" w:rsidRDefault="00D400FE" w:rsidP="00D400FE">
            <w:pPr>
              <w:spacing w:line="259" w:lineRule="auto"/>
              <w:ind w:left="27" w:right="57"/>
              <w:jc w:val="right"/>
              <w:rPr>
                <w:rFonts w:cs="Arial"/>
                <w:sz w:val="16"/>
                <w:szCs w:val="16"/>
              </w:rPr>
            </w:pPr>
            <w:r w:rsidRPr="00A854F5">
              <w:rPr>
                <w:rFonts w:cs="Arial"/>
                <w:sz w:val="16"/>
                <w:szCs w:val="16"/>
              </w:rPr>
              <w:t>+9,6</w:t>
            </w:r>
            <w:r w:rsidR="00E74E27" w:rsidRPr="00A854F5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D400FE" w:rsidRPr="00A854F5" w14:paraId="42832551" w14:textId="77777777" w:rsidTr="00D400F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4361" w14:textId="77777777" w:rsidR="00D400FE" w:rsidRPr="00A854F5" w:rsidRDefault="00D400FE" w:rsidP="00D400FE">
            <w:pPr>
              <w:spacing w:line="259" w:lineRule="auto"/>
              <w:ind w:left="22"/>
              <w:jc w:val="left"/>
              <w:rPr>
                <w:b/>
              </w:rPr>
            </w:pPr>
            <w:r w:rsidRPr="00A854F5">
              <w:rPr>
                <w:b/>
                <w:sz w:val="16"/>
              </w:rPr>
              <w:t xml:space="preserve">Kalkulovaná spotřeba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C7852E" w14:textId="77777777" w:rsidR="00D400FE" w:rsidRPr="00A854F5" w:rsidRDefault="00D400FE" w:rsidP="00D400FE">
            <w:pPr>
              <w:spacing w:line="259" w:lineRule="auto"/>
              <w:ind w:left="24"/>
              <w:jc w:val="left"/>
              <w:rPr>
                <w:b/>
              </w:rPr>
            </w:pPr>
            <w:r w:rsidRPr="00A854F5">
              <w:rPr>
                <w:b/>
                <w:sz w:val="14"/>
              </w:rPr>
              <w:t xml:space="preserve">09=03-07+08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CFE3D" w14:textId="77777777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sz w:val="16"/>
                <w:szCs w:val="24"/>
                <w:lang w:eastAsia="cs-CZ"/>
              </w:rPr>
            </w:pPr>
            <w:r w:rsidRPr="00A854F5">
              <w:rPr>
                <w:rFonts w:eastAsia="Arial" w:cs="Arial"/>
                <w:b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63C4" w14:textId="77777777" w:rsidR="00D400FE" w:rsidRPr="00A854F5" w:rsidRDefault="00D400FE" w:rsidP="00D400FE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sz w:val="16"/>
                <w:szCs w:val="24"/>
                <w:lang w:eastAsia="cs-CZ"/>
              </w:rPr>
            </w:pPr>
            <w:r w:rsidRPr="00A854F5">
              <w:rPr>
                <w:rFonts w:eastAsia="Arial" w:cs="Arial"/>
                <w:b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4ED6" w14:textId="2B886BAB" w:rsidR="00D400FE" w:rsidRPr="00A854F5" w:rsidRDefault="00D400FE" w:rsidP="00D400FE">
            <w:pPr>
              <w:spacing w:line="259" w:lineRule="auto"/>
              <w:ind w:left="27" w:right="57"/>
              <w:jc w:val="right"/>
              <w:rPr>
                <w:rFonts w:eastAsia="Arial" w:cs="Arial"/>
                <w:b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130 388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52AA" w14:textId="27D373BA" w:rsidR="00D400FE" w:rsidRPr="00A854F5" w:rsidRDefault="00D400FE" w:rsidP="00D400FE">
            <w:pPr>
              <w:spacing w:line="259" w:lineRule="auto"/>
              <w:ind w:left="27" w:right="57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+6,1</w:t>
            </w:r>
            <w:r w:rsidR="00E74E27" w:rsidRPr="00A854F5">
              <w:rPr>
                <w:rFonts w:cs="Arial"/>
                <w:b/>
                <w:bCs/>
                <w:sz w:val="16"/>
                <w:szCs w:val="16"/>
              </w:rPr>
              <w:t xml:space="preserve"> %</w:t>
            </w:r>
          </w:p>
        </w:tc>
      </w:tr>
    </w:tbl>
    <w:p w14:paraId="3C3B5AEF" w14:textId="77777777" w:rsidR="004102BB" w:rsidRPr="00A854F5" w:rsidRDefault="004102BB" w:rsidP="004F3089">
      <w:pPr>
        <w:rPr>
          <w:iCs/>
        </w:rPr>
      </w:pPr>
    </w:p>
    <w:p w14:paraId="4C1C59BE" w14:textId="3C983F5B" w:rsidR="004102BB" w:rsidRPr="00A854F5" w:rsidRDefault="004102BB" w:rsidP="008A20AE">
      <w:pPr>
        <w:pStyle w:val="tun"/>
      </w:pPr>
      <w:r w:rsidRPr="00A854F5">
        <w:t>Drůbeží maso</w:t>
      </w:r>
      <w:r w:rsidR="00216DB1" w:rsidRPr="00A854F5">
        <w:rPr>
          <w:rStyle w:val="Znakapoznpodarou"/>
        </w:rPr>
        <w:footnoteReference w:id="1"/>
      </w:r>
      <w:r w:rsidRPr="00A854F5">
        <w:t xml:space="preserve"> </w:t>
      </w:r>
    </w:p>
    <w:p w14:paraId="76AB9C78" w14:textId="1CB6E8AD" w:rsidR="004102BB" w:rsidRPr="00A854F5" w:rsidRDefault="004102BB" w:rsidP="00512680">
      <w:r w:rsidRPr="00A854F5">
        <w:t>Na jatka v Česku bylo v</w:t>
      </w:r>
      <w:r w:rsidR="003F16C4" w:rsidRPr="00A854F5">
        <w:t> 1. čtvrtletí</w:t>
      </w:r>
      <w:r w:rsidRPr="00A854F5">
        <w:t xml:space="preserve"> 202</w:t>
      </w:r>
      <w:r w:rsidR="003F16C4" w:rsidRPr="00A854F5">
        <w:t>6</w:t>
      </w:r>
      <w:r w:rsidRPr="00A854F5">
        <w:t xml:space="preserve"> dodáno </w:t>
      </w:r>
      <w:r w:rsidR="00270F2A" w:rsidRPr="00A854F5">
        <w:t>30 195 </w:t>
      </w:r>
      <w:r w:rsidRPr="00A854F5">
        <w:t>t</w:t>
      </w:r>
      <w:r w:rsidR="00270F2A" w:rsidRPr="00A854F5">
        <w:t xml:space="preserve">is. ks </w:t>
      </w:r>
      <w:r w:rsidRPr="00A854F5">
        <w:t>drůbeže</w:t>
      </w:r>
      <w:r w:rsidR="00270F2A" w:rsidRPr="00A854F5">
        <w:t xml:space="preserve"> a bylo vyrobeno</w:t>
      </w:r>
      <w:r w:rsidRPr="00A854F5">
        <w:t xml:space="preserve"> </w:t>
      </w:r>
      <w:r w:rsidR="00270F2A" w:rsidRPr="00A854F5">
        <w:t>46 136</w:t>
      </w:r>
      <w:r w:rsidR="003B1A7F" w:rsidRPr="00A854F5">
        <w:t> </w:t>
      </w:r>
      <w:r w:rsidRPr="00A854F5">
        <w:t>tun drůbežího masa (+</w:t>
      </w:r>
      <w:r w:rsidR="00270F2A" w:rsidRPr="00A854F5">
        <w:t>6</w:t>
      </w:r>
      <w:r w:rsidR="003B1A7F" w:rsidRPr="00A854F5">
        <w:t>,</w:t>
      </w:r>
      <w:r w:rsidR="00270F2A" w:rsidRPr="00A854F5">
        <w:t>2</w:t>
      </w:r>
      <w:r w:rsidRPr="00A854F5">
        <w:t xml:space="preserve"> %).</w:t>
      </w:r>
    </w:p>
    <w:p w14:paraId="309EAE9E" w14:textId="78214F12" w:rsidR="004102BB" w:rsidRPr="00A854F5" w:rsidRDefault="004102BB" w:rsidP="00512680">
      <w:r w:rsidRPr="00A854F5">
        <w:t xml:space="preserve">Vývoz zvířat k porážce do zahraničí se meziročně zvýšil na </w:t>
      </w:r>
      <w:r w:rsidR="00270F2A" w:rsidRPr="00A854F5">
        <w:t>8</w:t>
      </w:r>
      <w:r w:rsidRPr="00A854F5">
        <w:t> </w:t>
      </w:r>
      <w:r w:rsidR="00270F2A" w:rsidRPr="00A854F5">
        <w:t>357</w:t>
      </w:r>
      <w:r w:rsidRPr="00A854F5">
        <w:t xml:space="preserve"> tun jatečné hmotnosti (+1</w:t>
      </w:r>
      <w:r w:rsidR="00270F2A" w:rsidRPr="00A854F5">
        <w:t>4</w:t>
      </w:r>
      <w:r w:rsidRPr="00A854F5">
        <w:t>,</w:t>
      </w:r>
      <w:r w:rsidR="00270F2A" w:rsidRPr="00A854F5">
        <w:t>6</w:t>
      </w:r>
      <w:r w:rsidR="00BD6139" w:rsidRPr="00A854F5">
        <w:t> </w:t>
      </w:r>
      <w:r w:rsidRPr="00A854F5">
        <w:t>%)</w:t>
      </w:r>
      <w:r w:rsidR="00BD238B" w:rsidRPr="00A854F5">
        <w:t>, z toho více než čtvrtinu tvořily krůty</w:t>
      </w:r>
      <w:r w:rsidRPr="00A854F5">
        <w:t xml:space="preserve">. </w:t>
      </w:r>
      <w:r w:rsidR="00997E87" w:rsidRPr="00A854F5">
        <w:t xml:space="preserve">Kuřata a slepice k porážce se vyvážely do Polska a na Slovensko, krůty do Polska a Německa. </w:t>
      </w:r>
      <w:r w:rsidRPr="00A854F5">
        <w:t xml:space="preserve">Hrubá domácí produkce celkově dosáhla </w:t>
      </w:r>
      <w:r w:rsidR="00BD238B" w:rsidRPr="00A854F5">
        <w:t>56</w:t>
      </w:r>
      <w:r w:rsidR="00B90437" w:rsidRPr="00A854F5">
        <w:t> </w:t>
      </w:r>
      <w:r w:rsidR="00BD238B" w:rsidRPr="00A854F5">
        <w:t>713</w:t>
      </w:r>
      <w:r w:rsidR="00B90437" w:rsidRPr="00A854F5">
        <w:t> </w:t>
      </w:r>
      <w:r w:rsidRPr="00A854F5">
        <w:t xml:space="preserve">tun </w:t>
      </w:r>
      <w:r w:rsidR="00BD7668" w:rsidRPr="00A854F5">
        <w:t xml:space="preserve">drůbežího </w:t>
      </w:r>
      <w:r w:rsidRPr="00A854F5">
        <w:t xml:space="preserve">masa, což je </w:t>
      </w:r>
      <w:r w:rsidR="00BD238B" w:rsidRPr="00A854F5">
        <w:t xml:space="preserve">meziročně </w:t>
      </w:r>
      <w:r w:rsidRPr="00A854F5">
        <w:t xml:space="preserve">o </w:t>
      </w:r>
      <w:r w:rsidR="00BD238B" w:rsidRPr="00A854F5">
        <w:t>7</w:t>
      </w:r>
      <w:r w:rsidRPr="00A854F5">
        <w:t>,</w:t>
      </w:r>
      <w:r w:rsidR="00BD238B" w:rsidRPr="00A854F5">
        <w:t>2</w:t>
      </w:r>
      <w:r w:rsidRPr="00A854F5">
        <w:t xml:space="preserve"> % více.</w:t>
      </w:r>
    </w:p>
    <w:p w14:paraId="04894BD7" w14:textId="38DA7CAB" w:rsidR="004102BB" w:rsidRPr="00A854F5" w:rsidRDefault="00BD238B" w:rsidP="00BD6139">
      <w:pPr>
        <w:tabs>
          <w:tab w:val="left" w:pos="2268"/>
          <w:tab w:val="left" w:pos="3402"/>
          <w:tab w:val="left" w:pos="4820"/>
          <w:tab w:val="left" w:pos="6379"/>
        </w:tabs>
      </w:pPr>
      <w:r w:rsidRPr="00A854F5">
        <w:t>Z</w:t>
      </w:r>
      <w:r w:rsidR="004102BB" w:rsidRPr="00A854F5">
        <w:t xml:space="preserve">výšení dovozu drůbežího masa na </w:t>
      </w:r>
      <w:r w:rsidRPr="00A854F5">
        <w:t>36</w:t>
      </w:r>
      <w:r w:rsidR="004102BB" w:rsidRPr="00A854F5">
        <w:t xml:space="preserve"> </w:t>
      </w:r>
      <w:r w:rsidRPr="00A854F5">
        <w:t>565</w:t>
      </w:r>
      <w:r w:rsidR="004102BB" w:rsidRPr="00A854F5">
        <w:t xml:space="preserve"> tun (+</w:t>
      </w:r>
      <w:r w:rsidRPr="00A854F5">
        <w:t>1</w:t>
      </w:r>
      <w:r w:rsidR="004102BB" w:rsidRPr="00A854F5">
        <w:t>0,</w:t>
      </w:r>
      <w:r w:rsidRPr="00A854F5">
        <w:t>1 </w:t>
      </w:r>
      <w:r w:rsidR="004102BB" w:rsidRPr="00A854F5">
        <w:t xml:space="preserve">%) a zvýšení vývozu na </w:t>
      </w:r>
      <w:r w:rsidRPr="00A854F5">
        <w:t>6 349 </w:t>
      </w:r>
      <w:r w:rsidR="004102BB" w:rsidRPr="00A854F5">
        <w:t>tuny (+</w:t>
      </w:r>
      <w:r w:rsidRPr="00A854F5">
        <w:t>1</w:t>
      </w:r>
      <w:r w:rsidR="004102BB" w:rsidRPr="00A854F5">
        <w:t>6,</w:t>
      </w:r>
      <w:r w:rsidRPr="00A854F5">
        <w:t>6 </w:t>
      </w:r>
      <w:r w:rsidR="004102BB" w:rsidRPr="00A854F5">
        <w:t>%) se projevilo v předběžně kalkulované spotřebě drůbežího masa vyšší o 7</w:t>
      </w:r>
      <w:r w:rsidRPr="00A854F5">
        <w:t>,2</w:t>
      </w:r>
      <w:r w:rsidR="004102BB" w:rsidRPr="00A854F5">
        <w:t xml:space="preserve"> % (</w:t>
      </w:r>
      <w:r w:rsidRPr="00A854F5">
        <w:t>78 660 </w:t>
      </w:r>
      <w:r w:rsidR="004102BB" w:rsidRPr="00A854F5">
        <w:t xml:space="preserve">tun). V dovezeném drůbežím </w:t>
      </w:r>
      <w:r w:rsidR="00EE2623" w:rsidRPr="00A854F5">
        <w:t xml:space="preserve">značně </w:t>
      </w:r>
      <w:r w:rsidR="004102BB" w:rsidRPr="00A854F5">
        <w:t>převaž</w:t>
      </w:r>
      <w:r w:rsidR="00B70282" w:rsidRPr="00A854F5">
        <w:t>ovalo</w:t>
      </w:r>
      <w:r w:rsidR="004102BB" w:rsidRPr="00A854F5">
        <w:t xml:space="preserve"> maso z Polska</w:t>
      </w:r>
      <w:r w:rsidR="004102BB" w:rsidRPr="00A854F5">
        <w:rPr>
          <w:i/>
          <w:iCs/>
        </w:rPr>
        <w:t xml:space="preserve">. </w:t>
      </w:r>
      <w:r w:rsidR="004102BB" w:rsidRPr="00A854F5">
        <w:t>Z Česka se drůbeží maso vyváželo hlavně do Rakouska</w:t>
      </w:r>
      <w:r w:rsidR="00EE2623" w:rsidRPr="00A854F5">
        <w:t xml:space="preserve"> a</w:t>
      </w:r>
      <w:r w:rsidR="004102BB" w:rsidRPr="00A854F5">
        <w:t xml:space="preserve"> na Slovensko.</w:t>
      </w:r>
    </w:p>
    <w:p w14:paraId="222F38D2" w14:textId="77777777" w:rsidR="004102BB" w:rsidRPr="00A854F5" w:rsidRDefault="004102BB">
      <w:pPr>
        <w:spacing w:line="240" w:lineRule="auto"/>
        <w:jc w:val="left"/>
      </w:pPr>
      <w:r w:rsidRPr="00A854F5">
        <w:br w:type="page"/>
      </w:r>
    </w:p>
    <w:p w14:paraId="08A38F3C" w14:textId="3CC7E2EE" w:rsidR="004102BB" w:rsidRPr="00A854F5" w:rsidRDefault="004102BB" w:rsidP="008A20AE">
      <w:pPr>
        <w:pStyle w:val="TabulkaGraf"/>
      </w:pPr>
      <w:r w:rsidRPr="00A854F5">
        <w:lastRenderedPageBreak/>
        <w:t xml:space="preserve">Tabulka 3: Dekompozice výroby drůbežího masa </w:t>
      </w:r>
      <w:r w:rsidR="00F7685D" w:rsidRPr="00A854F5">
        <w:t>v 1. čtvrtletí 2026</w:t>
      </w:r>
    </w:p>
    <w:tbl>
      <w:tblPr>
        <w:tblStyle w:val="TableGrid"/>
        <w:tblW w:w="8494" w:type="dxa"/>
        <w:tblInd w:w="6" w:type="dxa"/>
        <w:tblCellMar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2227"/>
        <w:gridCol w:w="1110"/>
        <w:gridCol w:w="1614"/>
        <w:gridCol w:w="1417"/>
        <w:gridCol w:w="950"/>
        <w:gridCol w:w="1176"/>
      </w:tblGrid>
      <w:tr w:rsidR="004102BB" w:rsidRPr="00A854F5" w14:paraId="0AFB401F" w14:textId="77777777" w:rsidTr="00B62329">
        <w:trPr>
          <w:trHeight w:val="227"/>
        </w:trPr>
        <w:tc>
          <w:tcPr>
            <w:tcW w:w="222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BA9418" w14:textId="77777777" w:rsidR="004102BB" w:rsidRPr="00A854F5" w:rsidRDefault="004102BB" w:rsidP="00B218AE">
            <w:pPr>
              <w:spacing w:line="259" w:lineRule="auto"/>
              <w:jc w:val="left"/>
            </w:pPr>
            <w:r w:rsidRPr="00A854F5">
              <w:rPr>
                <w:b/>
                <w:sz w:val="16"/>
              </w:rPr>
              <w:t xml:space="preserve">Ukazatel </w:t>
            </w:r>
          </w:p>
        </w:tc>
        <w:tc>
          <w:tcPr>
            <w:tcW w:w="11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CFFF09" w14:textId="77777777" w:rsidR="004102BB" w:rsidRPr="00A854F5" w:rsidRDefault="004102BB" w:rsidP="00B218AE">
            <w:pPr>
              <w:spacing w:line="259" w:lineRule="auto"/>
              <w:ind w:right="31"/>
              <w:jc w:val="center"/>
            </w:pPr>
            <w:r w:rsidRPr="00A854F5">
              <w:rPr>
                <w:b/>
                <w:sz w:val="16"/>
              </w:rPr>
              <w:t xml:space="preserve">Řádek </w:t>
            </w:r>
          </w:p>
        </w:tc>
        <w:tc>
          <w:tcPr>
            <w:tcW w:w="16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77DD75" w14:textId="77777777" w:rsidR="004102BB" w:rsidRPr="00A854F5" w:rsidRDefault="004102BB" w:rsidP="00B218AE">
            <w:pPr>
              <w:spacing w:after="11" w:line="259" w:lineRule="auto"/>
              <w:ind w:right="28"/>
              <w:jc w:val="center"/>
            </w:pPr>
            <w:r w:rsidRPr="00A854F5">
              <w:rPr>
                <w:b/>
                <w:sz w:val="16"/>
              </w:rPr>
              <w:t xml:space="preserve">Počet zvířat </w:t>
            </w:r>
          </w:p>
          <w:p w14:paraId="2877752C" w14:textId="77777777" w:rsidR="004102BB" w:rsidRPr="00A854F5" w:rsidRDefault="004102BB" w:rsidP="00B218AE">
            <w:pPr>
              <w:spacing w:line="259" w:lineRule="auto"/>
              <w:ind w:right="31"/>
              <w:jc w:val="center"/>
            </w:pPr>
            <w:r w:rsidRPr="00A854F5">
              <w:rPr>
                <w:b/>
                <w:sz w:val="16"/>
              </w:rPr>
              <w:t xml:space="preserve">(tis. ks) 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D6DE26" w14:textId="77777777" w:rsidR="004102BB" w:rsidRPr="00A854F5" w:rsidRDefault="004102BB" w:rsidP="00B218AE">
            <w:pPr>
              <w:spacing w:after="11" w:line="259" w:lineRule="auto"/>
              <w:ind w:left="53"/>
              <w:jc w:val="left"/>
            </w:pPr>
            <w:r w:rsidRPr="00A854F5">
              <w:rPr>
                <w:b/>
                <w:sz w:val="16"/>
              </w:rPr>
              <w:t xml:space="preserve">Živá hmotnost </w:t>
            </w:r>
          </w:p>
          <w:p w14:paraId="1314FE05" w14:textId="77777777" w:rsidR="004102BB" w:rsidRPr="00A854F5" w:rsidRDefault="004102BB" w:rsidP="00B218AE">
            <w:pPr>
              <w:spacing w:line="259" w:lineRule="auto"/>
              <w:ind w:right="38"/>
              <w:jc w:val="center"/>
            </w:pPr>
            <w:r w:rsidRPr="00A854F5">
              <w:rPr>
                <w:b/>
                <w:sz w:val="16"/>
              </w:rPr>
              <w:t xml:space="preserve">(tuny) 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D1B8" w14:textId="77777777" w:rsidR="004102BB" w:rsidRPr="00A854F5" w:rsidRDefault="004102BB" w:rsidP="00B218AE">
            <w:pPr>
              <w:spacing w:line="259" w:lineRule="auto"/>
              <w:ind w:left="16" w:right="3"/>
              <w:jc w:val="center"/>
              <w:rPr>
                <w:b/>
                <w:sz w:val="16"/>
              </w:rPr>
            </w:pPr>
            <w:r w:rsidRPr="00A854F5">
              <w:rPr>
                <w:b/>
                <w:sz w:val="16"/>
              </w:rPr>
              <w:t xml:space="preserve">Jatečná hmotnost / </w:t>
            </w:r>
          </w:p>
          <w:p w14:paraId="6EB759C1" w14:textId="77777777" w:rsidR="004102BB" w:rsidRPr="00A854F5" w:rsidRDefault="004102BB" w:rsidP="00B218AE">
            <w:pPr>
              <w:spacing w:line="259" w:lineRule="auto"/>
              <w:ind w:left="16" w:right="3"/>
              <w:jc w:val="center"/>
            </w:pPr>
            <w:r w:rsidRPr="00A854F5">
              <w:rPr>
                <w:b/>
                <w:sz w:val="16"/>
              </w:rPr>
              <w:t xml:space="preserve">maso </w:t>
            </w:r>
          </w:p>
        </w:tc>
      </w:tr>
      <w:tr w:rsidR="004102BB" w:rsidRPr="00A854F5" w14:paraId="1E959787" w14:textId="77777777" w:rsidTr="00B62329">
        <w:trPr>
          <w:trHeight w:val="227"/>
        </w:trPr>
        <w:tc>
          <w:tcPr>
            <w:tcW w:w="222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D7943D" w14:textId="77777777" w:rsidR="004102BB" w:rsidRPr="00A854F5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05EE417" w14:textId="77777777" w:rsidR="004102BB" w:rsidRPr="00A854F5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16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36130D4" w14:textId="77777777" w:rsidR="004102BB" w:rsidRPr="00A854F5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9B1320" w14:textId="77777777" w:rsidR="004102BB" w:rsidRPr="00A854F5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3991DD" w14:textId="77777777" w:rsidR="004102BB" w:rsidRPr="00A854F5" w:rsidRDefault="004102BB" w:rsidP="00B218AE">
            <w:pPr>
              <w:spacing w:line="259" w:lineRule="auto"/>
              <w:ind w:right="28"/>
              <w:jc w:val="center"/>
            </w:pPr>
            <w:r w:rsidRPr="00A854F5">
              <w:rPr>
                <w:b/>
                <w:sz w:val="16"/>
              </w:rPr>
              <w:t xml:space="preserve">tuny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9D7997" w14:textId="77777777" w:rsidR="004102BB" w:rsidRPr="00A854F5" w:rsidRDefault="004102BB" w:rsidP="00B218AE">
            <w:pPr>
              <w:spacing w:after="12" w:line="259" w:lineRule="auto"/>
              <w:ind w:left="12"/>
              <w:jc w:val="left"/>
            </w:pPr>
            <w:r w:rsidRPr="00A854F5">
              <w:rPr>
                <w:b/>
                <w:sz w:val="16"/>
              </w:rPr>
              <w:t xml:space="preserve">meziroční </w:t>
            </w:r>
          </w:p>
          <w:p w14:paraId="354E7970" w14:textId="77777777" w:rsidR="004102BB" w:rsidRPr="00A854F5" w:rsidRDefault="004102BB" w:rsidP="00B218AE">
            <w:pPr>
              <w:spacing w:line="259" w:lineRule="auto"/>
              <w:ind w:right="33"/>
              <w:jc w:val="center"/>
            </w:pPr>
            <w:r w:rsidRPr="00A854F5">
              <w:rPr>
                <w:b/>
                <w:sz w:val="16"/>
              </w:rPr>
              <w:t xml:space="preserve">změna </w:t>
            </w:r>
          </w:p>
        </w:tc>
      </w:tr>
      <w:tr w:rsidR="00E74E27" w:rsidRPr="00A854F5" w14:paraId="72656C0D" w14:textId="77777777" w:rsidTr="00631256">
        <w:trPr>
          <w:trHeight w:hRule="exact" w:val="284"/>
        </w:trPr>
        <w:tc>
          <w:tcPr>
            <w:tcW w:w="22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E7B6" w14:textId="4B685EC4" w:rsidR="00E74E27" w:rsidRPr="00A854F5" w:rsidRDefault="00E74E27" w:rsidP="00E74E27">
            <w:pPr>
              <w:spacing w:line="259" w:lineRule="auto"/>
              <w:ind w:left="163"/>
              <w:jc w:val="left"/>
            </w:pPr>
            <w:r w:rsidRPr="00A854F5">
              <w:rPr>
                <w:sz w:val="16"/>
              </w:rPr>
              <w:t xml:space="preserve">Porážky na jatkách 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E030DE" w14:textId="77777777" w:rsidR="00E74E27" w:rsidRPr="00A854F5" w:rsidRDefault="00E74E27" w:rsidP="00E74E27">
            <w:pPr>
              <w:spacing w:line="259" w:lineRule="auto"/>
              <w:ind w:right="36"/>
              <w:jc w:val="center"/>
            </w:pPr>
            <w:r w:rsidRPr="00A854F5">
              <w:rPr>
                <w:sz w:val="14"/>
              </w:rPr>
              <w:t xml:space="preserve">01 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A951" w14:textId="5DAE499D" w:rsidR="00E74E27" w:rsidRPr="00A854F5" w:rsidRDefault="00E74E27" w:rsidP="00E74E27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30 195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F34DC" w14:textId="1163F164" w:rsidR="00E74E27" w:rsidRPr="00A854F5" w:rsidRDefault="00E74E27" w:rsidP="00E74E27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70 975</w:t>
            </w:r>
          </w:p>
        </w:tc>
        <w:tc>
          <w:tcPr>
            <w:tcW w:w="9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AABF" w14:textId="50BEC652" w:rsidR="00E74E27" w:rsidRPr="00A854F5" w:rsidRDefault="00E74E27" w:rsidP="00E74E27">
            <w:pPr>
              <w:spacing w:line="259" w:lineRule="auto"/>
              <w:ind w:left="-25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46 136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3E85" w14:textId="1BC099D9" w:rsidR="00E74E27" w:rsidRPr="00A854F5" w:rsidRDefault="00E74E27" w:rsidP="00E74E27">
            <w:pPr>
              <w:spacing w:line="240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+6,2 %</w:t>
            </w:r>
          </w:p>
        </w:tc>
      </w:tr>
      <w:tr w:rsidR="00E74E27" w:rsidRPr="00A854F5" w14:paraId="3ACEAE85" w14:textId="77777777" w:rsidTr="00631256">
        <w:trPr>
          <w:trHeight w:val="284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12C1" w14:textId="7E08688E" w:rsidR="00E74E27" w:rsidRPr="00A854F5" w:rsidRDefault="00E74E27" w:rsidP="00E74E27">
            <w:pPr>
              <w:spacing w:line="259" w:lineRule="auto"/>
              <w:ind w:left="163"/>
              <w:jc w:val="left"/>
            </w:pPr>
            <w:r w:rsidRPr="00A854F5">
              <w:rPr>
                <w:sz w:val="16"/>
              </w:rPr>
              <w:t>Porážky mimo jatka*</w:t>
            </w:r>
            <w:r w:rsidRPr="00A854F5">
              <w:rPr>
                <w:sz w:val="16"/>
                <w:vertAlign w:val="superscript"/>
              </w:rPr>
              <w:t>)</w:t>
            </w:r>
            <w:r w:rsidRPr="00A854F5">
              <w:rPr>
                <w:sz w:val="16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AF3C78" w14:textId="77777777" w:rsidR="00E74E27" w:rsidRPr="00A854F5" w:rsidRDefault="00E74E27" w:rsidP="00E74E27">
            <w:pPr>
              <w:spacing w:line="259" w:lineRule="auto"/>
              <w:ind w:right="36"/>
              <w:jc w:val="center"/>
            </w:pPr>
            <w:r w:rsidRPr="00A854F5">
              <w:rPr>
                <w:sz w:val="14"/>
              </w:rPr>
              <w:t xml:space="preserve">02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B6F1" w14:textId="25424CBE" w:rsidR="00E74E27" w:rsidRPr="00A854F5" w:rsidRDefault="00E74E27" w:rsidP="00E74E27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1 510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EBE2" w14:textId="7E507673" w:rsidR="00E74E27" w:rsidRPr="00A854F5" w:rsidRDefault="00E74E27" w:rsidP="00E74E27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3 549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F6A6" w14:textId="11CCF1D4" w:rsidR="00E74E27" w:rsidRPr="00A854F5" w:rsidRDefault="00E74E27" w:rsidP="00E74E27">
            <w:pPr>
              <w:spacing w:line="259" w:lineRule="auto"/>
              <w:ind w:left="2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2 307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1BF8" w14:textId="530BC0FB" w:rsidR="00E74E27" w:rsidRPr="00A854F5" w:rsidRDefault="00E74E27" w:rsidP="00E74E27">
            <w:pPr>
              <w:spacing w:line="240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+6,2 %</w:t>
            </w:r>
          </w:p>
        </w:tc>
      </w:tr>
      <w:tr w:rsidR="00E74E27" w:rsidRPr="00A854F5" w14:paraId="3EBD0A63" w14:textId="77777777" w:rsidTr="00631256">
        <w:trPr>
          <w:trHeight w:val="284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EB5A" w14:textId="77777777" w:rsidR="00E74E27" w:rsidRPr="00A854F5" w:rsidRDefault="00E74E27" w:rsidP="00E74E27">
            <w:pPr>
              <w:spacing w:line="259" w:lineRule="auto"/>
              <w:jc w:val="left"/>
            </w:pPr>
            <w:r w:rsidRPr="00A854F5">
              <w:rPr>
                <w:b/>
                <w:sz w:val="16"/>
              </w:rPr>
              <w:t xml:space="preserve">Užitá produkce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9696A9" w14:textId="77777777" w:rsidR="00E74E27" w:rsidRPr="00A854F5" w:rsidRDefault="00E74E27" w:rsidP="00E74E27">
            <w:pPr>
              <w:spacing w:line="259" w:lineRule="auto"/>
              <w:ind w:right="35"/>
              <w:jc w:val="center"/>
            </w:pPr>
            <w:r w:rsidRPr="00A854F5">
              <w:rPr>
                <w:b/>
                <w:sz w:val="14"/>
              </w:rPr>
              <w:t xml:space="preserve">03=01+02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CFB9" w14:textId="2BB0FBA7" w:rsidR="00E74E27" w:rsidRPr="00A854F5" w:rsidRDefault="00E74E27" w:rsidP="00E74E27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31 704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CF7E" w14:textId="519AD497" w:rsidR="00E74E27" w:rsidRPr="00A854F5" w:rsidRDefault="00E74E27" w:rsidP="00E74E27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74 524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BBBC" w14:textId="493DF8B2" w:rsidR="00E74E27" w:rsidRPr="00A854F5" w:rsidRDefault="00E74E27" w:rsidP="00E74E27">
            <w:pPr>
              <w:spacing w:line="259" w:lineRule="auto"/>
              <w:ind w:left="29" w:right="113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48 443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0685" w14:textId="04F75094" w:rsidR="00E74E27" w:rsidRPr="00A854F5" w:rsidRDefault="00E74E27" w:rsidP="00E74E27">
            <w:pPr>
              <w:spacing w:line="240" w:lineRule="auto"/>
              <w:ind w:left="159" w:right="113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+6,2 %</w:t>
            </w:r>
          </w:p>
        </w:tc>
      </w:tr>
      <w:tr w:rsidR="00E74E27" w:rsidRPr="00A854F5" w14:paraId="591FA305" w14:textId="77777777" w:rsidTr="00631256">
        <w:trPr>
          <w:trHeight w:val="284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4B48" w14:textId="77777777" w:rsidR="00E74E27" w:rsidRPr="00A854F5" w:rsidRDefault="00E74E27" w:rsidP="00E74E27">
            <w:pPr>
              <w:spacing w:line="259" w:lineRule="auto"/>
              <w:ind w:right="139"/>
              <w:jc w:val="center"/>
            </w:pPr>
            <w:r w:rsidRPr="00A854F5">
              <w:rPr>
                <w:sz w:val="16"/>
              </w:rPr>
              <w:t xml:space="preserve">Vývoz zvířat k porážce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0908C2" w14:textId="77777777" w:rsidR="00E74E27" w:rsidRPr="00A854F5" w:rsidRDefault="00E74E27" w:rsidP="00E74E27">
            <w:pPr>
              <w:spacing w:line="259" w:lineRule="auto"/>
              <w:ind w:right="36"/>
              <w:jc w:val="center"/>
            </w:pPr>
            <w:r w:rsidRPr="00A854F5">
              <w:rPr>
                <w:sz w:val="14"/>
              </w:rPr>
              <w:t xml:space="preserve">04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E133" w14:textId="21F6F754" w:rsidR="00E74E27" w:rsidRPr="00A854F5" w:rsidRDefault="00E74E27" w:rsidP="00E74E27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3 795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62DA" w14:textId="7E9D7D5F" w:rsidR="00E74E27" w:rsidRPr="00A854F5" w:rsidRDefault="00E74E27" w:rsidP="00E74E27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12 471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32D0" w14:textId="6E784B29" w:rsidR="00E74E27" w:rsidRPr="00A854F5" w:rsidRDefault="00E74E27" w:rsidP="00E74E27">
            <w:pPr>
              <w:spacing w:line="259" w:lineRule="auto"/>
              <w:ind w:left="2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8 357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4BDF" w14:textId="1EDAE6C1" w:rsidR="00E74E27" w:rsidRPr="00A854F5" w:rsidRDefault="00E74E27" w:rsidP="00E74E27">
            <w:pPr>
              <w:spacing w:line="240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+14,6 %</w:t>
            </w:r>
          </w:p>
        </w:tc>
      </w:tr>
      <w:tr w:rsidR="00E74E27" w:rsidRPr="00A854F5" w14:paraId="21F5AE31" w14:textId="77777777" w:rsidTr="00631256">
        <w:trPr>
          <w:trHeight w:val="284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DE12" w14:textId="77777777" w:rsidR="00E74E27" w:rsidRPr="00A854F5" w:rsidRDefault="00E74E27" w:rsidP="00E74E27">
            <w:pPr>
              <w:spacing w:line="259" w:lineRule="auto"/>
              <w:ind w:right="120"/>
              <w:jc w:val="center"/>
            </w:pPr>
            <w:r w:rsidRPr="00A854F5">
              <w:rPr>
                <w:sz w:val="16"/>
              </w:rPr>
              <w:t xml:space="preserve">Dovoz zvířat k porážce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FD178D" w14:textId="77777777" w:rsidR="00E74E27" w:rsidRPr="00A854F5" w:rsidRDefault="00E74E27" w:rsidP="00E74E27">
            <w:pPr>
              <w:spacing w:line="259" w:lineRule="auto"/>
              <w:ind w:right="36"/>
              <w:jc w:val="center"/>
            </w:pPr>
            <w:r w:rsidRPr="00A854F5">
              <w:rPr>
                <w:sz w:val="14"/>
              </w:rPr>
              <w:t xml:space="preserve">05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D7335" w14:textId="45BD0E37" w:rsidR="00E74E27" w:rsidRPr="00A854F5" w:rsidRDefault="00E74E27" w:rsidP="00E74E27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A32E" w14:textId="5767E118" w:rsidR="00E74E27" w:rsidRPr="00A854F5" w:rsidRDefault="00E74E27" w:rsidP="00E74E27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D6FB" w14:textId="11CE3CED" w:rsidR="00E74E27" w:rsidRPr="00A854F5" w:rsidRDefault="00E74E27" w:rsidP="00E74E27">
            <w:pPr>
              <w:spacing w:line="259" w:lineRule="auto"/>
              <w:ind w:left="2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28A9" w14:textId="682B288D" w:rsidR="00E74E27" w:rsidRPr="00A854F5" w:rsidRDefault="00E74E27" w:rsidP="00E74E27">
            <w:pPr>
              <w:spacing w:line="240" w:lineRule="auto"/>
              <w:ind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-  </w:t>
            </w:r>
          </w:p>
        </w:tc>
      </w:tr>
      <w:tr w:rsidR="00E74E27" w:rsidRPr="00A854F5" w14:paraId="0E8A7A73" w14:textId="77777777" w:rsidTr="00631256">
        <w:trPr>
          <w:trHeight w:val="284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5CA0" w14:textId="77777777" w:rsidR="00E74E27" w:rsidRPr="00A854F5" w:rsidRDefault="00E74E27" w:rsidP="00E74E27">
            <w:pPr>
              <w:spacing w:line="259" w:lineRule="auto"/>
              <w:jc w:val="left"/>
            </w:pPr>
            <w:r w:rsidRPr="00A854F5">
              <w:rPr>
                <w:b/>
                <w:sz w:val="16"/>
              </w:rPr>
              <w:t xml:space="preserve">Hrubá tuzemská produkce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764343" w14:textId="77777777" w:rsidR="00E74E27" w:rsidRPr="00A854F5" w:rsidRDefault="00E74E27" w:rsidP="00E74E27">
            <w:pPr>
              <w:spacing w:line="259" w:lineRule="auto"/>
              <w:ind w:right="36"/>
              <w:jc w:val="center"/>
            </w:pPr>
            <w:r w:rsidRPr="00A854F5">
              <w:rPr>
                <w:b/>
                <w:sz w:val="14"/>
              </w:rPr>
              <w:t xml:space="preserve">06=03+04-05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32B6" w14:textId="23F5FC7E" w:rsidR="00E74E27" w:rsidRPr="00A854F5" w:rsidRDefault="00E74E27" w:rsidP="00E74E27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35 437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5400" w14:textId="02971202" w:rsidR="00E74E27" w:rsidRPr="00A854F5" w:rsidRDefault="00E74E27" w:rsidP="00E74E27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86 862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3C6D" w14:textId="5E442114" w:rsidR="00E74E27" w:rsidRPr="00A854F5" w:rsidRDefault="00E74E27" w:rsidP="00E74E27">
            <w:pPr>
              <w:spacing w:line="259" w:lineRule="auto"/>
              <w:ind w:left="29" w:right="113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56 713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CC74" w14:textId="4ED33B4D" w:rsidR="00E74E27" w:rsidRPr="00A854F5" w:rsidRDefault="00E74E27" w:rsidP="00E74E27">
            <w:pPr>
              <w:spacing w:line="240" w:lineRule="auto"/>
              <w:ind w:left="159" w:right="113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+7,2 %</w:t>
            </w:r>
          </w:p>
        </w:tc>
      </w:tr>
      <w:tr w:rsidR="00E74E27" w:rsidRPr="00A854F5" w14:paraId="53BB6A24" w14:textId="77777777" w:rsidTr="00631256">
        <w:trPr>
          <w:trHeight w:val="284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4E5D" w14:textId="77777777" w:rsidR="00E74E27" w:rsidRPr="00A854F5" w:rsidRDefault="00E74E27" w:rsidP="00E74E27">
            <w:pPr>
              <w:spacing w:line="259" w:lineRule="auto"/>
              <w:ind w:left="163"/>
              <w:jc w:val="left"/>
            </w:pPr>
            <w:r w:rsidRPr="00A854F5">
              <w:rPr>
                <w:sz w:val="16"/>
              </w:rPr>
              <w:t xml:space="preserve">Vývoz masa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3335A8" w14:textId="77777777" w:rsidR="00E74E27" w:rsidRPr="00A854F5" w:rsidRDefault="00E74E27" w:rsidP="00E74E27">
            <w:pPr>
              <w:spacing w:line="259" w:lineRule="auto"/>
              <w:ind w:right="36"/>
              <w:jc w:val="center"/>
            </w:pPr>
            <w:r w:rsidRPr="00A854F5">
              <w:rPr>
                <w:sz w:val="14"/>
              </w:rPr>
              <w:t xml:space="preserve">07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E28D9" w14:textId="77777777" w:rsidR="00E74E27" w:rsidRPr="00A854F5" w:rsidRDefault="00E74E27" w:rsidP="00E74E27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FD3A" w14:textId="77777777" w:rsidR="00E74E27" w:rsidRPr="00A854F5" w:rsidRDefault="00E74E27" w:rsidP="00E74E27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5F3A" w14:textId="61E786C2" w:rsidR="00E74E27" w:rsidRPr="00A854F5" w:rsidRDefault="00E74E27" w:rsidP="00E74E27">
            <w:pPr>
              <w:spacing w:line="259" w:lineRule="auto"/>
              <w:ind w:left="2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6 349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2702" w14:textId="1896D3DD" w:rsidR="00E74E27" w:rsidRPr="00A854F5" w:rsidRDefault="00E74E27" w:rsidP="00E74E27">
            <w:pPr>
              <w:spacing w:line="240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+16,6 %</w:t>
            </w:r>
          </w:p>
        </w:tc>
      </w:tr>
      <w:tr w:rsidR="00E74E27" w:rsidRPr="00A854F5" w14:paraId="3414EBE5" w14:textId="77777777" w:rsidTr="00631256">
        <w:trPr>
          <w:trHeight w:val="284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CEED" w14:textId="77777777" w:rsidR="00E74E27" w:rsidRPr="00A854F5" w:rsidRDefault="00E74E27" w:rsidP="00E74E27">
            <w:pPr>
              <w:spacing w:line="259" w:lineRule="auto"/>
              <w:ind w:left="163"/>
              <w:jc w:val="left"/>
            </w:pPr>
            <w:r w:rsidRPr="00A854F5">
              <w:rPr>
                <w:sz w:val="16"/>
              </w:rPr>
              <w:t xml:space="preserve">Dovoz masa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8650DC" w14:textId="77777777" w:rsidR="00E74E27" w:rsidRPr="00A854F5" w:rsidRDefault="00E74E27" w:rsidP="00E74E27">
            <w:pPr>
              <w:spacing w:line="259" w:lineRule="auto"/>
              <w:ind w:right="36"/>
              <w:jc w:val="center"/>
            </w:pPr>
            <w:r w:rsidRPr="00A854F5">
              <w:rPr>
                <w:sz w:val="14"/>
              </w:rPr>
              <w:t xml:space="preserve">08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DDF1" w14:textId="77777777" w:rsidR="00E74E27" w:rsidRPr="00A854F5" w:rsidRDefault="00E74E27" w:rsidP="00E74E27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72E1B" w14:textId="77777777" w:rsidR="00E74E27" w:rsidRPr="00A854F5" w:rsidRDefault="00E74E27" w:rsidP="00E74E27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AD8D" w14:textId="7ACC932E" w:rsidR="00E74E27" w:rsidRPr="00A854F5" w:rsidRDefault="00E74E27" w:rsidP="00E74E27">
            <w:pPr>
              <w:spacing w:line="259" w:lineRule="auto"/>
              <w:ind w:left="2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36 565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0238" w14:textId="6D4A856C" w:rsidR="00E74E27" w:rsidRPr="00A854F5" w:rsidRDefault="00E74E27" w:rsidP="00E74E27">
            <w:pPr>
              <w:spacing w:line="240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sz w:val="16"/>
                <w:szCs w:val="16"/>
              </w:rPr>
              <w:t>+10,1 %</w:t>
            </w:r>
          </w:p>
        </w:tc>
      </w:tr>
      <w:tr w:rsidR="00E74E27" w:rsidRPr="00A854F5" w14:paraId="20B442E0" w14:textId="77777777" w:rsidTr="00631256">
        <w:trPr>
          <w:trHeight w:val="284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89F5" w14:textId="77777777" w:rsidR="00E74E27" w:rsidRPr="00A854F5" w:rsidRDefault="00E74E27" w:rsidP="00E74E27">
            <w:pPr>
              <w:spacing w:line="259" w:lineRule="auto"/>
              <w:ind w:left="22"/>
              <w:jc w:val="left"/>
            </w:pPr>
            <w:r w:rsidRPr="00A854F5">
              <w:rPr>
                <w:b/>
                <w:sz w:val="16"/>
              </w:rPr>
              <w:t xml:space="preserve">Kalkulovaná spotřeba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7B46B6" w14:textId="77777777" w:rsidR="00E74E27" w:rsidRPr="00A854F5" w:rsidRDefault="00E74E27" w:rsidP="00E74E27">
            <w:pPr>
              <w:spacing w:line="259" w:lineRule="auto"/>
              <w:ind w:right="35"/>
              <w:jc w:val="center"/>
            </w:pPr>
            <w:r w:rsidRPr="00A854F5">
              <w:rPr>
                <w:b/>
                <w:sz w:val="14"/>
              </w:rPr>
              <w:t xml:space="preserve">09=03-07+08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6B43" w14:textId="77777777" w:rsidR="00E74E27" w:rsidRPr="00A854F5" w:rsidRDefault="00E74E27" w:rsidP="00E74E27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DD8D" w14:textId="77777777" w:rsidR="00E74E27" w:rsidRPr="00A854F5" w:rsidRDefault="00E74E27" w:rsidP="00E74E27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A854F5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5FDC" w14:textId="0237C67D" w:rsidR="00E74E27" w:rsidRPr="00A854F5" w:rsidRDefault="00E74E27" w:rsidP="00E74E27">
            <w:pPr>
              <w:spacing w:line="259" w:lineRule="auto"/>
              <w:ind w:left="29" w:right="113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78 660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5B81" w14:textId="5EED6CA7" w:rsidR="00E74E27" w:rsidRPr="00A854F5" w:rsidRDefault="00E74E27" w:rsidP="00E74E27">
            <w:pPr>
              <w:spacing w:line="240" w:lineRule="auto"/>
              <w:ind w:left="159" w:right="113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A854F5">
              <w:rPr>
                <w:rFonts w:cs="Arial"/>
                <w:b/>
                <w:bCs/>
                <w:sz w:val="16"/>
                <w:szCs w:val="16"/>
              </w:rPr>
              <w:t>+7,2 %</w:t>
            </w:r>
          </w:p>
        </w:tc>
      </w:tr>
    </w:tbl>
    <w:p w14:paraId="2D666090" w14:textId="014B0193" w:rsidR="00216DB1" w:rsidRPr="00A854F5" w:rsidRDefault="00216DB1" w:rsidP="00216DB1">
      <w:pPr>
        <w:spacing w:after="68" w:line="259" w:lineRule="auto"/>
        <w:ind w:left="1"/>
        <w:jc w:val="left"/>
      </w:pPr>
      <w:r w:rsidRPr="00A854F5">
        <w:rPr>
          <w:sz w:val="16"/>
        </w:rPr>
        <w:t>*</w:t>
      </w:r>
      <w:r w:rsidRPr="00A854F5">
        <w:rPr>
          <w:sz w:val="16"/>
          <w:vertAlign w:val="superscript"/>
        </w:rPr>
        <w:t>)</w:t>
      </w:r>
      <w:r w:rsidR="008037DC" w:rsidRPr="00A854F5">
        <w:rPr>
          <w:sz w:val="16"/>
          <w:vertAlign w:val="superscript"/>
        </w:rPr>
        <w:t xml:space="preserve"> </w:t>
      </w:r>
      <w:r w:rsidRPr="00A854F5">
        <w:rPr>
          <w:sz w:val="16"/>
        </w:rPr>
        <w:t>Odhad: 5 % z hodnoty porážek na jatkách</w:t>
      </w:r>
    </w:p>
    <w:p w14:paraId="5B2D6DA8" w14:textId="77777777" w:rsidR="004102BB" w:rsidRPr="00A854F5" w:rsidRDefault="004102BB" w:rsidP="004F3089">
      <w:pPr>
        <w:rPr>
          <w:iCs/>
        </w:rPr>
      </w:pPr>
    </w:p>
    <w:p w14:paraId="78D4AE1A" w14:textId="77777777" w:rsidR="004102BB" w:rsidRPr="00A854F5" w:rsidRDefault="004102BB" w:rsidP="00E257A7">
      <w:pPr>
        <w:pStyle w:val="Poznmky0"/>
      </w:pPr>
      <w:r w:rsidRPr="00A854F5">
        <w:t xml:space="preserve">Poznámky: </w:t>
      </w:r>
    </w:p>
    <w:p w14:paraId="1228271D" w14:textId="77777777" w:rsidR="004102BB" w:rsidRPr="00A854F5" w:rsidRDefault="004102BB" w:rsidP="00E257A7">
      <w:pPr>
        <w:pStyle w:val="Poznmky0"/>
        <w:spacing w:before="120"/>
      </w:pPr>
      <w:r w:rsidRPr="00A854F5">
        <w:t xml:space="preserve">Publikované údaje o výrobě masa na jatkách jsou definitivní. </w:t>
      </w:r>
    </w:p>
    <w:p w14:paraId="36321E7E" w14:textId="7B12A80E" w:rsidR="00633470" w:rsidRPr="00A854F5" w:rsidRDefault="00633470" w:rsidP="00E257A7">
      <w:pPr>
        <w:pStyle w:val="Poznmky0"/>
        <w:spacing w:before="120"/>
      </w:pPr>
      <w:r w:rsidRPr="00A854F5">
        <w:t>Údaje o porážkách skotu a prasat mimo jatka jsou přebírány z </w:t>
      </w:r>
      <w:r w:rsidR="00D959FD" w:rsidRPr="00A854F5">
        <w:t>M</w:t>
      </w:r>
      <w:r w:rsidRPr="00A854F5">
        <w:t>inisterstva zemědělství.</w:t>
      </w:r>
    </w:p>
    <w:p w14:paraId="7AAB197A" w14:textId="1994438B" w:rsidR="004102BB" w:rsidRPr="00A854F5" w:rsidRDefault="004102BB" w:rsidP="00E257A7">
      <w:pPr>
        <w:pStyle w:val="Poznmky0"/>
        <w:spacing w:before="120"/>
      </w:pPr>
      <w:r w:rsidRPr="00A854F5">
        <w:t xml:space="preserve">Údaje o dodávkách drůbeže na jatka vycházejí ze statistického zjišťování </w:t>
      </w:r>
      <w:r w:rsidR="00D959FD" w:rsidRPr="00A854F5">
        <w:t>M</w:t>
      </w:r>
      <w:r w:rsidRPr="00A854F5">
        <w:t xml:space="preserve">inisterstva zemědělství. </w:t>
      </w:r>
    </w:p>
    <w:p w14:paraId="4810E3B3" w14:textId="77777777" w:rsidR="00BD7668" w:rsidRPr="00A854F5" w:rsidRDefault="00BD7668" w:rsidP="00BD7668">
      <w:pPr>
        <w:pStyle w:val="Poznamkytexty"/>
        <w:spacing w:before="60"/>
        <w:rPr>
          <w:color w:val="auto"/>
        </w:rPr>
      </w:pPr>
      <w:r w:rsidRPr="00A854F5">
        <w:rPr>
          <w:color w:val="auto"/>
        </w:rPr>
        <w:t>Údaje za pohyb zboží přes hranice se zeměmi EU (</w:t>
      </w:r>
      <w:proofErr w:type="spellStart"/>
      <w:r w:rsidRPr="00A854F5">
        <w:rPr>
          <w:color w:val="auto"/>
        </w:rPr>
        <w:t>Intrastat</w:t>
      </w:r>
      <w:proofErr w:type="spellEnd"/>
      <w:r w:rsidRPr="00A854F5">
        <w:rPr>
          <w:color w:val="auto"/>
        </w:rPr>
        <w:t xml:space="preserve">) zahrnují transakce realizované osobami, které jsou registrované k DPH. Povinnost vykazovaní příslušného směru v </w:t>
      </w:r>
      <w:proofErr w:type="spellStart"/>
      <w:r w:rsidRPr="00A854F5">
        <w:rPr>
          <w:color w:val="auto"/>
        </w:rPr>
        <w:t>Intrastatu</w:t>
      </w:r>
      <w:proofErr w:type="spellEnd"/>
      <w:r w:rsidRPr="00A854F5">
        <w:rPr>
          <w:color w:val="auto"/>
        </w:rPr>
        <w:t xml:space="preserve"> mají zpravodajské jednotky, které přesáhly 15 mil. Kč. Údaje jsou platné ke dni zveřejnění doplňující informace.</w:t>
      </w:r>
    </w:p>
    <w:p w14:paraId="641362C0" w14:textId="34EE9EE6" w:rsidR="004102BB" w:rsidRPr="00A854F5" w:rsidRDefault="004102BB" w:rsidP="00E257A7">
      <w:pPr>
        <w:pStyle w:val="Poznmky0"/>
        <w:ind w:left="2835" w:hanging="2835"/>
      </w:pPr>
      <w:r w:rsidRPr="00A854F5">
        <w:t xml:space="preserve">Kontaktní osoba: </w:t>
      </w:r>
      <w:r w:rsidRPr="00A854F5">
        <w:tab/>
      </w:r>
      <w:r w:rsidRPr="00A854F5">
        <w:tab/>
        <w:t xml:space="preserve">Ing. Renata Vodičková, vedoucí oddělení statistiky zemědělství a lesnictví, tel. 703 824 173, e-mail: </w:t>
      </w:r>
      <w:r w:rsidRPr="00A854F5">
        <w:rPr>
          <w:u w:val="single" w:color="000000"/>
        </w:rPr>
        <w:t>renata.vodickova@csu.gov.cz</w:t>
      </w:r>
      <w:r w:rsidRPr="00A854F5">
        <w:t xml:space="preserve">  </w:t>
      </w:r>
    </w:p>
    <w:p w14:paraId="56C0523D" w14:textId="77777777" w:rsidR="004102BB" w:rsidRPr="00A854F5" w:rsidRDefault="004102BB" w:rsidP="00E257A7">
      <w:pPr>
        <w:pStyle w:val="Poznmky0"/>
        <w:rPr>
          <w:rFonts w:cs="Arial"/>
        </w:rPr>
        <w:sectPr w:rsidR="004102BB" w:rsidRPr="00A854F5" w:rsidSect="004102BB">
          <w:headerReference w:type="default" r:id="rId10"/>
          <w:footerReference w:type="default" r:id="rId11"/>
          <w:pgSz w:w="11907" w:h="16839" w:code="9"/>
          <w:pgMar w:top="2948" w:right="1418" w:bottom="1985" w:left="1985" w:header="720" w:footer="1684" w:gutter="0"/>
          <w:pgNumType w:start="1"/>
          <w:cols w:space="720"/>
          <w:docGrid w:linePitch="360"/>
        </w:sectPr>
      </w:pPr>
    </w:p>
    <w:p w14:paraId="2B1FDCFB" w14:textId="77777777" w:rsidR="004102BB" w:rsidRPr="00A854F5" w:rsidRDefault="004102BB" w:rsidP="00E257A7">
      <w:pPr>
        <w:pStyle w:val="Poznmky0"/>
        <w:rPr>
          <w:rFonts w:cs="Arial"/>
        </w:rPr>
      </w:pPr>
    </w:p>
    <w:sectPr w:rsidR="004102BB" w:rsidRPr="00A854F5" w:rsidSect="004102BB">
      <w:headerReference w:type="default" r:id="rId12"/>
      <w:footerReference w:type="default" r:id="rId13"/>
      <w:type w:val="continuous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F453" w14:textId="77777777" w:rsidR="008277E6" w:rsidRDefault="008277E6" w:rsidP="00BA6370">
      <w:r>
        <w:separator/>
      </w:r>
    </w:p>
  </w:endnote>
  <w:endnote w:type="continuationSeparator" w:id="0">
    <w:p w14:paraId="2124AF4F" w14:textId="77777777" w:rsidR="008277E6" w:rsidRDefault="008277E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roman"/>
    <w:pitch w:val="variable"/>
  </w:font>
  <w:font w:name="Arial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6094" w14:textId="77777777" w:rsidR="004102BB" w:rsidRDefault="004102B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2A885F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178259745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50C91C" w14:textId="77777777" w:rsidR="004102BB" w:rsidRPr="001404AB" w:rsidRDefault="004102BB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D3FE6C0" w14:textId="77777777" w:rsidR="004102BB" w:rsidRPr="00A81EB3" w:rsidRDefault="004102BB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EA234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EA234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2A88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0350C91C" w14:textId="77777777" w:rsidR="004102BB" w:rsidRPr="001404AB" w:rsidRDefault="004102BB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D3FE6C0" w14:textId="77777777" w:rsidR="004102BB" w:rsidRPr="00A81EB3" w:rsidRDefault="004102BB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EA234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EA234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455D959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296643439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913041" id="Přímá spojnic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4646" w14:textId="77777777" w:rsidR="004102BB" w:rsidRDefault="004102B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2A885F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C50C4" w14:textId="77777777" w:rsidR="004102BB" w:rsidRPr="001404AB" w:rsidRDefault="004102BB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3935720" w14:textId="77777777" w:rsidR="004102BB" w:rsidRPr="00A81EB3" w:rsidRDefault="004102BB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EA234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EA234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2A885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9.2pt;margin-top:763.7pt;width:426.5pt;height:36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nD8QEAAMQDAAAOAAAAZHJzL2Uyb0RvYy54bWysU9uO0zAQfUfiHyy/07RVU5Wo6WrZZRHS&#10;cpEWPmDqOI2F7TG226R8PWMn7a7gDZEHa5LJnJlz5nh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" filled="f" stroked="f">
              <v:textbox inset="0,0,0,0">
                <w:txbxContent>
                  <w:p w14:paraId="5F5C50C4" w14:textId="77777777" w:rsidR="004102BB" w:rsidRPr="001404AB" w:rsidRDefault="004102BB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3935720" w14:textId="77777777" w:rsidR="004102BB" w:rsidRPr="00A81EB3" w:rsidRDefault="004102BB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EA234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EA234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5455D959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09C578" id="Přímá spojnice 2" o:spid="_x0000_s1026" style="position:absolute;flip:y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D80D0" w14:textId="77777777" w:rsidR="008277E6" w:rsidRDefault="008277E6" w:rsidP="00BA6370">
      <w:r>
        <w:separator/>
      </w:r>
    </w:p>
  </w:footnote>
  <w:footnote w:type="continuationSeparator" w:id="0">
    <w:p w14:paraId="3E754B83" w14:textId="77777777" w:rsidR="008277E6" w:rsidRDefault="008277E6" w:rsidP="00BA6370">
      <w:r>
        <w:continuationSeparator/>
      </w:r>
    </w:p>
  </w:footnote>
  <w:footnote w:id="1">
    <w:p w14:paraId="37C34D51" w14:textId="659713D8" w:rsidR="00216DB1" w:rsidRPr="00B37C97" w:rsidRDefault="00216D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037DC">
        <w:rPr>
          <w:sz w:val="18"/>
          <w:szCs w:val="18"/>
        </w:rPr>
        <w:t>K</w:t>
      </w:r>
      <w:r w:rsidR="00B37C97">
        <w:rPr>
          <w:sz w:val="18"/>
          <w:szCs w:val="18"/>
        </w:rPr>
        <w:t xml:space="preserve"> datu zveřejnění RI </w:t>
      </w:r>
      <w:r w:rsidR="008037DC">
        <w:rPr>
          <w:sz w:val="18"/>
          <w:szCs w:val="18"/>
        </w:rPr>
        <w:t xml:space="preserve">je </w:t>
      </w:r>
      <w:r w:rsidR="00B37C97">
        <w:rPr>
          <w:sz w:val="18"/>
          <w:szCs w:val="18"/>
        </w:rPr>
        <w:t xml:space="preserve">k </w:t>
      </w:r>
      <w:r w:rsidRPr="00873C92">
        <w:rPr>
          <w:sz w:val="18"/>
          <w:szCs w:val="18"/>
        </w:rPr>
        <w:t>dispozici</w:t>
      </w:r>
      <w:r w:rsidRPr="00873C92">
        <w:rPr>
          <w:b/>
          <w:bCs/>
          <w:sz w:val="18"/>
          <w:szCs w:val="18"/>
        </w:rPr>
        <w:t xml:space="preserve"> </w:t>
      </w:r>
      <w:r w:rsidRPr="00873C92">
        <w:rPr>
          <w:sz w:val="18"/>
          <w:szCs w:val="18"/>
        </w:rPr>
        <w:t xml:space="preserve">údaj o výrobě drůbežího masa pouze za následující druhy: kur domácí, kachny a krůty.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8740" w14:textId="77777777" w:rsidR="004102BB" w:rsidRDefault="004102B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E4E8DF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1477432903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904388322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251423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8703101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9857929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6247094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8464670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0239066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0871999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6119798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4E433E" id="Group 22" o:spid="_x0000_s1026" style="position:absolute;margin-left:28.35pt;margin-top:42.55pt;width:498.35pt;height:82.35pt;z-index:25165926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8618" w14:textId="77777777" w:rsidR="004102BB" w:rsidRDefault="004102B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2E4E8DF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40D1CC" id="Group 22" o:spid="_x0000_s1026" style="position:absolute;margin-left:28.35pt;margin-top:42.55pt;width:498.35pt;height:82.35pt;z-index:25165619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8F"/>
    <w:rsid w:val="000024BF"/>
    <w:rsid w:val="00004136"/>
    <w:rsid w:val="00004D87"/>
    <w:rsid w:val="00010FA5"/>
    <w:rsid w:val="00012F64"/>
    <w:rsid w:val="000159B2"/>
    <w:rsid w:val="000275A5"/>
    <w:rsid w:val="00036DB7"/>
    <w:rsid w:val="000421C1"/>
    <w:rsid w:val="00043BF4"/>
    <w:rsid w:val="00045980"/>
    <w:rsid w:val="0007260A"/>
    <w:rsid w:val="000750F7"/>
    <w:rsid w:val="00081599"/>
    <w:rsid w:val="00082C91"/>
    <w:rsid w:val="000843A5"/>
    <w:rsid w:val="0008738A"/>
    <w:rsid w:val="00090216"/>
    <w:rsid w:val="000910DA"/>
    <w:rsid w:val="000942A6"/>
    <w:rsid w:val="00095BBE"/>
    <w:rsid w:val="00096160"/>
    <w:rsid w:val="00096D6C"/>
    <w:rsid w:val="000A53A4"/>
    <w:rsid w:val="000B0C68"/>
    <w:rsid w:val="000B4906"/>
    <w:rsid w:val="000B6F63"/>
    <w:rsid w:val="000C64B9"/>
    <w:rsid w:val="000D093F"/>
    <w:rsid w:val="000D3D1B"/>
    <w:rsid w:val="000D67ED"/>
    <w:rsid w:val="000E078C"/>
    <w:rsid w:val="000E1113"/>
    <w:rsid w:val="000E43CC"/>
    <w:rsid w:val="000F4803"/>
    <w:rsid w:val="000F4D10"/>
    <w:rsid w:val="000F654C"/>
    <w:rsid w:val="001025F5"/>
    <w:rsid w:val="00114CC5"/>
    <w:rsid w:val="001167BE"/>
    <w:rsid w:val="0012457C"/>
    <w:rsid w:val="001363C5"/>
    <w:rsid w:val="001404AB"/>
    <w:rsid w:val="00142AB8"/>
    <w:rsid w:val="001511B3"/>
    <w:rsid w:val="00151AB4"/>
    <w:rsid w:val="00155D9F"/>
    <w:rsid w:val="001648F9"/>
    <w:rsid w:val="00167A01"/>
    <w:rsid w:val="0017231D"/>
    <w:rsid w:val="001810DC"/>
    <w:rsid w:val="00185BCB"/>
    <w:rsid w:val="001B607F"/>
    <w:rsid w:val="001C0868"/>
    <w:rsid w:val="001D369A"/>
    <w:rsid w:val="001E6A0D"/>
    <w:rsid w:val="001E6C6D"/>
    <w:rsid w:val="001F0875"/>
    <w:rsid w:val="001F08B3"/>
    <w:rsid w:val="001F1E59"/>
    <w:rsid w:val="001F2FE0"/>
    <w:rsid w:val="001F4488"/>
    <w:rsid w:val="001F7E53"/>
    <w:rsid w:val="00200854"/>
    <w:rsid w:val="00205881"/>
    <w:rsid w:val="002070FB"/>
    <w:rsid w:val="002125E3"/>
    <w:rsid w:val="00213729"/>
    <w:rsid w:val="00216DB1"/>
    <w:rsid w:val="002176E8"/>
    <w:rsid w:val="002406FA"/>
    <w:rsid w:val="0024222D"/>
    <w:rsid w:val="00254B62"/>
    <w:rsid w:val="0026107B"/>
    <w:rsid w:val="00270F2A"/>
    <w:rsid w:val="00275DF8"/>
    <w:rsid w:val="002802FC"/>
    <w:rsid w:val="002974C4"/>
    <w:rsid w:val="002A6EA0"/>
    <w:rsid w:val="002A7EBA"/>
    <w:rsid w:val="002B2E47"/>
    <w:rsid w:val="002B2F0C"/>
    <w:rsid w:val="002C3B54"/>
    <w:rsid w:val="002C4F9D"/>
    <w:rsid w:val="002D3AF9"/>
    <w:rsid w:val="002D4B06"/>
    <w:rsid w:val="002D57F2"/>
    <w:rsid w:val="002D7F4F"/>
    <w:rsid w:val="002E20A4"/>
    <w:rsid w:val="002E27BF"/>
    <w:rsid w:val="002E4101"/>
    <w:rsid w:val="002F5ABF"/>
    <w:rsid w:val="00311DA8"/>
    <w:rsid w:val="00312619"/>
    <w:rsid w:val="00317D98"/>
    <w:rsid w:val="00322EBE"/>
    <w:rsid w:val="003301A3"/>
    <w:rsid w:val="00343F5E"/>
    <w:rsid w:val="003513FF"/>
    <w:rsid w:val="0035353C"/>
    <w:rsid w:val="00355D53"/>
    <w:rsid w:val="00357EAF"/>
    <w:rsid w:val="003610FB"/>
    <w:rsid w:val="0036777B"/>
    <w:rsid w:val="00370C0E"/>
    <w:rsid w:val="0037275A"/>
    <w:rsid w:val="00375C93"/>
    <w:rsid w:val="00376F94"/>
    <w:rsid w:val="00377917"/>
    <w:rsid w:val="0038034E"/>
    <w:rsid w:val="0038282A"/>
    <w:rsid w:val="00386601"/>
    <w:rsid w:val="003948DA"/>
    <w:rsid w:val="00395DB4"/>
    <w:rsid w:val="00396390"/>
    <w:rsid w:val="00397580"/>
    <w:rsid w:val="003A45C8"/>
    <w:rsid w:val="003A4E8D"/>
    <w:rsid w:val="003B1A7F"/>
    <w:rsid w:val="003B2570"/>
    <w:rsid w:val="003B42F2"/>
    <w:rsid w:val="003C2DCF"/>
    <w:rsid w:val="003C4F7B"/>
    <w:rsid w:val="003C7FE7"/>
    <w:rsid w:val="003D0499"/>
    <w:rsid w:val="003D3576"/>
    <w:rsid w:val="003E6BD2"/>
    <w:rsid w:val="003F1655"/>
    <w:rsid w:val="003F16C4"/>
    <w:rsid w:val="003F526A"/>
    <w:rsid w:val="00405244"/>
    <w:rsid w:val="004102BB"/>
    <w:rsid w:val="00412997"/>
    <w:rsid w:val="00414F5D"/>
    <w:rsid w:val="004154C7"/>
    <w:rsid w:val="00415997"/>
    <w:rsid w:val="00415E3B"/>
    <w:rsid w:val="00422F7B"/>
    <w:rsid w:val="00434024"/>
    <w:rsid w:val="004373F6"/>
    <w:rsid w:val="0044117C"/>
    <w:rsid w:val="00441F8A"/>
    <w:rsid w:val="004436EE"/>
    <w:rsid w:val="00443FE4"/>
    <w:rsid w:val="0044714F"/>
    <w:rsid w:val="0045122D"/>
    <w:rsid w:val="00452C53"/>
    <w:rsid w:val="0045547F"/>
    <w:rsid w:val="00461BE5"/>
    <w:rsid w:val="00471DEF"/>
    <w:rsid w:val="00472310"/>
    <w:rsid w:val="0047776E"/>
    <w:rsid w:val="0048408B"/>
    <w:rsid w:val="00485450"/>
    <w:rsid w:val="004920AD"/>
    <w:rsid w:val="00494BB4"/>
    <w:rsid w:val="00497790"/>
    <w:rsid w:val="00497A3A"/>
    <w:rsid w:val="004A0D63"/>
    <w:rsid w:val="004A0E99"/>
    <w:rsid w:val="004A1412"/>
    <w:rsid w:val="004C189E"/>
    <w:rsid w:val="004C24C1"/>
    <w:rsid w:val="004C5580"/>
    <w:rsid w:val="004D05B3"/>
    <w:rsid w:val="004D4ABE"/>
    <w:rsid w:val="004E070B"/>
    <w:rsid w:val="004E4092"/>
    <w:rsid w:val="004E479E"/>
    <w:rsid w:val="004F2A89"/>
    <w:rsid w:val="004F3089"/>
    <w:rsid w:val="004F686C"/>
    <w:rsid w:val="004F78E6"/>
    <w:rsid w:val="0050420E"/>
    <w:rsid w:val="0051111D"/>
    <w:rsid w:val="00512680"/>
    <w:rsid w:val="00512D99"/>
    <w:rsid w:val="00515799"/>
    <w:rsid w:val="00517336"/>
    <w:rsid w:val="00526770"/>
    <w:rsid w:val="00531DBB"/>
    <w:rsid w:val="00535A82"/>
    <w:rsid w:val="00535DD6"/>
    <w:rsid w:val="00535F31"/>
    <w:rsid w:val="005512B9"/>
    <w:rsid w:val="00554518"/>
    <w:rsid w:val="00560C10"/>
    <w:rsid w:val="00561D87"/>
    <w:rsid w:val="005626CC"/>
    <w:rsid w:val="005653A5"/>
    <w:rsid w:val="00565B92"/>
    <w:rsid w:val="00567412"/>
    <w:rsid w:val="005723FE"/>
    <w:rsid w:val="00573994"/>
    <w:rsid w:val="005771CA"/>
    <w:rsid w:val="0058452A"/>
    <w:rsid w:val="0058758E"/>
    <w:rsid w:val="005877F4"/>
    <w:rsid w:val="00590CAF"/>
    <w:rsid w:val="0059170A"/>
    <w:rsid w:val="00591CDF"/>
    <w:rsid w:val="005936E4"/>
    <w:rsid w:val="00594796"/>
    <w:rsid w:val="005A05C5"/>
    <w:rsid w:val="005A23AD"/>
    <w:rsid w:val="005B1DD7"/>
    <w:rsid w:val="005B346B"/>
    <w:rsid w:val="005B4325"/>
    <w:rsid w:val="005D3433"/>
    <w:rsid w:val="005E0664"/>
    <w:rsid w:val="005E0D5C"/>
    <w:rsid w:val="005F486B"/>
    <w:rsid w:val="005F5BA1"/>
    <w:rsid w:val="005F79FB"/>
    <w:rsid w:val="00604406"/>
    <w:rsid w:val="0060594A"/>
    <w:rsid w:val="00605B25"/>
    <w:rsid w:val="00605F4A"/>
    <w:rsid w:val="00607822"/>
    <w:rsid w:val="006103AA"/>
    <w:rsid w:val="00612092"/>
    <w:rsid w:val="00613BBF"/>
    <w:rsid w:val="00616121"/>
    <w:rsid w:val="00622B80"/>
    <w:rsid w:val="00623651"/>
    <w:rsid w:val="00623EE3"/>
    <w:rsid w:val="00630C5E"/>
    <w:rsid w:val="00631256"/>
    <w:rsid w:val="00633470"/>
    <w:rsid w:val="00634067"/>
    <w:rsid w:val="006348EB"/>
    <w:rsid w:val="00635DF7"/>
    <w:rsid w:val="00640F3B"/>
    <w:rsid w:val="0064139A"/>
    <w:rsid w:val="0064196A"/>
    <w:rsid w:val="006476DE"/>
    <w:rsid w:val="00647EF9"/>
    <w:rsid w:val="00650C11"/>
    <w:rsid w:val="00651670"/>
    <w:rsid w:val="00662DBB"/>
    <w:rsid w:val="00663291"/>
    <w:rsid w:val="00665CA6"/>
    <w:rsid w:val="00675278"/>
    <w:rsid w:val="00676B6A"/>
    <w:rsid w:val="00680988"/>
    <w:rsid w:val="00680A5A"/>
    <w:rsid w:val="0068529C"/>
    <w:rsid w:val="00692211"/>
    <w:rsid w:val="006931CF"/>
    <w:rsid w:val="006A0C51"/>
    <w:rsid w:val="006B344A"/>
    <w:rsid w:val="006B7906"/>
    <w:rsid w:val="006D21EB"/>
    <w:rsid w:val="006D473B"/>
    <w:rsid w:val="006E024F"/>
    <w:rsid w:val="006E1E56"/>
    <w:rsid w:val="006E4E81"/>
    <w:rsid w:val="006F113B"/>
    <w:rsid w:val="006F4A5D"/>
    <w:rsid w:val="006F61D8"/>
    <w:rsid w:val="006F7355"/>
    <w:rsid w:val="0070544C"/>
    <w:rsid w:val="00707F7D"/>
    <w:rsid w:val="007117B9"/>
    <w:rsid w:val="00711AE6"/>
    <w:rsid w:val="00714004"/>
    <w:rsid w:val="00717EC5"/>
    <w:rsid w:val="0072724E"/>
    <w:rsid w:val="0074158C"/>
    <w:rsid w:val="007454AF"/>
    <w:rsid w:val="007508F1"/>
    <w:rsid w:val="00751B03"/>
    <w:rsid w:val="00754C20"/>
    <w:rsid w:val="007560D2"/>
    <w:rsid w:val="0075733C"/>
    <w:rsid w:val="00785E0D"/>
    <w:rsid w:val="00793373"/>
    <w:rsid w:val="0079550E"/>
    <w:rsid w:val="00797636"/>
    <w:rsid w:val="007A2048"/>
    <w:rsid w:val="007A38DF"/>
    <w:rsid w:val="007A48DF"/>
    <w:rsid w:val="007A57F2"/>
    <w:rsid w:val="007A7258"/>
    <w:rsid w:val="007B1333"/>
    <w:rsid w:val="007B2026"/>
    <w:rsid w:val="007C2B17"/>
    <w:rsid w:val="007D48E3"/>
    <w:rsid w:val="007E18B3"/>
    <w:rsid w:val="007E3817"/>
    <w:rsid w:val="007E56BD"/>
    <w:rsid w:val="007F0027"/>
    <w:rsid w:val="007F13DC"/>
    <w:rsid w:val="007F4AEB"/>
    <w:rsid w:val="007F6363"/>
    <w:rsid w:val="007F75B2"/>
    <w:rsid w:val="00800BC3"/>
    <w:rsid w:val="008037DC"/>
    <w:rsid w:val="00803993"/>
    <w:rsid w:val="00803B30"/>
    <w:rsid w:val="00803E3F"/>
    <w:rsid w:val="0080414C"/>
    <w:rsid w:val="008043C4"/>
    <w:rsid w:val="00807140"/>
    <w:rsid w:val="00812E2A"/>
    <w:rsid w:val="0082097D"/>
    <w:rsid w:val="00821EE8"/>
    <w:rsid w:val="00823333"/>
    <w:rsid w:val="0082595C"/>
    <w:rsid w:val="008277E6"/>
    <w:rsid w:val="00831B1B"/>
    <w:rsid w:val="008469A1"/>
    <w:rsid w:val="00847E32"/>
    <w:rsid w:val="00851201"/>
    <w:rsid w:val="00852A46"/>
    <w:rsid w:val="00855FB3"/>
    <w:rsid w:val="00861D0E"/>
    <w:rsid w:val="008662BB"/>
    <w:rsid w:val="00867569"/>
    <w:rsid w:val="0087010A"/>
    <w:rsid w:val="00870A36"/>
    <w:rsid w:val="008750AE"/>
    <w:rsid w:val="008829E8"/>
    <w:rsid w:val="00884A92"/>
    <w:rsid w:val="00891E74"/>
    <w:rsid w:val="0089394E"/>
    <w:rsid w:val="008A20AE"/>
    <w:rsid w:val="008A750A"/>
    <w:rsid w:val="008A7BB9"/>
    <w:rsid w:val="008B1DE6"/>
    <w:rsid w:val="008B231F"/>
    <w:rsid w:val="008B3970"/>
    <w:rsid w:val="008B57DA"/>
    <w:rsid w:val="008C1A26"/>
    <w:rsid w:val="008C384C"/>
    <w:rsid w:val="008C3E99"/>
    <w:rsid w:val="008C3F01"/>
    <w:rsid w:val="008D0284"/>
    <w:rsid w:val="008D0F11"/>
    <w:rsid w:val="008D39B5"/>
    <w:rsid w:val="008E1381"/>
    <w:rsid w:val="008E202B"/>
    <w:rsid w:val="008F3538"/>
    <w:rsid w:val="008F3C2C"/>
    <w:rsid w:val="008F6CBD"/>
    <w:rsid w:val="008F73B4"/>
    <w:rsid w:val="0090164D"/>
    <w:rsid w:val="00907698"/>
    <w:rsid w:val="0091174C"/>
    <w:rsid w:val="00916CB9"/>
    <w:rsid w:val="0092327D"/>
    <w:rsid w:val="00933034"/>
    <w:rsid w:val="0094173B"/>
    <w:rsid w:val="009424D4"/>
    <w:rsid w:val="00944658"/>
    <w:rsid w:val="00944DD0"/>
    <w:rsid w:val="00946EB3"/>
    <w:rsid w:val="00952E8F"/>
    <w:rsid w:val="00977F76"/>
    <w:rsid w:val="00986DD7"/>
    <w:rsid w:val="00987AC5"/>
    <w:rsid w:val="0099175C"/>
    <w:rsid w:val="00993797"/>
    <w:rsid w:val="00993D40"/>
    <w:rsid w:val="00996A80"/>
    <w:rsid w:val="00997E87"/>
    <w:rsid w:val="009A2C85"/>
    <w:rsid w:val="009A3961"/>
    <w:rsid w:val="009B288E"/>
    <w:rsid w:val="009B2DAA"/>
    <w:rsid w:val="009B44B0"/>
    <w:rsid w:val="009B55B1"/>
    <w:rsid w:val="009B62A7"/>
    <w:rsid w:val="009C02F6"/>
    <w:rsid w:val="009C0AE3"/>
    <w:rsid w:val="009D0A9C"/>
    <w:rsid w:val="009D143F"/>
    <w:rsid w:val="009D24C9"/>
    <w:rsid w:val="009E568B"/>
    <w:rsid w:val="009E70D0"/>
    <w:rsid w:val="009E7C62"/>
    <w:rsid w:val="009F2322"/>
    <w:rsid w:val="009F5FD8"/>
    <w:rsid w:val="00A01CA7"/>
    <w:rsid w:val="00A074C1"/>
    <w:rsid w:val="00A0762A"/>
    <w:rsid w:val="00A1095E"/>
    <w:rsid w:val="00A13E20"/>
    <w:rsid w:val="00A14EA4"/>
    <w:rsid w:val="00A3644B"/>
    <w:rsid w:val="00A4343D"/>
    <w:rsid w:val="00A4446F"/>
    <w:rsid w:val="00A45597"/>
    <w:rsid w:val="00A45C56"/>
    <w:rsid w:val="00A502F1"/>
    <w:rsid w:val="00A514C0"/>
    <w:rsid w:val="00A537BA"/>
    <w:rsid w:val="00A5760B"/>
    <w:rsid w:val="00A604DB"/>
    <w:rsid w:val="00A62AE8"/>
    <w:rsid w:val="00A70A83"/>
    <w:rsid w:val="00A73A9D"/>
    <w:rsid w:val="00A74CEE"/>
    <w:rsid w:val="00A7670D"/>
    <w:rsid w:val="00A81EB3"/>
    <w:rsid w:val="00A83D58"/>
    <w:rsid w:val="00A854F5"/>
    <w:rsid w:val="00A91F87"/>
    <w:rsid w:val="00A955BC"/>
    <w:rsid w:val="00A96F7D"/>
    <w:rsid w:val="00AA0D15"/>
    <w:rsid w:val="00AA19CE"/>
    <w:rsid w:val="00AA1CAA"/>
    <w:rsid w:val="00AB3410"/>
    <w:rsid w:val="00AB3FEB"/>
    <w:rsid w:val="00AB797E"/>
    <w:rsid w:val="00AC0C37"/>
    <w:rsid w:val="00AC2759"/>
    <w:rsid w:val="00AC4AFB"/>
    <w:rsid w:val="00AC5FD7"/>
    <w:rsid w:val="00AE38A8"/>
    <w:rsid w:val="00AE63E3"/>
    <w:rsid w:val="00AE77AA"/>
    <w:rsid w:val="00AF3EDA"/>
    <w:rsid w:val="00B00C1D"/>
    <w:rsid w:val="00B11C6C"/>
    <w:rsid w:val="00B12969"/>
    <w:rsid w:val="00B13F07"/>
    <w:rsid w:val="00B21A63"/>
    <w:rsid w:val="00B3168C"/>
    <w:rsid w:val="00B36502"/>
    <w:rsid w:val="00B37C97"/>
    <w:rsid w:val="00B41540"/>
    <w:rsid w:val="00B42084"/>
    <w:rsid w:val="00B43369"/>
    <w:rsid w:val="00B46750"/>
    <w:rsid w:val="00B47499"/>
    <w:rsid w:val="00B50FB7"/>
    <w:rsid w:val="00B54D54"/>
    <w:rsid w:val="00B55375"/>
    <w:rsid w:val="00B62329"/>
    <w:rsid w:val="00B632CC"/>
    <w:rsid w:val="00B65B59"/>
    <w:rsid w:val="00B66926"/>
    <w:rsid w:val="00B70282"/>
    <w:rsid w:val="00B7459C"/>
    <w:rsid w:val="00B84DC1"/>
    <w:rsid w:val="00B90437"/>
    <w:rsid w:val="00B92466"/>
    <w:rsid w:val="00B97433"/>
    <w:rsid w:val="00BA00A2"/>
    <w:rsid w:val="00BA0F24"/>
    <w:rsid w:val="00BA12F1"/>
    <w:rsid w:val="00BA22BA"/>
    <w:rsid w:val="00BA23F7"/>
    <w:rsid w:val="00BA439F"/>
    <w:rsid w:val="00BA617F"/>
    <w:rsid w:val="00BA6370"/>
    <w:rsid w:val="00BB1ECB"/>
    <w:rsid w:val="00BB243A"/>
    <w:rsid w:val="00BB26EB"/>
    <w:rsid w:val="00BB41EA"/>
    <w:rsid w:val="00BD1376"/>
    <w:rsid w:val="00BD238B"/>
    <w:rsid w:val="00BD6139"/>
    <w:rsid w:val="00BD7668"/>
    <w:rsid w:val="00BE284B"/>
    <w:rsid w:val="00BE64DE"/>
    <w:rsid w:val="00BF3DDB"/>
    <w:rsid w:val="00C04818"/>
    <w:rsid w:val="00C10BE2"/>
    <w:rsid w:val="00C10BF9"/>
    <w:rsid w:val="00C23E36"/>
    <w:rsid w:val="00C242B9"/>
    <w:rsid w:val="00C243A5"/>
    <w:rsid w:val="00C24B58"/>
    <w:rsid w:val="00C269D4"/>
    <w:rsid w:val="00C33521"/>
    <w:rsid w:val="00C35900"/>
    <w:rsid w:val="00C37ADB"/>
    <w:rsid w:val="00C4160D"/>
    <w:rsid w:val="00C4200B"/>
    <w:rsid w:val="00C516D9"/>
    <w:rsid w:val="00C6306A"/>
    <w:rsid w:val="00C6404B"/>
    <w:rsid w:val="00C673DD"/>
    <w:rsid w:val="00C7134D"/>
    <w:rsid w:val="00C83569"/>
    <w:rsid w:val="00C8406E"/>
    <w:rsid w:val="00C851D2"/>
    <w:rsid w:val="00C960A6"/>
    <w:rsid w:val="00C96167"/>
    <w:rsid w:val="00C97FA0"/>
    <w:rsid w:val="00CA1B3D"/>
    <w:rsid w:val="00CA52F3"/>
    <w:rsid w:val="00CB2709"/>
    <w:rsid w:val="00CB626A"/>
    <w:rsid w:val="00CB6F89"/>
    <w:rsid w:val="00CC0AE9"/>
    <w:rsid w:val="00CC2B70"/>
    <w:rsid w:val="00CD618A"/>
    <w:rsid w:val="00CE12F9"/>
    <w:rsid w:val="00CE13A2"/>
    <w:rsid w:val="00CE228C"/>
    <w:rsid w:val="00CE6467"/>
    <w:rsid w:val="00CE71D9"/>
    <w:rsid w:val="00CE72DA"/>
    <w:rsid w:val="00CF545B"/>
    <w:rsid w:val="00CF708A"/>
    <w:rsid w:val="00D05FCE"/>
    <w:rsid w:val="00D118F0"/>
    <w:rsid w:val="00D13766"/>
    <w:rsid w:val="00D209A7"/>
    <w:rsid w:val="00D24D07"/>
    <w:rsid w:val="00D25F16"/>
    <w:rsid w:val="00D26002"/>
    <w:rsid w:val="00D2732B"/>
    <w:rsid w:val="00D27D69"/>
    <w:rsid w:val="00D33658"/>
    <w:rsid w:val="00D3597A"/>
    <w:rsid w:val="00D36382"/>
    <w:rsid w:val="00D400FE"/>
    <w:rsid w:val="00D42B44"/>
    <w:rsid w:val="00D43C84"/>
    <w:rsid w:val="00D4465D"/>
    <w:rsid w:val="00D448C2"/>
    <w:rsid w:val="00D601C7"/>
    <w:rsid w:val="00D666C3"/>
    <w:rsid w:val="00D67AAE"/>
    <w:rsid w:val="00D84EA0"/>
    <w:rsid w:val="00D9189F"/>
    <w:rsid w:val="00D94D50"/>
    <w:rsid w:val="00D959FD"/>
    <w:rsid w:val="00DA222A"/>
    <w:rsid w:val="00DA4AEA"/>
    <w:rsid w:val="00DD21DC"/>
    <w:rsid w:val="00DD2366"/>
    <w:rsid w:val="00DE0279"/>
    <w:rsid w:val="00DE51F2"/>
    <w:rsid w:val="00DF47FE"/>
    <w:rsid w:val="00DF4B11"/>
    <w:rsid w:val="00E0110E"/>
    <w:rsid w:val="00E0156A"/>
    <w:rsid w:val="00E257A7"/>
    <w:rsid w:val="00E26704"/>
    <w:rsid w:val="00E31980"/>
    <w:rsid w:val="00E36709"/>
    <w:rsid w:val="00E467F4"/>
    <w:rsid w:val="00E5162B"/>
    <w:rsid w:val="00E529E4"/>
    <w:rsid w:val="00E52A24"/>
    <w:rsid w:val="00E548B4"/>
    <w:rsid w:val="00E61D4F"/>
    <w:rsid w:val="00E6423C"/>
    <w:rsid w:val="00E710AC"/>
    <w:rsid w:val="00E74E27"/>
    <w:rsid w:val="00E7606B"/>
    <w:rsid w:val="00E82CD7"/>
    <w:rsid w:val="00E923DE"/>
    <w:rsid w:val="00E93830"/>
    <w:rsid w:val="00E93E0E"/>
    <w:rsid w:val="00EB1ED3"/>
    <w:rsid w:val="00EB2A18"/>
    <w:rsid w:val="00EC7A7C"/>
    <w:rsid w:val="00ED1383"/>
    <w:rsid w:val="00ED3155"/>
    <w:rsid w:val="00EE2623"/>
    <w:rsid w:val="00EF4BD3"/>
    <w:rsid w:val="00F060B4"/>
    <w:rsid w:val="00F110E7"/>
    <w:rsid w:val="00F1786B"/>
    <w:rsid w:val="00F30F8E"/>
    <w:rsid w:val="00F425ED"/>
    <w:rsid w:val="00F456CA"/>
    <w:rsid w:val="00F5401C"/>
    <w:rsid w:val="00F56786"/>
    <w:rsid w:val="00F71574"/>
    <w:rsid w:val="00F75F2A"/>
    <w:rsid w:val="00F7685D"/>
    <w:rsid w:val="00F84573"/>
    <w:rsid w:val="00F90610"/>
    <w:rsid w:val="00F915A2"/>
    <w:rsid w:val="00FA3480"/>
    <w:rsid w:val="00FB687C"/>
    <w:rsid w:val="00FC0791"/>
    <w:rsid w:val="00FD07B2"/>
    <w:rsid w:val="00FE5362"/>
    <w:rsid w:val="00FE5D5F"/>
    <w:rsid w:val="00FE5E9F"/>
    <w:rsid w:val="00FE63AE"/>
    <w:rsid w:val="00FE67BE"/>
    <w:rsid w:val="00FF442E"/>
    <w:rsid w:val="00FF79E3"/>
    <w:rsid w:val="27D6171D"/>
    <w:rsid w:val="2A298244"/>
    <w:rsid w:val="3A6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0670E779"/>
  <w15:docId w15:val="{4AED768D-8BE3-4EF4-B260-BE7474A5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3">
    <w:name w:val="Body Text 3"/>
    <w:basedOn w:val="Normln"/>
    <w:link w:val="Zkladntext3Char"/>
    <w:semiHidden/>
    <w:rsid w:val="00612092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612092"/>
    <w:rPr>
      <w:rFonts w:ascii="Arial" w:hAnsi="Arial"/>
      <w:b/>
      <w:bCs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20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12092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650C11"/>
    <w:rPr>
      <w:color w:val="800080" w:themeColor="followedHyperlink"/>
      <w:u w:val="single"/>
    </w:rPr>
  </w:style>
  <w:style w:type="paragraph" w:customStyle="1" w:styleId="tun">
    <w:name w:val="tučný"/>
    <w:basedOn w:val="Normln"/>
    <w:next w:val="Normln"/>
    <w:link w:val="tunChar"/>
    <w:qFormat/>
    <w:rsid w:val="00CE6467"/>
    <w:pPr>
      <w:tabs>
        <w:tab w:val="left" w:pos="6804"/>
      </w:tabs>
    </w:pPr>
    <w:rPr>
      <w:b/>
      <w:bCs/>
    </w:rPr>
  </w:style>
  <w:style w:type="character" w:customStyle="1" w:styleId="tunChar">
    <w:name w:val="tučný Char"/>
    <w:basedOn w:val="Standardnpsmoodstavce"/>
    <w:link w:val="tun"/>
    <w:rsid w:val="00CE6467"/>
    <w:rPr>
      <w:rFonts w:ascii="Arial" w:hAnsi="Arial"/>
      <w:b/>
      <w:bCs/>
      <w:szCs w:val="22"/>
      <w:lang w:eastAsia="en-US"/>
    </w:rPr>
  </w:style>
  <w:style w:type="table" w:customStyle="1" w:styleId="TableGrid">
    <w:name w:val="TableGrid"/>
    <w:rsid w:val="00DE51F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6DB1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6DB1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16DB1"/>
    <w:rPr>
      <w:vertAlign w:val="superscript"/>
    </w:rPr>
  </w:style>
  <w:style w:type="paragraph" w:styleId="Revize">
    <w:name w:val="Revision"/>
    <w:hidden/>
    <w:uiPriority w:val="99"/>
    <w:semiHidden/>
    <w:rsid w:val="00E52A24"/>
    <w:rPr>
      <w:rFonts w:ascii="Arial" w:hAnsi="Arial"/>
      <w:szCs w:val="22"/>
      <w:lang w:eastAsia="en-US"/>
    </w:rPr>
  </w:style>
  <w:style w:type="paragraph" w:customStyle="1" w:styleId="Poznamkytexty">
    <w:name w:val="Poznamky texty"/>
    <w:basedOn w:val="Poznmky"/>
    <w:qFormat/>
    <w:rsid w:val="00BD7668"/>
    <w:pPr>
      <w:pBdr>
        <w:top w:val="none" w:sz="0" w:space="0" w:color="auto"/>
      </w:pBdr>
      <w:spacing w:before="0"/>
      <w:jc w:val="both"/>
    </w:pPr>
    <w:rPr>
      <w:i/>
    </w:rPr>
  </w:style>
  <w:style w:type="character" w:styleId="Odkaznakoment">
    <w:name w:val="annotation reference"/>
    <w:basedOn w:val="Standardnpsmoodstavce"/>
    <w:uiPriority w:val="99"/>
    <w:semiHidden/>
    <w:unhideWhenUsed/>
    <w:rsid w:val="00BD76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766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766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76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766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atkova8050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5B6B-8456-4E6B-9F5C-9FE96B21C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26B885-E181-4987-B75A-316549B9B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08F1B-6079-4C65-9373-C2C863BFF8A1}"/>
</file>

<file path=customXml/itemProps4.xml><?xml version="1.0" encoding="utf-8"?>
<ds:datastoreItem xmlns:ds="http://schemas.openxmlformats.org/officeDocument/2006/customXml" ds:itemID="{486521B1-DA51-4800-AD17-EE828CD3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3</TotalTime>
  <Pages>3</Pages>
  <Words>844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Šabatková</dc:creator>
  <cp:lastModifiedBy>Fiedlerová Markéta</cp:lastModifiedBy>
  <cp:revision>3</cp:revision>
  <cp:lastPrinted>2026-02-04T09:26:00Z</cp:lastPrinted>
  <dcterms:created xsi:type="dcterms:W3CDTF">2026-05-07T12:24:00Z</dcterms:created>
  <dcterms:modified xsi:type="dcterms:W3CDTF">2026-05-07T12:25:00Z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44300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