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D8" w:rsidRPr="009B51E7" w:rsidRDefault="00255DC4" w:rsidP="003261D8">
      <w:pPr>
        <w:pStyle w:val="Datum"/>
      </w:pPr>
      <w:r>
        <w:t>4</w:t>
      </w:r>
      <w:r w:rsidR="00BB36FA" w:rsidRPr="009B51E7">
        <w:t xml:space="preserve"> </w:t>
      </w:r>
      <w:r w:rsidR="009A6D42">
        <w:t>Ju</w:t>
      </w:r>
      <w:r>
        <w:t>ly</w:t>
      </w:r>
      <w:r w:rsidR="00E43784" w:rsidRPr="009B51E7">
        <w:t xml:space="preserve"> 2018</w:t>
      </w:r>
    </w:p>
    <w:p w:rsidR="000460B7" w:rsidRPr="009B51E7" w:rsidRDefault="008901B7" w:rsidP="00092930">
      <w:pPr>
        <w:pStyle w:val="Nzev"/>
      </w:pPr>
      <w:r w:rsidRPr="00646783">
        <w:t>S</w:t>
      </w:r>
      <w:r w:rsidR="00255DC4" w:rsidRPr="00646783">
        <w:t>ales</w:t>
      </w:r>
      <w:r w:rsidRPr="00646783">
        <w:t xml:space="preserve"> in retail trade</w:t>
      </w:r>
      <w:r w:rsidR="00255DC4" w:rsidRPr="00646783">
        <w:t xml:space="preserve"> </w:t>
      </w:r>
      <w:r w:rsidRPr="00646783">
        <w:t xml:space="preserve">continually </w:t>
      </w:r>
      <w:r w:rsidR="00255DC4" w:rsidRPr="00646783">
        <w:t xml:space="preserve">growing </w:t>
      </w:r>
      <w:r w:rsidR="00646783" w:rsidRPr="00646783">
        <w:t xml:space="preserve">already </w:t>
      </w:r>
      <w:r w:rsidR="00255DC4" w:rsidRPr="00646783">
        <w:t>for</w:t>
      </w:r>
      <w:r w:rsidR="003B3564">
        <w:t> </w:t>
      </w:r>
      <w:bookmarkStart w:id="0" w:name="_GoBack"/>
      <w:bookmarkEnd w:id="0"/>
      <w:r w:rsidR="00A25903" w:rsidRPr="00646783">
        <w:t>the</w:t>
      </w:r>
      <w:r w:rsidR="003B3564">
        <w:t> </w:t>
      </w:r>
      <w:r w:rsidR="00255DC4" w:rsidRPr="00646783">
        <w:t>fourth successive year</w:t>
      </w:r>
      <w:r w:rsidR="00A25903" w:rsidRPr="00646783">
        <w:t xml:space="preserve"> 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255DC4">
        <w:t>May</w:t>
      </w:r>
      <w:r w:rsidR="00AF4F2B" w:rsidRPr="009B51E7">
        <w:t xml:space="preserve"> 2018</w:t>
      </w:r>
    </w:p>
    <w:p w:rsidR="002572C9" w:rsidRPr="009B51E7" w:rsidRDefault="003261D8" w:rsidP="00761FAD">
      <w:pPr>
        <w:pStyle w:val="Perex"/>
        <w:spacing w:after="0"/>
      </w:pPr>
      <w:r w:rsidRPr="00901D57">
        <w:t xml:space="preserve">In </w:t>
      </w:r>
      <w:r w:rsidR="005E3677">
        <w:t>May</w:t>
      </w:r>
      <w:r w:rsidR="002572C9" w:rsidRPr="00901D57">
        <w:t xml:space="preserve"> </w:t>
      </w:r>
      <w:r w:rsidR="00AC4AF7" w:rsidRPr="00901D57">
        <w:t>2018</w:t>
      </w:r>
      <w:r w:rsidRPr="00901D57">
        <w:t xml:space="preserve">, </w:t>
      </w:r>
      <w:r w:rsidR="004D1F8D" w:rsidRPr="00901D57">
        <w:t xml:space="preserve">seasonally adjusted </w:t>
      </w:r>
      <w:r w:rsidRPr="00901D57">
        <w:t xml:space="preserve">sales in retail trade </w:t>
      </w:r>
      <w:r w:rsidR="00C07F98" w:rsidRPr="00901D57">
        <w:t>at constant prices</w:t>
      </w:r>
      <w:r w:rsidR="00E177CA" w:rsidRPr="00901D57">
        <w:t xml:space="preserve"> </w:t>
      </w:r>
      <w:r w:rsidR="007B28C1">
        <w:t>increased by</w:t>
      </w:r>
      <w:r w:rsidR="00FF712F">
        <w:t> </w:t>
      </w:r>
      <w:r w:rsidR="007B28C1">
        <w:t>0.</w:t>
      </w:r>
      <w:r w:rsidR="005E3677">
        <w:t>4</w:t>
      </w:r>
      <w:r w:rsidR="007B28C1">
        <w:t>%,</w:t>
      </w:r>
      <w:r w:rsidRPr="00901D57">
        <w:t xml:space="preserve"> month-on-month</w:t>
      </w:r>
      <w:r w:rsidR="000E070A" w:rsidRPr="00901D57">
        <w:t xml:space="preserve"> (m-o-m)</w:t>
      </w:r>
      <w:r w:rsidRPr="00901D57">
        <w:t xml:space="preserve">. </w:t>
      </w:r>
      <w:r w:rsidR="002572C9" w:rsidRPr="00901D57">
        <w:t>S</w:t>
      </w:r>
      <w:r w:rsidRPr="00901D57">
        <w:t>ales</w:t>
      </w:r>
      <w:r w:rsidR="002572C9" w:rsidRPr="00901D57">
        <w:t xml:space="preserve"> adjusted for calendar effects </w:t>
      </w:r>
      <w:r w:rsidR="00BC5A32" w:rsidRPr="00901D57">
        <w:t>increased by</w:t>
      </w:r>
      <w:r w:rsidR="007801CC" w:rsidRPr="00901D57">
        <w:t> </w:t>
      </w:r>
      <w:r w:rsidR="009A2CE6">
        <w:t>5</w:t>
      </w:r>
      <w:r w:rsidR="00BC5A32" w:rsidRPr="00901D57">
        <w:t>.</w:t>
      </w:r>
      <w:r w:rsidR="009A2CE6">
        <w:t>0</w:t>
      </w:r>
      <w:r w:rsidR="00BC5A32" w:rsidRPr="00901D57">
        <w:t>%,</w:t>
      </w:r>
      <w:r w:rsidR="00CE7FA0" w:rsidRPr="00901D57">
        <w:t xml:space="preserve"> year</w:t>
      </w:r>
      <w:r w:rsidR="00031784">
        <w:noBreakHyphen/>
      </w:r>
      <w:r w:rsidR="00CE7FA0" w:rsidRPr="00901D57">
        <w:t>on</w:t>
      </w:r>
      <w:r w:rsidR="00031784">
        <w:noBreakHyphen/>
      </w:r>
      <w:r w:rsidR="00CE7FA0" w:rsidRPr="00901D57">
        <w:t>year (y-o-y)</w:t>
      </w:r>
      <w:r w:rsidR="005E3677">
        <w:t>, the same as</w:t>
      </w:r>
      <w:r w:rsidR="0070233D" w:rsidRPr="00901D57">
        <w:t xml:space="preserve"> non-adjusted</w:t>
      </w:r>
      <w:r w:rsidR="005D322F">
        <w:t xml:space="preserve"> sales</w:t>
      </w:r>
      <w:r w:rsidR="0070233D" w:rsidRPr="00901D57">
        <w:t>.</w:t>
      </w:r>
      <w:r w:rsidR="0070233D" w:rsidRPr="009B51E7">
        <w:t xml:space="preserve"> </w:t>
      </w:r>
      <w:r w:rsidR="006C4A0C" w:rsidRPr="009B51E7">
        <w:t xml:space="preserve"> </w:t>
      </w:r>
    </w:p>
    <w:p w:rsidR="00954041" w:rsidRPr="009B51E7" w:rsidRDefault="006D4755" w:rsidP="00761FAD">
      <w:pPr>
        <w:pStyle w:val="Perex"/>
        <w:spacing w:after="0"/>
      </w:pPr>
      <w:r w:rsidRPr="009B51E7">
        <w:t xml:space="preserve"> </w:t>
      </w:r>
      <w:r w:rsidR="00E177CA" w:rsidRPr="009B51E7">
        <w:t xml:space="preserve"> </w:t>
      </w:r>
    </w:p>
    <w:p w:rsidR="002739E4" w:rsidRPr="009B51E7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147832">
        <w:rPr>
          <w:b w:val="0"/>
          <w:bCs/>
          <w:szCs w:val="20"/>
        </w:rPr>
        <w:t>increased by 0.</w:t>
      </w:r>
      <w:r w:rsidR="005E3677">
        <w:rPr>
          <w:b w:val="0"/>
          <w:bCs/>
          <w:szCs w:val="20"/>
        </w:rPr>
        <w:t>4</w:t>
      </w:r>
      <w:r w:rsidR="00147832">
        <w:rPr>
          <w:b w:val="0"/>
          <w:bCs/>
          <w:szCs w:val="20"/>
        </w:rPr>
        <w:t>%</w:t>
      </w:r>
      <w:r w:rsidR="00A157B0" w:rsidRPr="009B51E7">
        <w:rPr>
          <w:b w:val="0"/>
          <w:bCs/>
          <w:szCs w:val="20"/>
        </w:rPr>
        <w:t xml:space="preserve"> </w:t>
      </w:r>
      <w:r w:rsidR="00620409" w:rsidRPr="009B51E7">
        <w:rPr>
          <w:b w:val="0"/>
          <w:bCs/>
          <w:szCs w:val="20"/>
        </w:rPr>
        <w:t xml:space="preserve">in </w:t>
      </w:r>
      <w:r w:rsidR="005E3677">
        <w:rPr>
          <w:b w:val="0"/>
          <w:bCs/>
          <w:szCs w:val="20"/>
        </w:rPr>
        <w:t>May</w:t>
      </w:r>
      <w:r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A82968">
        <w:rPr>
          <w:b w:val="0"/>
          <w:bCs/>
          <w:szCs w:val="20"/>
        </w:rPr>
        <w:t xml:space="preserve"> </w:t>
      </w:r>
      <w:r w:rsidR="00AB4B7A" w:rsidRPr="009B51E7">
        <w:rPr>
          <w:b w:val="0"/>
          <w:bCs/>
          <w:szCs w:val="20"/>
        </w:rPr>
        <w:t xml:space="preserve">sale of </w:t>
      </w:r>
      <w:r w:rsidR="00160723">
        <w:rPr>
          <w:b w:val="0"/>
          <w:bCs/>
          <w:szCs w:val="20"/>
        </w:rPr>
        <w:t>food increased by 1.7%, for sale of a</w:t>
      </w:r>
      <w:r w:rsidR="00DA5E35" w:rsidRPr="009B51E7">
        <w:rPr>
          <w:b w:val="0"/>
          <w:bCs/>
          <w:szCs w:val="20"/>
        </w:rPr>
        <w:t>utomotive fuel</w:t>
      </w:r>
      <w:r w:rsidR="00DA5E35">
        <w:rPr>
          <w:b w:val="0"/>
          <w:bCs/>
          <w:szCs w:val="20"/>
        </w:rPr>
        <w:t xml:space="preserve"> by </w:t>
      </w:r>
      <w:r w:rsidR="00160723">
        <w:rPr>
          <w:b w:val="0"/>
          <w:bCs/>
          <w:szCs w:val="20"/>
        </w:rPr>
        <w:t>0</w:t>
      </w:r>
      <w:r w:rsidR="00DA5E35">
        <w:rPr>
          <w:b w:val="0"/>
          <w:bCs/>
          <w:szCs w:val="20"/>
        </w:rPr>
        <w:t>.</w:t>
      </w:r>
      <w:r w:rsidR="00160723">
        <w:rPr>
          <w:b w:val="0"/>
          <w:bCs/>
          <w:szCs w:val="20"/>
        </w:rPr>
        <w:t>7</w:t>
      </w:r>
      <w:r w:rsidR="00DA5E35">
        <w:rPr>
          <w:b w:val="0"/>
          <w:bCs/>
          <w:szCs w:val="20"/>
        </w:rPr>
        <w:t xml:space="preserve">%, </w:t>
      </w:r>
      <w:r w:rsidR="00160723">
        <w:rPr>
          <w:b w:val="0"/>
          <w:bCs/>
          <w:szCs w:val="20"/>
        </w:rPr>
        <w:t xml:space="preserve">while </w:t>
      </w:r>
      <w:r w:rsidR="00DA5E35">
        <w:rPr>
          <w:b w:val="0"/>
          <w:bCs/>
          <w:szCs w:val="20"/>
        </w:rPr>
        <w:t xml:space="preserve">for sale of non-food goods </w:t>
      </w:r>
      <w:r w:rsidR="00160723">
        <w:rPr>
          <w:b w:val="0"/>
          <w:bCs/>
          <w:szCs w:val="20"/>
        </w:rPr>
        <w:t xml:space="preserve">they dropped </w:t>
      </w:r>
      <w:r w:rsidR="00DA5E35">
        <w:rPr>
          <w:b w:val="0"/>
          <w:bCs/>
          <w:szCs w:val="20"/>
        </w:rPr>
        <w:t xml:space="preserve">by </w:t>
      </w:r>
      <w:r w:rsidR="00160723">
        <w:rPr>
          <w:b w:val="0"/>
          <w:bCs/>
          <w:szCs w:val="20"/>
        </w:rPr>
        <w:t>0</w:t>
      </w:r>
      <w:r w:rsidR="00DA5E35">
        <w:rPr>
          <w:b w:val="0"/>
          <w:bCs/>
          <w:szCs w:val="20"/>
        </w:rPr>
        <w:t>.</w:t>
      </w:r>
      <w:r w:rsidR="00160723">
        <w:rPr>
          <w:b w:val="0"/>
          <w:bCs/>
          <w:szCs w:val="20"/>
        </w:rPr>
        <w:t>5</w:t>
      </w:r>
      <w:r w:rsidR="00DA5E35">
        <w:rPr>
          <w:b w:val="0"/>
          <w:bCs/>
          <w:szCs w:val="20"/>
        </w:rPr>
        <w:t>%</w:t>
      </w:r>
      <w:r w:rsidR="00830F64">
        <w:rPr>
          <w:b w:val="0"/>
          <w:bCs/>
          <w:szCs w:val="20"/>
        </w:rPr>
        <w:t xml:space="preserve">. </w:t>
      </w:r>
    </w:p>
    <w:p w:rsidR="00A42502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007E4D">
        <w:rPr>
          <w:b w:val="0"/>
          <w:bCs/>
          <w:szCs w:val="20"/>
        </w:rPr>
        <w:t xml:space="preserve"> (with the same number of working days in May 2018 and in May 2017)</w:t>
      </w:r>
      <w:r w:rsidR="00CC4121" w:rsidRPr="009B51E7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</w:t>
      </w:r>
      <w:r w:rsidR="005E1785">
        <w:rPr>
          <w:b w:val="0"/>
          <w:bCs/>
          <w:szCs w:val="20"/>
        </w:rPr>
        <w:t>5</w:t>
      </w:r>
      <w:r w:rsidR="00A01FEC" w:rsidRPr="009B51E7">
        <w:rPr>
          <w:b w:val="0"/>
          <w:bCs/>
          <w:szCs w:val="20"/>
        </w:rPr>
        <w:t>.</w:t>
      </w:r>
      <w:r w:rsidR="005E1785">
        <w:rPr>
          <w:b w:val="0"/>
          <w:bCs/>
          <w:szCs w:val="20"/>
        </w:rPr>
        <w:t>0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goods </w:t>
      </w:r>
      <w:r w:rsidR="00EE1CFD" w:rsidRPr="00D66CE5">
        <w:rPr>
          <w:b w:val="0"/>
          <w:bCs/>
          <w:szCs w:val="20"/>
        </w:rPr>
        <w:t xml:space="preserve">increased by </w:t>
      </w:r>
      <w:r w:rsidR="00571B18" w:rsidRPr="00D66CE5">
        <w:rPr>
          <w:b w:val="0"/>
          <w:bCs/>
          <w:szCs w:val="20"/>
        </w:rPr>
        <w:t>5</w:t>
      </w:r>
      <w:r w:rsidR="00EE1CFD" w:rsidRPr="00D66CE5">
        <w:rPr>
          <w:b w:val="0"/>
          <w:bCs/>
          <w:szCs w:val="20"/>
        </w:rPr>
        <w:t>.</w:t>
      </w:r>
      <w:r w:rsidR="00571B18" w:rsidRPr="00D66CE5">
        <w:rPr>
          <w:b w:val="0"/>
          <w:bCs/>
          <w:szCs w:val="20"/>
        </w:rPr>
        <w:t>5</w:t>
      </w:r>
      <w:r w:rsidR="00D728E0" w:rsidRPr="00D66CE5">
        <w:rPr>
          <w:b w:val="0"/>
          <w:bCs/>
          <w:szCs w:val="20"/>
        </w:rPr>
        <w:t xml:space="preserve">%, </w:t>
      </w:r>
      <w:r w:rsidR="00320E3B" w:rsidRPr="00D66CE5">
        <w:rPr>
          <w:b w:val="0"/>
          <w:bCs/>
          <w:szCs w:val="20"/>
        </w:rPr>
        <w:t xml:space="preserve">sales for </w:t>
      </w:r>
      <w:r w:rsidR="00BB37C5" w:rsidRPr="00D66CE5">
        <w:rPr>
          <w:b w:val="0"/>
          <w:bCs/>
          <w:szCs w:val="20"/>
        </w:rPr>
        <w:t xml:space="preserve">automotive fuel by </w:t>
      </w:r>
      <w:r w:rsidR="00D66CE5" w:rsidRPr="00D66CE5">
        <w:rPr>
          <w:b w:val="0"/>
          <w:bCs/>
          <w:szCs w:val="20"/>
        </w:rPr>
        <w:t>5</w:t>
      </w:r>
      <w:r w:rsidR="00BB37C5" w:rsidRPr="00D66CE5">
        <w:rPr>
          <w:b w:val="0"/>
          <w:bCs/>
          <w:szCs w:val="20"/>
        </w:rPr>
        <w:t>.</w:t>
      </w:r>
      <w:r w:rsidR="00D66CE5" w:rsidRPr="00D66CE5">
        <w:rPr>
          <w:b w:val="0"/>
          <w:bCs/>
          <w:szCs w:val="20"/>
        </w:rPr>
        <w:t>4</w:t>
      </w:r>
      <w:r w:rsidR="00320E3B" w:rsidRPr="00D66CE5">
        <w:rPr>
          <w:b w:val="0"/>
          <w:bCs/>
          <w:szCs w:val="20"/>
        </w:rPr>
        <w:t>%</w:t>
      </w:r>
      <w:r w:rsidR="005E1785" w:rsidRPr="00D66CE5">
        <w:rPr>
          <w:b w:val="0"/>
          <w:bCs/>
          <w:szCs w:val="20"/>
        </w:rPr>
        <w:t>, and for food by</w:t>
      </w:r>
      <w:r w:rsidR="006D5F79" w:rsidRPr="00D66CE5">
        <w:rPr>
          <w:b w:val="0"/>
          <w:bCs/>
          <w:szCs w:val="20"/>
        </w:rPr>
        <w:t> </w:t>
      </w:r>
      <w:r w:rsidR="00D66CE5" w:rsidRPr="004710B8">
        <w:rPr>
          <w:b w:val="0"/>
          <w:bCs/>
          <w:szCs w:val="20"/>
        </w:rPr>
        <w:t>3.5%</w:t>
      </w:r>
      <w:r w:rsidR="00D66CE5" w:rsidRPr="008C7A6A">
        <w:rPr>
          <w:b w:val="0"/>
          <w:bCs/>
          <w:szCs w:val="20"/>
          <w:vertAlign w:val="superscript"/>
        </w:rPr>
        <w:t>1)</w:t>
      </w:r>
      <w:r w:rsidR="005E1785" w:rsidRPr="00D66CE5">
        <w:rPr>
          <w:b w:val="0"/>
          <w:bCs/>
          <w:szCs w:val="20"/>
        </w:rPr>
        <w:t>.</w:t>
      </w:r>
    </w:p>
    <w:p w:rsidR="005510CF" w:rsidRPr="003E32E0" w:rsidRDefault="005510CF" w:rsidP="007D1139">
      <w:pPr>
        <w:pStyle w:val="Perex"/>
        <w:rPr>
          <w:b w:val="0"/>
          <w:szCs w:val="20"/>
        </w:rPr>
      </w:pPr>
      <w:r>
        <w:rPr>
          <w:szCs w:val="20"/>
        </w:rPr>
        <w:t>Non-adjusted</w:t>
      </w:r>
      <w:r>
        <w:rPr>
          <w:b w:val="0"/>
          <w:szCs w:val="20"/>
        </w:rPr>
        <w:t xml:space="preserve"> sales in retail trade increased by 5.0%, </w:t>
      </w:r>
      <w:r w:rsidRPr="005510CF">
        <w:rPr>
          <w:szCs w:val="20"/>
        </w:rPr>
        <w:t>y-o-y</w:t>
      </w:r>
      <w:r>
        <w:rPr>
          <w:b w:val="0"/>
          <w:szCs w:val="20"/>
        </w:rPr>
        <w:t xml:space="preserve">. </w:t>
      </w:r>
      <w:r w:rsidR="003E32E0">
        <w:rPr>
          <w:b w:val="0"/>
          <w:szCs w:val="20"/>
        </w:rPr>
        <w:t>Sales for sale of non-food goods increased by 5.5%, for automotive fuel by 5.4%, and for food by 4.3%</w:t>
      </w:r>
      <w:r w:rsidR="003E32E0">
        <w:rPr>
          <w:b w:val="0"/>
          <w:szCs w:val="20"/>
          <w:vertAlign w:val="superscript"/>
        </w:rPr>
        <w:t>1)</w:t>
      </w:r>
      <w:r w:rsidR="003E32E0">
        <w:rPr>
          <w:b w:val="0"/>
          <w:szCs w:val="20"/>
        </w:rPr>
        <w:t>.</w:t>
      </w:r>
    </w:p>
    <w:p w:rsidR="003D3B19" w:rsidRPr="009B51E7" w:rsidRDefault="00FA6F8A" w:rsidP="0076016C">
      <w:pPr>
        <w:pStyle w:val="Perex"/>
        <w:rPr>
          <w:bCs/>
        </w:rPr>
      </w:pPr>
      <w:r>
        <w:rPr>
          <w:b w:val="0"/>
          <w:bCs/>
          <w:szCs w:val="20"/>
        </w:rPr>
        <w:t xml:space="preserve">Sales grew in all main assortment types of stores. </w:t>
      </w:r>
      <w:r w:rsidR="001E5DDE">
        <w:rPr>
          <w:b w:val="0"/>
          <w:bCs/>
          <w:szCs w:val="20"/>
        </w:rPr>
        <w:t>The</w:t>
      </w:r>
      <w:r w:rsidR="00B303A6">
        <w:rPr>
          <w:b w:val="0"/>
          <w:bCs/>
          <w:szCs w:val="20"/>
        </w:rPr>
        <w:t xml:space="preserve"> long-term growth of </w:t>
      </w:r>
      <w:r w:rsidR="00B303A6" w:rsidRPr="00B303A6">
        <w:rPr>
          <w:b w:val="0"/>
        </w:rPr>
        <w:t>sale via mail order houses or via Internet</w:t>
      </w:r>
      <w:r w:rsidR="00B303A6">
        <w:rPr>
          <w:b w:val="0"/>
        </w:rPr>
        <w:t xml:space="preserve"> continued (+16.4%). As for non-food assortment, </w:t>
      </w:r>
      <w:r w:rsidR="00C93079" w:rsidRPr="00C93079">
        <w:rPr>
          <w:b w:val="0"/>
        </w:rPr>
        <w:t xml:space="preserve">increased sale was in retail sale of information and communication equipment in specialised stores (+8.7%), retail sale of cultural and recreation goods in specialised stores (+7.3%), retail sale of other household equipment in specialised stores (+6.5%), retail sale of clothing and footwear in specialised stores (+4.6%), and in retail sale of dispensing chemist, medical and </w:t>
      </w:r>
      <w:r w:rsidR="00C93079" w:rsidRPr="0076016C">
        <w:rPr>
          <w:b w:val="0"/>
        </w:rPr>
        <w:t xml:space="preserve">orthopaedic goods, and cosmetic and toilet articles in specialised stores </w:t>
      </w:r>
      <w:r w:rsidR="00282BE9" w:rsidRPr="0076016C">
        <w:rPr>
          <w:b w:val="0"/>
        </w:rPr>
        <w:t>(+1.9%). I</w:t>
      </w:r>
      <w:r w:rsidR="00440AC1" w:rsidRPr="0076016C">
        <w:rPr>
          <w:b w:val="0"/>
        </w:rPr>
        <w:t xml:space="preserve">n </w:t>
      </w:r>
      <w:r w:rsidR="002F10EE" w:rsidRPr="0076016C">
        <w:rPr>
          <w:b w:val="0"/>
        </w:rPr>
        <w:t>retail sale in non</w:t>
      </w:r>
      <w:r w:rsidR="002F10EE" w:rsidRPr="0076016C">
        <w:rPr>
          <w:b w:val="0"/>
        </w:rPr>
        <w:noBreakHyphen/>
        <w:t>specialised stores with food, beverages or tobacco predominating</w:t>
      </w:r>
      <w:r w:rsidR="00282BE9" w:rsidRPr="0076016C">
        <w:rPr>
          <w:b w:val="0"/>
        </w:rPr>
        <w:t xml:space="preserve"> sales increased by 4.5% and in </w:t>
      </w:r>
      <w:r w:rsidR="00053DB9" w:rsidRPr="0076016C">
        <w:rPr>
          <w:b w:val="0"/>
        </w:rPr>
        <w:t>r</w:t>
      </w:r>
      <w:r w:rsidR="007B2E33" w:rsidRPr="0076016C">
        <w:rPr>
          <w:b w:val="0"/>
        </w:rPr>
        <w:t xml:space="preserve">etail sale of food, beverages and tobacco in specialised stores </w:t>
      </w:r>
      <w:r w:rsidR="0076016C" w:rsidRPr="0076016C">
        <w:rPr>
          <w:b w:val="0"/>
        </w:rPr>
        <w:t xml:space="preserve">by 0.9%. </w:t>
      </w:r>
    </w:p>
    <w:p w:rsidR="00A740CE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A740CE">
        <w:rPr>
          <w:lang w:val="en-GB"/>
        </w:rPr>
        <w:t>1</w:t>
      </w:r>
      <w:r w:rsidRPr="009B51E7">
        <w:rPr>
          <w:lang w:val="en-GB"/>
        </w:rPr>
        <w:t>.</w:t>
      </w:r>
      <w:r w:rsidR="00A740CE">
        <w:rPr>
          <w:lang w:val="en-GB"/>
        </w:rPr>
        <w:t>3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A740CE">
        <w:rPr>
          <w:lang w:val="en-GB"/>
        </w:rPr>
        <w:t xml:space="preserve">automotive fuel, food, </w:t>
      </w:r>
    </w:p>
    <w:p w:rsidR="00657E57" w:rsidRPr="009B51E7" w:rsidRDefault="00F10ECD" w:rsidP="003261D8">
      <w:pPr>
        <w:rPr>
          <w:lang w:val="en-GB"/>
        </w:rPr>
      </w:pPr>
      <w:r w:rsidRPr="00A740CE">
        <w:rPr>
          <w:lang w:val="en-GB"/>
        </w:rPr>
        <w:t>dispensing chemist</w:t>
      </w:r>
      <w:r w:rsidR="009832EE" w:rsidRPr="00A740CE">
        <w:rPr>
          <w:lang w:val="en-GB"/>
        </w:rPr>
        <w:t>,</w:t>
      </w:r>
      <w:r w:rsidRPr="00A740CE">
        <w:rPr>
          <w:lang w:val="en-GB"/>
        </w:rPr>
        <w:t xml:space="preserve"> medical and orthopaedic goods</w:t>
      </w:r>
      <w:r w:rsidR="009832EE" w:rsidRPr="00A740CE">
        <w:rPr>
          <w:lang w:val="en-GB"/>
        </w:rPr>
        <w:t>,</w:t>
      </w:r>
      <w:r w:rsidR="00007D1C" w:rsidRPr="00A740CE">
        <w:rPr>
          <w:lang w:val="en-GB"/>
        </w:rPr>
        <w:t xml:space="preserve"> </w:t>
      </w:r>
      <w:r w:rsidR="00A740CE" w:rsidRPr="00A740CE">
        <w:rPr>
          <w:lang w:val="en-GB"/>
        </w:rPr>
        <w:t>cosmetic and toilet articles</w:t>
      </w:r>
      <w:r w:rsidR="00A740CE">
        <w:rPr>
          <w:lang w:val="en-GB"/>
        </w:rPr>
        <w:t>, and h</w:t>
      </w:r>
      <w:r w:rsidR="00007D1C">
        <w:rPr>
          <w:lang w:val="en-GB"/>
        </w:rPr>
        <w:t>ousehold equipment</w:t>
      </w:r>
      <w:r w:rsidR="0040233A" w:rsidRPr="009B51E7">
        <w:rPr>
          <w:lang w:val="en-GB"/>
        </w:rPr>
        <w:t xml:space="preserve">. </w:t>
      </w:r>
      <w:r w:rsidR="00657E57" w:rsidRPr="009B51E7">
        <w:rPr>
          <w:lang w:val="en-GB"/>
        </w:rPr>
        <w:t xml:space="preserve">On the contrary, prices decreased in </w:t>
      </w:r>
      <w:r w:rsidR="003F3201" w:rsidRPr="009B51E7">
        <w:rPr>
          <w:lang w:val="en-GB"/>
        </w:rPr>
        <w:t>retail sale of information and communication equipment in specialised stores</w:t>
      </w:r>
      <w:r w:rsidR="0040233A" w:rsidRPr="009B51E7">
        <w:rPr>
          <w:lang w:val="en-GB"/>
        </w:rPr>
        <w:t>,</w:t>
      </w:r>
      <w:r w:rsidR="00734D76" w:rsidRPr="009B51E7">
        <w:rPr>
          <w:lang w:val="en-GB"/>
        </w:rPr>
        <w:t xml:space="preserve"> </w:t>
      </w:r>
      <w:r w:rsidR="009761BB">
        <w:rPr>
          <w:lang w:val="en-GB"/>
        </w:rPr>
        <w:t xml:space="preserve">retail sale of </w:t>
      </w:r>
      <w:r w:rsidR="009761BB" w:rsidRPr="009B51E7">
        <w:rPr>
          <w:lang w:val="en-GB"/>
        </w:rPr>
        <w:t>clothing and footwear</w:t>
      </w:r>
      <w:r w:rsidR="009761BB">
        <w:rPr>
          <w:lang w:val="en-GB"/>
        </w:rPr>
        <w:t xml:space="preserve">, and </w:t>
      </w:r>
      <w:r w:rsidR="00021744">
        <w:rPr>
          <w:lang w:val="en-GB"/>
        </w:rPr>
        <w:t>retail sale of cultural and recreation goods in specialised stores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>in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9C1197">
        <w:rPr>
          <w:bCs/>
          <w:iCs/>
          <w:szCs w:val="20"/>
          <w:lang w:val="en-GB"/>
        </w:rPr>
        <w:t>0</w:t>
      </w:r>
      <w:r w:rsidR="00DC0B42" w:rsidRPr="009B51E7">
        <w:rPr>
          <w:bCs/>
          <w:iCs/>
          <w:szCs w:val="20"/>
          <w:lang w:val="en-GB"/>
        </w:rPr>
        <w:t>.</w:t>
      </w:r>
      <w:r w:rsidR="00AA473B">
        <w:rPr>
          <w:bCs/>
          <w:iCs/>
          <w:szCs w:val="20"/>
          <w:lang w:val="en-GB"/>
        </w:rPr>
        <w:t>5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9C1197" w:rsidRPr="00582FEB">
        <w:rPr>
          <w:bCs/>
          <w:iCs/>
          <w:szCs w:val="20"/>
          <w:lang w:val="en-GB"/>
        </w:rPr>
        <w:t>Sales</w:t>
      </w:r>
      <w:r w:rsidR="009C1197" w:rsidRPr="009C1197">
        <w:rPr>
          <w:b/>
          <w:bCs/>
          <w:iCs/>
          <w:szCs w:val="20"/>
          <w:lang w:val="en-GB"/>
        </w:rPr>
        <w:t xml:space="preserve"> </w:t>
      </w:r>
      <w:r w:rsidR="00AA473B">
        <w:rPr>
          <w:b/>
          <w:bCs/>
          <w:iCs/>
          <w:szCs w:val="20"/>
          <w:lang w:val="en-GB"/>
        </w:rPr>
        <w:t xml:space="preserve">(both </w:t>
      </w:r>
      <w:r w:rsidR="009C1197" w:rsidRPr="009B51E7">
        <w:rPr>
          <w:b/>
          <w:bCs/>
          <w:iCs/>
          <w:szCs w:val="20"/>
          <w:lang w:val="en-GB"/>
        </w:rPr>
        <w:t>adjusted</w:t>
      </w:r>
      <w:r w:rsidR="00AA473B">
        <w:rPr>
          <w:b/>
          <w:bCs/>
          <w:iCs/>
          <w:szCs w:val="20"/>
          <w:lang w:val="en-GB"/>
        </w:rPr>
        <w:t xml:space="preserve"> and non-adjusted</w:t>
      </w:r>
      <w:r w:rsidR="009C1197" w:rsidRPr="009B51E7">
        <w:rPr>
          <w:b/>
          <w:bCs/>
          <w:iCs/>
          <w:szCs w:val="20"/>
          <w:lang w:val="en-GB"/>
        </w:rPr>
        <w:t xml:space="preserve"> for calendar effects</w:t>
      </w:r>
      <w:r w:rsidR="00AA473B">
        <w:rPr>
          <w:b/>
          <w:bCs/>
          <w:iCs/>
          <w:szCs w:val="20"/>
          <w:lang w:val="en-GB"/>
        </w:rPr>
        <w:t>)</w:t>
      </w:r>
      <w:r w:rsidR="009C1197">
        <w:rPr>
          <w:b/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 xml:space="preserve">decreased by </w:t>
      </w:r>
      <w:r w:rsidR="001563F2">
        <w:rPr>
          <w:bCs/>
          <w:iCs/>
          <w:szCs w:val="20"/>
          <w:lang w:val="en-GB"/>
        </w:rPr>
        <w:t>3</w:t>
      </w:r>
      <w:r w:rsidR="009C1197">
        <w:rPr>
          <w:bCs/>
          <w:iCs/>
          <w:szCs w:val="20"/>
          <w:lang w:val="en-GB"/>
        </w:rPr>
        <w:t>.</w:t>
      </w:r>
      <w:r w:rsidR="001563F2">
        <w:rPr>
          <w:bCs/>
          <w:iCs/>
          <w:szCs w:val="20"/>
          <w:lang w:val="en-GB"/>
        </w:rPr>
        <w:t>5</w:t>
      </w:r>
      <w:r w:rsidR="009C1197">
        <w:rPr>
          <w:bCs/>
          <w:iCs/>
          <w:szCs w:val="20"/>
          <w:lang w:val="en-GB"/>
        </w:rPr>
        <w:t xml:space="preserve">%, </w:t>
      </w:r>
      <w:r w:rsidR="009C1197" w:rsidRPr="00AA473B">
        <w:rPr>
          <w:b/>
          <w:bCs/>
          <w:iCs/>
          <w:szCs w:val="20"/>
          <w:lang w:val="en-GB"/>
        </w:rPr>
        <w:t>y-o-y</w:t>
      </w:r>
      <w:r w:rsidR="009C1197">
        <w:rPr>
          <w:bCs/>
          <w:iCs/>
          <w:szCs w:val="20"/>
          <w:lang w:val="en-GB"/>
        </w:rPr>
        <w:t xml:space="preserve">. </w:t>
      </w:r>
      <w:r w:rsidR="00F2676D">
        <w:rPr>
          <w:bCs/>
          <w:iCs/>
          <w:szCs w:val="20"/>
          <w:lang w:val="en-GB"/>
        </w:rPr>
        <w:t>S</w:t>
      </w:r>
      <w:r w:rsidR="00F2676D" w:rsidRPr="00A64803">
        <w:rPr>
          <w:bCs/>
          <w:iCs/>
          <w:szCs w:val="20"/>
          <w:lang w:val="en-GB"/>
        </w:rPr>
        <w:t xml:space="preserve">ales for repair of motor vehicles </w:t>
      </w:r>
      <w:r w:rsidR="000E4C83">
        <w:rPr>
          <w:bCs/>
          <w:iCs/>
          <w:szCs w:val="20"/>
          <w:lang w:val="en-GB"/>
        </w:rPr>
        <w:t>de</w:t>
      </w:r>
      <w:r w:rsidR="00F2676D">
        <w:rPr>
          <w:bCs/>
          <w:iCs/>
          <w:szCs w:val="20"/>
          <w:lang w:val="en-GB"/>
        </w:rPr>
        <w:t xml:space="preserve">creased by </w:t>
      </w:r>
      <w:r w:rsidR="000E4C83">
        <w:rPr>
          <w:bCs/>
          <w:iCs/>
          <w:szCs w:val="20"/>
          <w:lang w:val="en-GB"/>
        </w:rPr>
        <w:t>4</w:t>
      </w:r>
      <w:r w:rsidR="00F2676D">
        <w:rPr>
          <w:bCs/>
          <w:iCs/>
          <w:szCs w:val="20"/>
          <w:lang w:val="en-GB"/>
        </w:rPr>
        <w:t>.</w:t>
      </w:r>
      <w:r w:rsidR="000E4C83">
        <w:rPr>
          <w:bCs/>
          <w:iCs/>
          <w:szCs w:val="20"/>
          <w:lang w:val="en-GB"/>
        </w:rPr>
        <w:t>3</w:t>
      </w:r>
      <w:r w:rsidR="00F2676D">
        <w:rPr>
          <w:bCs/>
          <w:iCs/>
          <w:szCs w:val="20"/>
          <w:lang w:val="en-GB"/>
        </w:rPr>
        <w:t>%</w:t>
      </w:r>
      <w:r w:rsidR="000E4C83">
        <w:rPr>
          <w:bCs/>
          <w:iCs/>
          <w:szCs w:val="20"/>
          <w:lang w:val="en-GB"/>
        </w:rPr>
        <w:t>, y-o-y;</w:t>
      </w:r>
      <w:r w:rsidR="00F2676D">
        <w:rPr>
          <w:bCs/>
          <w:iCs/>
          <w:szCs w:val="20"/>
          <w:lang w:val="en-GB"/>
        </w:rPr>
        <w:t xml:space="preserve"> s</w:t>
      </w:r>
      <w:r w:rsidR="0052029C" w:rsidRPr="009B51E7">
        <w:rPr>
          <w:bCs/>
          <w:iCs/>
          <w:szCs w:val="20"/>
          <w:lang w:val="en-GB"/>
        </w:rPr>
        <w:t>ales for sale of motor vehicles (including spare parts)</w:t>
      </w:r>
      <w:r w:rsidR="000E4C83">
        <w:rPr>
          <w:bCs/>
          <w:iCs/>
          <w:szCs w:val="20"/>
          <w:lang w:val="en-GB"/>
        </w:rPr>
        <w:t xml:space="preserve"> dropped</w:t>
      </w:r>
      <w:r w:rsidR="00F2676D">
        <w:rPr>
          <w:bCs/>
          <w:iCs/>
          <w:szCs w:val="20"/>
          <w:lang w:val="en-GB"/>
        </w:rPr>
        <w:t xml:space="preserve"> </w:t>
      </w:r>
      <w:r w:rsidR="008E7461" w:rsidRPr="009B51E7">
        <w:rPr>
          <w:bCs/>
          <w:iCs/>
          <w:szCs w:val="20"/>
          <w:lang w:val="en-GB"/>
        </w:rPr>
        <w:t>by</w:t>
      </w:r>
      <w:r w:rsidR="00D76164">
        <w:rPr>
          <w:bCs/>
          <w:iCs/>
          <w:szCs w:val="20"/>
          <w:lang w:val="en-GB"/>
        </w:rPr>
        <w:t xml:space="preserve"> </w:t>
      </w:r>
      <w:r w:rsidR="000E4C83">
        <w:rPr>
          <w:bCs/>
          <w:iCs/>
          <w:szCs w:val="20"/>
          <w:lang w:val="en-GB"/>
        </w:rPr>
        <w:t>3</w:t>
      </w:r>
      <w:r w:rsidR="00463DC4">
        <w:rPr>
          <w:bCs/>
          <w:iCs/>
          <w:szCs w:val="20"/>
          <w:lang w:val="en-GB"/>
        </w:rPr>
        <w:t>.</w:t>
      </w:r>
      <w:r w:rsidR="00F2676D">
        <w:rPr>
          <w:bCs/>
          <w:iCs/>
          <w:szCs w:val="20"/>
          <w:lang w:val="en-GB"/>
        </w:rPr>
        <w:t>3</w:t>
      </w:r>
      <w:r w:rsidR="008E7461" w:rsidRPr="00A64803">
        <w:rPr>
          <w:bCs/>
          <w:iCs/>
          <w:szCs w:val="20"/>
          <w:lang w:val="en-GB"/>
        </w:rPr>
        <w:t>%, y-o-y</w:t>
      </w:r>
      <w:r w:rsidR="00F2676D">
        <w:rPr>
          <w:bCs/>
          <w:iCs/>
          <w:szCs w:val="20"/>
          <w:lang w:val="en-GB"/>
        </w:rPr>
        <w:t>.</w:t>
      </w:r>
      <w:r w:rsidR="008E7461" w:rsidRPr="00A64803">
        <w:rPr>
          <w:bCs/>
          <w:iCs/>
          <w:szCs w:val="20"/>
          <w:lang w:val="en-GB"/>
        </w:rPr>
        <w:t xml:space="preserve"> 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7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C8787A" w:rsidRDefault="00C8787A" w:rsidP="003261D8">
      <w:pPr>
        <w:rPr>
          <w:iCs/>
        </w:rPr>
      </w:pP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314A52">
        <w:rPr>
          <w:i/>
          <w:lang w:val="en-GB"/>
        </w:rPr>
        <w:t>May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A93B02" w:rsidRPr="008B1DFF">
        <w:rPr>
          <w:i/>
          <w:lang w:val="en-GB"/>
        </w:rPr>
        <w:t>June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2758A7" w:rsidRDefault="002758A7" w:rsidP="00BE233C">
      <w:pPr>
        <w:pStyle w:val="Poznmky"/>
        <w:spacing w:before="60"/>
        <w:jc w:val="both"/>
        <w:rPr>
          <w:i/>
          <w:lang w:val="en-GB"/>
        </w:rPr>
      </w:pPr>
      <w:r>
        <w:rPr>
          <w:i/>
          <w:iCs/>
          <w:vertAlign w:val="superscript"/>
          <w:lang w:val="en-GB"/>
        </w:rPr>
        <w:t>1)</w:t>
      </w:r>
      <w:r>
        <w:rPr>
          <w:i/>
          <w:iCs/>
          <w:lang w:val="en-GB"/>
        </w:rPr>
        <w:t> The difference in the development of adjusted and non-adjusted sales for sale of food with the same number of working days was mainly due to a different number of above-average and average days in terms of volumes of sales.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Boušková,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  <w:t xml:space="preserve">e-mail: </w:t>
      </w:r>
      <w:hyperlink r:id="rId8" w:history="1">
        <w:r w:rsidR="00B258C9" w:rsidRPr="00F92318">
          <w:rPr>
            <w:rStyle w:val="Hypertextovodkaz"/>
            <w:i/>
            <w:iCs/>
            <w:lang w:val="en-GB"/>
          </w:rPr>
          <w:t>marie.bouskova@czso.cz</w:t>
        </w:r>
      </w:hyperlink>
      <w:r w:rsidR="00B258C9">
        <w:rPr>
          <w:i/>
          <w:iCs/>
          <w:lang w:val="en-GB"/>
        </w:rPr>
        <w:t xml:space="preserve"> 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Contact person:</w:t>
      </w:r>
      <w:r w:rsidRPr="009B51E7">
        <w:rPr>
          <w:i/>
          <w:lang w:val="en-GB"/>
        </w:rPr>
        <w:tab/>
      </w:r>
      <w:r w:rsidRPr="009B51E7">
        <w:rPr>
          <w:i/>
          <w:iCs/>
          <w:lang w:val="en-GB"/>
        </w:rPr>
        <w:t xml:space="preserve">Jana Gotvaldová, </w:t>
      </w:r>
      <w:r w:rsidR="00B83762" w:rsidRPr="009B51E7">
        <w:rPr>
          <w:i/>
          <w:iCs/>
          <w:lang w:val="en-GB"/>
        </w:rPr>
        <w:t xml:space="preserve">Head of the Trade, Transport, and Information Service Activities Statistics Unit, </w:t>
      </w:r>
      <w:r w:rsidRPr="009B51E7">
        <w:rPr>
          <w:i/>
          <w:iCs/>
          <w:lang w:val="en-GB"/>
        </w:rPr>
        <w:t>phone number: (+420) 274 052 691,</w:t>
      </w:r>
      <w:r w:rsidR="00685F59" w:rsidRPr="009B51E7">
        <w:rPr>
          <w:i/>
          <w:iCs/>
          <w:lang w:val="en-GB"/>
        </w:rPr>
        <w:t xml:space="preserve"> </w:t>
      </w:r>
      <w:r w:rsidRPr="009B51E7">
        <w:rPr>
          <w:i/>
          <w:iCs/>
          <w:lang w:val="en-GB"/>
        </w:rPr>
        <w:t xml:space="preserve">e-mail: </w:t>
      </w:r>
      <w:hyperlink r:id="rId9" w:history="1">
        <w:r w:rsidR="00B258C9" w:rsidRPr="00F92318">
          <w:rPr>
            <w:rStyle w:val="Hypertextovodkaz"/>
            <w:i/>
            <w:iCs/>
            <w:lang w:val="en-GB"/>
          </w:rPr>
          <w:t>jana.gotvaldova@czso.cz</w:t>
        </w:r>
      </w:hyperlink>
      <w:r w:rsidR="00B258C9">
        <w:rPr>
          <w:i/>
          <w:iCs/>
          <w:lang w:val="en-GB"/>
        </w:rPr>
        <w:t xml:space="preserve"> </w:t>
      </w:r>
      <w:r w:rsidRPr="009B51E7">
        <w:rPr>
          <w:i/>
          <w:iCs/>
          <w:lang w:val="en-GB"/>
        </w:rPr>
        <w:t xml:space="preserve">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C41039">
        <w:rPr>
          <w:i/>
          <w:color w:val="auto"/>
          <w:lang w:val="en-GB"/>
        </w:rPr>
        <w:t>6</w:t>
      </w:r>
      <w:r w:rsidRPr="009121A9">
        <w:rPr>
          <w:i/>
          <w:color w:val="auto"/>
          <w:lang w:val="en-GB"/>
        </w:rPr>
        <w:t xml:space="preserve"> </w:t>
      </w:r>
      <w:r w:rsidR="00C41039">
        <w:rPr>
          <w:i/>
          <w:color w:val="auto"/>
          <w:lang w:val="en-GB"/>
        </w:rPr>
        <w:t>June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C41039">
        <w:rPr>
          <w:i/>
          <w:lang w:val="en-GB"/>
        </w:rPr>
        <w:t>29</w:t>
      </w:r>
      <w:r w:rsidR="009121A9">
        <w:rPr>
          <w:i/>
          <w:lang w:val="en-GB"/>
        </w:rPr>
        <w:t xml:space="preserve"> </w:t>
      </w:r>
      <w:r w:rsidR="00C41039">
        <w:rPr>
          <w:i/>
          <w:lang w:val="en-GB"/>
        </w:rPr>
        <w:t>June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hyperlink r:id="rId10" w:history="1">
        <w:r w:rsidR="00B258C9" w:rsidRPr="00F92318">
          <w:rPr>
            <w:rStyle w:val="Hypertextovodkaz"/>
            <w:i/>
            <w:lang w:val="en-GB"/>
          </w:rPr>
          <w:t>https://www.czso.cz/csu/czso/sales_indices_monthly_retail_trade_hotels_and_restaurants_time_series</w:t>
        </w:r>
      </w:hyperlink>
      <w:r w:rsidR="00B258C9">
        <w:rPr>
          <w:i/>
          <w:lang w:val="en-GB"/>
        </w:rPr>
        <w:t xml:space="preserve"> 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C41039">
        <w:rPr>
          <w:i/>
          <w:lang w:val="en-GB"/>
        </w:rPr>
        <w:t>6</w:t>
      </w:r>
      <w:r w:rsidR="008974CC" w:rsidRPr="009B51E7">
        <w:rPr>
          <w:i/>
          <w:lang w:val="en-GB"/>
        </w:rPr>
        <w:t xml:space="preserve"> </w:t>
      </w:r>
      <w:r w:rsidR="00C41039">
        <w:rPr>
          <w:i/>
          <w:lang w:val="en-GB"/>
        </w:rPr>
        <w:t>August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Pr="009B51E7" w:rsidRDefault="002A4E67" w:rsidP="003261D8">
      <w:pPr>
        <w:rPr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sectPr w:rsidR="00DD3269" w:rsidRPr="009B51E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53" w:rsidRDefault="00D30753" w:rsidP="00BA6370">
      <w:r>
        <w:separator/>
      </w:r>
    </w:p>
  </w:endnote>
  <w:endnote w:type="continuationSeparator" w:id="0">
    <w:p w:rsidR="00D30753" w:rsidRDefault="00D3075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F049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F049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0497" w:rsidRPr="007E75DE">
                  <w:rPr>
                    <w:rFonts w:cs="Arial"/>
                    <w:szCs w:val="15"/>
                  </w:rPr>
                  <w:fldChar w:fldCharType="separate"/>
                </w:r>
                <w:r w:rsidR="00B258C9">
                  <w:rPr>
                    <w:rFonts w:cs="Arial"/>
                    <w:noProof/>
                    <w:szCs w:val="15"/>
                  </w:rPr>
                  <w:t>2</w:t>
                </w:r>
                <w:r w:rsidR="00EF049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53" w:rsidRDefault="00D30753" w:rsidP="00BA6370">
      <w:r>
        <w:separator/>
      </w:r>
    </w:p>
  </w:footnote>
  <w:footnote w:type="continuationSeparator" w:id="0">
    <w:p w:rsidR="00D30753" w:rsidRDefault="00D3075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F0497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07D1C"/>
    <w:rsid w:val="00007E4D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4491"/>
    <w:rsid w:val="00055671"/>
    <w:rsid w:val="00061378"/>
    <w:rsid w:val="00062170"/>
    <w:rsid w:val="0007129A"/>
    <w:rsid w:val="000722F8"/>
    <w:rsid w:val="000736CC"/>
    <w:rsid w:val="00074303"/>
    <w:rsid w:val="000761FD"/>
    <w:rsid w:val="00077E6C"/>
    <w:rsid w:val="000813A3"/>
    <w:rsid w:val="000843A5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2919"/>
    <w:rsid w:val="000E3698"/>
    <w:rsid w:val="000E4C83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63F2"/>
    <w:rsid w:val="00156540"/>
    <w:rsid w:val="00156725"/>
    <w:rsid w:val="00160723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77DCE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44E"/>
    <w:rsid w:val="001B7DD6"/>
    <w:rsid w:val="001C0DE5"/>
    <w:rsid w:val="001C0DE8"/>
    <w:rsid w:val="001C10CF"/>
    <w:rsid w:val="001C10F4"/>
    <w:rsid w:val="001C2255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E5DDE"/>
    <w:rsid w:val="001F08B3"/>
    <w:rsid w:val="001F1E0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115"/>
    <w:rsid w:val="00210B7C"/>
    <w:rsid w:val="00211660"/>
    <w:rsid w:val="00211837"/>
    <w:rsid w:val="0021211B"/>
    <w:rsid w:val="00213729"/>
    <w:rsid w:val="0022064B"/>
    <w:rsid w:val="0022091F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6FA"/>
    <w:rsid w:val="00253DB5"/>
    <w:rsid w:val="00255940"/>
    <w:rsid w:val="00255DC4"/>
    <w:rsid w:val="00256FEF"/>
    <w:rsid w:val="002572C9"/>
    <w:rsid w:val="002606EB"/>
    <w:rsid w:val="002617B6"/>
    <w:rsid w:val="00264C96"/>
    <w:rsid w:val="00267780"/>
    <w:rsid w:val="00270BA3"/>
    <w:rsid w:val="002725FB"/>
    <w:rsid w:val="002739E4"/>
    <w:rsid w:val="00274EA6"/>
    <w:rsid w:val="00274FD1"/>
    <w:rsid w:val="002758A7"/>
    <w:rsid w:val="00276BFC"/>
    <w:rsid w:val="00276E61"/>
    <w:rsid w:val="0027718A"/>
    <w:rsid w:val="002775E8"/>
    <w:rsid w:val="00277DB6"/>
    <w:rsid w:val="002828F7"/>
    <w:rsid w:val="00282BE9"/>
    <w:rsid w:val="00284160"/>
    <w:rsid w:val="00290A2E"/>
    <w:rsid w:val="00297900"/>
    <w:rsid w:val="002A000F"/>
    <w:rsid w:val="002A29E4"/>
    <w:rsid w:val="002A3A03"/>
    <w:rsid w:val="002A3A79"/>
    <w:rsid w:val="002A4E67"/>
    <w:rsid w:val="002A5EAE"/>
    <w:rsid w:val="002B008F"/>
    <w:rsid w:val="002B044D"/>
    <w:rsid w:val="002B1655"/>
    <w:rsid w:val="002B2E47"/>
    <w:rsid w:val="002B331B"/>
    <w:rsid w:val="002B3E41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E2249"/>
    <w:rsid w:val="002E2E2C"/>
    <w:rsid w:val="002E37E5"/>
    <w:rsid w:val="002E3DA1"/>
    <w:rsid w:val="002E5AA4"/>
    <w:rsid w:val="002E6228"/>
    <w:rsid w:val="002E6D3B"/>
    <w:rsid w:val="002E7075"/>
    <w:rsid w:val="002F10EE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4A52"/>
    <w:rsid w:val="00315817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60BE"/>
    <w:rsid w:val="003779FD"/>
    <w:rsid w:val="003800E4"/>
    <w:rsid w:val="00380178"/>
    <w:rsid w:val="0038282A"/>
    <w:rsid w:val="00385F6C"/>
    <w:rsid w:val="0038759A"/>
    <w:rsid w:val="003938B2"/>
    <w:rsid w:val="00395858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3564"/>
    <w:rsid w:val="003B4C80"/>
    <w:rsid w:val="003B7F42"/>
    <w:rsid w:val="003C0655"/>
    <w:rsid w:val="003C0C6C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32E0"/>
    <w:rsid w:val="003E5B9F"/>
    <w:rsid w:val="003E671A"/>
    <w:rsid w:val="003E6DF5"/>
    <w:rsid w:val="003F3201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069"/>
    <w:rsid w:val="00414434"/>
    <w:rsid w:val="00416957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0AC1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5EE7"/>
    <w:rsid w:val="00457D24"/>
    <w:rsid w:val="00460E73"/>
    <w:rsid w:val="00463DC4"/>
    <w:rsid w:val="00464B09"/>
    <w:rsid w:val="004710B8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731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5983"/>
    <w:rsid w:val="0052617F"/>
    <w:rsid w:val="00531497"/>
    <w:rsid w:val="00531DBB"/>
    <w:rsid w:val="00532652"/>
    <w:rsid w:val="00532D08"/>
    <w:rsid w:val="0053301D"/>
    <w:rsid w:val="00536439"/>
    <w:rsid w:val="0054086A"/>
    <w:rsid w:val="00540BFB"/>
    <w:rsid w:val="00541B7B"/>
    <w:rsid w:val="00541DEB"/>
    <w:rsid w:val="00542A95"/>
    <w:rsid w:val="00542C84"/>
    <w:rsid w:val="00543FA6"/>
    <w:rsid w:val="00544D05"/>
    <w:rsid w:val="00551093"/>
    <w:rsid w:val="005510CF"/>
    <w:rsid w:val="005513DA"/>
    <w:rsid w:val="00553CB2"/>
    <w:rsid w:val="00553D0F"/>
    <w:rsid w:val="00554447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1B18"/>
    <w:rsid w:val="0057223B"/>
    <w:rsid w:val="00572EEB"/>
    <w:rsid w:val="00574B82"/>
    <w:rsid w:val="00574F1B"/>
    <w:rsid w:val="00580E95"/>
    <w:rsid w:val="00581817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A4F"/>
    <w:rsid w:val="005A5B82"/>
    <w:rsid w:val="005B0569"/>
    <w:rsid w:val="005B2329"/>
    <w:rsid w:val="005B4293"/>
    <w:rsid w:val="005B505D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E0F8C"/>
    <w:rsid w:val="005E1785"/>
    <w:rsid w:val="005E3677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783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93E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2063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5F79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97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2707"/>
    <w:rsid w:val="00734019"/>
    <w:rsid w:val="0073493F"/>
    <w:rsid w:val="00734D76"/>
    <w:rsid w:val="00734E92"/>
    <w:rsid w:val="00736014"/>
    <w:rsid w:val="007372DF"/>
    <w:rsid w:val="007405FF"/>
    <w:rsid w:val="007410CF"/>
    <w:rsid w:val="007446C2"/>
    <w:rsid w:val="00745283"/>
    <w:rsid w:val="00745639"/>
    <w:rsid w:val="00746646"/>
    <w:rsid w:val="00746726"/>
    <w:rsid w:val="00750152"/>
    <w:rsid w:val="007522C2"/>
    <w:rsid w:val="0075341F"/>
    <w:rsid w:val="00755D8B"/>
    <w:rsid w:val="00757B68"/>
    <w:rsid w:val="0076016C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57A"/>
    <w:rsid w:val="007E6A89"/>
    <w:rsid w:val="007F1478"/>
    <w:rsid w:val="007F27C3"/>
    <w:rsid w:val="007F2A8C"/>
    <w:rsid w:val="007F457B"/>
    <w:rsid w:val="007F4AEB"/>
    <w:rsid w:val="007F5181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B1B"/>
    <w:rsid w:val="008338AF"/>
    <w:rsid w:val="0083683C"/>
    <w:rsid w:val="008375C3"/>
    <w:rsid w:val="00841366"/>
    <w:rsid w:val="008417D0"/>
    <w:rsid w:val="0084268E"/>
    <w:rsid w:val="00842EF0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3223"/>
    <w:rsid w:val="00865521"/>
    <w:rsid w:val="0086621B"/>
    <w:rsid w:val="00866577"/>
    <w:rsid w:val="00867569"/>
    <w:rsid w:val="00870A33"/>
    <w:rsid w:val="00872B90"/>
    <w:rsid w:val="00873B99"/>
    <w:rsid w:val="00874F38"/>
    <w:rsid w:val="00880F95"/>
    <w:rsid w:val="0088115E"/>
    <w:rsid w:val="00881CA9"/>
    <w:rsid w:val="00885B0D"/>
    <w:rsid w:val="00885C0D"/>
    <w:rsid w:val="00885F85"/>
    <w:rsid w:val="00886F61"/>
    <w:rsid w:val="008901B7"/>
    <w:rsid w:val="00890436"/>
    <w:rsid w:val="00891173"/>
    <w:rsid w:val="0089162B"/>
    <w:rsid w:val="008934A1"/>
    <w:rsid w:val="00893854"/>
    <w:rsid w:val="008960D4"/>
    <w:rsid w:val="0089730A"/>
    <w:rsid w:val="008974CC"/>
    <w:rsid w:val="008A1211"/>
    <w:rsid w:val="008A1AD6"/>
    <w:rsid w:val="008A2F6D"/>
    <w:rsid w:val="008A4609"/>
    <w:rsid w:val="008A536A"/>
    <w:rsid w:val="008A6779"/>
    <w:rsid w:val="008A750A"/>
    <w:rsid w:val="008A7B82"/>
    <w:rsid w:val="008A7CC2"/>
    <w:rsid w:val="008B002C"/>
    <w:rsid w:val="008B1DFF"/>
    <w:rsid w:val="008B2D28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A6A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5AA5"/>
    <w:rsid w:val="008F5BD2"/>
    <w:rsid w:val="008F6F4E"/>
    <w:rsid w:val="008F73B4"/>
    <w:rsid w:val="00901D57"/>
    <w:rsid w:val="00902911"/>
    <w:rsid w:val="00902C8D"/>
    <w:rsid w:val="009035E8"/>
    <w:rsid w:val="009037C1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761BB"/>
    <w:rsid w:val="00980166"/>
    <w:rsid w:val="0098211E"/>
    <w:rsid w:val="00982280"/>
    <w:rsid w:val="009827FB"/>
    <w:rsid w:val="009832EE"/>
    <w:rsid w:val="00983EB0"/>
    <w:rsid w:val="009852D2"/>
    <w:rsid w:val="009858A9"/>
    <w:rsid w:val="0099174D"/>
    <w:rsid w:val="00993D3B"/>
    <w:rsid w:val="009A28DE"/>
    <w:rsid w:val="009A2CE6"/>
    <w:rsid w:val="009A39FE"/>
    <w:rsid w:val="009A5105"/>
    <w:rsid w:val="009A52E0"/>
    <w:rsid w:val="009A6D42"/>
    <w:rsid w:val="009B11F0"/>
    <w:rsid w:val="009B4C12"/>
    <w:rsid w:val="009B51E7"/>
    <w:rsid w:val="009B55B1"/>
    <w:rsid w:val="009B5C3B"/>
    <w:rsid w:val="009B60F9"/>
    <w:rsid w:val="009B6B9A"/>
    <w:rsid w:val="009C1197"/>
    <w:rsid w:val="009C1A6A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0824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903"/>
    <w:rsid w:val="00A25E03"/>
    <w:rsid w:val="00A27FAD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28F"/>
    <w:rsid w:val="00A42324"/>
    <w:rsid w:val="00A42502"/>
    <w:rsid w:val="00A4343D"/>
    <w:rsid w:val="00A4400E"/>
    <w:rsid w:val="00A46CE5"/>
    <w:rsid w:val="00A47A80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40CE"/>
    <w:rsid w:val="00A76275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473B"/>
    <w:rsid w:val="00AA48F3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0F56"/>
    <w:rsid w:val="00B02E7C"/>
    <w:rsid w:val="00B060B6"/>
    <w:rsid w:val="00B061E9"/>
    <w:rsid w:val="00B061EF"/>
    <w:rsid w:val="00B06821"/>
    <w:rsid w:val="00B15AF7"/>
    <w:rsid w:val="00B256CE"/>
    <w:rsid w:val="00B258C9"/>
    <w:rsid w:val="00B26ACA"/>
    <w:rsid w:val="00B303A6"/>
    <w:rsid w:val="00B318A9"/>
    <w:rsid w:val="00B3235F"/>
    <w:rsid w:val="00B32379"/>
    <w:rsid w:val="00B33A42"/>
    <w:rsid w:val="00B345F8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57348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8362F"/>
    <w:rsid w:val="00B83762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33C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1354"/>
    <w:rsid w:val="00C0286D"/>
    <w:rsid w:val="00C041DB"/>
    <w:rsid w:val="00C07F98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039"/>
    <w:rsid w:val="00C4160D"/>
    <w:rsid w:val="00C42711"/>
    <w:rsid w:val="00C47AB3"/>
    <w:rsid w:val="00C528FA"/>
    <w:rsid w:val="00C53EB1"/>
    <w:rsid w:val="00C56B99"/>
    <w:rsid w:val="00C56CBE"/>
    <w:rsid w:val="00C57201"/>
    <w:rsid w:val="00C60C7B"/>
    <w:rsid w:val="00C60D5A"/>
    <w:rsid w:val="00C61388"/>
    <w:rsid w:val="00C63082"/>
    <w:rsid w:val="00C64E1E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079"/>
    <w:rsid w:val="00C931FD"/>
    <w:rsid w:val="00C957FE"/>
    <w:rsid w:val="00C95AD5"/>
    <w:rsid w:val="00C96777"/>
    <w:rsid w:val="00CA04EE"/>
    <w:rsid w:val="00CA1B05"/>
    <w:rsid w:val="00CA2CB0"/>
    <w:rsid w:val="00CA5800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4226"/>
    <w:rsid w:val="00CD58D9"/>
    <w:rsid w:val="00CD7B84"/>
    <w:rsid w:val="00CE0F60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26E1"/>
    <w:rsid w:val="00D25C97"/>
    <w:rsid w:val="00D26AF0"/>
    <w:rsid w:val="00D27D69"/>
    <w:rsid w:val="00D30753"/>
    <w:rsid w:val="00D30C25"/>
    <w:rsid w:val="00D313F1"/>
    <w:rsid w:val="00D32CD7"/>
    <w:rsid w:val="00D332DA"/>
    <w:rsid w:val="00D332E9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66CE5"/>
    <w:rsid w:val="00D71BE2"/>
    <w:rsid w:val="00D728E0"/>
    <w:rsid w:val="00D73D8C"/>
    <w:rsid w:val="00D74470"/>
    <w:rsid w:val="00D74527"/>
    <w:rsid w:val="00D75F9C"/>
    <w:rsid w:val="00D76164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5E35"/>
    <w:rsid w:val="00DA74ED"/>
    <w:rsid w:val="00DB003A"/>
    <w:rsid w:val="00DB1804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E00533"/>
    <w:rsid w:val="00E012EF"/>
    <w:rsid w:val="00E0156A"/>
    <w:rsid w:val="00E0235A"/>
    <w:rsid w:val="00E0267A"/>
    <w:rsid w:val="00E03734"/>
    <w:rsid w:val="00E03C85"/>
    <w:rsid w:val="00E058A0"/>
    <w:rsid w:val="00E11742"/>
    <w:rsid w:val="00E1336F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2F9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D0966"/>
    <w:rsid w:val="00ED4707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C64"/>
    <w:rsid w:val="00EE6752"/>
    <w:rsid w:val="00EE6B5C"/>
    <w:rsid w:val="00EE70B7"/>
    <w:rsid w:val="00EE729C"/>
    <w:rsid w:val="00EF0497"/>
    <w:rsid w:val="00EF109A"/>
    <w:rsid w:val="00EF12E3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68B"/>
    <w:rsid w:val="00F23AAD"/>
    <w:rsid w:val="00F249CE"/>
    <w:rsid w:val="00F24F8D"/>
    <w:rsid w:val="00F2594C"/>
    <w:rsid w:val="00F264F8"/>
    <w:rsid w:val="00F2676D"/>
    <w:rsid w:val="00F314B7"/>
    <w:rsid w:val="00F3444B"/>
    <w:rsid w:val="00F37BAF"/>
    <w:rsid w:val="00F421DD"/>
    <w:rsid w:val="00F43703"/>
    <w:rsid w:val="00F456F7"/>
    <w:rsid w:val="00F471DD"/>
    <w:rsid w:val="00F54682"/>
    <w:rsid w:val="00F54868"/>
    <w:rsid w:val="00F55BE4"/>
    <w:rsid w:val="00F55EEB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49CA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6F8A"/>
    <w:rsid w:val="00FA7460"/>
    <w:rsid w:val="00FB22FA"/>
    <w:rsid w:val="00FB2D6C"/>
    <w:rsid w:val="00FB45B4"/>
    <w:rsid w:val="00FB5DD3"/>
    <w:rsid w:val="00FB687C"/>
    <w:rsid w:val="00FC0C79"/>
    <w:rsid w:val="00FC1BE4"/>
    <w:rsid w:val="00FC3373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usk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sales_indices_monthly_retail_trade_hotels_and_restaurants_time_s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gotvald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5755-571B-4942-BEF6-2848937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2165</TotalTime>
  <Pages>2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Jurij Kogan</cp:lastModifiedBy>
  <cp:revision>762</cp:revision>
  <cp:lastPrinted>2018-07-02T12:24:00Z</cp:lastPrinted>
  <dcterms:created xsi:type="dcterms:W3CDTF">2016-12-02T12:08:00Z</dcterms:created>
  <dcterms:modified xsi:type="dcterms:W3CDTF">2018-07-03T08:15:00Z</dcterms:modified>
</cp:coreProperties>
</file>