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056D" w14:textId="77777777" w:rsidR="00DC3D1A" w:rsidRPr="00415E39" w:rsidRDefault="00DC3D1A" w:rsidP="00563C2B">
      <w:pPr>
        <w:pStyle w:val="Datum"/>
      </w:pPr>
      <w:r w:rsidRPr="00E85AF9">
        <w:rPr>
          <w:noProof/>
        </w:rPr>
        <w:t>9. 4. 2026</w:t>
      </w:r>
    </w:p>
    <w:p w14:paraId="1A97F0B4" w14:textId="368BFF84" w:rsidR="00DC3D1A" w:rsidRPr="000E6F87" w:rsidRDefault="00DC3D1A" w:rsidP="7150E5FC">
      <w:pPr>
        <w:pStyle w:val="Nzev"/>
      </w:pPr>
      <w:r w:rsidRPr="00566825">
        <w:t>Průmysl</w:t>
      </w:r>
      <w:r w:rsidR="00DD3F13">
        <w:t xml:space="preserve"> v únoru pokračoval v růstu</w:t>
      </w:r>
    </w:p>
    <w:p w14:paraId="51F9F584" w14:textId="77777777" w:rsidR="00DC3D1A" w:rsidRPr="000E6F87" w:rsidRDefault="00DC3D1A" w:rsidP="008B3970">
      <w:pPr>
        <w:pStyle w:val="Podtitulek"/>
      </w:pPr>
      <w:r w:rsidRPr="000E6F87">
        <w:t>Průmysl –</w:t>
      </w:r>
      <w:r>
        <w:t xml:space="preserve"> </w:t>
      </w:r>
      <w:r w:rsidRPr="00E85AF9">
        <w:rPr>
          <w:noProof/>
        </w:rPr>
        <w:t>únor</w:t>
      </w:r>
      <w:r>
        <w:t xml:space="preserve"> 2026</w:t>
      </w:r>
    </w:p>
    <w:p w14:paraId="7D4CB7C5" w14:textId="46D5A54A" w:rsidR="00DC3D1A" w:rsidRPr="00AB636D" w:rsidRDefault="00DC3D1A" w:rsidP="13D6882D">
      <w:pPr>
        <w:pStyle w:val="Perex"/>
      </w:pPr>
      <w:r w:rsidRPr="13D6882D">
        <w:rPr>
          <w:lang w:eastAsia="cs-CZ"/>
        </w:rPr>
        <w:t xml:space="preserve">Průmyslová produkce v </w:t>
      </w:r>
      <w:r w:rsidRPr="13D6882D">
        <w:rPr>
          <w:noProof/>
          <w:lang w:eastAsia="cs-CZ"/>
        </w:rPr>
        <w:t>únoru</w:t>
      </w:r>
      <w:r w:rsidRPr="13D6882D">
        <w:rPr>
          <w:lang w:eastAsia="cs-CZ"/>
        </w:rPr>
        <w:t xml:space="preserve"> meziročně reálně </w:t>
      </w:r>
      <w:r w:rsidRPr="13D6882D">
        <w:rPr>
          <w:noProof/>
        </w:rPr>
        <w:t>vzrostla</w:t>
      </w:r>
      <w:r w:rsidRPr="13D6882D">
        <w:rPr>
          <w:lang w:eastAsia="cs-CZ"/>
        </w:rPr>
        <w:t xml:space="preserve"> o </w:t>
      </w:r>
      <w:r w:rsidRPr="13D6882D">
        <w:rPr>
          <w:noProof/>
          <w:lang w:eastAsia="cs-CZ"/>
        </w:rPr>
        <w:t>1,3</w:t>
      </w:r>
      <w:r w:rsidRPr="13D6882D">
        <w:rPr>
          <w:lang w:eastAsia="cs-CZ"/>
        </w:rPr>
        <w:t xml:space="preserve"> %. Meziměsíčně byla </w:t>
      </w:r>
      <w:r w:rsidRPr="13D6882D">
        <w:rPr>
          <w:noProof/>
        </w:rPr>
        <w:t>vyšší</w:t>
      </w:r>
      <w:r w:rsidRPr="13D6882D">
        <w:t xml:space="preserve"> </w:t>
      </w:r>
      <w:r w:rsidR="7E11EAAA" w:rsidRPr="13D6882D">
        <w:t xml:space="preserve">shodně </w:t>
      </w:r>
      <w:r w:rsidRPr="13D6882D">
        <w:rPr>
          <w:lang w:eastAsia="cs-CZ"/>
        </w:rPr>
        <w:t>o </w:t>
      </w:r>
      <w:r w:rsidRPr="13D6882D">
        <w:rPr>
          <w:noProof/>
          <w:lang w:eastAsia="cs-CZ"/>
        </w:rPr>
        <w:t>1,3</w:t>
      </w:r>
      <w:r w:rsidRPr="13D6882D">
        <w:rPr>
          <w:lang w:eastAsia="cs-CZ"/>
        </w:rPr>
        <w:t> %.</w:t>
      </w:r>
      <w:r w:rsidRPr="13D6882D">
        <w:rPr>
          <w:rFonts w:ascii="Calibri" w:hAnsi="Calibri"/>
          <w:lang w:eastAsia="cs-CZ"/>
        </w:rPr>
        <w:t xml:space="preserve"> </w:t>
      </w:r>
      <w:r w:rsidRPr="13D6882D">
        <w:t xml:space="preserve">Hodnota nových zakázek meziročně </w:t>
      </w:r>
      <w:r w:rsidRPr="13D6882D">
        <w:rPr>
          <w:noProof/>
        </w:rPr>
        <w:t>vzrostla</w:t>
      </w:r>
      <w:r w:rsidRPr="13D6882D">
        <w:t xml:space="preserve"> o </w:t>
      </w:r>
      <w:r w:rsidRPr="13D6882D">
        <w:rPr>
          <w:noProof/>
        </w:rPr>
        <w:t>1,6</w:t>
      </w:r>
      <w:r w:rsidRPr="13D6882D">
        <w:t> %.</w:t>
      </w:r>
    </w:p>
    <w:p w14:paraId="0332F336" w14:textId="12BFEB95" w:rsidR="00DC3D1A" w:rsidRPr="007A3351" w:rsidRDefault="00DC3D1A" w:rsidP="13D6882D">
      <w:r w:rsidRPr="13D6882D">
        <w:rPr>
          <w:rStyle w:val="Siln"/>
        </w:rPr>
        <w:t>Průmyslová produkce</w:t>
      </w:r>
      <w:r w:rsidRPr="13D6882D">
        <w:t xml:space="preserve"> v </w:t>
      </w:r>
      <w:r w:rsidRPr="13D6882D">
        <w:rPr>
          <w:noProof/>
          <w:lang w:eastAsia="cs-CZ"/>
        </w:rPr>
        <w:t>únoru</w:t>
      </w:r>
      <w:r w:rsidRPr="13D6882D">
        <w:rPr>
          <w:lang w:eastAsia="cs-CZ"/>
        </w:rPr>
        <w:t xml:space="preserve"> </w:t>
      </w:r>
      <w:r w:rsidRPr="13D6882D">
        <w:t xml:space="preserve">byla reálně meziměsíčně </w:t>
      </w:r>
      <w:r w:rsidRPr="13D6882D">
        <w:rPr>
          <w:noProof/>
        </w:rPr>
        <w:t>vyšší</w:t>
      </w:r>
      <w:r w:rsidRPr="13D6882D">
        <w:t xml:space="preserve"> o </w:t>
      </w:r>
      <w:r w:rsidRPr="13D6882D">
        <w:rPr>
          <w:noProof/>
        </w:rPr>
        <w:t>1,3</w:t>
      </w:r>
      <w:r w:rsidRPr="13D6882D">
        <w:t xml:space="preserve"> %. Meziročně </w:t>
      </w:r>
      <w:r w:rsidRPr="13D6882D">
        <w:rPr>
          <w:noProof/>
        </w:rPr>
        <w:t>vzrostla</w:t>
      </w:r>
      <w:r w:rsidRPr="13D6882D">
        <w:t xml:space="preserve"> o </w:t>
      </w:r>
      <w:r w:rsidRPr="13D6882D">
        <w:rPr>
          <w:noProof/>
        </w:rPr>
        <w:t>1,3</w:t>
      </w:r>
      <w:r w:rsidRPr="13D6882D">
        <w:t xml:space="preserve"> %. </w:t>
      </w:r>
      <w:r w:rsidRPr="13D6882D">
        <w:rPr>
          <w:i/>
          <w:iCs/>
        </w:rPr>
        <w:t>„</w:t>
      </w:r>
      <w:r w:rsidR="007B12B3" w:rsidRPr="13D6882D">
        <w:rPr>
          <w:i/>
          <w:iCs/>
        </w:rPr>
        <w:t>Růst průmyslové výroby v únoru pokračoval. K</w:t>
      </w:r>
      <w:r w:rsidR="00A0671C" w:rsidRPr="13D6882D">
        <w:rPr>
          <w:i/>
          <w:iCs/>
        </w:rPr>
        <w:t>e kladnému výsledku</w:t>
      </w:r>
      <w:r w:rsidR="007B12B3" w:rsidRPr="13D6882D">
        <w:rPr>
          <w:i/>
          <w:iCs/>
        </w:rPr>
        <w:t xml:space="preserve"> nejvíce přispěl</w:t>
      </w:r>
      <w:r w:rsidR="004533E8" w:rsidRPr="13D6882D">
        <w:rPr>
          <w:i/>
          <w:iCs/>
        </w:rPr>
        <w:t>y</w:t>
      </w:r>
      <w:r w:rsidR="007B12B3" w:rsidRPr="13D6882D">
        <w:rPr>
          <w:i/>
          <w:iCs/>
        </w:rPr>
        <w:t xml:space="preserve"> kovozpracující </w:t>
      </w:r>
      <w:r w:rsidR="3222854D" w:rsidRPr="13D6882D">
        <w:rPr>
          <w:i/>
          <w:iCs/>
        </w:rPr>
        <w:t>či</w:t>
      </w:r>
      <w:r w:rsidR="004533E8" w:rsidRPr="13D6882D">
        <w:rPr>
          <w:i/>
          <w:iCs/>
        </w:rPr>
        <w:t xml:space="preserve"> automobilový průmysl. </w:t>
      </w:r>
      <w:r w:rsidR="002F3AFD" w:rsidRPr="13D6882D">
        <w:rPr>
          <w:i/>
          <w:iCs/>
        </w:rPr>
        <w:t>Záporným směrem vývoj nejvíce ovlivnila výroba elektřiny a plynu, kde se projevily zejména plánované odstávky v některých elektrárnách</w:t>
      </w:r>
      <w:r w:rsidRPr="13D6882D">
        <w:rPr>
          <w:i/>
          <w:iCs/>
        </w:rPr>
        <w:t>,“ </w:t>
      </w:r>
      <w:r w:rsidRPr="13D6882D">
        <w:t xml:space="preserve">říká Radek Matějka, ředitel odboru statistiky zemědělství a lesnictví, průmyslu, stavebnictví a energetiky ČSÚ. </w:t>
      </w:r>
      <w:r w:rsidR="002F3AFD" w:rsidRPr="13D6882D">
        <w:t xml:space="preserve">Růst ve výrobě počítačů, elektronických a optických přístrojů a zařízení </w:t>
      </w:r>
      <w:r w:rsidR="006F0A6A" w:rsidRPr="13D6882D">
        <w:t xml:space="preserve">zčásti </w:t>
      </w:r>
      <w:r w:rsidR="002F3AFD" w:rsidRPr="13D6882D">
        <w:t>ovlivnila nízká loňská srovnávací základna</w:t>
      </w:r>
      <w:r w:rsidR="00722D27" w:rsidRPr="13D6882D">
        <w:t>.</w:t>
      </w:r>
    </w:p>
    <w:p w14:paraId="54A90ECC" w14:textId="77777777" w:rsidR="00DC3D1A" w:rsidRPr="00AB636D" w:rsidRDefault="00DC3D1A" w:rsidP="13D6882D">
      <w:pPr>
        <w:rPr>
          <w:rFonts w:cs="Arial"/>
        </w:rPr>
      </w:pPr>
    </w:p>
    <w:p w14:paraId="74A97A15" w14:textId="615EE087" w:rsidR="00DC3D1A" w:rsidRPr="00A73CD2" w:rsidRDefault="00DC3D1A" w:rsidP="13D6882D">
      <w:pPr>
        <w:rPr>
          <w:rFonts w:cs="Arial"/>
        </w:rPr>
      </w:pPr>
      <w:r w:rsidRPr="13D6882D">
        <w:rPr>
          <w:rFonts w:cs="Arial"/>
        </w:rPr>
        <w:t xml:space="preserve">Hodnota </w:t>
      </w:r>
      <w:r w:rsidRPr="13D6882D">
        <w:rPr>
          <w:rStyle w:val="Siln"/>
        </w:rPr>
        <w:t>nových</w:t>
      </w:r>
      <w:r w:rsidRPr="13D6882D">
        <w:rPr>
          <w:rFonts w:cs="Arial"/>
          <w:b/>
          <w:bCs/>
        </w:rPr>
        <w:t xml:space="preserve"> </w:t>
      </w:r>
      <w:r w:rsidRPr="13D6882D">
        <w:rPr>
          <w:rStyle w:val="Siln"/>
        </w:rPr>
        <w:t>zakázek</w:t>
      </w:r>
      <w:r w:rsidRPr="13D6882D">
        <w:rPr>
          <w:rFonts w:cs="Arial"/>
        </w:rPr>
        <w:t xml:space="preserve"> v běžných cenách v </w:t>
      </w:r>
      <w:r w:rsidRPr="13D6882D">
        <w:rPr>
          <w:rFonts w:cs="Arial"/>
          <w:noProof/>
        </w:rPr>
        <w:t>únoru</w:t>
      </w:r>
      <w:r w:rsidRPr="13D6882D">
        <w:rPr>
          <w:rFonts w:cs="Arial"/>
        </w:rPr>
        <w:t> </w:t>
      </w:r>
      <w:r w:rsidRPr="13D6882D">
        <w:rPr>
          <w:rFonts w:cs="Arial"/>
          <w:lang w:eastAsia="cs-CZ"/>
        </w:rPr>
        <w:t>2026</w:t>
      </w:r>
      <w:r w:rsidRPr="13D6882D">
        <w:rPr>
          <w:rFonts w:cs="Arial"/>
        </w:rPr>
        <w:t xml:space="preserve"> ve sledovaných odvětvích meziročně </w:t>
      </w:r>
      <w:r w:rsidRPr="13D6882D">
        <w:rPr>
          <w:noProof/>
        </w:rPr>
        <w:t>vzrostla</w:t>
      </w:r>
      <w:r w:rsidRPr="13D6882D">
        <w:t xml:space="preserve"> </w:t>
      </w:r>
      <w:r w:rsidRPr="13D6882D">
        <w:rPr>
          <w:rFonts w:cs="Arial"/>
        </w:rPr>
        <w:t>o </w:t>
      </w:r>
      <w:r w:rsidRPr="13D6882D">
        <w:rPr>
          <w:rFonts w:cs="Arial"/>
          <w:noProof/>
        </w:rPr>
        <w:t>1,6</w:t>
      </w:r>
      <w:r w:rsidRPr="13D6882D">
        <w:rPr>
          <w:rFonts w:cs="Arial"/>
        </w:rPr>
        <w:t> %</w:t>
      </w:r>
      <w:r w:rsidRPr="13D6882D">
        <w:t xml:space="preserve">. </w:t>
      </w:r>
      <w:r w:rsidRPr="13D6882D">
        <w:rPr>
          <w:rFonts w:cs="Arial"/>
        </w:rPr>
        <w:t xml:space="preserve">Nové zakázky ze zahraničí se meziročně </w:t>
      </w:r>
      <w:r w:rsidRPr="13D6882D">
        <w:rPr>
          <w:noProof/>
        </w:rPr>
        <w:t>zvýšily</w:t>
      </w:r>
      <w:r w:rsidRPr="13D6882D">
        <w:rPr>
          <w:rFonts w:cs="Arial"/>
        </w:rPr>
        <w:t xml:space="preserve"> o </w:t>
      </w:r>
      <w:r w:rsidRPr="13D6882D">
        <w:rPr>
          <w:rFonts w:cs="Arial"/>
          <w:noProof/>
        </w:rPr>
        <w:t>2,5</w:t>
      </w:r>
      <w:r w:rsidRPr="13D6882D">
        <w:rPr>
          <w:rFonts w:cs="Arial"/>
        </w:rPr>
        <w:t xml:space="preserve"> %, tuzemské nové zakázky </w:t>
      </w:r>
      <w:r w:rsidRPr="13D6882D">
        <w:rPr>
          <w:noProof/>
        </w:rPr>
        <w:t>zaznamenaly pokles</w:t>
      </w:r>
      <w:r w:rsidRPr="13D6882D">
        <w:t xml:space="preserve"> </w:t>
      </w:r>
      <w:r w:rsidRPr="13D6882D">
        <w:rPr>
          <w:rFonts w:cs="Arial"/>
        </w:rPr>
        <w:t xml:space="preserve">o </w:t>
      </w:r>
      <w:r w:rsidRPr="13D6882D">
        <w:rPr>
          <w:rFonts w:cs="Arial"/>
          <w:noProof/>
        </w:rPr>
        <w:t>0,3</w:t>
      </w:r>
      <w:r w:rsidRPr="13D6882D">
        <w:rPr>
          <w:rFonts w:cs="Arial"/>
        </w:rPr>
        <w:t xml:space="preserve"> %. Meziměsíčně byla hodnota nových zakázek </w:t>
      </w:r>
      <w:r w:rsidRPr="13D6882D">
        <w:rPr>
          <w:noProof/>
        </w:rPr>
        <w:t>nižší</w:t>
      </w:r>
      <w:r w:rsidRPr="13D6882D">
        <w:t xml:space="preserve"> </w:t>
      </w:r>
      <w:r w:rsidRPr="13D6882D">
        <w:rPr>
          <w:rFonts w:cs="Arial"/>
        </w:rPr>
        <w:t>o </w:t>
      </w:r>
      <w:r w:rsidRPr="13D6882D">
        <w:rPr>
          <w:rFonts w:cs="Arial"/>
          <w:noProof/>
        </w:rPr>
        <w:t>6,0</w:t>
      </w:r>
      <w:r w:rsidRPr="13D6882D">
        <w:rPr>
          <w:rFonts w:cs="Arial"/>
        </w:rPr>
        <w:t> %</w:t>
      </w:r>
      <w:r w:rsidR="00103093" w:rsidRPr="13D6882D">
        <w:rPr>
          <w:rFonts w:cs="Arial"/>
        </w:rPr>
        <w:t xml:space="preserve">, a to zejména v důsledku vysoké </w:t>
      </w:r>
      <w:r w:rsidR="003614CA" w:rsidRPr="13D6882D">
        <w:rPr>
          <w:rFonts w:cs="Arial"/>
        </w:rPr>
        <w:t>lednové srovnávací základy v automobilovém průmyslu</w:t>
      </w:r>
      <w:r w:rsidRPr="13D6882D">
        <w:rPr>
          <w:rFonts w:cs="Arial"/>
        </w:rPr>
        <w:t xml:space="preserve">. </w:t>
      </w:r>
      <w:r w:rsidRPr="13D6882D">
        <w:rPr>
          <w:rFonts w:cs="Arial"/>
          <w:i/>
          <w:iCs/>
        </w:rPr>
        <w:t>„</w:t>
      </w:r>
      <w:r w:rsidR="005E6C9E" w:rsidRPr="13D6882D">
        <w:rPr>
          <w:rFonts w:cs="Arial"/>
          <w:i/>
          <w:iCs/>
        </w:rPr>
        <w:t>M</w:t>
      </w:r>
      <w:r w:rsidR="001843DF" w:rsidRPr="13D6882D">
        <w:rPr>
          <w:rFonts w:cs="Arial"/>
          <w:i/>
          <w:iCs/>
        </w:rPr>
        <w:t xml:space="preserve">eziroční růst hodnoty nových zakázek v průmyslu </w:t>
      </w:r>
      <w:r w:rsidR="00724FB0" w:rsidRPr="13D6882D">
        <w:rPr>
          <w:rFonts w:cs="Arial"/>
          <w:i/>
          <w:iCs/>
        </w:rPr>
        <w:t>nejvíce ovlivnil</w:t>
      </w:r>
      <w:r w:rsidR="00A82A34" w:rsidRPr="13D6882D">
        <w:rPr>
          <w:rFonts w:cs="Arial"/>
          <w:i/>
          <w:iCs/>
        </w:rPr>
        <w:t>o</w:t>
      </w:r>
      <w:r w:rsidR="00724FB0" w:rsidRPr="13D6882D">
        <w:rPr>
          <w:rFonts w:cs="Arial"/>
          <w:i/>
          <w:iCs/>
        </w:rPr>
        <w:t xml:space="preserve"> odvětví výroby strojů a</w:t>
      </w:r>
      <w:r w:rsidR="00A0671C" w:rsidRPr="13D6882D">
        <w:rPr>
          <w:rFonts w:cs="Arial"/>
          <w:i/>
          <w:iCs/>
        </w:rPr>
        <w:t> </w:t>
      </w:r>
      <w:r w:rsidR="00724FB0" w:rsidRPr="13D6882D">
        <w:rPr>
          <w:rFonts w:cs="Arial"/>
          <w:i/>
          <w:iCs/>
        </w:rPr>
        <w:t>zařízení</w:t>
      </w:r>
      <w:r w:rsidR="000E79AB" w:rsidRPr="13D6882D">
        <w:rPr>
          <w:rFonts w:cs="Arial"/>
          <w:i/>
          <w:iCs/>
        </w:rPr>
        <w:t>, kde přibyly zakázky</w:t>
      </w:r>
      <w:r w:rsidR="00AD3A82" w:rsidRPr="13D6882D">
        <w:rPr>
          <w:rFonts w:cs="Arial"/>
          <w:i/>
          <w:iCs/>
        </w:rPr>
        <w:t xml:space="preserve"> směřující například do energetiky nebo do stavebnictví</w:t>
      </w:r>
      <w:r w:rsidR="0018682E" w:rsidRPr="13D6882D">
        <w:rPr>
          <w:rFonts w:cs="Arial"/>
        </w:rPr>
        <w:t>,</w:t>
      </w:r>
      <w:r w:rsidRPr="13D6882D">
        <w:rPr>
          <w:rFonts w:cs="Arial"/>
        </w:rPr>
        <w:t>“ říká Veronika Doležalová, vedoucí oddělení statistiky průmyslu ČSÚ. </w:t>
      </w:r>
      <w:r w:rsidR="008A7A5B" w:rsidRPr="13D6882D">
        <w:rPr>
          <w:rFonts w:cs="Arial"/>
        </w:rPr>
        <w:t>V porovnání s únorem roku 2025 klesla hodnota nových zakázek v</w:t>
      </w:r>
      <w:r w:rsidR="003213E3" w:rsidRPr="13D6882D">
        <w:rPr>
          <w:rFonts w:cs="Arial"/>
        </w:rPr>
        <w:t> automobilovém, chemickém, papírenském a textilním průmyslu.</w:t>
      </w:r>
    </w:p>
    <w:p w14:paraId="24BD5D89" w14:textId="77777777" w:rsidR="00DC3D1A" w:rsidRPr="00AB636D" w:rsidRDefault="00DC3D1A" w:rsidP="2CC85939">
      <w:pPr>
        <w:rPr>
          <w:rFonts w:cs="Arial"/>
        </w:rPr>
      </w:pPr>
    </w:p>
    <w:p w14:paraId="0FBA0573" w14:textId="126718FC" w:rsidR="00DC3D1A" w:rsidRPr="00AB636D" w:rsidRDefault="00DC3D1A" w:rsidP="009760E8">
      <w:pPr>
        <w:rPr>
          <w:b/>
          <w:bCs/>
        </w:rPr>
      </w:pPr>
      <w:r w:rsidRPr="00315FA1">
        <w:rPr>
          <w:rStyle w:val="Siln"/>
        </w:rPr>
        <w:t>Průměrný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evidenční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počet</w:t>
      </w:r>
      <w:r w:rsidRPr="00315FA1">
        <w:rPr>
          <w:rStyle w:val="Siln"/>
          <w:b w:val="0"/>
        </w:rPr>
        <w:t xml:space="preserve"> </w:t>
      </w:r>
      <w:r w:rsidRPr="002248DB">
        <w:rPr>
          <w:b/>
        </w:rPr>
        <w:t>zaměstnanců</w:t>
      </w:r>
      <w:r w:rsidRPr="00AB636D">
        <w:t xml:space="preserve"> v průmyslu se v </w:t>
      </w:r>
      <w:r>
        <w:rPr>
          <w:noProof/>
        </w:rPr>
        <w:t>únoru</w:t>
      </w:r>
      <w:r>
        <w:t xml:space="preserve"> </w:t>
      </w:r>
      <w:r w:rsidRPr="00AB636D">
        <w:rPr>
          <w:rFonts w:cs="Arial"/>
          <w:lang w:eastAsia="cs-CZ"/>
        </w:rPr>
        <w:t>202</w:t>
      </w:r>
      <w:r>
        <w:rPr>
          <w:rFonts w:cs="Arial"/>
          <w:lang w:eastAsia="cs-CZ"/>
        </w:rPr>
        <w:t>6</w:t>
      </w:r>
      <w:r w:rsidRPr="00AB636D">
        <w:rPr>
          <w:rFonts w:cs="Arial"/>
        </w:rPr>
        <w:t xml:space="preserve"> </w:t>
      </w:r>
      <w:r w:rsidRPr="00AB636D">
        <w:t>meziročně</w:t>
      </w:r>
      <w:r>
        <w:t xml:space="preserve"> </w:t>
      </w:r>
      <w:r>
        <w:rPr>
          <w:noProof/>
        </w:rPr>
        <w:t>snížil</w:t>
      </w:r>
      <w:r w:rsidRPr="00AB636D">
        <w:t xml:space="preserve"> o </w:t>
      </w:r>
      <w:r>
        <w:rPr>
          <w:noProof/>
        </w:rPr>
        <w:t>1,1</w:t>
      </w:r>
      <w:r w:rsidRPr="00AB636D">
        <w:t> %.</w:t>
      </w:r>
    </w:p>
    <w:p w14:paraId="6E6FB47D" w14:textId="77777777" w:rsidR="00DC3D1A" w:rsidRPr="00AB636D" w:rsidRDefault="00DC3D1A" w:rsidP="509BC021">
      <w:pPr>
        <w:pStyle w:val="Zkladntext3"/>
        <w:rPr>
          <w:b w:val="0"/>
          <w:bCs w:val="0"/>
          <w:szCs w:val="20"/>
        </w:rPr>
      </w:pPr>
    </w:p>
    <w:p w14:paraId="06CA1885" w14:textId="343D974A" w:rsidR="00A73CD2" w:rsidRDefault="00DC3D1A" w:rsidP="00AD3A82">
      <w:r w:rsidRPr="00AB636D">
        <w:t xml:space="preserve">Dle </w:t>
      </w:r>
      <w:proofErr w:type="spellStart"/>
      <w:r w:rsidRPr="00AB636D">
        <w:t>Eurostatem</w:t>
      </w:r>
      <w:proofErr w:type="spellEnd"/>
      <w:r w:rsidRPr="00AB636D">
        <w:t xml:space="preserve"> zveřejněných údajů v </w:t>
      </w:r>
      <w:r>
        <w:rPr>
          <w:noProof/>
        </w:rPr>
        <w:t>ledn</w:t>
      </w:r>
      <w:r w:rsidR="003D162E">
        <w:rPr>
          <w:noProof/>
        </w:rPr>
        <w:t>u</w:t>
      </w:r>
      <w:r w:rsidRPr="0030433B">
        <w:t xml:space="preserve"> 20</w:t>
      </w:r>
      <w:r w:rsidRPr="00AB636D">
        <w:rPr>
          <w:lang w:eastAsia="cs-CZ"/>
        </w:rPr>
        <w:t>2</w:t>
      </w:r>
      <w:r>
        <w:rPr>
          <w:lang w:eastAsia="cs-CZ"/>
        </w:rPr>
        <w:t>6</w:t>
      </w:r>
      <w:r w:rsidRPr="00AB636D">
        <w:t xml:space="preserve"> meziročně </w:t>
      </w:r>
      <w:r>
        <w:rPr>
          <w:noProof/>
        </w:rPr>
        <w:t>klesla</w:t>
      </w:r>
      <w:r>
        <w:t xml:space="preserve"> </w:t>
      </w:r>
      <w:r w:rsidRPr="00AB636D">
        <w:t>průmyslová produkce v EU27 o </w:t>
      </w:r>
      <w:r>
        <w:rPr>
          <w:noProof/>
        </w:rPr>
        <w:t>0,6</w:t>
      </w:r>
      <w:r w:rsidRPr="00AB636D">
        <w:t xml:space="preserve"> </w:t>
      </w:r>
      <w:r>
        <w:t>%.</w:t>
      </w:r>
      <w:r w:rsidRPr="00DC3D1A">
        <w:t xml:space="preserve"> </w:t>
      </w:r>
      <w:r w:rsidRPr="00AB636D">
        <w:t xml:space="preserve">Největší meziroční pokles zaznamenalo </w:t>
      </w:r>
      <w:r>
        <w:rPr>
          <w:noProof/>
        </w:rPr>
        <w:t>Lucembursko</w:t>
      </w:r>
      <w:r w:rsidRPr="00AB636D">
        <w:t xml:space="preserve"> (o </w:t>
      </w:r>
      <w:r>
        <w:rPr>
          <w:noProof/>
        </w:rPr>
        <w:t>14,9</w:t>
      </w:r>
      <w:r w:rsidRPr="00AB636D">
        <w:t xml:space="preserve"> %) a </w:t>
      </w:r>
      <w:r>
        <w:rPr>
          <w:noProof/>
        </w:rPr>
        <w:t>Irsko</w:t>
      </w:r>
      <w:r w:rsidRPr="00AB636D">
        <w:t xml:space="preserve"> (o </w:t>
      </w:r>
      <w:r>
        <w:rPr>
          <w:noProof/>
        </w:rPr>
        <w:t>13,1</w:t>
      </w:r>
      <w:r w:rsidRPr="00AB636D">
        <w:t xml:space="preserve"> </w:t>
      </w:r>
      <w:r>
        <w:t>%).</w:t>
      </w:r>
      <w:r w:rsidR="009C51EC">
        <w:t xml:space="preserve"> </w:t>
      </w:r>
      <w:r w:rsidRPr="00AB636D">
        <w:t xml:space="preserve">Německý průmysl </w:t>
      </w:r>
      <w:r>
        <w:rPr>
          <w:noProof/>
        </w:rPr>
        <w:t>klesl</w:t>
      </w:r>
      <w:r w:rsidRPr="00AB636D">
        <w:t xml:space="preserve"> o </w:t>
      </w:r>
      <w:r>
        <w:rPr>
          <w:noProof/>
        </w:rPr>
        <w:t>1,6</w:t>
      </w:r>
      <w:r>
        <w:t> </w:t>
      </w:r>
      <w:r w:rsidRPr="00AB636D">
        <w:t>%</w:t>
      </w:r>
      <w:r>
        <w:t xml:space="preserve">. </w:t>
      </w:r>
      <w:r w:rsidRPr="00AB636D">
        <w:t xml:space="preserve">Nejvíce vzrostl průmysl </w:t>
      </w:r>
      <w:r>
        <w:rPr>
          <w:noProof/>
        </w:rPr>
        <w:t>Lotyšska</w:t>
      </w:r>
      <w:r w:rsidRPr="00AB636D">
        <w:t xml:space="preserve"> (o </w:t>
      </w:r>
      <w:r>
        <w:rPr>
          <w:noProof/>
        </w:rPr>
        <w:t>13,3</w:t>
      </w:r>
      <w:r>
        <w:t> </w:t>
      </w:r>
      <w:r w:rsidRPr="00AB636D">
        <w:t xml:space="preserve">%) a </w:t>
      </w:r>
      <w:r>
        <w:rPr>
          <w:noProof/>
        </w:rPr>
        <w:t>Dánska</w:t>
      </w:r>
      <w:r w:rsidRPr="00AB636D">
        <w:t xml:space="preserve"> (o</w:t>
      </w:r>
      <w:r>
        <w:t> </w:t>
      </w:r>
      <w:r>
        <w:rPr>
          <w:noProof/>
        </w:rPr>
        <w:t>11,5</w:t>
      </w:r>
      <w:r>
        <w:t> </w:t>
      </w:r>
      <w:r w:rsidRPr="00AB636D">
        <w:t>%).</w:t>
      </w:r>
      <w:r>
        <w:t xml:space="preserve"> V</w:t>
      </w:r>
      <w:r w:rsidRPr="00AB636D">
        <w:t xml:space="preserve">ýkon českého průmyslu se </w:t>
      </w:r>
      <w:r>
        <w:rPr>
          <w:noProof/>
        </w:rPr>
        <w:t>zvýšil</w:t>
      </w:r>
      <w:r>
        <w:t xml:space="preserve"> </w:t>
      </w:r>
      <w:r w:rsidRPr="00AB636D">
        <w:t>o </w:t>
      </w:r>
      <w:r>
        <w:rPr>
          <w:noProof/>
        </w:rPr>
        <w:t>2,7</w:t>
      </w:r>
      <w:r w:rsidRPr="00AB636D">
        <w:t> %.</w:t>
      </w:r>
      <w:r>
        <w:t xml:space="preserve"> </w:t>
      </w:r>
      <w:r w:rsidRPr="00AB636D">
        <w:t>Z pohledu odvětví v EU27 nejvyšší růst zaznamenal</w:t>
      </w:r>
      <w:r>
        <w:t>a</w:t>
      </w:r>
      <w:r w:rsidRPr="00AB636D">
        <w:t xml:space="preserve"> </w:t>
      </w:r>
      <w:r>
        <w:rPr>
          <w:noProof/>
        </w:rPr>
        <w:t>výroba ostatních dopravních prostředků a zařízení</w:t>
      </w:r>
      <w:r w:rsidRPr="00AB636D">
        <w:t xml:space="preserve"> (o </w:t>
      </w:r>
      <w:r>
        <w:rPr>
          <w:noProof/>
        </w:rPr>
        <w:t>9,8</w:t>
      </w:r>
      <w:r>
        <w:t> </w:t>
      </w:r>
      <w:r w:rsidRPr="00AB636D">
        <w:t xml:space="preserve">%) a </w:t>
      </w:r>
      <w:r w:rsidRPr="00B80EDF">
        <w:t xml:space="preserve">základních farmaceutických výrobků a farmaceutických přípravků (o 8,3 %). </w:t>
      </w:r>
      <w:r w:rsidRPr="00AB636D">
        <w:t xml:space="preserve">Údaje za </w:t>
      </w:r>
      <w:r>
        <w:rPr>
          <w:noProof/>
        </w:rPr>
        <w:t>únor</w:t>
      </w:r>
      <w:r w:rsidRPr="00AB636D">
        <w:t xml:space="preserve"> 202</w:t>
      </w:r>
      <w:r>
        <w:t>6</w:t>
      </w:r>
      <w:r w:rsidRPr="00AB636D">
        <w:t xml:space="preserve"> zveřejní </w:t>
      </w:r>
      <w:proofErr w:type="spellStart"/>
      <w:r w:rsidRPr="00AB636D">
        <w:t>Eurostat</w:t>
      </w:r>
      <w:proofErr w:type="spellEnd"/>
      <w:r w:rsidRPr="00AB636D">
        <w:t xml:space="preserve"> podle předběžného harmonogramu </w:t>
      </w:r>
      <w:r>
        <w:rPr>
          <w:noProof/>
        </w:rPr>
        <w:t>15. 4. 2026</w:t>
      </w:r>
      <w:r w:rsidRPr="00AB636D">
        <w:t>.</w:t>
      </w:r>
    </w:p>
    <w:p w14:paraId="24E3C90C" w14:textId="77777777" w:rsidR="005F4D4D" w:rsidRDefault="005F4D4D" w:rsidP="00AD3A82">
      <w:pPr>
        <w:rPr>
          <w:b/>
          <w:bCs/>
        </w:rPr>
      </w:pPr>
    </w:p>
    <w:p w14:paraId="3D0BC108" w14:textId="77777777" w:rsidR="00A73CD2" w:rsidRDefault="00A73CD2" w:rsidP="009005EE">
      <w:pPr>
        <w:pStyle w:val="Zkladntext3"/>
        <w:rPr>
          <w:b w:val="0"/>
          <w:bCs w:val="0"/>
        </w:rPr>
      </w:pPr>
    </w:p>
    <w:p w14:paraId="3D81A766" w14:textId="77777777" w:rsidR="00DC3D1A" w:rsidRDefault="00DC3D1A" w:rsidP="00812BC0">
      <w:pPr>
        <w:pStyle w:val="Poznmky0"/>
        <w:spacing w:before="0" w:line="240" w:lineRule="auto"/>
      </w:pPr>
      <w:r w:rsidRPr="00CD618A">
        <w:t>Poznámky:</w:t>
      </w:r>
    </w:p>
    <w:p w14:paraId="31FFD83C" w14:textId="6730DD94" w:rsidR="00DC3D1A" w:rsidRPr="00EC2A24" w:rsidRDefault="00DC3D1A" w:rsidP="00812BC0">
      <w:pPr>
        <w:pStyle w:val="Poznmky0"/>
        <w:spacing w:before="0" w:line="240" w:lineRule="auto"/>
      </w:pPr>
      <w:r>
        <w:rPr>
          <w:noProof/>
        </w:rPr>
        <w:t>Ú</w:t>
      </w:r>
      <w:r w:rsidRPr="00E85AF9">
        <w:rPr>
          <w:noProof/>
        </w:rPr>
        <w:t>nor</w:t>
      </w:r>
      <w:r>
        <w:t xml:space="preserve"> 2026 měl </w:t>
      </w:r>
      <w:r w:rsidRPr="00E85AF9">
        <w:rPr>
          <w:noProof/>
        </w:rPr>
        <w:t>stejný počet pracovních dnů</w:t>
      </w:r>
      <w:r>
        <w:t xml:space="preserve"> jako </w:t>
      </w:r>
      <w:r w:rsidRPr="00E85AF9">
        <w:rPr>
          <w:noProof/>
        </w:rPr>
        <w:t>únor</w:t>
      </w:r>
      <w:r>
        <w:t xml:space="preserve"> 2025. </w:t>
      </w:r>
      <w:r w:rsidRPr="00EC2A24">
        <w:t xml:space="preserve">V souladu s revizní politikou ČSÚ byly zároveň se zpracováním dat za </w:t>
      </w:r>
      <w:r w:rsidRPr="00E85AF9">
        <w:rPr>
          <w:noProof/>
        </w:rPr>
        <w:t>únor</w:t>
      </w:r>
      <w:r w:rsidRPr="00EC2A24">
        <w:t xml:space="preserve"> 202</w:t>
      </w:r>
      <w:r>
        <w:t>6</w:t>
      </w:r>
      <w:r w:rsidRPr="00EC2A24">
        <w:t xml:space="preserve"> revidovány údaje za </w:t>
      </w:r>
      <w:r w:rsidRPr="00E85AF9">
        <w:rPr>
          <w:noProof/>
        </w:rPr>
        <w:t>leden</w:t>
      </w:r>
      <w:r>
        <w:t xml:space="preserve"> </w:t>
      </w:r>
      <w:r w:rsidRPr="00EC2A24">
        <w:t>202</w:t>
      </w:r>
      <w:r>
        <w:t>6</w:t>
      </w:r>
      <w:r w:rsidRPr="00EC2A24">
        <w:t>.</w:t>
      </w:r>
    </w:p>
    <w:p w14:paraId="3F174A04" w14:textId="77777777" w:rsidR="00DC3D1A" w:rsidRDefault="00DC3D1A" w:rsidP="00812BC0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14:paraId="7B7F5B95" w14:textId="77777777" w:rsidR="00DC3D1A" w:rsidRDefault="00DC3D1A" w:rsidP="00E23ACC">
      <w:pPr>
        <w:pStyle w:val="Poznmky0"/>
        <w:spacing w:before="0" w:line="240" w:lineRule="auto"/>
      </w:pPr>
      <w:r w:rsidRPr="00E23ACC">
        <w:t xml:space="preserve">Podrobné časové řady z krátkodobé statistiky průmyslu jsou nově prezentovány primárně prostřednictvím aplikace </w:t>
      </w:r>
      <w:proofErr w:type="spellStart"/>
      <w:r w:rsidRPr="00E23ACC">
        <w:t>DataStat</w:t>
      </w:r>
      <w:proofErr w:type="spellEnd"/>
      <w:r w:rsidRPr="00E23ACC">
        <w:t xml:space="preserve">, téma Hospodářská odvětví / Průmysl / Krátkodobé statistiky průmyslu. Stávající tabulky </w:t>
      </w:r>
      <w:r w:rsidRPr="00E23ACC">
        <w:lastRenderedPageBreak/>
        <w:t xml:space="preserve">ve Veřejné databázi včetně přímých odkazů na vybrané časové řady ve formátu </w:t>
      </w:r>
      <w:proofErr w:type="spellStart"/>
      <w:r w:rsidRPr="00E23ACC">
        <w:t>xlsx</w:t>
      </w:r>
      <w:proofErr w:type="spellEnd"/>
      <w:r w:rsidRPr="00E23ACC">
        <w:t xml:space="preserve"> jsou i nadále, až do ukončení provozu Veřejné databáze, aktualizovány a plně funkční.</w:t>
      </w:r>
    </w:p>
    <w:p w14:paraId="5FE9650E" w14:textId="77777777" w:rsidR="00DC3D1A" w:rsidRPr="00420672" w:rsidRDefault="00DC3D1A" w:rsidP="00812BC0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t xml:space="preserve">Metodika: </w:t>
      </w:r>
      <w:hyperlink r:id="rId10" w:history="1">
        <w:r w:rsidRPr="00463A27">
          <w:rPr>
            <w:rStyle w:val="Hypertextovodkaz"/>
          </w:rPr>
          <w:t>https://csu.gov.cz/prumysl_metodika</w:t>
        </w:r>
      </w:hyperlink>
    </w:p>
    <w:p w14:paraId="17D6A2BB" w14:textId="77777777" w:rsidR="00DC3D1A" w:rsidRDefault="00DC3D1A" w:rsidP="0084126B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202D8ED7" w14:textId="77777777" w:rsidR="00DC3D1A" w:rsidRDefault="00DC3D1A" w:rsidP="00612092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0ECD9CB5" w14:textId="77777777" w:rsidR="00DC3D1A" w:rsidRPr="005950BB" w:rsidRDefault="00DC3D1A" w:rsidP="0008738A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 xml:space="preserve">, </w:t>
      </w:r>
      <w:proofErr w:type="spellStart"/>
      <w:r w:rsidRPr="005950BB">
        <w:rPr>
          <w:szCs w:val="22"/>
          <w:lang w:val="de-DE"/>
        </w:rPr>
        <w:t>e-mail</w:t>
      </w:r>
      <w:proofErr w:type="spellEnd"/>
      <w:r w:rsidRPr="005950BB">
        <w:rPr>
          <w:szCs w:val="22"/>
          <w:lang w:val="de-DE"/>
        </w:rPr>
        <w:t>:</w:t>
      </w:r>
      <w:r w:rsidRPr="005950BB">
        <w:t xml:space="preserve"> </w:t>
      </w:r>
      <w:hyperlink r:id="rId11" w:history="1">
        <w:r w:rsidRPr="00EF3382">
          <w:rPr>
            <w:rStyle w:val="Hypertextovodkaz"/>
          </w:rPr>
          <w:t>radek.matejka@csu.gov.cz</w:t>
        </w:r>
      </w:hyperlink>
    </w:p>
    <w:p w14:paraId="010193FD" w14:textId="77777777" w:rsidR="00DC3D1A" w:rsidRPr="00AC654D" w:rsidRDefault="00DC3D1A" w:rsidP="006F6F53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>
        <w:rPr>
          <w:i/>
          <w:color w:val="auto"/>
        </w:rPr>
        <w:t>Mgr. Veronika Doležalová</w:t>
      </w:r>
      <w:r>
        <w:rPr>
          <w:i/>
        </w:rPr>
        <w:t>, vedoucí oddělení statistiky průmyslu,</w:t>
      </w:r>
      <w:r>
        <w:rPr>
          <w:i/>
          <w:color w:val="auto"/>
        </w:rPr>
        <w:t xml:space="preserve"> </w:t>
      </w:r>
      <w:r>
        <w:rPr>
          <w:i/>
          <w:iCs/>
        </w:rPr>
        <w:t>tel</w:t>
      </w:r>
      <w:r>
        <w:rPr>
          <w:i/>
          <w:color w:val="auto"/>
        </w:rPr>
        <w:t xml:space="preserve">.: </w:t>
      </w:r>
      <w:r w:rsidRPr="001D6F94">
        <w:rPr>
          <w:rFonts w:cs="Arial"/>
          <w:i/>
        </w:rPr>
        <w:t>73</w:t>
      </w:r>
      <w:r>
        <w:rPr>
          <w:rFonts w:cs="Arial"/>
          <w:i/>
        </w:rPr>
        <w:t>4 352 291</w:t>
      </w:r>
      <w:r w:rsidRPr="00532693">
        <w:rPr>
          <w:i/>
          <w:color w:val="auto"/>
        </w:rPr>
        <w:t>, e-mail:</w:t>
      </w:r>
      <w:r>
        <w:rPr>
          <w:i/>
          <w:color w:val="auto"/>
        </w:rPr>
        <w:t xml:space="preserve"> </w:t>
      </w:r>
      <w:hyperlink r:id="rId12" w:history="1">
        <w:r w:rsidRPr="00EF3382">
          <w:rPr>
            <w:rStyle w:val="Hypertextovodkaz"/>
            <w:i/>
          </w:rPr>
          <w:t>veronika.dolezalova@csu.gov.cz</w:t>
        </w:r>
      </w:hyperlink>
    </w:p>
    <w:p w14:paraId="34970848" w14:textId="77777777" w:rsidR="00DC3D1A" w:rsidRPr="00532693" w:rsidRDefault="00DC3D1A" w:rsidP="0008738A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 xml:space="preserve">římé zjišťování ČSÚ </w:t>
      </w:r>
      <w:proofErr w:type="spellStart"/>
      <w:r w:rsidRPr="00532693">
        <w:rPr>
          <w:i/>
          <w:color w:val="auto"/>
        </w:rPr>
        <w:t>Prům</w:t>
      </w:r>
      <w:proofErr w:type="spellEnd"/>
      <w:r w:rsidRPr="00532693">
        <w:rPr>
          <w:i/>
          <w:color w:val="auto"/>
        </w:rPr>
        <w:t xml:space="preserve"> 1-12</w:t>
      </w:r>
    </w:p>
    <w:p w14:paraId="212594EA" w14:textId="77777777" w:rsidR="00DC3D1A" w:rsidRPr="003F5D32" w:rsidRDefault="00DC3D1A" w:rsidP="5C456B73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Pr="00E85AF9">
        <w:rPr>
          <w:i/>
          <w:noProof/>
        </w:rPr>
        <w:t>31. 3. 2026</w:t>
      </w:r>
    </w:p>
    <w:p w14:paraId="39CEA36C" w14:textId="3FB545F0" w:rsidR="00DC3D1A" w:rsidRDefault="00DC3D1A" w:rsidP="00315FA1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  <w:t xml:space="preserve">časové řady v </w:t>
      </w:r>
      <w:hyperlink r:id="rId13" w:history="1">
        <w:proofErr w:type="spellStart"/>
        <w:r w:rsidRPr="00C075E8">
          <w:rPr>
            <w:rStyle w:val="Hypertextovodkaz"/>
            <w:i/>
          </w:rPr>
          <w:t>DataStatu</w:t>
        </w:r>
        <w:proofErr w:type="spellEnd"/>
        <w:r w:rsidRPr="00C075E8">
          <w:rPr>
            <w:rStyle w:val="Hypertextovodkaz"/>
            <w:i/>
          </w:rPr>
          <w:t>, téma Krátkodobé statistiky průmyslu</w:t>
        </w:r>
      </w:hyperlink>
    </w:p>
    <w:p w14:paraId="4760303A" w14:textId="77777777" w:rsidR="00DC3D1A" w:rsidRDefault="00DC3D1A" w:rsidP="00315FA1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r:id="rId14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14:paraId="5026F5E3" w14:textId="77777777" w:rsidR="00DC3D1A" w:rsidRPr="000166A3" w:rsidRDefault="00DC3D1A" w:rsidP="00315FA1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RI:</w:t>
      </w:r>
      <w:r>
        <w:tab/>
      </w:r>
      <w:r w:rsidRPr="00E85AF9">
        <w:rPr>
          <w:i/>
          <w:noProof/>
        </w:rPr>
        <w:t>7. 5. 2026</w:t>
      </w:r>
    </w:p>
    <w:p w14:paraId="01B3F6FC" w14:textId="77777777" w:rsidR="00DC3D1A" w:rsidRDefault="00DC3D1A" w:rsidP="00612092"/>
    <w:p w14:paraId="7016DC23" w14:textId="77777777" w:rsidR="00DC3D1A" w:rsidRDefault="00DC3D1A" w:rsidP="00612092"/>
    <w:p w14:paraId="38082C92" w14:textId="77777777" w:rsidR="00DC3D1A" w:rsidRDefault="00DC3D1A" w:rsidP="00612092">
      <w:r>
        <w:t>Přílohy:</w:t>
      </w:r>
    </w:p>
    <w:p w14:paraId="2CA29F34" w14:textId="77777777" w:rsidR="00DC3D1A" w:rsidRPr="00E40C2B" w:rsidRDefault="00DC3D1A" w:rsidP="00612092">
      <w:pPr>
        <w:pStyle w:val="Zkladntext2"/>
        <w:spacing w:after="0" w:line="276" w:lineRule="auto"/>
      </w:pPr>
      <w:r w:rsidRPr="00E40C2B">
        <w:t>Tab. 1 Průmyslová produkce (meziroční indexy)</w:t>
      </w:r>
    </w:p>
    <w:p w14:paraId="75C25046" w14:textId="77777777" w:rsidR="00DC3D1A" w:rsidRDefault="00DC3D1A" w:rsidP="00612092">
      <w:pPr>
        <w:pStyle w:val="Zkladntext2"/>
        <w:spacing w:after="0" w:line="276" w:lineRule="auto"/>
      </w:pPr>
      <w:r w:rsidRPr="00E40C2B">
        <w:t>Tab. 2 Nové zakázky v průmyslu (meziroční indexy)</w:t>
      </w:r>
    </w:p>
    <w:p w14:paraId="3A8E8B16" w14:textId="77777777" w:rsidR="00DC3D1A" w:rsidRPr="001924EA" w:rsidRDefault="00DC3D1A" w:rsidP="00612092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14:paraId="097A9600" w14:textId="77777777" w:rsidR="00DC3D1A" w:rsidRPr="00E40C2B" w:rsidRDefault="00DC3D1A" w:rsidP="00612092">
      <w:pPr>
        <w:pStyle w:val="Zkladntext2"/>
        <w:spacing w:after="0" w:line="276" w:lineRule="auto"/>
      </w:pPr>
      <w:r w:rsidRPr="00E40C2B">
        <w:t>Graf 1 Index průmyslové produkce (bazické indexy)</w:t>
      </w:r>
    </w:p>
    <w:p w14:paraId="3ED92AA8" w14:textId="77777777" w:rsidR="00DC3D1A" w:rsidRPr="00E40C2B" w:rsidRDefault="00DC3D1A" w:rsidP="00612092">
      <w:pPr>
        <w:pStyle w:val="Zkladntext2"/>
        <w:spacing w:after="0" w:line="276" w:lineRule="auto"/>
      </w:pPr>
      <w:r w:rsidRPr="00E40C2B">
        <w:t>Graf 2 Index průmyslové produkce (meziroční indexy)</w:t>
      </w:r>
    </w:p>
    <w:p w14:paraId="2C4652C3" w14:textId="77777777" w:rsidR="00DC3D1A" w:rsidRPr="00E40C2B" w:rsidRDefault="00DC3D1A" w:rsidP="00612092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14:paraId="20E1D39D" w14:textId="77777777" w:rsidR="00DC3D1A" w:rsidRPr="00E40C2B" w:rsidRDefault="00DC3D1A" w:rsidP="00612092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14:paraId="12800089" w14:textId="77777777" w:rsidR="00DC3D1A" w:rsidRDefault="00DC3D1A" w:rsidP="00612092">
      <w:pPr>
        <w:pStyle w:val="Zkladntext2"/>
        <w:spacing w:after="0" w:line="276" w:lineRule="auto"/>
        <w:sectPr w:rsidR="00DC3D1A" w:rsidSect="00DC3D1A">
          <w:headerReference w:type="default" r:id="rId15"/>
          <w:footerReference w:type="default" r:id="rId16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14:paraId="53A13AB8" w14:textId="77777777" w:rsidR="00DC3D1A" w:rsidRPr="00870CBD" w:rsidRDefault="00DC3D1A" w:rsidP="00612092">
      <w:pPr>
        <w:pStyle w:val="Zkladntext2"/>
        <w:spacing w:after="0" w:line="276" w:lineRule="auto"/>
      </w:pPr>
    </w:p>
    <w:sectPr w:rsidR="00DC3D1A" w:rsidRPr="00870CBD" w:rsidSect="00DC3D1A">
      <w:headerReference w:type="default" r:id="rId17"/>
      <w:footerReference w:type="default" r:id="rId18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9555" w14:textId="77777777" w:rsidR="0041784A" w:rsidRDefault="0041784A" w:rsidP="00BA6370">
      <w:r>
        <w:separator/>
      </w:r>
    </w:p>
  </w:endnote>
  <w:endnote w:type="continuationSeparator" w:id="0">
    <w:p w14:paraId="67726526" w14:textId="77777777" w:rsidR="0041784A" w:rsidRDefault="0041784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8A26" w14:textId="77777777" w:rsidR="00DC3D1A" w:rsidRDefault="00DC3D1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13069449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91B89" w14:textId="77777777" w:rsidR="00DC3D1A" w:rsidRPr="001404AB" w:rsidRDefault="00DC3D1A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2320E72" w14:textId="77777777" w:rsidR="00DC3D1A" w:rsidRPr="00A81EB3" w:rsidRDefault="00DC3D1A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E0748AA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DC3D1A" w:rsidP="0045547F" w:rsidRDefault="00DC3D1A" w14:paraId="01AC0895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DC3D1A" w:rsidP="004E479E" w:rsidRDefault="00DC3D1A" w14:paraId="5D0F885A" w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92568453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2FE7CF6">
            <v:line id="Přímá spojnice 2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67846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7374" w14:textId="77777777" w:rsidR="00765868" w:rsidRDefault="0076586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9E15F" w14:textId="77777777" w:rsidR="00765868" w:rsidRPr="001404AB" w:rsidRDefault="0076586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437E5DB" w14:textId="77777777" w:rsidR="00765868" w:rsidRPr="00A81EB3" w:rsidRDefault="0076586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20747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899416C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_x0000_s1027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nD8QEAAMQDAAAOAAAAZHJzL2Uyb0RvYy54bWysU9uO0zAQfUfiHyy/07RVU5Wo6WrZZRHS&#10;cpEWPmDqOI2F7TG226R8PWMn7a7gDZEHa5LJnJlz5nh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">
              <v:textbox inset="0,0,0,0">
                <w:txbxContent>
                  <w:p w:rsidRPr="001404AB" w:rsidR="00765868" w:rsidP="0045547F" w:rsidRDefault="00765868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765868" w:rsidP="004E479E" w:rsidRDefault="00765868" w14:paraId="783FC534" w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20747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B76BD4C"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64D14C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2643" w14:textId="77777777" w:rsidR="0041784A" w:rsidRDefault="0041784A" w:rsidP="00BA6370">
      <w:r>
        <w:separator/>
      </w:r>
    </w:p>
  </w:footnote>
  <w:footnote w:type="continuationSeparator" w:id="0">
    <w:p w14:paraId="14D3B47D" w14:textId="77777777" w:rsidR="0041784A" w:rsidRDefault="0041784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0FA2" w14:textId="77777777" w:rsidR="00DC3D1A" w:rsidRDefault="00DC3D1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004334500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582835285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73292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073152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8848937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6390433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1722117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4930075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823539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9921890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66AB3BB">
            <v:group id="Group 22" style="position:absolute;margin-left:28.35pt;margin-top:42.55pt;width:498.35pt;height:82.35pt;z-index:251665408;mso-position-horizontal-relative:page;mso-position-vertical-relative:page" coordsize="9967,1647" coordorigin="571,846" o:spid="_x0000_s1026" w14:anchorId="4691FC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D6DB" w14:textId="77777777" w:rsidR="00765868" w:rsidRDefault="0076586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7CA7320">
            <v:group id="Group 22" style="position:absolute;margin-left:28.35pt;margin-top:42.55pt;width:498.35pt;height:82.35pt;z-index:251661312;mso-position-horizontal-relative:page;mso-position-vertical-relative:page" coordsize="9967,1647" coordorigin="571,846" o:spid="_x0000_s1026" w14:anchorId="67C39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0994"/>
    <w:rsid w:val="00000EE5"/>
    <w:rsid w:val="0000181C"/>
    <w:rsid w:val="00001AE1"/>
    <w:rsid w:val="00001C3B"/>
    <w:rsid w:val="000059E0"/>
    <w:rsid w:val="00006255"/>
    <w:rsid w:val="0000702E"/>
    <w:rsid w:val="000126CC"/>
    <w:rsid w:val="000132C5"/>
    <w:rsid w:val="00013AF9"/>
    <w:rsid w:val="000144BE"/>
    <w:rsid w:val="00014CBA"/>
    <w:rsid w:val="00016558"/>
    <w:rsid w:val="000166A3"/>
    <w:rsid w:val="00017A2F"/>
    <w:rsid w:val="0002033D"/>
    <w:rsid w:val="00020B1A"/>
    <w:rsid w:val="00022604"/>
    <w:rsid w:val="000244F3"/>
    <w:rsid w:val="00024C47"/>
    <w:rsid w:val="00025254"/>
    <w:rsid w:val="00025CF2"/>
    <w:rsid w:val="0002619B"/>
    <w:rsid w:val="00026261"/>
    <w:rsid w:val="00030245"/>
    <w:rsid w:val="00030379"/>
    <w:rsid w:val="00030D97"/>
    <w:rsid w:val="00031012"/>
    <w:rsid w:val="00032B04"/>
    <w:rsid w:val="0003587F"/>
    <w:rsid w:val="000361FF"/>
    <w:rsid w:val="00036DB7"/>
    <w:rsid w:val="00041E12"/>
    <w:rsid w:val="00042C71"/>
    <w:rsid w:val="00042D5A"/>
    <w:rsid w:val="00043BF4"/>
    <w:rsid w:val="00045391"/>
    <w:rsid w:val="00045A2F"/>
    <w:rsid w:val="00045DB5"/>
    <w:rsid w:val="000461F9"/>
    <w:rsid w:val="0004712A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7073A"/>
    <w:rsid w:val="00073561"/>
    <w:rsid w:val="00074750"/>
    <w:rsid w:val="000750F7"/>
    <w:rsid w:val="0007631A"/>
    <w:rsid w:val="00077771"/>
    <w:rsid w:val="00080A48"/>
    <w:rsid w:val="00082640"/>
    <w:rsid w:val="000831D8"/>
    <w:rsid w:val="000843A5"/>
    <w:rsid w:val="00084417"/>
    <w:rsid w:val="00084C40"/>
    <w:rsid w:val="00085428"/>
    <w:rsid w:val="0008738A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C69"/>
    <w:rsid w:val="000B4420"/>
    <w:rsid w:val="000B4906"/>
    <w:rsid w:val="000B6F63"/>
    <w:rsid w:val="000B77DD"/>
    <w:rsid w:val="000C1820"/>
    <w:rsid w:val="000C1A72"/>
    <w:rsid w:val="000C3BBC"/>
    <w:rsid w:val="000C44F1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D7FCD"/>
    <w:rsid w:val="000E1265"/>
    <w:rsid w:val="000E21DF"/>
    <w:rsid w:val="000E2A71"/>
    <w:rsid w:val="000E43CC"/>
    <w:rsid w:val="000E5A16"/>
    <w:rsid w:val="000E6097"/>
    <w:rsid w:val="000E6470"/>
    <w:rsid w:val="000E6F87"/>
    <w:rsid w:val="000E79AB"/>
    <w:rsid w:val="000F026F"/>
    <w:rsid w:val="000F1ADF"/>
    <w:rsid w:val="000F3394"/>
    <w:rsid w:val="000F4803"/>
    <w:rsid w:val="000F654C"/>
    <w:rsid w:val="00101591"/>
    <w:rsid w:val="001022CA"/>
    <w:rsid w:val="00103093"/>
    <w:rsid w:val="001042CC"/>
    <w:rsid w:val="00104F45"/>
    <w:rsid w:val="00104F7B"/>
    <w:rsid w:val="001058E2"/>
    <w:rsid w:val="00105C6D"/>
    <w:rsid w:val="00106999"/>
    <w:rsid w:val="00106C9A"/>
    <w:rsid w:val="001070FD"/>
    <w:rsid w:val="00110274"/>
    <w:rsid w:val="001128C3"/>
    <w:rsid w:val="00112E52"/>
    <w:rsid w:val="00113EF3"/>
    <w:rsid w:val="00120747"/>
    <w:rsid w:val="00122B6A"/>
    <w:rsid w:val="001237C4"/>
    <w:rsid w:val="001239F2"/>
    <w:rsid w:val="00123C29"/>
    <w:rsid w:val="001242B4"/>
    <w:rsid w:val="001253B0"/>
    <w:rsid w:val="00127633"/>
    <w:rsid w:val="00127D71"/>
    <w:rsid w:val="0013063E"/>
    <w:rsid w:val="00130AEA"/>
    <w:rsid w:val="00132E9A"/>
    <w:rsid w:val="00134982"/>
    <w:rsid w:val="001363C5"/>
    <w:rsid w:val="001404AB"/>
    <w:rsid w:val="00141DA6"/>
    <w:rsid w:val="00143569"/>
    <w:rsid w:val="00143B0C"/>
    <w:rsid w:val="0014405C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7BE9"/>
    <w:rsid w:val="00160B60"/>
    <w:rsid w:val="00163521"/>
    <w:rsid w:val="001644FF"/>
    <w:rsid w:val="00165C0F"/>
    <w:rsid w:val="00165CE2"/>
    <w:rsid w:val="00166FD4"/>
    <w:rsid w:val="0016740B"/>
    <w:rsid w:val="0017123B"/>
    <w:rsid w:val="0017231D"/>
    <w:rsid w:val="00172A6E"/>
    <w:rsid w:val="001732A4"/>
    <w:rsid w:val="001759FD"/>
    <w:rsid w:val="001810DC"/>
    <w:rsid w:val="001843DF"/>
    <w:rsid w:val="001848EF"/>
    <w:rsid w:val="00184A5E"/>
    <w:rsid w:val="00185BCB"/>
    <w:rsid w:val="0018682E"/>
    <w:rsid w:val="00186FA7"/>
    <w:rsid w:val="001876F9"/>
    <w:rsid w:val="001919C9"/>
    <w:rsid w:val="00192206"/>
    <w:rsid w:val="001924EA"/>
    <w:rsid w:val="00192914"/>
    <w:rsid w:val="0019362F"/>
    <w:rsid w:val="001945B3"/>
    <w:rsid w:val="00196D1A"/>
    <w:rsid w:val="001974D0"/>
    <w:rsid w:val="0019775A"/>
    <w:rsid w:val="00197817"/>
    <w:rsid w:val="00197A95"/>
    <w:rsid w:val="001A1A29"/>
    <w:rsid w:val="001A1FAC"/>
    <w:rsid w:val="001A5A7A"/>
    <w:rsid w:val="001A638C"/>
    <w:rsid w:val="001B1E15"/>
    <w:rsid w:val="001B2250"/>
    <w:rsid w:val="001B27CB"/>
    <w:rsid w:val="001B2E55"/>
    <w:rsid w:val="001B607F"/>
    <w:rsid w:val="001B78CB"/>
    <w:rsid w:val="001C01AC"/>
    <w:rsid w:val="001C046D"/>
    <w:rsid w:val="001C0629"/>
    <w:rsid w:val="001C1A89"/>
    <w:rsid w:val="001C380F"/>
    <w:rsid w:val="001C472E"/>
    <w:rsid w:val="001C5048"/>
    <w:rsid w:val="001C5944"/>
    <w:rsid w:val="001C5E51"/>
    <w:rsid w:val="001C6E40"/>
    <w:rsid w:val="001C77BF"/>
    <w:rsid w:val="001D114D"/>
    <w:rsid w:val="001D1242"/>
    <w:rsid w:val="001D191C"/>
    <w:rsid w:val="001D369A"/>
    <w:rsid w:val="001D4D03"/>
    <w:rsid w:val="001D5795"/>
    <w:rsid w:val="001D72D6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3FA4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3AAB"/>
    <w:rsid w:val="002248DB"/>
    <w:rsid w:val="0022606B"/>
    <w:rsid w:val="00226B50"/>
    <w:rsid w:val="00227D07"/>
    <w:rsid w:val="00227F0A"/>
    <w:rsid w:val="00230026"/>
    <w:rsid w:val="00231F36"/>
    <w:rsid w:val="002324CC"/>
    <w:rsid w:val="002354F2"/>
    <w:rsid w:val="00235BAB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2240"/>
    <w:rsid w:val="002540BE"/>
    <w:rsid w:val="00254ABC"/>
    <w:rsid w:val="00254F40"/>
    <w:rsid w:val="0026107B"/>
    <w:rsid w:val="00264116"/>
    <w:rsid w:val="00264767"/>
    <w:rsid w:val="002650C3"/>
    <w:rsid w:val="00265D21"/>
    <w:rsid w:val="002664AF"/>
    <w:rsid w:val="00267151"/>
    <w:rsid w:val="00270541"/>
    <w:rsid w:val="00272355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45AE"/>
    <w:rsid w:val="002964B2"/>
    <w:rsid w:val="0029681D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1BAE"/>
    <w:rsid w:val="002D223A"/>
    <w:rsid w:val="002D3128"/>
    <w:rsid w:val="002D3AF9"/>
    <w:rsid w:val="002D4FC9"/>
    <w:rsid w:val="002D52C7"/>
    <w:rsid w:val="002D54C8"/>
    <w:rsid w:val="002D5B83"/>
    <w:rsid w:val="002D6C16"/>
    <w:rsid w:val="002D7F4F"/>
    <w:rsid w:val="002E1FE8"/>
    <w:rsid w:val="002E20A4"/>
    <w:rsid w:val="002E4193"/>
    <w:rsid w:val="002E5920"/>
    <w:rsid w:val="002E5A31"/>
    <w:rsid w:val="002E7535"/>
    <w:rsid w:val="002F04AD"/>
    <w:rsid w:val="002F088F"/>
    <w:rsid w:val="002F0A23"/>
    <w:rsid w:val="002F10C2"/>
    <w:rsid w:val="002F20BF"/>
    <w:rsid w:val="002F2CFC"/>
    <w:rsid w:val="002F2FEB"/>
    <w:rsid w:val="002F36A8"/>
    <w:rsid w:val="002F3AFD"/>
    <w:rsid w:val="002F3D29"/>
    <w:rsid w:val="003028D0"/>
    <w:rsid w:val="00302FA3"/>
    <w:rsid w:val="0030433B"/>
    <w:rsid w:val="00305E40"/>
    <w:rsid w:val="00315036"/>
    <w:rsid w:val="00315177"/>
    <w:rsid w:val="00315FA1"/>
    <w:rsid w:val="00317D98"/>
    <w:rsid w:val="003213E3"/>
    <w:rsid w:val="00321A62"/>
    <w:rsid w:val="00321B75"/>
    <w:rsid w:val="00321C62"/>
    <w:rsid w:val="00322F61"/>
    <w:rsid w:val="00324779"/>
    <w:rsid w:val="00325B91"/>
    <w:rsid w:val="0032608A"/>
    <w:rsid w:val="003300A7"/>
    <w:rsid w:val="003301A3"/>
    <w:rsid w:val="00331E93"/>
    <w:rsid w:val="00340C86"/>
    <w:rsid w:val="00342D59"/>
    <w:rsid w:val="00343375"/>
    <w:rsid w:val="00344563"/>
    <w:rsid w:val="00345C98"/>
    <w:rsid w:val="0035087D"/>
    <w:rsid w:val="00351827"/>
    <w:rsid w:val="00352191"/>
    <w:rsid w:val="00354D92"/>
    <w:rsid w:val="003552D0"/>
    <w:rsid w:val="003558DD"/>
    <w:rsid w:val="00355D53"/>
    <w:rsid w:val="003562A8"/>
    <w:rsid w:val="00356B61"/>
    <w:rsid w:val="00360733"/>
    <w:rsid w:val="003614CA"/>
    <w:rsid w:val="00361F74"/>
    <w:rsid w:val="00362602"/>
    <w:rsid w:val="00363764"/>
    <w:rsid w:val="00364005"/>
    <w:rsid w:val="00364240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282A"/>
    <w:rsid w:val="0039187B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BD5"/>
    <w:rsid w:val="003C4F7B"/>
    <w:rsid w:val="003C7971"/>
    <w:rsid w:val="003C7FE7"/>
    <w:rsid w:val="003D0499"/>
    <w:rsid w:val="003D0BDC"/>
    <w:rsid w:val="003D162E"/>
    <w:rsid w:val="003D3392"/>
    <w:rsid w:val="003D3576"/>
    <w:rsid w:val="003D5F69"/>
    <w:rsid w:val="003D7F7C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26A"/>
    <w:rsid w:val="003F5D32"/>
    <w:rsid w:val="003F657E"/>
    <w:rsid w:val="00400BB4"/>
    <w:rsid w:val="00400EBC"/>
    <w:rsid w:val="004030A9"/>
    <w:rsid w:val="00403B68"/>
    <w:rsid w:val="00405244"/>
    <w:rsid w:val="00411051"/>
    <w:rsid w:val="00413625"/>
    <w:rsid w:val="004154C7"/>
    <w:rsid w:val="00415E39"/>
    <w:rsid w:val="0041671A"/>
    <w:rsid w:val="00416CCA"/>
    <w:rsid w:val="004174A6"/>
    <w:rsid w:val="0041784A"/>
    <w:rsid w:val="00420672"/>
    <w:rsid w:val="00421414"/>
    <w:rsid w:val="00421512"/>
    <w:rsid w:val="00421CB4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7C4"/>
    <w:rsid w:val="00440272"/>
    <w:rsid w:val="004436EE"/>
    <w:rsid w:val="00444A5B"/>
    <w:rsid w:val="00444E7D"/>
    <w:rsid w:val="00445069"/>
    <w:rsid w:val="00447342"/>
    <w:rsid w:val="00450D7F"/>
    <w:rsid w:val="004533E8"/>
    <w:rsid w:val="004538AC"/>
    <w:rsid w:val="00453FAC"/>
    <w:rsid w:val="00454E7B"/>
    <w:rsid w:val="0045547F"/>
    <w:rsid w:val="004603C8"/>
    <w:rsid w:val="00463A66"/>
    <w:rsid w:val="00463E42"/>
    <w:rsid w:val="0046723E"/>
    <w:rsid w:val="004711A9"/>
    <w:rsid w:val="00471DEF"/>
    <w:rsid w:val="00472310"/>
    <w:rsid w:val="00473F42"/>
    <w:rsid w:val="00482544"/>
    <w:rsid w:val="00483C69"/>
    <w:rsid w:val="00484061"/>
    <w:rsid w:val="00484EB2"/>
    <w:rsid w:val="00485825"/>
    <w:rsid w:val="00485EF4"/>
    <w:rsid w:val="00491011"/>
    <w:rsid w:val="0049125F"/>
    <w:rsid w:val="00491335"/>
    <w:rsid w:val="004920AD"/>
    <w:rsid w:val="00492E1B"/>
    <w:rsid w:val="00497790"/>
    <w:rsid w:val="004A0E99"/>
    <w:rsid w:val="004A22E9"/>
    <w:rsid w:val="004A3635"/>
    <w:rsid w:val="004A57CD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418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DF6"/>
    <w:rsid w:val="004F7886"/>
    <w:rsid w:val="004F78E6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541E"/>
    <w:rsid w:val="005067D7"/>
    <w:rsid w:val="00506CD9"/>
    <w:rsid w:val="00507DED"/>
    <w:rsid w:val="0051149C"/>
    <w:rsid w:val="00511BA1"/>
    <w:rsid w:val="00512A72"/>
    <w:rsid w:val="00512D99"/>
    <w:rsid w:val="00515433"/>
    <w:rsid w:val="00515799"/>
    <w:rsid w:val="005158DC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7412"/>
    <w:rsid w:val="005400D6"/>
    <w:rsid w:val="00543A2D"/>
    <w:rsid w:val="00547195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623B"/>
    <w:rsid w:val="00566825"/>
    <w:rsid w:val="00566C1A"/>
    <w:rsid w:val="00566E1F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0CB9"/>
    <w:rsid w:val="005846AB"/>
    <w:rsid w:val="005877F4"/>
    <w:rsid w:val="00591CDF"/>
    <w:rsid w:val="0059416D"/>
    <w:rsid w:val="005943E7"/>
    <w:rsid w:val="00594796"/>
    <w:rsid w:val="00594A8C"/>
    <w:rsid w:val="0059547D"/>
    <w:rsid w:val="0059567E"/>
    <w:rsid w:val="00596512"/>
    <w:rsid w:val="00596DC0"/>
    <w:rsid w:val="005973EB"/>
    <w:rsid w:val="005A0111"/>
    <w:rsid w:val="005A0ACA"/>
    <w:rsid w:val="005A1D46"/>
    <w:rsid w:val="005A38D5"/>
    <w:rsid w:val="005A498C"/>
    <w:rsid w:val="005A5192"/>
    <w:rsid w:val="005A6365"/>
    <w:rsid w:val="005A6C98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C49D2"/>
    <w:rsid w:val="005C7955"/>
    <w:rsid w:val="005D040C"/>
    <w:rsid w:val="005D074F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6C9E"/>
    <w:rsid w:val="005E70AF"/>
    <w:rsid w:val="005E7315"/>
    <w:rsid w:val="005F06B8"/>
    <w:rsid w:val="005F439C"/>
    <w:rsid w:val="005F4D4D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6121"/>
    <w:rsid w:val="00620891"/>
    <w:rsid w:val="00622B80"/>
    <w:rsid w:val="00623651"/>
    <w:rsid w:val="00623C3F"/>
    <w:rsid w:val="00623EE3"/>
    <w:rsid w:val="00625043"/>
    <w:rsid w:val="006252E5"/>
    <w:rsid w:val="00630E12"/>
    <w:rsid w:val="00633A5B"/>
    <w:rsid w:val="00636244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6C43"/>
    <w:rsid w:val="0066048C"/>
    <w:rsid w:val="00662AF9"/>
    <w:rsid w:val="00663291"/>
    <w:rsid w:val="00664CF1"/>
    <w:rsid w:val="006661C5"/>
    <w:rsid w:val="006713EC"/>
    <w:rsid w:val="00672383"/>
    <w:rsid w:val="00672E3B"/>
    <w:rsid w:val="006746D8"/>
    <w:rsid w:val="00674887"/>
    <w:rsid w:val="0067599F"/>
    <w:rsid w:val="00675ACB"/>
    <w:rsid w:val="00675FAC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EF"/>
    <w:rsid w:val="00697BBF"/>
    <w:rsid w:val="006A1CB1"/>
    <w:rsid w:val="006A3A6E"/>
    <w:rsid w:val="006A4C7F"/>
    <w:rsid w:val="006A6088"/>
    <w:rsid w:val="006A761A"/>
    <w:rsid w:val="006B0E2B"/>
    <w:rsid w:val="006B1CAB"/>
    <w:rsid w:val="006B387E"/>
    <w:rsid w:val="006B502F"/>
    <w:rsid w:val="006B6A4C"/>
    <w:rsid w:val="006B77E0"/>
    <w:rsid w:val="006B7A24"/>
    <w:rsid w:val="006C0662"/>
    <w:rsid w:val="006C2619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E024F"/>
    <w:rsid w:val="006E2408"/>
    <w:rsid w:val="006E2CE7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0A6A"/>
    <w:rsid w:val="006F301B"/>
    <w:rsid w:val="006F3A23"/>
    <w:rsid w:val="006F48FF"/>
    <w:rsid w:val="006F6F53"/>
    <w:rsid w:val="00702531"/>
    <w:rsid w:val="00705009"/>
    <w:rsid w:val="00705E79"/>
    <w:rsid w:val="00707F7D"/>
    <w:rsid w:val="007117B9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0E7E"/>
    <w:rsid w:val="0072262E"/>
    <w:rsid w:val="00722851"/>
    <w:rsid w:val="00722D27"/>
    <w:rsid w:val="00723122"/>
    <w:rsid w:val="0072498C"/>
    <w:rsid w:val="00724FB0"/>
    <w:rsid w:val="00726FF2"/>
    <w:rsid w:val="00730B4F"/>
    <w:rsid w:val="0073143A"/>
    <w:rsid w:val="0073410B"/>
    <w:rsid w:val="00735DDB"/>
    <w:rsid w:val="00740E73"/>
    <w:rsid w:val="00741AD2"/>
    <w:rsid w:val="0074553B"/>
    <w:rsid w:val="0074717F"/>
    <w:rsid w:val="00747686"/>
    <w:rsid w:val="007505AB"/>
    <w:rsid w:val="00751B03"/>
    <w:rsid w:val="00753A74"/>
    <w:rsid w:val="00754C20"/>
    <w:rsid w:val="00756900"/>
    <w:rsid w:val="007613A2"/>
    <w:rsid w:val="00765868"/>
    <w:rsid w:val="00765B31"/>
    <w:rsid w:val="007666BC"/>
    <w:rsid w:val="00772566"/>
    <w:rsid w:val="00772AD6"/>
    <w:rsid w:val="00772B2D"/>
    <w:rsid w:val="0077591D"/>
    <w:rsid w:val="0078294B"/>
    <w:rsid w:val="00783AAC"/>
    <w:rsid w:val="00785E0D"/>
    <w:rsid w:val="007863D4"/>
    <w:rsid w:val="007873AD"/>
    <w:rsid w:val="00792024"/>
    <w:rsid w:val="00793373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1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2B3"/>
    <w:rsid w:val="007B1333"/>
    <w:rsid w:val="007B360B"/>
    <w:rsid w:val="007B5E8C"/>
    <w:rsid w:val="007B6176"/>
    <w:rsid w:val="007B7200"/>
    <w:rsid w:val="007B7209"/>
    <w:rsid w:val="007B76AD"/>
    <w:rsid w:val="007B79DA"/>
    <w:rsid w:val="007C25C2"/>
    <w:rsid w:val="007C2B17"/>
    <w:rsid w:val="007C3895"/>
    <w:rsid w:val="007C3CB6"/>
    <w:rsid w:val="007C67B3"/>
    <w:rsid w:val="007C7290"/>
    <w:rsid w:val="007C779F"/>
    <w:rsid w:val="007D045C"/>
    <w:rsid w:val="007D1844"/>
    <w:rsid w:val="007D28AE"/>
    <w:rsid w:val="007D382D"/>
    <w:rsid w:val="007D3D2B"/>
    <w:rsid w:val="007D4256"/>
    <w:rsid w:val="007D4872"/>
    <w:rsid w:val="007D488D"/>
    <w:rsid w:val="007D5D94"/>
    <w:rsid w:val="007D7DDF"/>
    <w:rsid w:val="007DD81D"/>
    <w:rsid w:val="007E221A"/>
    <w:rsid w:val="007E5801"/>
    <w:rsid w:val="007E6B76"/>
    <w:rsid w:val="007E753B"/>
    <w:rsid w:val="007E7678"/>
    <w:rsid w:val="007F44E6"/>
    <w:rsid w:val="007F4AEB"/>
    <w:rsid w:val="007F4C11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342"/>
    <w:rsid w:val="00810B74"/>
    <w:rsid w:val="00810C70"/>
    <w:rsid w:val="00811131"/>
    <w:rsid w:val="00812BC0"/>
    <w:rsid w:val="00812E2A"/>
    <w:rsid w:val="008141ED"/>
    <w:rsid w:val="008143A7"/>
    <w:rsid w:val="00815585"/>
    <w:rsid w:val="00815A4F"/>
    <w:rsid w:val="008167F0"/>
    <w:rsid w:val="00825128"/>
    <w:rsid w:val="00826DEB"/>
    <w:rsid w:val="0082FEE9"/>
    <w:rsid w:val="00831B1B"/>
    <w:rsid w:val="00831F0F"/>
    <w:rsid w:val="00832522"/>
    <w:rsid w:val="00832623"/>
    <w:rsid w:val="00832F64"/>
    <w:rsid w:val="00833DA4"/>
    <w:rsid w:val="00835BEE"/>
    <w:rsid w:val="00840AC7"/>
    <w:rsid w:val="0084126B"/>
    <w:rsid w:val="00841E1B"/>
    <w:rsid w:val="00843253"/>
    <w:rsid w:val="00846551"/>
    <w:rsid w:val="008468A0"/>
    <w:rsid w:val="00847E32"/>
    <w:rsid w:val="00850134"/>
    <w:rsid w:val="008532AA"/>
    <w:rsid w:val="00855FB3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6BE"/>
    <w:rsid w:val="00875A1B"/>
    <w:rsid w:val="00876A51"/>
    <w:rsid w:val="00881C45"/>
    <w:rsid w:val="00881CA3"/>
    <w:rsid w:val="008829E8"/>
    <w:rsid w:val="00882D7D"/>
    <w:rsid w:val="00883057"/>
    <w:rsid w:val="00883435"/>
    <w:rsid w:val="00883594"/>
    <w:rsid w:val="008841C2"/>
    <w:rsid w:val="0088441E"/>
    <w:rsid w:val="00884A3B"/>
    <w:rsid w:val="00886E46"/>
    <w:rsid w:val="00887D96"/>
    <w:rsid w:val="00890D60"/>
    <w:rsid w:val="00891810"/>
    <w:rsid w:val="00891930"/>
    <w:rsid w:val="0089394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5B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7589"/>
    <w:rsid w:val="008E202B"/>
    <w:rsid w:val="008E2217"/>
    <w:rsid w:val="008E3000"/>
    <w:rsid w:val="008E4E5A"/>
    <w:rsid w:val="008E6413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8F7DE4"/>
    <w:rsid w:val="009005EE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4465"/>
    <w:rsid w:val="00925E30"/>
    <w:rsid w:val="009261A7"/>
    <w:rsid w:val="00931316"/>
    <w:rsid w:val="00931D72"/>
    <w:rsid w:val="00933034"/>
    <w:rsid w:val="0093440D"/>
    <w:rsid w:val="009353D6"/>
    <w:rsid w:val="00935C46"/>
    <w:rsid w:val="00936D03"/>
    <w:rsid w:val="0093745B"/>
    <w:rsid w:val="00937E9A"/>
    <w:rsid w:val="009408D2"/>
    <w:rsid w:val="00940F90"/>
    <w:rsid w:val="0094173B"/>
    <w:rsid w:val="009424E6"/>
    <w:rsid w:val="00942ED2"/>
    <w:rsid w:val="0094313A"/>
    <w:rsid w:val="00943E2F"/>
    <w:rsid w:val="00944DD0"/>
    <w:rsid w:val="00945940"/>
    <w:rsid w:val="00946B16"/>
    <w:rsid w:val="00952991"/>
    <w:rsid w:val="00952E8F"/>
    <w:rsid w:val="009544B7"/>
    <w:rsid w:val="00954A05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2189"/>
    <w:rsid w:val="00972289"/>
    <w:rsid w:val="009729FF"/>
    <w:rsid w:val="00975AE4"/>
    <w:rsid w:val="009760E8"/>
    <w:rsid w:val="0097630C"/>
    <w:rsid w:val="0097653E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B51"/>
    <w:rsid w:val="00991C76"/>
    <w:rsid w:val="00992126"/>
    <w:rsid w:val="009939DB"/>
    <w:rsid w:val="009960E4"/>
    <w:rsid w:val="009A12F5"/>
    <w:rsid w:val="009A1C7A"/>
    <w:rsid w:val="009A2371"/>
    <w:rsid w:val="009A38A4"/>
    <w:rsid w:val="009A4E07"/>
    <w:rsid w:val="009B0567"/>
    <w:rsid w:val="009B51E6"/>
    <w:rsid w:val="009B55B1"/>
    <w:rsid w:val="009B62A7"/>
    <w:rsid w:val="009C0341"/>
    <w:rsid w:val="009C1347"/>
    <w:rsid w:val="009C3E48"/>
    <w:rsid w:val="009C410F"/>
    <w:rsid w:val="009C4A0A"/>
    <w:rsid w:val="009C51EC"/>
    <w:rsid w:val="009D0E9C"/>
    <w:rsid w:val="009D24C9"/>
    <w:rsid w:val="009D2E72"/>
    <w:rsid w:val="009D5049"/>
    <w:rsid w:val="009D6CE4"/>
    <w:rsid w:val="009E0282"/>
    <w:rsid w:val="009E1A99"/>
    <w:rsid w:val="009E1D0B"/>
    <w:rsid w:val="009E283C"/>
    <w:rsid w:val="009E3AA6"/>
    <w:rsid w:val="009E535C"/>
    <w:rsid w:val="009E6C15"/>
    <w:rsid w:val="009E7A94"/>
    <w:rsid w:val="009F0377"/>
    <w:rsid w:val="009F059A"/>
    <w:rsid w:val="009F0CF6"/>
    <w:rsid w:val="009F2322"/>
    <w:rsid w:val="009F5B8C"/>
    <w:rsid w:val="009F74AE"/>
    <w:rsid w:val="00A01F33"/>
    <w:rsid w:val="00A02F2E"/>
    <w:rsid w:val="00A031F9"/>
    <w:rsid w:val="00A0331D"/>
    <w:rsid w:val="00A059EB"/>
    <w:rsid w:val="00A0671C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48F0"/>
    <w:rsid w:val="00A34AFD"/>
    <w:rsid w:val="00A37739"/>
    <w:rsid w:val="00A41F1F"/>
    <w:rsid w:val="00A42602"/>
    <w:rsid w:val="00A42B80"/>
    <w:rsid w:val="00A42E0B"/>
    <w:rsid w:val="00A4343D"/>
    <w:rsid w:val="00A43902"/>
    <w:rsid w:val="00A4436D"/>
    <w:rsid w:val="00A45597"/>
    <w:rsid w:val="00A47046"/>
    <w:rsid w:val="00A47CA0"/>
    <w:rsid w:val="00A502F1"/>
    <w:rsid w:val="00A50E05"/>
    <w:rsid w:val="00A52B05"/>
    <w:rsid w:val="00A537BA"/>
    <w:rsid w:val="00A541D9"/>
    <w:rsid w:val="00A5499C"/>
    <w:rsid w:val="00A55BCA"/>
    <w:rsid w:val="00A57F9C"/>
    <w:rsid w:val="00A57FBD"/>
    <w:rsid w:val="00A6024A"/>
    <w:rsid w:val="00A664B9"/>
    <w:rsid w:val="00A70A83"/>
    <w:rsid w:val="00A70CAC"/>
    <w:rsid w:val="00A71D1F"/>
    <w:rsid w:val="00A73CD2"/>
    <w:rsid w:val="00A73F71"/>
    <w:rsid w:val="00A759CC"/>
    <w:rsid w:val="00A7670D"/>
    <w:rsid w:val="00A81A45"/>
    <w:rsid w:val="00A81EB3"/>
    <w:rsid w:val="00A82447"/>
    <w:rsid w:val="00A82A34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C0C37"/>
    <w:rsid w:val="00AC38E6"/>
    <w:rsid w:val="00AC48E8"/>
    <w:rsid w:val="00AC654D"/>
    <w:rsid w:val="00AD1496"/>
    <w:rsid w:val="00AD180B"/>
    <w:rsid w:val="00AD1FB3"/>
    <w:rsid w:val="00AD3A80"/>
    <w:rsid w:val="00AD3A82"/>
    <w:rsid w:val="00AD3C42"/>
    <w:rsid w:val="00AD5F89"/>
    <w:rsid w:val="00AD6BD5"/>
    <w:rsid w:val="00AD6C07"/>
    <w:rsid w:val="00AE0F84"/>
    <w:rsid w:val="00AE101C"/>
    <w:rsid w:val="00AE1A11"/>
    <w:rsid w:val="00AE2DB4"/>
    <w:rsid w:val="00AE33CE"/>
    <w:rsid w:val="00AE4084"/>
    <w:rsid w:val="00AE63DD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BBD"/>
    <w:rsid w:val="00B11968"/>
    <w:rsid w:val="00B11C1E"/>
    <w:rsid w:val="00B1251F"/>
    <w:rsid w:val="00B12CF2"/>
    <w:rsid w:val="00B14DC0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6750"/>
    <w:rsid w:val="00B47B58"/>
    <w:rsid w:val="00B50710"/>
    <w:rsid w:val="00B51D13"/>
    <w:rsid w:val="00B51F7F"/>
    <w:rsid w:val="00B53378"/>
    <w:rsid w:val="00B54B1D"/>
    <w:rsid w:val="00B54D54"/>
    <w:rsid w:val="00B55375"/>
    <w:rsid w:val="00B56CFC"/>
    <w:rsid w:val="00B5712C"/>
    <w:rsid w:val="00B632CC"/>
    <w:rsid w:val="00B634CF"/>
    <w:rsid w:val="00B64203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A00A2"/>
    <w:rsid w:val="00BA0FAD"/>
    <w:rsid w:val="00BA12A1"/>
    <w:rsid w:val="00BA12F1"/>
    <w:rsid w:val="00BA22BA"/>
    <w:rsid w:val="00BA23F7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2619"/>
    <w:rsid w:val="00BC2C56"/>
    <w:rsid w:val="00BD2F52"/>
    <w:rsid w:val="00BD3BF3"/>
    <w:rsid w:val="00BD7406"/>
    <w:rsid w:val="00BD7C77"/>
    <w:rsid w:val="00BE2700"/>
    <w:rsid w:val="00BE2D13"/>
    <w:rsid w:val="00BE3E6A"/>
    <w:rsid w:val="00BE457C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C0224F"/>
    <w:rsid w:val="00C02F42"/>
    <w:rsid w:val="00C043B7"/>
    <w:rsid w:val="00C04ACA"/>
    <w:rsid w:val="00C05779"/>
    <w:rsid w:val="00C05EFD"/>
    <w:rsid w:val="00C07249"/>
    <w:rsid w:val="00C074AA"/>
    <w:rsid w:val="00C075E8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5F90"/>
    <w:rsid w:val="00C26789"/>
    <w:rsid w:val="00C269D4"/>
    <w:rsid w:val="00C26DC7"/>
    <w:rsid w:val="00C30942"/>
    <w:rsid w:val="00C3144B"/>
    <w:rsid w:val="00C3152E"/>
    <w:rsid w:val="00C33239"/>
    <w:rsid w:val="00C33521"/>
    <w:rsid w:val="00C33B1C"/>
    <w:rsid w:val="00C355F2"/>
    <w:rsid w:val="00C35900"/>
    <w:rsid w:val="00C36D7F"/>
    <w:rsid w:val="00C37ADB"/>
    <w:rsid w:val="00C40614"/>
    <w:rsid w:val="00C4160D"/>
    <w:rsid w:val="00C41F28"/>
    <w:rsid w:val="00C42075"/>
    <w:rsid w:val="00C423D2"/>
    <w:rsid w:val="00C42477"/>
    <w:rsid w:val="00C4286E"/>
    <w:rsid w:val="00C4686C"/>
    <w:rsid w:val="00C50015"/>
    <w:rsid w:val="00C50A2F"/>
    <w:rsid w:val="00C51FAF"/>
    <w:rsid w:val="00C5279A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861"/>
    <w:rsid w:val="00C829AF"/>
    <w:rsid w:val="00C82F56"/>
    <w:rsid w:val="00C8406E"/>
    <w:rsid w:val="00C86BE0"/>
    <w:rsid w:val="00C903D5"/>
    <w:rsid w:val="00C908AC"/>
    <w:rsid w:val="00C94A8F"/>
    <w:rsid w:val="00C97251"/>
    <w:rsid w:val="00C97699"/>
    <w:rsid w:val="00CA1C66"/>
    <w:rsid w:val="00CA2DF9"/>
    <w:rsid w:val="00CA2E8E"/>
    <w:rsid w:val="00CA4C8F"/>
    <w:rsid w:val="00CA4F0A"/>
    <w:rsid w:val="00CA4FAB"/>
    <w:rsid w:val="00CA5171"/>
    <w:rsid w:val="00CA5190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69F"/>
    <w:rsid w:val="00CC1E07"/>
    <w:rsid w:val="00CC2186"/>
    <w:rsid w:val="00CC2B70"/>
    <w:rsid w:val="00CC523C"/>
    <w:rsid w:val="00CC54D5"/>
    <w:rsid w:val="00CC617A"/>
    <w:rsid w:val="00CC6835"/>
    <w:rsid w:val="00CC6E11"/>
    <w:rsid w:val="00CD0454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228C"/>
    <w:rsid w:val="00CE3D3B"/>
    <w:rsid w:val="00CE5AA0"/>
    <w:rsid w:val="00CE68B7"/>
    <w:rsid w:val="00CE6CDA"/>
    <w:rsid w:val="00CE6D05"/>
    <w:rsid w:val="00CE6D98"/>
    <w:rsid w:val="00CE71D9"/>
    <w:rsid w:val="00CF1787"/>
    <w:rsid w:val="00CF24D9"/>
    <w:rsid w:val="00CF2A46"/>
    <w:rsid w:val="00CF4AB6"/>
    <w:rsid w:val="00CF5444"/>
    <w:rsid w:val="00CF545B"/>
    <w:rsid w:val="00CF54A7"/>
    <w:rsid w:val="00CF688A"/>
    <w:rsid w:val="00D00315"/>
    <w:rsid w:val="00D003AF"/>
    <w:rsid w:val="00D02B07"/>
    <w:rsid w:val="00D02C0D"/>
    <w:rsid w:val="00D02E50"/>
    <w:rsid w:val="00D03E76"/>
    <w:rsid w:val="00D06911"/>
    <w:rsid w:val="00D103A6"/>
    <w:rsid w:val="00D10C5A"/>
    <w:rsid w:val="00D118F0"/>
    <w:rsid w:val="00D1432E"/>
    <w:rsid w:val="00D1451A"/>
    <w:rsid w:val="00D15D96"/>
    <w:rsid w:val="00D1791E"/>
    <w:rsid w:val="00D209A7"/>
    <w:rsid w:val="00D23DB0"/>
    <w:rsid w:val="00D23DC5"/>
    <w:rsid w:val="00D25F16"/>
    <w:rsid w:val="00D27382"/>
    <w:rsid w:val="00D27A57"/>
    <w:rsid w:val="00D27D69"/>
    <w:rsid w:val="00D30A8A"/>
    <w:rsid w:val="00D30C76"/>
    <w:rsid w:val="00D317BC"/>
    <w:rsid w:val="00D33658"/>
    <w:rsid w:val="00D3453A"/>
    <w:rsid w:val="00D3597A"/>
    <w:rsid w:val="00D37688"/>
    <w:rsid w:val="00D40C10"/>
    <w:rsid w:val="00D4103F"/>
    <w:rsid w:val="00D43C84"/>
    <w:rsid w:val="00D43FE5"/>
    <w:rsid w:val="00D448C2"/>
    <w:rsid w:val="00D46564"/>
    <w:rsid w:val="00D5206B"/>
    <w:rsid w:val="00D52F1E"/>
    <w:rsid w:val="00D538E8"/>
    <w:rsid w:val="00D54033"/>
    <w:rsid w:val="00D55A86"/>
    <w:rsid w:val="00D570F7"/>
    <w:rsid w:val="00D57D16"/>
    <w:rsid w:val="00D62BAC"/>
    <w:rsid w:val="00D63908"/>
    <w:rsid w:val="00D64F53"/>
    <w:rsid w:val="00D64FDB"/>
    <w:rsid w:val="00D6558C"/>
    <w:rsid w:val="00D666C3"/>
    <w:rsid w:val="00D6741A"/>
    <w:rsid w:val="00D67AAE"/>
    <w:rsid w:val="00D67B47"/>
    <w:rsid w:val="00D700F3"/>
    <w:rsid w:val="00D73813"/>
    <w:rsid w:val="00D74086"/>
    <w:rsid w:val="00D753A4"/>
    <w:rsid w:val="00D76D75"/>
    <w:rsid w:val="00D77138"/>
    <w:rsid w:val="00D8108D"/>
    <w:rsid w:val="00D8367E"/>
    <w:rsid w:val="00D838B7"/>
    <w:rsid w:val="00D852F5"/>
    <w:rsid w:val="00D85616"/>
    <w:rsid w:val="00D9189F"/>
    <w:rsid w:val="00D921CB"/>
    <w:rsid w:val="00D9350F"/>
    <w:rsid w:val="00D93C5D"/>
    <w:rsid w:val="00D95D93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5385"/>
    <w:rsid w:val="00DA6910"/>
    <w:rsid w:val="00DB0899"/>
    <w:rsid w:val="00DB200E"/>
    <w:rsid w:val="00DB3514"/>
    <w:rsid w:val="00DB37BC"/>
    <w:rsid w:val="00DB3903"/>
    <w:rsid w:val="00DB43CC"/>
    <w:rsid w:val="00DB4EA7"/>
    <w:rsid w:val="00DB54EB"/>
    <w:rsid w:val="00DB6911"/>
    <w:rsid w:val="00DB7012"/>
    <w:rsid w:val="00DB765A"/>
    <w:rsid w:val="00DB7AB4"/>
    <w:rsid w:val="00DC10E4"/>
    <w:rsid w:val="00DC3D1A"/>
    <w:rsid w:val="00DC569B"/>
    <w:rsid w:val="00DC695E"/>
    <w:rsid w:val="00DD2366"/>
    <w:rsid w:val="00DD277F"/>
    <w:rsid w:val="00DD37D0"/>
    <w:rsid w:val="00DD3818"/>
    <w:rsid w:val="00DD3F13"/>
    <w:rsid w:val="00DD7570"/>
    <w:rsid w:val="00DE0279"/>
    <w:rsid w:val="00DE0E4C"/>
    <w:rsid w:val="00DE14E8"/>
    <w:rsid w:val="00DE560D"/>
    <w:rsid w:val="00DE5824"/>
    <w:rsid w:val="00DE7B24"/>
    <w:rsid w:val="00DF0292"/>
    <w:rsid w:val="00DF2502"/>
    <w:rsid w:val="00DF394E"/>
    <w:rsid w:val="00DF47FE"/>
    <w:rsid w:val="00E002B3"/>
    <w:rsid w:val="00E0156A"/>
    <w:rsid w:val="00E02016"/>
    <w:rsid w:val="00E038BD"/>
    <w:rsid w:val="00E03CDC"/>
    <w:rsid w:val="00E061B5"/>
    <w:rsid w:val="00E1310D"/>
    <w:rsid w:val="00E13EAC"/>
    <w:rsid w:val="00E20614"/>
    <w:rsid w:val="00E23ACC"/>
    <w:rsid w:val="00E24CF0"/>
    <w:rsid w:val="00E25DEF"/>
    <w:rsid w:val="00E261F0"/>
    <w:rsid w:val="00E26704"/>
    <w:rsid w:val="00E26C94"/>
    <w:rsid w:val="00E2719D"/>
    <w:rsid w:val="00E31980"/>
    <w:rsid w:val="00E32619"/>
    <w:rsid w:val="00E36709"/>
    <w:rsid w:val="00E36BC1"/>
    <w:rsid w:val="00E37705"/>
    <w:rsid w:val="00E4169A"/>
    <w:rsid w:val="00E44E56"/>
    <w:rsid w:val="00E4628B"/>
    <w:rsid w:val="00E46907"/>
    <w:rsid w:val="00E5162B"/>
    <w:rsid w:val="00E524A4"/>
    <w:rsid w:val="00E55AA2"/>
    <w:rsid w:val="00E61D4F"/>
    <w:rsid w:val="00E61D86"/>
    <w:rsid w:val="00E61DA2"/>
    <w:rsid w:val="00E6275F"/>
    <w:rsid w:val="00E6423C"/>
    <w:rsid w:val="00E64FE2"/>
    <w:rsid w:val="00E66455"/>
    <w:rsid w:val="00E7250D"/>
    <w:rsid w:val="00E72B3A"/>
    <w:rsid w:val="00E72C13"/>
    <w:rsid w:val="00E80340"/>
    <w:rsid w:val="00E81DE8"/>
    <w:rsid w:val="00E82CD7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42B"/>
    <w:rsid w:val="00EA2006"/>
    <w:rsid w:val="00EA4D37"/>
    <w:rsid w:val="00EA5468"/>
    <w:rsid w:val="00EB1ED3"/>
    <w:rsid w:val="00EB519B"/>
    <w:rsid w:val="00EB66F8"/>
    <w:rsid w:val="00EB766F"/>
    <w:rsid w:val="00EB79DF"/>
    <w:rsid w:val="00EC0D3B"/>
    <w:rsid w:val="00EC25F2"/>
    <w:rsid w:val="00EC2A24"/>
    <w:rsid w:val="00EC381F"/>
    <w:rsid w:val="00EC3EDF"/>
    <w:rsid w:val="00EC4B88"/>
    <w:rsid w:val="00EC5FD8"/>
    <w:rsid w:val="00EC63F5"/>
    <w:rsid w:val="00EC7764"/>
    <w:rsid w:val="00ED0E45"/>
    <w:rsid w:val="00ED108F"/>
    <w:rsid w:val="00ED1383"/>
    <w:rsid w:val="00ED1A46"/>
    <w:rsid w:val="00ED2CDE"/>
    <w:rsid w:val="00ED4157"/>
    <w:rsid w:val="00ED5615"/>
    <w:rsid w:val="00ED684F"/>
    <w:rsid w:val="00ED7307"/>
    <w:rsid w:val="00EE00C5"/>
    <w:rsid w:val="00EE0FDD"/>
    <w:rsid w:val="00EE1CEF"/>
    <w:rsid w:val="00EE3330"/>
    <w:rsid w:val="00EE4E13"/>
    <w:rsid w:val="00EE6380"/>
    <w:rsid w:val="00EE76B9"/>
    <w:rsid w:val="00EF09CC"/>
    <w:rsid w:val="00EF2A0D"/>
    <w:rsid w:val="00EF2D07"/>
    <w:rsid w:val="00EF6733"/>
    <w:rsid w:val="00EF7A89"/>
    <w:rsid w:val="00EF7DCF"/>
    <w:rsid w:val="00F044EA"/>
    <w:rsid w:val="00F04A91"/>
    <w:rsid w:val="00F051E1"/>
    <w:rsid w:val="00F06A88"/>
    <w:rsid w:val="00F11D5E"/>
    <w:rsid w:val="00F1487F"/>
    <w:rsid w:val="00F14F0E"/>
    <w:rsid w:val="00F16557"/>
    <w:rsid w:val="00F16EE3"/>
    <w:rsid w:val="00F16EFB"/>
    <w:rsid w:val="00F176AC"/>
    <w:rsid w:val="00F17BCE"/>
    <w:rsid w:val="00F247E0"/>
    <w:rsid w:val="00F2489E"/>
    <w:rsid w:val="00F25C26"/>
    <w:rsid w:val="00F278D1"/>
    <w:rsid w:val="00F313B4"/>
    <w:rsid w:val="00F31734"/>
    <w:rsid w:val="00F324B7"/>
    <w:rsid w:val="00F32B6B"/>
    <w:rsid w:val="00F32BB6"/>
    <w:rsid w:val="00F34BFC"/>
    <w:rsid w:val="00F407A0"/>
    <w:rsid w:val="00F40B06"/>
    <w:rsid w:val="00F426C7"/>
    <w:rsid w:val="00F42F0B"/>
    <w:rsid w:val="00F456CA"/>
    <w:rsid w:val="00F464BF"/>
    <w:rsid w:val="00F50721"/>
    <w:rsid w:val="00F51048"/>
    <w:rsid w:val="00F510D0"/>
    <w:rsid w:val="00F53966"/>
    <w:rsid w:val="00F5542C"/>
    <w:rsid w:val="00F55C83"/>
    <w:rsid w:val="00F57E88"/>
    <w:rsid w:val="00F621DB"/>
    <w:rsid w:val="00F62C0F"/>
    <w:rsid w:val="00F6508D"/>
    <w:rsid w:val="00F66017"/>
    <w:rsid w:val="00F667BF"/>
    <w:rsid w:val="00F67C74"/>
    <w:rsid w:val="00F71452"/>
    <w:rsid w:val="00F73DC4"/>
    <w:rsid w:val="00F75F2A"/>
    <w:rsid w:val="00F76C47"/>
    <w:rsid w:val="00F77BFA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B696E"/>
    <w:rsid w:val="00FC0BA7"/>
    <w:rsid w:val="00FC53DD"/>
    <w:rsid w:val="00FC629F"/>
    <w:rsid w:val="00FC656A"/>
    <w:rsid w:val="00FC7A86"/>
    <w:rsid w:val="00FD0FCE"/>
    <w:rsid w:val="00FD14C7"/>
    <w:rsid w:val="00FD2D0B"/>
    <w:rsid w:val="00FD300F"/>
    <w:rsid w:val="00FD42F4"/>
    <w:rsid w:val="00FE0864"/>
    <w:rsid w:val="00FE10FA"/>
    <w:rsid w:val="00FE19A7"/>
    <w:rsid w:val="00FE3FDD"/>
    <w:rsid w:val="00FE5222"/>
    <w:rsid w:val="00FE5362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7DD56"/>
    <w:rsid w:val="0D28259B"/>
    <w:rsid w:val="0D727E50"/>
    <w:rsid w:val="0E28E972"/>
    <w:rsid w:val="0E34959E"/>
    <w:rsid w:val="0E47976E"/>
    <w:rsid w:val="0F104315"/>
    <w:rsid w:val="103A6F9C"/>
    <w:rsid w:val="10785A3B"/>
    <w:rsid w:val="10962A94"/>
    <w:rsid w:val="10BE45C1"/>
    <w:rsid w:val="111294DD"/>
    <w:rsid w:val="11310109"/>
    <w:rsid w:val="114B5807"/>
    <w:rsid w:val="12173A74"/>
    <w:rsid w:val="12D8E786"/>
    <w:rsid w:val="13009698"/>
    <w:rsid w:val="134A464D"/>
    <w:rsid w:val="138F2BA2"/>
    <w:rsid w:val="139A50D6"/>
    <w:rsid w:val="13D6882D"/>
    <w:rsid w:val="1404E0E7"/>
    <w:rsid w:val="1568E210"/>
    <w:rsid w:val="15E59EAC"/>
    <w:rsid w:val="165433EB"/>
    <w:rsid w:val="16879EF1"/>
    <w:rsid w:val="16ACCFCA"/>
    <w:rsid w:val="1771A0D5"/>
    <w:rsid w:val="17B9A5CB"/>
    <w:rsid w:val="17BEEF4C"/>
    <w:rsid w:val="181A74F0"/>
    <w:rsid w:val="182AC9BF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83F505"/>
    <w:rsid w:val="1BB2CE40"/>
    <w:rsid w:val="1BC89E63"/>
    <w:rsid w:val="1C0697F3"/>
    <w:rsid w:val="1C2D8C55"/>
    <w:rsid w:val="1CD9CCE4"/>
    <w:rsid w:val="1D20E02A"/>
    <w:rsid w:val="1E2EE760"/>
    <w:rsid w:val="1E40602D"/>
    <w:rsid w:val="1E68F5D1"/>
    <w:rsid w:val="1EA554E0"/>
    <w:rsid w:val="1EDEFCE5"/>
    <w:rsid w:val="1EFC6A46"/>
    <w:rsid w:val="1F2EF16F"/>
    <w:rsid w:val="1F63D9D4"/>
    <w:rsid w:val="1FB23639"/>
    <w:rsid w:val="200540D1"/>
    <w:rsid w:val="204A749B"/>
    <w:rsid w:val="205880EC"/>
    <w:rsid w:val="205F6F00"/>
    <w:rsid w:val="210B04CC"/>
    <w:rsid w:val="2174E803"/>
    <w:rsid w:val="21D31C8F"/>
    <w:rsid w:val="2284EEEE"/>
    <w:rsid w:val="22AC2A2F"/>
    <w:rsid w:val="22C5E5E4"/>
    <w:rsid w:val="231AB9D7"/>
    <w:rsid w:val="23F9D802"/>
    <w:rsid w:val="24114BA7"/>
    <w:rsid w:val="248E485F"/>
    <w:rsid w:val="250341BC"/>
    <w:rsid w:val="250565AE"/>
    <w:rsid w:val="251BDA36"/>
    <w:rsid w:val="25468BE1"/>
    <w:rsid w:val="256BDC79"/>
    <w:rsid w:val="25DACAF3"/>
    <w:rsid w:val="26388A05"/>
    <w:rsid w:val="267284AD"/>
    <w:rsid w:val="2748F4D5"/>
    <w:rsid w:val="27BB7204"/>
    <w:rsid w:val="281661F9"/>
    <w:rsid w:val="28446D2E"/>
    <w:rsid w:val="28D2501C"/>
    <w:rsid w:val="295F1983"/>
    <w:rsid w:val="2992FABA"/>
    <w:rsid w:val="29E174B2"/>
    <w:rsid w:val="2A45A216"/>
    <w:rsid w:val="2B72C6C2"/>
    <w:rsid w:val="2BA97736"/>
    <w:rsid w:val="2C438C6B"/>
    <w:rsid w:val="2C6A5947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D10170"/>
    <w:rsid w:val="30176101"/>
    <w:rsid w:val="303BC935"/>
    <w:rsid w:val="3222854D"/>
    <w:rsid w:val="324BE1FB"/>
    <w:rsid w:val="34267CB6"/>
    <w:rsid w:val="34824650"/>
    <w:rsid w:val="34A8DEAF"/>
    <w:rsid w:val="35570709"/>
    <w:rsid w:val="35CA4AE1"/>
    <w:rsid w:val="36386AE5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E2BE84"/>
    <w:rsid w:val="3AF02192"/>
    <w:rsid w:val="3B0F7513"/>
    <w:rsid w:val="3B5EF34E"/>
    <w:rsid w:val="3CE0A9B6"/>
    <w:rsid w:val="3D174E72"/>
    <w:rsid w:val="3D277310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B55EB6"/>
    <w:rsid w:val="41120F60"/>
    <w:rsid w:val="4149703D"/>
    <w:rsid w:val="427AD781"/>
    <w:rsid w:val="42BEE788"/>
    <w:rsid w:val="438CDF9D"/>
    <w:rsid w:val="44763793"/>
    <w:rsid w:val="4645DDCB"/>
    <w:rsid w:val="4652861A"/>
    <w:rsid w:val="46C9A6D0"/>
    <w:rsid w:val="4704706D"/>
    <w:rsid w:val="4786CF6A"/>
    <w:rsid w:val="48483EEA"/>
    <w:rsid w:val="496F43DF"/>
    <w:rsid w:val="49A770A3"/>
    <w:rsid w:val="4B12F58D"/>
    <w:rsid w:val="4B568786"/>
    <w:rsid w:val="4B7D5B81"/>
    <w:rsid w:val="4C1F8B2E"/>
    <w:rsid w:val="4CBF78DF"/>
    <w:rsid w:val="4CCCA736"/>
    <w:rsid w:val="4D5B0C47"/>
    <w:rsid w:val="4D8172FE"/>
    <w:rsid w:val="4DA13B29"/>
    <w:rsid w:val="4E5B4940"/>
    <w:rsid w:val="4EED6AC5"/>
    <w:rsid w:val="4F8E63EA"/>
    <w:rsid w:val="4FA1E1AF"/>
    <w:rsid w:val="4FAE6505"/>
    <w:rsid w:val="4FB04CB8"/>
    <w:rsid w:val="4FD397B4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E47D11"/>
    <w:rsid w:val="55F958A9"/>
    <w:rsid w:val="567D47E6"/>
    <w:rsid w:val="56F37295"/>
    <w:rsid w:val="57B4B14B"/>
    <w:rsid w:val="57BBEFC3"/>
    <w:rsid w:val="58069C75"/>
    <w:rsid w:val="5822712C"/>
    <w:rsid w:val="583D8CA6"/>
    <w:rsid w:val="58B268A2"/>
    <w:rsid w:val="59209E54"/>
    <w:rsid w:val="5AD8FC12"/>
    <w:rsid w:val="5B321126"/>
    <w:rsid w:val="5B50B909"/>
    <w:rsid w:val="5BAAB628"/>
    <w:rsid w:val="5BB129A1"/>
    <w:rsid w:val="5C456B73"/>
    <w:rsid w:val="5C648AD1"/>
    <w:rsid w:val="5C9BDBC6"/>
    <w:rsid w:val="5CA9CE2C"/>
    <w:rsid w:val="5CB7307A"/>
    <w:rsid w:val="5D0A1D15"/>
    <w:rsid w:val="5D0FA223"/>
    <w:rsid w:val="5DA55F42"/>
    <w:rsid w:val="5DAA2B46"/>
    <w:rsid w:val="5DF2B1C5"/>
    <w:rsid w:val="5EAC8565"/>
    <w:rsid w:val="5F662BAF"/>
    <w:rsid w:val="5F720D89"/>
    <w:rsid w:val="5FDF577C"/>
    <w:rsid w:val="612FBED8"/>
    <w:rsid w:val="616DE407"/>
    <w:rsid w:val="61904D72"/>
    <w:rsid w:val="621AF2AB"/>
    <w:rsid w:val="62BEC0BD"/>
    <w:rsid w:val="6301BF6E"/>
    <w:rsid w:val="6410C1AA"/>
    <w:rsid w:val="645A911E"/>
    <w:rsid w:val="651E51A0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7E0756"/>
    <w:rsid w:val="6AE2D56D"/>
    <w:rsid w:val="6B7AA48D"/>
    <w:rsid w:val="6BD97858"/>
    <w:rsid w:val="6C7DB87F"/>
    <w:rsid w:val="6CE489B4"/>
    <w:rsid w:val="6D437287"/>
    <w:rsid w:val="6D5CC6A3"/>
    <w:rsid w:val="6D87CE42"/>
    <w:rsid w:val="6DA61E55"/>
    <w:rsid w:val="6DACF719"/>
    <w:rsid w:val="7059AD3D"/>
    <w:rsid w:val="70992419"/>
    <w:rsid w:val="70AD3713"/>
    <w:rsid w:val="70D8D441"/>
    <w:rsid w:val="70F79AB3"/>
    <w:rsid w:val="712C65CC"/>
    <w:rsid w:val="7150E5FC"/>
    <w:rsid w:val="73210D51"/>
    <w:rsid w:val="734B2018"/>
    <w:rsid w:val="74D71CD9"/>
    <w:rsid w:val="752F5B45"/>
    <w:rsid w:val="757A1EA2"/>
    <w:rsid w:val="75A2CEF5"/>
    <w:rsid w:val="764E2E4A"/>
    <w:rsid w:val="76A76B6C"/>
    <w:rsid w:val="7729EFED"/>
    <w:rsid w:val="775293C5"/>
    <w:rsid w:val="7752A446"/>
    <w:rsid w:val="77E044D3"/>
    <w:rsid w:val="788BA7EF"/>
    <w:rsid w:val="79666488"/>
    <w:rsid w:val="79E677FC"/>
    <w:rsid w:val="7B097353"/>
    <w:rsid w:val="7B15A6CA"/>
    <w:rsid w:val="7B4533EC"/>
    <w:rsid w:val="7B895971"/>
    <w:rsid w:val="7BF83BA4"/>
    <w:rsid w:val="7C27EE18"/>
    <w:rsid w:val="7C97157E"/>
    <w:rsid w:val="7CD10D5D"/>
    <w:rsid w:val="7DE46C59"/>
    <w:rsid w:val="7E11EAAA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34F9A18"/>
  <w15:docId w15:val="{ADBF0C40-3ECE-4353-A99F-2CEA3A6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customStyle="1" w:styleId="kesmazn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customStyle="1" w:styleId="DatumChar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customStyle="1" w:styleId="kesmaznChar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customStyle="1" w:styleId="Citace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customStyle="1" w:styleId="PerexChar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customStyle="1" w:styleId="CitaceChar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F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.csu.gov.cz/datastat/dash?aPolozka=PRUM0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mysl_metodika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16F5F-842E-40C9-B9F2-3942D38DA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9223A-895D-49CE-A567-110D134E5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906ED-F292-400D-BF2C-07B9D8FB7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0</TotalTime>
  <Pages>2</Pages>
  <Words>648</Words>
  <Characters>3826</Characters>
  <Application>Microsoft Office Word</Application>
  <DocSecurity>0</DocSecurity>
  <Lines>31</Lines>
  <Paragraphs>8</Paragraphs>
  <ScaleCrop>false</ScaleCrop>
  <Company>ČSÚ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Slunečková Markéta</cp:lastModifiedBy>
  <cp:revision>41</cp:revision>
  <cp:lastPrinted>2025-04-30T11:08:00Z</cp:lastPrinted>
  <dcterms:created xsi:type="dcterms:W3CDTF">2026-03-31T13:10:00Z</dcterms:created>
  <dcterms:modified xsi:type="dcterms:W3CDTF">2026-04-08T08:57:00Z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