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EE6E" w14:textId="7F3998EB" w:rsidR="00741839" w:rsidRPr="0011301C" w:rsidRDefault="00560899" w:rsidP="00741839">
      <w:pPr>
        <w:pStyle w:val="Datum"/>
      </w:pPr>
      <w:r w:rsidRPr="0011301C">
        <w:t>10 May </w:t>
      </w:r>
      <w:r w:rsidR="00FF04E9" w:rsidRPr="0011301C">
        <w:t>2024</w:t>
      </w:r>
    </w:p>
    <w:p w14:paraId="7CABB073" w14:textId="1C2742C2" w:rsidR="000018DE" w:rsidRPr="0011301C" w:rsidRDefault="00A75EB4" w:rsidP="00741839">
      <w:pPr>
        <w:pStyle w:val="Nzev"/>
      </w:pPr>
      <w:r>
        <w:t>Growth of the n</w:t>
      </w:r>
      <w:r w:rsidR="00BE47F1" w:rsidRPr="0011301C">
        <w:t>umber of guests</w:t>
      </w:r>
      <w:r>
        <w:t xml:space="preserve"> continued already</w:t>
      </w:r>
      <w:r w:rsidR="00BE47F1" w:rsidRPr="0011301C">
        <w:t xml:space="preserve"> </w:t>
      </w:r>
      <w:r w:rsidR="00665C34" w:rsidRPr="0011301C">
        <w:t>for the twelfth</w:t>
      </w:r>
      <w:r>
        <w:t xml:space="preserve"> successive</w:t>
      </w:r>
      <w:r w:rsidR="00665C34" w:rsidRPr="0011301C">
        <w:t xml:space="preserve"> </w:t>
      </w:r>
      <w:r>
        <w:t>quarter</w:t>
      </w:r>
    </w:p>
    <w:p w14:paraId="619D1859" w14:textId="63E2F239" w:rsidR="00741839" w:rsidRPr="0011301C" w:rsidRDefault="00741839" w:rsidP="00741839">
      <w:pPr>
        <w:pStyle w:val="Podtitulek"/>
        <w:rPr>
          <w:color w:val="BD1B21"/>
        </w:rPr>
      </w:pPr>
      <w:r w:rsidRPr="0011301C">
        <w:t xml:space="preserve">Tourism – the </w:t>
      </w:r>
      <w:r w:rsidR="00560899" w:rsidRPr="0011301C">
        <w:t>first</w:t>
      </w:r>
      <w:r w:rsidR="007678DC" w:rsidRPr="0011301C">
        <w:t xml:space="preserve"> quarter of </w:t>
      </w:r>
      <w:r w:rsidR="00FF04E9" w:rsidRPr="0011301C">
        <w:t>2024</w:t>
      </w:r>
    </w:p>
    <w:p w14:paraId="1255CA3D" w14:textId="47456F9A" w:rsidR="00665C34" w:rsidRPr="0011301C" w:rsidRDefault="00924509" w:rsidP="00741839">
      <w:pPr>
        <w:rPr>
          <w:b/>
          <w:lang w:eastAsia="cs-CZ"/>
        </w:rPr>
      </w:pPr>
      <w:r w:rsidRPr="0011301C">
        <w:rPr>
          <w:b/>
          <w:lang w:eastAsia="cs-CZ"/>
        </w:rPr>
        <w:t xml:space="preserve">In the </w:t>
      </w:r>
      <w:r w:rsidR="00560899" w:rsidRPr="0011301C">
        <w:rPr>
          <w:b/>
          <w:lang w:eastAsia="cs-CZ"/>
        </w:rPr>
        <w:t xml:space="preserve">Q1 </w:t>
      </w:r>
      <w:r w:rsidR="00FF04E9" w:rsidRPr="0011301C">
        <w:rPr>
          <w:b/>
          <w:lang w:eastAsia="cs-CZ"/>
        </w:rPr>
        <w:t>2024</w:t>
      </w:r>
      <w:r w:rsidR="00741839" w:rsidRPr="0011301C">
        <w:rPr>
          <w:b/>
          <w:lang w:eastAsia="cs-CZ"/>
        </w:rPr>
        <w:t xml:space="preserve">, </w:t>
      </w:r>
      <w:r w:rsidR="00665C34" w:rsidRPr="0011301C">
        <w:rPr>
          <w:b/>
          <w:lang w:eastAsia="cs-CZ"/>
        </w:rPr>
        <w:t>4.1</w:t>
      </w:r>
      <w:r w:rsidR="00E37146" w:rsidRPr="0011301C">
        <w:rPr>
          <w:b/>
          <w:lang w:eastAsia="cs-CZ"/>
        </w:rPr>
        <w:t> million guests</w:t>
      </w:r>
      <w:r w:rsidR="00ED13AC" w:rsidRPr="0011301C">
        <w:rPr>
          <w:b/>
          <w:lang w:eastAsia="cs-CZ"/>
        </w:rPr>
        <w:t xml:space="preserve"> </w:t>
      </w:r>
      <w:r w:rsidR="00665C34" w:rsidRPr="0011301C">
        <w:rPr>
          <w:b/>
          <w:lang w:eastAsia="cs-CZ"/>
        </w:rPr>
        <w:t xml:space="preserve">arrived in </w:t>
      </w:r>
      <w:r w:rsidR="00E37146" w:rsidRPr="0011301C">
        <w:rPr>
          <w:b/>
          <w:lang w:eastAsia="cs-CZ"/>
        </w:rPr>
        <w:t>collective accommodation establishments</w:t>
      </w:r>
      <w:r w:rsidR="00665C34" w:rsidRPr="0011301C">
        <w:rPr>
          <w:b/>
          <w:lang w:eastAsia="cs-CZ"/>
        </w:rPr>
        <w:t xml:space="preserve">; they spent 10.6 million nights there. </w:t>
      </w:r>
      <w:r w:rsidR="001F46B5" w:rsidRPr="0011301C">
        <w:rPr>
          <w:b/>
          <w:lang w:eastAsia="cs-CZ"/>
        </w:rPr>
        <w:t xml:space="preserve">Year-on-year (y-o-y), the number of guests increased by 9.9% and the number of overnight stays of guests in collective accommodation establishments increased by 7.7%. A higher number of both guests and nights spent was recorded for both domestic and foreign clientele. A continual y-o-y increase in the number of guests and overnight stays </w:t>
      </w:r>
      <w:r w:rsidR="0008025A">
        <w:rPr>
          <w:b/>
          <w:lang w:eastAsia="cs-CZ"/>
        </w:rPr>
        <w:t xml:space="preserve">has </w:t>
      </w:r>
      <w:r w:rsidR="001F46B5" w:rsidRPr="0011301C">
        <w:rPr>
          <w:b/>
          <w:lang w:eastAsia="cs-CZ"/>
        </w:rPr>
        <w:t xml:space="preserve">continued already since the Q2 2021.  </w:t>
      </w:r>
    </w:p>
    <w:p w14:paraId="21329DB0" w14:textId="2EDBEA8D" w:rsidR="003D3CAA" w:rsidRPr="0011301C" w:rsidRDefault="003D3CAA" w:rsidP="00741839">
      <w:pPr>
        <w:rPr>
          <w:rFonts w:cs="Arial"/>
          <w:b/>
          <w:szCs w:val="20"/>
        </w:rPr>
      </w:pPr>
    </w:p>
    <w:p w14:paraId="45863692" w14:textId="3507E49A" w:rsidR="00BD62B6" w:rsidRPr="0011301C" w:rsidRDefault="00741839" w:rsidP="00741839">
      <w:pPr>
        <w:rPr>
          <w:lang w:eastAsia="cs-CZ"/>
        </w:rPr>
      </w:pPr>
      <w:r w:rsidRPr="0011301C">
        <w:rPr>
          <w:b/>
        </w:rPr>
        <w:t>The number of overnight stays of guests</w:t>
      </w:r>
      <w:r w:rsidRPr="0011301C">
        <w:t xml:space="preserve"> in collective accommodation establishments</w:t>
      </w:r>
      <w:r w:rsidR="001F46B5" w:rsidRPr="0011301C">
        <w:t xml:space="preserve"> increased by 7.7%, compared to the corresponding period of 2023,</w:t>
      </w:r>
      <w:r w:rsidR="00D51B1B" w:rsidRPr="0011301C">
        <w:t xml:space="preserve"> and reached </w:t>
      </w:r>
      <w:r w:rsidR="00D51B1B" w:rsidRPr="0011301C">
        <w:rPr>
          <w:b/>
        </w:rPr>
        <w:t>10.6</w:t>
      </w:r>
      <w:r w:rsidR="00766EF7" w:rsidRPr="0011301C">
        <w:rPr>
          <w:b/>
        </w:rPr>
        <w:t> </w:t>
      </w:r>
      <w:r w:rsidRPr="0011301C">
        <w:rPr>
          <w:b/>
        </w:rPr>
        <w:t xml:space="preserve">million nights </w:t>
      </w:r>
      <w:r w:rsidR="0005689A" w:rsidRPr="0011301C">
        <w:t>in</w:t>
      </w:r>
      <w:r w:rsidR="0008025A">
        <w:t xml:space="preserve"> total in</w:t>
      </w:r>
      <w:r w:rsidR="0005689A" w:rsidRPr="0011301C">
        <w:t xml:space="preserve"> the </w:t>
      </w:r>
      <w:r w:rsidR="00560899" w:rsidRPr="0011301C">
        <w:t xml:space="preserve">Q1 </w:t>
      </w:r>
      <w:r w:rsidR="00FF04E9" w:rsidRPr="0011301C">
        <w:t>2024</w:t>
      </w:r>
      <w:r w:rsidR="00BD62B6" w:rsidRPr="0011301C">
        <w:t xml:space="preserve">. Foreign clientele spent in </w:t>
      </w:r>
      <w:proofErr w:type="spellStart"/>
      <w:r w:rsidR="00BD62B6" w:rsidRPr="0011301C">
        <w:t>Czechia</w:t>
      </w:r>
      <w:proofErr w:type="spellEnd"/>
      <w:r w:rsidR="00BD62B6" w:rsidRPr="0011301C">
        <w:t xml:space="preserve"> by 17.2% more nights, year-on-year, and the number of </w:t>
      </w:r>
      <w:r w:rsidR="004778D9" w:rsidRPr="0011301C">
        <w:rPr>
          <w:lang w:eastAsia="cs-CZ"/>
        </w:rPr>
        <w:t xml:space="preserve">overnight stays of </w:t>
      </w:r>
      <w:r w:rsidR="00BD62B6" w:rsidRPr="0011301C">
        <w:rPr>
          <w:lang w:eastAsia="cs-CZ"/>
        </w:rPr>
        <w:t xml:space="preserve">domestic guests increased by 0.6%. </w:t>
      </w:r>
    </w:p>
    <w:p w14:paraId="5AEEC3C9" w14:textId="51B76461" w:rsidR="00BD62B6" w:rsidRPr="0011301C" w:rsidRDefault="00BD62B6" w:rsidP="00741839">
      <w:pPr>
        <w:rPr>
          <w:i/>
          <w:iCs/>
          <w:lang w:val="cs-CZ"/>
        </w:rPr>
      </w:pPr>
    </w:p>
    <w:p w14:paraId="64F4D54B" w14:textId="52899CC2" w:rsidR="00773619" w:rsidRPr="0011301C" w:rsidRDefault="003F20A2" w:rsidP="00773619">
      <w:pPr>
        <w:rPr>
          <w:rFonts w:cs="Arial"/>
          <w:szCs w:val="20"/>
        </w:rPr>
      </w:pPr>
      <w:r w:rsidRPr="0011301C">
        <w:rPr>
          <w:i/>
          <w:iCs/>
        </w:rPr>
        <w:t>“In the</w:t>
      </w:r>
      <w:r w:rsidR="000C59A8" w:rsidRPr="0011301C">
        <w:rPr>
          <w:i/>
          <w:iCs/>
        </w:rPr>
        <w:t xml:space="preserve"> first quarter of 2024, 4.1 million guests accommodated in surveyed establishments, which was an increase by 9.9% of arrivals. Compared to the corresponding period of 2023, by </w:t>
      </w:r>
      <w:r w:rsidR="00EE14CF">
        <w:rPr>
          <w:i/>
          <w:iCs/>
        </w:rPr>
        <w:t>almost</w:t>
      </w:r>
      <w:r w:rsidR="000C59A8" w:rsidRPr="0011301C">
        <w:rPr>
          <w:i/>
          <w:iCs/>
        </w:rPr>
        <w:t xml:space="preserve"> a fifth more foreign guests arrived and the number of domestic guests increased by 3.6%,” </w:t>
      </w:r>
      <w:r w:rsidR="00AC552D" w:rsidRPr="0011301C">
        <w:rPr>
          <w:rFonts w:cs="Arial"/>
          <w:szCs w:val="20"/>
        </w:rPr>
        <w:t xml:space="preserve">Roman Mikula, Head of the Tourism and Environmental Statistics Unit </w:t>
      </w:r>
      <w:r w:rsidR="00AC552D" w:rsidRPr="0011301C">
        <w:t>of the Czech Statistical Office (CZSO), stated.</w:t>
      </w:r>
    </w:p>
    <w:p w14:paraId="5E770E22" w14:textId="77777777" w:rsidR="000C59A8" w:rsidRPr="0011301C" w:rsidRDefault="000C59A8" w:rsidP="00773619">
      <w:pPr>
        <w:rPr>
          <w:rFonts w:cs="Arial"/>
          <w:szCs w:val="20"/>
          <w:lang w:val="cs-CZ"/>
        </w:rPr>
      </w:pPr>
    </w:p>
    <w:p w14:paraId="5FF3D21A" w14:textId="5BF00E85" w:rsidR="001538D4" w:rsidRPr="0011301C" w:rsidRDefault="00773619" w:rsidP="00773619">
      <w:pPr>
        <w:rPr>
          <w:rFonts w:cs="Arial"/>
          <w:szCs w:val="20"/>
          <w:lang w:val="cs-CZ"/>
        </w:rPr>
      </w:pPr>
      <w:r w:rsidRPr="0011301C">
        <w:rPr>
          <w:rFonts w:cs="Arial"/>
          <w:szCs w:val="20"/>
        </w:rPr>
        <w:t>Hotels recorded a</w:t>
      </w:r>
      <w:r w:rsidR="00D713B7" w:rsidRPr="0011301C">
        <w:rPr>
          <w:rFonts w:cs="Arial"/>
          <w:szCs w:val="20"/>
        </w:rPr>
        <w:t xml:space="preserve"> year-on-year</w:t>
      </w:r>
      <w:r w:rsidRPr="0011301C">
        <w:rPr>
          <w:rFonts w:cs="Arial"/>
          <w:szCs w:val="20"/>
        </w:rPr>
        <w:t xml:space="preserve"> increase in </w:t>
      </w:r>
      <w:r w:rsidR="00D713B7" w:rsidRPr="0011301C">
        <w:rPr>
          <w:rFonts w:cs="Arial"/>
          <w:szCs w:val="20"/>
        </w:rPr>
        <w:t>the</w:t>
      </w:r>
      <w:r w:rsidRPr="0011301C">
        <w:rPr>
          <w:rFonts w:cs="Arial"/>
          <w:szCs w:val="20"/>
        </w:rPr>
        <w:t xml:space="preserve"> number of guests </w:t>
      </w:r>
      <w:r w:rsidR="00D713B7" w:rsidRPr="0011301C">
        <w:rPr>
          <w:rFonts w:cs="Arial"/>
          <w:szCs w:val="20"/>
        </w:rPr>
        <w:t>by 11.9% and 3.2 million guests accommodated there in the Q1 2024. Tourists spent 7.4 million nights in those establishments, which was a y-o-y increase in the number of overnight stays by 10.5%. B</w:t>
      </w:r>
      <w:r w:rsidR="008D1465" w:rsidRPr="0011301C">
        <w:rPr>
          <w:rFonts w:cs="Arial"/>
          <w:szCs w:val="20"/>
        </w:rPr>
        <w:t>oarding houses</w:t>
      </w:r>
      <w:r w:rsidR="00D713B7" w:rsidRPr="0011301C">
        <w:rPr>
          <w:rFonts w:cs="Arial"/>
          <w:szCs w:val="20"/>
        </w:rPr>
        <w:t xml:space="preserve"> recorded a y-o-y increase in the number of guests by 0.5%, however, the number of overnight stays in th</w:t>
      </w:r>
      <w:r w:rsidR="00D12500">
        <w:rPr>
          <w:rFonts w:cs="Arial"/>
          <w:szCs w:val="20"/>
        </w:rPr>
        <w:t>at</w:t>
      </w:r>
      <w:r w:rsidR="00D713B7" w:rsidRPr="0011301C">
        <w:rPr>
          <w:rFonts w:cs="Arial"/>
          <w:szCs w:val="20"/>
        </w:rPr>
        <w:t xml:space="preserve"> category decreased by 1.6%.</w:t>
      </w:r>
      <w:r w:rsidR="001538D4" w:rsidRPr="0011301C">
        <w:rPr>
          <w:rFonts w:cs="Arial"/>
          <w:szCs w:val="20"/>
        </w:rPr>
        <w:t xml:space="preserve"> Other collective establishments, which include, for example, tourist campsites, holiday dwellings, and hostels reported growth of both the number of guests (by 7.7%) and the number of overnight stays (by 4.5%). </w:t>
      </w:r>
    </w:p>
    <w:p w14:paraId="5319EA7D" w14:textId="14F36070" w:rsidR="00467B1B" w:rsidRPr="0011301C" w:rsidRDefault="00467B1B" w:rsidP="000B0FF8"/>
    <w:p w14:paraId="2CC65BCB" w14:textId="59B6BB7F" w:rsidR="005416F8" w:rsidRPr="0011301C" w:rsidRDefault="005416F8" w:rsidP="00467B1B">
      <w:pPr>
        <w:rPr>
          <w:rFonts w:cs="Arial"/>
          <w:szCs w:val="20"/>
        </w:rPr>
      </w:pPr>
      <w:r w:rsidRPr="0011301C">
        <w:rPr>
          <w:rFonts w:cs="Arial"/>
          <w:szCs w:val="20"/>
        </w:rPr>
        <w:t>As for</w:t>
      </w:r>
      <w:r w:rsidRPr="0011301C">
        <w:rPr>
          <w:rFonts w:cs="Arial"/>
          <w:b/>
          <w:szCs w:val="20"/>
        </w:rPr>
        <w:t xml:space="preserve"> Regions</w:t>
      </w:r>
      <w:r w:rsidRPr="0011301C">
        <w:rPr>
          <w:rFonts w:cs="Arial"/>
          <w:szCs w:val="20"/>
        </w:rPr>
        <w:t>, the number of accommodated guests increased in almost all Regions of the Czech Republic in the Q1 2024, compared to the corresponding period of the prev</w:t>
      </w:r>
      <w:r w:rsidR="00281BBE">
        <w:rPr>
          <w:rFonts w:cs="Arial"/>
          <w:szCs w:val="20"/>
        </w:rPr>
        <w:t xml:space="preserve">ious year. The </w:t>
      </w:r>
      <w:proofErr w:type="gramStart"/>
      <w:r w:rsidR="00281BBE">
        <w:rPr>
          <w:rFonts w:cs="Arial"/>
          <w:szCs w:val="20"/>
        </w:rPr>
        <w:t>only</w:t>
      </w:r>
      <w:proofErr w:type="gramEnd"/>
      <w:r w:rsidR="00281BBE">
        <w:rPr>
          <w:rFonts w:cs="Arial"/>
          <w:szCs w:val="20"/>
        </w:rPr>
        <w:t xml:space="preserve"> exception was</w:t>
      </w:r>
      <w:r w:rsidRPr="0011301C">
        <w:rPr>
          <w:rFonts w:cs="Arial"/>
          <w:szCs w:val="20"/>
        </w:rPr>
        <w:t xml:space="preserve"> the </w:t>
      </w:r>
      <w:proofErr w:type="spellStart"/>
      <w:r w:rsidRPr="0011301C">
        <w:rPr>
          <w:rFonts w:cs="Arial"/>
          <w:i/>
          <w:szCs w:val="20"/>
        </w:rPr>
        <w:t>Pardubický</w:t>
      </w:r>
      <w:proofErr w:type="spellEnd"/>
      <w:r w:rsidRPr="0011301C">
        <w:rPr>
          <w:rFonts w:cs="Arial"/>
          <w:szCs w:val="20"/>
        </w:rPr>
        <w:t xml:space="preserve"> Region, in which the number of guests decreased by 1.6%. The highest y-o-y increase of accommodated tourists (+16.9%) was recorded in Prague, to which 1.6 million clients arrived. </w:t>
      </w:r>
      <w:r w:rsidR="00F51BA2" w:rsidRPr="0011301C">
        <w:rPr>
          <w:rFonts w:cs="Arial"/>
          <w:szCs w:val="20"/>
        </w:rPr>
        <w:t xml:space="preserve">An increase in the number of guests by over a tenth was also observed in the </w:t>
      </w:r>
      <w:proofErr w:type="spellStart"/>
      <w:r w:rsidR="00F51BA2" w:rsidRPr="0011301C">
        <w:rPr>
          <w:rFonts w:cs="Arial"/>
          <w:i/>
          <w:szCs w:val="20"/>
        </w:rPr>
        <w:t>Vysočina</w:t>
      </w:r>
      <w:proofErr w:type="spellEnd"/>
      <w:r w:rsidR="00F51BA2" w:rsidRPr="0011301C">
        <w:rPr>
          <w:rFonts w:cs="Arial"/>
          <w:i/>
          <w:szCs w:val="20"/>
        </w:rPr>
        <w:t xml:space="preserve"> </w:t>
      </w:r>
      <w:r w:rsidR="00F51BA2" w:rsidRPr="0011301C">
        <w:rPr>
          <w:rFonts w:cs="Arial"/>
          <w:szCs w:val="20"/>
        </w:rPr>
        <w:t xml:space="preserve">Region, in the </w:t>
      </w:r>
      <w:proofErr w:type="spellStart"/>
      <w:r w:rsidR="00F51BA2" w:rsidRPr="0011301C">
        <w:rPr>
          <w:rFonts w:cs="Arial"/>
          <w:i/>
          <w:szCs w:val="20"/>
        </w:rPr>
        <w:t>Jihočeský</w:t>
      </w:r>
      <w:proofErr w:type="spellEnd"/>
      <w:r w:rsidR="00F51BA2" w:rsidRPr="0011301C">
        <w:rPr>
          <w:rFonts w:cs="Arial"/>
          <w:i/>
          <w:szCs w:val="20"/>
        </w:rPr>
        <w:t xml:space="preserve"> </w:t>
      </w:r>
      <w:r w:rsidR="00F51BA2" w:rsidRPr="0011301C">
        <w:rPr>
          <w:rFonts w:cs="Arial"/>
          <w:szCs w:val="20"/>
        </w:rPr>
        <w:t xml:space="preserve">Region, and in the </w:t>
      </w:r>
      <w:proofErr w:type="spellStart"/>
      <w:r w:rsidR="00F51BA2" w:rsidRPr="0011301C">
        <w:rPr>
          <w:rFonts w:cs="Arial"/>
          <w:i/>
          <w:szCs w:val="20"/>
        </w:rPr>
        <w:t>Karlovarský</w:t>
      </w:r>
      <w:proofErr w:type="spellEnd"/>
      <w:r w:rsidR="00F51BA2" w:rsidRPr="0011301C">
        <w:rPr>
          <w:rFonts w:cs="Arial"/>
          <w:i/>
          <w:szCs w:val="20"/>
        </w:rPr>
        <w:t xml:space="preserve"> </w:t>
      </w:r>
      <w:r w:rsidR="00F51BA2" w:rsidRPr="0011301C">
        <w:rPr>
          <w:rFonts w:cs="Arial"/>
          <w:szCs w:val="20"/>
        </w:rPr>
        <w:t xml:space="preserve">Region. The number of overnight stays increased in 9 Regions, the most in the </w:t>
      </w:r>
      <w:proofErr w:type="spellStart"/>
      <w:r w:rsidR="00F51BA2" w:rsidRPr="0011301C">
        <w:rPr>
          <w:rFonts w:cs="Arial"/>
          <w:i/>
          <w:szCs w:val="20"/>
        </w:rPr>
        <w:t>Vysočina</w:t>
      </w:r>
      <w:proofErr w:type="spellEnd"/>
      <w:r w:rsidR="00F51BA2" w:rsidRPr="0011301C">
        <w:rPr>
          <w:rFonts w:cs="Arial"/>
          <w:i/>
          <w:szCs w:val="20"/>
        </w:rPr>
        <w:t xml:space="preserve"> </w:t>
      </w:r>
      <w:r w:rsidR="00F51BA2" w:rsidRPr="0011301C">
        <w:rPr>
          <w:rFonts w:cs="Arial"/>
          <w:szCs w:val="20"/>
        </w:rPr>
        <w:t xml:space="preserve">Region and in Prague. On the other hand, a decrease in the number of nights was recorded in the </w:t>
      </w:r>
      <w:proofErr w:type="spellStart"/>
      <w:r w:rsidR="00F51BA2" w:rsidRPr="0011301C">
        <w:rPr>
          <w:rFonts w:cs="Arial"/>
          <w:i/>
          <w:szCs w:val="20"/>
        </w:rPr>
        <w:t>Liberecký</w:t>
      </w:r>
      <w:proofErr w:type="spellEnd"/>
      <w:r w:rsidR="00F51BA2" w:rsidRPr="0011301C">
        <w:rPr>
          <w:rFonts w:cs="Arial"/>
          <w:szCs w:val="20"/>
        </w:rPr>
        <w:t xml:space="preserve"> Region, in the </w:t>
      </w:r>
      <w:proofErr w:type="spellStart"/>
      <w:r w:rsidR="00F51BA2" w:rsidRPr="0011301C">
        <w:rPr>
          <w:rFonts w:cs="Arial"/>
          <w:i/>
          <w:szCs w:val="20"/>
        </w:rPr>
        <w:t>Plzeňský</w:t>
      </w:r>
      <w:proofErr w:type="spellEnd"/>
      <w:r w:rsidR="00F51BA2" w:rsidRPr="0011301C">
        <w:rPr>
          <w:rFonts w:cs="Arial"/>
          <w:i/>
          <w:szCs w:val="20"/>
        </w:rPr>
        <w:t xml:space="preserve"> </w:t>
      </w:r>
      <w:r w:rsidR="00F51BA2" w:rsidRPr="0011301C">
        <w:rPr>
          <w:rFonts w:cs="Arial"/>
          <w:szCs w:val="20"/>
        </w:rPr>
        <w:t>Region</w:t>
      </w:r>
      <w:r w:rsidR="005B19E4">
        <w:rPr>
          <w:rFonts w:cs="Arial"/>
          <w:szCs w:val="20"/>
        </w:rPr>
        <w:t xml:space="preserve">, in the </w:t>
      </w:r>
      <w:proofErr w:type="spellStart"/>
      <w:r w:rsidR="005B19E4" w:rsidRPr="0011301C">
        <w:rPr>
          <w:rFonts w:cs="Arial"/>
          <w:i/>
          <w:szCs w:val="20"/>
        </w:rPr>
        <w:t>Pardubický</w:t>
      </w:r>
      <w:proofErr w:type="spellEnd"/>
      <w:r w:rsidR="005B19E4" w:rsidRPr="0011301C">
        <w:rPr>
          <w:rFonts w:cs="Arial"/>
          <w:szCs w:val="20"/>
        </w:rPr>
        <w:t xml:space="preserve"> Region</w:t>
      </w:r>
      <w:r w:rsidR="005B19E4">
        <w:rPr>
          <w:rFonts w:cs="Arial"/>
          <w:szCs w:val="20"/>
        </w:rPr>
        <w:t>,</w:t>
      </w:r>
      <w:r w:rsidR="00F51BA2" w:rsidRPr="0011301C">
        <w:rPr>
          <w:rFonts w:cs="Arial"/>
          <w:szCs w:val="20"/>
        </w:rPr>
        <w:t xml:space="preserve"> in the </w:t>
      </w:r>
      <w:proofErr w:type="spellStart"/>
      <w:r w:rsidR="00463221" w:rsidRPr="0011301C">
        <w:rPr>
          <w:rFonts w:cs="Arial"/>
          <w:i/>
          <w:szCs w:val="20"/>
        </w:rPr>
        <w:t>Ústecký</w:t>
      </w:r>
      <w:proofErr w:type="spellEnd"/>
      <w:r w:rsidR="00463221" w:rsidRPr="0011301C">
        <w:rPr>
          <w:rFonts w:cs="Arial"/>
          <w:szCs w:val="20"/>
        </w:rPr>
        <w:t xml:space="preserve"> Region, and in the </w:t>
      </w:r>
      <w:proofErr w:type="spellStart"/>
      <w:r w:rsidR="00463221" w:rsidRPr="0011301C">
        <w:rPr>
          <w:rFonts w:cs="Arial"/>
          <w:i/>
          <w:szCs w:val="20"/>
        </w:rPr>
        <w:t>Olomoucký</w:t>
      </w:r>
      <w:proofErr w:type="spellEnd"/>
      <w:r w:rsidR="00463221" w:rsidRPr="0011301C">
        <w:rPr>
          <w:rFonts w:cs="Arial"/>
          <w:i/>
          <w:szCs w:val="20"/>
        </w:rPr>
        <w:t xml:space="preserve"> </w:t>
      </w:r>
      <w:r w:rsidR="00463221" w:rsidRPr="0011301C">
        <w:rPr>
          <w:rFonts w:cs="Arial"/>
          <w:szCs w:val="20"/>
        </w:rPr>
        <w:t xml:space="preserve">Region. </w:t>
      </w:r>
      <w:r w:rsidR="00321B62" w:rsidRPr="0011301C">
        <w:rPr>
          <w:rFonts w:cs="Arial"/>
          <w:szCs w:val="20"/>
        </w:rPr>
        <w:t xml:space="preserve">Residents spent the highest number of nights in the </w:t>
      </w:r>
      <w:proofErr w:type="spellStart"/>
      <w:r w:rsidR="00321B62" w:rsidRPr="0011301C">
        <w:rPr>
          <w:rFonts w:cs="Arial"/>
          <w:i/>
          <w:szCs w:val="20"/>
        </w:rPr>
        <w:t>Královéhradecký</w:t>
      </w:r>
      <w:proofErr w:type="spellEnd"/>
      <w:r w:rsidR="00321B62" w:rsidRPr="0011301C">
        <w:rPr>
          <w:rFonts w:cs="Arial"/>
          <w:szCs w:val="20"/>
        </w:rPr>
        <w:t xml:space="preserve"> Region, whereas non-residents in Prague, as usually. </w:t>
      </w:r>
    </w:p>
    <w:p w14:paraId="11DD7A73" w14:textId="65969D1F" w:rsidR="00467B1B" w:rsidRPr="0011301C" w:rsidRDefault="00467B1B" w:rsidP="00467B1B">
      <w:pPr>
        <w:rPr>
          <w:rFonts w:cs="Arial"/>
          <w:szCs w:val="20"/>
          <w:lang w:val="cs-CZ"/>
        </w:rPr>
      </w:pPr>
    </w:p>
    <w:p w14:paraId="3560182B" w14:textId="299143CD" w:rsidR="00CC723A" w:rsidRPr="0011301C" w:rsidRDefault="00CC723A" w:rsidP="000B0FF8">
      <w:r w:rsidRPr="0011301C">
        <w:t xml:space="preserve">In the Q1 2024, the number </w:t>
      </w:r>
      <w:r w:rsidR="00F04636" w:rsidRPr="0011301C">
        <w:t>of</w:t>
      </w:r>
      <w:r w:rsidR="00F04636" w:rsidRPr="0011301C">
        <w:rPr>
          <w:b/>
        </w:rPr>
        <w:t xml:space="preserve"> foreign guests</w:t>
      </w:r>
      <w:r w:rsidR="00F04636" w:rsidRPr="0011301C">
        <w:t xml:space="preserve"> (non-residents; by citizenship) </w:t>
      </w:r>
      <w:r w:rsidRPr="0011301C">
        <w:t>who</w:t>
      </w:r>
      <w:r w:rsidR="00F04636" w:rsidRPr="0011301C">
        <w:t xml:space="preserve"> accommodate</w:t>
      </w:r>
      <w:r w:rsidRPr="0011301C">
        <w:t>d</w:t>
      </w:r>
      <w:r w:rsidR="00F04636" w:rsidRPr="0011301C">
        <w:t xml:space="preserve"> in collectiv</w:t>
      </w:r>
      <w:r w:rsidRPr="0011301C">
        <w:t>e accommodation establishments increased by 18.1%</w:t>
      </w:r>
      <w:r w:rsidR="008E3447">
        <w:t>,</w:t>
      </w:r>
      <w:r w:rsidRPr="0011301C">
        <w:t xml:space="preserve"> compared to the corresponding period of the previous year. </w:t>
      </w:r>
      <w:r w:rsidR="002A2D61">
        <w:t>The highest number</w:t>
      </w:r>
      <w:r w:rsidRPr="0011301C">
        <w:t xml:space="preserve"> of visitors came from Germany (0.5 million) and over 100 thousand accommodated guests were also from Slovakia, Poland, the United Kingdom of Great Britain and Northern Ireland, and from Italy. Among the top ten most frequent nationalities (citizenships) only guests from Ukraine reported a decrease, namely by 11%. Clients from Germany, Slovakia, and Poland</w:t>
      </w:r>
      <w:r w:rsidR="00DE2DDD" w:rsidRPr="0011301C">
        <w:t xml:space="preserve"> spent here the highest number of nights (1.5 million, 347 thousand, and 328 thousand, respectively). </w:t>
      </w:r>
    </w:p>
    <w:p w14:paraId="3D7F3AD0" w14:textId="77777777" w:rsidR="00CC723A" w:rsidRPr="0011301C" w:rsidRDefault="00CC723A" w:rsidP="000B0FF8"/>
    <w:p w14:paraId="5581A0DA" w14:textId="5070ACA1" w:rsidR="00741839" w:rsidRPr="0011301C" w:rsidRDefault="002A2D61" w:rsidP="00741839">
      <w:pPr>
        <w:pStyle w:val="Poznmky0"/>
      </w:pPr>
      <w:r>
        <w:t>Notes</w:t>
      </w:r>
    </w:p>
    <w:p w14:paraId="6904B48B" w14:textId="77777777" w:rsidR="00741839" w:rsidRPr="0011301C" w:rsidRDefault="00741839" w:rsidP="00741839">
      <w:pPr>
        <w:pStyle w:val="Poznmkykontaktytext"/>
        <w:rPr>
          <w:lang w:val="en-GB"/>
        </w:rPr>
      </w:pPr>
    </w:p>
    <w:p w14:paraId="748F212B" w14:textId="478A52D1" w:rsidR="003A072A" w:rsidRPr="0011301C" w:rsidRDefault="00741839" w:rsidP="00741839">
      <w:pPr>
        <w:pStyle w:val="Poznmkykontaktytext"/>
        <w:rPr>
          <w:lang w:val="en-GB"/>
        </w:rPr>
      </w:pPr>
      <w:r w:rsidRPr="0011301C">
        <w:rPr>
          <w:lang w:val="en-GB"/>
        </w:rPr>
        <w:t xml:space="preserve">Responsible head at the CZSO: </w:t>
      </w:r>
      <w:r w:rsidRPr="0011301C">
        <w:rPr>
          <w:lang w:val="en-GB"/>
        </w:rPr>
        <w:tab/>
      </w:r>
      <w:r w:rsidR="000C26F6" w:rsidRPr="0011301C">
        <w:rPr>
          <w:lang w:val="en-GB"/>
        </w:rPr>
        <w:t>Pavel Vančura</w:t>
      </w:r>
      <w:r w:rsidRPr="0011301C">
        <w:rPr>
          <w:lang w:val="en-GB"/>
        </w:rPr>
        <w:t xml:space="preserve">, </w:t>
      </w:r>
      <w:r w:rsidR="007942F5" w:rsidRPr="0011301C">
        <w:rPr>
          <w:lang w:val="en-GB"/>
        </w:rPr>
        <w:t>Director of the Trade, Transport, Services, Tourism, and Environmental Statistics Department</w:t>
      </w:r>
      <w:r w:rsidRPr="0011301C">
        <w:rPr>
          <w:lang w:val="en-GB"/>
        </w:rPr>
        <w:t xml:space="preserve">, </w:t>
      </w:r>
    </w:p>
    <w:p w14:paraId="31F8654F" w14:textId="1918106B" w:rsidR="00741839" w:rsidRPr="0011301C" w:rsidRDefault="00741839" w:rsidP="003A072A">
      <w:pPr>
        <w:pStyle w:val="Poznmkykontaktytext"/>
        <w:ind w:firstLine="0"/>
        <w:rPr>
          <w:lang w:val="en-GB"/>
        </w:rPr>
      </w:pPr>
      <w:proofErr w:type="gramStart"/>
      <w:r w:rsidRPr="0011301C">
        <w:rPr>
          <w:lang w:val="en-GB"/>
        </w:rPr>
        <w:t>phone</w:t>
      </w:r>
      <w:proofErr w:type="gramEnd"/>
      <w:r w:rsidRPr="0011301C">
        <w:rPr>
          <w:lang w:val="en-GB"/>
        </w:rPr>
        <w:t xml:space="preserve"> number (+420) 274 052 </w:t>
      </w:r>
      <w:r w:rsidR="000C26F6" w:rsidRPr="0011301C">
        <w:rPr>
          <w:lang w:val="en-GB"/>
        </w:rPr>
        <w:t>0</w:t>
      </w:r>
      <w:r w:rsidRPr="0011301C">
        <w:rPr>
          <w:lang w:val="en-GB"/>
        </w:rPr>
        <w:t>9</w:t>
      </w:r>
      <w:r w:rsidR="000C26F6" w:rsidRPr="0011301C">
        <w:rPr>
          <w:lang w:val="en-GB"/>
        </w:rPr>
        <w:t>6</w:t>
      </w:r>
      <w:r w:rsidRPr="0011301C">
        <w:rPr>
          <w:lang w:val="en-GB"/>
        </w:rPr>
        <w:t xml:space="preserve">, </w:t>
      </w:r>
    </w:p>
    <w:p w14:paraId="215356C0" w14:textId="12439A69" w:rsidR="00741839" w:rsidRPr="0011301C" w:rsidRDefault="00741839" w:rsidP="00741839">
      <w:pPr>
        <w:pStyle w:val="Poznmkykontaktytext"/>
        <w:ind w:firstLine="0"/>
        <w:rPr>
          <w:lang w:val="it-IT"/>
        </w:rPr>
      </w:pPr>
      <w:r w:rsidRPr="0011301C">
        <w:rPr>
          <w:lang w:val="it-IT"/>
        </w:rPr>
        <w:t xml:space="preserve">e-mail: </w:t>
      </w:r>
      <w:r w:rsidR="000C26F6" w:rsidRPr="004538B5">
        <w:t>pavel.vancura@czso.cz</w:t>
      </w:r>
      <w:r w:rsidRPr="0011301C">
        <w:rPr>
          <w:lang w:val="it-IT"/>
        </w:rPr>
        <w:t xml:space="preserve"> </w:t>
      </w:r>
    </w:p>
    <w:p w14:paraId="1533CF6E" w14:textId="3EF1B47B" w:rsidR="003A072A" w:rsidRPr="0011301C" w:rsidRDefault="00741839" w:rsidP="00741839">
      <w:pPr>
        <w:pStyle w:val="Poznmkykontaktytext"/>
        <w:rPr>
          <w:lang w:val="en-GB"/>
        </w:rPr>
      </w:pPr>
      <w:r w:rsidRPr="0011301C">
        <w:rPr>
          <w:lang w:val="en-GB"/>
        </w:rPr>
        <w:t xml:space="preserve">Contact person: </w:t>
      </w:r>
      <w:r w:rsidRPr="0011301C">
        <w:rPr>
          <w:lang w:val="en-GB"/>
        </w:rPr>
        <w:tab/>
      </w:r>
      <w:r w:rsidR="00C53319" w:rsidRPr="0011301C">
        <w:rPr>
          <w:lang w:val="en-GB"/>
        </w:rPr>
        <w:t>Roman Mikula</w:t>
      </w:r>
      <w:r w:rsidRPr="0011301C">
        <w:rPr>
          <w:lang w:val="en-GB"/>
        </w:rPr>
        <w:t>, Head of the Tourism</w:t>
      </w:r>
      <w:r w:rsidR="007B30F9" w:rsidRPr="0011301C">
        <w:rPr>
          <w:lang w:val="en-GB"/>
        </w:rPr>
        <w:t xml:space="preserve"> and </w:t>
      </w:r>
      <w:r w:rsidR="00747B42" w:rsidRPr="0011301C">
        <w:rPr>
          <w:lang w:val="en-GB"/>
        </w:rPr>
        <w:t>Environmental</w:t>
      </w:r>
      <w:r w:rsidRPr="0011301C">
        <w:rPr>
          <w:lang w:val="en-GB"/>
        </w:rPr>
        <w:t xml:space="preserve"> Statistics Unit, phone number (+420) 274 052 </w:t>
      </w:r>
      <w:r w:rsidR="00C53319" w:rsidRPr="0011301C">
        <w:rPr>
          <w:lang w:val="en-GB"/>
        </w:rPr>
        <w:t>384</w:t>
      </w:r>
      <w:r w:rsidRPr="0011301C">
        <w:rPr>
          <w:lang w:val="en-GB"/>
        </w:rPr>
        <w:t xml:space="preserve">, </w:t>
      </w:r>
    </w:p>
    <w:p w14:paraId="7FA973F7" w14:textId="55B45608" w:rsidR="00741839" w:rsidRPr="0011301C" w:rsidRDefault="00741839" w:rsidP="003A072A">
      <w:pPr>
        <w:pStyle w:val="Poznmkykontaktytext"/>
        <w:ind w:firstLine="0"/>
        <w:rPr>
          <w:lang w:val="it-IT"/>
        </w:rPr>
      </w:pPr>
      <w:r w:rsidRPr="0011301C">
        <w:rPr>
          <w:lang w:val="it-IT"/>
        </w:rPr>
        <w:t xml:space="preserve">e-mail: </w:t>
      </w:r>
      <w:r w:rsidR="00C53319" w:rsidRPr="0011301C">
        <w:t>roman.mikula</w:t>
      </w:r>
      <w:r w:rsidR="00D11B0A" w:rsidRPr="0011301C">
        <w:t>@czso.cz</w:t>
      </w:r>
      <w:r w:rsidRPr="0011301C">
        <w:rPr>
          <w:lang w:val="it-IT"/>
        </w:rPr>
        <w:t xml:space="preserve"> </w:t>
      </w:r>
    </w:p>
    <w:p w14:paraId="22D2D619" w14:textId="77777777" w:rsidR="00741839" w:rsidRPr="0011301C" w:rsidRDefault="00741839" w:rsidP="00741839">
      <w:pPr>
        <w:pStyle w:val="Poznmkykontaktytext"/>
        <w:rPr>
          <w:lang w:val="en-GB"/>
        </w:rPr>
      </w:pPr>
      <w:r w:rsidRPr="0011301C">
        <w:rPr>
          <w:lang w:val="en-GB"/>
        </w:rPr>
        <w:t xml:space="preserve">Method of data acquisition: </w:t>
      </w:r>
      <w:r w:rsidRPr="0011301C">
        <w:rPr>
          <w:lang w:val="en-GB"/>
        </w:rPr>
        <w:tab/>
        <w:t>direct survey of the CZSO in collective accommodation establishments</w:t>
      </w:r>
      <w:bookmarkStart w:id="0" w:name="_GoBack"/>
      <w:bookmarkEnd w:id="0"/>
    </w:p>
    <w:p w14:paraId="0D6C513B" w14:textId="46795B48" w:rsidR="00741839" w:rsidRPr="0011301C" w:rsidRDefault="00741839" w:rsidP="00741839">
      <w:pPr>
        <w:pStyle w:val="Poznmkykontaktytext"/>
        <w:rPr>
          <w:lang w:val="en-GB"/>
        </w:rPr>
      </w:pPr>
      <w:r w:rsidRPr="0011301C">
        <w:rPr>
          <w:lang w:val="en-GB"/>
        </w:rPr>
        <w:t xml:space="preserve">End of </w:t>
      </w:r>
      <w:r w:rsidR="000467E7" w:rsidRPr="0011301C">
        <w:rPr>
          <w:lang w:val="en-GB"/>
        </w:rPr>
        <w:t>data collection:</w:t>
      </w:r>
      <w:r w:rsidR="000467E7" w:rsidRPr="0011301C">
        <w:rPr>
          <w:lang w:val="en-GB"/>
        </w:rPr>
        <w:tab/>
      </w:r>
      <w:r w:rsidR="0008753D" w:rsidRPr="0011301C">
        <w:rPr>
          <w:lang w:val="en-GB"/>
        </w:rPr>
        <w:t>2</w:t>
      </w:r>
      <w:r w:rsidR="00187D59" w:rsidRPr="0011301C">
        <w:rPr>
          <w:lang w:val="en-GB"/>
        </w:rPr>
        <w:t>2 April</w:t>
      </w:r>
      <w:r w:rsidR="00285E3B" w:rsidRPr="0011301C">
        <w:rPr>
          <w:lang w:val="en-GB"/>
        </w:rPr>
        <w:t> </w:t>
      </w:r>
      <w:r w:rsidR="00FF04E9" w:rsidRPr="0011301C">
        <w:rPr>
          <w:lang w:val="en-GB"/>
        </w:rPr>
        <w:t>2024</w:t>
      </w:r>
    </w:p>
    <w:p w14:paraId="0F74F73D" w14:textId="016AA11F" w:rsidR="00741839" w:rsidRPr="0011301C" w:rsidRDefault="00741839" w:rsidP="00741839">
      <w:pPr>
        <w:pStyle w:val="Poznmkykontaktytext"/>
        <w:rPr>
          <w:lang w:val="en-GB"/>
        </w:rPr>
      </w:pPr>
      <w:r w:rsidRPr="0011301C">
        <w:rPr>
          <w:lang w:val="en-GB"/>
        </w:rPr>
        <w:t>End of d</w:t>
      </w:r>
      <w:r w:rsidR="000467E7" w:rsidRPr="0011301C">
        <w:rPr>
          <w:lang w:val="en-GB"/>
        </w:rPr>
        <w:t xml:space="preserve">ata processing: </w:t>
      </w:r>
      <w:r w:rsidR="000467E7" w:rsidRPr="0011301C">
        <w:rPr>
          <w:lang w:val="en-GB"/>
        </w:rPr>
        <w:tab/>
      </w:r>
      <w:r w:rsidR="00187D59" w:rsidRPr="0011301C">
        <w:rPr>
          <w:lang w:val="en-GB"/>
        </w:rPr>
        <w:t>30 April</w:t>
      </w:r>
      <w:r w:rsidR="00C53319" w:rsidRPr="0011301C">
        <w:rPr>
          <w:lang w:val="en-GB"/>
        </w:rPr>
        <w:t> </w:t>
      </w:r>
      <w:r w:rsidR="00FF04E9" w:rsidRPr="0011301C">
        <w:rPr>
          <w:lang w:val="en-GB"/>
        </w:rPr>
        <w:t>2024</w:t>
      </w:r>
    </w:p>
    <w:p w14:paraId="153D987C" w14:textId="77777777" w:rsidR="003A04C2" w:rsidRPr="0011301C" w:rsidRDefault="00741839" w:rsidP="00741839">
      <w:pPr>
        <w:pStyle w:val="Poznmkykontaktytext"/>
      </w:pPr>
      <w:r w:rsidRPr="0011301C">
        <w:rPr>
          <w:lang w:val="en-GB"/>
        </w:rPr>
        <w:t xml:space="preserve">Related data set: </w:t>
      </w:r>
      <w:r w:rsidRPr="0011301C">
        <w:rPr>
          <w:lang w:val="en-GB"/>
        </w:rPr>
        <w:tab/>
      </w:r>
      <w:hyperlink r:id="rId10" w:history="1">
        <w:r w:rsidR="003A04C2" w:rsidRPr="0011301C">
          <w:rPr>
            <w:iCs w:val="0"/>
          </w:rPr>
          <w:t>https://www.czso.cz/csu/czso/tourism_ekon</w:t>
        </w:r>
      </w:hyperlink>
    </w:p>
    <w:p w14:paraId="770F7ECC" w14:textId="18970040" w:rsidR="00741839" w:rsidRPr="0011301C" w:rsidRDefault="00741839" w:rsidP="00741839">
      <w:pPr>
        <w:pStyle w:val="Poznmkykontaktytext"/>
        <w:rPr>
          <w:lang w:val="en-GB"/>
        </w:rPr>
      </w:pPr>
      <w:r w:rsidRPr="0011301C">
        <w:rPr>
          <w:lang w:val="en-GB"/>
        </w:rPr>
        <w:t xml:space="preserve">Next </w:t>
      </w:r>
      <w:r w:rsidR="00C53319" w:rsidRPr="0011301C">
        <w:rPr>
          <w:lang w:val="en-GB"/>
        </w:rPr>
        <w:t>n</w:t>
      </w:r>
      <w:r w:rsidRPr="0011301C">
        <w:rPr>
          <w:lang w:val="en-GB"/>
        </w:rPr>
        <w:t xml:space="preserve">ews </w:t>
      </w:r>
      <w:r w:rsidR="00C53319" w:rsidRPr="0011301C">
        <w:rPr>
          <w:lang w:val="en-GB"/>
        </w:rPr>
        <w:t>r</w:t>
      </w:r>
      <w:r w:rsidRPr="0011301C">
        <w:rPr>
          <w:lang w:val="en-GB"/>
        </w:rPr>
        <w:t>elease will be published on:</w:t>
      </w:r>
      <w:r w:rsidRPr="0011301C">
        <w:rPr>
          <w:lang w:val="en-GB"/>
        </w:rPr>
        <w:tab/>
      </w:r>
      <w:r w:rsidR="00C53319" w:rsidRPr="0011301C">
        <w:rPr>
          <w:lang w:val="en-GB"/>
        </w:rPr>
        <w:t>7</w:t>
      </w:r>
      <w:r w:rsidR="003D3CAA" w:rsidRPr="0011301C">
        <w:rPr>
          <w:lang w:val="en-GB"/>
        </w:rPr>
        <w:t> August </w:t>
      </w:r>
      <w:r w:rsidR="00FF04E9" w:rsidRPr="0011301C">
        <w:rPr>
          <w:lang w:val="en-GB"/>
        </w:rPr>
        <w:t>2024</w:t>
      </w:r>
    </w:p>
    <w:p w14:paraId="28804954" w14:textId="77777777" w:rsidR="00741839" w:rsidRPr="0011301C" w:rsidRDefault="00741839" w:rsidP="00741839">
      <w:pPr>
        <w:pStyle w:val="Poznmkykontaktytext"/>
        <w:rPr>
          <w:lang w:val="en-GB"/>
        </w:rPr>
      </w:pPr>
    </w:p>
    <w:p w14:paraId="0A26F63A" w14:textId="77777777" w:rsidR="004E3D08" w:rsidRPr="0011301C" w:rsidRDefault="004E3D08" w:rsidP="00741839">
      <w:pPr>
        <w:pStyle w:val="Zkladntext2"/>
        <w:spacing w:after="0" w:line="276" w:lineRule="auto"/>
        <w:rPr>
          <w:rFonts w:cs="Arial"/>
          <w:bCs/>
          <w:sz w:val="20"/>
          <w:szCs w:val="18"/>
        </w:rPr>
      </w:pPr>
    </w:p>
    <w:p w14:paraId="4F2AB30A" w14:textId="77777777" w:rsidR="004E3D08" w:rsidRPr="0011301C" w:rsidRDefault="004E3D08" w:rsidP="00741839">
      <w:pPr>
        <w:pStyle w:val="Zkladntext2"/>
        <w:spacing w:after="0" w:line="276" w:lineRule="auto"/>
        <w:rPr>
          <w:rFonts w:cs="Arial"/>
          <w:bCs/>
          <w:sz w:val="20"/>
          <w:szCs w:val="18"/>
        </w:rPr>
      </w:pPr>
    </w:p>
    <w:p w14:paraId="5C89E0AC" w14:textId="4626878B" w:rsidR="00741839" w:rsidRPr="0011301C" w:rsidRDefault="00741839" w:rsidP="00741839">
      <w:pPr>
        <w:pStyle w:val="Zkladntext2"/>
        <w:spacing w:after="0" w:line="276" w:lineRule="auto"/>
        <w:rPr>
          <w:rFonts w:cs="Arial"/>
          <w:bCs/>
          <w:sz w:val="20"/>
          <w:szCs w:val="18"/>
        </w:rPr>
      </w:pPr>
      <w:r w:rsidRPr="0011301C">
        <w:rPr>
          <w:rFonts w:cs="Arial"/>
          <w:bCs/>
          <w:sz w:val="20"/>
          <w:szCs w:val="18"/>
        </w:rPr>
        <w:t>Annexes:</w:t>
      </w:r>
    </w:p>
    <w:p w14:paraId="307D196D" w14:textId="77777777" w:rsidR="00741839" w:rsidRPr="0011301C" w:rsidRDefault="00741839" w:rsidP="00741839">
      <w:r w:rsidRPr="0011301C">
        <w:t xml:space="preserve">Table 1 Guests (accommodation establishment category, numbers, </w:t>
      </w:r>
      <w:proofErr w:type="gramStart"/>
      <w:r w:rsidRPr="0011301C">
        <w:t>indices</w:t>
      </w:r>
      <w:proofErr w:type="gramEnd"/>
      <w:r w:rsidRPr="0011301C">
        <w:t>)</w:t>
      </w:r>
    </w:p>
    <w:p w14:paraId="4A453680" w14:textId="77777777" w:rsidR="00741839" w:rsidRPr="0011301C" w:rsidRDefault="00741839" w:rsidP="00741839">
      <w:r w:rsidRPr="0011301C">
        <w:t xml:space="preserve">Table 2 Overnight stays (accommodation establishment category, numbers, </w:t>
      </w:r>
      <w:proofErr w:type="gramStart"/>
      <w:r w:rsidRPr="0011301C">
        <w:t>indices</w:t>
      </w:r>
      <w:proofErr w:type="gramEnd"/>
      <w:r w:rsidRPr="0011301C">
        <w:t>)</w:t>
      </w:r>
    </w:p>
    <w:p w14:paraId="5C48A66A" w14:textId="77777777" w:rsidR="00741839" w:rsidRPr="0011301C" w:rsidRDefault="00741839" w:rsidP="00741839">
      <w:r w:rsidRPr="0011301C">
        <w:t xml:space="preserve">Table 3 Guests (Regions of the CR, numbers, </w:t>
      </w:r>
      <w:proofErr w:type="gramStart"/>
      <w:r w:rsidRPr="0011301C">
        <w:t>indices</w:t>
      </w:r>
      <w:proofErr w:type="gramEnd"/>
      <w:r w:rsidRPr="0011301C">
        <w:t>)</w:t>
      </w:r>
    </w:p>
    <w:p w14:paraId="6A250925" w14:textId="77777777" w:rsidR="00741839" w:rsidRPr="0011301C" w:rsidRDefault="00741839" w:rsidP="00741839">
      <w:r w:rsidRPr="0011301C">
        <w:t xml:space="preserve">Table 4 Overnight stays (Regions of the CR, numbers, </w:t>
      </w:r>
      <w:proofErr w:type="gramStart"/>
      <w:r w:rsidRPr="0011301C">
        <w:t>indices</w:t>
      </w:r>
      <w:proofErr w:type="gramEnd"/>
      <w:r w:rsidRPr="0011301C">
        <w:t>)</w:t>
      </w:r>
    </w:p>
    <w:p w14:paraId="29DCCC13" w14:textId="77777777" w:rsidR="00741839" w:rsidRPr="0011301C" w:rsidRDefault="00741839" w:rsidP="00741839">
      <w:r w:rsidRPr="0011301C">
        <w:t xml:space="preserve">Table 5 Guests, overnight stays (non-residents by country, numbers, </w:t>
      </w:r>
      <w:proofErr w:type="gramStart"/>
      <w:r w:rsidRPr="0011301C">
        <w:t>indices</w:t>
      </w:r>
      <w:proofErr w:type="gramEnd"/>
      <w:r w:rsidRPr="0011301C">
        <w:t>)</w:t>
      </w:r>
    </w:p>
    <w:p w14:paraId="168DC381" w14:textId="77777777" w:rsidR="00741839" w:rsidRPr="0011301C" w:rsidRDefault="00741839" w:rsidP="00741839">
      <w:r w:rsidRPr="0011301C">
        <w:t xml:space="preserve">Chart 1 Number of guests in collective accommodation establishments </w:t>
      </w:r>
      <w:r w:rsidR="00D65952" w:rsidRPr="0011301C">
        <w:t>(</w:t>
      </w:r>
      <w:r w:rsidRPr="0011301C">
        <w:t>y-o-y change</w:t>
      </w:r>
      <w:r w:rsidR="002E27A6" w:rsidRPr="0011301C">
        <w:t>)</w:t>
      </w:r>
    </w:p>
    <w:p w14:paraId="5791F418" w14:textId="77777777" w:rsidR="00D209A7" w:rsidRPr="00741839" w:rsidRDefault="00741839" w:rsidP="00741839">
      <w:r w:rsidRPr="0011301C">
        <w:t>Chart 2 Number of guests in collective accommodation establishments</w:t>
      </w:r>
    </w:p>
    <w:sectPr w:rsidR="00D209A7" w:rsidRPr="0074183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FBCC9" w14:textId="77777777" w:rsidR="008574BE" w:rsidRDefault="008574BE" w:rsidP="00BA6370">
      <w:r>
        <w:separator/>
      </w:r>
    </w:p>
  </w:endnote>
  <w:endnote w:type="continuationSeparator" w:id="0">
    <w:p w14:paraId="27F9382A" w14:textId="77777777" w:rsidR="008574BE" w:rsidRDefault="008574B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591D" w14:textId="77777777" w:rsidR="00CC723A" w:rsidRDefault="00CC723A">
    <w:pPr>
      <w:pStyle w:val="Zpat"/>
    </w:pPr>
    <w:r>
      <w:rPr>
        <w:noProof/>
        <w:lang w:val="cs-CZ" w:eastAsia="cs-CZ"/>
      </w:rPr>
      <mc:AlternateContent>
        <mc:Choice Requires="wps">
          <w:drawing>
            <wp:anchor distT="0" distB="0" distL="114300" distR="114300" simplePos="0" relativeHeight="251657728" behindDoc="0" locked="0" layoutInCell="1" allowOverlap="1" wp14:anchorId="64712590" wp14:editId="63BB03F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BACE2EB" w14:textId="77777777" w:rsidR="00CC723A" w:rsidRPr="00D52A09" w:rsidRDefault="00CC723A"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CC723A" w:rsidRDefault="00CC723A"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CC723A" w:rsidRPr="00D52A09" w:rsidRDefault="00CC723A"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5650B90C" w:rsidR="00CC723A" w:rsidRPr="004722CB" w:rsidRDefault="00CC723A"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1"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4538B5">
                            <w:rPr>
                              <w:rFonts w:cs="Arial"/>
                              <w:noProof/>
                              <w:szCs w:val="15"/>
                              <w:lang w:val="fr-FR"/>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1259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BACE2EB" w14:textId="77777777" w:rsidR="00CC723A" w:rsidRPr="00D52A09" w:rsidRDefault="00CC723A"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CC723A" w:rsidRDefault="00CC723A"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CC723A" w:rsidRPr="00D52A09" w:rsidRDefault="00CC723A"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5650B90C" w:rsidR="00CC723A" w:rsidRPr="004722CB" w:rsidRDefault="00CC723A"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2"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4538B5">
                      <w:rPr>
                        <w:rFonts w:cs="Arial"/>
                        <w:noProof/>
                        <w:szCs w:val="15"/>
                        <w:lang w:val="fr-FR"/>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18930D58" wp14:editId="5C73A5C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137D24"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0B5" w14:textId="77777777" w:rsidR="008574BE" w:rsidRDefault="008574BE" w:rsidP="00BA6370">
      <w:r>
        <w:separator/>
      </w:r>
    </w:p>
  </w:footnote>
  <w:footnote w:type="continuationSeparator" w:id="0">
    <w:p w14:paraId="2A2A4D1E" w14:textId="77777777" w:rsidR="008574BE" w:rsidRDefault="008574B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F615" w14:textId="77777777" w:rsidR="00CC723A" w:rsidRDefault="00CC723A">
    <w:pPr>
      <w:pStyle w:val="Zhlav"/>
    </w:pPr>
    <w:r>
      <w:rPr>
        <w:noProof/>
        <w:lang w:val="cs-CZ" w:eastAsia="cs-CZ"/>
      </w:rPr>
      <mc:AlternateContent>
        <mc:Choice Requires="wpg">
          <w:drawing>
            <wp:anchor distT="0" distB="0" distL="114300" distR="114300" simplePos="0" relativeHeight="251658752" behindDoc="0" locked="0" layoutInCell="1" allowOverlap="1" wp14:anchorId="21DD638D" wp14:editId="4540DD28">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3B6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9"/>
    <w:rsid w:val="000010C7"/>
    <w:rsid w:val="000018DE"/>
    <w:rsid w:val="00001A9F"/>
    <w:rsid w:val="0000458E"/>
    <w:rsid w:val="000073C9"/>
    <w:rsid w:val="00013663"/>
    <w:rsid w:val="00014269"/>
    <w:rsid w:val="00020915"/>
    <w:rsid w:val="00021B7B"/>
    <w:rsid w:val="00022615"/>
    <w:rsid w:val="00025DC4"/>
    <w:rsid w:val="0002685A"/>
    <w:rsid w:val="00031998"/>
    <w:rsid w:val="00043BF4"/>
    <w:rsid w:val="00045338"/>
    <w:rsid w:val="000456F5"/>
    <w:rsid w:val="000467E7"/>
    <w:rsid w:val="0004681F"/>
    <w:rsid w:val="000552C5"/>
    <w:rsid w:val="00055B01"/>
    <w:rsid w:val="0005689A"/>
    <w:rsid w:val="000715B2"/>
    <w:rsid w:val="000728D9"/>
    <w:rsid w:val="00073C39"/>
    <w:rsid w:val="00074283"/>
    <w:rsid w:val="0008025A"/>
    <w:rsid w:val="00081CB7"/>
    <w:rsid w:val="000825D4"/>
    <w:rsid w:val="00082600"/>
    <w:rsid w:val="000843A5"/>
    <w:rsid w:val="00084918"/>
    <w:rsid w:val="0008753D"/>
    <w:rsid w:val="00091722"/>
    <w:rsid w:val="000A14DF"/>
    <w:rsid w:val="000A294F"/>
    <w:rsid w:val="000A4810"/>
    <w:rsid w:val="000B0043"/>
    <w:rsid w:val="000B0C43"/>
    <w:rsid w:val="000B0FF8"/>
    <w:rsid w:val="000B2371"/>
    <w:rsid w:val="000B2974"/>
    <w:rsid w:val="000B65E0"/>
    <w:rsid w:val="000B6F63"/>
    <w:rsid w:val="000C114D"/>
    <w:rsid w:val="000C1D09"/>
    <w:rsid w:val="000C25A2"/>
    <w:rsid w:val="000C26F6"/>
    <w:rsid w:val="000C59A8"/>
    <w:rsid w:val="000D3DAE"/>
    <w:rsid w:val="000E2804"/>
    <w:rsid w:val="000E64AF"/>
    <w:rsid w:val="000F7F4C"/>
    <w:rsid w:val="00100387"/>
    <w:rsid w:val="001019B3"/>
    <w:rsid w:val="001022A4"/>
    <w:rsid w:val="0010510E"/>
    <w:rsid w:val="00110392"/>
    <w:rsid w:val="0011301C"/>
    <w:rsid w:val="00113A64"/>
    <w:rsid w:val="0011432A"/>
    <w:rsid w:val="00116ED1"/>
    <w:rsid w:val="00123849"/>
    <w:rsid w:val="00125605"/>
    <w:rsid w:val="00126EDF"/>
    <w:rsid w:val="00126FB4"/>
    <w:rsid w:val="00127D74"/>
    <w:rsid w:val="0013242C"/>
    <w:rsid w:val="001352E8"/>
    <w:rsid w:val="001354EE"/>
    <w:rsid w:val="00135F70"/>
    <w:rsid w:val="001375A3"/>
    <w:rsid w:val="001404AB"/>
    <w:rsid w:val="00140CE9"/>
    <w:rsid w:val="0014208E"/>
    <w:rsid w:val="00144FBF"/>
    <w:rsid w:val="001463E9"/>
    <w:rsid w:val="00152689"/>
    <w:rsid w:val="00152ECB"/>
    <w:rsid w:val="00153207"/>
    <w:rsid w:val="001538D4"/>
    <w:rsid w:val="00155915"/>
    <w:rsid w:val="0015740F"/>
    <w:rsid w:val="0016629B"/>
    <w:rsid w:val="00167C3D"/>
    <w:rsid w:val="001706E0"/>
    <w:rsid w:val="00170B52"/>
    <w:rsid w:val="00171448"/>
    <w:rsid w:val="00172287"/>
    <w:rsid w:val="0017231D"/>
    <w:rsid w:val="00172A26"/>
    <w:rsid w:val="00173821"/>
    <w:rsid w:val="00173EDE"/>
    <w:rsid w:val="00176E26"/>
    <w:rsid w:val="0018061F"/>
    <w:rsid w:val="001810DC"/>
    <w:rsid w:val="001830AD"/>
    <w:rsid w:val="00183CF7"/>
    <w:rsid w:val="00185437"/>
    <w:rsid w:val="00185718"/>
    <w:rsid w:val="00187D59"/>
    <w:rsid w:val="001918C0"/>
    <w:rsid w:val="00192008"/>
    <w:rsid w:val="00192737"/>
    <w:rsid w:val="00194601"/>
    <w:rsid w:val="00196666"/>
    <w:rsid w:val="001A118D"/>
    <w:rsid w:val="001A2D5B"/>
    <w:rsid w:val="001B2035"/>
    <w:rsid w:val="001B3E20"/>
    <w:rsid w:val="001B607F"/>
    <w:rsid w:val="001B6137"/>
    <w:rsid w:val="001B7032"/>
    <w:rsid w:val="001C026F"/>
    <w:rsid w:val="001C090D"/>
    <w:rsid w:val="001C1839"/>
    <w:rsid w:val="001C3097"/>
    <w:rsid w:val="001C4680"/>
    <w:rsid w:val="001C514E"/>
    <w:rsid w:val="001C71FD"/>
    <w:rsid w:val="001D003A"/>
    <w:rsid w:val="001D2608"/>
    <w:rsid w:val="001D369A"/>
    <w:rsid w:val="001D6600"/>
    <w:rsid w:val="001D7D51"/>
    <w:rsid w:val="001E10A8"/>
    <w:rsid w:val="001E1A19"/>
    <w:rsid w:val="001E5778"/>
    <w:rsid w:val="001E7681"/>
    <w:rsid w:val="001F08B3"/>
    <w:rsid w:val="001F1489"/>
    <w:rsid w:val="001F1B3A"/>
    <w:rsid w:val="001F3660"/>
    <w:rsid w:val="001F46B5"/>
    <w:rsid w:val="001F6067"/>
    <w:rsid w:val="00205F2F"/>
    <w:rsid w:val="00206115"/>
    <w:rsid w:val="002070FB"/>
    <w:rsid w:val="00211E71"/>
    <w:rsid w:val="002134DB"/>
    <w:rsid w:val="00213729"/>
    <w:rsid w:val="002159FB"/>
    <w:rsid w:val="002232ED"/>
    <w:rsid w:val="00225771"/>
    <w:rsid w:val="002406FA"/>
    <w:rsid w:val="00244BB8"/>
    <w:rsid w:val="002510BA"/>
    <w:rsid w:val="002527F0"/>
    <w:rsid w:val="0025655D"/>
    <w:rsid w:val="00270323"/>
    <w:rsid w:val="00273460"/>
    <w:rsid w:val="00273893"/>
    <w:rsid w:val="00275713"/>
    <w:rsid w:val="00276017"/>
    <w:rsid w:val="002818A7"/>
    <w:rsid w:val="00281BBE"/>
    <w:rsid w:val="00285E3B"/>
    <w:rsid w:val="00286032"/>
    <w:rsid w:val="00287AFC"/>
    <w:rsid w:val="0029067B"/>
    <w:rsid w:val="0029508B"/>
    <w:rsid w:val="00295097"/>
    <w:rsid w:val="002975ED"/>
    <w:rsid w:val="00297900"/>
    <w:rsid w:val="002A2D61"/>
    <w:rsid w:val="002A4F7F"/>
    <w:rsid w:val="002A62B8"/>
    <w:rsid w:val="002A67FB"/>
    <w:rsid w:val="002A6C8F"/>
    <w:rsid w:val="002A7728"/>
    <w:rsid w:val="002B2E47"/>
    <w:rsid w:val="002B348B"/>
    <w:rsid w:val="002B3625"/>
    <w:rsid w:val="002C28C4"/>
    <w:rsid w:val="002C51EF"/>
    <w:rsid w:val="002D0A7F"/>
    <w:rsid w:val="002D26B2"/>
    <w:rsid w:val="002D2AFA"/>
    <w:rsid w:val="002D37F5"/>
    <w:rsid w:val="002D4F2E"/>
    <w:rsid w:val="002D5316"/>
    <w:rsid w:val="002E02D5"/>
    <w:rsid w:val="002E27A6"/>
    <w:rsid w:val="002E6D84"/>
    <w:rsid w:val="002F1357"/>
    <w:rsid w:val="002F13ED"/>
    <w:rsid w:val="002F441C"/>
    <w:rsid w:val="002F655A"/>
    <w:rsid w:val="00300CC3"/>
    <w:rsid w:val="00302891"/>
    <w:rsid w:val="00302913"/>
    <w:rsid w:val="00304EA9"/>
    <w:rsid w:val="00304F4A"/>
    <w:rsid w:val="00307F42"/>
    <w:rsid w:val="00310907"/>
    <w:rsid w:val="003159B8"/>
    <w:rsid w:val="00316F26"/>
    <w:rsid w:val="00317075"/>
    <w:rsid w:val="00321B62"/>
    <w:rsid w:val="00322597"/>
    <w:rsid w:val="0032398D"/>
    <w:rsid w:val="00327A12"/>
    <w:rsid w:val="003301A3"/>
    <w:rsid w:val="00330831"/>
    <w:rsid w:val="00333737"/>
    <w:rsid w:val="00334013"/>
    <w:rsid w:val="0033605C"/>
    <w:rsid w:val="00344814"/>
    <w:rsid w:val="00352722"/>
    <w:rsid w:val="003530E1"/>
    <w:rsid w:val="00357334"/>
    <w:rsid w:val="00357FFA"/>
    <w:rsid w:val="00364A91"/>
    <w:rsid w:val="0036777B"/>
    <w:rsid w:val="00367D2B"/>
    <w:rsid w:val="003704A9"/>
    <w:rsid w:val="00371EE5"/>
    <w:rsid w:val="00375BD5"/>
    <w:rsid w:val="0037654E"/>
    <w:rsid w:val="00380178"/>
    <w:rsid w:val="0038282A"/>
    <w:rsid w:val="00383576"/>
    <w:rsid w:val="00385447"/>
    <w:rsid w:val="00386219"/>
    <w:rsid w:val="00390A15"/>
    <w:rsid w:val="00391E44"/>
    <w:rsid w:val="003957A0"/>
    <w:rsid w:val="00397580"/>
    <w:rsid w:val="00397D3D"/>
    <w:rsid w:val="003A0220"/>
    <w:rsid w:val="003A04C2"/>
    <w:rsid w:val="003A072A"/>
    <w:rsid w:val="003A14C5"/>
    <w:rsid w:val="003A16A8"/>
    <w:rsid w:val="003A2A71"/>
    <w:rsid w:val="003A45C8"/>
    <w:rsid w:val="003A708A"/>
    <w:rsid w:val="003B12BF"/>
    <w:rsid w:val="003B1AC2"/>
    <w:rsid w:val="003B2233"/>
    <w:rsid w:val="003B4CC5"/>
    <w:rsid w:val="003B51ED"/>
    <w:rsid w:val="003B7F42"/>
    <w:rsid w:val="003C000D"/>
    <w:rsid w:val="003C2DCF"/>
    <w:rsid w:val="003C3372"/>
    <w:rsid w:val="003C6F30"/>
    <w:rsid w:val="003C7567"/>
    <w:rsid w:val="003C7FE7"/>
    <w:rsid w:val="003D0499"/>
    <w:rsid w:val="003D0908"/>
    <w:rsid w:val="003D1779"/>
    <w:rsid w:val="003D2742"/>
    <w:rsid w:val="003D2C2C"/>
    <w:rsid w:val="003D3439"/>
    <w:rsid w:val="003D3576"/>
    <w:rsid w:val="003D3CAA"/>
    <w:rsid w:val="003D475E"/>
    <w:rsid w:val="003D4805"/>
    <w:rsid w:val="003D727F"/>
    <w:rsid w:val="003F1FC1"/>
    <w:rsid w:val="003F20A2"/>
    <w:rsid w:val="003F2323"/>
    <w:rsid w:val="003F526A"/>
    <w:rsid w:val="003F5D33"/>
    <w:rsid w:val="0040458B"/>
    <w:rsid w:val="0040466C"/>
    <w:rsid w:val="00404D14"/>
    <w:rsid w:val="00405244"/>
    <w:rsid w:val="00406498"/>
    <w:rsid w:val="00407E38"/>
    <w:rsid w:val="00410AF4"/>
    <w:rsid w:val="004118FB"/>
    <w:rsid w:val="00412AE7"/>
    <w:rsid w:val="00413CA0"/>
    <w:rsid w:val="00415E67"/>
    <w:rsid w:val="00417C57"/>
    <w:rsid w:val="0042308F"/>
    <w:rsid w:val="00431237"/>
    <w:rsid w:val="004330A1"/>
    <w:rsid w:val="0043338E"/>
    <w:rsid w:val="00434D10"/>
    <w:rsid w:val="00436D82"/>
    <w:rsid w:val="0044029D"/>
    <w:rsid w:val="00441BDC"/>
    <w:rsid w:val="00443607"/>
    <w:rsid w:val="004436EE"/>
    <w:rsid w:val="004442D9"/>
    <w:rsid w:val="00444EAB"/>
    <w:rsid w:val="004450A7"/>
    <w:rsid w:val="00445C1A"/>
    <w:rsid w:val="00446FEB"/>
    <w:rsid w:val="00452418"/>
    <w:rsid w:val="004538B5"/>
    <w:rsid w:val="0045547F"/>
    <w:rsid w:val="00462EB1"/>
    <w:rsid w:val="00463221"/>
    <w:rsid w:val="00464435"/>
    <w:rsid w:val="00466CC0"/>
    <w:rsid w:val="00467B1B"/>
    <w:rsid w:val="00470983"/>
    <w:rsid w:val="004722CB"/>
    <w:rsid w:val="00473488"/>
    <w:rsid w:val="0047349F"/>
    <w:rsid w:val="00475BCF"/>
    <w:rsid w:val="004778D9"/>
    <w:rsid w:val="004817BF"/>
    <w:rsid w:val="00482B20"/>
    <w:rsid w:val="00483A25"/>
    <w:rsid w:val="00486BFC"/>
    <w:rsid w:val="00491ACA"/>
    <w:rsid w:val="004920AD"/>
    <w:rsid w:val="00496E44"/>
    <w:rsid w:val="004A2082"/>
    <w:rsid w:val="004A2257"/>
    <w:rsid w:val="004A6E9B"/>
    <w:rsid w:val="004B1544"/>
    <w:rsid w:val="004B3215"/>
    <w:rsid w:val="004B78ED"/>
    <w:rsid w:val="004C07B1"/>
    <w:rsid w:val="004C6670"/>
    <w:rsid w:val="004C7A8D"/>
    <w:rsid w:val="004D05B3"/>
    <w:rsid w:val="004D268A"/>
    <w:rsid w:val="004D4A87"/>
    <w:rsid w:val="004E3D08"/>
    <w:rsid w:val="004E479E"/>
    <w:rsid w:val="004F04AF"/>
    <w:rsid w:val="004F2723"/>
    <w:rsid w:val="004F327A"/>
    <w:rsid w:val="004F6690"/>
    <w:rsid w:val="004F78E6"/>
    <w:rsid w:val="00500DDE"/>
    <w:rsid w:val="0050511E"/>
    <w:rsid w:val="00511F21"/>
    <w:rsid w:val="00512D99"/>
    <w:rsid w:val="00515A9D"/>
    <w:rsid w:val="00520B11"/>
    <w:rsid w:val="00521E96"/>
    <w:rsid w:val="00522008"/>
    <w:rsid w:val="005229EC"/>
    <w:rsid w:val="005237A2"/>
    <w:rsid w:val="005262C7"/>
    <w:rsid w:val="0052788F"/>
    <w:rsid w:val="00527B9D"/>
    <w:rsid w:val="00531B34"/>
    <w:rsid w:val="00531DBB"/>
    <w:rsid w:val="00536AC7"/>
    <w:rsid w:val="0053754E"/>
    <w:rsid w:val="005416F8"/>
    <w:rsid w:val="005461A3"/>
    <w:rsid w:val="00551A06"/>
    <w:rsid w:val="00553A48"/>
    <w:rsid w:val="005602FF"/>
    <w:rsid w:val="00560899"/>
    <w:rsid w:val="005610DE"/>
    <w:rsid w:val="00564213"/>
    <w:rsid w:val="00564304"/>
    <w:rsid w:val="0056559E"/>
    <w:rsid w:val="005669B0"/>
    <w:rsid w:val="005678E5"/>
    <w:rsid w:val="005716CE"/>
    <w:rsid w:val="00572FFF"/>
    <w:rsid w:val="005749BE"/>
    <w:rsid w:val="00574C0C"/>
    <w:rsid w:val="00575659"/>
    <w:rsid w:val="005779DA"/>
    <w:rsid w:val="00586C82"/>
    <w:rsid w:val="005876D3"/>
    <w:rsid w:val="005904F6"/>
    <w:rsid w:val="00591A11"/>
    <w:rsid w:val="00591DFB"/>
    <w:rsid w:val="005925E9"/>
    <w:rsid w:val="005952DD"/>
    <w:rsid w:val="00597241"/>
    <w:rsid w:val="00597904"/>
    <w:rsid w:val="005A3074"/>
    <w:rsid w:val="005B15C9"/>
    <w:rsid w:val="005B19E4"/>
    <w:rsid w:val="005B37E8"/>
    <w:rsid w:val="005B41FF"/>
    <w:rsid w:val="005B6FF9"/>
    <w:rsid w:val="005C114F"/>
    <w:rsid w:val="005C1F78"/>
    <w:rsid w:val="005C4019"/>
    <w:rsid w:val="005D0F4B"/>
    <w:rsid w:val="005D2D31"/>
    <w:rsid w:val="005D42B3"/>
    <w:rsid w:val="005D7A90"/>
    <w:rsid w:val="005E5975"/>
    <w:rsid w:val="005F26AF"/>
    <w:rsid w:val="005F462C"/>
    <w:rsid w:val="005F4BBD"/>
    <w:rsid w:val="005F4DB1"/>
    <w:rsid w:val="005F79FB"/>
    <w:rsid w:val="00604406"/>
    <w:rsid w:val="006052CB"/>
    <w:rsid w:val="00605F4A"/>
    <w:rsid w:val="0060628A"/>
    <w:rsid w:val="00607822"/>
    <w:rsid w:val="006103AA"/>
    <w:rsid w:val="0061229A"/>
    <w:rsid w:val="0061236E"/>
    <w:rsid w:val="00613BBF"/>
    <w:rsid w:val="00617A3E"/>
    <w:rsid w:val="006226E4"/>
    <w:rsid w:val="00622B80"/>
    <w:rsid w:val="0062369A"/>
    <w:rsid w:val="00624CB0"/>
    <w:rsid w:val="0062583B"/>
    <w:rsid w:val="00626299"/>
    <w:rsid w:val="00626F8D"/>
    <w:rsid w:val="00631EFA"/>
    <w:rsid w:val="00635ACA"/>
    <w:rsid w:val="00635BFB"/>
    <w:rsid w:val="00636F23"/>
    <w:rsid w:val="00637A8F"/>
    <w:rsid w:val="0064139A"/>
    <w:rsid w:val="006446B6"/>
    <w:rsid w:val="0064525B"/>
    <w:rsid w:val="00645408"/>
    <w:rsid w:val="00646C3E"/>
    <w:rsid w:val="006524F4"/>
    <w:rsid w:val="00662EBD"/>
    <w:rsid w:val="00665C34"/>
    <w:rsid w:val="00667638"/>
    <w:rsid w:val="00670180"/>
    <w:rsid w:val="00673DDE"/>
    <w:rsid w:val="006744FC"/>
    <w:rsid w:val="00677B88"/>
    <w:rsid w:val="00684EAB"/>
    <w:rsid w:val="00687AED"/>
    <w:rsid w:val="00691AE1"/>
    <w:rsid w:val="0069424F"/>
    <w:rsid w:val="00695D0B"/>
    <w:rsid w:val="00697572"/>
    <w:rsid w:val="006A0DFA"/>
    <w:rsid w:val="006A35B6"/>
    <w:rsid w:val="006A3F6C"/>
    <w:rsid w:val="006A4E13"/>
    <w:rsid w:val="006A6D7F"/>
    <w:rsid w:val="006C4BC7"/>
    <w:rsid w:val="006C4CD9"/>
    <w:rsid w:val="006C6407"/>
    <w:rsid w:val="006D1851"/>
    <w:rsid w:val="006D265D"/>
    <w:rsid w:val="006D3FBF"/>
    <w:rsid w:val="006D5C60"/>
    <w:rsid w:val="006E024F"/>
    <w:rsid w:val="006E4E81"/>
    <w:rsid w:val="006E6E66"/>
    <w:rsid w:val="006F41B4"/>
    <w:rsid w:val="006F4C41"/>
    <w:rsid w:val="006F56DF"/>
    <w:rsid w:val="006F5CBC"/>
    <w:rsid w:val="006F6CF2"/>
    <w:rsid w:val="0070002B"/>
    <w:rsid w:val="00700750"/>
    <w:rsid w:val="00701520"/>
    <w:rsid w:val="007026F0"/>
    <w:rsid w:val="00702EBB"/>
    <w:rsid w:val="007066A9"/>
    <w:rsid w:val="00706BC0"/>
    <w:rsid w:val="00706C91"/>
    <w:rsid w:val="00707F7D"/>
    <w:rsid w:val="0071074F"/>
    <w:rsid w:val="00715CDB"/>
    <w:rsid w:val="00717EC5"/>
    <w:rsid w:val="00723401"/>
    <w:rsid w:val="00725812"/>
    <w:rsid w:val="00727AF9"/>
    <w:rsid w:val="0073177F"/>
    <w:rsid w:val="00741839"/>
    <w:rsid w:val="00745819"/>
    <w:rsid w:val="00746CFA"/>
    <w:rsid w:val="007472A0"/>
    <w:rsid w:val="00747B42"/>
    <w:rsid w:val="00752EE9"/>
    <w:rsid w:val="00753284"/>
    <w:rsid w:val="00755932"/>
    <w:rsid w:val="00755D8B"/>
    <w:rsid w:val="0075659D"/>
    <w:rsid w:val="00763787"/>
    <w:rsid w:val="00764E5C"/>
    <w:rsid w:val="00766EF7"/>
    <w:rsid w:val="007678DC"/>
    <w:rsid w:val="00772B8B"/>
    <w:rsid w:val="00773619"/>
    <w:rsid w:val="0077417C"/>
    <w:rsid w:val="007741EA"/>
    <w:rsid w:val="00774DC0"/>
    <w:rsid w:val="00776CC2"/>
    <w:rsid w:val="00782F3F"/>
    <w:rsid w:val="0078544B"/>
    <w:rsid w:val="00785A29"/>
    <w:rsid w:val="007864C7"/>
    <w:rsid w:val="007920D1"/>
    <w:rsid w:val="00793593"/>
    <w:rsid w:val="007942F5"/>
    <w:rsid w:val="00796934"/>
    <w:rsid w:val="00796B1F"/>
    <w:rsid w:val="007A0CA5"/>
    <w:rsid w:val="007A2C33"/>
    <w:rsid w:val="007A3342"/>
    <w:rsid w:val="007A57F2"/>
    <w:rsid w:val="007A6221"/>
    <w:rsid w:val="007A725F"/>
    <w:rsid w:val="007B1333"/>
    <w:rsid w:val="007B30F9"/>
    <w:rsid w:val="007B4102"/>
    <w:rsid w:val="007C23D4"/>
    <w:rsid w:val="007C595A"/>
    <w:rsid w:val="007D1025"/>
    <w:rsid w:val="007D2DBF"/>
    <w:rsid w:val="007D318D"/>
    <w:rsid w:val="007D3DF9"/>
    <w:rsid w:val="007D56F0"/>
    <w:rsid w:val="007E1569"/>
    <w:rsid w:val="007E4716"/>
    <w:rsid w:val="007E54A1"/>
    <w:rsid w:val="007E5A5E"/>
    <w:rsid w:val="007F200B"/>
    <w:rsid w:val="007F3977"/>
    <w:rsid w:val="007F4AEB"/>
    <w:rsid w:val="007F6110"/>
    <w:rsid w:val="007F6A0B"/>
    <w:rsid w:val="007F75B2"/>
    <w:rsid w:val="0080087C"/>
    <w:rsid w:val="00800F56"/>
    <w:rsid w:val="00804341"/>
    <w:rsid w:val="008043C4"/>
    <w:rsid w:val="0080640F"/>
    <w:rsid w:val="008066E5"/>
    <w:rsid w:val="00825072"/>
    <w:rsid w:val="00831B1B"/>
    <w:rsid w:val="008327E2"/>
    <w:rsid w:val="008337E7"/>
    <w:rsid w:val="00835598"/>
    <w:rsid w:val="008367CA"/>
    <w:rsid w:val="00836C18"/>
    <w:rsid w:val="00843338"/>
    <w:rsid w:val="00845A70"/>
    <w:rsid w:val="00846DB3"/>
    <w:rsid w:val="00855FB3"/>
    <w:rsid w:val="008572FC"/>
    <w:rsid w:val="008574BE"/>
    <w:rsid w:val="00861D0E"/>
    <w:rsid w:val="008655FA"/>
    <w:rsid w:val="00867569"/>
    <w:rsid w:val="0087446B"/>
    <w:rsid w:val="00876958"/>
    <w:rsid w:val="00884908"/>
    <w:rsid w:val="00885034"/>
    <w:rsid w:val="00885160"/>
    <w:rsid w:val="00885C0D"/>
    <w:rsid w:val="00892978"/>
    <w:rsid w:val="00892A2D"/>
    <w:rsid w:val="0089495D"/>
    <w:rsid w:val="008A1C49"/>
    <w:rsid w:val="008A433B"/>
    <w:rsid w:val="008A56ED"/>
    <w:rsid w:val="008A6E03"/>
    <w:rsid w:val="008A750A"/>
    <w:rsid w:val="008A7A2A"/>
    <w:rsid w:val="008B1BAB"/>
    <w:rsid w:val="008B3970"/>
    <w:rsid w:val="008B58B5"/>
    <w:rsid w:val="008B7511"/>
    <w:rsid w:val="008C187C"/>
    <w:rsid w:val="008C2BFA"/>
    <w:rsid w:val="008C384C"/>
    <w:rsid w:val="008C708E"/>
    <w:rsid w:val="008D0F11"/>
    <w:rsid w:val="008D1465"/>
    <w:rsid w:val="008D2C72"/>
    <w:rsid w:val="008D31EE"/>
    <w:rsid w:val="008D4512"/>
    <w:rsid w:val="008D45C4"/>
    <w:rsid w:val="008D5CEC"/>
    <w:rsid w:val="008E285A"/>
    <w:rsid w:val="008E3447"/>
    <w:rsid w:val="008E3ED7"/>
    <w:rsid w:val="008E6291"/>
    <w:rsid w:val="008F17D6"/>
    <w:rsid w:val="008F3376"/>
    <w:rsid w:val="008F6AC3"/>
    <w:rsid w:val="008F73B4"/>
    <w:rsid w:val="0090048D"/>
    <w:rsid w:val="00900DBC"/>
    <w:rsid w:val="009035E8"/>
    <w:rsid w:val="00910A60"/>
    <w:rsid w:val="00924509"/>
    <w:rsid w:val="00934A6E"/>
    <w:rsid w:val="00942AE0"/>
    <w:rsid w:val="00943350"/>
    <w:rsid w:val="00944E3C"/>
    <w:rsid w:val="0094772A"/>
    <w:rsid w:val="009527AF"/>
    <w:rsid w:val="00954E5B"/>
    <w:rsid w:val="00955960"/>
    <w:rsid w:val="00955CBE"/>
    <w:rsid w:val="009570EA"/>
    <w:rsid w:val="00957886"/>
    <w:rsid w:val="00957B57"/>
    <w:rsid w:val="00960A5F"/>
    <w:rsid w:val="009646DB"/>
    <w:rsid w:val="00971374"/>
    <w:rsid w:val="00974372"/>
    <w:rsid w:val="00982453"/>
    <w:rsid w:val="00983706"/>
    <w:rsid w:val="00986D0C"/>
    <w:rsid w:val="00991826"/>
    <w:rsid w:val="00992660"/>
    <w:rsid w:val="009930BC"/>
    <w:rsid w:val="00993FAD"/>
    <w:rsid w:val="0099493A"/>
    <w:rsid w:val="009A11FA"/>
    <w:rsid w:val="009A38DF"/>
    <w:rsid w:val="009A6035"/>
    <w:rsid w:val="009B1BC8"/>
    <w:rsid w:val="009B46E9"/>
    <w:rsid w:val="009B55B1"/>
    <w:rsid w:val="009B757D"/>
    <w:rsid w:val="009C330C"/>
    <w:rsid w:val="009C6E39"/>
    <w:rsid w:val="009C7DEF"/>
    <w:rsid w:val="009C7FBD"/>
    <w:rsid w:val="009D1A84"/>
    <w:rsid w:val="009D6A66"/>
    <w:rsid w:val="009D7A85"/>
    <w:rsid w:val="009D7D87"/>
    <w:rsid w:val="009E39C5"/>
    <w:rsid w:val="009E49A7"/>
    <w:rsid w:val="009E4D47"/>
    <w:rsid w:val="009E50A8"/>
    <w:rsid w:val="009E729B"/>
    <w:rsid w:val="009E7F34"/>
    <w:rsid w:val="009F2C29"/>
    <w:rsid w:val="009F7237"/>
    <w:rsid w:val="00A017C2"/>
    <w:rsid w:val="00A01986"/>
    <w:rsid w:val="00A01A67"/>
    <w:rsid w:val="00A0630C"/>
    <w:rsid w:val="00A07BA7"/>
    <w:rsid w:val="00A11513"/>
    <w:rsid w:val="00A12801"/>
    <w:rsid w:val="00A13C9F"/>
    <w:rsid w:val="00A17677"/>
    <w:rsid w:val="00A234D6"/>
    <w:rsid w:val="00A24BCB"/>
    <w:rsid w:val="00A25A9D"/>
    <w:rsid w:val="00A269B9"/>
    <w:rsid w:val="00A3141F"/>
    <w:rsid w:val="00A31F7E"/>
    <w:rsid w:val="00A3309F"/>
    <w:rsid w:val="00A37002"/>
    <w:rsid w:val="00A42849"/>
    <w:rsid w:val="00A430C9"/>
    <w:rsid w:val="00A4343D"/>
    <w:rsid w:val="00A4556E"/>
    <w:rsid w:val="00A45AAF"/>
    <w:rsid w:val="00A46784"/>
    <w:rsid w:val="00A47801"/>
    <w:rsid w:val="00A502F1"/>
    <w:rsid w:val="00A56E56"/>
    <w:rsid w:val="00A6470E"/>
    <w:rsid w:val="00A66A67"/>
    <w:rsid w:val="00A70A83"/>
    <w:rsid w:val="00A75EB4"/>
    <w:rsid w:val="00A77AE9"/>
    <w:rsid w:val="00A81EB3"/>
    <w:rsid w:val="00A83198"/>
    <w:rsid w:val="00A87ED6"/>
    <w:rsid w:val="00A907F5"/>
    <w:rsid w:val="00AA5AA4"/>
    <w:rsid w:val="00AB2C40"/>
    <w:rsid w:val="00AB591D"/>
    <w:rsid w:val="00AB6196"/>
    <w:rsid w:val="00AB65BA"/>
    <w:rsid w:val="00AC0EDD"/>
    <w:rsid w:val="00AC3140"/>
    <w:rsid w:val="00AC45A8"/>
    <w:rsid w:val="00AC552D"/>
    <w:rsid w:val="00AC64D7"/>
    <w:rsid w:val="00AD12E0"/>
    <w:rsid w:val="00AD1945"/>
    <w:rsid w:val="00AD1ECC"/>
    <w:rsid w:val="00AD20EB"/>
    <w:rsid w:val="00AD2CF5"/>
    <w:rsid w:val="00AD7BDD"/>
    <w:rsid w:val="00AE121F"/>
    <w:rsid w:val="00AE204C"/>
    <w:rsid w:val="00AE3246"/>
    <w:rsid w:val="00AE3BC5"/>
    <w:rsid w:val="00AE67ED"/>
    <w:rsid w:val="00B00C1D"/>
    <w:rsid w:val="00B01540"/>
    <w:rsid w:val="00B02B26"/>
    <w:rsid w:val="00B10D9F"/>
    <w:rsid w:val="00B11F66"/>
    <w:rsid w:val="00B146CC"/>
    <w:rsid w:val="00B23A4E"/>
    <w:rsid w:val="00B24053"/>
    <w:rsid w:val="00B30D9B"/>
    <w:rsid w:val="00B33266"/>
    <w:rsid w:val="00B411EA"/>
    <w:rsid w:val="00B42AC4"/>
    <w:rsid w:val="00B438CA"/>
    <w:rsid w:val="00B522F9"/>
    <w:rsid w:val="00B547B5"/>
    <w:rsid w:val="00B6136E"/>
    <w:rsid w:val="00B632CC"/>
    <w:rsid w:val="00B65A60"/>
    <w:rsid w:val="00B67886"/>
    <w:rsid w:val="00B7006C"/>
    <w:rsid w:val="00B75D9C"/>
    <w:rsid w:val="00B81926"/>
    <w:rsid w:val="00B82BDE"/>
    <w:rsid w:val="00B857F3"/>
    <w:rsid w:val="00B877D7"/>
    <w:rsid w:val="00B87961"/>
    <w:rsid w:val="00B9031B"/>
    <w:rsid w:val="00B9271E"/>
    <w:rsid w:val="00B9486E"/>
    <w:rsid w:val="00BA12F1"/>
    <w:rsid w:val="00BA376A"/>
    <w:rsid w:val="00BA439F"/>
    <w:rsid w:val="00BA4513"/>
    <w:rsid w:val="00BA494A"/>
    <w:rsid w:val="00BA4C0C"/>
    <w:rsid w:val="00BA6370"/>
    <w:rsid w:val="00BB3580"/>
    <w:rsid w:val="00BC6AA8"/>
    <w:rsid w:val="00BD059F"/>
    <w:rsid w:val="00BD3ABE"/>
    <w:rsid w:val="00BD4567"/>
    <w:rsid w:val="00BD62B6"/>
    <w:rsid w:val="00BD6EFE"/>
    <w:rsid w:val="00BE1B09"/>
    <w:rsid w:val="00BE47F1"/>
    <w:rsid w:val="00BE5025"/>
    <w:rsid w:val="00BE6D46"/>
    <w:rsid w:val="00BF23E1"/>
    <w:rsid w:val="00BF48AD"/>
    <w:rsid w:val="00BF57D2"/>
    <w:rsid w:val="00C0006C"/>
    <w:rsid w:val="00C02888"/>
    <w:rsid w:val="00C02D5D"/>
    <w:rsid w:val="00C050B3"/>
    <w:rsid w:val="00C064F8"/>
    <w:rsid w:val="00C11484"/>
    <w:rsid w:val="00C15721"/>
    <w:rsid w:val="00C16E16"/>
    <w:rsid w:val="00C220D3"/>
    <w:rsid w:val="00C22CAB"/>
    <w:rsid w:val="00C232BE"/>
    <w:rsid w:val="00C269D4"/>
    <w:rsid w:val="00C31113"/>
    <w:rsid w:val="00C33179"/>
    <w:rsid w:val="00C359B0"/>
    <w:rsid w:val="00C40503"/>
    <w:rsid w:val="00C4160D"/>
    <w:rsid w:val="00C428EB"/>
    <w:rsid w:val="00C4334D"/>
    <w:rsid w:val="00C523E3"/>
    <w:rsid w:val="00C53319"/>
    <w:rsid w:val="00C60950"/>
    <w:rsid w:val="00C63FF0"/>
    <w:rsid w:val="00C67C1F"/>
    <w:rsid w:val="00C7228F"/>
    <w:rsid w:val="00C750AB"/>
    <w:rsid w:val="00C76CE2"/>
    <w:rsid w:val="00C77831"/>
    <w:rsid w:val="00C81BA4"/>
    <w:rsid w:val="00C82E02"/>
    <w:rsid w:val="00C8406E"/>
    <w:rsid w:val="00C95B17"/>
    <w:rsid w:val="00CA32BA"/>
    <w:rsid w:val="00CA5CC9"/>
    <w:rsid w:val="00CB2709"/>
    <w:rsid w:val="00CB4546"/>
    <w:rsid w:val="00CB6F89"/>
    <w:rsid w:val="00CB72E7"/>
    <w:rsid w:val="00CB78F4"/>
    <w:rsid w:val="00CC1C8F"/>
    <w:rsid w:val="00CC2D20"/>
    <w:rsid w:val="00CC3373"/>
    <w:rsid w:val="00CC3474"/>
    <w:rsid w:val="00CC723A"/>
    <w:rsid w:val="00CD0F81"/>
    <w:rsid w:val="00CD1049"/>
    <w:rsid w:val="00CD225A"/>
    <w:rsid w:val="00CD25D4"/>
    <w:rsid w:val="00CD7402"/>
    <w:rsid w:val="00CD7F62"/>
    <w:rsid w:val="00CE228C"/>
    <w:rsid w:val="00CE71D9"/>
    <w:rsid w:val="00CF12BE"/>
    <w:rsid w:val="00CF16F2"/>
    <w:rsid w:val="00CF545B"/>
    <w:rsid w:val="00CF71A2"/>
    <w:rsid w:val="00CF7600"/>
    <w:rsid w:val="00D001E3"/>
    <w:rsid w:val="00D02EAB"/>
    <w:rsid w:val="00D05DDD"/>
    <w:rsid w:val="00D10C1E"/>
    <w:rsid w:val="00D11144"/>
    <w:rsid w:val="00D11B0A"/>
    <w:rsid w:val="00D12500"/>
    <w:rsid w:val="00D135FE"/>
    <w:rsid w:val="00D209A7"/>
    <w:rsid w:val="00D27D69"/>
    <w:rsid w:val="00D312BF"/>
    <w:rsid w:val="00D32D31"/>
    <w:rsid w:val="00D3543B"/>
    <w:rsid w:val="00D448C2"/>
    <w:rsid w:val="00D50B79"/>
    <w:rsid w:val="00D51B1B"/>
    <w:rsid w:val="00D54B1D"/>
    <w:rsid w:val="00D579AD"/>
    <w:rsid w:val="00D65952"/>
    <w:rsid w:val="00D666C3"/>
    <w:rsid w:val="00D70890"/>
    <w:rsid w:val="00D713B7"/>
    <w:rsid w:val="00D74644"/>
    <w:rsid w:val="00D76AEB"/>
    <w:rsid w:val="00D77629"/>
    <w:rsid w:val="00D811AB"/>
    <w:rsid w:val="00D83033"/>
    <w:rsid w:val="00D8368A"/>
    <w:rsid w:val="00D837AA"/>
    <w:rsid w:val="00D90171"/>
    <w:rsid w:val="00DA23B8"/>
    <w:rsid w:val="00DA2E6A"/>
    <w:rsid w:val="00DA3003"/>
    <w:rsid w:val="00DA388F"/>
    <w:rsid w:val="00DA3F14"/>
    <w:rsid w:val="00DB0420"/>
    <w:rsid w:val="00DB26FE"/>
    <w:rsid w:val="00DC131C"/>
    <w:rsid w:val="00DC32E3"/>
    <w:rsid w:val="00DC4963"/>
    <w:rsid w:val="00DC4B42"/>
    <w:rsid w:val="00DC5520"/>
    <w:rsid w:val="00DC6B08"/>
    <w:rsid w:val="00DC7939"/>
    <w:rsid w:val="00DD16A9"/>
    <w:rsid w:val="00DD5C3F"/>
    <w:rsid w:val="00DE08F4"/>
    <w:rsid w:val="00DE12DD"/>
    <w:rsid w:val="00DE1E78"/>
    <w:rsid w:val="00DE2DDD"/>
    <w:rsid w:val="00DE30C0"/>
    <w:rsid w:val="00DE52D2"/>
    <w:rsid w:val="00DE5B94"/>
    <w:rsid w:val="00DF01BA"/>
    <w:rsid w:val="00DF04B6"/>
    <w:rsid w:val="00DF1A21"/>
    <w:rsid w:val="00DF47FE"/>
    <w:rsid w:val="00DF4C39"/>
    <w:rsid w:val="00E0156A"/>
    <w:rsid w:val="00E0194B"/>
    <w:rsid w:val="00E04032"/>
    <w:rsid w:val="00E07444"/>
    <w:rsid w:val="00E07C7D"/>
    <w:rsid w:val="00E105CE"/>
    <w:rsid w:val="00E11A3D"/>
    <w:rsid w:val="00E13A7B"/>
    <w:rsid w:val="00E13BEF"/>
    <w:rsid w:val="00E14B1F"/>
    <w:rsid w:val="00E1765E"/>
    <w:rsid w:val="00E17895"/>
    <w:rsid w:val="00E206C3"/>
    <w:rsid w:val="00E21320"/>
    <w:rsid w:val="00E21F54"/>
    <w:rsid w:val="00E24363"/>
    <w:rsid w:val="00E24D0A"/>
    <w:rsid w:val="00E25913"/>
    <w:rsid w:val="00E26704"/>
    <w:rsid w:val="00E31980"/>
    <w:rsid w:val="00E37146"/>
    <w:rsid w:val="00E403F0"/>
    <w:rsid w:val="00E45401"/>
    <w:rsid w:val="00E45C0C"/>
    <w:rsid w:val="00E45EA4"/>
    <w:rsid w:val="00E462C6"/>
    <w:rsid w:val="00E6423C"/>
    <w:rsid w:val="00E65ED8"/>
    <w:rsid w:val="00E71483"/>
    <w:rsid w:val="00E71CE3"/>
    <w:rsid w:val="00E74397"/>
    <w:rsid w:val="00E74905"/>
    <w:rsid w:val="00E81D61"/>
    <w:rsid w:val="00E83033"/>
    <w:rsid w:val="00E85553"/>
    <w:rsid w:val="00E9320B"/>
    <w:rsid w:val="00E93830"/>
    <w:rsid w:val="00E93E0E"/>
    <w:rsid w:val="00E959B9"/>
    <w:rsid w:val="00E97257"/>
    <w:rsid w:val="00EA36BB"/>
    <w:rsid w:val="00EA59A9"/>
    <w:rsid w:val="00EB1A25"/>
    <w:rsid w:val="00EB1ED3"/>
    <w:rsid w:val="00EB5F64"/>
    <w:rsid w:val="00EC26AB"/>
    <w:rsid w:val="00EC39E9"/>
    <w:rsid w:val="00ED13AC"/>
    <w:rsid w:val="00ED4F77"/>
    <w:rsid w:val="00EE0521"/>
    <w:rsid w:val="00EE14CF"/>
    <w:rsid w:val="00EE2FDD"/>
    <w:rsid w:val="00EE386B"/>
    <w:rsid w:val="00EE473C"/>
    <w:rsid w:val="00EE70B7"/>
    <w:rsid w:val="00EF1DD7"/>
    <w:rsid w:val="00EF41C4"/>
    <w:rsid w:val="00EF44BF"/>
    <w:rsid w:val="00F0134D"/>
    <w:rsid w:val="00F02CB5"/>
    <w:rsid w:val="00F03F4A"/>
    <w:rsid w:val="00F04636"/>
    <w:rsid w:val="00F0575F"/>
    <w:rsid w:val="00F05ECD"/>
    <w:rsid w:val="00F07610"/>
    <w:rsid w:val="00F101DF"/>
    <w:rsid w:val="00F25D2A"/>
    <w:rsid w:val="00F314B7"/>
    <w:rsid w:val="00F3157F"/>
    <w:rsid w:val="00F32FCF"/>
    <w:rsid w:val="00F34BCA"/>
    <w:rsid w:val="00F401D5"/>
    <w:rsid w:val="00F42DF5"/>
    <w:rsid w:val="00F47727"/>
    <w:rsid w:val="00F51BA2"/>
    <w:rsid w:val="00F530DB"/>
    <w:rsid w:val="00F63631"/>
    <w:rsid w:val="00F63B9F"/>
    <w:rsid w:val="00F706ED"/>
    <w:rsid w:val="00F71A79"/>
    <w:rsid w:val="00F7276B"/>
    <w:rsid w:val="00F760D9"/>
    <w:rsid w:val="00F77B17"/>
    <w:rsid w:val="00F82F05"/>
    <w:rsid w:val="00F83C49"/>
    <w:rsid w:val="00F84FC3"/>
    <w:rsid w:val="00F96DFA"/>
    <w:rsid w:val="00FB687C"/>
    <w:rsid w:val="00FC68D7"/>
    <w:rsid w:val="00FC7A69"/>
    <w:rsid w:val="00FD0C2A"/>
    <w:rsid w:val="00FD66D1"/>
    <w:rsid w:val="00FE114D"/>
    <w:rsid w:val="00FE32CA"/>
    <w:rsid w:val="00FE4889"/>
    <w:rsid w:val="00FF04E9"/>
    <w:rsid w:val="00FF0E13"/>
    <w:rsid w:val="00FF2E0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35C44C97"/>
  <w15:docId w15:val="{2CD3613E-FE5F-4666-B829-683995C7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418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741839"/>
    <w:pPr>
      <w:spacing w:after="120" w:line="480" w:lineRule="auto"/>
      <w:jc w:val="left"/>
    </w:pPr>
    <w:rPr>
      <w:sz w:val="18"/>
      <w:szCs w:val="20"/>
    </w:rPr>
  </w:style>
  <w:style w:type="character" w:customStyle="1" w:styleId="Zkladntext2Char">
    <w:name w:val="Základní text 2 Char"/>
    <w:link w:val="Zkladntext2"/>
    <w:uiPriority w:val="99"/>
    <w:semiHidden/>
    <w:rsid w:val="00741839"/>
    <w:rPr>
      <w:rFonts w:ascii="Arial" w:hAnsi="Arial"/>
      <w:sz w:val="18"/>
      <w:lang w:val="en-GB" w:eastAsia="en-US"/>
    </w:rPr>
  </w:style>
  <w:style w:type="paragraph" w:customStyle="1" w:styleId="Poznmkykontaktytext">
    <w:name w:val="Poznámky kontakty text"/>
    <w:basedOn w:val="Normln"/>
    <w:qFormat/>
    <w:rsid w:val="00741839"/>
    <w:pPr>
      <w:spacing w:line="240" w:lineRule="exact"/>
      <w:ind w:left="3600" w:hanging="3600"/>
      <w:jc w:val="left"/>
    </w:pPr>
    <w:rPr>
      <w:rFonts w:cs="ArialMT"/>
      <w:i/>
      <w:iCs/>
      <w:color w:val="000000"/>
      <w:sz w:val="18"/>
      <w:szCs w:val="18"/>
      <w:lang w:val="cs-CZ"/>
    </w:rPr>
  </w:style>
  <w:style w:type="character" w:styleId="Zdraznn">
    <w:name w:val="Emphasis"/>
    <w:uiPriority w:val="20"/>
    <w:qFormat/>
    <w:rsid w:val="008F17D6"/>
    <w:rPr>
      <w:i/>
      <w:iCs/>
    </w:rPr>
  </w:style>
  <w:style w:type="character" w:customStyle="1" w:styleId="spelle">
    <w:name w:val="spelle"/>
    <w:basedOn w:val="Standardnpsmoodstavce"/>
    <w:rsid w:val="007D3DF9"/>
  </w:style>
  <w:style w:type="character" w:styleId="Sledovanodkaz">
    <w:name w:val="FollowedHyperlink"/>
    <w:basedOn w:val="Standardnpsmoodstavce"/>
    <w:uiPriority w:val="99"/>
    <w:semiHidden/>
    <w:unhideWhenUsed/>
    <w:rsid w:val="005D42B3"/>
    <w:rPr>
      <w:color w:val="800080" w:themeColor="followedHyperlink"/>
      <w:u w:val="single"/>
    </w:rPr>
  </w:style>
  <w:style w:type="character" w:styleId="Odkaznakoment">
    <w:name w:val="annotation reference"/>
    <w:basedOn w:val="Standardnpsmoodstavce"/>
    <w:uiPriority w:val="99"/>
    <w:semiHidden/>
    <w:unhideWhenUsed/>
    <w:rsid w:val="00390A15"/>
    <w:rPr>
      <w:sz w:val="16"/>
      <w:szCs w:val="16"/>
    </w:rPr>
  </w:style>
  <w:style w:type="paragraph" w:styleId="Textkomente">
    <w:name w:val="annotation text"/>
    <w:basedOn w:val="Normln"/>
    <w:link w:val="TextkomenteChar"/>
    <w:uiPriority w:val="99"/>
    <w:semiHidden/>
    <w:unhideWhenUsed/>
    <w:rsid w:val="00390A15"/>
    <w:pPr>
      <w:spacing w:line="240" w:lineRule="auto"/>
    </w:pPr>
    <w:rPr>
      <w:szCs w:val="20"/>
    </w:rPr>
  </w:style>
  <w:style w:type="character" w:customStyle="1" w:styleId="TextkomenteChar">
    <w:name w:val="Text komentáře Char"/>
    <w:basedOn w:val="Standardnpsmoodstavce"/>
    <w:link w:val="Textkomente"/>
    <w:uiPriority w:val="99"/>
    <w:semiHidden/>
    <w:rsid w:val="00390A15"/>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390A15"/>
    <w:rPr>
      <w:b/>
      <w:bCs/>
    </w:rPr>
  </w:style>
  <w:style w:type="character" w:customStyle="1" w:styleId="PedmtkomenteChar">
    <w:name w:val="Předmět komentáře Char"/>
    <w:basedOn w:val="TextkomenteChar"/>
    <w:link w:val="Pedmtkomente"/>
    <w:uiPriority w:val="99"/>
    <w:semiHidden/>
    <w:rsid w:val="00390A15"/>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61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zso.cz/csu/czso/tourism_ek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6910-D26C-4336-92CD-D29BD304EE03}">
  <ds:schemaRefs>
    <ds:schemaRef ds:uri="http://schemas.microsoft.com/sharepoint/v3/contenttype/forms"/>
  </ds:schemaRefs>
</ds:datastoreItem>
</file>

<file path=customXml/itemProps2.xml><?xml version="1.0" encoding="utf-8"?>
<ds:datastoreItem xmlns:ds="http://schemas.openxmlformats.org/officeDocument/2006/customXml" ds:itemID="{F854434C-28C6-4A7D-BD04-527518762C2B}"/>
</file>

<file path=customXml/itemProps3.xml><?xml version="1.0" encoding="utf-8"?>
<ds:datastoreItem xmlns:ds="http://schemas.openxmlformats.org/officeDocument/2006/customXml" ds:itemID="{79421366-9E52-478B-9BA7-8A1D64C702BA}">
  <ds:schemaRef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www.w3.org/XML/1998/namespace"/>
    <ds:schemaRef ds:uri="6a9923f3-388f-4ce7-aa81-1564640178c4"/>
    <ds:schemaRef ds:uri="http://schemas.microsoft.com/office/2006/documentManagement/types"/>
    <ds:schemaRef ds:uri="16db68cf-2f61-4d38-afc2-5a8ff06acf63"/>
    <ds:schemaRef ds:uri="http://schemas.microsoft.com/office/2006/metadata/properties"/>
  </ds:schemaRefs>
</ds:datastoreItem>
</file>

<file path=customXml/itemProps4.xml><?xml version="1.0" encoding="utf-8"?>
<ds:datastoreItem xmlns:ds="http://schemas.openxmlformats.org/officeDocument/2006/customXml" ds:itemID="{F5DA8E72-B094-49E1-927B-B88B4D81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2</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4882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Borovičková Markéta</cp:lastModifiedBy>
  <cp:revision>3</cp:revision>
  <cp:lastPrinted>2020-02-05T09:38:00Z</cp:lastPrinted>
  <dcterms:created xsi:type="dcterms:W3CDTF">2024-05-06T12:21:00Z</dcterms:created>
  <dcterms:modified xsi:type="dcterms:W3CDTF">2024-05-06T12:22:00Z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