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6E47" w14:textId="77777777" w:rsidR="00770C35" w:rsidRDefault="00B81492" w:rsidP="00770C35">
      <w:pPr>
        <w:pStyle w:val="Datum"/>
      </w:pPr>
      <w:r>
        <w:t>31</w:t>
      </w:r>
      <w:r w:rsidR="00770C35">
        <w:t xml:space="preserve">. </w:t>
      </w:r>
      <w:r>
        <w:t>7</w:t>
      </w:r>
      <w:r w:rsidR="00770C35">
        <w:t>. 202</w:t>
      </w:r>
      <w:r w:rsidR="00EC5239">
        <w:t>3</w:t>
      </w:r>
    </w:p>
    <w:p w14:paraId="54388BE8" w14:textId="77777777" w:rsidR="00770C35" w:rsidRDefault="000F5155" w:rsidP="00770C35">
      <w:pPr>
        <w:pStyle w:val="Nzev"/>
      </w:pPr>
      <w:bookmarkStart w:id="0" w:name="_GoBack"/>
      <w:r>
        <w:t xml:space="preserve">HDP klesl meziročně </w:t>
      </w:r>
      <w:r w:rsidR="00770C35">
        <w:t>o 0,</w:t>
      </w:r>
      <w:r>
        <w:t>6</w:t>
      </w:r>
      <w:r w:rsidR="00770C35">
        <w:t xml:space="preserve"> %</w:t>
      </w:r>
    </w:p>
    <w:bookmarkEnd w:id="0"/>
    <w:p w14:paraId="185C35A0" w14:textId="77777777" w:rsidR="00770C35" w:rsidRPr="002E496D" w:rsidRDefault="00770C35" w:rsidP="00770C35">
      <w:pPr>
        <w:pStyle w:val="Podtitulek"/>
      </w:pPr>
      <w:r w:rsidRPr="002E496D">
        <w:t xml:space="preserve">Předběžný odhad HDP – </w:t>
      </w:r>
      <w:r w:rsidR="00B81492">
        <w:t>2</w:t>
      </w:r>
      <w:r w:rsidRPr="002E496D">
        <w:t>. čtvrtletí 20</w:t>
      </w:r>
      <w:r>
        <w:t>2</w:t>
      </w:r>
      <w:r w:rsidR="00EC5239">
        <w:t>3</w:t>
      </w:r>
    </w:p>
    <w:p w14:paraId="2481F5A5" w14:textId="77777777" w:rsidR="00770C35" w:rsidRPr="002E496D" w:rsidRDefault="00770C35" w:rsidP="00770C35">
      <w:pPr>
        <w:pStyle w:val="Perex"/>
      </w:pPr>
      <w:r w:rsidRPr="00915CD9">
        <w:t xml:space="preserve">Podle předběžného odhadu </w:t>
      </w:r>
      <w:r>
        <w:t>vzrostl</w:t>
      </w:r>
      <w:r w:rsidRPr="00915CD9">
        <w:t xml:space="preserve"> hrubý domácí produkt v</w:t>
      </w:r>
      <w:r w:rsidR="00B81492">
        <w:t>e</w:t>
      </w:r>
      <w:r>
        <w:t xml:space="preserve"> </w:t>
      </w:r>
      <w:r w:rsidR="00B81492">
        <w:t>2</w:t>
      </w:r>
      <w:r w:rsidR="00D542D7">
        <w:t xml:space="preserve">. čtvrtletí </w:t>
      </w:r>
      <w:proofErr w:type="spellStart"/>
      <w:r w:rsidR="00D542D7">
        <w:t>mezičtvrtletně</w:t>
      </w:r>
      <w:proofErr w:type="spellEnd"/>
      <w:r w:rsidR="00D542D7">
        <w:t> o 0,</w:t>
      </w:r>
      <w:r w:rsidR="00086DF2">
        <w:t>1</w:t>
      </w:r>
      <w:r>
        <w:t xml:space="preserve"> % a </w:t>
      </w:r>
      <w:r w:rsidRPr="00915CD9">
        <w:t xml:space="preserve">meziročně </w:t>
      </w:r>
      <w:r w:rsidR="00086DF2">
        <w:t xml:space="preserve">klesl </w:t>
      </w:r>
      <w:r w:rsidRPr="00915CD9">
        <w:t xml:space="preserve">o </w:t>
      </w:r>
      <w:r w:rsidR="00086DF2">
        <w:t>0</w:t>
      </w:r>
      <w:r>
        <w:t>,</w:t>
      </w:r>
      <w:r w:rsidR="00B81492">
        <w:t>6</w:t>
      </w:r>
      <w:r w:rsidRPr="00915CD9">
        <w:t> %</w:t>
      </w:r>
      <w:r>
        <w:t>.</w:t>
      </w:r>
    </w:p>
    <w:p w14:paraId="28B98F76" w14:textId="77777777" w:rsidR="00770C35" w:rsidRDefault="00770C35" w:rsidP="00770C35">
      <w:pPr>
        <w:rPr>
          <w:rFonts w:cs="Arial"/>
          <w:bCs/>
          <w:szCs w:val="20"/>
        </w:rPr>
      </w:pPr>
      <w:r w:rsidRPr="00FB00A2">
        <w:t xml:space="preserve">Hrubý domácí produkt </w:t>
      </w:r>
      <w:r>
        <w:t>(HDP) očištěný o cenové vlivy a </w:t>
      </w:r>
      <w:r w:rsidRPr="00FB00A2">
        <w:t>sezónnost</w:t>
      </w:r>
      <w:r w:rsidRPr="00FB00A2">
        <w:rPr>
          <w:rStyle w:val="Znakapoznpodarou"/>
        </w:rPr>
        <w:footnoteReference w:id="1"/>
      </w:r>
      <w:r w:rsidRPr="00FB00A2">
        <w:rPr>
          <w:rFonts w:cs="Arial"/>
          <w:bCs/>
          <w:szCs w:val="20"/>
        </w:rPr>
        <w:t xml:space="preserve"> byl </w:t>
      </w:r>
      <w:r w:rsidRPr="00D6142E">
        <w:rPr>
          <w:rFonts w:cs="Arial"/>
          <w:bCs/>
          <w:szCs w:val="20"/>
        </w:rPr>
        <w:t>v</w:t>
      </w:r>
      <w:r w:rsidR="005D176A">
        <w:rPr>
          <w:rFonts w:cs="Arial"/>
          <w:bCs/>
          <w:szCs w:val="20"/>
        </w:rPr>
        <w:t>e</w:t>
      </w:r>
      <w:r w:rsidRPr="00D6142E">
        <w:rPr>
          <w:rFonts w:cs="Arial"/>
          <w:bCs/>
          <w:szCs w:val="20"/>
        </w:rPr>
        <w:t> </w:t>
      </w:r>
      <w:r w:rsidR="00B81492">
        <w:rPr>
          <w:rFonts w:cs="Arial"/>
          <w:bCs/>
          <w:szCs w:val="20"/>
        </w:rPr>
        <w:t>2</w:t>
      </w:r>
      <w:r w:rsidRPr="00D6142E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> </w:t>
      </w:r>
      <w:r w:rsidRPr="00D6142E">
        <w:rPr>
          <w:rFonts w:cs="Arial"/>
          <w:bCs/>
          <w:szCs w:val="20"/>
        </w:rPr>
        <w:t xml:space="preserve">čtvrtletí </w:t>
      </w:r>
      <w:r w:rsidRPr="00FB00A2">
        <w:rPr>
          <w:rFonts w:cs="Arial"/>
          <w:bCs/>
          <w:szCs w:val="20"/>
        </w:rPr>
        <w:t>podle předběžného odhadu o </w:t>
      </w:r>
      <w:r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0D43C4">
        <w:rPr>
          <w:rFonts w:cs="Arial"/>
          <w:bCs/>
          <w:szCs w:val="20"/>
        </w:rPr>
        <w:t>1</w:t>
      </w:r>
      <w:r w:rsidRPr="00FB00A2">
        <w:rPr>
          <w:rFonts w:cs="Arial"/>
          <w:bCs/>
          <w:szCs w:val="20"/>
        </w:rPr>
        <w:t xml:space="preserve"> % </w:t>
      </w:r>
      <w:r>
        <w:rPr>
          <w:rFonts w:cs="Arial"/>
          <w:bCs/>
          <w:szCs w:val="20"/>
        </w:rPr>
        <w:t>vyšší</w:t>
      </w:r>
      <w:r w:rsidRPr="00FB00A2">
        <w:rPr>
          <w:rFonts w:cs="Arial"/>
          <w:bCs/>
          <w:szCs w:val="20"/>
        </w:rPr>
        <w:t xml:space="preserve"> než </w:t>
      </w:r>
      <w:r w:rsidR="00FF55C0">
        <w:rPr>
          <w:rFonts w:cs="Arial"/>
          <w:bCs/>
          <w:szCs w:val="20"/>
        </w:rPr>
        <w:t>v </w:t>
      </w:r>
      <w:r>
        <w:rPr>
          <w:rFonts w:cs="Arial"/>
          <w:bCs/>
          <w:szCs w:val="20"/>
        </w:rPr>
        <w:t xml:space="preserve">předchozím čtvrtletí a </w:t>
      </w:r>
      <w:r w:rsidRPr="00FB00A2">
        <w:rPr>
          <w:rFonts w:cs="Arial"/>
          <w:bCs/>
          <w:szCs w:val="20"/>
        </w:rPr>
        <w:t>v</w:t>
      </w:r>
      <w:r>
        <w:rPr>
          <w:rFonts w:cs="Arial"/>
          <w:bCs/>
          <w:szCs w:val="20"/>
        </w:rPr>
        <w:t xml:space="preserve"> porovnání se stejným čtvrtletím předchozího roku </w:t>
      </w:r>
      <w:r w:rsidR="000D43C4">
        <w:rPr>
          <w:rFonts w:cs="Arial"/>
          <w:bCs/>
          <w:szCs w:val="20"/>
        </w:rPr>
        <w:t>klesl</w:t>
      </w:r>
      <w:r w:rsidRPr="00FB00A2">
        <w:rPr>
          <w:rFonts w:cs="Arial"/>
          <w:bCs/>
          <w:szCs w:val="20"/>
        </w:rPr>
        <w:t xml:space="preserve"> o </w:t>
      </w:r>
      <w:r w:rsidR="000D43C4"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106975">
        <w:rPr>
          <w:rFonts w:cs="Arial"/>
          <w:bCs/>
          <w:szCs w:val="20"/>
        </w:rPr>
        <w:t>6</w:t>
      </w:r>
      <w:r w:rsidRPr="00FB00A2">
        <w:rPr>
          <w:rFonts w:cs="Arial"/>
          <w:bCs/>
          <w:szCs w:val="20"/>
        </w:rPr>
        <w:t> %.</w:t>
      </w:r>
    </w:p>
    <w:p w14:paraId="34B72543" w14:textId="77777777" w:rsidR="00770C35" w:rsidRDefault="00770C35" w:rsidP="00770C35">
      <w:pPr>
        <w:rPr>
          <w:rFonts w:cs="Arial"/>
          <w:bCs/>
          <w:szCs w:val="20"/>
        </w:rPr>
      </w:pPr>
    </w:p>
    <w:p w14:paraId="711D4285" w14:textId="77777777" w:rsidR="00770C35" w:rsidRDefault="00952CB9" w:rsidP="00770C35">
      <w:pPr>
        <w:rPr>
          <w:rFonts w:cs="Arial"/>
          <w:bCs/>
          <w:szCs w:val="20"/>
        </w:rPr>
      </w:pPr>
      <w:r>
        <w:rPr>
          <w:noProof/>
          <w:lang w:eastAsia="cs-CZ"/>
        </w:rPr>
        <w:drawing>
          <wp:inline distT="0" distB="0" distL="0" distR="0" wp14:anchorId="7643F6B9" wp14:editId="39221F39">
            <wp:extent cx="5400040" cy="2747010"/>
            <wp:effectExtent l="0" t="0" r="10160" b="1524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8DD797" w14:textId="77777777" w:rsidR="00770C35" w:rsidRDefault="00770C35" w:rsidP="00770C35">
      <w:pPr>
        <w:rPr>
          <w:rFonts w:cs="Arial"/>
          <w:bCs/>
          <w:szCs w:val="20"/>
        </w:rPr>
      </w:pPr>
    </w:p>
    <w:p w14:paraId="7E94654A" w14:textId="77777777" w:rsidR="007C31D8" w:rsidRDefault="007C31D8" w:rsidP="006B07AD">
      <w:pPr>
        <w:rPr>
          <w:rFonts w:cs="Arial"/>
          <w:bCs/>
          <w:i/>
          <w:szCs w:val="20"/>
        </w:rPr>
      </w:pPr>
    </w:p>
    <w:p w14:paraId="1DFEB2E2" w14:textId="77777777" w:rsidR="006B07AD" w:rsidRDefault="00F02839" w:rsidP="006B07AD">
      <w:pPr>
        <w:rPr>
          <w:rFonts w:cs="Arial"/>
          <w:bCs/>
          <w:szCs w:val="20"/>
        </w:rPr>
      </w:pPr>
      <w:r>
        <w:rPr>
          <w:rFonts w:cs="Arial"/>
          <w:bCs/>
          <w:i/>
          <w:szCs w:val="20"/>
        </w:rPr>
        <w:t>„</w:t>
      </w:r>
      <w:r w:rsidR="0051104F" w:rsidRPr="0051104F">
        <w:rPr>
          <w:rFonts w:cs="Arial"/>
          <w:bCs/>
          <w:i/>
          <w:szCs w:val="20"/>
        </w:rPr>
        <w:t>Meziroční vývoj HDP byl negativně ovlivněn nižšími výdaji na konečnou spotřebu domácností a</w:t>
      </w:r>
      <w:r w:rsidR="00292421">
        <w:rPr>
          <w:rFonts w:cs="Arial"/>
          <w:bCs/>
          <w:i/>
          <w:szCs w:val="20"/>
        </w:rPr>
        <w:t> </w:t>
      </w:r>
      <w:r w:rsidR="0051104F" w:rsidRPr="0051104F">
        <w:rPr>
          <w:rFonts w:cs="Arial"/>
          <w:bCs/>
          <w:i/>
          <w:szCs w:val="20"/>
        </w:rPr>
        <w:t>nižší tvorbou hrubého kapitálu. Pozitivně opět působila zahraniční poptávka</w:t>
      </w:r>
      <w:r w:rsidR="00AF17BC" w:rsidRPr="00426EF7">
        <w:rPr>
          <w:rFonts w:cs="Arial"/>
          <w:bCs/>
          <w:i/>
          <w:szCs w:val="20"/>
        </w:rPr>
        <w:t>,</w:t>
      </w:r>
      <w:r w:rsidR="00426EF7">
        <w:rPr>
          <w:rFonts w:cs="Arial"/>
          <w:bCs/>
          <w:i/>
          <w:szCs w:val="20"/>
        </w:rPr>
        <w:t>“</w:t>
      </w:r>
      <w:r w:rsidR="006B07AD">
        <w:rPr>
          <w:rFonts w:cs="Arial"/>
          <w:bCs/>
          <w:szCs w:val="20"/>
        </w:rPr>
        <w:t xml:space="preserve"> </w:t>
      </w:r>
      <w:r w:rsidR="006B07AD" w:rsidRPr="00311F84">
        <w:rPr>
          <w:rFonts w:cs="Arial"/>
          <w:szCs w:val="20"/>
        </w:rPr>
        <w:t>sdělil Vladimír Kermiet, ředitel odboru národních účtů ČSÚ</w:t>
      </w:r>
      <w:r w:rsidR="006B07AD" w:rsidRPr="00311F84">
        <w:rPr>
          <w:rFonts w:cs="Arial"/>
          <w:bCs/>
          <w:szCs w:val="20"/>
        </w:rPr>
        <w:t>.</w:t>
      </w:r>
    </w:p>
    <w:p w14:paraId="4F214A43" w14:textId="77777777" w:rsidR="0051104F" w:rsidRDefault="0051104F" w:rsidP="0051104F">
      <w:pPr>
        <w:rPr>
          <w:rFonts w:cs="Arial"/>
          <w:bCs/>
          <w:szCs w:val="20"/>
        </w:rPr>
      </w:pPr>
    </w:p>
    <w:p w14:paraId="4B2AD517" w14:textId="77777777" w:rsidR="0051104F" w:rsidRDefault="0051104F" w:rsidP="0051104F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K</w:t>
      </w:r>
      <w:r w:rsidRPr="00F02839">
        <w:rPr>
          <w:rFonts w:cs="Arial"/>
          <w:bCs/>
          <w:szCs w:val="20"/>
        </w:rPr>
        <w:t> mezičtvrtletním</w:t>
      </w:r>
      <w:r>
        <w:rPr>
          <w:rFonts w:cs="Arial"/>
          <w:bCs/>
          <w:szCs w:val="20"/>
        </w:rPr>
        <w:t>u</w:t>
      </w:r>
      <w:r w:rsidRPr="00F02839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růstu</w:t>
      </w:r>
      <w:r w:rsidRPr="00F02839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přispěla domácí poptávka, přičemž výdaje na konečnou spotřebu domácností stagnovaly.</w:t>
      </w:r>
    </w:p>
    <w:p w14:paraId="453DAAA6" w14:textId="77777777" w:rsidR="00257E5C" w:rsidRDefault="00257E5C" w:rsidP="00C50E8B">
      <w:pPr>
        <w:rPr>
          <w:rFonts w:cs="Arial"/>
          <w:bCs/>
          <w:szCs w:val="20"/>
        </w:rPr>
      </w:pPr>
    </w:p>
    <w:p w14:paraId="69C86D3B" w14:textId="77777777" w:rsidR="00C50E8B" w:rsidRDefault="007C31D8" w:rsidP="00C50E8B">
      <w:r>
        <w:rPr>
          <w:rFonts w:cs="Arial"/>
          <w:bCs/>
          <w:szCs w:val="20"/>
        </w:rPr>
        <w:t>K</w:t>
      </w:r>
      <w:r w:rsidR="00F93A00">
        <w:rPr>
          <w:rFonts w:cs="Arial"/>
          <w:bCs/>
          <w:szCs w:val="20"/>
        </w:rPr>
        <w:t xml:space="preserve"> meziroční</w:t>
      </w:r>
      <w:r>
        <w:rPr>
          <w:rFonts w:cs="Arial"/>
          <w:bCs/>
          <w:szCs w:val="20"/>
        </w:rPr>
        <w:t>mu</w:t>
      </w:r>
      <w:r w:rsidR="00F93A00">
        <w:rPr>
          <w:rFonts w:cs="Arial"/>
          <w:bCs/>
          <w:szCs w:val="20"/>
        </w:rPr>
        <w:t xml:space="preserve"> vývoj</w:t>
      </w:r>
      <w:r>
        <w:rPr>
          <w:rFonts w:cs="Arial"/>
          <w:bCs/>
          <w:szCs w:val="20"/>
        </w:rPr>
        <w:t>i</w:t>
      </w:r>
      <w:r w:rsidR="00F93A00">
        <w:rPr>
          <w:rFonts w:cs="Arial"/>
          <w:bCs/>
          <w:szCs w:val="20"/>
        </w:rPr>
        <w:t xml:space="preserve"> </w:t>
      </w:r>
      <w:r w:rsidR="00770C35">
        <w:rPr>
          <w:rFonts w:cs="Arial"/>
          <w:bCs/>
          <w:szCs w:val="20"/>
        </w:rPr>
        <w:t xml:space="preserve">hrubé přidané hodnoty </w:t>
      </w:r>
      <w:r w:rsidR="00B313AE">
        <w:rPr>
          <w:rFonts w:cs="Arial"/>
          <w:bCs/>
          <w:szCs w:val="20"/>
        </w:rPr>
        <w:t xml:space="preserve">(HPH) </w:t>
      </w:r>
      <w:r w:rsidR="00F93A00">
        <w:rPr>
          <w:rFonts w:cs="Arial"/>
          <w:bCs/>
          <w:szCs w:val="20"/>
        </w:rPr>
        <w:t xml:space="preserve">nejvíce </w:t>
      </w:r>
      <w:r w:rsidR="000F5155">
        <w:rPr>
          <w:rFonts w:cs="Arial"/>
          <w:bCs/>
          <w:szCs w:val="20"/>
        </w:rPr>
        <w:t xml:space="preserve">pozitivně </w:t>
      </w:r>
      <w:r>
        <w:rPr>
          <w:rFonts w:cs="Arial"/>
          <w:bCs/>
          <w:szCs w:val="20"/>
        </w:rPr>
        <w:t>přispěl</w:t>
      </w:r>
      <w:r w:rsidR="00F93A00">
        <w:rPr>
          <w:rFonts w:cs="Arial"/>
          <w:bCs/>
          <w:szCs w:val="20"/>
        </w:rPr>
        <w:t xml:space="preserve"> p</w:t>
      </w:r>
      <w:r w:rsidR="00970E4E">
        <w:rPr>
          <w:rFonts w:cs="Arial"/>
          <w:bCs/>
          <w:szCs w:val="20"/>
        </w:rPr>
        <w:t xml:space="preserve">růmysl </w:t>
      </w:r>
      <w:r w:rsidR="009F6573">
        <w:t>a informační a </w:t>
      </w:r>
      <w:r w:rsidR="00F93A00">
        <w:t>komunikační činnost</w:t>
      </w:r>
      <w:r>
        <w:t>i.</w:t>
      </w:r>
      <w:r w:rsidR="00F93A00">
        <w:t xml:space="preserve"> </w:t>
      </w:r>
      <w:r>
        <w:t>N</w:t>
      </w:r>
      <w:r w:rsidR="00F93A00">
        <w:t xml:space="preserve">aopak </w:t>
      </w:r>
      <w:r>
        <w:t>negativní vliv</w:t>
      </w:r>
      <w:r w:rsidR="00F93A00">
        <w:t xml:space="preserve"> </w:t>
      </w:r>
      <w:r>
        <w:t>mělo</w:t>
      </w:r>
      <w:r w:rsidR="00F93A00">
        <w:t xml:space="preserve"> stavebnictví a</w:t>
      </w:r>
      <w:r w:rsidR="00970E4E">
        <w:rPr>
          <w:rFonts w:cs="Arial"/>
          <w:bCs/>
          <w:szCs w:val="20"/>
        </w:rPr>
        <w:t xml:space="preserve"> </w:t>
      </w:r>
      <w:r w:rsidR="00770C35" w:rsidRPr="00CA020A">
        <w:t>skupin</w:t>
      </w:r>
      <w:r>
        <w:t>a</w:t>
      </w:r>
      <w:r w:rsidR="00770C35">
        <w:t xml:space="preserve"> odvětví obchodu, dopravy, ubytování a pohostinství.</w:t>
      </w:r>
      <w:r w:rsidR="00B313AE">
        <w:t xml:space="preserve"> V mezičtvrtletním srovnání </w:t>
      </w:r>
      <w:r w:rsidR="0024665B">
        <w:t xml:space="preserve">došlo k poklesu </w:t>
      </w:r>
      <w:r w:rsidR="00B313AE">
        <w:t xml:space="preserve">HPH </w:t>
      </w:r>
      <w:r w:rsidR="0024665B">
        <w:t>ve většině odvětví</w:t>
      </w:r>
      <w:r w:rsidR="00B313AE">
        <w:t xml:space="preserve"> národního hospodářství.</w:t>
      </w:r>
    </w:p>
    <w:p w14:paraId="491362D9" w14:textId="77777777" w:rsidR="00AE4CA5" w:rsidRDefault="00AE4CA5" w:rsidP="00C50E8B">
      <w:pPr>
        <w:rPr>
          <w:bCs/>
        </w:rPr>
      </w:pPr>
    </w:p>
    <w:p w14:paraId="07C406B0" w14:textId="77777777" w:rsidR="00770C35" w:rsidRDefault="00770C35" w:rsidP="00C50E8B">
      <w:r w:rsidRPr="00C10C30">
        <w:rPr>
          <w:bCs/>
        </w:rPr>
        <w:t>Zaměstnanost</w:t>
      </w:r>
      <w:r w:rsidRPr="00C10C30">
        <w:rPr>
          <w:rStyle w:val="Znakapoznpodarou"/>
        </w:rPr>
        <w:footnoteReference w:id="2"/>
      </w:r>
      <w:r>
        <w:t xml:space="preserve"> </w:t>
      </w:r>
      <w:proofErr w:type="spellStart"/>
      <w:r>
        <w:t>mezičtvrtletně</w:t>
      </w:r>
      <w:proofErr w:type="spellEnd"/>
      <w:r>
        <w:t xml:space="preserve"> </w:t>
      </w:r>
      <w:r w:rsidR="00970E4E">
        <w:t>vzrostla o 0,</w:t>
      </w:r>
      <w:r w:rsidR="001C32EC">
        <w:t>9</w:t>
      </w:r>
      <w:r w:rsidR="00970E4E">
        <w:t xml:space="preserve"> %</w:t>
      </w:r>
      <w:r>
        <w:t xml:space="preserve"> a </w:t>
      </w:r>
      <w:r w:rsidRPr="00C10C30">
        <w:t>oproti ste</w:t>
      </w:r>
      <w:r>
        <w:t>jnému čtvrtletí loňského roku vzrostla o </w:t>
      </w:r>
      <w:r w:rsidR="001C32EC">
        <w:t>0</w:t>
      </w:r>
      <w:r w:rsidRPr="00C10C30">
        <w:t>,</w:t>
      </w:r>
      <w:r w:rsidR="001C32EC">
        <w:t>7</w:t>
      </w:r>
      <w:r w:rsidRPr="00C10C30">
        <w:t> %.</w:t>
      </w:r>
    </w:p>
    <w:p w14:paraId="0F0D217A" w14:textId="77777777" w:rsidR="00770C35" w:rsidRPr="00304ECA" w:rsidRDefault="00770C35" w:rsidP="00770C35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>Ing. Vladimír Kermiet</w:t>
      </w:r>
      <w:r w:rsidRPr="00304ECA">
        <w:rPr>
          <w:i/>
        </w:rPr>
        <w:t xml:space="preserve">, ředitel </w:t>
      </w:r>
      <w:r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11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14:paraId="05CA0CE1" w14:textId="77777777" w:rsidR="00770C35" w:rsidRDefault="00770C35" w:rsidP="00770C35">
      <w:pPr>
        <w:pStyle w:val="Poznamkytexty"/>
        <w:ind w:left="4253" w:hanging="4253"/>
        <w:jc w:val="left"/>
      </w:pPr>
      <w:r>
        <w:t>Kontaktní osoba:</w:t>
      </w:r>
      <w:r>
        <w:tab/>
        <w:t>Ing. Jan Benedikt</w:t>
      </w:r>
      <w:r w:rsidRPr="00315471">
        <w:t xml:space="preserve">, </w:t>
      </w:r>
      <w:r>
        <w:t xml:space="preserve">vedoucí oddělení čtvrtletních odhadů, </w:t>
      </w:r>
      <w:r w:rsidRPr="00315471">
        <w:t>tel.</w:t>
      </w:r>
      <w:r>
        <w:t> </w:t>
      </w:r>
      <w:r w:rsidRPr="00315471">
        <w:t>274 052 750, e</w:t>
      </w:r>
      <w:r w:rsidRPr="00315471">
        <w:noBreakHyphen/>
        <w:t>mail: </w:t>
      </w:r>
      <w:hyperlink r:id="rId12" w:history="1">
        <w:r w:rsidRPr="00D82385">
          <w:rPr>
            <w:rStyle w:val="Hypertextovodkaz"/>
          </w:rPr>
          <w:t>jan.benedikt@czso.cz</w:t>
        </w:r>
      </w:hyperlink>
      <w:r>
        <w:t xml:space="preserve"> </w:t>
      </w:r>
    </w:p>
    <w:p w14:paraId="335CD91F" w14:textId="77777777" w:rsidR="00770C35" w:rsidRDefault="00770C35" w:rsidP="00770C35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EC5239">
        <w:t>2</w:t>
      </w:r>
      <w:r w:rsidR="00970E4E">
        <w:t>5</w:t>
      </w:r>
      <w:r>
        <w:t xml:space="preserve">. </w:t>
      </w:r>
      <w:r w:rsidR="001C32EC">
        <w:t>července</w:t>
      </w:r>
      <w:r>
        <w:t xml:space="preserve"> 202</w:t>
      </w:r>
      <w:r w:rsidR="00EC5239">
        <w:t>3</w:t>
      </w:r>
    </w:p>
    <w:p w14:paraId="0C025BBF" w14:textId="77777777" w:rsidR="00770C35" w:rsidRPr="00D9330E" w:rsidRDefault="00770C35" w:rsidP="00770C35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3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14:paraId="51866DED" w14:textId="77777777" w:rsidR="00770C35" w:rsidRPr="004920AD" w:rsidRDefault="00770C35" w:rsidP="00770C35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1C32EC">
        <w:t>29</w:t>
      </w:r>
      <w:r>
        <w:t xml:space="preserve">. </w:t>
      </w:r>
      <w:r w:rsidR="001C32EC">
        <w:t>srpna</w:t>
      </w:r>
      <w:r>
        <w:t xml:space="preserve"> 202</w:t>
      </w:r>
      <w:r w:rsidR="00EC5239">
        <w:t>3</w:t>
      </w:r>
      <w:r>
        <w:t xml:space="preserve"> </w:t>
      </w:r>
      <w:r>
        <w:br/>
        <w:t xml:space="preserve">(Tvorba a užití HDP za </w:t>
      </w:r>
      <w:r w:rsidR="001C32EC">
        <w:t>2</w:t>
      </w:r>
      <w:r>
        <w:t>. čtvrtletí 202</w:t>
      </w:r>
      <w:r w:rsidR="00EC5239">
        <w:t>3</w:t>
      </w:r>
      <w:r>
        <w:t>)</w:t>
      </w:r>
    </w:p>
    <w:p w14:paraId="2D33F823" w14:textId="77777777" w:rsidR="00D209A7" w:rsidRPr="00770C35" w:rsidRDefault="00D209A7" w:rsidP="00770C35"/>
    <w:sectPr w:rsidR="00D209A7" w:rsidRPr="00770C35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249F5" w14:textId="77777777" w:rsidR="0094521E" w:rsidRDefault="0094521E" w:rsidP="00BA6370">
      <w:r>
        <w:separator/>
      </w:r>
    </w:p>
  </w:endnote>
  <w:endnote w:type="continuationSeparator" w:id="0">
    <w:p w14:paraId="775C0D4C" w14:textId="77777777" w:rsidR="0094521E" w:rsidRDefault="0094521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8EE8B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61C61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0C0B75E8" w14:textId="3772C302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6720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17D61C61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0C0B75E8" w14:textId="3772C302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6720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0B95A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6EF64" w14:textId="77777777" w:rsidR="0094521E" w:rsidRDefault="0094521E" w:rsidP="00BA6370">
      <w:r>
        <w:separator/>
      </w:r>
    </w:p>
  </w:footnote>
  <w:footnote w:type="continuationSeparator" w:id="0">
    <w:p w14:paraId="3B0AAC51" w14:textId="77777777" w:rsidR="0094521E" w:rsidRDefault="0094521E" w:rsidP="00BA6370">
      <w:r>
        <w:continuationSeparator/>
      </w:r>
    </w:p>
  </w:footnote>
  <w:footnote w:id="1">
    <w:p w14:paraId="238162DD" w14:textId="77777777" w:rsidR="00770C35" w:rsidRPr="00943006" w:rsidRDefault="00770C35" w:rsidP="00770C35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sezónní vlivy a nestejný počet pracovních dní. </w:t>
      </w:r>
    </w:p>
  </w:footnote>
  <w:footnote w:id="2">
    <w:p w14:paraId="35BA7E0B" w14:textId="77777777" w:rsidR="00770C35" w:rsidRPr="00943006" w:rsidRDefault="00770C35" w:rsidP="00770C35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3D91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FDEF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024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07D21"/>
    <w:rsid w:val="00021827"/>
    <w:rsid w:val="00043BF4"/>
    <w:rsid w:val="000452F7"/>
    <w:rsid w:val="0006605B"/>
    <w:rsid w:val="000671A9"/>
    <w:rsid w:val="000754C2"/>
    <w:rsid w:val="000843A5"/>
    <w:rsid w:val="00086DF2"/>
    <w:rsid w:val="000910DA"/>
    <w:rsid w:val="00096D6C"/>
    <w:rsid w:val="000B6F63"/>
    <w:rsid w:val="000D093F"/>
    <w:rsid w:val="000D3E39"/>
    <w:rsid w:val="000D43C4"/>
    <w:rsid w:val="000E43CC"/>
    <w:rsid w:val="000F5155"/>
    <w:rsid w:val="00100AD7"/>
    <w:rsid w:val="00106975"/>
    <w:rsid w:val="001404AB"/>
    <w:rsid w:val="001511B3"/>
    <w:rsid w:val="00152BAF"/>
    <w:rsid w:val="0017231D"/>
    <w:rsid w:val="001810DC"/>
    <w:rsid w:val="00187632"/>
    <w:rsid w:val="001B607F"/>
    <w:rsid w:val="001C32EC"/>
    <w:rsid w:val="001D369A"/>
    <w:rsid w:val="001F08B3"/>
    <w:rsid w:val="001F2FE0"/>
    <w:rsid w:val="001F662E"/>
    <w:rsid w:val="00200854"/>
    <w:rsid w:val="002070FB"/>
    <w:rsid w:val="00212A59"/>
    <w:rsid w:val="00213729"/>
    <w:rsid w:val="00221ABB"/>
    <w:rsid w:val="002345FB"/>
    <w:rsid w:val="002406FA"/>
    <w:rsid w:val="00244039"/>
    <w:rsid w:val="0024665B"/>
    <w:rsid w:val="00254511"/>
    <w:rsid w:val="00257E5C"/>
    <w:rsid w:val="0026107B"/>
    <w:rsid w:val="00275DF8"/>
    <w:rsid w:val="00283787"/>
    <w:rsid w:val="00284C2C"/>
    <w:rsid w:val="00292421"/>
    <w:rsid w:val="002A445A"/>
    <w:rsid w:val="002B2E47"/>
    <w:rsid w:val="002D2649"/>
    <w:rsid w:val="002D7F4F"/>
    <w:rsid w:val="00311F84"/>
    <w:rsid w:val="00324416"/>
    <w:rsid w:val="003301A3"/>
    <w:rsid w:val="003574AA"/>
    <w:rsid w:val="0036777B"/>
    <w:rsid w:val="003734EA"/>
    <w:rsid w:val="0038282A"/>
    <w:rsid w:val="00397580"/>
    <w:rsid w:val="003A45C8"/>
    <w:rsid w:val="003C2DCF"/>
    <w:rsid w:val="003C4F7B"/>
    <w:rsid w:val="003C7FE7"/>
    <w:rsid w:val="003D0499"/>
    <w:rsid w:val="003D3576"/>
    <w:rsid w:val="003D529B"/>
    <w:rsid w:val="003F526A"/>
    <w:rsid w:val="00405244"/>
    <w:rsid w:val="004154C7"/>
    <w:rsid w:val="00426EF7"/>
    <w:rsid w:val="004436EE"/>
    <w:rsid w:val="0045547F"/>
    <w:rsid w:val="00471DEF"/>
    <w:rsid w:val="00472310"/>
    <w:rsid w:val="004767C2"/>
    <w:rsid w:val="004920AD"/>
    <w:rsid w:val="004C1BBB"/>
    <w:rsid w:val="004D05B3"/>
    <w:rsid w:val="004E479E"/>
    <w:rsid w:val="004E7B34"/>
    <w:rsid w:val="004F134E"/>
    <w:rsid w:val="004F686C"/>
    <w:rsid w:val="004F78E6"/>
    <w:rsid w:val="0050420E"/>
    <w:rsid w:val="0051104F"/>
    <w:rsid w:val="00512D99"/>
    <w:rsid w:val="005211E4"/>
    <w:rsid w:val="00531644"/>
    <w:rsid w:val="00531DBB"/>
    <w:rsid w:val="00573994"/>
    <w:rsid w:val="00585F13"/>
    <w:rsid w:val="00590A95"/>
    <w:rsid w:val="005D176A"/>
    <w:rsid w:val="005E007D"/>
    <w:rsid w:val="005E266F"/>
    <w:rsid w:val="005E7011"/>
    <w:rsid w:val="005F79FB"/>
    <w:rsid w:val="00604406"/>
    <w:rsid w:val="00605F4A"/>
    <w:rsid w:val="00607822"/>
    <w:rsid w:val="006103AA"/>
    <w:rsid w:val="00613BBF"/>
    <w:rsid w:val="00622B80"/>
    <w:rsid w:val="0064139A"/>
    <w:rsid w:val="00680927"/>
    <w:rsid w:val="00683F5C"/>
    <w:rsid w:val="00692211"/>
    <w:rsid w:val="006931CF"/>
    <w:rsid w:val="006B07AD"/>
    <w:rsid w:val="006C05CC"/>
    <w:rsid w:val="006C0678"/>
    <w:rsid w:val="006D21EB"/>
    <w:rsid w:val="006D545E"/>
    <w:rsid w:val="006E024F"/>
    <w:rsid w:val="006E2589"/>
    <w:rsid w:val="006E4E81"/>
    <w:rsid w:val="007048E3"/>
    <w:rsid w:val="00707F7D"/>
    <w:rsid w:val="00717EC5"/>
    <w:rsid w:val="00734E3E"/>
    <w:rsid w:val="00754C20"/>
    <w:rsid w:val="0076720E"/>
    <w:rsid w:val="00770C35"/>
    <w:rsid w:val="00787248"/>
    <w:rsid w:val="007A2048"/>
    <w:rsid w:val="007A57F2"/>
    <w:rsid w:val="007B1333"/>
    <w:rsid w:val="007C31D8"/>
    <w:rsid w:val="007C771E"/>
    <w:rsid w:val="007D51A5"/>
    <w:rsid w:val="007D6941"/>
    <w:rsid w:val="007F4AEB"/>
    <w:rsid w:val="007F75B2"/>
    <w:rsid w:val="00803993"/>
    <w:rsid w:val="008043C4"/>
    <w:rsid w:val="00817ADC"/>
    <w:rsid w:val="00824FAE"/>
    <w:rsid w:val="00831B1B"/>
    <w:rsid w:val="00844154"/>
    <w:rsid w:val="00855FB3"/>
    <w:rsid w:val="00861D0E"/>
    <w:rsid w:val="00862A04"/>
    <w:rsid w:val="008662BB"/>
    <w:rsid w:val="00867569"/>
    <w:rsid w:val="00870B17"/>
    <w:rsid w:val="00875591"/>
    <w:rsid w:val="00884917"/>
    <w:rsid w:val="00896680"/>
    <w:rsid w:val="008976A5"/>
    <w:rsid w:val="008A750A"/>
    <w:rsid w:val="008B3970"/>
    <w:rsid w:val="008C384C"/>
    <w:rsid w:val="008D0F11"/>
    <w:rsid w:val="008D5290"/>
    <w:rsid w:val="008D7206"/>
    <w:rsid w:val="008E402E"/>
    <w:rsid w:val="008F24E5"/>
    <w:rsid w:val="008F7395"/>
    <w:rsid w:val="008F73B4"/>
    <w:rsid w:val="00904B72"/>
    <w:rsid w:val="00912183"/>
    <w:rsid w:val="00930BA9"/>
    <w:rsid w:val="0094322B"/>
    <w:rsid w:val="0094521E"/>
    <w:rsid w:val="00952CB9"/>
    <w:rsid w:val="009650E5"/>
    <w:rsid w:val="00970E4E"/>
    <w:rsid w:val="00981D35"/>
    <w:rsid w:val="00986DD7"/>
    <w:rsid w:val="009B3772"/>
    <w:rsid w:val="009B55B1"/>
    <w:rsid w:val="009B62A7"/>
    <w:rsid w:val="009F6573"/>
    <w:rsid w:val="00A0762A"/>
    <w:rsid w:val="00A1095E"/>
    <w:rsid w:val="00A128B1"/>
    <w:rsid w:val="00A15612"/>
    <w:rsid w:val="00A16A1F"/>
    <w:rsid w:val="00A25FB7"/>
    <w:rsid w:val="00A4343D"/>
    <w:rsid w:val="00A502F1"/>
    <w:rsid w:val="00A70A83"/>
    <w:rsid w:val="00A773BB"/>
    <w:rsid w:val="00A81EB3"/>
    <w:rsid w:val="00A955BC"/>
    <w:rsid w:val="00AB3410"/>
    <w:rsid w:val="00AD04BF"/>
    <w:rsid w:val="00AD7489"/>
    <w:rsid w:val="00AE4CA5"/>
    <w:rsid w:val="00AF17BC"/>
    <w:rsid w:val="00B00C1D"/>
    <w:rsid w:val="00B313AE"/>
    <w:rsid w:val="00B55375"/>
    <w:rsid w:val="00B632CC"/>
    <w:rsid w:val="00B81492"/>
    <w:rsid w:val="00BA12F1"/>
    <w:rsid w:val="00BA439F"/>
    <w:rsid w:val="00BA6370"/>
    <w:rsid w:val="00BB7CFF"/>
    <w:rsid w:val="00BF7B16"/>
    <w:rsid w:val="00C009CE"/>
    <w:rsid w:val="00C269D4"/>
    <w:rsid w:val="00C31C8E"/>
    <w:rsid w:val="00C35900"/>
    <w:rsid w:val="00C37ADB"/>
    <w:rsid w:val="00C4160D"/>
    <w:rsid w:val="00C50E8B"/>
    <w:rsid w:val="00C8406E"/>
    <w:rsid w:val="00CA2DB0"/>
    <w:rsid w:val="00CB2709"/>
    <w:rsid w:val="00CB6F89"/>
    <w:rsid w:val="00CC0AE9"/>
    <w:rsid w:val="00CC6BC1"/>
    <w:rsid w:val="00CD618A"/>
    <w:rsid w:val="00CE13A2"/>
    <w:rsid w:val="00CE228C"/>
    <w:rsid w:val="00CE71D9"/>
    <w:rsid w:val="00CF4C28"/>
    <w:rsid w:val="00CF545B"/>
    <w:rsid w:val="00D209A7"/>
    <w:rsid w:val="00D27D69"/>
    <w:rsid w:val="00D33658"/>
    <w:rsid w:val="00D3597A"/>
    <w:rsid w:val="00D448C2"/>
    <w:rsid w:val="00D542D7"/>
    <w:rsid w:val="00D62B6D"/>
    <w:rsid w:val="00D666C3"/>
    <w:rsid w:val="00D67AAE"/>
    <w:rsid w:val="00D9189F"/>
    <w:rsid w:val="00DC014F"/>
    <w:rsid w:val="00DD6F49"/>
    <w:rsid w:val="00DF0E94"/>
    <w:rsid w:val="00DF47FE"/>
    <w:rsid w:val="00E0156A"/>
    <w:rsid w:val="00E13264"/>
    <w:rsid w:val="00E256DA"/>
    <w:rsid w:val="00E26704"/>
    <w:rsid w:val="00E31980"/>
    <w:rsid w:val="00E33152"/>
    <w:rsid w:val="00E6423C"/>
    <w:rsid w:val="00E7005C"/>
    <w:rsid w:val="00E93830"/>
    <w:rsid w:val="00E93E0E"/>
    <w:rsid w:val="00E960EF"/>
    <w:rsid w:val="00EB1ED3"/>
    <w:rsid w:val="00EC5239"/>
    <w:rsid w:val="00ED5A9F"/>
    <w:rsid w:val="00EE7526"/>
    <w:rsid w:val="00F02839"/>
    <w:rsid w:val="00F04EC3"/>
    <w:rsid w:val="00F21F7D"/>
    <w:rsid w:val="00F60982"/>
    <w:rsid w:val="00F73827"/>
    <w:rsid w:val="00F75F2A"/>
    <w:rsid w:val="00F93A00"/>
    <w:rsid w:val="00FB687C"/>
    <w:rsid w:val="00FC2901"/>
    <w:rsid w:val="00FF37CD"/>
    <w:rsid w:val="00FF55C0"/>
    <w:rsid w:val="00FF5D4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71bc"/>
    </o:shapedefaults>
    <o:shapelayout v:ext="edit">
      <o:idmap v:ext="edit" data="1"/>
    </o:shapelayout>
  </w:shapeDefaults>
  <w:decimalSymbol w:val=","/>
  <w:listSeparator w:val=";"/>
  <w14:docId w14:val="69349A44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70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ctvrtletni-narodni-ucty-tvorba-a-uziti-hdp-a-predbezny-odhad-hd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.benedikt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kermiet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3\2Q\Graf_HDP_T30_&#382;i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data!$D$5</c:f>
              <c:strCache>
                <c:ptCount val="1"/>
                <c:pt idx="0">
                  <c:v>Mezičtvrtletní reálná změna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data!$B$79:$C$116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data!$D$79:$D$116</c:f>
              <c:numCache>
                <c:formatCode>#\ ##0.0</c:formatCode>
                <c:ptCount val="38"/>
                <c:pt idx="0">
                  <c:v>-0.5472596648587853</c:v>
                </c:pt>
                <c:pt idx="1">
                  <c:v>0.93305778146203977</c:v>
                </c:pt>
                <c:pt idx="2">
                  <c:v>1.1848893105208589</c:v>
                </c:pt>
                <c:pt idx="3">
                  <c:v>1.1558890782385873</c:v>
                </c:pt>
                <c:pt idx="4">
                  <c:v>1.8888755985913832</c:v>
                </c:pt>
                <c:pt idx="5">
                  <c:v>1.3568774225193749</c:v>
                </c:pt>
                <c:pt idx="6">
                  <c:v>1.212205693605739</c:v>
                </c:pt>
                <c:pt idx="7">
                  <c:v>0.59715455076982948</c:v>
                </c:pt>
                <c:pt idx="8">
                  <c:v>0.1528358160694836</c:v>
                </c:pt>
                <c:pt idx="9">
                  <c:v>0.32306313223966754</c:v>
                </c:pt>
                <c:pt idx="10">
                  <c:v>0.90692480534380593</c:v>
                </c:pt>
                <c:pt idx="11">
                  <c:v>0.77759726062416235</c:v>
                </c:pt>
                <c:pt idx="12">
                  <c:v>1.6343481108357309</c:v>
                </c:pt>
                <c:pt idx="13">
                  <c:v>2.4820544790542982</c:v>
                </c:pt>
                <c:pt idx="14">
                  <c:v>0.84419801980197917</c:v>
                </c:pt>
                <c:pt idx="15">
                  <c:v>0.82574197389484993</c:v>
                </c:pt>
                <c:pt idx="16">
                  <c:v>0.51859772519729574</c:v>
                </c:pt>
                <c:pt idx="17">
                  <c:v>0.5912374750303826</c:v>
                </c:pt>
                <c:pt idx="18">
                  <c:v>0.73257343037091971</c:v>
                </c:pt>
                <c:pt idx="19">
                  <c:v>0.76492186562109055</c:v>
                </c:pt>
                <c:pt idx="20">
                  <c:v>0.87101711877043897</c:v>
                </c:pt>
                <c:pt idx="21">
                  <c:v>0.65493675873298685</c:v>
                </c:pt>
                <c:pt idx="22">
                  <c:v>0.69787672499455766</c:v>
                </c:pt>
                <c:pt idx="23">
                  <c:v>0.53962669151388809</c:v>
                </c:pt>
                <c:pt idx="24">
                  <c:v>-3.3149705245738517</c:v>
                </c:pt>
                <c:pt idx="25">
                  <c:v>-8.8756873103285301</c:v>
                </c:pt>
                <c:pt idx="26">
                  <c:v>7.0042605595799046</c:v>
                </c:pt>
                <c:pt idx="27">
                  <c:v>1.2293333255930037</c:v>
                </c:pt>
                <c:pt idx="28">
                  <c:v>-0.63240914714887708</c:v>
                </c:pt>
                <c:pt idx="29">
                  <c:v>1.4350510102822795</c:v>
                </c:pt>
                <c:pt idx="30">
                  <c:v>1.7526194188431674</c:v>
                </c:pt>
                <c:pt idx="31">
                  <c:v>0.83193694511574279</c:v>
                </c:pt>
                <c:pt idx="32">
                  <c:v>0.58737418161310018</c:v>
                </c:pt>
                <c:pt idx="33">
                  <c:v>0.15286316349390461</c:v>
                </c:pt>
                <c:pt idx="34">
                  <c:v>-0.22565726268484809</c:v>
                </c:pt>
                <c:pt idx="35">
                  <c:v>-0.39168266154831599</c:v>
                </c:pt>
                <c:pt idx="36">
                  <c:v>-4.1058662044562766E-2</c:v>
                </c:pt>
                <c:pt idx="37">
                  <c:v>0.10289375361504938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8-46DB-AC91-B1F3B9E41B4A}"/>
            </c:ext>
          </c:extLst>
        </c:ser>
        <c:ser>
          <c:idx val="0"/>
          <c:order val="1"/>
          <c:tx>
            <c:strRef>
              <c:f>data!$G$5</c:f>
              <c:strCache>
                <c:ptCount val="1"/>
                <c:pt idx="0">
                  <c:v>Meziroční reálná změna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data!$B$79:$C$116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  <c:pt idx="28">
                    <c:v>2021</c:v>
                  </c:pt>
                  <c:pt idx="32">
                    <c:v>2022</c:v>
                  </c:pt>
                  <c:pt idx="36">
                    <c:v>2023</c:v>
                  </c:pt>
                </c:lvl>
              </c:multiLvlStrCache>
            </c:multiLvlStrRef>
          </c:cat>
          <c:val>
            <c:numRef>
              <c:f>data!$G$79:$G$116</c:f>
              <c:numCache>
                <c:formatCode>#\ ##0.0</c:formatCode>
                <c:ptCount val="38"/>
                <c:pt idx="0">
                  <c:v>1.4567521233719276</c:v>
                </c:pt>
                <c:pt idx="1">
                  <c:v>2.0289026067887619</c:v>
                </c:pt>
                <c:pt idx="2">
                  <c:v>2.8000321506305426</c:v>
                </c:pt>
                <c:pt idx="3">
                  <c:v>2.7441295551532363</c:v>
                </c:pt>
                <c:pt idx="4">
                  <c:v>5.2608887342199324</c:v>
                </c:pt>
                <c:pt idx="5">
                  <c:v>5.7028810116886746</c:v>
                </c:pt>
                <c:pt idx="6">
                  <c:v>5.7314170946015253</c:v>
                </c:pt>
                <c:pt idx="7">
                  <c:v>5.1474096393038451</c:v>
                </c:pt>
                <c:pt idx="8">
                  <c:v>3.3558491270247117</c:v>
                </c:pt>
                <c:pt idx="9">
                  <c:v>2.3016458353616258</c:v>
                </c:pt>
                <c:pt idx="10">
                  <c:v>1.9930789278700445</c:v>
                </c:pt>
                <c:pt idx="11">
                  <c:v>2.1760255293948632</c:v>
                </c:pt>
                <c:pt idx="12">
                  <c:v>3.6874658877103172</c:v>
                </c:pt>
                <c:pt idx="13">
                  <c:v>5.9188604906604354</c:v>
                </c:pt>
                <c:pt idx="14">
                  <c:v>5.8530181348493784</c:v>
                </c:pt>
                <c:pt idx="15">
                  <c:v>5.9035875406048888</c:v>
                </c:pt>
                <c:pt idx="16">
                  <c:v>4.7409690869492067</c:v>
                </c:pt>
                <c:pt idx="17">
                  <c:v>2.8084745992628513</c:v>
                </c:pt>
                <c:pt idx="18">
                  <c:v>2.6946757492296172</c:v>
                </c:pt>
                <c:pt idx="19">
                  <c:v>2.6327282626460686</c:v>
                </c:pt>
                <c:pt idx="20">
                  <c:v>2.9925598229108203</c:v>
                </c:pt>
                <c:pt idx="21">
                  <c:v>3.0577797411869341</c:v>
                </c:pt>
                <c:pt idx="22">
                  <c:v>3.022282133028483</c:v>
                </c:pt>
                <c:pt idx="23">
                  <c:v>2.7919398416799623</c:v>
                </c:pt>
                <c:pt idx="24">
                  <c:v>-1.4737630559722419</c:v>
                </c:pt>
                <c:pt idx="25">
                  <c:v>-10.802828827516109</c:v>
                </c:pt>
                <c:pt idx="26">
                  <c:v>-5.2166971565464166</c:v>
                </c:pt>
                <c:pt idx="27">
                  <c:v>-4.5664791785978451</c:v>
                </c:pt>
                <c:pt idx="28">
                  <c:v>-1.9186413648622107</c:v>
                </c:pt>
                <c:pt idx="29">
                  <c:v>9.1792884100474765</c:v>
                </c:pt>
                <c:pt idx="30">
                  <c:v>3.8208995035486311</c:v>
                </c:pt>
                <c:pt idx="31">
                  <c:v>3.4133294018282072</c:v>
                </c:pt>
                <c:pt idx="32">
                  <c:v>4.6827760503125972</c:v>
                </c:pt>
                <c:pt idx="33">
                  <c:v>3.3595353964859953</c:v>
                </c:pt>
                <c:pt idx="34">
                  <c:v>1.3500170189121974</c:v>
                </c:pt>
                <c:pt idx="35">
                  <c:v>0.12011038697296783</c:v>
                </c:pt>
                <c:pt idx="36">
                  <c:v>-0.50540316470008406</c:v>
                </c:pt>
                <c:pt idx="37">
                  <c:v>-0.55504414482740572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38-46DB-AC91-B1F3B9E41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7599321872045641"/>
              <c:y val="0.88230044181137623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6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600"/>
            </a:pPr>
            <a:endParaRPr lang="cs-CZ"/>
          </a:p>
        </c:txPr>
      </c:legendEntry>
      <c:layout>
        <c:manualLayout>
          <c:xMode val="edge"/>
          <c:yMode val="edge"/>
          <c:x val="1.0071260017624607E-2"/>
          <c:y val="0.91938196784902826"/>
          <c:w val="0.97560887856009215"/>
          <c:h val="4.159414814031163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Hrubý domácí produkt</a:t>
          </a: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mezičtvrtletní a meziroční reálná změna, sezónně očištěno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B9BE-347C-46CC-9967-A4845112D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1F91F-B3A0-4C76-B691-D86D2627C9F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f927d68-6aa3-420b-a02e-a4390ec9f7e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E78B9C-A7DB-4070-BB0F-8987AFC8E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3D74B-D5E8-4FB5-98C9-E753893A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259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Slunečková Markéta</cp:lastModifiedBy>
  <cp:revision>43</cp:revision>
  <dcterms:created xsi:type="dcterms:W3CDTF">2022-04-26T12:58:00Z</dcterms:created>
  <dcterms:modified xsi:type="dcterms:W3CDTF">2023-07-28T09:20:00Z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fcc7f346f9d57ca3e9fdceab71da11931c11cb5433d1dfb07e1f92a123241916</vt:lpwstr>
  </property>
  <property fmtid="{D5CDD505-2E9C-101B-9397-08002B2CF9AE}" pid="3" name="ContentTypeId">
    <vt:lpwstr>0x0101009B8972258C6CE84A9BC1C4F526E18580</vt:lpwstr>
  </property>
</Properties>
</file>