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B67D7" w14:textId="46ED20EF" w:rsidR="00307D50" w:rsidRPr="004A5ED7" w:rsidRDefault="00037D0B" w:rsidP="00307D50">
      <w:pPr>
        <w:pStyle w:val="Datum"/>
      </w:pPr>
      <w:r w:rsidRPr="004A5ED7">
        <w:t>3</w:t>
      </w:r>
      <w:r w:rsidR="00307D50" w:rsidRPr="004A5ED7">
        <w:t> </w:t>
      </w:r>
      <w:r w:rsidRPr="004A5ED7">
        <w:t>January 2025</w:t>
      </w:r>
    </w:p>
    <w:p w14:paraId="4AFBA255" w14:textId="25D8536E" w:rsidR="00307D50" w:rsidRPr="004A5ED7" w:rsidRDefault="00307D50" w:rsidP="00307D50">
      <w:pPr>
        <w:pStyle w:val="Podtitulek"/>
        <w:rPr>
          <w:color w:val="BD1B21"/>
          <w:sz w:val="32"/>
          <w:szCs w:val="32"/>
        </w:rPr>
      </w:pPr>
      <w:r w:rsidRPr="004A5ED7">
        <w:rPr>
          <w:color w:val="BD1B21"/>
          <w:sz w:val="32"/>
          <w:szCs w:val="32"/>
        </w:rPr>
        <w:t xml:space="preserve">General government sector balance </w:t>
      </w:r>
      <w:r w:rsidR="00D850F4" w:rsidRPr="004A5ED7">
        <w:rPr>
          <w:color w:val="BD1B21"/>
          <w:sz w:val="32"/>
          <w:szCs w:val="32"/>
        </w:rPr>
        <w:t>ended up</w:t>
      </w:r>
      <w:r w:rsidRPr="004A5ED7">
        <w:rPr>
          <w:color w:val="BD1B21"/>
          <w:sz w:val="32"/>
          <w:szCs w:val="32"/>
        </w:rPr>
        <w:t xml:space="preserve"> in a deficit </w:t>
      </w:r>
    </w:p>
    <w:p w14:paraId="328F8134" w14:textId="328B5567" w:rsidR="00307D50" w:rsidRPr="004A5ED7" w:rsidRDefault="00307D50" w:rsidP="00307D50">
      <w:pPr>
        <w:pStyle w:val="Podtitulek"/>
      </w:pPr>
      <w:r w:rsidRPr="004A5ED7">
        <w:t xml:space="preserve">Government deficit and debt – the </w:t>
      </w:r>
      <w:r w:rsidR="00233677" w:rsidRPr="004A5ED7">
        <w:t>third</w:t>
      </w:r>
      <w:r w:rsidRPr="004A5ED7">
        <w:t xml:space="preserve"> quarter of 2024</w:t>
      </w:r>
    </w:p>
    <w:p w14:paraId="30D73F84" w14:textId="73303054" w:rsidR="00233677" w:rsidRPr="004A5ED7" w:rsidRDefault="00C03EC6" w:rsidP="00233677">
      <w:pPr>
        <w:rPr>
          <w:b/>
        </w:rPr>
      </w:pPr>
      <w:r w:rsidRPr="004A5ED7">
        <w:rPr>
          <w:b/>
        </w:rPr>
        <w:t>In the third quarter of 2024, the general government sector balance ended up with a deficit corresponding to 1.7% of the GDP. The government debt ratio reached 43.6% of the GDP</w:t>
      </w:r>
      <w:r w:rsidR="00233677" w:rsidRPr="004A5ED7">
        <w:rPr>
          <w:b/>
        </w:rPr>
        <w:t>.</w:t>
      </w:r>
    </w:p>
    <w:p w14:paraId="431F46CE" w14:textId="7F64B82F" w:rsidR="00887E7F" w:rsidRPr="004A5ED7" w:rsidRDefault="00887E7F" w:rsidP="00233677"/>
    <w:p w14:paraId="22DD4AB2" w14:textId="4AE8B7F3" w:rsidR="00887E7F" w:rsidRPr="004A5ED7" w:rsidRDefault="00887E7F" w:rsidP="00233677">
      <w:r w:rsidRPr="004A5ED7">
        <w:t xml:space="preserve">In the Q3 2024, the general government sector deficit was CZK 34.4 billion, which means that in the year-on-year comparison it improved by CZK 12.9 bn. The central government balance </w:t>
      </w:r>
      <w:r w:rsidR="00A933A2" w:rsidRPr="004A5ED7">
        <w:t>was</w:t>
      </w:r>
      <w:r w:rsidRPr="004A5ED7">
        <w:t xml:space="preserve"> in a deficit of CZK 27.4 bn, which improved, year-on-year, by CZK 30.9 bn. The local government sector balance ended up with a </w:t>
      </w:r>
      <w:r w:rsidR="00A933A2" w:rsidRPr="004A5ED7">
        <w:t>deficit</w:t>
      </w:r>
      <w:r w:rsidRPr="004A5ED7">
        <w:t xml:space="preserve"> in the amount of CZK </w:t>
      </w:r>
      <w:r w:rsidR="00A933A2" w:rsidRPr="004A5ED7">
        <w:t>5.9</w:t>
      </w:r>
      <w:r w:rsidRPr="004A5ED7">
        <w:t xml:space="preserve"> bn, </w:t>
      </w:r>
      <w:r w:rsidR="00D6507E" w:rsidRPr="004A5ED7">
        <w:t xml:space="preserve">which is </w:t>
      </w:r>
      <w:r w:rsidR="00A933A2" w:rsidRPr="004A5ED7">
        <w:t>worsening</w:t>
      </w:r>
      <w:r w:rsidRPr="004A5ED7">
        <w:t xml:space="preserve"> by CZK </w:t>
      </w:r>
      <w:r w:rsidR="00A933A2" w:rsidRPr="004A5ED7">
        <w:t>1</w:t>
      </w:r>
      <w:r w:rsidRPr="004A5ED7">
        <w:t>3</w:t>
      </w:r>
      <w:r w:rsidR="00A933A2" w:rsidRPr="004A5ED7">
        <w:t>.5</w:t>
      </w:r>
      <w:r w:rsidRPr="004A5ED7">
        <w:t xml:space="preserve"> bn, year-on-year. Social security funds (of health insurance companies) performance ended up with a </w:t>
      </w:r>
      <w:r w:rsidR="00A933A2" w:rsidRPr="004A5ED7">
        <w:t>deficit</w:t>
      </w:r>
      <w:r w:rsidRPr="004A5ED7">
        <w:t xml:space="preserve"> of CZK </w:t>
      </w:r>
      <w:r w:rsidR="00A933A2" w:rsidRPr="004A5ED7">
        <w:t>1</w:t>
      </w:r>
      <w:r w:rsidRPr="004A5ED7">
        <w:t>.1 bn</w:t>
      </w:r>
      <w:r w:rsidR="00A933A2" w:rsidRPr="004A5ED7">
        <w:t>.</w:t>
      </w:r>
    </w:p>
    <w:p w14:paraId="7083DF3E" w14:textId="54F70DBE" w:rsidR="0081267C" w:rsidRPr="004A5ED7" w:rsidRDefault="0081267C" w:rsidP="00307D50">
      <w:pPr>
        <w:rPr>
          <w:i/>
        </w:rPr>
      </w:pPr>
    </w:p>
    <w:p w14:paraId="0FDFEEC5" w14:textId="413F4720" w:rsidR="00307D50" w:rsidRPr="004A5ED7" w:rsidRDefault="0090511E" w:rsidP="00307D50">
      <w:r w:rsidRPr="004A5ED7">
        <w:rPr>
          <w:i/>
        </w:rPr>
        <w:t>“In the third quarter of 2024</w:t>
      </w:r>
      <w:r w:rsidR="0081267C" w:rsidRPr="004A5ED7">
        <w:rPr>
          <w:i/>
        </w:rPr>
        <w:t>, the general government sector balance ended</w:t>
      </w:r>
      <w:r w:rsidRPr="004A5ED7">
        <w:rPr>
          <w:i/>
        </w:rPr>
        <w:t xml:space="preserve"> up with a deficit of CZK 34.4 bn</w:t>
      </w:r>
      <w:r w:rsidR="002C4274" w:rsidRPr="004A5ED7">
        <w:rPr>
          <w:i/>
        </w:rPr>
        <w:t xml:space="preserve">; expressed as a percentage of the GDP, the deficit corresponded to </w:t>
      </w:r>
      <w:r w:rsidRPr="004A5ED7">
        <w:rPr>
          <w:i/>
        </w:rPr>
        <w:t xml:space="preserve">1.7% of the GDP. </w:t>
      </w:r>
      <w:r w:rsidR="0081267C" w:rsidRPr="004A5ED7">
        <w:rPr>
          <w:i/>
        </w:rPr>
        <w:t xml:space="preserve">The government debt ratio </w:t>
      </w:r>
      <w:r w:rsidR="008C157D" w:rsidRPr="004A5ED7">
        <w:rPr>
          <w:i/>
        </w:rPr>
        <w:t>increased to 43.6</w:t>
      </w:r>
      <w:r w:rsidR="0081267C" w:rsidRPr="004A5ED7">
        <w:rPr>
          <w:i/>
        </w:rPr>
        <w:t>% of the GDP, year-on-year,”</w:t>
      </w:r>
      <w:r w:rsidR="008C157D" w:rsidRPr="004A5ED7">
        <w:rPr>
          <w:i/>
        </w:rPr>
        <w:t xml:space="preserve"> </w:t>
      </w:r>
      <w:r w:rsidR="000817E9" w:rsidRPr="004A5ED7">
        <w:t>Helena Houžvičková, Director of the Government and Financial Accounts Department of the Czech Statistical Office (CZSO), stated</w:t>
      </w:r>
      <w:r w:rsidR="00307D50" w:rsidRPr="004A5ED7">
        <w:t>.</w:t>
      </w:r>
    </w:p>
    <w:p w14:paraId="1CD7AC33" w14:textId="77777777" w:rsidR="00307D50" w:rsidRPr="004A5ED7" w:rsidRDefault="00307D50" w:rsidP="00307D50"/>
    <w:p w14:paraId="18F5E697" w14:textId="6AE66C3D" w:rsidR="00307D50" w:rsidRPr="004A5ED7" w:rsidRDefault="00307D50" w:rsidP="00307D50">
      <w:pPr>
        <w:pStyle w:val="TabulkaGraf"/>
      </w:pPr>
      <w:r w:rsidRPr="004A5ED7">
        <w:t>The gener</w:t>
      </w:r>
      <w:r w:rsidR="00D6067B" w:rsidRPr="004A5ED7">
        <w:t>al government sector balance, Q</w:t>
      </w:r>
      <w:r w:rsidR="00B67600" w:rsidRPr="004A5ED7">
        <w:t>3</w:t>
      </w:r>
      <w:r w:rsidRPr="004A5ED7">
        <w:t xml:space="preserve"> 202</w:t>
      </w:r>
      <w:r w:rsidR="00D6067B" w:rsidRPr="004A5ED7">
        <w:t>2</w:t>
      </w:r>
      <w:r w:rsidRPr="004A5ED7">
        <w:t xml:space="preserve"> – Q</w:t>
      </w:r>
      <w:r w:rsidR="00B67600" w:rsidRPr="004A5ED7">
        <w:t xml:space="preserve">3 </w:t>
      </w:r>
      <w:r w:rsidRPr="004A5ED7">
        <w:t>2024</w:t>
      </w:r>
    </w:p>
    <w:tbl>
      <w:tblPr>
        <w:tblW w:w="8588" w:type="dxa"/>
        <w:tblInd w:w="-10" w:type="dxa"/>
        <w:tblLook w:val="04A0" w:firstRow="1" w:lastRow="0" w:firstColumn="1" w:lastColumn="0" w:noHBand="0" w:noVBand="1"/>
      </w:tblPr>
      <w:tblGrid>
        <w:gridCol w:w="1028"/>
        <w:gridCol w:w="840"/>
        <w:gridCol w:w="840"/>
        <w:gridCol w:w="840"/>
        <w:gridCol w:w="840"/>
        <w:gridCol w:w="840"/>
        <w:gridCol w:w="840"/>
        <w:gridCol w:w="840"/>
        <w:gridCol w:w="840"/>
        <w:gridCol w:w="840"/>
      </w:tblGrid>
      <w:tr w:rsidR="005D7516" w:rsidRPr="004A5ED7" w14:paraId="59429E5C" w14:textId="77777777" w:rsidTr="00443CDB">
        <w:trPr>
          <w:trHeight w:val="480"/>
        </w:trPr>
        <w:tc>
          <w:tcPr>
            <w:tcW w:w="10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BDBF7" w14:textId="77777777" w:rsidR="005D7516" w:rsidRPr="004A5ED7" w:rsidRDefault="005D7516" w:rsidP="005D7516">
            <w:pPr>
              <w:spacing w:line="240" w:lineRule="auto"/>
              <w:jc w:val="center"/>
              <w:rPr>
                <w:rFonts w:eastAsia="Times New Roman" w:cs="Arial"/>
                <w:color w:val="000000"/>
                <w:sz w:val="18"/>
                <w:szCs w:val="18"/>
              </w:rPr>
            </w:pPr>
            <w:r w:rsidRPr="004A5ED7">
              <w:rPr>
                <w:rFonts w:eastAsia="Times New Roman" w:cs="Arial"/>
                <w:color w:val="000000"/>
                <w:sz w:val="18"/>
                <w:szCs w:val="18"/>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7252538A" w14:textId="1AFC5F50" w:rsidR="005D7516" w:rsidRPr="004A5ED7" w:rsidRDefault="005D7516" w:rsidP="005D7516">
            <w:pPr>
              <w:jc w:val="center"/>
              <w:rPr>
                <w:rFonts w:cs="Arial"/>
                <w:color w:val="000000"/>
                <w:sz w:val="18"/>
                <w:szCs w:val="18"/>
              </w:rPr>
            </w:pPr>
            <w:r w:rsidRPr="004A5ED7">
              <w:rPr>
                <w:rFonts w:cs="Arial"/>
                <w:color w:val="000000"/>
                <w:sz w:val="18"/>
                <w:szCs w:val="18"/>
              </w:rPr>
              <w:t>Q3 2022</w:t>
            </w:r>
          </w:p>
        </w:tc>
        <w:tc>
          <w:tcPr>
            <w:tcW w:w="840" w:type="dxa"/>
            <w:tcBorders>
              <w:top w:val="single" w:sz="8" w:space="0" w:color="auto"/>
              <w:left w:val="nil"/>
              <w:bottom w:val="single" w:sz="8" w:space="0" w:color="auto"/>
              <w:right w:val="single" w:sz="8" w:space="0" w:color="auto"/>
            </w:tcBorders>
            <w:shd w:val="clear" w:color="auto" w:fill="auto"/>
            <w:vAlign w:val="center"/>
          </w:tcPr>
          <w:p w14:paraId="5B5BD9E8" w14:textId="00A86521" w:rsidR="005D7516" w:rsidRPr="004A5ED7" w:rsidRDefault="005D7516" w:rsidP="005D7516">
            <w:pPr>
              <w:jc w:val="center"/>
              <w:rPr>
                <w:rFonts w:cs="Arial"/>
                <w:color w:val="000000"/>
                <w:sz w:val="18"/>
                <w:szCs w:val="18"/>
              </w:rPr>
            </w:pPr>
            <w:r w:rsidRPr="004A5ED7">
              <w:rPr>
                <w:rFonts w:cs="Arial"/>
                <w:color w:val="000000"/>
                <w:sz w:val="18"/>
                <w:szCs w:val="18"/>
              </w:rPr>
              <w:t>Q4 2022</w:t>
            </w:r>
          </w:p>
        </w:tc>
        <w:tc>
          <w:tcPr>
            <w:tcW w:w="840" w:type="dxa"/>
            <w:tcBorders>
              <w:top w:val="single" w:sz="8" w:space="0" w:color="auto"/>
              <w:left w:val="nil"/>
              <w:bottom w:val="single" w:sz="8" w:space="0" w:color="auto"/>
              <w:right w:val="single" w:sz="8" w:space="0" w:color="auto"/>
            </w:tcBorders>
            <w:shd w:val="clear" w:color="auto" w:fill="auto"/>
            <w:vAlign w:val="center"/>
          </w:tcPr>
          <w:p w14:paraId="6DC36E06" w14:textId="3E751FEF" w:rsidR="005D7516" w:rsidRPr="004A5ED7" w:rsidRDefault="005D7516" w:rsidP="005D7516">
            <w:pPr>
              <w:jc w:val="center"/>
              <w:rPr>
                <w:rFonts w:cs="Arial"/>
                <w:color w:val="000000"/>
                <w:sz w:val="18"/>
                <w:szCs w:val="18"/>
              </w:rPr>
            </w:pPr>
            <w:r w:rsidRPr="004A5ED7">
              <w:rPr>
                <w:rFonts w:cs="Arial"/>
                <w:color w:val="000000"/>
                <w:sz w:val="18"/>
                <w:szCs w:val="18"/>
              </w:rPr>
              <w:t>Q1 2023</w:t>
            </w:r>
          </w:p>
        </w:tc>
        <w:tc>
          <w:tcPr>
            <w:tcW w:w="840" w:type="dxa"/>
            <w:tcBorders>
              <w:top w:val="single" w:sz="8" w:space="0" w:color="auto"/>
              <w:left w:val="nil"/>
              <w:bottom w:val="single" w:sz="8" w:space="0" w:color="auto"/>
              <w:right w:val="single" w:sz="8" w:space="0" w:color="auto"/>
            </w:tcBorders>
            <w:shd w:val="clear" w:color="auto" w:fill="auto"/>
            <w:vAlign w:val="center"/>
          </w:tcPr>
          <w:p w14:paraId="7D60C6B9" w14:textId="566735C2" w:rsidR="005D7516" w:rsidRPr="004A5ED7" w:rsidRDefault="005D7516" w:rsidP="005D7516">
            <w:pPr>
              <w:jc w:val="center"/>
              <w:rPr>
                <w:rFonts w:cs="Arial"/>
                <w:color w:val="000000"/>
                <w:sz w:val="18"/>
                <w:szCs w:val="18"/>
              </w:rPr>
            </w:pPr>
            <w:r w:rsidRPr="004A5ED7">
              <w:rPr>
                <w:rFonts w:cs="Arial"/>
                <w:color w:val="000000"/>
                <w:sz w:val="18"/>
                <w:szCs w:val="18"/>
              </w:rPr>
              <w:t>Q2 2023</w:t>
            </w:r>
          </w:p>
        </w:tc>
        <w:tc>
          <w:tcPr>
            <w:tcW w:w="840" w:type="dxa"/>
            <w:tcBorders>
              <w:top w:val="single" w:sz="8" w:space="0" w:color="auto"/>
              <w:left w:val="nil"/>
              <w:bottom w:val="single" w:sz="8" w:space="0" w:color="auto"/>
              <w:right w:val="single" w:sz="8" w:space="0" w:color="auto"/>
            </w:tcBorders>
            <w:shd w:val="clear" w:color="auto" w:fill="auto"/>
            <w:vAlign w:val="center"/>
          </w:tcPr>
          <w:p w14:paraId="04B4B2CD" w14:textId="48B8B4C0" w:rsidR="005D7516" w:rsidRPr="004A5ED7" w:rsidRDefault="005D7516" w:rsidP="005D7516">
            <w:pPr>
              <w:jc w:val="center"/>
              <w:rPr>
                <w:rFonts w:cs="Arial"/>
                <w:color w:val="000000"/>
                <w:sz w:val="18"/>
                <w:szCs w:val="18"/>
              </w:rPr>
            </w:pPr>
            <w:r w:rsidRPr="004A5ED7">
              <w:rPr>
                <w:rFonts w:cs="Arial"/>
                <w:color w:val="000000"/>
                <w:sz w:val="18"/>
                <w:szCs w:val="18"/>
              </w:rPr>
              <w:t>Q3 2023</w:t>
            </w:r>
          </w:p>
        </w:tc>
        <w:tc>
          <w:tcPr>
            <w:tcW w:w="840" w:type="dxa"/>
            <w:tcBorders>
              <w:top w:val="single" w:sz="8" w:space="0" w:color="auto"/>
              <w:left w:val="nil"/>
              <w:bottom w:val="single" w:sz="8" w:space="0" w:color="auto"/>
              <w:right w:val="single" w:sz="8" w:space="0" w:color="auto"/>
            </w:tcBorders>
            <w:shd w:val="clear" w:color="auto" w:fill="auto"/>
            <w:vAlign w:val="center"/>
          </w:tcPr>
          <w:p w14:paraId="233C253C" w14:textId="6863CDEC" w:rsidR="005D7516" w:rsidRPr="004A5ED7" w:rsidRDefault="005D7516" w:rsidP="005D7516">
            <w:pPr>
              <w:jc w:val="center"/>
              <w:rPr>
                <w:rFonts w:cs="Arial"/>
                <w:color w:val="000000"/>
                <w:sz w:val="18"/>
                <w:szCs w:val="18"/>
              </w:rPr>
            </w:pPr>
            <w:r w:rsidRPr="004A5ED7">
              <w:rPr>
                <w:rFonts w:cs="Arial"/>
                <w:color w:val="000000"/>
                <w:sz w:val="18"/>
                <w:szCs w:val="18"/>
              </w:rPr>
              <w:t>Q4 2023</w:t>
            </w:r>
          </w:p>
        </w:tc>
        <w:tc>
          <w:tcPr>
            <w:tcW w:w="840" w:type="dxa"/>
            <w:tcBorders>
              <w:top w:val="single" w:sz="8" w:space="0" w:color="auto"/>
              <w:left w:val="nil"/>
              <w:bottom w:val="single" w:sz="8" w:space="0" w:color="auto"/>
              <w:right w:val="single" w:sz="8" w:space="0" w:color="auto"/>
            </w:tcBorders>
            <w:shd w:val="clear" w:color="auto" w:fill="auto"/>
            <w:vAlign w:val="center"/>
          </w:tcPr>
          <w:p w14:paraId="556D4291" w14:textId="3F349EA8" w:rsidR="005D7516" w:rsidRPr="004A5ED7" w:rsidRDefault="005D7516" w:rsidP="005D7516">
            <w:pPr>
              <w:jc w:val="center"/>
              <w:rPr>
                <w:rFonts w:cs="Arial"/>
                <w:color w:val="000000"/>
                <w:sz w:val="18"/>
                <w:szCs w:val="18"/>
              </w:rPr>
            </w:pPr>
            <w:r w:rsidRPr="004A5ED7">
              <w:rPr>
                <w:rFonts w:cs="Arial"/>
                <w:color w:val="000000"/>
                <w:sz w:val="18"/>
                <w:szCs w:val="18"/>
              </w:rPr>
              <w:t>Q1 2024</w:t>
            </w:r>
          </w:p>
        </w:tc>
        <w:tc>
          <w:tcPr>
            <w:tcW w:w="840" w:type="dxa"/>
            <w:tcBorders>
              <w:top w:val="single" w:sz="8" w:space="0" w:color="auto"/>
              <w:left w:val="nil"/>
              <w:bottom w:val="single" w:sz="8" w:space="0" w:color="auto"/>
              <w:right w:val="single" w:sz="8" w:space="0" w:color="auto"/>
            </w:tcBorders>
            <w:shd w:val="clear" w:color="auto" w:fill="auto"/>
            <w:vAlign w:val="center"/>
          </w:tcPr>
          <w:p w14:paraId="5B9F915C" w14:textId="766E48FA" w:rsidR="005D7516" w:rsidRPr="004A5ED7" w:rsidRDefault="005D7516" w:rsidP="005D7516">
            <w:pPr>
              <w:jc w:val="center"/>
              <w:rPr>
                <w:rFonts w:cs="Arial"/>
                <w:color w:val="000000"/>
                <w:sz w:val="18"/>
                <w:szCs w:val="18"/>
              </w:rPr>
            </w:pPr>
            <w:r w:rsidRPr="004A5ED7">
              <w:rPr>
                <w:rFonts w:cs="Arial"/>
                <w:color w:val="000000"/>
                <w:sz w:val="18"/>
                <w:szCs w:val="18"/>
              </w:rPr>
              <w:t>Q2 2024</w:t>
            </w:r>
          </w:p>
        </w:tc>
        <w:tc>
          <w:tcPr>
            <w:tcW w:w="840" w:type="dxa"/>
            <w:tcBorders>
              <w:top w:val="single" w:sz="8" w:space="0" w:color="auto"/>
              <w:left w:val="nil"/>
              <w:bottom w:val="single" w:sz="8" w:space="0" w:color="auto"/>
              <w:right w:val="single" w:sz="8" w:space="0" w:color="auto"/>
            </w:tcBorders>
            <w:shd w:val="clear" w:color="auto" w:fill="auto"/>
            <w:vAlign w:val="center"/>
          </w:tcPr>
          <w:p w14:paraId="13986AB7" w14:textId="74A0C6F4" w:rsidR="005D7516" w:rsidRPr="004A5ED7" w:rsidRDefault="005D7516" w:rsidP="005D7516">
            <w:pPr>
              <w:jc w:val="center"/>
              <w:rPr>
                <w:rFonts w:cs="Arial"/>
                <w:color w:val="000000"/>
                <w:sz w:val="18"/>
                <w:szCs w:val="18"/>
              </w:rPr>
            </w:pPr>
            <w:r w:rsidRPr="004A5ED7">
              <w:rPr>
                <w:rFonts w:cs="Arial"/>
                <w:color w:val="000000"/>
                <w:sz w:val="18"/>
                <w:szCs w:val="18"/>
              </w:rPr>
              <w:t>Q3 2024</w:t>
            </w:r>
          </w:p>
        </w:tc>
      </w:tr>
      <w:tr w:rsidR="00B70FEA" w:rsidRPr="004A5ED7" w14:paraId="1730A134" w14:textId="77777777" w:rsidTr="00207C03">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14:paraId="6BC20BE2" w14:textId="77777777" w:rsidR="00B70FEA" w:rsidRPr="004A5ED7" w:rsidRDefault="00B70FEA" w:rsidP="00B70FEA">
            <w:pPr>
              <w:spacing w:line="240" w:lineRule="auto"/>
              <w:jc w:val="center"/>
              <w:rPr>
                <w:rFonts w:eastAsia="Times New Roman" w:cs="Arial"/>
                <w:color w:val="000000"/>
                <w:sz w:val="18"/>
                <w:szCs w:val="18"/>
              </w:rPr>
            </w:pPr>
            <w:r w:rsidRPr="004A5ED7">
              <w:rPr>
                <w:rFonts w:eastAsia="Times New Roman" w:cs="Arial"/>
                <w:color w:val="000000"/>
                <w:sz w:val="18"/>
                <w:szCs w:val="18"/>
              </w:rPr>
              <w:t>CZK bn</w:t>
            </w:r>
          </w:p>
        </w:tc>
        <w:tc>
          <w:tcPr>
            <w:tcW w:w="840" w:type="dxa"/>
            <w:tcBorders>
              <w:top w:val="nil"/>
              <w:left w:val="nil"/>
              <w:bottom w:val="single" w:sz="8" w:space="0" w:color="auto"/>
              <w:right w:val="single" w:sz="8" w:space="0" w:color="auto"/>
            </w:tcBorders>
            <w:shd w:val="clear" w:color="auto" w:fill="auto"/>
            <w:vAlign w:val="center"/>
            <w:hideMark/>
          </w:tcPr>
          <w:p w14:paraId="0E4EBC7D" w14:textId="6524149B" w:rsidR="00B70FEA" w:rsidRPr="004A5ED7" w:rsidRDefault="00B70FEA" w:rsidP="00B70FEA">
            <w:pPr>
              <w:spacing w:line="240" w:lineRule="auto"/>
              <w:jc w:val="right"/>
              <w:rPr>
                <w:rFonts w:cs="Arial"/>
                <w:color w:val="000000"/>
                <w:sz w:val="18"/>
                <w:szCs w:val="18"/>
                <w:lang w:val="cs-CZ" w:eastAsia="cs-CZ"/>
              </w:rPr>
            </w:pPr>
            <w:r w:rsidRPr="004A5ED7">
              <w:rPr>
                <w:rFonts w:cs="Arial"/>
                <w:color w:val="000000"/>
                <w:sz w:val="18"/>
                <w:szCs w:val="18"/>
              </w:rPr>
              <w:t>-55.6</w:t>
            </w:r>
          </w:p>
        </w:tc>
        <w:tc>
          <w:tcPr>
            <w:tcW w:w="840" w:type="dxa"/>
            <w:tcBorders>
              <w:top w:val="nil"/>
              <w:left w:val="nil"/>
              <w:bottom w:val="single" w:sz="8" w:space="0" w:color="auto"/>
              <w:right w:val="single" w:sz="8" w:space="0" w:color="auto"/>
            </w:tcBorders>
            <w:shd w:val="clear" w:color="auto" w:fill="auto"/>
            <w:vAlign w:val="center"/>
            <w:hideMark/>
          </w:tcPr>
          <w:p w14:paraId="7DA1C3B9" w14:textId="4CC9FE1E" w:rsidR="00B70FEA" w:rsidRPr="004A5ED7" w:rsidRDefault="00B70FEA" w:rsidP="00B70FEA">
            <w:pPr>
              <w:jc w:val="right"/>
              <w:rPr>
                <w:rFonts w:cs="Arial"/>
                <w:color w:val="000000"/>
                <w:sz w:val="18"/>
                <w:szCs w:val="18"/>
              </w:rPr>
            </w:pPr>
            <w:r w:rsidRPr="004A5ED7">
              <w:rPr>
                <w:rFonts w:cs="Arial"/>
                <w:color w:val="000000"/>
                <w:sz w:val="18"/>
                <w:szCs w:val="18"/>
              </w:rPr>
              <w:t>-99.0</w:t>
            </w:r>
          </w:p>
        </w:tc>
        <w:tc>
          <w:tcPr>
            <w:tcW w:w="840" w:type="dxa"/>
            <w:tcBorders>
              <w:top w:val="nil"/>
              <w:left w:val="nil"/>
              <w:bottom w:val="single" w:sz="8" w:space="0" w:color="auto"/>
              <w:right w:val="single" w:sz="8" w:space="0" w:color="auto"/>
            </w:tcBorders>
            <w:shd w:val="clear" w:color="auto" w:fill="auto"/>
            <w:vAlign w:val="center"/>
            <w:hideMark/>
          </w:tcPr>
          <w:p w14:paraId="41DE98E0" w14:textId="741CC25E" w:rsidR="00B70FEA" w:rsidRPr="004A5ED7" w:rsidRDefault="00B70FEA" w:rsidP="00B70FEA">
            <w:pPr>
              <w:jc w:val="right"/>
              <w:rPr>
                <w:rFonts w:cs="Arial"/>
                <w:color w:val="000000"/>
                <w:sz w:val="18"/>
                <w:szCs w:val="18"/>
              </w:rPr>
            </w:pPr>
            <w:r w:rsidRPr="004A5ED7">
              <w:rPr>
                <w:rFonts w:cs="Arial"/>
                <w:color w:val="000000"/>
                <w:sz w:val="18"/>
                <w:szCs w:val="18"/>
              </w:rPr>
              <w:t>-112.5</w:t>
            </w:r>
          </w:p>
        </w:tc>
        <w:tc>
          <w:tcPr>
            <w:tcW w:w="840" w:type="dxa"/>
            <w:tcBorders>
              <w:top w:val="nil"/>
              <w:left w:val="nil"/>
              <w:bottom w:val="single" w:sz="8" w:space="0" w:color="auto"/>
              <w:right w:val="single" w:sz="8" w:space="0" w:color="auto"/>
            </w:tcBorders>
            <w:shd w:val="clear" w:color="auto" w:fill="auto"/>
            <w:vAlign w:val="center"/>
            <w:hideMark/>
          </w:tcPr>
          <w:p w14:paraId="139BAF35" w14:textId="1BD8ABE5" w:rsidR="00B70FEA" w:rsidRPr="004A5ED7" w:rsidRDefault="00B70FEA" w:rsidP="00B70FEA">
            <w:pPr>
              <w:jc w:val="right"/>
              <w:rPr>
                <w:rFonts w:cs="Arial"/>
                <w:color w:val="000000"/>
                <w:sz w:val="18"/>
                <w:szCs w:val="18"/>
              </w:rPr>
            </w:pPr>
            <w:r w:rsidRPr="004A5ED7">
              <w:rPr>
                <w:rFonts w:cs="Arial"/>
                <w:color w:val="000000"/>
                <w:sz w:val="18"/>
                <w:szCs w:val="18"/>
              </w:rPr>
              <w:t>-17.5</w:t>
            </w:r>
          </w:p>
        </w:tc>
        <w:tc>
          <w:tcPr>
            <w:tcW w:w="840" w:type="dxa"/>
            <w:tcBorders>
              <w:top w:val="nil"/>
              <w:left w:val="nil"/>
              <w:bottom w:val="single" w:sz="8" w:space="0" w:color="auto"/>
              <w:right w:val="single" w:sz="8" w:space="0" w:color="auto"/>
            </w:tcBorders>
            <w:shd w:val="clear" w:color="auto" w:fill="auto"/>
            <w:vAlign w:val="center"/>
            <w:hideMark/>
          </w:tcPr>
          <w:p w14:paraId="569D31F6" w14:textId="60273229" w:rsidR="00B70FEA" w:rsidRPr="004A5ED7" w:rsidRDefault="00B70FEA" w:rsidP="00B70FEA">
            <w:pPr>
              <w:jc w:val="right"/>
              <w:rPr>
                <w:rFonts w:cs="Arial"/>
                <w:color w:val="000000"/>
                <w:sz w:val="18"/>
                <w:szCs w:val="18"/>
              </w:rPr>
            </w:pPr>
            <w:r w:rsidRPr="004A5ED7">
              <w:rPr>
                <w:rFonts w:cs="Arial"/>
                <w:color w:val="000000"/>
                <w:sz w:val="18"/>
                <w:szCs w:val="18"/>
              </w:rPr>
              <w:t>-47.3</w:t>
            </w:r>
          </w:p>
        </w:tc>
        <w:tc>
          <w:tcPr>
            <w:tcW w:w="840" w:type="dxa"/>
            <w:tcBorders>
              <w:top w:val="nil"/>
              <w:left w:val="nil"/>
              <w:bottom w:val="single" w:sz="8" w:space="0" w:color="auto"/>
              <w:right w:val="single" w:sz="8" w:space="0" w:color="auto"/>
            </w:tcBorders>
            <w:shd w:val="clear" w:color="auto" w:fill="auto"/>
            <w:vAlign w:val="center"/>
            <w:hideMark/>
          </w:tcPr>
          <w:p w14:paraId="67927C90" w14:textId="008A596E" w:rsidR="00B70FEA" w:rsidRPr="004A5ED7" w:rsidRDefault="00B70FEA" w:rsidP="00B70FEA">
            <w:pPr>
              <w:jc w:val="right"/>
              <w:rPr>
                <w:rFonts w:cs="Arial"/>
                <w:color w:val="000000"/>
                <w:sz w:val="18"/>
                <w:szCs w:val="18"/>
              </w:rPr>
            </w:pPr>
            <w:r w:rsidRPr="004A5ED7">
              <w:rPr>
                <w:rFonts w:cs="Arial"/>
                <w:color w:val="000000"/>
                <w:sz w:val="18"/>
                <w:szCs w:val="18"/>
              </w:rPr>
              <w:t>-110.8</w:t>
            </w:r>
          </w:p>
        </w:tc>
        <w:tc>
          <w:tcPr>
            <w:tcW w:w="840" w:type="dxa"/>
            <w:tcBorders>
              <w:top w:val="nil"/>
              <w:left w:val="nil"/>
              <w:bottom w:val="single" w:sz="8" w:space="0" w:color="auto"/>
              <w:right w:val="single" w:sz="8" w:space="0" w:color="auto"/>
            </w:tcBorders>
            <w:shd w:val="clear" w:color="auto" w:fill="auto"/>
            <w:vAlign w:val="center"/>
            <w:hideMark/>
          </w:tcPr>
          <w:p w14:paraId="79C1841D" w14:textId="3E8B4AF1" w:rsidR="00B70FEA" w:rsidRPr="004A5ED7" w:rsidRDefault="00B70FEA" w:rsidP="00B70FEA">
            <w:pPr>
              <w:jc w:val="right"/>
              <w:rPr>
                <w:rFonts w:cs="Arial"/>
                <w:color w:val="000000"/>
                <w:sz w:val="18"/>
                <w:szCs w:val="18"/>
              </w:rPr>
            </w:pPr>
            <w:r w:rsidRPr="004A5ED7">
              <w:rPr>
                <w:rFonts w:cs="Arial"/>
                <w:color w:val="000000"/>
                <w:sz w:val="18"/>
                <w:szCs w:val="18"/>
              </w:rPr>
              <w:t>-61.9</w:t>
            </w:r>
          </w:p>
        </w:tc>
        <w:tc>
          <w:tcPr>
            <w:tcW w:w="840" w:type="dxa"/>
            <w:tcBorders>
              <w:top w:val="nil"/>
              <w:left w:val="nil"/>
              <w:bottom w:val="single" w:sz="8" w:space="0" w:color="auto"/>
              <w:right w:val="single" w:sz="8" w:space="0" w:color="auto"/>
            </w:tcBorders>
            <w:shd w:val="clear" w:color="auto" w:fill="auto"/>
            <w:vAlign w:val="center"/>
            <w:hideMark/>
          </w:tcPr>
          <w:p w14:paraId="0FF64AA5" w14:textId="67B6E130" w:rsidR="00B70FEA" w:rsidRPr="004A5ED7" w:rsidRDefault="00B70FEA" w:rsidP="00B70FEA">
            <w:pPr>
              <w:jc w:val="right"/>
              <w:rPr>
                <w:rFonts w:cs="Arial"/>
                <w:color w:val="000000"/>
                <w:sz w:val="18"/>
                <w:szCs w:val="18"/>
              </w:rPr>
            </w:pPr>
            <w:r w:rsidRPr="004A5ED7">
              <w:rPr>
                <w:rFonts w:cs="Arial"/>
                <w:color w:val="000000"/>
                <w:sz w:val="18"/>
                <w:szCs w:val="18"/>
              </w:rPr>
              <w:t>1.1</w:t>
            </w:r>
          </w:p>
        </w:tc>
        <w:tc>
          <w:tcPr>
            <w:tcW w:w="840" w:type="dxa"/>
            <w:tcBorders>
              <w:top w:val="nil"/>
              <w:left w:val="nil"/>
              <w:bottom w:val="single" w:sz="8" w:space="0" w:color="auto"/>
              <w:right w:val="single" w:sz="8" w:space="0" w:color="auto"/>
            </w:tcBorders>
            <w:shd w:val="clear" w:color="auto" w:fill="auto"/>
            <w:vAlign w:val="center"/>
            <w:hideMark/>
          </w:tcPr>
          <w:p w14:paraId="769A4406" w14:textId="3F7E08DB" w:rsidR="00B70FEA" w:rsidRPr="004A5ED7" w:rsidRDefault="00B70FEA" w:rsidP="00B70FEA">
            <w:pPr>
              <w:jc w:val="right"/>
              <w:rPr>
                <w:rFonts w:cs="Arial"/>
                <w:sz w:val="18"/>
                <w:szCs w:val="18"/>
              </w:rPr>
            </w:pPr>
            <w:r w:rsidRPr="004A5ED7">
              <w:rPr>
                <w:rFonts w:cs="Arial"/>
                <w:sz w:val="18"/>
                <w:szCs w:val="18"/>
              </w:rPr>
              <w:t>-34.4</w:t>
            </w:r>
          </w:p>
        </w:tc>
      </w:tr>
      <w:tr w:rsidR="00B70FEA" w:rsidRPr="004A5ED7" w14:paraId="209DA367" w14:textId="77777777" w:rsidTr="00207C03">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14:paraId="3FA507A8" w14:textId="77777777" w:rsidR="00B70FEA" w:rsidRPr="004A5ED7" w:rsidRDefault="00B70FEA" w:rsidP="00B70FEA">
            <w:pPr>
              <w:spacing w:line="240" w:lineRule="auto"/>
              <w:jc w:val="center"/>
              <w:rPr>
                <w:rFonts w:eastAsia="Times New Roman" w:cs="Arial"/>
                <w:color w:val="000000"/>
                <w:sz w:val="18"/>
                <w:szCs w:val="18"/>
              </w:rPr>
            </w:pPr>
            <w:r w:rsidRPr="004A5ED7">
              <w:rPr>
                <w:rFonts w:eastAsia="Times New Roman" w:cs="Arial"/>
                <w:color w:val="000000"/>
                <w:sz w:val="18"/>
                <w:szCs w:val="18"/>
              </w:rPr>
              <w:t>% of the GDP</w:t>
            </w:r>
          </w:p>
        </w:tc>
        <w:tc>
          <w:tcPr>
            <w:tcW w:w="840" w:type="dxa"/>
            <w:tcBorders>
              <w:top w:val="nil"/>
              <w:left w:val="nil"/>
              <w:bottom w:val="single" w:sz="8" w:space="0" w:color="auto"/>
              <w:right w:val="single" w:sz="8" w:space="0" w:color="auto"/>
            </w:tcBorders>
            <w:shd w:val="clear" w:color="auto" w:fill="auto"/>
            <w:vAlign w:val="center"/>
            <w:hideMark/>
          </w:tcPr>
          <w:p w14:paraId="3923819D" w14:textId="20C0786B" w:rsidR="00B70FEA" w:rsidRPr="004A5ED7" w:rsidRDefault="00B70FEA" w:rsidP="00B70FEA">
            <w:pPr>
              <w:jc w:val="right"/>
              <w:rPr>
                <w:rFonts w:cs="Arial"/>
                <w:sz w:val="18"/>
                <w:szCs w:val="18"/>
              </w:rPr>
            </w:pPr>
            <w:r w:rsidRPr="004A5ED7">
              <w:rPr>
                <w:rFonts w:cs="Arial"/>
                <w:sz w:val="18"/>
                <w:szCs w:val="18"/>
              </w:rPr>
              <w:t>-3.1</w:t>
            </w:r>
          </w:p>
        </w:tc>
        <w:tc>
          <w:tcPr>
            <w:tcW w:w="840" w:type="dxa"/>
            <w:tcBorders>
              <w:top w:val="nil"/>
              <w:left w:val="nil"/>
              <w:bottom w:val="single" w:sz="8" w:space="0" w:color="auto"/>
              <w:right w:val="single" w:sz="8" w:space="0" w:color="auto"/>
            </w:tcBorders>
            <w:shd w:val="clear" w:color="auto" w:fill="auto"/>
            <w:vAlign w:val="center"/>
            <w:hideMark/>
          </w:tcPr>
          <w:p w14:paraId="223025C0" w14:textId="119E5B32" w:rsidR="00B70FEA" w:rsidRPr="004A5ED7" w:rsidRDefault="00B70FEA" w:rsidP="00B70FEA">
            <w:pPr>
              <w:jc w:val="right"/>
              <w:rPr>
                <w:rFonts w:cs="Arial"/>
                <w:sz w:val="18"/>
                <w:szCs w:val="18"/>
              </w:rPr>
            </w:pPr>
            <w:r w:rsidRPr="004A5ED7">
              <w:rPr>
                <w:rFonts w:cs="Arial"/>
                <w:sz w:val="18"/>
                <w:szCs w:val="18"/>
              </w:rPr>
              <w:t>-5.3</w:t>
            </w:r>
          </w:p>
        </w:tc>
        <w:tc>
          <w:tcPr>
            <w:tcW w:w="840" w:type="dxa"/>
            <w:tcBorders>
              <w:top w:val="nil"/>
              <w:left w:val="nil"/>
              <w:bottom w:val="single" w:sz="8" w:space="0" w:color="auto"/>
              <w:right w:val="single" w:sz="8" w:space="0" w:color="auto"/>
            </w:tcBorders>
            <w:shd w:val="clear" w:color="auto" w:fill="auto"/>
            <w:vAlign w:val="center"/>
            <w:hideMark/>
          </w:tcPr>
          <w:p w14:paraId="2C24F5B1" w14:textId="146823B3" w:rsidR="00B70FEA" w:rsidRPr="004A5ED7" w:rsidRDefault="00B70FEA" w:rsidP="00B70FEA">
            <w:pPr>
              <w:jc w:val="right"/>
              <w:rPr>
                <w:rFonts w:cs="Arial"/>
                <w:sz w:val="18"/>
                <w:szCs w:val="18"/>
              </w:rPr>
            </w:pPr>
            <w:r w:rsidRPr="004A5ED7">
              <w:rPr>
                <w:rFonts w:cs="Arial"/>
                <w:sz w:val="18"/>
                <w:szCs w:val="18"/>
              </w:rPr>
              <w:t>-6.3</w:t>
            </w:r>
          </w:p>
        </w:tc>
        <w:tc>
          <w:tcPr>
            <w:tcW w:w="840" w:type="dxa"/>
            <w:tcBorders>
              <w:top w:val="nil"/>
              <w:left w:val="nil"/>
              <w:bottom w:val="single" w:sz="8" w:space="0" w:color="auto"/>
              <w:right w:val="single" w:sz="8" w:space="0" w:color="auto"/>
            </w:tcBorders>
            <w:shd w:val="clear" w:color="auto" w:fill="auto"/>
            <w:vAlign w:val="center"/>
            <w:hideMark/>
          </w:tcPr>
          <w:p w14:paraId="20F250F5" w14:textId="5EFF783D" w:rsidR="00B70FEA" w:rsidRPr="004A5ED7" w:rsidRDefault="00B70FEA" w:rsidP="00B70FEA">
            <w:pPr>
              <w:jc w:val="right"/>
              <w:rPr>
                <w:rFonts w:cs="Arial"/>
                <w:sz w:val="18"/>
                <w:szCs w:val="18"/>
              </w:rPr>
            </w:pPr>
            <w:r w:rsidRPr="004A5ED7">
              <w:rPr>
                <w:rFonts w:cs="Arial"/>
                <w:sz w:val="18"/>
                <w:szCs w:val="18"/>
              </w:rPr>
              <w:t>-0.9</w:t>
            </w:r>
          </w:p>
        </w:tc>
        <w:tc>
          <w:tcPr>
            <w:tcW w:w="840" w:type="dxa"/>
            <w:tcBorders>
              <w:top w:val="nil"/>
              <w:left w:val="nil"/>
              <w:bottom w:val="single" w:sz="8" w:space="0" w:color="auto"/>
              <w:right w:val="single" w:sz="8" w:space="0" w:color="auto"/>
            </w:tcBorders>
            <w:shd w:val="clear" w:color="auto" w:fill="auto"/>
            <w:vAlign w:val="center"/>
            <w:hideMark/>
          </w:tcPr>
          <w:p w14:paraId="0B188FB0" w14:textId="71A03C03" w:rsidR="00B70FEA" w:rsidRPr="004A5ED7" w:rsidRDefault="00B70FEA" w:rsidP="00B70FEA">
            <w:pPr>
              <w:jc w:val="right"/>
              <w:rPr>
                <w:rFonts w:cs="Arial"/>
                <w:sz w:val="18"/>
                <w:szCs w:val="18"/>
              </w:rPr>
            </w:pPr>
            <w:r w:rsidRPr="004A5ED7">
              <w:rPr>
                <w:rFonts w:cs="Arial"/>
                <w:sz w:val="18"/>
                <w:szCs w:val="18"/>
              </w:rPr>
              <w:t>-2.4</w:t>
            </w:r>
          </w:p>
        </w:tc>
        <w:tc>
          <w:tcPr>
            <w:tcW w:w="840" w:type="dxa"/>
            <w:tcBorders>
              <w:top w:val="nil"/>
              <w:left w:val="nil"/>
              <w:bottom w:val="single" w:sz="8" w:space="0" w:color="auto"/>
              <w:right w:val="single" w:sz="8" w:space="0" w:color="auto"/>
            </w:tcBorders>
            <w:shd w:val="clear" w:color="auto" w:fill="auto"/>
            <w:vAlign w:val="center"/>
            <w:hideMark/>
          </w:tcPr>
          <w:p w14:paraId="484D0DC2" w14:textId="3333C87F" w:rsidR="00B70FEA" w:rsidRPr="004A5ED7" w:rsidRDefault="00B70FEA" w:rsidP="00B70FEA">
            <w:pPr>
              <w:jc w:val="right"/>
              <w:rPr>
                <w:rFonts w:cs="Arial"/>
                <w:sz w:val="18"/>
                <w:szCs w:val="18"/>
              </w:rPr>
            </w:pPr>
            <w:r w:rsidRPr="004A5ED7">
              <w:rPr>
                <w:rFonts w:cs="Arial"/>
                <w:sz w:val="18"/>
                <w:szCs w:val="18"/>
              </w:rPr>
              <w:t>-5.6</w:t>
            </w:r>
          </w:p>
        </w:tc>
        <w:tc>
          <w:tcPr>
            <w:tcW w:w="840" w:type="dxa"/>
            <w:tcBorders>
              <w:top w:val="nil"/>
              <w:left w:val="nil"/>
              <w:bottom w:val="single" w:sz="8" w:space="0" w:color="auto"/>
              <w:right w:val="single" w:sz="8" w:space="0" w:color="auto"/>
            </w:tcBorders>
            <w:shd w:val="clear" w:color="auto" w:fill="auto"/>
            <w:vAlign w:val="center"/>
            <w:hideMark/>
          </w:tcPr>
          <w:p w14:paraId="4F159581" w14:textId="56B0F6AC" w:rsidR="00B70FEA" w:rsidRPr="004A5ED7" w:rsidRDefault="00B70FEA" w:rsidP="00B70FEA">
            <w:pPr>
              <w:jc w:val="right"/>
              <w:rPr>
                <w:rFonts w:cs="Arial"/>
                <w:sz w:val="18"/>
                <w:szCs w:val="18"/>
              </w:rPr>
            </w:pPr>
            <w:r w:rsidRPr="004A5ED7">
              <w:rPr>
                <w:rFonts w:cs="Arial"/>
                <w:sz w:val="18"/>
                <w:szCs w:val="18"/>
              </w:rPr>
              <w:t>-3.4</w:t>
            </w:r>
          </w:p>
        </w:tc>
        <w:tc>
          <w:tcPr>
            <w:tcW w:w="840" w:type="dxa"/>
            <w:tcBorders>
              <w:top w:val="nil"/>
              <w:left w:val="nil"/>
              <w:bottom w:val="single" w:sz="8" w:space="0" w:color="auto"/>
              <w:right w:val="single" w:sz="8" w:space="0" w:color="auto"/>
            </w:tcBorders>
            <w:shd w:val="clear" w:color="auto" w:fill="auto"/>
            <w:vAlign w:val="center"/>
            <w:hideMark/>
          </w:tcPr>
          <w:p w14:paraId="0A156164" w14:textId="77F9FF15" w:rsidR="00B70FEA" w:rsidRPr="004A5ED7" w:rsidRDefault="00B70FEA" w:rsidP="00B70FEA">
            <w:pPr>
              <w:jc w:val="right"/>
              <w:rPr>
                <w:rFonts w:cs="Arial"/>
                <w:sz w:val="18"/>
                <w:szCs w:val="18"/>
              </w:rPr>
            </w:pPr>
            <w:r w:rsidRPr="004A5ED7">
              <w:rPr>
                <w:rFonts w:cs="Arial"/>
                <w:sz w:val="18"/>
                <w:szCs w:val="18"/>
              </w:rPr>
              <w:t>0.1</w:t>
            </w:r>
          </w:p>
        </w:tc>
        <w:tc>
          <w:tcPr>
            <w:tcW w:w="840" w:type="dxa"/>
            <w:tcBorders>
              <w:top w:val="nil"/>
              <w:left w:val="nil"/>
              <w:bottom w:val="single" w:sz="8" w:space="0" w:color="auto"/>
              <w:right w:val="single" w:sz="8" w:space="0" w:color="auto"/>
            </w:tcBorders>
            <w:shd w:val="clear" w:color="auto" w:fill="auto"/>
            <w:vAlign w:val="center"/>
            <w:hideMark/>
          </w:tcPr>
          <w:p w14:paraId="7145DF8A" w14:textId="5BF1BB17" w:rsidR="00B70FEA" w:rsidRPr="004A5ED7" w:rsidRDefault="00B70FEA" w:rsidP="00B70FEA">
            <w:pPr>
              <w:jc w:val="right"/>
              <w:rPr>
                <w:rFonts w:cs="Arial"/>
                <w:sz w:val="18"/>
                <w:szCs w:val="18"/>
              </w:rPr>
            </w:pPr>
            <w:r w:rsidRPr="004A5ED7">
              <w:rPr>
                <w:rFonts w:cs="Arial"/>
                <w:sz w:val="18"/>
                <w:szCs w:val="18"/>
              </w:rPr>
              <w:t>-1.7</w:t>
            </w:r>
          </w:p>
        </w:tc>
      </w:tr>
    </w:tbl>
    <w:p w14:paraId="5A925A0B" w14:textId="77777777" w:rsidR="00307D50" w:rsidRPr="004A5ED7" w:rsidRDefault="00307D50" w:rsidP="00307D50">
      <w:pPr>
        <w:rPr>
          <w:i/>
        </w:rPr>
      </w:pPr>
      <w:r w:rsidRPr="004A5ED7">
        <w:rPr>
          <w:i/>
        </w:rPr>
        <w:t>Note: Data in the table are not seasonally adjusted; they cannot be compared quarter-on-quarter.</w:t>
      </w:r>
    </w:p>
    <w:p w14:paraId="572982DB" w14:textId="3EC2BA34" w:rsidR="0087174C" w:rsidRPr="004A5ED7" w:rsidRDefault="0087174C" w:rsidP="00233677"/>
    <w:p w14:paraId="2E8FE6A3" w14:textId="4A3D61FD" w:rsidR="0087174C" w:rsidRPr="004A5ED7" w:rsidRDefault="0087174C" w:rsidP="00233677">
      <w:r w:rsidRPr="004A5ED7">
        <w:t>The total general government sector revenues increased by 6.0%, y-o-y, and reached 39.4% of the GDP. The y-o-y increase in revenues was mainly contributed to by</w:t>
      </w:r>
      <w:r w:rsidR="0062041B" w:rsidRPr="004A5ED7">
        <w:t xml:space="preserve"> the</w:t>
      </w:r>
      <w:r w:rsidRPr="004A5ED7">
        <w:t xml:space="preserve"> received social contributions and received taxes on production and imports. </w:t>
      </w:r>
      <w:r w:rsidR="0062041B" w:rsidRPr="004A5ED7">
        <w:t xml:space="preserve">A decrease was recorded for received </w:t>
      </w:r>
      <w:r w:rsidR="00B83877" w:rsidRPr="004A5ED7">
        <w:t>p</w:t>
      </w:r>
      <w:r w:rsidR="0062041B" w:rsidRPr="004A5ED7">
        <w:t>roperty</w:t>
      </w:r>
      <w:r w:rsidR="00B83877" w:rsidRPr="004A5ED7">
        <w:t xml:space="preserve"> income</w:t>
      </w:r>
      <w:r w:rsidR="0062041B" w:rsidRPr="004A5ED7">
        <w:t xml:space="preserve">. </w:t>
      </w:r>
      <w:r w:rsidRPr="004A5ED7">
        <w:t xml:space="preserve">The total government expenditure increased by </w:t>
      </w:r>
      <w:r w:rsidR="0062041B" w:rsidRPr="004A5ED7">
        <w:t>4.1%, y-o-y, and reached 41.1</w:t>
      </w:r>
      <w:r w:rsidRPr="004A5ED7">
        <w:t>% of the GDP. Expenditure on social benefits increased the most.</w:t>
      </w:r>
    </w:p>
    <w:p w14:paraId="555891F5" w14:textId="7D769EBB" w:rsidR="00C56131" w:rsidRPr="004A5ED7" w:rsidRDefault="00C56131" w:rsidP="00233677"/>
    <w:p w14:paraId="3D61E2DC" w14:textId="51B55615" w:rsidR="00C56131" w:rsidRPr="004A5ED7" w:rsidRDefault="00C56131" w:rsidP="00233677">
      <w:r w:rsidRPr="004A5ED7">
        <w:t>The nominal debt of the general government increased, year-on-year, by CZK 23</w:t>
      </w:r>
      <w:r w:rsidR="005907DB" w:rsidRPr="004A5ED7">
        <w:t>5</w:t>
      </w:r>
      <w:r w:rsidRPr="004A5ED7">
        <w:t>.</w:t>
      </w:r>
      <w:r w:rsidR="005907DB" w:rsidRPr="004A5ED7">
        <w:t>9</w:t>
      </w:r>
      <w:r w:rsidRPr="004A5ED7">
        <w:t> bn to CZK 3 4</w:t>
      </w:r>
      <w:r w:rsidR="005907DB" w:rsidRPr="004A5ED7">
        <w:t>49</w:t>
      </w:r>
      <w:r w:rsidRPr="004A5ED7">
        <w:t>.</w:t>
      </w:r>
      <w:r w:rsidR="005907DB" w:rsidRPr="004A5ED7">
        <w:t>9</w:t>
      </w:r>
      <w:r w:rsidRPr="004A5ED7">
        <w:t> bn.</w:t>
      </w:r>
      <w:r w:rsidR="005907DB" w:rsidRPr="004A5ED7">
        <w:t xml:space="preserve"> The government debt ratio increased from 42</w:t>
      </w:r>
      <w:r w:rsidRPr="004A5ED7">
        <w:t>.</w:t>
      </w:r>
      <w:r w:rsidR="005907DB" w:rsidRPr="004A5ED7">
        <w:t>8</w:t>
      </w:r>
      <w:r w:rsidRPr="004A5ED7">
        <w:t>% to 4</w:t>
      </w:r>
      <w:r w:rsidR="005907DB" w:rsidRPr="004A5ED7">
        <w:t>3</w:t>
      </w:r>
      <w:r w:rsidRPr="004A5ED7">
        <w:t>.</w:t>
      </w:r>
      <w:r w:rsidR="005907DB" w:rsidRPr="004A5ED7">
        <w:t>6</w:t>
      </w:r>
      <w:r w:rsidRPr="004A5ED7">
        <w:t>% of the GDP, year-on-year; the influence of the n</w:t>
      </w:r>
      <w:r w:rsidR="00074E94" w:rsidRPr="004A5ED7">
        <w:t>ominal change of the debt was +2.9</w:t>
      </w:r>
      <w:r w:rsidRPr="004A5ED7">
        <w:t xml:space="preserve"> p. p., while the increasing nominal GDP contributed to </w:t>
      </w:r>
      <w:r w:rsidR="00074E94" w:rsidRPr="004A5ED7">
        <w:t>a decrease in indebtedness by –2</w:t>
      </w:r>
      <w:r w:rsidRPr="004A5ED7">
        <w:t>.</w:t>
      </w:r>
      <w:r w:rsidR="00074E94" w:rsidRPr="004A5ED7">
        <w:t>1</w:t>
      </w:r>
      <w:r w:rsidRPr="004A5ED7">
        <w:t> p. p. In the q-o-q comparison, the debt increased by CZK </w:t>
      </w:r>
      <w:r w:rsidR="00074E94" w:rsidRPr="004A5ED7">
        <w:t>128.6</w:t>
      </w:r>
      <w:r w:rsidRPr="004A5ED7">
        <w:t xml:space="preserve"> bn, the </w:t>
      </w:r>
      <w:r w:rsidR="00074E94" w:rsidRPr="004A5ED7">
        <w:t>nominal change of the debt was +1</w:t>
      </w:r>
      <w:r w:rsidRPr="004A5ED7">
        <w:t>.</w:t>
      </w:r>
      <w:r w:rsidR="00074E94" w:rsidRPr="004A5ED7">
        <w:t>5</w:t>
      </w:r>
      <w:r w:rsidRPr="004A5ED7">
        <w:t xml:space="preserve"> p. p., whereas the increase of the nominal GDP contributed to a </w:t>
      </w:r>
      <w:r w:rsidR="00074E94" w:rsidRPr="004A5ED7">
        <w:t>decrease of indebtedness by –0.6</w:t>
      </w:r>
      <w:r w:rsidRPr="004A5ED7">
        <w:t> p. p., which means that the debt ratio increased, quarte</w:t>
      </w:r>
      <w:r w:rsidR="00074E94" w:rsidRPr="004A5ED7">
        <w:t>r-on-quarter, by 0.9</w:t>
      </w:r>
      <w:r w:rsidRPr="004A5ED7">
        <w:t> p. p.</w:t>
      </w:r>
    </w:p>
    <w:p w14:paraId="059010CE" w14:textId="563DF7CA" w:rsidR="00074E94" w:rsidRPr="004A5ED7" w:rsidRDefault="00074E94" w:rsidP="00233677">
      <w:pPr>
        <w:rPr>
          <w:lang w:val="cs-CZ"/>
        </w:rPr>
      </w:pPr>
    </w:p>
    <w:p w14:paraId="7E4C2503" w14:textId="567555F3" w:rsidR="00074E94" w:rsidRPr="004A5ED7" w:rsidRDefault="00074E94" w:rsidP="00074E94">
      <w:r w:rsidRPr="004A5ED7">
        <w:lastRenderedPageBreak/>
        <w:t>In the third quarter of 2024, the quarter-on-quarter change in the debt (an increase by CZK 128.6 bn) was significantly different from the general government sector balance (a deficit of CZK 34.4 bn). The general government sector borrowed by CZK 94.2 bn more than its balance was, which resulted in an increase in the value of assets held, especially of deposits.</w:t>
      </w:r>
    </w:p>
    <w:p w14:paraId="4A34D588" w14:textId="77777777" w:rsidR="00074E94" w:rsidRPr="004A5ED7" w:rsidRDefault="00074E94" w:rsidP="00074E94"/>
    <w:p w14:paraId="1D283078" w14:textId="3E8CE8C1" w:rsidR="00074E94" w:rsidRPr="004A5ED7" w:rsidRDefault="00074E94" w:rsidP="00074E94">
      <w:pPr>
        <w:rPr>
          <w:lang w:val="cs-CZ"/>
        </w:rPr>
      </w:pPr>
      <w:r w:rsidRPr="004A5ED7">
        <w:t>Regarding the debt structure, mainly issued debt securities increased, y-o-y (CZK +230.2 bn).</w:t>
      </w:r>
    </w:p>
    <w:p w14:paraId="7C8164B2" w14:textId="77777777" w:rsidR="00233677" w:rsidRPr="004A5ED7" w:rsidRDefault="00233677" w:rsidP="00233677"/>
    <w:p w14:paraId="0C455F69" w14:textId="3B720EEE" w:rsidR="00307D50" w:rsidRPr="004A5ED7" w:rsidRDefault="00307D50" w:rsidP="00307D50">
      <w:pPr>
        <w:jc w:val="left"/>
        <w:rPr>
          <w:noProof/>
          <w:lang w:eastAsia="cs-CZ"/>
        </w:rPr>
      </w:pPr>
      <w:r w:rsidRPr="004A5ED7">
        <w:rPr>
          <w:rFonts w:eastAsia="Times New Roman"/>
          <w:b/>
          <w:bCs/>
          <w:szCs w:val="28"/>
        </w:rPr>
        <w:t>Debt of the general government sector, Q</w:t>
      </w:r>
      <w:r w:rsidR="00B67600" w:rsidRPr="004A5ED7">
        <w:rPr>
          <w:rFonts w:eastAsia="Times New Roman"/>
          <w:b/>
          <w:bCs/>
          <w:szCs w:val="28"/>
        </w:rPr>
        <w:t>3</w:t>
      </w:r>
      <w:r w:rsidRPr="004A5ED7">
        <w:rPr>
          <w:rFonts w:eastAsia="Times New Roman"/>
          <w:b/>
          <w:bCs/>
          <w:szCs w:val="28"/>
        </w:rPr>
        <w:t xml:space="preserve"> 2022 – Q</w:t>
      </w:r>
      <w:r w:rsidR="00B67600" w:rsidRPr="004A5ED7">
        <w:rPr>
          <w:rFonts w:eastAsia="Times New Roman"/>
          <w:b/>
          <w:bCs/>
          <w:szCs w:val="28"/>
        </w:rPr>
        <w:t>3</w:t>
      </w:r>
      <w:r w:rsidRPr="004A5ED7">
        <w:rPr>
          <w:rFonts w:eastAsia="Times New Roman"/>
          <w:b/>
          <w:bCs/>
          <w:szCs w:val="28"/>
        </w:rPr>
        <w:t xml:space="preserve"> 2024</w:t>
      </w:r>
    </w:p>
    <w:p w14:paraId="5C69F9AA" w14:textId="5FEF2D26" w:rsidR="00AC1252" w:rsidRPr="004A5ED7" w:rsidRDefault="00034050" w:rsidP="00307D50">
      <w:r>
        <w:rPr>
          <w:noProof/>
          <w:lang w:val="cs-CZ" w:eastAsia="cs-CZ"/>
        </w:rPr>
        <w:drawing>
          <wp:inline distT="0" distB="0" distL="0" distR="0" wp14:anchorId="114BA351" wp14:editId="653B8213">
            <wp:extent cx="5391150" cy="27190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719070"/>
                    </a:xfrm>
                    <a:prstGeom prst="rect">
                      <a:avLst/>
                    </a:prstGeom>
                    <a:noFill/>
                  </pic:spPr>
                </pic:pic>
              </a:graphicData>
            </a:graphic>
          </wp:inline>
        </w:drawing>
      </w:r>
      <w:bookmarkStart w:id="0" w:name="_GoBack"/>
      <w:bookmarkEnd w:id="0"/>
    </w:p>
    <w:p w14:paraId="689BC346" w14:textId="7363BF42" w:rsidR="00307D50" w:rsidRPr="004A5ED7" w:rsidRDefault="00A911EB" w:rsidP="00307D50">
      <w:r w:rsidRPr="004A5ED7">
        <w:rPr>
          <w:noProof/>
          <w:lang w:val="cs-CZ" w:eastAsia="cs-CZ"/>
        </w:rPr>
        <w:drawing>
          <wp:inline distT="0" distB="0" distL="0" distR="0" wp14:anchorId="6937C909" wp14:editId="06A3953F">
            <wp:extent cx="5391150" cy="234696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346960"/>
                    </a:xfrm>
                    <a:prstGeom prst="rect">
                      <a:avLst/>
                    </a:prstGeom>
                    <a:noFill/>
                  </pic:spPr>
                </pic:pic>
              </a:graphicData>
            </a:graphic>
          </wp:inline>
        </w:drawing>
      </w:r>
    </w:p>
    <w:p w14:paraId="463560AC" w14:textId="4C042C76" w:rsidR="009525D9" w:rsidRPr="004A5ED7" w:rsidRDefault="009525D9" w:rsidP="00307D50">
      <w:pPr>
        <w:rPr>
          <w:lang w:val="cs-CZ"/>
        </w:rPr>
      </w:pPr>
    </w:p>
    <w:p w14:paraId="4F707469" w14:textId="28D8F8FE" w:rsidR="009525D9" w:rsidRPr="004A5ED7" w:rsidRDefault="00541E4B" w:rsidP="00307D50">
      <w:pPr>
        <w:rPr>
          <w:lang w:val="cs-CZ"/>
        </w:rPr>
      </w:pPr>
      <w:r w:rsidRPr="004A5ED7">
        <w:t xml:space="preserve">The general government sector balance after seasonal adjustment as well as adjustment for calendar effects ended up with a deficit of CZK 54.2 bn, which corresponded to 2.7% of the GDP. The general government sector balance worsened by CZK 2.4 bn, q-o-q. The development of the </w:t>
      </w:r>
      <w:r w:rsidRPr="004A5ED7">
        <w:lastRenderedPageBreak/>
        <w:t>general government sector balance adjusted by seasonal and calendar effects is shown in the chart below.</w:t>
      </w:r>
    </w:p>
    <w:p w14:paraId="3986784B" w14:textId="77777777" w:rsidR="009C25CC" w:rsidRPr="004A5ED7" w:rsidRDefault="009C25CC" w:rsidP="00307D50"/>
    <w:p w14:paraId="76C1A438" w14:textId="0B0CCEFA" w:rsidR="00307D50" w:rsidRPr="004A5ED7" w:rsidRDefault="00307D50" w:rsidP="00307D50">
      <w:pPr>
        <w:jc w:val="left"/>
        <w:rPr>
          <w:rFonts w:eastAsia="Times New Roman"/>
          <w:b/>
          <w:bCs/>
          <w:szCs w:val="28"/>
        </w:rPr>
      </w:pPr>
      <w:r w:rsidRPr="004A5ED7">
        <w:rPr>
          <w:rFonts w:eastAsia="Times New Roman"/>
          <w:b/>
          <w:bCs/>
          <w:szCs w:val="28"/>
        </w:rPr>
        <w:t>Seasonally adjusted general government sector balance, Q</w:t>
      </w:r>
      <w:r w:rsidR="00B67600" w:rsidRPr="004A5ED7">
        <w:rPr>
          <w:rFonts w:eastAsia="Times New Roman"/>
          <w:b/>
          <w:bCs/>
          <w:szCs w:val="28"/>
        </w:rPr>
        <w:t>3</w:t>
      </w:r>
      <w:r w:rsidRPr="004A5ED7">
        <w:rPr>
          <w:rFonts w:eastAsia="Times New Roman"/>
          <w:b/>
          <w:bCs/>
          <w:szCs w:val="28"/>
        </w:rPr>
        <w:t xml:space="preserve"> 2022 – Q</w:t>
      </w:r>
      <w:r w:rsidR="00B67600" w:rsidRPr="004A5ED7">
        <w:rPr>
          <w:rFonts w:eastAsia="Times New Roman"/>
          <w:b/>
          <w:bCs/>
          <w:szCs w:val="28"/>
        </w:rPr>
        <w:t>3</w:t>
      </w:r>
      <w:r w:rsidRPr="004A5ED7">
        <w:rPr>
          <w:rFonts w:eastAsia="Times New Roman"/>
          <w:b/>
          <w:bCs/>
          <w:szCs w:val="28"/>
        </w:rPr>
        <w:t xml:space="preserve"> 2024</w:t>
      </w:r>
    </w:p>
    <w:p w14:paraId="7DC5E36A" w14:textId="4CC43EE7" w:rsidR="00307D50" w:rsidRPr="004A5ED7" w:rsidRDefault="007128AC" w:rsidP="00307D50">
      <w:r w:rsidRPr="004A5ED7">
        <w:rPr>
          <w:noProof/>
          <w:lang w:val="cs-CZ" w:eastAsia="cs-CZ"/>
        </w:rPr>
        <w:drawing>
          <wp:inline distT="0" distB="0" distL="0" distR="0" wp14:anchorId="49D4B522" wp14:editId="51B380A8">
            <wp:extent cx="5438775" cy="2261870"/>
            <wp:effectExtent l="0" t="0" r="9525" b="508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261870"/>
                    </a:xfrm>
                    <a:prstGeom prst="rect">
                      <a:avLst/>
                    </a:prstGeom>
                    <a:noFill/>
                  </pic:spPr>
                </pic:pic>
              </a:graphicData>
            </a:graphic>
          </wp:inline>
        </w:drawing>
      </w:r>
    </w:p>
    <w:p w14:paraId="2BB24914" w14:textId="77777777" w:rsidR="00307D50" w:rsidRPr="004A5ED7" w:rsidRDefault="00307D50" w:rsidP="00307D50">
      <w:pPr>
        <w:pStyle w:val="Poznmky0"/>
      </w:pPr>
      <w:r w:rsidRPr="004A5ED7">
        <w:t>Notes:</w:t>
      </w:r>
    </w:p>
    <w:p w14:paraId="71AA4992" w14:textId="77777777" w:rsidR="00307D50" w:rsidRPr="004A5ED7" w:rsidRDefault="00307D50" w:rsidP="00307D50">
      <w:pPr>
        <w:rPr>
          <w:rFonts w:cs="Arial"/>
          <w:i/>
          <w:sz w:val="18"/>
          <w:szCs w:val="20"/>
        </w:rPr>
      </w:pPr>
      <w:r w:rsidRPr="004A5ED7">
        <w:rPr>
          <w:rFonts w:cs="Arial"/>
          <w:i/>
          <w:sz w:val="18"/>
          <w:szCs w:val="20"/>
        </w:rPr>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14:paraId="2CD566EB" w14:textId="77777777" w:rsidR="00307D50" w:rsidRPr="004A5ED7" w:rsidRDefault="00307D50" w:rsidP="00307D50">
      <w:pPr>
        <w:rPr>
          <w:rFonts w:cs="Arial"/>
          <w:i/>
          <w:sz w:val="18"/>
          <w:szCs w:val="18"/>
        </w:rPr>
      </w:pPr>
    </w:p>
    <w:p w14:paraId="11DA0909" w14:textId="77777777" w:rsidR="00307D50" w:rsidRPr="004A5ED7" w:rsidRDefault="00307D50" w:rsidP="00307D50">
      <w:pPr>
        <w:rPr>
          <w:rFonts w:cs="Arial"/>
          <w:i/>
          <w:sz w:val="18"/>
          <w:szCs w:val="18"/>
        </w:rPr>
      </w:pPr>
      <w:r w:rsidRPr="004A5ED7">
        <w:rPr>
          <w:rFonts w:cs="Arial"/>
          <w:i/>
          <w:sz w:val="18"/>
          <w:szCs w:val="20"/>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74995291" w14:textId="77777777" w:rsidR="00307D50" w:rsidRPr="004A5ED7" w:rsidRDefault="00307D50" w:rsidP="00307D50">
      <w:pPr>
        <w:rPr>
          <w:rFonts w:cs="Arial"/>
          <w:i/>
          <w:sz w:val="18"/>
          <w:szCs w:val="18"/>
        </w:rPr>
      </w:pPr>
    </w:p>
    <w:p w14:paraId="39017CA3" w14:textId="77777777" w:rsidR="00307D50" w:rsidRPr="004A5ED7" w:rsidRDefault="00307D50" w:rsidP="00307D50">
      <w:pPr>
        <w:rPr>
          <w:rFonts w:cs="Arial"/>
          <w:i/>
          <w:sz w:val="18"/>
          <w:szCs w:val="18"/>
        </w:rPr>
      </w:pPr>
      <w:r w:rsidRPr="004A5ED7">
        <w:rPr>
          <w:rFonts w:cs="Arial"/>
          <w:i/>
          <w:sz w:val="18"/>
          <w:szCs w:val="20"/>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09174BB7" w14:textId="77777777" w:rsidR="00307D50" w:rsidRPr="004A5ED7" w:rsidRDefault="00307D50" w:rsidP="00307D50">
      <w:pPr>
        <w:rPr>
          <w:i/>
          <w:sz w:val="18"/>
          <w:szCs w:val="18"/>
        </w:rPr>
      </w:pPr>
    </w:p>
    <w:p w14:paraId="5DC05E6E" w14:textId="77777777" w:rsidR="00307D50" w:rsidRPr="004A5ED7" w:rsidRDefault="00307D50" w:rsidP="00307D50">
      <w:pPr>
        <w:pStyle w:val="Zkladntext"/>
        <w:spacing w:line="276" w:lineRule="auto"/>
        <w:rPr>
          <w:rStyle w:val="Hypertextovodkaz"/>
          <w:rFonts w:ascii="Arial" w:hAnsi="Arial" w:cs="Arial"/>
          <w:i/>
          <w:color w:val="auto"/>
          <w:sz w:val="18"/>
          <w:szCs w:val="18"/>
          <w:u w:val="none"/>
        </w:rPr>
      </w:pPr>
      <w:r w:rsidRPr="004A5ED7">
        <w:rPr>
          <w:rFonts w:ascii="Arial" w:hAnsi="Arial" w:cs="Arial"/>
          <w:i/>
          <w:sz w:val="18"/>
          <w:szCs w:val="20"/>
        </w:rPr>
        <w:t xml:space="preserve">The general government sector balance is compared with the amount of the GDP in the given quarter at current prices. The amount of the consolidated general government debt is compared with the sum of quarterly GDP for the last four quarters at current prices. Fiscal indicators of quarterly government deficit and debt are published within the Transmission programme (Table 25 and Table 28) on the CZSO’s website </w:t>
      </w:r>
      <w:hyperlink r:id="rId13" w:history="1">
        <w:r w:rsidRPr="004A5ED7">
          <w:rPr>
            <w:rStyle w:val="Hypertextovodkaz"/>
            <w:rFonts w:ascii="Arial" w:hAnsi="Arial" w:cs="Arial"/>
            <w:i/>
            <w:sz w:val="18"/>
            <w:szCs w:val="18"/>
          </w:rPr>
          <w:t>General government sector</w:t>
        </w:r>
      </w:hyperlink>
      <w:r w:rsidRPr="004A5ED7">
        <w:rPr>
          <w:rFonts w:ascii="Arial" w:hAnsi="Arial" w:cs="Arial"/>
          <w:i/>
          <w:sz w:val="18"/>
          <w:szCs w:val="18"/>
        </w:rPr>
        <w:t xml:space="preserve"> in the “GDP, National Accounts” section. Unless otherwise stated, data are not seasonally adjusted as well as they are not adjusted for calendar effects. Time series of seasonally adjusted sector accounts for the government sector (the item of net lending / net borrowing) </w:t>
      </w:r>
      <w:hyperlink r:id="rId14" w:history="1">
        <w:r w:rsidRPr="004A5ED7">
          <w:rPr>
            <w:rStyle w:val="Hypertextovodkaz"/>
            <w:rFonts w:ascii="Arial" w:hAnsi="Arial" w:cs="Arial"/>
            <w:i/>
            <w:sz w:val="18"/>
            <w:szCs w:val="18"/>
          </w:rPr>
          <w:t>Time series of seasonally adjusted sector accounts for S.13</w:t>
        </w:r>
      </w:hyperlink>
      <w:r w:rsidRPr="004A5ED7">
        <w:rPr>
          <w:rStyle w:val="Hypertextovodkaz"/>
          <w:rFonts w:ascii="Arial" w:hAnsi="Arial" w:cs="Arial"/>
          <w:i/>
          <w:color w:val="auto"/>
          <w:sz w:val="18"/>
          <w:szCs w:val="18"/>
          <w:u w:val="none"/>
        </w:rPr>
        <w:t>.</w:t>
      </w:r>
    </w:p>
    <w:p w14:paraId="37F38F95" w14:textId="77777777" w:rsidR="00890D91" w:rsidRPr="004A5ED7" w:rsidRDefault="00890D91" w:rsidP="00307D50">
      <w:pPr>
        <w:pStyle w:val="Zkladntext"/>
        <w:spacing w:line="276" w:lineRule="auto"/>
        <w:rPr>
          <w:rFonts w:ascii="Arial" w:eastAsia="Calibri" w:hAnsi="Arial" w:cs="ArialMT"/>
          <w:i/>
          <w:sz w:val="18"/>
          <w:szCs w:val="18"/>
        </w:rPr>
      </w:pPr>
    </w:p>
    <w:p w14:paraId="15D81701" w14:textId="77777777" w:rsidR="00890D91" w:rsidRPr="004A5ED7" w:rsidRDefault="00890D91" w:rsidP="00890D91">
      <w:pPr>
        <w:pStyle w:val="Poznmky0"/>
      </w:pPr>
    </w:p>
    <w:tbl>
      <w:tblPr>
        <w:tblW w:w="0" w:type="auto"/>
        <w:tblLook w:val="04A0" w:firstRow="1" w:lastRow="0" w:firstColumn="1" w:lastColumn="0" w:noHBand="0" w:noVBand="1"/>
      </w:tblPr>
      <w:tblGrid>
        <w:gridCol w:w="3307"/>
        <w:gridCol w:w="5197"/>
      </w:tblGrid>
      <w:tr w:rsidR="00307D50" w:rsidRPr="004A5ED7" w14:paraId="1217D80B" w14:textId="77777777" w:rsidTr="00207C03">
        <w:tc>
          <w:tcPr>
            <w:tcW w:w="3307" w:type="dxa"/>
            <w:shd w:val="clear" w:color="auto" w:fill="auto"/>
          </w:tcPr>
          <w:p w14:paraId="1DF74CF8" w14:textId="77777777" w:rsidR="00307D50" w:rsidRPr="004A5ED7" w:rsidRDefault="00307D50" w:rsidP="00207C03">
            <w:pPr>
              <w:rPr>
                <w:i/>
                <w:iCs/>
                <w:sz w:val="18"/>
                <w:szCs w:val="18"/>
              </w:rPr>
            </w:pPr>
            <w:r w:rsidRPr="004A5ED7">
              <w:rPr>
                <w:i/>
                <w:iCs/>
                <w:sz w:val="18"/>
                <w:szCs w:val="18"/>
              </w:rPr>
              <w:lastRenderedPageBreak/>
              <w:t>Responsible head at the CZSO:</w:t>
            </w:r>
          </w:p>
        </w:tc>
        <w:tc>
          <w:tcPr>
            <w:tcW w:w="5197" w:type="dxa"/>
            <w:shd w:val="clear" w:color="auto" w:fill="auto"/>
          </w:tcPr>
          <w:p w14:paraId="33508423" w14:textId="77777777" w:rsidR="00307D50" w:rsidRPr="004A5ED7" w:rsidRDefault="00307D50" w:rsidP="00207C03">
            <w:pPr>
              <w:jc w:val="left"/>
              <w:rPr>
                <w:i/>
                <w:iCs/>
                <w:sz w:val="18"/>
                <w:szCs w:val="18"/>
              </w:rPr>
            </w:pPr>
            <w:r w:rsidRPr="004A5ED7">
              <w:rPr>
                <w:i/>
                <w:iCs/>
                <w:sz w:val="18"/>
                <w:szCs w:val="18"/>
              </w:rPr>
              <w:t xml:space="preserve">Helena Houžvičková. Director of the Government and Financial Accounts Department, </w:t>
            </w:r>
          </w:p>
          <w:p w14:paraId="32E9F57A" w14:textId="77777777" w:rsidR="00307D50" w:rsidRPr="004A5ED7" w:rsidRDefault="00307D50" w:rsidP="00207C03">
            <w:pPr>
              <w:rPr>
                <w:i/>
                <w:iCs/>
                <w:sz w:val="18"/>
                <w:szCs w:val="18"/>
              </w:rPr>
            </w:pPr>
            <w:r w:rsidRPr="004A5ED7">
              <w:rPr>
                <w:i/>
                <w:iCs/>
                <w:sz w:val="18"/>
                <w:szCs w:val="18"/>
              </w:rPr>
              <w:t xml:space="preserve">phone number: (+420) 704 688 734, </w:t>
            </w:r>
          </w:p>
          <w:p w14:paraId="547B1D17" w14:textId="77777777" w:rsidR="00307D50" w:rsidRPr="004A5ED7" w:rsidRDefault="00307D50" w:rsidP="00207C03">
            <w:pPr>
              <w:jc w:val="left"/>
              <w:rPr>
                <w:i/>
                <w:iCs/>
                <w:sz w:val="18"/>
                <w:szCs w:val="18"/>
              </w:rPr>
            </w:pPr>
            <w:r w:rsidRPr="004A5ED7">
              <w:rPr>
                <w:i/>
                <w:iCs/>
                <w:sz w:val="18"/>
                <w:szCs w:val="18"/>
              </w:rPr>
              <w:t xml:space="preserve">e-mail: </w:t>
            </w:r>
            <w:hyperlink r:id="rId15" w:history="1">
              <w:r w:rsidRPr="004A5ED7">
                <w:rPr>
                  <w:rStyle w:val="Hypertextovodkaz"/>
                  <w:sz w:val="18"/>
                </w:rPr>
                <w:t>helena.houzvickova@csu.gov.cz</w:t>
              </w:r>
            </w:hyperlink>
            <w:r w:rsidRPr="004A5ED7">
              <w:rPr>
                <w:sz w:val="18"/>
              </w:rPr>
              <w:t xml:space="preserve"> </w:t>
            </w:r>
          </w:p>
        </w:tc>
      </w:tr>
      <w:tr w:rsidR="00307D50" w:rsidRPr="004A5ED7" w14:paraId="5CBD5D48" w14:textId="77777777" w:rsidTr="00207C03">
        <w:tc>
          <w:tcPr>
            <w:tcW w:w="3307" w:type="dxa"/>
            <w:shd w:val="clear" w:color="auto" w:fill="auto"/>
          </w:tcPr>
          <w:p w14:paraId="37C7EBEC" w14:textId="77777777" w:rsidR="00307D50" w:rsidRPr="004A5ED7" w:rsidRDefault="00307D50" w:rsidP="00207C03">
            <w:pPr>
              <w:rPr>
                <w:i/>
                <w:iCs/>
                <w:sz w:val="18"/>
                <w:szCs w:val="18"/>
              </w:rPr>
            </w:pPr>
            <w:r w:rsidRPr="004A5ED7">
              <w:rPr>
                <w:i/>
                <w:iCs/>
                <w:sz w:val="18"/>
                <w:szCs w:val="18"/>
              </w:rPr>
              <w:t>Contact person:</w:t>
            </w:r>
          </w:p>
        </w:tc>
        <w:tc>
          <w:tcPr>
            <w:tcW w:w="5197" w:type="dxa"/>
            <w:shd w:val="clear" w:color="auto" w:fill="auto"/>
          </w:tcPr>
          <w:p w14:paraId="0BB292FB" w14:textId="77777777" w:rsidR="00307D50" w:rsidRPr="004A5ED7" w:rsidRDefault="00307D50" w:rsidP="00207C03">
            <w:pPr>
              <w:jc w:val="left"/>
              <w:rPr>
                <w:i/>
                <w:iCs/>
                <w:sz w:val="18"/>
                <w:szCs w:val="18"/>
              </w:rPr>
            </w:pPr>
            <w:r w:rsidRPr="004A5ED7">
              <w:rPr>
                <w:i/>
                <w:iCs/>
                <w:sz w:val="18"/>
                <w:szCs w:val="18"/>
              </w:rPr>
              <w:t xml:space="preserve">Jaroslav Kahoun, Head of the Government Accounts Unit, phone number: (+420) 274 054 232, e-mail: </w:t>
            </w:r>
            <w:hyperlink r:id="rId16" w:history="1">
              <w:r w:rsidRPr="004A5ED7">
                <w:rPr>
                  <w:rStyle w:val="Hypertextovodkaz"/>
                  <w:sz w:val="18"/>
                </w:rPr>
                <w:t>jaroslav.kahoun@csu.gov.cz</w:t>
              </w:r>
            </w:hyperlink>
            <w:r w:rsidRPr="004A5ED7">
              <w:rPr>
                <w:sz w:val="18"/>
              </w:rPr>
              <w:t xml:space="preserve"> </w:t>
            </w:r>
          </w:p>
        </w:tc>
      </w:tr>
      <w:tr w:rsidR="00307D50" w:rsidRPr="00A555BD" w14:paraId="1BE3E233" w14:textId="77777777" w:rsidTr="00207C03">
        <w:tc>
          <w:tcPr>
            <w:tcW w:w="3307" w:type="dxa"/>
            <w:shd w:val="clear" w:color="auto" w:fill="auto"/>
          </w:tcPr>
          <w:p w14:paraId="67B0728A" w14:textId="77777777" w:rsidR="00307D50" w:rsidRPr="004A5ED7" w:rsidRDefault="00307D50" w:rsidP="00207C03">
            <w:pPr>
              <w:rPr>
                <w:i/>
                <w:iCs/>
                <w:sz w:val="18"/>
                <w:szCs w:val="18"/>
              </w:rPr>
            </w:pPr>
            <w:r w:rsidRPr="004A5ED7">
              <w:rPr>
                <w:i/>
                <w:iCs/>
                <w:sz w:val="18"/>
                <w:szCs w:val="18"/>
              </w:rPr>
              <w:t>The next news release will be published on:</w:t>
            </w:r>
          </w:p>
          <w:p w14:paraId="7726FABC" w14:textId="77777777" w:rsidR="00FD2BA6" w:rsidRPr="004A5ED7" w:rsidRDefault="00FD2BA6" w:rsidP="00207C03">
            <w:pPr>
              <w:rPr>
                <w:i/>
                <w:iCs/>
                <w:sz w:val="18"/>
                <w:szCs w:val="18"/>
              </w:rPr>
            </w:pPr>
          </w:p>
          <w:p w14:paraId="2D6E0000" w14:textId="77777777" w:rsidR="00FD2BA6" w:rsidRPr="004A5ED7" w:rsidRDefault="00FD2BA6" w:rsidP="00FD2BA6">
            <w:pPr>
              <w:rPr>
                <w:i/>
                <w:iCs/>
                <w:sz w:val="18"/>
                <w:szCs w:val="18"/>
              </w:rPr>
            </w:pPr>
          </w:p>
        </w:tc>
        <w:tc>
          <w:tcPr>
            <w:tcW w:w="5197" w:type="dxa"/>
            <w:shd w:val="clear" w:color="auto" w:fill="auto"/>
          </w:tcPr>
          <w:p w14:paraId="7002C3A8" w14:textId="77777777" w:rsidR="00307D50" w:rsidRPr="004A5ED7" w:rsidRDefault="00307D50" w:rsidP="00207C03">
            <w:pPr>
              <w:rPr>
                <w:i/>
                <w:iCs/>
                <w:sz w:val="18"/>
                <w:szCs w:val="18"/>
              </w:rPr>
            </w:pPr>
          </w:p>
          <w:p w14:paraId="3519050F" w14:textId="5BACA15A" w:rsidR="00FD2BA6" w:rsidRPr="007F7C37" w:rsidRDefault="004A5ED7" w:rsidP="0020746F">
            <w:pPr>
              <w:rPr>
                <w:i/>
                <w:iCs/>
                <w:sz w:val="18"/>
                <w:szCs w:val="18"/>
              </w:rPr>
            </w:pPr>
            <w:r w:rsidRPr="004A5ED7">
              <w:rPr>
                <w:i/>
                <w:iCs/>
                <w:sz w:val="18"/>
                <w:szCs w:val="18"/>
              </w:rPr>
              <w:t>2 </w:t>
            </w:r>
            <w:r w:rsidR="00037D0B" w:rsidRPr="004A5ED7">
              <w:rPr>
                <w:i/>
                <w:iCs/>
                <w:sz w:val="18"/>
                <w:szCs w:val="18"/>
              </w:rPr>
              <w:t>April</w:t>
            </w:r>
            <w:r w:rsidR="00307D50" w:rsidRPr="004A5ED7">
              <w:rPr>
                <w:i/>
                <w:iCs/>
                <w:sz w:val="18"/>
                <w:szCs w:val="18"/>
              </w:rPr>
              <w:t> 202</w:t>
            </w:r>
            <w:r w:rsidR="0020746F" w:rsidRPr="004A5ED7">
              <w:rPr>
                <w:i/>
                <w:iCs/>
                <w:sz w:val="18"/>
                <w:szCs w:val="18"/>
              </w:rPr>
              <w:t>5</w:t>
            </w:r>
          </w:p>
        </w:tc>
      </w:tr>
    </w:tbl>
    <w:p w14:paraId="394176C9" w14:textId="77777777" w:rsidR="00D209A7" w:rsidRPr="00307D50" w:rsidRDefault="00D209A7" w:rsidP="00307D50"/>
    <w:sectPr w:rsidR="00D209A7" w:rsidRPr="00307D50"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04F2E" w14:textId="77777777" w:rsidR="00A16D73" w:rsidRDefault="00A16D73" w:rsidP="00BA6370">
      <w:r>
        <w:separator/>
      </w:r>
    </w:p>
  </w:endnote>
  <w:endnote w:type="continuationSeparator" w:id="0">
    <w:p w14:paraId="2D9EB10A" w14:textId="77777777" w:rsidR="00A16D73" w:rsidRDefault="00A16D7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A78EE" w14:textId="77777777" w:rsidR="003D0499" w:rsidRDefault="005C452C">
    <w:pPr>
      <w:pStyle w:val="Zpat"/>
    </w:pPr>
    <w:r>
      <w:rPr>
        <w:noProof/>
        <w:lang w:val="cs-CZ" w:eastAsia="cs-CZ"/>
      </w:rPr>
      <mc:AlternateContent>
        <mc:Choice Requires="wps">
          <w:drawing>
            <wp:anchor distT="0" distB="0" distL="114300" distR="114300" simplePos="0" relativeHeight="251657728" behindDoc="0" locked="0" layoutInCell="1" allowOverlap="1" wp14:anchorId="624A13B8" wp14:editId="4EE36212">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17F81FE" w14:textId="5788CA5E"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034050">
                            <w:rPr>
                              <w:rFonts w:cs="Arial"/>
                              <w:noProof/>
                              <w:szCs w:val="15"/>
                              <w:lang w:val="fr-FR"/>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A13B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17F81FE" w14:textId="5788CA5E"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034050">
                      <w:rPr>
                        <w:rFonts w:cs="Arial"/>
                        <w:noProof/>
                        <w:szCs w:val="15"/>
                        <w:lang w:val="fr-FR"/>
                      </w:rPr>
                      <w:t>1</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0436196B" wp14:editId="2A79DF49">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9AD8F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03BCE" w14:textId="77777777" w:rsidR="00A16D73" w:rsidRDefault="00A16D73" w:rsidP="00BA6370">
      <w:r>
        <w:separator/>
      </w:r>
    </w:p>
  </w:footnote>
  <w:footnote w:type="continuationSeparator" w:id="0">
    <w:p w14:paraId="41444F06" w14:textId="77777777" w:rsidR="00A16D73" w:rsidRDefault="00A16D7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7A3" w14:textId="77777777" w:rsidR="003D0499" w:rsidRDefault="005C452C">
    <w:pPr>
      <w:pStyle w:val="Zhlav"/>
    </w:pPr>
    <w:r>
      <w:rPr>
        <w:noProof/>
        <w:lang w:val="cs-CZ" w:eastAsia="cs-CZ"/>
      </w:rPr>
      <w:drawing>
        <wp:anchor distT="0" distB="0" distL="114300" distR="114300" simplePos="0" relativeHeight="251659776" behindDoc="0" locked="0" layoutInCell="1" allowOverlap="1" wp14:anchorId="33F58070" wp14:editId="6C4D0873">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hyphenationZone w:val="425"/>
  <w:characterSpacingControl w:val="doNotCompress"/>
  <w:savePreviewPicture/>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7E"/>
    <w:rsid w:val="00034050"/>
    <w:rsid w:val="00037D0B"/>
    <w:rsid w:val="00043BF4"/>
    <w:rsid w:val="00043CDC"/>
    <w:rsid w:val="000560A0"/>
    <w:rsid w:val="00062895"/>
    <w:rsid w:val="00074E94"/>
    <w:rsid w:val="0007720D"/>
    <w:rsid w:val="000817E9"/>
    <w:rsid w:val="000843A5"/>
    <w:rsid w:val="00091722"/>
    <w:rsid w:val="000B4E2D"/>
    <w:rsid w:val="000B6773"/>
    <w:rsid w:val="000B6F63"/>
    <w:rsid w:val="000E088C"/>
    <w:rsid w:val="000E7368"/>
    <w:rsid w:val="00114782"/>
    <w:rsid w:val="00115B5B"/>
    <w:rsid w:val="00116ED1"/>
    <w:rsid w:val="00123849"/>
    <w:rsid w:val="0013242C"/>
    <w:rsid w:val="001404AB"/>
    <w:rsid w:val="00150155"/>
    <w:rsid w:val="0017231D"/>
    <w:rsid w:val="00176E26"/>
    <w:rsid w:val="0018061F"/>
    <w:rsid w:val="001810DC"/>
    <w:rsid w:val="00184E1C"/>
    <w:rsid w:val="00191C7B"/>
    <w:rsid w:val="001B607F"/>
    <w:rsid w:val="001B77CA"/>
    <w:rsid w:val="001C2E82"/>
    <w:rsid w:val="001C71FD"/>
    <w:rsid w:val="001D369A"/>
    <w:rsid w:val="001F08B3"/>
    <w:rsid w:val="001F7044"/>
    <w:rsid w:val="00204CDA"/>
    <w:rsid w:val="002070FB"/>
    <w:rsid w:val="0020746F"/>
    <w:rsid w:val="00213729"/>
    <w:rsid w:val="00232C16"/>
    <w:rsid w:val="00233677"/>
    <w:rsid w:val="002406FA"/>
    <w:rsid w:val="0026333A"/>
    <w:rsid w:val="00297900"/>
    <w:rsid w:val="002B2E47"/>
    <w:rsid w:val="002C4274"/>
    <w:rsid w:val="002D37F5"/>
    <w:rsid w:val="002F3110"/>
    <w:rsid w:val="00307D50"/>
    <w:rsid w:val="0032398D"/>
    <w:rsid w:val="003301A3"/>
    <w:rsid w:val="00336618"/>
    <w:rsid w:val="0036777B"/>
    <w:rsid w:val="00372062"/>
    <w:rsid w:val="00380178"/>
    <w:rsid w:val="0038282A"/>
    <w:rsid w:val="00382CDC"/>
    <w:rsid w:val="00392072"/>
    <w:rsid w:val="00397580"/>
    <w:rsid w:val="003A45C8"/>
    <w:rsid w:val="003A499F"/>
    <w:rsid w:val="003B7F42"/>
    <w:rsid w:val="003C2DCF"/>
    <w:rsid w:val="003C3372"/>
    <w:rsid w:val="003C7FE7"/>
    <w:rsid w:val="003D0499"/>
    <w:rsid w:val="003D3576"/>
    <w:rsid w:val="003F526A"/>
    <w:rsid w:val="00405244"/>
    <w:rsid w:val="00435C46"/>
    <w:rsid w:val="00436D82"/>
    <w:rsid w:val="004436EE"/>
    <w:rsid w:val="00443CDB"/>
    <w:rsid w:val="0045547F"/>
    <w:rsid w:val="00457C91"/>
    <w:rsid w:val="004920AD"/>
    <w:rsid w:val="004A5ED7"/>
    <w:rsid w:val="004C2560"/>
    <w:rsid w:val="004D05B3"/>
    <w:rsid w:val="004E479E"/>
    <w:rsid w:val="004F78E6"/>
    <w:rsid w:val="00512D99"/>
    <w:rsid w:val="00531DBB"/>
    <w:rsid w:val="00541E4B"/>
    <w:rsid w:val="00564213"/>
    <w:rsid w:val="005907DB"/>
    <w:rsid w:val="005C452C"/>
    <w:rsid w:val="005D7516"/>
    <w:rsid w:val="005E701A"/>
    <w:rsid w:val="005F79FB"/>
    <w:rsid w:val="00604406"/>
    <w:rsid w:val="00605F4A"/>
    <w:rsid w:val="00607822"/>
    <w:rsid w:val="006103AA"/>
    <w:rsid w:val="00613BBF"/>
    <w:rsid w:val="0062041B"/>
    <w:rsid w:val="00622B80"/>
    <w:rsid w:val="0064139A"/>
    <w:rsid w:val="006C1EB0"/>
    <w:rsid w:val="006D5C60"/>
    <w:rsid w:val="006E024F"/>
    <w:rsid w:val="006E4E81"/>
    <w:rsid w:val="00707F7D"/>
    <w:rsid w:val="007128AC"/>
    <w:rsid w:val="00717EC5"/>
    <w:rsid w:val="00755D8B"/>
    <w:rsid w:val="00763787"/>
    <w:rsid w:val="00784615"/>
    <w:rsid w:val="00793D5F"/>
    <w:rsid w:val="007A0CA5"/>
    <w:rsid w:val="007A57F2"/>
    <w:rsid w:val="007B1333"/>
    <w:rsid w:val="007B5128"/>
    <w:rsid w:val="007C1CFB"/>
    <w:rsid w:val="007F4AEB"/>
    <w:rsid w:val="007F75B2"/>
    <w:rsid w:val="008043C4"/>
    <w:rsid w:val="0081267C"/>
    <w:rsid w:val="00831B1B"/>
    <w:rsid w:val="00855FB3"/>
    <w:rsid w:val="00861D0E"/>
    <w:rsid w:val="00867569"/>
    <w:rsid w:val="0087174C"/>
    <w:rsid w:val="00885C0D"/>
    <w:rsid w:val="00887E7F"/>
    <w:rsid w:val="00890D91"/>
    <w:rsid w:val="008A750A"/>
    <w:rsid w:val="008B3970"/>
    <w:rsid w:val="008C157D"/>
    <w:rsid w:val="008C384C"/>
    <w:rsid w:val="008D0F11"/>
    <w:rsid w:val="008E5B31"/>
    <w:rsid w:val="008F73B4"/>
    <w:rsid w:val="009035E8"/>
    <w:rsid w:val="0090511E"/>
    <w:rsid w:val="00912088"/>
    <w:rsid w:val="009131E3"/>
    <w:rsid w:val="0091606F"/>
    <w:rsid w:val="00931CB6"/>
    <w:rsid w:val="009525D9"/>
    <w:rsid w:val="00953416"/>
    <w:rsid w:val="00971374"/>
    <w:rsid w:val="009968D1"/>
    <w:rsid w:val="009B55B1"/>
    <w:rsid w:val="009C25CC"/>
    <w:rsid w:val="009C4D55"/>
    <w:rsid w:val="009E39C5"/>
    <w:rsid w:val="00A07BA7"/>
    <w:rsid w:val="00A16D73"/>
    <w:rsid w:val="00A17409"/>
    <w:rsid w:val="00A259CB"/>
    <w:rsid w:val="00A32B98"/>
    <w:rsid w:val="00A4343D"/>
    <w:rsid w:val="00A502F1"/>
    <w:rsid w:val="00A607CE"/>
    <w:rsid w:val="00A70A83"/>
    <w:rsid w:val="00A81EB3"/>
    <w:rsid w:val="00A911EB"/>
    <w:rsid w:val="00A933A2"/>
    <w:rsid w:val="00AB6196"/>
    <w:rsid w:val="00AC1252"/>
    <w:rsid w:val="00AC3140"/>
    <w:rsid w:val="00B00C1D"/>
    <w:rsid w:val="00B05B1D"/>
    <w:rsid w:val="00B30B7A"/>
    <w:rsid w:val="00B43201"/>
    <w:rsid w:val="00B52DFE"/>
    <w:rsid w:val="00B5398C"/>
    <w:rsid w:val="00B54E40"/>
    <w:rsid w:val="00B632CC"/>
    <w:rsid w:val="00B67600"/>
    <w:rsid w:val="00B70FEA"/>
    <w:rsid w:val="00B83877"/>
    <w:rsid w:val="00BA12F1"/>
    <w:rsid w:val="00BA439F"/>
    <w:rsid w:val="00BA6370"/>
    <w:rsid w:val="00C03EC6"/>
    <w:rsid w:val="00C15356"/>
    <w:rsid w:val="00C232BA"/>
    <w:rsid w:val="00C269D4"/>
    <w:rsid w:val="00C4160D"/>
    <w:rsid w:val="00C50831"/>
    <w:rsid w:val="00C56131"/>
    <w:rsid w:val="00C8406E"/>
    <w:rsid w:val="00CA7A89"/>
    <w:rsid w:val="00CB2709"/>
    <w:rsid w:val="00CB6F89"/>
    <w:rsid w:val="00CD1ED4"/>
    <w:rsid w:val="00CE228C"/>
    <w:rsid w:val="00CE71D9"/>
    <w:rsid w:val="00CF545B"/>
    <w:rsid w:val="00D076D1"/>
    <w:rsid w:val="00D209A7"/>
    <w:rsid w:val="00D27D69"/>
    <w:rsid w:val="00D448C2"/>
    <w:rsid w:val="00D6067B"/>
    <w:rsid w:val="00D6507E"/>
    <w:rsid w:val="00D666C3"/>
    <w:rsid w:val="00D811AB"/>
    <w:rsid w:val="00D850F4"/>
    <w:rsid w:val="00DA6525"/>
    <w:rsid w:val="00DB427E"/>
    <w:rsid w:val="00DF47FE"/>
    <w:rsid w:val="00E0156A"/>
    <w:rsid w:val="00E1630A"/>
    <w:rsid w:val="00E26704"/>
    <w:rsid w:val="00E31980"/>
    <w:rsid w:val="00E6423C"/>
    <w:rsid w:val="00E71483"/>
    <w:rsid w:val="00E81B41"/>
    <w:rsid w:val="00E93830"/>
    <w:rsid w:val="00E93E0E"/>
    <w:rsid w:val="00EA4798"/>
    <w:rsid w:val="00EB1A25"/>
    <w:rsid w:val="00EB1ED3"/>
    <w:rsid w:val="00EE70B7"/>
    <w:rsid w:val="00F314B7"/>
    <w:rsid w:val="00F40AC0"/>
    <w:rsid w:val="00F43300"/>
    <w:rsid w:val="00F83C49"/>
    <w:rsid w:val="00F95724"/>
    <w:rsid w:val="00FB687C"/>
    <w:rsid w:val="00FD2BA6"/>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26CCCCEE"/>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 w:type="character" w:styleId="Odkaznakoment">
    <w:name w:val="annotation reference"/>
    <w:basedOn w:val="Standardnpsmoodstavce"/>
    <w:uiPriority w:val="99"/>
    <w:semiHidden/>
    <w:unhideWhenUsed/>
    <w:rsid w:val="003A499F"/>
    <w:rPr>
      <w:sz w:val="16"/>
      <w:szCs w:val="16"/>
    </w:rPr>
  </w:style>
  <w:style w:type="paragraph" w:styleId="Textkomente">
    <w:name w:val="annotation text"/>
    <w:basedOn w:val="Normln"/>
    <w:link w:val="TextkomenteChar"/>
    <w:uiPriority w:val="99"/>
    <w:semiHidden/>
    <w:unhideWhenUsed/>
    <w:rsid w:val="003A499F"/>
    <w:pPr>
      <w:spacing w:line="240" w:lineRule="auto"/>
    </w:pPr>
    <w:rPr>
      <w:szCs w:val="20"/>
    </w:rPr>
  </w:style>
  <w:style w:type="character" w:customStyle="1" w:styleId="TextkomenteChar">
    <w:name w:val="Text komentáře Char"/>
    <w:basedOn w:val="Standardnpsmoodstavce"/>
    <w:link w:val="Textkomente"/>
    <w:uiPriority w:val="99"/>
    <w:semiHidden/>
    <w:rsid w:val="003A499F"/>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3A499F"/>
    <w:rPr>
      <w:b/>
      <w:bCs/>
    </w:rPr>
  </w:style>
  <w:style w:type="character" w:customStyle="1" w:styleId="PedmtkomenteChar">
    <w:name w:val="Předmět komentáře Char"/>
    <w:basedOn w:val="TextkomenteChar"/>
    <w:link w:val="Pedmtkomente"/>
    <w:uiPriority w:val="99"/>
    <w:semiHidden/>
    <w:rsid w:val="003A499F"/>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99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ena.houzvickova@csu.gov.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openxmlformats.org/package/2006/metadata/core-properties"/>
    <ds:schemaRef ds:uri="http://www.w3.org/XML/1998/namespace"/>
    <ds:schemaRef ds:uri="http://purl.org/dc/elements/1.1/"/>
    <ds:schemaRef ds:uri="http://purl.org/dc/terms/"/>
    <ds:schemaRef ds:uri="6f5a4aca-455c-4012-a902-4d97d6c174df"/>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2EAD48CC-8E0E-4F51-9186-C17C3D9D1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8ED3A-26A8-4C8F-B175-68D2E85F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2</TotalTime>
  <Pages>4</Pages>
  <Words>884</Words>
  <Characters>5219</Characters>
  <Application>Microsoft Office Word</Application>
  <DocSecurity>0</DocSecurity>
  <Lines>43</Lines>
  <Paragraphs>12</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General government sector balance ended up in a deficit </vt:lpstr>
      <vt:lpstr>Government deficit and debt – the third quarter of 2024</vt:lpstr>
    </vt:vector>
  </TitlesOfParts>
  <Company>ČSÚ</Company>
  <LinksUpToDate>false</LinksUpToDate>
  <CharactersWithSpaces>6091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Houžvičková Helena</cp:lastModifiedBy>
  <cp:revision>3</cp:revision>
  <dcterms:created xsi:type="dcterms:W3CDTF">2025-01-01T17:51:00Z</dcterms:created>
  <dcterms:modified xsi:type="dcterms:W3CDTF">2025-01-01T17:54:00Z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