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CD0207" w:rsidP="00792B08">
      <w:pPr>
        <w:pStyle w:val="datum0"/>
        <w:rPr>
          <w:lang w:val="en-US"/>
        </w:rPr>
      </w:pPr>
      <w:r>
        <w:rPr>
          <w:lang w:val="en-US"/>
        </w:rPr>
        <w:t>September</w:t>
      </w:r>
      <w:r w:rsidR="00792B08" w:rsidRPr="00E323A3">
        <w:rPr>
          <w:lang w:val="en-US"/>
        </w:rPr>
        <w:t xml:space="preserve"> </w:t>
      </w:r>
      <w:r w:rsidR="0021111B">
        <w:rPr>
          <w:lang w:val="en-US"/>
        </w:rPr>
        <w:t>1</w:t>
      </w:r>
      <w:r>
        <w:rPr>
          <w:lang w:val="en-US"/>
        </w:rPr>
        <w:t>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4D347C" w:rsidRDefault="00CD0207" w:rsidP="007D3A8D">
      <w:pPr>
        <w:pStyle w:val="Nzev"/>
        <w:spacing w:line="288" w:lineRule="auto"/>
        <w:rPr>
          <w:lang w:val="en-US"/>
        </w:rPr>
      </w:pPr>
      <w:r>
        <w:t xml:space="preserve">External trade prices decreased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CE751D">
        <w:t>Ju</w:t>
      </w:r>
      <w:r w:rsidR="00CD0207">
        <w:t>ly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9A6D8C">
        <w:rPr>
          <w:lang w:eastAsia="cs-CZ"/>
        </w:rPr>
        <w:t>July</w:t>
      </w:r>
      <w:r w:rsidR="00854F82">
        <w:rPr>
          <w:lang w:eastAsia="cs-CZ"/>
        </w:rPr>
        <w:t xml:space="preserve"> 2017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 xml:space="preserve">export </w:t>
      </w:r>
      <w:r w:rsidR="003D779F">
        <w:t>prices de</w:t>
      </w:r>
      <w:r w:rsidR="005C497C">
        <w:t>creased by</w:t>
      </w:r>
      <w:r w:rsidR="00071B99">
        <w:t xml:space="preserve"> </w:t>
      </w:r>
      <w:r w:rsidR="009A6D8C">
        <w:t>0</w:t>
      </w:r>
      <w:r>
        <w:t>.</w:t>
      </w:r>
      <w:r w:rsidR="009A6D8C">
        <w:t>8</w:t>
      </w:r>
      <w:r>
        <w:t>%</w:t>
      </w:r>
      <w:r w:rsidR="00071B99">
        <w:t xml:space="preserve">, </w:t>
      </w:r>
      <w:r w:rsidR="006F7EA2">
        <w:t>import prices declined 1.</w:t>
      </w:r>
      <w:r w:rsidR="009A6D8C">
        <w:t>1</w:t>
      </w:r>
      <w:r w:rsidR="006F7EA2">
        <w:t xml:space="preserve">%, </w:t>
      </w:r>
      <w:r w:rsidR="00071B99">
        <w:t>t</w:t>
      </w:r>
      <w:r>
        <w:t>he </w:t>
      </w:r>
      <w:r w:rsidRPr="004F15ED">
        <w:t xml:space="preserve">terms of trade figures reached </w:t>
      </w:r>
      <w:r w:rsidR="00854F82">
        <w:t>100</w:t>
      </w:r>
      <w:r w:rsidR="00D703FF">
        <w:t>.</w:t>
      </w:r>
      <w:r w:rsidR="009A6D8C">
        <w:t>3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CE751D">
        <w:t>dropped</w:t>
      </w:r>
      <w:r w:rsidRPr="004F15ED">
        <w:t xml:space="preserve"> </w:t>
      </w:r>
      <w:r w:rsidR="009A6D8C">
        <w:t>1</w:t>
      </w:r>
      <w:r w:rsidRPr="004F15ED">
        <w:t>.</w:t>
      </w:r>
      <w:r w:rsidR="009A6D8C">
        <w:t>2</w:t>
      </w:r>
      <w:r w:rsidR="0025605D">
        <w:t xml:space="preserve">%, import prices </w:t>
      </w:r>
      <w:r w:rsidR="009A6D8C">
        <w:t xml:space="preserve">declined </w:t>
      </w:r>
      <w:r w:rsidR="00CE751D">
        <w:t>0</w:t>
      </w:r>
      <w:r w:rsidRPr="004F15ED">
        <w:t>.</w:t>
      </w:r>
      <w:r w:rsidR="009A6D8C">
        <w:t>8</w:t>
      </w:r>
      <w:r w:rsidRPr="004F15ED">
        <w:t xml:space="preserve">%, </w:t>
      </w:r>
      <w:r w:rsidR="00896388">
        <w:t xml:space="preserve">the terms of trade reached </w:t>
      </w:r>
      <w:r w:rsidR="00854F82">
        <w:t>9</w:t>
      </w:r>
      <w:r w:rsidR="00CE751D">
        <w:t>9</w:t>
      </w:r>
      <w:r w:rsidR="00896388">
        <w:t>.</w:t>
      </w:r>
      <w:r w:rsidR="009A6D8C">
        <w:t>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2956FF">
        <w:t>fell 0</w:t>
      </w:r>
      <w:r w:rsidR="00BE5BC4">
        <w:t>.</w:t>
      </w:r>
      <w:r w:rsidR="002956FF">
        <w:t>8</w:t>
      </w:r>
      <w:r w:rsidR="00202BE8">
        <w:t xml:space="preserve">% in </w:t>
      </w:r>
      <w:r w:rsidR="008673F4">
        <w:t>Ju</w:t>
      </w:r>
      <w:r w:rsidR="002956FF">
        <w:t>ly</w:t>
      </w:r>
      <w:r>
        <w:t xml:space="preserve"> </w:t>
      </w:r>
      <w:r w:rsidRPr="004F15ED">
        <w:t>(</w:t>
      </w:r>
      <w:r w:rsidR="008673F4">
        <w:t>-1</w:t>
      </w:r>
      <w:r w:rsidR="00202BE8">
        <w:t>.</w:t>
      </w:r>
      <w:r w:rsidR="002956FF">
        <w:t>3</w:t>
      </w:r>
      <w:r w:rsidR="00202BE8">
        <w:t xml:space="preserve">% in </w:t>
      </w:r>
      <w:r w:rsidR="002956FF">
        <w:t>June</w:t>
      </w:r>
      <w:r>
        <w:t xml:space="preserve">). </w:t>
      </w:r>
      <w:r w:rsidR="00BE5BC4">
        <w:t>The change of the total m-o-m export p</w:t>
      </w:r>
      <w:r w:rsidR="002956FF">
        <w:t>rice index was led mainly by a 0</w:t>
      </w:r>
      <w:r w:rsidR="00BE5BC4">
        <w:t>.</w:t>
      </w:r>
      <w:r w:rsidR="002956FF">
        <w:t>8</w:t>
      </w:r>
      <w:r w:rsidR="00BE5BC4">
        <w:t xml:space="preserve">% price decrease in </w:t>
      </w:r>
      <w:r w:rsidR="00202BE8">
        <w:t>‘machinery and transport equipment’</w:t>
      </w:r>
      <w:r w:rsidR="00C05B1D">
        <w:t>.</w:t>
      </w:r>
      <w:r w:rsidR="00BE5BC4">
        <w:t xml:space="preserve"> </w:t>
      </w:r>
      <w:r w:rsidR="00202BE8">
        <w:t>P</w:t>
      </w:r>
      <w:r w:rsidR="00CE0C1D">
        <w:t xml:space="preserve">rices were falling in </w:t>
      </w:r>
      <w:r w:rsidR="002956FF">
        <w:t>‘crude materials, inedible, except fuels’</w:t>
      </w:r>
      <w:r w:rsidR="002956FF">
        <w:t xml:space="preserve"> (-2.9%),</w:t>
      </w:r>
      <w:r w:rsidR="002956FF">
        <w:t xml:space="preserve"> ‘chemicals and related products’ </w:t>
      </w:r>
      <w:r w:rsidR="002956FF">
        <w:t>(-1.1</w:t>
      </w:r>
      <w:r w:rsidR="002956FF">
        <w:t>%)</w:t>
      </w:r>
      <w:r w:rsidR="002956FF">
        <w:t xml:space="preserve"> and ‘m</w:t>
      </w:r>
      <w:r w:rsidR="002956FF">
        <w:t>iscellaneous manufactured articles’</w:t>
      </w:r>
      <w:r w:rsidR="002956FF">
        <w:t xml:space="preserve"> (-0.6%)</w:t>
      </w:r>
      <w:r w:rsidR="008673F4">
        <w:t>.</w:t>
      </w:r>
      <w:r w:rsidR="00202BE8">
        <w:t xml:space="preserve"> </w:t>
      </w:r>
      <w:r w:rsidR="008673F4">
        <w:t xml:space="preserve">There was no price growth reported in any of </w:t>
      </w:r>
      <w:r w:rsidR="00144C0E">
        <w:t xml:space="preserve">the </w:t>
      </w:r>
      <w:r w:rsidR="008673F4">
        <w:t>observed groups.</w:t>
      </w:r>
      <w:r w:rsidR="00202BE8">
        <w:t xml:space="preserve"> </w:t>
      </w:r>
      <w:r w:rsidR="00845D43">
        <w:t xml:space="preserve"> 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2D7E14">
        <w:t>decreased</w:t>
      </w:r>
      <w:r w:rsidR="00EA1759">
        <w:t xml:space="preserve"> </w:t>
      </w:r>
      <w:r w:rsidR="00C05B1D">
        <w:t xml:space="preserve">by </w:t>
      </w:r>
      <w:r w:rsidR="00D6624C">
        <w:t>1</w:t>
      </w:r>
      <w:r w:rsidR="002C5653">
        <w:t>.</w:t>
      </w:r>
      <w:r w:rsidR="00605FDC">
        <w:t>1</w:t>
      </w:r>
      <w:r w:rsidR="00672CA0">
        <w:t>%</w:t>
      </w:r>
      <w:r w:rsidR="00482F76">
        <w:t xml:space="preserve"> in</w:t>
      </w:r>
      <w:r>
        <w:t xml:space="preserve"> </w:t>
      </w:r>
      <w:r w:rsidR="00144C0E">
        <w:t>Ju</w:t>
      </w:r>
      <w:r w:rsidR="00605FDC">
        <w:t>ly</w:t>
      </w:r>
      <w:r w:rsidRPr="004F15ED">
        <w:t xml:space="preserve"> </w:t>
      </w:r>
      <w:r w:rsidR="00CE673F">
        <w:t xml:space="preserve">following a </w:t>
      </w:r>
      <w:r w:rsidR="00144C0E">
        <w:t>1</w:t>
      </w:r>
      <w:r w:rsidR="002C5653">
        <w:t>.</w:t>
      </w:r>
      <w:r w:rsidR="00605FDC">
        <w:t>9</w:t>
      </w:r>
      <w:r w:rsidR="002C5653">
        <w:t>%</w:t>
      </w:r>
      <w:r w:rsidR="00CE673F">
        <w:t xml:space="preserve"> </w:t>
      </w:r>
      <w:r w:rsidR="002D7E14">
        <w:t>decline</w:t>
      </w:r>
      <w:r w:rsidR="00672CA0">
        <w:t xml:space="preserve"> in </w:t>
      </w:r>
      <w:r w:rsidR="00605FDC">
        <w:t>June</w:t>
      </w:r>
      <w:r w:rsidR="00B91631">
        <w:t>.</w:t>
      </w:r>
      <w:r>
        <w:t xml:space="preserve"> </w:t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D6624C">
        <w:t>1</w:t>
      </w:r>
      <w:r w:rsidR="00672CA0">
        <w:t>.</w:t>
      </w:r>
      <w:r w:rsidR="00605FDC">
        <w:t>2</w:t>
      </w:r>
      <w:r w:rsidR="00672CA0">
        <w:t xml:space="preserve">% price </w:t>
      </w:r>
      <w:r w:rsidR="009D57F4">
        <w:t>d</w:t>
      </w:r>
      <w:r w:rsidR="002D7E14">
        <w:t>rop</w:t>
      </w:r>
      <w:r w:rsidR="00672CA0">
        <w:t xml:space="preserve"> </w:t>
      </w:r>
      <w:r w:rsidR="009D5777">
        <w:t xml:space="preserve">in </w:t>
      </w:r>
      <w:r w:rsidR="00C27963">
        <w:t xml:space="preserve">‘machinery and transport equipment’. </w:t>
      </w:r>
      <w:r w:rsidR="00605FDC">
        <w:t xml:space="preserve">Prices in </w:t>
      </w:r>
      <w:r w:rsidR="00605FDC">
        <w:t>‘crude materials, inedible, except fuels’</w:t>
      </w:r>
      <w:r w:rsidR="00605FDC">
        <w:t xml:space="preserve"> declined 5.1%, </w:t>
      </w:r>
      <w:r w:rsidR="009D57F4">
        <w:t>‘</w:t>
      </w:r>
      <w:r w:rsidR="00605FDC">
        <w:t>m</w:t>
      </w:r>
      <w:r w:rsidR="009D57F4">
        <w:t>ineral fuels, lu</w:t>
      </w:r>
      <w:r w:rsidR="00C27963">
        <w:t xml:space="preserve">bricants and related materials’ prices dropped </w:t>
      </w:r>
      <w:r w:rsidR="000D728A">
        <w:t>1</w:t>
      </w:r>
      <w:r w:rsidR="00C27963">
        <w:t>.</w:t>
      </w:r>
      <w:r w:rsidR="000D728A">
        <w:t>5</w:t>
      </w:r>
      <w:r w:rsidR="00605FDC">
        <w:t>% and</w:t>
      </w:r>
      <w:r w:rsidR="00C27963">
        <w:t xml:space="preserve"> a</w:t>
      </w:r>
      <w:r w:rsidR="002D7E14">
        <w:t>nother decrease</w:t>
      </w:r>
      <w:r w:rsidR="009D57F4">
        <w:t xml:space="preserve"> was recorded in </w:t>
      </w:r>
      <w:r w:rsidR="00605FDC">
        <w:t>‘chemicals and related products’</w:t>
      </w:r>
      <w:r w:rsidR="00605FDC">
        <w:t xml:space="preserve"> (-1.4</w:t>
      </w:r>
      <w:r w:rsidR="00144C0E">
        <w:t>%)</w:t>
      </w:r>
      <w:r w:rsidR="00D6624C">
        <w:t xml:space="preserve">. </w:t>
      </w:r>
      <w:r w:rsidR="00144C0E">
        <w:t>P</w:t>
      </w:r>
      <w:r w:rsidR="00FA421C">
        <w:t>rices did not increase</w:t>
      </w:r>
      <w:r w:rsidR="00144C0E">
        <w:t xml:space="preserve"> in any of the </w:t>
      </w:r>
      <w:r w:rsidR="00F15EB6">
        <w:t>surveyed</w:t>
      </w:r>
      <w:r w:rsidR="00144C0E">
        <w:t xml:space="preserve"> groups</w:t>
      </w:r>
      <w:r w:rsidR="00D6624C">
        <w:t>.</w:t>
      </w:r>
      <w:r w:rsidR="004D4D76">
        <w:t xml:space="preserve"> </w:t>
      </w:r>
      <w:r w:rsidR="005E1108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0D728A">
        <w:t>de</w:t>
      </w:r>
      <w:r w:rsidR="008F4767">
        <w:t xml:space="preserve">creased to the value of </w:t>
      </w:r>
      <w:r w:rsidR="00975B6C">
        <w:t>100</w:t>
      </w:r>
      <w:r w:rsidR="00987035">
        <w:t>.</w:t>
      </w:r>
      <w:r w:rsidR="000D728A">
        <w:t>3</w:t>
      </w:r>
      <w:r w:rsidRPr="004F15ED">
        <w:t>% (</w:t>
      </w:r>
      <w:r w:rsidR="00D00FCB">
        <w:t>100</w:t>
      </w:r>
      <w:r w:rsidR="008F0D98">
        <w:t>.</w:t>
      </w:r>
      <w:r w:rsidR="000D728A">
        <w:t>6</w:t>
      </w:r>
      <w:r>
        <w:t xml:space="preserve">% </w:t>
      </w:r>
      <w:r w:rsidRPr="004F15ED">
        <w:t xml:space="preserve">in </w:t>
      </w:r>
      <w:r w:rsidR="000D728A">
        <w:t>June</w:t>
      </w:r>
      <w:r w:rsidR="00373F81">
        <w:t>)</w:t>
      </w:r>
      <w:r w:rsidR="00165D49">
        <w:t>.</w:t>
      </w:r>
      <w:r w:rsidR="005510F5">
        <w:t xml:space="preserve"> </w:t>
      </w:r>
      <w:r w:rsidR="00975B6C">
        <w:t>Among important sections, positive</w:t>
      </w:r>
      <w:r w:rsidR="00376D87">
        <w:t xml:space="preserve"> values of terms of trade were reached by prices of </w:t>
      </w:r>
      <w:r w:rsidR="00CA2287">
        <w:t>‘crude materials, inedible, except fuels’ (10</w:t>
      </w:r>
      <w:r w:rsidR="000D728A">
        <w:t>2</w:t>
      </w:r>
      <w:r w:rsidR="00CA2287">
        <w:t>.</w:t>
      </w:r>
      <w:r w:rsidR="000D728A">
        <w:t>3</w:t>
      </w:r>
      <w:r w:rsidR="00CA2287">
        <w:t>%), ‘mineral fuels, lubric</w:t>
      </w:r>
      <w:r w:rsidR="000D728A">
        <w:t>ants and related materials’ (101</w:t>
      </w:r>
      <w:r w:rsidR="00CA2287">
        <w:t>.0%), ‘manufactured goods classified chiefly by material’ (100.</w:t>
      </w:r>
      <w:r w:rsidR="000D728A">
        <w:t>5</w:t>
      </w:r>
      <w:r w:rsidR="00CA2287">
        <w:t xml:space="preserve">%), and </w:t>
      </w:r>
      <w:r w:rsidR="001011D3">
        <w:t>‘machinery</w:t>
      </w:r>
      <w:r w:rsidR="000D728A">
        <w:t xml:space="preserve"> and transport equipment’ (100.4</w:t>
      </w:r>
      <w:r w:rsidR="001011D3">
        <w:t>%)</w:t>
      </w:r>
      <w:r w:rsidR="00CA2287">
        <w:t>.</w:t>
      </w:r>
      <w:r w:rsidR="001011D3">
        <w:t xml:space="preserve"> </w:t>
      </w:r>
      <w:r w:rsidR="00975B6C">
        <w:t>Negative values of terms of trade were reached</w:t>
      </w:r>
      <w:r w:rsidR="00D74B9B">
        <w:t xml:space="preserve"> </w:t>
      </w:r>
      <w:r w:rsidR="000D728A">
        <w:t>only</w:t>
      </w:r>
      <w:r w:rsidR="00D74B9B">
        <w:t xml:space="preserve"> in</w:t>
      </w:r>
      <w:r w:rsidR="00FA421C">
        <w:t xml:space="preserve"> </w:t>
      </w:r>
      <w:r w:rsidR="001011D3">
        <w:t>‘</w:t>
      </w:r>
      <w:r w:rsidR="000D728A">
        <w:t>food and live animals’</w:t>
      </w:r>
      <w:r w:rsidR="001011D3">
        <w:t xml:space="preserve"> (9</w:t>
      </w:r>
      <w:r w:rsidR="00CA2287">
        <w:t>9</w:t>
      </w:r>
      <w:r w:rsidR="001011D3">
        <w:t>.</w:t>
      </w:r>
      <w:r w:rsidR="000D728A">
        <w:t>7</w:t>
      </w:r>
      <w:r w:rsidR="001011D3">
        <w:t>%)</w:t>
      </w:r>
      <w:r w:rsidR="00975B6C">
        <w:t xml:space="preserve">. </w:t>
      </w:r>
      <w:r w:rsidR="00C4283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407F62">
        <w:t>1</w:t>
      </w:r>
      <w:r w:rsidR="00BC1649">
        <w:t>.</w:t>
      </w:r>
      <w:r w:rsidR="00407F62">
        <w:t>2% (-0</w:t>
      </w:r>
      <w:r w:rsidR="00BC1649" w:rsidRPr="004F15ED">
        <w:t>.</w:t>
      </w:r>
      <w:r w:rsidR="00407F62">
        <w:t>4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407F62">
        <w:t>June</w:t>
      </w:r>
      <w:r w:rsidR="00650A4C">
        <w:t xml:space="preserve">). A </w:t>
      </w:r>
      <w:r w:rsidR="00407F62">
        <w:t>3</w:t>
      </w:r>
      <w:r w:rsidR="00BC1649" w:rsidRPr="004F15ED">
        <w:t>.</w:t>
      </w:r>
      <w:r w:rsidR="00407F62">
        <w:t>1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407F62">
        <w:t>1</w:t>
      </w:r>
      <w:r w:rsidR="00BC7C44">
        <w:t>.</w:t>
      </w:r>
      <w:r w:rsidR="00407F62">
        <w:t>5</w:t>
      </w:r>
      <w:r w:rsidR="00BC7C44">
        <w:t>%</w:t>
      </w:r>
      <w:r w:rsidR="00407F62">
        <w:t xml:space="preserve"> while </w:t>
      </w:r>
      <w:r w:rsidR="00407F62">
        <w:t>‘ch</w:t>
      </w:r>
      <w:r w:rsidR="00407F62">
        <w:t>emicals</w:t>
      </w:r>
      <w:r w:rsidR="00407F62">
        <w:t xml:space="preserve"> </w:t>
      </w:r>
      <w:r w:rsidR="005471DA">
        <w:t xml:space="preserve">and </w:t>
      </w:r>
      <w:bookmarkStart w:id="0" w:name="_GoBack"/>
      <w:bookmarkEnd w:id="0"/>
      <w:r w:rsidR="00407F62">
        <w:t>related products’</w:t>
      </w:r>
      <w:r w:rsidR="00407F62">
        <w:t xml:space="preserve"> prices decreased by 0.5%</w:t>
      </w:r>
      <w:r w:rsidR="00BC7C44">
        <w:t xml:space="preserve">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BC7C44">
        <w:t>were rising</w:t>
      </w:r>
      <w:r w:rsidR="00650A4C">
        <w:t xml:space="preserve"> in</w:t>
      </w:r>
      <w:r w:rsidR="009F1E08">
        <w:t xml:space="preserve"> </w:t>
      </w:r>
      <w:r w:rsidR="00407F62">
        <w:t>‘mineral fuels, lubricants, and related products’ (+</w:t>
      </w:r>
      <w:r w:rsidR="00407F62">
        <w:t>9</w:t>
      </w:r>
      <w:r w:rsidR="00407F62">
        <w:t>.</w:t>
      </w:r>
      <w:r w:rsidR="00407F62">
        <w:t xml:space="preserve">1%; mainly coal) and in </w:t>
      </w:r>
      <w:r w:rsidR="00BC7C44">
        <w:t>‘crude materials, inedible, except fuels’ (+</w:t>
      </w:r>
      <w:r w:rsidR="00407F62">
        <w:t>6</w:t>
      </w:r>
      <w:r w:rsidR="00BC7C44">
        <w:t>.</w:t>
      </w:r>
      <w:r w:rsidR="00407F62">
        <w:t>8</w:t>
      </w:r>
      <w:r w:rsidR="00BC7C44">
        <w:t>%)</w:t>
      </w:r>
      <w:r w:rsidR="00407F62">
        <w:t>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845974">
        <w:t>0</w:t>
      </w:r>
      <w:r w:rsidR="00110FDF">
        <w:t>.</w:t>
      </w:r>
      <w:r w:rsidR="00FA1988">
        <w:t>8</w:t>
      </w:r>
      <w:r w:rsidR="00845974">
        <w:t xml:space="preserve">% after a </w:t>
      </w:r>
      <w:r w:rsidR="00FA1988">
        <w:t>0</w:t>
      </w:r>
      <w:r w:rsidRPr="004F15ED">
        <w:t>.</w:t>
      </w:r>
      <w:r w:rsidR="00FA1988">
        <w:t>5</w:t>
      </w:r>
      <w:r w:rsidRPr="004F15ED">
        <w:t>%</w:t>
      </w:r>
      <w:r w:rsidR="00C27548">
        <w:t xml:space="preserve"> </w:t>
      </w:r>
      <w:r w:rsidR="00976290">
        <w:t>advance</w:t>
      </w:r>
      <w:r w:rsidR="00772CFD">
        <w:t xml:space="preserve"> in</w:t>
      </w:r>
      <w:r w:rsidRPr="004F15ED">
        <w:t xml:space="preserve"> </w:t>
      </w:r>
      <w:r w:rsidR="00FA1988">
        <w:t>June.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845974">
        <w:t>4</w:t>
      </w:r>
      <w:r w:rsidR="00772CFD">
        <w:t>.</w:t>
      </w:r>
      <w:r w:rsidR="00FA1988">
        <w:t>2</w:t>
      </w:r>
      <w:r w:rsidR="00772CFD">
        <w:t xml:space="preserve">% </w:t>
      </w:r>
      <w:r w:rsidR="00FA1988">
        <w:t>decline</w:t>
      </w:r>
      <w:r w:rsidR="00772CFD">
        <w:t xml:space="preserve"> in </w:t>
      </w:r>
      <w:r w:rsidR="00FA1988">
        <w:t>‘machinery and transport equipment’</w:t>
      </w:r>
      <w:r w:rsidR="00FA1988">
        <w:t xml:space="preserve">. </w:t>
      </w:r>
      <w:r w:rsidR="00511676">
        <w:t xml:space="preserve">Prices </w:t>
      </w:r>
      <w:r w:rsidR="00FA1988">
        <w:t xml:space="preserve">dropped </w:t>
      </w:r>
      <w:r w:rsidR="00511676">
        <w:t>in</w:t>
      </w:r>
      <w:r w:rsidR="00FA1988">
        <w:t xml:space="preserve"> </w:t>
      </w:r>
      <w:r w:rsidR="00FA1988">
        <w:t xml:space="preserve">‘miscellaneous manufactured articles’ </w:t>
      </w:r>
      <w:r w:rsidR="00FA1988">
        <w:t>(-3.</w:t>
      </w:r>
      <w:r w:rsidR="00976290">
        <w:t>6</w:t>
      </w:r>
      <w:r w:rsidR="00FA1988">
        <w:t xml:space="preserve">%) and in </w:t>
      </w:r>
      <w:r w:rsidR="00845974">
        <w:t>‘</w:t>
      </w:r>
      <w:r w:rsidR="00FA1988">
        <w:t xml:space="preserve">chemicals </w:t>
      </w:r>
      <w:r w:rsidR="00FA1988">
        <w:lastRenderedPageBreak/>
        <w:t>and related products’</w:t>
      </w:r>
      <w:r w:rsidR="00FA1988">
        <w:t xml:space="preserve"> (-0</w:t>
      </w:r>
      <w:r w:rsidR="00845974">
        <w:t>.</w:t>
      </w:r>
      <w:r w:rsidR="00FA1988">
        <w:t>3</w:t>
      </w:r>
      <w:r w:rsidR="00845974">
        <w:t>%)</w:t>
      </w:r>
      <w:r w:rsidR="00FA1988">
        <w:t>.</w:t>
      </w:r>
      <w:r w:rsidR="000008EA">
        <w:t xml:space="preserve"> </w:t>
      </w:r>
      <w:r w:rsidR="00E50CF7">
        <w:t>Biggest</w:t>
      </w:r>
      <w:r w:rsidR="00553738">
        <w:t xml:space="preserve"> </w:t>
      </w:r>
      <w:r w:rsidR="00534123">
        <w:t xml:space="preserve">price </w:t>
      </w:r>
      <w:r w:rsidR="00FA1988">
        <w:t>growth</w:t>
      </w:r>
      <w:r w:rsidR="00553738">
        <w:t xml:space="preserve"> was </w:t>
      </w:r>
      <w:r w:rsidR="00845974">
        <w:t>reported</w:t>
      </w:r>
      <w:r w:rsidR="00553738">
        <w:t xml:space="preserve"> in </w:t>
      </w:r>
      <w:r w:rsidR="00FA1988">
        <w:t xml:space="preserve">‘crude materials, inedible, except fuels’ </w:t>
      </w:r>
      <w:r w:rsidR="00FA1988">
        <w:t>(+8</w:t>
      </w:r>
      <w:r w:rsidR="00E50CF7">
        <w:t>.</w:t>
      </w:r>
      <w:r w:rsidR="00845974">
        <w:t>8</w:t>
      </w:r>
      <w:r w:rsidR="00E50CF7">
        <w:t>%)</w:t>
      </w:r>
      <w:r w:rsidR="00FA1988">
        <w:t xml:space="preserve">, </w:t>
      </w:r>
      <w:r w:rsidR="00FA1988">
        <w:t>‘mineral fuels, lubricants, and related products’ (+</w:t>
      </w:r>
      <w:r w:rsidR="00FA1988">
        <w:t>4</w:t>
      </w:r>
      <w:r w:rsidR="00FA1988">
        <w:t>.</w:t>
      </w:r>
      <w:r w:rsidR="00FA1988">
        <w:t>4</w:t>
      </w:r>
      <w:r w:rsidR="00FA1988">
        <w:t xml:space="preserve">%), </w:t>
      </w:r>
      <w:r w:rsidR="00FA1988">
        <w:t xml:space="preserve">‘food and live animals’ (+4.1), </w:t>
      </w:r>
      <w:r w:rsidR="00E50CF7">
        <w:t xml:space="preserve">and </w:t>
      </w:r>
      <w:r w:rsidR="00FA1988">
        <w:t>‘manufactured goods classified chiefly by material’</w:t>
      </w:r>
      <w:r w:rsidR="00FA1988">
        <w:t xml:space="preserve"> (+3</w:t>
      </w:r>
      <w:r w:rsidR="00E50CF7">
        <w:t>.</w:t>
      </w:r>
      <w:r w:rsidR="00FA1988">
        <w:t>3</w:t>
      </w:r>
      <w:r w:rsidR="00E50CF7">
        <w:t>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E415BB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</w:t>
      </w:r>
      <w:r w:rsidR="00534123">
        <w:t>9</w:t>
      </w:r>
      <w:r w:rsidRPr="004F15ED">
        <w:t>.</w:t>
      </w:r>
      <w:r w:rsidR="00976290">
        <w:t>6</w:t>
      </w:r>
      <w:r w:rsidRPr="004F15ED">
        <w:t xml:space="preserve">% </w:t>
      </w:r>
      <w:r w:rsidR="00697065">
        <w:t>(</w:t>
      </w:r>
      <w:r w:rsidR="0006507B">
        <w:t>9</w:t>
      </w:r>
      <w:r w:rsidR="00976290">
        <w:t>9</w:t>
      </w:r>
      <w:r w:rsidR="00697065">
        <w:t>.</w:t>
      </w:r>
      <w:r w:rsidR="00976290">
        <w:t>1</w:t>
      </w:r>
      <w:r w:rsidR="00697065">
        <w:t>%</w:t>
      </w:r>
      <w:r w:rsidR="00C72AFC">
        <w:t xml:space="preserve"> in </w:t>
      </w:r>
      <w:r w:rsidR="00976290">
        <w:t>June</w:t>
      </w:r>
      <w:r w:rsidR="00C72AFC">
        <w:t xml:space="preserve">) </w:t>
      </w:r>
      <w:r w:rsidR="001C4670">
        <w:t>staying</w:t>
      </w:r>
      <w:r w:rsidR="00C72AFC">
        <w:t xml:space="preserve"> </w:t>
      </w:r>
      <w:r w:rsidR="005F588C">
        <w:t>in 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976290">
        <w:t>ten</w:t>
      </w:r>
      <w:r w:rsidR="00E415BB">
        <w:t>t</w:t>
      </w:r>
      <w:r w:rsidR="0006507B">
        <w:t>h</w:t>
      </w:r>
      <w:r w:rsidR="00FE357D">
        <w:t xml:space="preserve"> </w:t>
      </w:r>
      <w:r w:rsidR="000246C5">
        <w:t>consecutive</w:t>
      </w:r>
      <w:r w:rsidR="001C4670">
        <w:t xml:space="preserve"> month</w:t>
      </w:r>
      <w:r>
        <w:t xml:space="preserve">. </w:t>
      </w:r>
      <w:r w:rsidR="00976290">
        <w:t>‘</w:t>
      </w:r>
      <w:r w:rsidR="00976290">
        <w:t>M</w:t>
      </w:r>
      <w:r w:rsidR="00976290">
        <w:t>anufactured goods classified chiefly by material’ (9</w:t>
      </w:r>
      <w:r w:rsidR="00976290">
        <w:t>7</w:t>
      </w:r>
      <w:r w:rsidR="00976290">
        <w:t>.</w:t>
      </w:r>
      <w:r w:rsidR="00976290">
        <w:t>7</w:t>
      </w:r>
      <w:r w:rsidR="00976290">
        <w:t xml:space="preserve">%), </w:t>
      </w:r>
      <w:r w:rsidR="008D313E">
        <w:t>‘crude mater</w:t>
      </w:r>
      <w:r w:rsidR="00E415BB">
        <w:t xml:space="preserve">ials, </w:t>
      </w:r>
      <w:r w:rsidR="00534123">
        <w:t>inedible, except fuels’ (9</w:t>
      </w:r>
      <w:r w:rsidR="00976290">
        <w:t>8</w:t>
      </w:r>
      <w:r w:rsidR="008D313E">
        <w:t>.</w:t>
      </w:r>
      <w:r w:rsidR="00976290">
        <w:t>2</w:t>
      </w:r>
      <w:r w:rsidR="008D313E">
        <w:t xml:space="preserve">%), </w:t>
      </w:r>
      <w:r w:rsidR="0006507B">
        <w:t xml:space="preserve">and </w:t>
      </w:r>
      <w:r w:rsidR="00976290">
        <w:t>‘food and live animals’ (98.7</w:t>
      </w:r>
      <w:r w:rsidR="00534123">
        <w:t xml:space="preserve">%) </w:t>
      </w:r>
      <w:r w:rsidR="0006507B">
        <w:t>reached negative values of terms of trade.</w:t>
      </w:r>
      <w:r w:rsidR="0006507B" w:rsidRPr="0006507B">
        <w:t xml:space="preserve"> </w:t>
      </w:r>
      <w:r w:rsidR="0006507B">
        <w:t>Among important sections, posi</w:t>
      </w:r>
      <w:r w:rsidR="0006507B" w:rsidRPr="004F15ED">
        <w:t>tive value</w:t>
      </w:r>
      <w:r w:rsidR="0006507B">
        <w:t xml:space="preserve">s of the terms of </w:t>
      </w:r>
      <w:r w:rsidR="00E415BB">
        <w:t xml:space="preserve">trade were reached by prices of </w:t>
      </w:r>
      <w:r w:rsidR="00534123">
        <w:t>‘mineral fuels, lubric</w:t>
      </w:r>
      <w:r w:rsidR="00976290">
        <w:t>ants, and related products’ (104</w:t>
      </w:r>
      <w:r w:rsidR="00534123">
        <w:t>.5%)</w:t>
      </w:r>
      <w:r w:rsidR="00976290">
        <w:t>,</w:t>
      </w:r>
      <w:r w:rsidR="00534123">
        <w:t xml:space="preserve"> </w:t>
      </w:r>
      <w:r w:rsidR="00976290">
        <w:t>‘miscellaneous manufactured articles’</w:t>
      </w:r>
      <w:r w:rsidR="00976290">
        <w:t xml:space="preserve"> (102.2%), </w:t>
      </w:r>
      <w:r w:rsidR="00534123">
        <w:t>and ‘m</w:t>
      </w:r>
      <w:r w:rsidR="00534123" w:rsidRPr="004F15ED">
        <w:t>achinery and transport equipment‘</w:t>
      </w:r>
      <w:r w:rsidR="004347C8">
        <w:t xml:space="preserve"> </w:t>
      </w:r>
      <w:r w:rsidR="00976290">
        <w:t>(101.1</w:t>
      </w:r>
      <w:r w:rsidR="00534123">
        <w:t>%).</w:t>
      </w: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352EE7">
        <w:t>1</w:t>
      </w:r>
      <w:r w:rsidR="00336650">
        <w:t>6</w:t>
      </w:r>
      <w:r w:rsidRPr="004F15ED">
        <w:t xml:space="preserve"> </w:t>
      </w:r>
      <w:r w:rsidR="00336650">
        <w:t>Octo</w:t>
      </w:r>
      <w:r w:rsidR="004347C8">
        <w:t>ber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9B" w:rsidRDefault="00CE409B" w:rsidP="00BA6370">
      <w:r>
        <w:separator/>
      </w:r>
    </w:p>
  </w:endnote>
  <w:endnote w:type="continuationSeparator" w:id="0">
    <w:p w:rsidR="00CE409B" w:rsidRDefault="00CE40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E409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A282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A2826" w:rsidRPr="007E75DE">
                  <w:rPr>
                    <w:rFonts w:cs="Arial"/>
                    <w:szCs w:val="15"/>
                  </w:rPr>
                  <w:fldChar w:fldCharType="separate"/>
                </w:r>
                <w:r w:rsidR="005471DA">
                  <w:rPr>
                    <w:rFonts w:cs="Arial"/>
                    <w:noProof/>
                    <w:szCs w:val="15"/>
                  </w:rPr>
                  <w:t>1</w:t>
                </w:r>
                <w:r w:rsidR="009A282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9B" w:rsidRDefault="00CE409B" w:rsidP="00BA6370">
      <w:r>
        <w:separator/>
      </w:r>
    </w:p>
  </w:footnote>
  <w:footnote w:type="continuationSeparator" w:id="0">
    <w:p w:rsidR="00CE409B" w:rsidRDefault="00CE409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E409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B6F63"/>
    <w:rsid w:val="000B73C7"/>
    <w:rsid w:val="000C0069"/>
    <w:rsid w:val="000D6E8C"/>
    <w:rsid w:val="000D728A"/>
    <w:rsid w:val="000E0CA6"/>
    <w:rsid w:val="000F5545"/>
    <w:rsid w:val="001011D3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242C"/>
    <w:rsid w:val="001336AA"/>
    <w:rsid w:val="001336E7"/>
    <w:rsid w:val="0013657A"/>
    <w:rsid w:val="001404AB"/>
    <w:rsid w:val="0014496E"/>
    <w:rsid w:val="00144C0E"/>
    <w:rsid w:val="00150375"/>
    <w:rsid w:val="00150C6B"/>
    <w:rsid w:val="001525E2"/>
    <w:rsid w:val="00155DBB"/>
    <w:rsid w:val="00164BA2"/>
    <w:rsid w:val="00165D49"/>
    <w:rsid w:val="0017231D"/>
    <w:rsid w:val="001729E4"/>
    <w:rsid w:val="00176B60"/>
    <w:rsid w:val="00176E26"/>
    <w:rsid w:val="0018061F"/>
    <w:rsid w:val="001810DC"/>
    <w:rsid w:val="00182468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47967"/>
    <w:rsid w:val="0025605D"/>
    <w:rsid w:val="002605E9"/>
    <w:rsid w:val="00262CB1"/>
    <w:rsid w:val="00263D35"/>
    <w:rsid w:val="00266FAE"/>
    <w:rsid w:val="00270222"/>
    <w:rsid w:val="00275B57"/>
    <w:rsid w:val="00277048"/>
    <w:rsid w:val="00281B84"/>
    <w:rsid w:val="00283659"/>
    <w:rsid w:val="002907C7"/>
    <w:rsid w:val="002917C8"/>
    <w:rsid w:val="0029436A"/>
    <w:rsid w:val="002956FF"/>
    <w:rsid w:val="00297900"/>
    <w:rsid w:val="002A6465"/>
    <w:rsid w:val="002B15D7"/>
    <w:rsid w:val="002B2E47"/>
    <w:rsid w:val="002B5774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32F0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4C6D"/>
    <w:rsid w:val="003C51C7"/>
    <w:rsid w:val="003C7FE7"/>
    <w:rsid w:val="003D0499"/>
    <w:rsid w:val="003D356B"/>
    <w:rsid w:val="003D3576"/>
    <w:rsid w:val="003D5127"/>
    <w:rsid w:val="003D5253"/>
    <w:rsid w:val="003D663B"/>
    <w:rsid w:val="003D779F"/>
    <w:rsid w:val="003E5676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75F4"/>
    <w:rsid w:val="004C7E8C"/>
    <w:rsid w:val="004D05B3"/>
    <w:rsid w:val="004D347C"/>
    <w:rsid w:val="004D4D76"/>
    <w:rsid w:val="004E1E8C"/>
    <w:rsid w:val="004E479E"/>
    <w:rsid w:val="004E53D0"/>
    <w:rsid w:val="004F1162"/>
    <w:rsid w:val="004F74E8"/>
    <w:rsid w:val="004F78E6"/>
    <w:rsid w:val="00504181"/>
    <w:rsid w:val="00511676"/>
    <w:rsid w:val="00512D99"/>
    <w:rsid w:val="005144D4"/>
    <w:rsid w:val="00514E90"/>
    <w:rsid w:val="00520942"/>
    <w:rsid w:val="005267CB"/>
    <w:rsid w:val="00531DBB"/>
    <w:rsid w:val="00534123"/>
    <w:rsid w:val="005471DA"/>
    <w:rsid w:val="00547F13"/>
    <w:rsid w:val="005510F5"/>
    <w:rsid w:val="00553738"/>
    <w:rsid w:val="00553AF4"/>
    <w:rsid w:val="0055409A"/>
    <w:rsid w:val="00561C3B"/>
    <w:rsid w:val="00563754"/>
    <w:rsid w:val="005642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0A4C"/>
    <w:rsid w:val="00652486"/>
    <w:rsid w:val="00655906"/>
    <w:rsid w:val="00657CEE"/>
    <w:rsid w:val="00660FCC"/>
    <w:rsid w:val="00662E25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B3E31"/>
    <w:rsid w:val="006B5083"/>
    <w:rsid w:val="006C1B95"/>
    <w:rsid w:val="006C3ED2"/>
    <w:rsid w:val="006C5D2C"/>
    <w:rsid w:val="006D3343"/>
    <w:rsid w:val="006D4705"/>
    <w:rsid w:val="006D4A55"/>
    <w:rsid w:val="006D5C60"/>
    <w:rsid w:val="006E024F"/>
    <w:rsid w:val="006E337E"/>
    <w:rsid w:val="006E4E81"/>
    <w:rsid w:val="006F30C9"/>
    <w:rsid w:val="006F7EA2"/>
    <w:rsid w:val="00700F97"/>
    <w:rsid w:val="007049FE"/>
    <w:rsid w:val="00707F7D"/>
    <w:rsid w:val="00710B13"/>
    <w:rsid w:val="007130D0"/>
    <w:rsid w:val="0071426E"/>
    <w:rsid w:val="00717EC5"/>
    <w:rsid w:val="007356AB"/>
    <w:rsid w:val="00741B7C"/>
    <w:rsid w:val="00755D8B"/>
    <w:rsid w:val="00757423"/>
    <w:rsid w:val="00763787"/>
    <w:rsid w:val="007646A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1333"/>
    <w:rsid w:val="007B368B"/>
    <w:rsid w:val="007B6B85"/>
    <w:rsid w:val="007C3D13"/>
    <w:rsid w:val="007C7A21"/>
    <w:rsid w:val="007D3979"/>
    <w:rsid w:val="007D3A8D"/>
    <w:rsid w:val="007E1EF8"/>
    <w:rsid w:val="007E58D0"/>
    <w:rsid w:val="007F22A5"/>
    <w:rsid w:val="007F3498"/>
    <w:rsid w:val="007F4AB5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5C0D"/>
    <w:rsid w:val="00885F18"/>
    <w:rsid w:val="008962F1"/>
    <w:rsid w:val="00896388"/>
    <w:rsid w:val="008A0CF0"/>
    <w:rsid w:val="008A4443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6221"/>
    <w:rsid w:val="008F73B4"/>
    <w:rsid w:val="009035E8"/>
    <w:rsid w:val="009041A2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76290"/>
    <w:rsid w:val="009823A0"/>
    <w:rsid w:val="00987035"/>
    <w:rsid w:val="00994208"/>
    <w:rsid w:val="00997080"/>
    <w:rsid w:val="009A2826"/>
    <w:rsid w:val="009A5769"/>
    <w:rsid w:val="009A6D8C"/>
    <w:rsid w:val="009B55B1"/>
    <w:rsid w:val="009C5EA6"/>
    <w:rsid w:val="009C772F"/>
    <w:rsid w:val="009D30DE"/>
    <w:rsid w:val="009D5777"/>
    <w:rsid w:val="009D57F4"/>
    <w:rsid w:val="009D720C"/>
    <w:rsid w:val="009D7C69"/>
    <w:rsid w:val="009E11C6"/>
    <w:rsid w:val="009E2531"/>
    <w:rsid w:val="009E39C5"/>
    <w:rsid w:val="009E3D5E"/>
    <w:rsid w:val="009E4C6C"/>
    <w:rsid w:val="009F1E08"/>
    <w:rsid w:val="009F230D"/>
    <w:rsid w:val="009F2DB6"/>
    <w:rsid w:val="009F38D0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3140"/>
    <w:rsid w:val="00AC34D5"/>
    <w:rsid w:val="00AC4EBD"/>
    <w:rsid w:val="00AC587B"/>
    <w:rsid w:val="00AC5C50"/>
    <w:rsid w:val="00AD19F2"/>
    <w:rsid w:val="00AE1245"/>
    <w:rsid w:val="00AE3F26"/>
    <w:rsid w:val="00AF4BC4"/>
    <w:rsid w:val="00B00C1D"/>
    <w:rsid w:val="00B04EE5"/>
    <w:rsid w:val="00B161B6"/>
    <w:rsid w:val="00B170AF"/>
    <w:rsid w:val="00B2287B"/>
    <w:rsid w:val="00B35903"/>
    <w:rsid w:val="00B400F3"/>
    <w:rsid w:val="00B440F3"/>
    <w:rsid w:val="00B45029"/>
    <w:rsid w:val="00B45F03"/>
    <w:rsid w:val="00B54A2F"/>
    <w:rsid w:val="00B60806"/>
    <w:rsid w:val="00B61FFD"/>
    <w:rsid w:val="00B632CC"/>
    <w:rsid w:val="00B76050"/>
    <w:rsid w:val="00B81942"/>
    <w:rsid w:val="00B84376"/>
    <w:rsid w:val="00B84E18"/>
    <w:rsid w:val="00B90347"/>
    <w:rsid w:val="00B91631"/>
    <w:rsid w:val="00B91A34"/>
    <w:rsid w:val="00B95530"/>
    <w:rsid w:val="00B96874"/>
    <w:rsid w:val="00BA12F1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B49"/>
    <w:rsid w:val="00BE5BC4"/>
    <w:rsid w:val="00C02079"/>
    <w:rsid w:val="00C05B1D"/>
    <w:rsid w:val="00C10E4C"/>
    <w:rsid w:val="00C168C5"/>
    <w:rsid w:val="00C26800"/>
    <w:rsid w:val="00C269D4"/>
    <w:rsid w:val="00C27548"/>
    <w:rsid w:val="00C27963"/>
    <w:rsid w:val="00C32B3A"/>
    <w:rsid w:val="00C35C0E"/>
    <w:rsid w:val="00C4160D"/>
    <w:rsid w:val="00C41EDC"/>
    <w:rsid w:val="00C42839"/>
    <w:rsid w:val="00C43A2C"/>
    <w:rsid w:val="00C44599"/>
    <w:rsid w:val="00C44F25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0E6F"/>
    <w:rsid w:val="00C819CD"/>
    <w:rsid w:val="00C8406E"/>
    <w:rsid w:val="00C926EC"/>
    <w:rsid w:val="00C95DB5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5130"/>
    <w:rsid w:val="00CD6CB4"/>
    <w:rsid w:val="00CE0C1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109D1"/>
    <w:rsid w:val="00D10B5A"/>
    <w:rsid w:val="00D17E97"/>
    <w:rsid w:val="00D209A7"/>
    <w:rsid w:val="00D261CB"/>
    <w:rsid w:val="00D27D69"/>
    <w:rsid w:val="00D31BA5"/>
    <w:rsid w:val="00D42E8F"/>
    <w:rsid w:val="00D448C2"/>
    <w:rsid w:val="00D479E5"/>
    <w:rsid w:val="00D565C9"/>
    <w:rsid w:val="00D6624C"/>
    <w:rsid w:val="00D666C3"/>
    <w:rsid w:val="00D703FF"/>
    <w:rsid w:val="00D70AD0"/>
    <w:rsid w:val="00D74B9B"/>
    <w:rsid w:val="00D767B6"/>
    <w:rsid w:val="00D80B72"/>
    <w:rsid w:val="00D811AB"/>
    <w:rsid w:val="00D938C0"/>
    <w:rsid w:val="00D967F7"/>
    <w:rsid w:val="00D972BF"/>
    <w:rsid w:val="00DA3F01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6704"/>
    <w:rsid w:val="00E31980"/>
    <w:rsid w:val="00E32C4E"/>
    <w:rsid w:val="00E354BC"/>
    <w:rsid w:val="00E376E5"/>
    <w:rsid w:val="00E415BB"/>
    <w:rsid w:val="00E47C51"/>
    <w:rsid w:val="00E50CF7"/>
    <w:rsid w:val="00E54F25"/>
    <w:rsid w:val="00E55787"/>
    <w:rsid w:val="00E55B52"/>
    <w:rsid w:val="00E60AF7"/>
    <w:rsid w:val="00E6423C"/>
    <w:rsid w:val="00E70868"/>
    <w:rsid w:val="00E71483"/>
    <w:rsid w:val="00E802A4"/>
    <w:rsid w:val="00E84019"/>
    <w:rsid w:val="00E93448"/>
    <w:rsid w:val="00E93830"/>
    <w:rsid w:val="00E93E0E"/>
    <w:rsid w:val="00EA1759"/>
    <w:rsid w:val="00EA49F9"/>
    <w:rsid w:val="00EA5B07"/>
    <w:rsid w:val="00EB1A25"/>
    <w:rsid w:val="00EB1D50"/>
    <w:rsid w:val="00EB1ED3"/>
    <w:rsid w:val="00EB40E5"/>
    <w:rsid w:val="00EB5F22"/>
    <w:rsid w:val="00EE484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5EB6"/>
    <w:rsid w:val="00F17E3F"/>
    <w:rsid w:val="00F26CB6"/>
    <w:rsid w:val="00F314B7"/>
    <w:rsid w:val="00F350D7"/>
    <w:rsid w:val="00F37673"/>
    <w:rsid w:val="00F37827"/>
    <w:rsid w:val="00F572BA"/>
    <w:rsid w:val="00F60A80"/>
    <w:rsid w:val="00F6604C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38E5"/>
    <w:rsid w:val="00FB687C"/>
    <w:rsid w:val="00FB725A"/>
    <w:rsid w:val="00FC09FE"/>
    <w:rsid w:val="00FC1DF5"/>
    <w:rsid w:val="00FE114D"/>
    <w:rsid w:val="00FE155D"/>
    <w:rsid w:val="00FE357D"/>
    <w:rsid w:val="00FF05D1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DC6C-7F00-4479-9726-9749DC5F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480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lapackova4645</dc:creator>
  <cp:lastModifiedBy>Eva Čuříková</cp:lastModifiedBy>
  <cp:revision>124</cp:revision>
  <cp:lastPrinted>2017-06-08T09:26:00Z</cp:lastPrinted>
  <dcterms:created xsi:type="dcterms:W3CDTF">2017-03-13T14:05:00Z</dcterms:created>
  <dcterms:modified xsi:type="dcterms:W3CDTF">2017-09-13T07:33:00Z</dcterms:modified>
</cp:coreProperties>
</file>