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791B" w14:textId="77777777" w:rsidR="00867569" w:rsidRPr="00CD618A" w:rsidRDefault="00B11C6C" w:rsidP="00867569">
      <w:pPr>
        <w:pStyle w:val="Datum"/>
      </w:pPr>
      <w:r>
        <w:t>6</w:t>
      </w:r>
      <w:r w:rsidR="00612092" w:rsidRPr="006333BC">
        <w:t xml:space="preserve">. </w:t>
      </w:r>
      <w:r w:rsidR="00A604DB">
        <w:t>8</w:t>
      </w:r>
      <w:r w:rsidR="00612092" w:rsidRPr="006333BC">
        <w:t>. 202</w:t>
      </w:r>
      <w:r w:rsidR="007D4CE4">
        <w:t>5</w:t>
      </w:r>
    </w:p>
    <w:p w14:paraId="4F2FF852" w14:textId="77777777" w:rsidR="00B42084" w:rsidRPr="00343375" w:rsidRDefault="00B42084" w:rsidP="00B42084">
      <w:pPr>
        <w:pStyle w:val="Nzev"/>
      </w:pPr>
      <w:r w:rsidRPr="005723FE">
        <w:t>Průmyslová produkce v</w:t>
      </w:r>
      <w:r w:rsidR="005A05C5" w:rsidRPr="005723FE">
        <w:t xml:space="preserve"> 1. </w:t>
      </w:r>
      <w:r w:rsidR="00A604DB" w:rsidRPr="005723FE">
        <w:t>pololetí</w:t>
      </w:r>
      <w:r w:rsidR="005A05C5" w:rsidRPr="005723FE">
        <w:t xml:space="preserve"> meziročně </w:t>
      </w:r>
      <w:r w:rsidR="005626B9">
        <w:t>vzrostla o 1,</w:t>
      </w:r>
      <w:r w:rsidR="002345EC">
        <w:t>1</w:t>
      </w:r>
      <w:r w:rsidR="005626B9">
        <w:t xml:space="preserve"> % </w:t>
      </w:r>
    </w:p>
    <w:p w14:paraId="7E5630D6" w14:textId="77777777" w:rsidR="008B3970" w:rsidRPr="00C6404B" w:rsidRDefault="00F5401C" w:rsidP="008B3970">
      <w:pPr>
        <w:pStyle w:val="Podtitulek"/>
      </w:pPr>
      <w:r>
        <w:t xml:space="preserve">Doplňující informace k RI </w:t>
      </w:r>
      <w:r w:rsidR="008B3970" w:rsidRPr="00C6404B">
        <w:t>P</w:t>
      </w:r>
      <w:r w:rsidR="00612092" w:rsidRPr="00C6404B">
        <w:t xml:space="preserve">růmysl – </w:t>
      </w:r>
      <w:r w:rsidR="00A604DB">
        <w:t>červen</w:t>
      </w:r>
      <w:r w:rsidR="00612092" w:rsidRPr="00C6404B">
        <w:t xml:space="preserve"> </w:t>
      </w:r>
      <w:r w:rsidR="00317D98" w:rsidRPr="00C6404B">
        <w:t>20</w:t>
      </w:r>
      <w:r w:rsidR="00612092" w:rsidRPr="00C6404B">
        <w:t>2</w:t>
      </w:r>
      <w:r w:rsidR="007D4CE4">
        <w:t>5</w:t>
      </w:r>
    </w:p>
    <w:p w14:paraId="4B9C73C8" w14:textId="77777777" w:rsidR="00151AB4" w:rsidRDefault="002C4F9D" w:rsidP="00996A80">
      <w:pPr>
        <w:pStyle w:val="Perex"/>
        <w:rPr>
          <w:lang w:eastAsia="cs-CZ"/>
        </w:rPr>
      </w:pPr>
      <w:r>
        <w:rPr>
          <w:lang w:eastAsia="cs-CZ"/>
        </w:rPr>
        <w:t xml:space="preserve">Průmysl </w:t>
      </w:r>
      <w:r w:rsidR="00B21A63" w:rsidRPr="00C6404B">
        <w:rPr>
          <w:lang w:eastAsia="cs-CZ"/>
        </w:rPr>
        <w:t>v</w:t>
      </w:r>
      <w:r>
        <w:rPr>
          <w:lang w:eastAsia="cs-CZ"/>
        </w:rPr>
        <w:t xml:space="preserve"> 1. </w:t>
      </w:r>
      <w:r w:rsidR="00A604DB">
        <w:rPr>
          <w:lang w:eastAsia="cs-CZ"/>
        </w:rPr>
        <w:t>pololetí</w:t>
      </w:r>
    </w:p>
    <w:p w14:paraId="4C12AB2E" w14:textId="77777777" w:rsidR="00115D4B" w:rsidRDefault="00A604DB" w:rsidP="008F3C2C">
      <w:r w:rsidRPr="00115D4B">
        <w:rPr>
          <w:b/>
        </w:rPr>
        <w:t xml:space="preserve">Průmyslová produkce </w:t>
      </w:r>
      <w:r w:rsidRPr="00115D4B">
        <w:t>byla v 1. pololetí 202</w:t>
      </w:r>
      <w:r w:rsidR="007D4CE4" w:rsidRPr="00115D4B">
        <w:t>5</w:t>
      </w:r>
      <w:r w:rsidRPr="00115D4B">
        <w:t xml:space="preserve"> oproti 2. pololetí 202</w:t>
      </w:r>
      <w:r w:rsidR="007D4CE4" w:rsidRPr="00115D4B">
        <w:t>4</w:t>
      </w:r>
      <w:r w:rsidRPr="00115D4B">
        <w:t xml:space="preserve"> reálně </w:t>
      </w:r>
      <w:r w:rsidR="007D4CE4" w:rsidRPr="00115D4B">
        <w:t>vyšší</w:t>
      </w:r>
      <w:r w:rsidRPr="00115D4B">
        <w:t xml:space="preserve"> o </w:t>
      </w:r>
      <w:r w:rsidR="007D4CE4" w:rsidRPr="00115D4B">
        <w:t>1,</w:t>
      </w:r>
      <w:r w:rsidR="002345EC" w:rsidRPr="00115D4B">
        <w:t>3</w:t>
      </w:r>
      <w:r w:rsidR="00BA0F24" w:rsidRPr="00115D4B">
        <w:t xml:space="preserve"> %. Meziročně </w:t>
      </w:r>
      <w:r w:rsidR="007D4CE4" w:rsidRPr="00115D4B">
        <w:t xml:space="preserve">vzrostla </w:t>
      </w:r>
      <w:r w:rsidR="00BA0F24" w:rsidRPr="00115D4B">
        <w:t>o 1,</w:t>
      </w:r>
      <w:r w:rsidR="002345EC" w:rsidRPr="00115D4B">
        <w:t>1</w:t>
      </w:r>
      <w:r w:rsidR="00BA0F24" w:rsidRPr="00115D4B">
        <w:t xml:space="preserve"> %</w:t>
      </w:r>
      <w:r w:rsidRPr="00115D4B">
        <w:t xml:space="preserve">. </w:t>
      </w:r>
      <w:r w:rsidR="00DA4AEA" w:rsidRPr="00115D4B">
        <w:t xml:space="preserve">V </w:t>
      </w:r>
      <w:r w:rsidRPr="00115D4B">
        <w:t>1. pololetí roku 202</w:t>
      </w:r>
      <w:r w:rsidR="00F3124A" w:rsidRPr="00115D4B">
        <w:t>5</w:t>
      </w:r>
      <w:r w:rsidRPr="00115D4B">
        <w:t xml:space="preserve"> </w:t>
      </w:r>
      <w:r w:rsidR="00DA4AEA" w:rsidRPr="00115D4B">
        <w:t>bylo</w:t>
      </w:r>
      <w:r w:rsidRPr="00115D4B">
        <w:t xml:space="preserve"> o jeden pracovní den </w:t>
      </w:r>
      <w:r w:rsidR="00BA0F24" w:rsidRPr="00115D4B">
        <w:t>méně</w:t>
      </w:r>
      <w:r w:rsidRPr="00115D4B">
        <w:t xml:space="preserve"> než </w:t>
      </w:r>
      <w:r w:rsidR="00DA4AEA" w:rsidRPr="00115D4B">
        <w:t>v</w:t>
      </w:r>
      <w:r w:rsidR="007D4CE4" w:rsidRPr="00115D4B">
        <w:t> </w:t>
      </w:r>
      <w:r w:rsidR="00BA0F24" w:rsidRPr="00115D4B">
        <w:t>1</w:t>
      </w:r>
      <w:r w:rsidRPr="00115D4B">
        <w:t>.</w:t>
      </w:r>
      <w:r w:rsidR="007D4CE4" w:rsidRPr="00115D4B">
        <w:t> </w:t>
      </w:r>
      <w:r w:rsidRPr="00115D4B">
        <w:t>pololetí předchozího roku.</w:t>
      </w:r>
      <w:r w:rsidR="005B346B" w:rsidRPr="00115D4B">
        <w:t xml:space="preserve"> </w:t>
      </w:r>
      <w:r w:rsidR="00115D4B" w:rsidRPr="00115D4B">
        <w:t xml:space="preserve">K meziročnímu růstu nejvíce přispěla výroba elektřiny (příspěvek +0,7 procentního bodu, růst o 8,3 %), a to zejména vlivem nízké srovnávací základy v předchozím roce. Dále výroba elektrických zařízení (příspěvek +0,17 </w:t>
      </w:r>
      <w:proofErr w:type="spellStart"/>
      <w:proofErr w:type="gramStart"/>
      <w:r w:rsidR="00115D4B" w:rsidRPr="00115D4B">
        <w:t>p.b</w:t>
      </w:r>
      <w:proofErr w:type="spellEnd"/>
      <w:r w:rsidR="00115D4B" w:rsidRPr="00115D4B">
        <w:t>., růst</w:t>
      </w:r>
      <w:proofErr w:type="gramEnd"/>
      <w:r w:rsidR="00115D4B" w:rsidRPr="00115D4B">
        <w:t xml:space="preserve"> o 2,3 %), výroba ostatních nekovových minerálních výrobků (příspěvek +0,16 </w:t>
      </w:r>
      <w:proofErr w:type="spellStart"/>
      <w:r w:rsidR="00115D4B" w:rsidRPr="00115D4B">
        <w:t>p.b</w:t>
      </w:r>
      <w:proofErr w:type="spellEnd"/>
      <w:r w:rsidR="00115D4B" w:rsidRPr="00115D4B">
        <w:t xml:space="preserve">., růst o 3,8 %) a výroba potravinářských výrobků (příspěvek +0,15 </w:t>
      </w:r>
      <w:proofErr w:type="spellStart"/>
      <w:r w:rsidR="00115D4B" w:rsidRPr="00115D4B">
        <w:t>p.b</w:t>
      </w:r>
      <w:proofErr w:type="spellEnd"/>
      <w:r w:rsidR="00115D4B" w:rsidRPr="00115D4B">
        <w:t xml:space="preserve">., růst o 3,0 %). Nejvyšší záporné příspěvky zaznamenala výroba počítačů, elektronických a optických přístrojů a zařízení (příspěvek -0,15 </w:t>
      </w:r>
      <w:proofErr w:type="spellStart"/>
      <w:proofErr w:type="gramStart"/>
      <w:r w:rsidR="00115D4B" w:rsidRPr="00115D4B">
        <w:t>p.b</w:t>
      </w:r>
      <w:proofErr w:type="spellEnd"/>
      <w:r w:rsidR="00115D4B" w:rsidRPr="00115D4B">
        <w:t>., pokles</w:t>
      </w:r>
      <w:proofErr w:type="gramEnd"/>
      <w:r w:rsidR="00115D4B" w:rsidRPr="00115D4B">
        <w:t xml:space="preserve"> o 4,4 %), </w:t>
      </w:r>
      <w:r w:rsidR="00426D38">
        <w:t>výroba chemických látek a chemických přípravků</w:t>
      </w:r>
      <w:r w:rsidR="00115D4B" w:rsidRPr="00115D4B">
        <w:t xml:space="preserve"> (příspěvek -0,14 </w:t>
      </w:r>
      <w:proofErr w:type="spellStart"/>
      <w:r w:rsidR="00115D4B" w:rsidRPr="00115D4B">
        <w:t>p.b</w:t>
      </w:r>
      <w:proofErr w:type="spellEnd"/>
      <w:r w:rsidR="00115D4B" w:rsidRPr="00115D4B">
        <w:t xml:space="preserve">., pokles o 3,2 %) a výroba motorových vozidel (příspěvek -0,12 </w:t>
      </w:r>
      <w:proofErr w:type="spellStart"/>
      <w:r w:rsidR="00115D4B" w:rsidRPr="00115D4B">
        <w:t>p.b</w:t>
      </w:r>
      <w:proofErr w:type="spellEnd"/>
      <w:r w:rsidR="00115D4B" w:rsidRPr="00115D4B">
        <w:t xml:space="preserve">., pokles o 0,6 %). O bezmála desetinu se meziročně snížila produkce </w:t>
      </w:r>
      <w:r w:rsidR="00426D38">
        <w:t>ve výrobě oděvů</w:t>
      </w:r>
      <w:r w:rsidR="00115D4B" w:rsidRPr="00115D4B">
        <w:t xml:space="preserve"> a o 15 % ve výrobě usní a souvisejících výrobků.</w:t>
      </w:r>
    </w:p>
    <w:p w14:paraId="033DD04B" w14:textId="77777777" w:rsidR="00426D38" w:rsidRPr="00115D4B" w:rsidRDefault="00426D38" w:rsidP="008F3C2C"/>
    <w:p w14:paraId="756C72C8" w14:textId="61B5218D" w:rsidR="00142AB8" w:rsidRDefault="00154B28" w:rsidP="008F3C2C">
      <w:r w:rsidRPr="00154B28">
        <w:rPr>
          <w:noProof/>
          <w:lang w:eastAsia="cs-CZ"/>
        </w:rPr>
        <w:drawing>
          <wp:inline distT="0" distB="0" distL="0" distR="0" wp14:anchorId="7CD5102F" wp14:editId="1A502894">
            <wp:extent cx="5400040" cy="351345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C62EF" w14:textId="77777777" w:rsidR="00426D38" w:rsidRDefault="00426D38" w:rsidP="008F3C2C"/>
    <w:p w14:paraId="2AEC5A8B" w14:textId="51CD6603" w:rsidR="005B346B" w:rsidRDefault="005B346B" w:rsidP="008F3C2C">
      <w:r w:rsidRPr="00426D38">
        <w:lastRenderedPageBreak/>
        <w:t xml:space="preserve">V prvním čtvrtletí průmyslová produkce </w:t>
      </w:r>
      <w:r w:rsidR="00DF1570" w:rsidRPr="00426D38">
        <w:t xml:space="preserve">vzrostla </w:t>
      </w:r>
      <w:r w:rsidRPr="00426D38">
        <w:t>meziročně o 0,</w:t>
      </w:r>
      <w:r w:rsidR="00DF1570" w:rsidRPr="00426D38">
        <w:t>7</w:t>
      </w:r>
      <w:r w:rsidRPr="00426D38">
        <w:t xml:space="preserve"> %, </w:t>
      </w:r>
      <w:proofErr w:type="spellStart"/>
      <w:r w:rsidRPr="00426D38">
        <w:t>mezičtvrtletně</w:t>
      </w:r>
      <w:proofErr w:type="spellEnd"/>
      <w:r w:rsidR="00142AB8" w:rsidRPr="00426D38">
        <w:t xml:space="preserve"> byla </w:t>
      </w:r>
      <w:r w:rsidR="00115D4B" w:rsidRPr="00426D38">
        <w:t>vyšší</w:t>
      </w:r>
      <w:r w:rsidR="00142AB8" w:rsidRPr="00426D38">
        <w:t xml:space="preserve"> o </w:t>
      </w:r>
      <w:r w:rsidR="00426D38" w:rsidRPr="00426D38">
        <w:t>1,4</w:t>
      </w:r>
      <w:r w:rsidR="00142AB8" w:rsidRPr="00426D38">
        <w:t> </w:t>
      </w:r>
      <w:r w:rsidR="009D143F" w:rsidRPr="00426D38">
        <w:t xml:space="preserve">%. Ve druhém čtvrtletí </w:t>
      </w:r>
      <w:r w:rsidRPr="00426D38">
        <w:t xml:space="preserve">tempo </w:t>
      </w:r>
      <w:r w:rsidR="00DF1570" w:rsidRPr="00426D38">
        <w:t>růstu</w:t>
      </w:r>
      <w:r w:rsidR="00993797" w:rsidRPr="00426D38">
        <w:t xml:space="preserve"> </w:t>
      </w:r>
      <w:r w:rsidR="009D143F" w:rsidRPr="00426D38">
        <w:t>zrychlilo</w:t>
      </w:r>
      <w:r w:rsidRPr="00426D38">
        <w:t>: oprot</w:t>
      </w:r>
      <w:r w:rsidR="00142AB8" w:rsidRPr="00426D38">
        <w:t xml:space="preserve">i přechozímu čtvrtletí </w:t>
      </w:r>
      <w:r w:rsidR="00DF1570" w:rsidRPr="00426D38">
        <w:t>vzrostla produkce</w:t>
      </w:r>
      <w:r w:rsidR="00142AB8" w:rsidRPr="00426D38">
        <w:t xml:space="preserve"> o </w:t>
      </w:r>
      <w:r w:rsidR="00426D38" w:rsidRPr="00426D38">
        <w:t>0,3</w:t>
      </w:r>
      <w:r w:rsidR="00142AB8" w:rsidRPr="00426D38">
        <w:t> </w:t>
      </w:r>
      <w:r w:rsidR="009D143F" w:rsidRPr="00426D38">
        <w:t>%</w:t>
      </w:r>
      <w:r w:rsidR="00154B28">
        <w:t>,</w:t>
      </w:r>
      <w:r w:rsidR="009D143F" w:rsidRPr="00426D38">
        <w:t xml:space="preserve"> </w:t>
      </w:r>
      <w:r w:rsidRPr="00425C21">
        <w:t>v</w:t>
      </w:r>
      <w:r w:rsidR="00DF1570" w:rsidRPr="00425C21">
        <w:t> meziročním srovnání</w:t>
      </w:r>
      <w:r w:rsidRPr="00425C21">
        <w:t xml:space="preserve"> o </w:t>
      </w:r>
      <w:r w:rsidR="00DF1570" w:rsidRPr="00425C21">
        <w:t>1</w:t>
      </w:r>
      <w:r w:rsidRPr="00425C21">
        <w:t>,4 %.</w:t>
      </w:r>
      <w:r w:rsidR="00142AB8" w:rsidRPr="00425C21">
        <w:t xml:space="preserve"> </w:t>
      </w:r>
      <w:r w:rsidR="00425C21">
        <w:t>K tomuto meziročnímu růstu nejvíce přispěla výroba elektřiny, výroba elektrických zařízení a výroba ostatních dopravních prostředků a zařízení.</w:t>
      </w:r>
    </w:p>
    <w:p w14:paraId="485A59AB" w14:textId="77777777" w:rsidR="00B12C38" w:rsidRDefault="00B12C38" w:rsidP="00B12C38">
      <w:pPr>
        <w:rPr>
          <w:rFonts w:cs="Arial"/>
          <w:b/>
        </w:rPr>
      </w:pPr>
    </w:p>
    <w:p w14:paraId="4D2EC06C" w14:textId="77777777" w:rsidR="00B12C38" w:rsidRPr="00B66926" w:rsidRDefault="00B12C38" w:rsidP="00B12C38">
      <w:pPr>
        <w:rPr>
          <w:rFonts w:cs="Arial"/>
        </w:rPr>
      </w:pPr>
      <w:r w:rsidRPr="00535DD6">
        <w:rPr>
          <w:rFonts w:cs="Arial"/>
          <w:b/>
        </w:rPr>
        <w:t>Tržby z průmyslové činnosti</w:t>
      </w:r>
      <w:r w:rsidRPr="00535DD6">
        <w:rPr>
          <w:rFonts w:cs="Arial"/>
        </w:rPr>
        <w:t xml:space="preserve"> v běžných cenách v</w:t>
      </w:r>
      <w:r>
        <w:rPr>
          <w:rFonts w:cs="Arial"/>
        </w:rPr>
        <w:t> 1. pololetí</w:t>
      </w:r>
      <w:r w:rsidRPr="00535DD6">
        <w:rPr>
          <w:rFonts w:cs="Arial"/>
        </w:rPr>
        <w:t xml:space="preserve"> 202</w:t>
      </w:r>
      <w:r>
        <w:rPr>
          <w:rFonts w:cs="Arial"/>
        </w:rPr>
        <w:t>5</w:t>
      </w:r>
      <w:r w:rsidRPr="00535DD6">
        <w:rPr>
          <w:rFonts w:cs="Arial"/>
        </w:rPr>
        <w:t xml:space="preserve"> meziročně </w:t>
      </w:r>
      <w:r w:rsidRPr="00B66926">
        <w:rPr>
          <w:rFonts w:cs="Arial"/>
        </w:rPr>
        <w:t>vzrostly o 0,</w:t>
      </w:r>
      <w:r w:rsidR="00410A93">
        <w:rPr>
          <w:rFonts w:cs="Arial"/>
        </w:rPr>
        <w:t>7</w:t>
      </w:r>
      <w:r w:rsidRPr="00B66926">
        <w:rPr>
          <w:rFonts w:cs="Arial"/>
        </w:rPr>
        <w:t xml:space="preserve"> %. </w:t>
      </w:r>
      <w:r w:rsidRPr="0070544C">
        <w:rPr>
          <w:rFonts w:cs="Arial"/>
        </w:rPr>
        <w:t xml:space="preserve">Tržby z přímého vývozu průmyslových podniků se </w:t>
      </w:r>
      <w:r w:rsidRPr="00B66926">
        <w:rPr>
          <w:rFonts w:cs="Arial"/>
        </w:rPr>
        <w:t xml:space="preserve">zvýšily v běžných cenách o </w:t>
      </w:r>
      <w:r>
        <w:rPr>
          <w:rFonts w:cs="Arial"/>
        </w:rPr>
        <w:t>2,</w:t>
      </w:r>
      <w:r w:rsidR="00410A93">
        <w:rPr>
          <w:rFonts w:cs="Arial"/>
        </w:rPr>
        <w:t>7</w:t>
      </w:r>
      <w:r w:rsidRPr="00B66926">
        <w:rPr>
          <w:rFonts w:cs="Arial"/>
        </w:rPr>
        <w:t xml:space="preserve"> %. Domácí tržby, které zahrnují i nepřímý vývoz prostřednictvím neprůmyslových podniků, v běžných cenách klesly o </w:t>
      </w:r>
      <w:r>
        <w:rPr>
          <w:rFonts w:cs="Arial"/>
        </w:rPr>
        <w:t>1,</w:t>
      </w:r>
      <w:r w:rsidR="00410A93">
        <w:rPr>
          <w:rFonts w:cs="Arial"/>
        </w:rPr>
        <w:t>5</w:t>
      </w:r>
      <w:r w:rsidRPr="00B66926">
        <w:rPr>
          <w:rFonts w:cs="Arial"/>
        </w:rPr>
        <w:t xml:space="preserve"> %.</w:t>
      </w:r>
    </w:p>
    <w:p w14:paraId="1598DE22" w14:textId="77777777" w:rsidR="00B12C38" w:rsidRPr="00B66926" w:rsidRDefault="00B12C38" w:rsidP="00B12C38">
      <w:pPr>
        <w:rPr>
          <w:rFonts w:cs="Arial"/>
        </w:rPr>
      </w:pPr>
      <w:r w:rsidRPr="00B66926">
        <w:rPr>
          <w:rFonts w:cs="Arial"/>
        </w:rPr>
        <w:t xml:space="preserve">K růstu nejvíce přispěla </w:t>
      </w:r>
      <w:r>
        <w:rPr>
          <w:rFonts w:cs="Arial"/>
        </w:rPr>
        <w:t xml:space="preserve">výroba potravinářských výrobků </w:t>
      </w:r>
      <w:r w:rsidRPr="00B66926">
        <w:rPr>
          <w:rFonts w:cs="Arial"/>
        </w:rPr>
        <w:t>(příspěvek +</w:t>
      </w:r>
      <w:r>
        <w:rPr>
          <w:rFonts w:cs="Arial"/>
        </w:rPr>
        <w:t>0,39</w:t>
      </w:r>
      <w:r w:rsidRPr="00B66926">
        <w:rPr>
          <w:rFonts w:cs="Arial"/>
        </w:rPr>
        <w:t xml:space="preserve"> </w:t>
      </w:r>
      <w:proofErr w:type="spellStart"/>
      <w:proofErr w:type="gramStart"/>
      <w:r w:rsidRPr="00B66926">
        <w:rPr>
          <w:rFonts w:cs="Arial"/>
        </w:rPr>
        <w:t>p.b</w:t>
      </w:r>
      <w:proofErr w:type="spellEnd"/>
      <w:r w:rsidRPr="00B66926">
        <w:rPr>
          <w:rFonts w:cs="Arial"/>
        </w:rPr>
        <w:t>., růst</w:t>
      </w:r>
      <w:proofErr w:type="gramEnd"/>
      <w:r w:rsidRPr="00B66926">
        <w:rPr>
          <w:rFonts w:cs="Arial"/>
        </w:rPr>
        <w:t xml:space="preserve"> o </w:t>
      </w:r>
      <w:r w:rsidR="00410A93">
        <w:rPr>
          <w:rFonts w:cs="Arial"/>
        </w:rPr>
        <w:t>5,9</w:t>
      </w:r>
      <w:r w:rsidRPr="00B66926">
        <w:rPr>
          <w:rFonts w:cs="Arial"/>
        </w:rPr>
        <w:t xml:space="preserve"> %), výroba </w:t>
      </w:r>
      <w:r>
        <w:rPr>
          <w:rFonts w:cs="Arial"/>
        </w:rPr>
        <w:t>kovových konstrukcí a kovodělných výrobků</w:t>
      </w:r>
      <w:r w:rsidRPr="00B66926">
        <w:rPr>
          <w:rFonts w:cs="Arial"/>
        </w:rPr>
        <w:t xml:space="preserve"> (příspěvek +0,</w:t>
      </w:r>
      <w:r>
        <w:rPr>
          <w:rFonts w:cs="Arial"/>
        </w:rPr>
        <w:t>2</w:t>
      </w:r>
      <w:r w:rsidRPr="00B66926">
        <w:rPr>
          <w:rFonts w:cs="Arial"/>
        </w:rPr>
        <w:t>4</w:t>
      </w:r>
      <w:r w:rsidR="005626B9">
        <w:rPr>
          <w:rFonts w:cs="Arial"/>
        </w:rPr>
        <w:t xml:space="preserve"> </w:t>
      </w:r>
      <w:proofErr w:type="spellStart"/>
      <w:r w:rsidR="005626B9">
        <w:rPr>
          <w:rFonts w:cs="Arial"/>
        </w:rPr>
        <w:t>p.b</w:t>
      </w:r>
      <w:proofErr w:type="spellEnd"/>
      <w:r w:rsidR="005626B9">
        <w:rPr>
          <w:rFonts w:cs="Arial"/>
        </w:rPr>
        <w:t xml:space="preserve">., </w:t>
      </w:r>
      <w:r w:rsidRPr="00B66926">
        <w:rPr>
          <w:rFonts w:cs="Arial"/>
        </w:rPr>
        <w:t>růst o </w:t>
      </w:r>
      <w:r>
        <w:rPr>
          <w:rFonts w:cs="Arial"/>
        </w:rPr>
        <w:t>3</w:t>
      </w:r>
      <w:r w:rsidRPr="00B66926">
        <w:rPr>
          <w:rFonts w:cs="Arial"/>
        </w:rPr>
        <w:t>,1 %) a výroba motorových vozidel, přívěsů a návěsů (příspěvek +0,2</w:t>
      </w:r>
      <w:r>
        <w:rPr>
          <w:rFonts w:cs="Arial"/>
        </w:rPr>
        <w:t>1</w:t>
      </w:r>
      <w:r w:rsidRPr="00B66926">
        <w:rPr>
          <w:rFonts w:cs="Arial"/>
        </w:rPr>
        <w:t xml:space="preserve"> </w:t>
      </w:r>
      <w:proofErr w:type="spellStart"/>
      <w:r w:rsidRPr="00B66926">
        <w:rPr>
          <w:rFonts w:cs="Arial"/>
        </w:rPr>
        <w:t>p.b</w:t>
      </w:r>
      <w:proofErr w:type="spellEnd"/>
      <w:r w:rsidRPr="00B66926">
        <w:rPr>
          <w:rFonts w:cs="Arial"/>
        </w:rPr>
        <w:t>., růst o </w:t>
      </w:r>
      <w:r>
        <w:rPr>
          <w:rFonts w:cs="Arial"/>
        </w:rPr>
        <w:t>0,8</w:t>
      </w:r>
      <w:r w:rsidRPr="00B66926">
        <w:rPr>
          <w:rFonts w:cs="Arial"/>
        </w:rPr>
        <w:t xml:space="preserve"> %). </w:t>
      </w:r>
    </w:p>
    <w:p w14:paraId="248E6B3C" w14:textId="77777777" w:rsidR="00B12C38" w:rsidRDefault="00B12C38" w:rsidP="00B12C38">
      <w:pPr>
        <w:rPr>
          <w:rFonts w:cs="Arial"/>
        </w:rPr>
      </w:pPr>
      <w:r w:rsidRPr="00AC2759">
        <w:rPr>
          <w:rFonts w:cs="Arial"/>
        </w:rPr>
        <w:t xml:space="preserve">Tržby z průmyslové činnosti naopak nejvíce klesly ve výrobě </w:t>
      </w:r>
      <w:r>
        <w:rPr>
          <w:rFonts w:cs="Arial"/>
        </w:rPr>
        <w:t>chemických látek a chemických přípravků</w:t>
      </w:r>
      <w:r w:rsidRPr="00AC2759">
        <w:rPr>
          <w:rFonts w:cs="Arial"/>
        </w:rPr>
        <w:t xml:space="preserve"> (příspěvek -0,</w:t>
      </w:r>
      <w:r>
        <w:rPr>
          <w:rFonts w:cs="Arial"/>
        </w:rPr>
        <w:t>20</w:t>
      </w:r>
      <w:r w:rsidRPr="00AC2759">
        <w:rPr>
          <w:rFonts w:cs="Arial"/>
        </w:rPr>
        <w:t xml:space="preserve"> </w:t>
      </w:r>
      <w:proofErr w:type="spellStart"/>
      <w:proofErr w:type="gramStart"/>
      <w:r w:rsidRPr="00AC2759">
        <w:rPr>
          <w:rFonts w:cs="Arial"/>
        </w:rPr>
        <w:t>p.b</w:t>
      </w:r>
      <w:proofErr w:type="spellEnd"/>
      <w:r w:rsidRPr="00AC2759">
        <w:rPr>
          <w:rFonts w:cs="Arial"/>
        </w:rPr>
        <w:t>., pokles</w:t>
      </w:r>
      <w:proofErr w:type="gramEnd"/>
      <w:r w:rsidRPr="00AC2759">
        <w:rPr>
          <w:rFonts w:cs="Arial"/>
        </w:rPr>
        <w:t xml:space="preserve"> o </w:t>
      </w:r>
      <w:r>
        <w:rPr>
          <w:rFonts w:cs="Arial"/>
        </w:rPr>
        <w:t>6,0</w:t>
      </w:r>
      <w:r w:rsidRPr="00AC2759">
        <w:rPr>
          <w:rFonts w:cs="Arial"/>
        </w:rPr>
        <w:t xml:space="preserve"> %), výrobě </w:t>
      </w:r>
      <w:r>
        <w:rPr>
          <w:rFonts w:cs="Arial"/>
        </w:rPr>
        <w:t>počítačů, elektronických a optických přístrojů a zařízení</w:t>
      </w:r>
      <w:r w:rsidRPr="00AC2759">
        <w:rPr>
          <w:rFonts w:cs="Arial"/>
        </w:rPr>
        <w:t xml:space="preserve"> (příspěvek -0,</w:t>
      </w:r>
      <w:r>
        <w:rPr>
          <w:rFonts w:cs="Arial"/>
        </w:rPr>
        <w:t>1</w:t>
      </w:r>
      <w:r w:rsidR="00410A93">
        <w:rPr>
          <w:rFonts w:cs="Arial"/>
        </w:rPr>
        <w:t>8</w:t>
      </w:r>
      <w:r w:rsidRPr="00AC2759">
        <w:rPr>
          <w:rFonts w:cs="Arial"/>
        </w:rPr>
        <w:t xml:space="preserve"> </w:t>
      </w:r>
      <w:proofErr w:type="spellStart"/>
      <w:r w:rsidRPr="00AC2759">
        <w:rPr>
          <w:rFonts w:cs="Arial"/>
        </w:rPr>
        <w:t>p.b</w:t>
      </w:r>
      <w:proofErr w:type="spellEnd"/>
      <w:r w:rsidRPr="00AC2759">
        <w:rPr>
          <w:rFonts w:cs="Arial"/>
        </w:rPr>
        <w:t>., pokles o </w:t>
      </w:r>
      <w:r>
        <w:rPr>
          <w:rFonts w:cs="Arial"/>
        </w:rPr>
        <w:t>3,6</w:t>
      </w:r>
      <w:r w:rsidRPr="00AC2759">
        <w:rPr>
          <w:rFonts w:cs="Arial"/>
        </w:rPr>
        <w:t xml:space="preserve"> %) a v těžbě a dobývání (příspěvek -0,</w:t>
      </w:r>
      <w:r>
        <w:rPr>
          <w:rFonts w:cs="Arial"/>
        </w:rPr>
        <w:t>12</w:t>
      </w:r>
      <w:r w:rsidR="00115D4B">
        <w:rPr>
          <w:rFonts w:cs="Arial"/>
        </w:rPr>
        <w:t> </w:t>
      </w:r>
      <w:proofErr w:type="spellStart"/>
      <w:r w:rsidRPr="00AC2759">
        <w:rPr>
          <w:rFonts w:cs="Arial"/>
        </w:rPr>
        <w:t>p.b</w:t>
      </w:r>
      <w:proofErr w:type="spellEnd"/>
      <w:r w:rsidRPr="00AC2759">
        <w:rPr>
          <w:rFonts w:cs="Arial"/>
        </w:rPr>
        <w:t xml:space="preserve">., pokles o </w:t>
      </w:r>
      <w:r>
        <w:rPr>
          <w:rFonts w:cs="Arial"/>
        </w:rPr>
        <w:t>11,5</w:t>
      </w:r>
      <w:r w:rsidRPr="00AC2759">
        <w:rPr>
          <w:rFonts w:cs="Arial"/>
        </w:rPr>
        <w:t xml:space="preserve"> %). </w:t>
      </w:r>
    </w:p>
    <w:p w14:paraId="06B4AF12" w14:textId="77777777" w:rsidR="00B12C38" w:rsidRDefault="00B12C38" w:rsidP="008F3C2C"/>
    <w:p w14:paraId="5CAD09F2" w14:textId="77777777" w:rsidR="00E36709" w:rsidRDefault="00B12C38" w:rsidP="00BB41EA">
      <w:pPr>
        <w:rPr>
          <w:rFonts w:cs="Arial"/>
        </w:rPr>
      </w:pPr>
      <w:r>
        <w:rPr>
          <w:rFonts w:cs="Arial"/>
        </w:rPr>
        <w:t>H</w:t>
      </w:r>
      <w:r w:rsidR="00612092" w:rsidRPr="0070544C">
        <w:rPr>
          <w:rFonts w:cs="Arial"/>
        </w:rPr>
        <w:t xml:space="preserve">odnota </w:t>
      </w:r>
      <w:r w:rsidR="00612092" w:rsidRPr="0070544C">
        <w:rPr>
          <w:rFonts w:cs="Arial"/>
          <w:b/>
        </w:rPr>
        <w:t>nových zakázek</w:t>
      </w:r>
      <w:r w:rsidR="00612092" w:rsidRPr="0070544C">
        <w:rPr>
          <w:rFonts w:cs="Arial"/>
        </w:rPr>
        <w:t xml:space="preserve"> v běžných cenách v</w:t>
      </w:r>
      <w:r w:rsidR="002C4F9D" w:rsidRPr="0070544C">
        <w:rPr>
          <w:rFonts w:cs="Arial"/>
        </w:rPr>
        <w:t> </w:t>
      </w:r>
      <w:r w:rsidR="002C4F9D" w:rsidRPr="0070544C">
        <w:rPr>
          <w:rFonts w:cs="Arial"/>
          <w:lang w:eastAsia="cs-CZ"/>
        </w:rPr>
        <w:t xml:space="preserve">1. </w:t>
      </w:r>
      <w:r w:rsidR="00A604DB" w:rsidRPr="0070544C">
        <w:rPr>
          <w:rFonts w:cs="Arial"/>
          <w:lang w:eastAsia="cs-CZ"/>
        </w:rPr>
        <w:t>pololetí</w:t>
      </w:r>
      <w:r w:rsidR="00612092" w:rsidRPr="0070544C">
        <w:rPr>
          <w:rFonts w:cs="Arial"/>
          <w:lang w:eastAsia="cs-CZ"/>
        </w:rPr>
        <w:t xml:space="preserve"> 202</w:t>
      </w:r>
      <w:r w:rsidR="005A21FE">
        <w:rPr>
          <w:rFonts w:cs="Arial"/>
          <w:lang w:eastAsia="cs-CZ"/>
        </w:rPr>
        <w:t>5</w:t>
      </w:r>
      <w:r w:rsidR="00612092" w:rsidRPr="0070544C">
        <w:rPr>
          <w:rFonts w:cs="Arial"/>
        </w:rPr>
        <w:t xml:space="preserve"> ve sledovaných odvětvích meziročně </w:t>
      </w:r>
      <w:r w:rsidR="00004136" w:rsidRPr="00AC2759">
        <w:rPr>
          <w:rFonts w:cs="Arial"/>
        </w:rPr>
        <w:t>vzrostla</w:t>
      </w:r>
      <w:r w:rsidR="00612092" w:rsidRPr="00AC2759">
        <w:rPr>
          <w:rFonts w:cs="Arial"/>
        </w:rPr>
        <w:t xml:space="preserve"> o </w:t>
      </w:r>
      <w:r w:rsidR="005A21FE">
        <w:rPr>
          <w:rFonts w:cs="Arial"/>
        </w:rPr>
        <w:t>1,</w:t>
      </w:r>
      <w:r w:rsidR="00410A93">
        <w:rPr>
          <w:rFonts w:cs="Arial"/>
        </w:rPr>
        <w:t>2</w:t>
      </w:r>
      <w:r w:rsidR="00612092" w:rsidRPr="00AC2759">
        <w:rPr>
          <w:rFonts w:cs="Arial"/>
        </w:rPr>
        <w:t xml:space="preserve"> %. Nové zakázky ze zahraničí </w:t>
      </w:r>
      <w:r w:rsidR="00D118F0" w:rsidRPr="00AC2759">
        <w:rPr>
          <w:rFonts w:cs="Arial"/>
        </w:rPr>
        <w:t xml:space="preserve">se </w:t>
      </w:r>
      <w:r w:rsidR="00004136" w:rsidRPr="00AC2759">
        <w:rPr>
          <w:rFonts w:cs="Arial"/>
        </w:rPr>
        <w:t>zvýšily</w:t>
      </w:r>
      <w:r w:rsidR="00D118F0" w:rsidRPr="00AC2759">
        <w:rPr>
          <w:rFonts w:cs="Arial"/>
        </w:rPr>
        <w:t xml:space="preserve"> o </w:t>
      </w:r>
      <w:r w:rsidR="005A21FE">
        <w:rPr>
          <w:rFonts w:cs="Arial"/>
        </w:rPr>
        <w:t>1,</w:t>
      </w:r>
      <w:r w:rsidR="00410A93">
        <w:rPr>
          <w:rFonts w:cs="Arial"/>
        </w:rPr>
        <w:t>7</w:t>
      </w:r>
      <w:r w:rsidR="00612092" w:rsidRPr="00AC2759">
        <w:rPr>
          <w:rFonts w:cs="Arial"/>
        </w:rPr>
        <w:t> %. Tuzemské nové zakázky vzrostly o </w:t>
      </w:r>
      <w:r w:rsidR="007131AA">
        <w:rPr>
          <w:rFonts w:cs="Arial"/>
        </w:rPr>
        <w:t>0</w:t>
      </w:r>
      <w:r w:rsidR="00004136" w:rsidRPr="00AC2759">
        <w:rPr>
          <w:rFonts w:cs="Arial"/>
        </w:rPr>
        <w:t>,</w:t>
      </w:r>
      <w:r w:rsidR="00410A93">
        <w:rPr>
          <w:rFonts w:cs="Arial"/>
        </w:rPr>
        <w:t>2</w:t>
      </w:r>
      <w:r w:rsidR="00B7459C" w:rsidRPr="00AC2759">
        <w:rPr>
          <w:rFonts w:cs="Arial"/>
        </w:rPr>
        <w:t> %.</w:t>
      </w:r>
    </w:p>
    <w:p w14:paraId="756382E5" w14:textId="77777777" w:rsidR="008F6CBD" w:rsidRPr="00F56786" w:rsidRDefault="008F6CBD" w:rsidP="008F6CBD">
      <w:pPr>
        <w:rPr>
          <w:rFonts w:cs="Arial"/>
        </w:rPr>
      </w:pPr>
      <w:r w:rsidRPr="00F56786">
        <w:rPr>
          <w:rFonts w:cs="Arial"/>
        </w:rPr>
        <w:t>K </w:t>
      </w:r>
      <w:r w:rsidR="00004136" w:rsidRPr="00F56786">
        <w:rPr>
          <w:rFonts w:cs="Arial"/>
        </w:rPr>
        <w:t>růstu</w:t>
      </w:r>
      <w:r w:rsidRPr="00F56786">
        <w:rPr>
          <w:rFonts w:cs="Arial"/>
        </w:rPr>
        <w:t xml:space="preserve"> hodnoty nových zakázek nejvíce přispěla odvětví </w:t>
      </w:r>
      <w:r w:rsidR="007131AA">
        <w:rPr>
          <w:rFonts w:cs="Arial"/>
        </w:rPr>
        <w:t>výroba kovových konstruk</w:t>
      </w:r>
      <w:r w:rsidR="00115D4B">
        <w:rPr>
          <w:rFonts w:cs="Arial"/>
        </w:rPr>
        <w:t>cí a </w:t>
      </w:r>
      <w:r w:rsidR="007131AA">
        <w:rPr>
          <w:rFonts w:cs="Arial"/>
        </w:rPr>
        <w:t xml:space="preserve">kovodělných výrobků </w:t>
      </w:r>
      <w:r w:rsidR="00004136" w:rsidRPr="00F56786">
        <w:rPr>
          <w:rFonts w:cs="Arial"/>
        </w:rPr>
        <w:t>(příspěvek +</w:t>
      </w:r>
      <w:r w:rsidR="007131AA">
        <w:rPr>
          <w:rFonts w:cs="Arial"/>
        </w:rPr>
        <w:t>0</w:t>
      </w:r>
      <w:r w:rsidR="00004136" w:rsidRPr="00F56786">
        <w:rPr>
          <w:rFonts w:cs="Arial"/>
        </w:rPr>
        <w:t>,7</w:t>
      </w:r>
      <w:r w:rsidR="007131AA">
        <w:rPr>
          <w:rFonts w:cs="Arial"/>
        </w:rPr>
        <w:t>5</w:t>
      </w:r>
      <w:r w:rsidR="00004136" w:rsidRPr="00F56786">
        <w:rPr>
          <w:rFonts w:cs="Arial"/>
        </w:rPr>
        <w:t xml:space="preserve"> </w:t>
      </w:r>
      <w:proofErr w:type="spellStart"/>
      <w:proofErr w:type="gramStart"/>
      <w:r w:rsidR="00004136" w:rsidRPr="00F56786">
        <w:rPr>
          <w:rFonts w:cs="Arial"/>
        </w:rPr>
        <w:t>p.b</w:t>
      </w:r>
      <w:proofErr w:type="spellEnd"/>
      <w:r w:rsidR="00004136" w:rsidRPr="00F56786">
        <w:rPr>
          <w:rFonts w:cs="Arial"/>
        </w:rPr>
        <w:t>., růst</w:t>
      </w:r>
      <w:proofErr w:type="gramEnd"/>
      <w:r w:rsidR="00004136" w:rsidRPr="00F56786">
        <w:rPr>
          <w:rFonts w:cs="Arial"/>
        </w:rPr>
        <w:t xml:space="preserve"> o </w:t>
      </w:r>
      <w:r w:rsidR="007131AA">
        <w:rPr>
          <w:rFonts w:cs="Arial"/>
        </w:rPr>
        <w:t>6,2</w:t>
      </w:r>
      <w:r w:rsidR="00004136" w:rsidRPr="00F56786">
        <w:rPr>
          <w:rFonts w:cs="Arial"/>
        </w:rPr>
        <w:t xml:space="preserve"> %), </w:t>
      </w:r>
      <w:r w:rsidR="007131AA" w:rsidRPr="00F56786">
        <w:rPr>
          <w:rFonts w:cs="Arial"/>
        </w:rPr>
        <w:t xml:space="preserve">výroba motorových vozidel, přívěsů a návěsů </w:t>
      </w:r>
      <w:r w:rsidR="00004136" w:rsidRPr="00F56786">
        <w:rPr>
          <w:rFonts w:cs="Arial"/>
        </w:rPr>
        <w:t>(příspěvek +0,3</w:t>
      </w:r>
      <w:r w:rsidR="009A3324">
        <w:rPr>
          <w:rFonts w:cs="Arial"/>
        </w:rPr>
        <w:t>8</w:t>
      </w:r>
      <w:r w:rsidR="00004136" w:rsidRPr="00F56786">
        <w:rPr>
          <w:rFonts w:cs="Arial"/>
        </w:rPr>
        <w:t xml:space="preserve"> </w:t>
      </w:r>
      <w:proofErr w:type="spellStart"/>
      <w:r w:rsidR="00004136" w:rsidRPr="00F56786">
        <w:rPr>
          <w:rFonts w:cs="Arial"/>
        </w:rPr>
        <w:t>p.b</w:t>
      </w:r>
      <w:proofErr w:type="spellEnd"/>
      <w:r w:rsidR="00004136" w:rsidRPr="00F56786">
        <w:rPr>
          <w:rFonts w:cs="Arial"/>
        </w:rPr>
        <w:t>., růst o </w:t>
      </w:r>
      <w:r w:rsidR="009A3324">
        <w:rPr>
          <w:rFonts w:cs="Arial"/>
        </w:rPr>
        <w:t>1,0</w:t>
      </w:r>
      <w:r w:rsidR="00004136" w:rsidRPr="00F56786">
        <w:rPr>
          <w:rFonts w:cs="Arial"/>
        </w:rPr>
        <w:t> </w:t>
      </w:r>
      <w:r w:rsidR="007131AA" w:rsidRPr="00F56786">
        <w:rPr>
          <w:rFonts w:cs="Arial"/>
        </w:rPr>
        <w:t>%)</w:t>
      </w:r>
      <w:r w:rsidR="009A3324">
        <w:rPr>
          <w:rFonts w:cs="Arial"/>
        </w:rPr>
        <w:t xml:space="preserve"> a </w:t>
      </w:r>
      <w:r w:rsidR="007131AA" w:rsidRPr="00E467F4">
        <w:rPr>
          <w:rFonts w:cs="Arial"/>
        </w:rPr>
        <w:t xml:space="preserve">výroba strojů a zařízení </w:t>
      </w:r>
      <w:r w:rsidR="007131AA" w:rsidRPr="00F56786">
        <w:rPr>
          <w:rFonts w:cs="Arial"/>
        </w:rPr>
        <w:t>(příspěvek +0,</w:t>
      </w:r>
      <w:r w:rsidR="007131AA">
        <w:rPr>
          <w:rFonts w:cs="Arial"/>
        </w:rPr>
        <w:t>3</w:t>
      </w:r>
      <w:r w:rsidR="00410A93">
        <w:rPr>
          <w:rFonts w:cs="Arial"/>
        </w:rPr>
        <w:t>5</w:t>
      </w:r>
      <w:r w:rsidR="007131AA" w:rsidRPr="00F56786">
        <w:rPr>
          <w:rFonts w:cs="Arial"/>
        </w:rPr>
        <w:t xml:space="preserve"> </w:t>
      </w:r>
      <w:proofErr w:type="spellStart"/>
      <w:r w:rsidR="007131AA" w:rsidRPr="00F56786">
        <w:rPr>
          <w:rFonts w:cs="Arial"/>
        </w:rPr>
        <w:t>p.b</w:t>
      </w:r>
      <w:proofErr w:type="spellEnd"/>
      <w:r w:rsidR="007131AA" w:rsidRPr="00F56786">
        <w:rPr>
          <w:rFonts w:cs="Arial"/>
        </w:rPr>
        <w:t xml:space="preserve">., růst o </w:t>
      </w:r>
      <w:r w:rsidR="007131AA">
        <w:rPr>
          <w:rFonts w:cs="Arial"/>
        </w:rPr>
        <w:t>3,</w:t>
      </w:r>
      <w:r w:rsidR="00410A93">
        <w:rPr>
          <w:rFonts w:cs="Arial"/>
        </w:rPr>
        <w:t>4</w:t>
      </w:r>
      <w:r w:rsidR="007131AA" w:rsidRPr="00F56786">
        <w:rPr>
          <w:rFonts w:cs="Arial"/>
        </w:rPr>
        <w:t xml:space="preserve"> %)</w:t>
      </w:r>
      <w:r w:rsidR="00004136" w:rsidRPr="00F56786">
        <w:rPr>
          <w:rFonts w:cs="Arial"/>
        </w:rPr>
        <w:t xml:space="preserve">. </w:t>
      </w:r>
    </w:p>
    <w:p w14:paraId="05A1804F" w14:textId="77777777" w:rsidR="008F6CBD" w:rsidRPr="00E467F4" w:rsidRDefault="008F6CBD" w:rsidP="00BB41EA">
      <w:pPr>
        <w:rPr>
          <w:rFonts w:cs="Arial"/>
        </w:rPr>
      </w:pPr>
      <w:r w:rsidRPr="00E467F4">
        <w:rPr>
          <w:rFonts w:cs="Arial"/>
        </w:rPr>
        <w:t>N</w:t>
      </w:r>
      <w:r w:rsidR="00F425ED" w:rsidRPr="00E467F4">
        <w:rPr>
          <w:rFonts w:cs="Arial"/>
        </w:rPr>
        <w:t>ejv</w:t>
      </w:r>
      <w:r w:rsidRPr="00E467F4">
        <w:rPr>
          <w:rFonts w:cs="Arial"/>
        </w:rPr>
        <w:t xml:space="preserve">yšší </w:t>
      </w:r>
      <w:r w:rsidR="00004136" w:rsidRPr="00E467F4">
        <w:rPr>
          <w:rFonts w:cs="Arial"/>
        </w:rPr>
        <w:t>záporné</w:t>
      </w:r>
      <w:r w:rsidRPr="00E467F4">
        <w:rPr>
          <w:rFonts w:cs="Arial"/>
        </w:rPr>
        <w:t xml:space="preserve"> příspěvky</w:t>
      </w:r>
      <w:r w:rsidR="00F425ED" w:rsidRPr="00E467F4">
        <w:rPr>
          <w:rFonts w:cs="Arial"/>
        </w:rPr>
        <w:t xml:space="preserve"> </w:t>
      </w:r>
      <w:r w:rsidRPr="00E467F4">
        <w:rPr>
          <w:rFonts w:cs="Arial"/>
        </w:rPr>
        <w:t>zaznamenaly</w:t>
      </w:r>
      <w:r w:rsidR="00F425ED" w:rsidRPr="00E467F4">
        <w:rPr>
          <w:rFonts w:cs="Arial"/>
        </w:rPr>
        <w:t xml:space="preserve"> </w:t>
      </w:r>
      <w:r w:rsidR="00004136" w:rsidRPr="00E467F4">
        <w:rPr>
          <w:rFonts w:cs="Arial"/>
        </w:rPr>
        <w:t xml:space="preserve">výroba </w:t>
      </w:r>
      <w:r w:rsidR="009A3324">
        <w:rPr>
          <w:rFonts w:cs="Arial"/>
        </w:rPr>
        <w:t>chemických látek a chemických přípravků</w:t>
      </w:r>
      <w:r w:rsidR="009A3324" w:rsidRPr="00AC2759">
        <w:rPr>
          <w:rFonts w:cs="Arial"/>
        </w:rPr>
        <w:t xml:space="preserve"> (příspěvek -0,</w:t>
      </w:r>
      <w:r w:rsidR="009A3324">
        <w:rPr>
          <w:rFonts w:cs="Arial"/>
        </w:rPr>
        <w:t>27</w:t>
      </w:r>
      <w:r w:rsidR="009A3324" w:rsidRPr="00AC2759">
        <w:rPr>
          <w:rFonts w:cs="Arial"/>
        </w:rPr>
        <w:t xml:space="preserve"> </w:t>
      </w:r>
      <w:proofErr w:type="spellStart"/>
      <w:proofErr w:type="gramStart"/>
      <w:r w:rsidR="009A3324" w:rsidRPr="00AC2759">
        <w:rPr>
          <w:rFonts w:cs="Arial"/>
        </w:rPr>
        <w:t>p.b</w:t>
      </w:r>
      <w:proofErr w:type="spellEnd"/>
      <w:r w:rsidR="009A3324" w:rsidRPr="00AC2759">
        <w:rPr>
          <w:rFonts w:cs="Arial"/>
        </w:rPr>
        <w:t>., pokles</w:t>
      </w:r>
      <w:proofErr w:type="gramEnd"/>
      <w:r w:rsidR="009A3324" w:rsidRPr="00AC2759">
        <w:rPr>
          <w:rFonts w:cs="Arial"/>
        </w:rPr>
        <w:t xml:space="preserve"> o </w:t>
      </w:r>
      <w:r w:rsidR="00410A93">
        <w:rPr>
          <w:rFonts w:cs="Arial"/>
        </w:rPr>
        <w:t>4,9</w:t>
      </w:r>
      <w:r w:rsidR="009A3324" w:rsidRPr="00AC2759">
        <w:rPr>
          <w:rFonts w:cs="Arial"/>
        </w:rPr>
        <w:t xml:space="preserve"> %)</w:t>
      </w:r>
      <w:r w:rsidR="009A3324">
        <w:rPr>
          <w:rFonts w:cs="Arial"/>
        </w:rPr>
        <w:t xml:space="preserve">, </w:t>
      </w:r>
      <w:r w:rsidR="009A3324" w:rsidRPr="00AC2759">
        <w:rPr>
          <w:rFonts w:cs="Arial"/>
        </w:rPr>
        <w:t>výrob</w:t>
      </w:r>
      <w:r w:rsidR="009A3324">
        <w:rPr>
          <w:rFonts w:cs="Arial"/>
        </w:rPr>
        <w:t>a</w:t>
      </w:r>
      <w:r w:rsidR="009A3324" w:rsidRPr="00AC2759">
        <w:rPr>
          <w:rFonts w:cs="Arial"/>
        </w:rPr>
        <w:t xml:space="preserve"> </w:t>
      </w:r>
      <w:r w:rsidR="009A3324">
        <w:rPr>
          <w:rFonts w:cs="Arial"/>
        </w:rPr>
        <w:t>počítačů, elektro</w:t>
      </w:r>
      <w:r w:rsidR="00426D38">
        <w:rPr>
          <w:rFonts w:cs="Arial"/>
        </w:rPr>
        <w:t>nických a optických přístrojů a </w:t>
      </w:r>
      <w:r w:rsidR="009A3324">
        <w:rPr>
          <w:rFonts w:cs="Arial"/>
        </w:rPr>
        <w:t>zařízení</w:t>
      </w:r>
      <w:r w:rsidR="009A3324" w:rsidRPr="00E467F4">
        <w:rPr>
          <w:rFonts w:cs="Arial"/>
        </w:rPr>
        <w:t xml:space="preserve"> </w:t>
      </w:r>
      <w:r w:rsidR="00004136" w:rsidRPr="00E467F4">
        <w:rPr>
          <w:rFonts w:cs="Arial"/>
        </w:rPr>
        <w:t>(příspěvek -</w:t>
      </w:r>
      <w:r w:rsidR="009A3324">
        <w:rPr>
          <w:rFonts w:cs="Arial"/>
        </w:rPr>
        <w:t>0,24</w:t>
      </w:r>
      <w:r w:rsidR="00E467F4">
        <w:rPr>
          <w:rFonts w:cs="Arial"/>
        </w:rPr>
        <w:t xml:space="preserve"> </w:t>
      </w:r>
      <w:proofErr w:type="spellStart"/>
      <w:r w:rsidR="00E467F4">
        <w:rPr>
          <w:rFonts w:cs="Arial"/>
        </w:rPr>
        <w:t>p.b</w:t>
      </w:r>
      <w:proofErr w:type="spellEnd"/>
      <w:r w:rsidR="00E467F4">
        <w:rPr>
          <w:rFonts w:cs="Arial"/>
        </w:rPr>
        <w:t xml:space="preserve">., </w:t>
      </w:r>
      <w:r w:rsidR="00004136" w:rsidRPr="00E467F4">
        <w:rPr>
          <w:rFonts w:cs="Arial"/>
        </w:rPr>
        <w:t xml:space="preserve">pokles o </w:t>
      </w:r>
      <w:r w:rsidR="00410A93">
        <w:rPr>
          <w:rFonts w:cs="Arial"/>
        </w:rPr>
        <w:t>2,9</w:t>
      </w:r>
      <w:r w:rsidR="00004136" w:rsidRPr="00E467F4">
        <w:rPr>
          <w:rFonts w:cs="Arial"/>
        </w:rPr>
        <w:t xml:space="preserve"> %)</w:t>
      </w:r>
      <w:r w:rsidR="005723FE" w:rsidRPr="00E467F4">
        <w:rPr>
          <w:rFonts w:cs="Arial"/>
        </w:rPr>
        <w:t xml:space="preserve"> a</w:t>
      </w:r>
      <w:r w:rsidR="00004136" w:rsidRPr="00E467F4">
        <w:rPr>
          <w:rFonts w:cs="Arial"/>
        </w:rPr>
        <w:t xml:space="preserve"> výroba </w:t>
      </w:r>
      <w:r w:rsidR="009A3324">
        <w:rPr>
          <w:rFonts w:cs="Arial"/>
        </w:rPr>
        <w:t>oděvů</w:t>
      </w:r>
      <w:r w:rsidR="00004136" w:rsidRPr="00E467F4">
        <w:rPr>
          <w:rFonts w:cs="Arial"/>
        </w:rPr>
        <w:t xml:space="preserve"> (příspěvek -</w:t>
      </w:r>
      <w:r w:rsidR="005723FE" w:rsidRPr="00E467F4">
        <w:rPr>
          <w:rFonts w:cs="Arial"/>
        </w:rPr>
        <w:t>0,</w:t>
      </w:r>
      <w:r w:rsidR="009A3324">
        <w:rPr>
          <w:rFonts w:cs="Arial"/>
        </w:rPr>
        <w:t>0</w:t>
      </w:r>
      <w:r w:rsidR="00410A93">
        <w:rPr>
          <w:rFonts w:cs="Arial"/>
        </w:rPr>
        <w:t>5</w:t>
      </w:r>
      <w:r w:rsidR="00004136" w:rsidRPr="00E467F4">
        <w:rPr>
          <w:rFonts w:cs="Arial"/>
        </w:rPr>
        <w:t> </w:t>
      </w:r>
      <w:proofErr w:type="spellStart"/>
      <w:r w:rsidR="00004136" w:rsidRPr="00E467F4">
        <w:rPr>
          <w:rFonts w:cs="Arial"/>
        </w:rPr>
        <w:t>p.b</w:t>
      </w:r>
      <w:proofErr w:type="spellEnd"/>
      <w:r w:rsidR="00004136" w:rsidRPr="00E467F4">
        <w:rPr>
          <w:rFonts w:cs="Arial"/>
        </w:rPr>
        <w:t>., pokles o </w:t>
      </w:r>
      <w:r w:rsidR="00410A93">
        <w:rPr>
          <w:rFonts w:cs="Arial"/>
        </w:rPr>
        <w:t>7,2</w:t>
      </w:r>
      <w:r w:rsidR="00004136" w:rsidRPr="00E467F4">
        <w:rPr>
          <w:rFonts w:cs="Arial"/>
        </w:rPr>
        <w:t> %)</w:t>
      </w:r>
      <w:r w:rsidR="005723FE" w:rsidRPr="00E467F4">
        <w:rPr>
          <w:rFonts w:cs="Arial"/>
        </w:rPr>
        <w:t>.</w:t>
      </w:r>
    </w:p>
    <w:p w14:paraId="1FC40695" w14:textId="77777777" w:rsidR="00425C21" w:rsidRPr="00BA617F" w:rsidRDefault="00425C21" w:rsidP="00BB41EA">
      <w:pPr>
        <w:rPr>
          <w:rFonts w:cs="Arial"/>
        </w:rPr>
      </w:pPr>
    </w:p>
    <w:p w14:paraId="3E3D383A" w14:textId="77777777" w:rsidR="004F3089" w:rsidRDefault="004C189E" w:rsidP="004F3089">
      <w:pPr>
        <w:rPr>
          <w:iCs/>
          <w:szCs w:val="18"/>
        </w:rPr>
      </w:pPr>
      <w:r w:rsidRPr="00C6404B">
        <w:t xml:space="preserve">Průměrný evidenční počet zaměstnanců v průmyslu </w:t>
      </w:r>
      <w:r>
        <w:t>byl</w:t>
      </w:r>
      <w:r w:rsidRPr="00C6404B">
        <w:t xml:space="preserve"> </w:t>
      </w:r>
      <w:r w:rsidRPr="00C6404B">
        <w:rPr>
          <w:iCs/>
          <w:szCs w:val="18"/>
        </w:rPr>
        <w:t>v</w:t>
      </w:r>
      <w:r>
        <w:rPr>
          <w:iCs/>
          <w:szCs w:val="18"/>
        </w:rPr>
        <w:t> </w:t>
      </w:r>
      <w:r>
        <w:rPr>
          <w:rFonts w:cs="Arial"/>
          <w:lang w:eastAsia="cs-CZ"/>
        </w:rPr>
        <w:t xml:space="preserve">1. </w:t>
      </w:r>
      <w:r w:rsidR="00A604DB">
        <w:rPr>
          <w:rFonts w:cs="Arial"/>
          <w:lang w:eastAsia="cs-CZ"/>
        </w:rPr>
        <w:t>pololetí</w:t>
      </w:r>
      <w:r>
        <w:rPr>
          <w:rFonts w:cs="Arial"/>
          <w:lang w:eastAsia="cs-CZ"/>
        </w:rPr>
        <w:t xml:space="preserve"> </w:t>
      </w:r>
      <w:r w:rsidRPr="00C6404B">
        <w:rPr>
          <w:rFonts w:cs="Arial"/>
          <w:lang w:eastAsia="cs-CZ"/>
        </w:rPr>
        <w:t>202</w:t>
      </w:r>
      <w:r w:rsidR="009A3324">
        <w:rPr>
          <w:rFonts w:cs="Arial"/>
          <w:lang w:eastAsia="cs-CZ"/>
        </w:rPr>
        <w:t>5</w:t>
      </w:r>
      <w:r w:rsidRPr="00C6404B">
        <w:rPr>
          <w:iCs/>
          <w:szCs w:val="18"/>
        </w:rPr>
        <w:t xml:space="preserve"> </w:t>
      </w:r>
      <w:r w:rsidRPr="00E467F4">
        <w:rPr>
          <w:iCs/>
          <w:szCs w:val="18"/>
        </w:rPr>
        <w:t xml:space="preserve">o </w:t>
      </w:r>
      <w:r w:rsidR="002345EC">
        <w:rPr>
          <w:iCs/>
          <w:szCs w:val="18"/>
        </w:rPr>
        <w:t>2,0</w:t>
      </w:r>
      <w:r w:rsidRPr="00E467F4">
        <w:rPr>
          <w:iCs/>
          <w:szCs w:val="18"/>
        </w:rPr>
        <w:t xml:space="preserve"> % nižší </w:t>
      </w:r>
      <w:r w:rsidRPr="004C189E">
        <w:rPr>
          <w:iCs/>
          <w:color w:val="000000" w:themeColor="text1"/>
          <w:szCs w:val="18"/>
        </w:rPr>
        <w:t xml:space="preserve">než </w:t>
      </w:r>
      <w:r>
        <w:rPr>
          <w:iCs/>
          <w:szCs w:val="18"/>
        </w:rPr>
        <w:t>ve</w:t>
      </w:r>
      <w:r w:rsidR="000275A5">
        <w:rPr>
          <w:iCs/>
          <w:szCs w:val="18"/>
        </w:rPr>
        <w:t> </w:t>
      </w:r>
      <w:r>
        <w:rPr>
          <w:iCs/>
          <w:szCs w:val="18"/>
        </w:rPr>
        <w:t>stejném období předchozího roku</w:t>
      </w:r>
      <w:r w:rsidR="007508F1">
        <w:rPr>
          <w:iCs/>
          <w:szCs w:val="18"/>
        </w:rPr>
        <w:t>.</w:t>
      </w:r>
    </w:p>
    <w:p w14:paraId="4DA2E874" w14:textId="77777777" w:rsidR="004F3089" w:rsidRDefault="004F3089" w:rsidP="004F3089">
      <w:pPr>
        <w:rPr>
          <w:iCs/>
        </w:rPr>
      </w:pPr>
    </w:p>
    <w:p w14:paraId="7DBC8CBE" w14:textId="77777777" w:rsidR="004F3089" w:rsidRDefault="004F3089" w:rsidP="004F3089">
      <w:pPr>
        <w:pStyle w:val="Poznmky0"/>
      </w:pPr>
      <w:r w:rsidRPr="00CD618A">
        <w:t>Poznámky:</w:t>
      </w:r>
    </w:p>
    <w:p w14:paraId="457056B9" w14:textId="77777777" w:rsidR="004F3089" w:rsidRDefault="004F3089" w:rsidP="004F3089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w14:paraId="01BBE13C" w14:textId="77777777" w:rsidR="004F3089" w:rsidRDefault="004F3089" w:rsidP="004F3089">
      <w:pPr>
        <w:pStyle w:val="Poznmky"/>
        <w:spacing w:before="0" w:line="276" w:lineRule="auto"/>
        <w:ind w:left="2880" w:hanging="2880"/>
        <w:rPr>
          <w:rStyle w:val="Hypertextovodkaz"/>
          <w:i/>
        </w:rPr>
      </w:pPr>
      <w:r w:rsidRPr="00865F2B">
        <w:rPr>
          <w:i/>
          <w:color w:val="auto"/>
        </w:rPr>
        <w:t>Kontaktní osoba:</w:t>
      </w:r>
      <w:r w:rsidRPr="00532693">
        <w:rPr>
          <w:i/>
          <w:color w:val="auto"/>
        </w:rPr>
        <w:tab/>
      </w:r>
      <w:r w:rsidRPr="00F1786B">
        <w:rPr>
          <w:i/>
          <w:color w:val="auto"/>
        </w:rPr>
        <w:t>Mgr.</w:t>
      </w:r>
      <w:r>
        <w:rPr>
          <w:i/>
          <w:color w:val="auto"/>
        </w:rPr>
        <w:t xml:space="preserve"> </w:t>
      </w:r>
      <w:r w:rsidRPr="00F1786B">
        <w:rPr>
          <w:i/>
          <w:color w:val="auto"/>
        </w:rPr>
        <w:t>Veronika Doležalová</w:t>
      </w:r>
      <w:r w:rsidRPr="00F1786B">
        <w:rPr>
          <w:i/>
        </w:rPr>
        <w:t>, vedoucí oddělení statistiky průmyslu,</w:t>
      </w:r>
      <w:r w:rsidRPr="00F1786B">
        <w:rPr>
          <w:i/>
          <w:color w:val="auto"/>
        </w:rPr>
        <w:t xml:space="preserve"> </w:t>
      </w:r>
      <w:r w:rsidRPr="00F1786B">
        <w:rPr>
          <w:i/>
          <w:iCs/>
        </w:rPr>
        <w:t>tel</w:t>
      </w:r>
      <w:r w:rsidRPr="00F1786B">
        <w:rPr>
          <w:i/>
          <w:color w:val="auto"/>
        </w:rPr>
        <w:t xml:space="preserve">.: </w:t>
      </w:r>
      <w:r w:rsidRPr="00F1786B">
        <w:rPr>
          <w:rFonts w:cs="Arial"/>
          <w:i/>
        </w:rPr>
        <w:t>734 352 291</w:t>
      </w:r>
      <w:r w:rsidRPr="00F1786B">
        <w:rPr>
          <w:i/>
          <w:color w:val="auto"/>
        </w:rPr>
        <w:t xml:space="preserve">, e-mail: </w:t>
      </w:r>
      <w:hyperlink r:id="rId11" w:history="1">
        <w:r w:rsidRPr="00637913">
          <w:rPr>
            <w:rStyle w:val="Hypertextovodkaz"/>
            <w:i/>
          </w:rPr>
          <w:t>veronika.dolezalova@csu.gov.cz</w:t>
        </w:r>
      </w:hyperlink>
    </w:p>
    <w:p w14:paraId="1FBC6F19" w14:textId="77777777" w:rsidR="004F3089" w:rsidRDefault="004F3089" w:rsidP="004F3089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w14:paraId="1AFEE3AF" w14:textId="4D66634D" w:rsidR="00F1786B" w:rsidRDefault="004F3089" w:rsidP="00B12C38">
      <w:pPr>
        <w:pStyle w:val="Poznmky"/>
        <w:spacing w:before="0" w:line="276" w:lineRule="auto"/>
        <w:ind w:left="2880" w:hanging="2880"/>
        <w:rPr>
          <w:rFonts w:cs="Arial"/>
        </w:rPr>
      </w:pPr>
      <w:r w:rsidRPr="00532693">
        <w:rPr>
          <w:i/>
          <w:color w:val="auto"/>
        </w:rPr>
        <w:t>Navazující výstupy:</w:t>
      </w:r>
      <w:r w:rsidRPr="00532693">
        <w:rPr>
          <w:i/>
          <w:color w:val="auto"/>
        </w:rPr>
        <w:tab/>
      </w:r>
      <w:r>
        <w:rPr>
          <w:i/>
          <w:color w:val="auto"/>
        </w:rPr>
        <w:t xml:space="preserve">časové řady ve </w:t>
      </w:r>
      <w:hyperlink r:id="rId12" w:history="1">
        <w:r w:rsidRPr="00152E78">
          <w:rPr>
            <w:rStyle w:val="Hypertextovodkaz"/>
            <w:i/>
          </w:rPr>
          <w:t>Veřejné databázi, ka</w:t>
        </w:r>
        <w:bookmarkStart w:id="0" w:name="_GoBack"/>
        <w:bookmarkEnd w:id="0"/>
        <w:r w:rsidRPr="00152E78">
          <w:rPr>
            <w:rStyle w:val="Hypertextovodkaz"/>
            <w:i/>
          </w:rPr>
          <w:t>p</w:t>
        </w:r>
        <w:r w:rsidRPr="00152E78">
          <w:rPr>
            <w:rStyle w:val="Hypertextovodkaz"/>
            <w:i/>
          </w:rPr>
          <w:t xml:space="preserve">itola </w:t>
        </w:r>
        <w:proofErr w:type="spellStart"/>
        <w:r w:rsidRPr="00152E78">
          <w:rPr>
            <w:rStyle w:val="Hypertextovodkaz"/>
            <w:i/>
          </w:rPr>
          <w:t>Průmysl</w:t>
        </w:r>
      </w:hyperlink>
      <w:proofErr w:type="spellEnd"/>
    </w:p>
    <w:sectPr w:rsidR="00F1786B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C1B0F" w14:textId="77777777" w:rsidR="004D6205" w:rsidRDefault="004D6205" w:rsidP="00BA6370">
      <w:r>
        <w:separator/>
      </w:r>
    </w:p>
  </w:endnote>
  <w:endnote w:type="continuationSeparator" w:id="0">
    <w:p w14:paraId="6351656E" w14:textId="77777777" w:rsidR="004D6205" w:rsidRDefault="004D620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D97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48E563" wp14:editId="6A94DCE8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0452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269D991" w14:textId="545ED54C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650C11" w:rsidRPr="00EA234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650C11" w:rsidRPr="00EA234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650C11" w:rsidRPr="00EA234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CB2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8E5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0100452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269D991" w14:textId="545ED54C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650C11" w:rsidRPr="00EA234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650C11" w:rsidRPr="00EA234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650C11" w:rsidRPr="00EA234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CB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BEB973B" wp14:editId="4815A24D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AE441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7B15" w14:textId="77777777" w:rsidR="004D6205" w:rsidRDefault="004D6205" w:rsidP="00BA6370">
      <w:r>
        <w:separator/>
      </w:r>
    </w:p>
  </w:footnote>
  <w:footnote w:type="continuationSeparator" w:id="0">
    <w:p w14:paraId="0F73B487" w14:textId="77777777" w:rsidR="004D6205" w:rsidRDefault="004D620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F92FD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BF2847D" wp14:editId="61D18E3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2F4F8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8F"/>
    <w:rsid w:val="00004136"/>
    <w:rsid w:val="00004D87"/>
    <w:rsid w:val="000275A5"/>
    <w:rsid w:val="00036DB7"/>
    <w:rsid w:val="00043BF4"/>
    <w:rsid w:val="00045980"/>
    <w:rsid w:val="000750F7"/>
    <w:rsid w:val="000843A5"/>
    <w:rsid w:val="0008738A"/>
    <w:rsid w:val="00087C2C"/>
    <w:rsid w:val="000910DA"/>
    <w:rsid w:val="000942A6"/>
    <w:rsid w:val="00095BBE"/>
    <w:rsid w:val="00096D6C"/>
    <w:rsid w:val="000A53A4"/>
    <w:rsid w:val="000B4906"/>
    <w:rsid w:val="000B6F63"/>
    <w:rsid w:val="000C64B9"/>
    <w:rsid w:val="000D093F"/>
    <w:rsid w:val="000D3D1B"/>
    <w:rsid w:val="000E1113"/>
    <w:rsid w:val="000E43CC"/>
    <w:rsid w:val="000F4803"/>
    <w:rsid w:val="000F654C"/>
    <w:rsid w:val="001025F5"/>
    <w:rsid w:val="00114CC5"/>
    <w:rsid w:val="00115D4B"/>
    <w:rsid w:val="001167BE"/>
    <w:rsid w:val="001363C5"/>
    <w:rsid w:val="001404AB"/>
    <w:rsid w:val="00142AB8"/>
    <w:rsid w:val="001511B3"/>
    <w:rsid w:val="00151AB4"/>
    <w:rsid w:val="00154B28"/>
    <w:rsid w:val="00155D9F"/>
    <w:rsid w:val="00167A01"/>
    <w:rsid w:val="0017231D"/>
    <w:rsid w:val="001810DC"/>
    <w:rsid w:val="00185BCB"/>
    <w:rsid w:val="001B607F"/>
    <w:rsid w:val="001D369A"/>
    <w:rsid w:val="001E6C6D"/>
    <w:rsid w:val="001F08B3"/>
    <w:rsid w:val="001F1E59"/>
    <w:rsid w:val="001F2FE0"/>
    <w:rsid w:val="001F7E53"/>
    <w:rsid w:val="00200854"/>
    <w:rsid w:val="002070FB"/>
    <w:rsid w:val="00211557"/>
    <w:rsid w:val="002125E3"/>
    <w:rsid w:val="00213729"/>
    <w:rsid w:val="002176E8"/>
    <w:rsid w:val="002345EC"/>
    <w:rsid w:val="002406FA"/>
    <w:rsid w:val="0024222D"/>
    <w:rsid w:val="0026107B"/>
    <w:rsid w:val="00275DF8"/>
    <w:rsid w:val="002802FC"/>
    <w:rsid w:val="00283DC4"/>
    <w:rsid w:val="002A7EBA"/>
    <w:rsid w:val="002B2E47"/>
    <w:rsid w:val="002C4F9D"/>
    <w:rsid w:val="002D3AF9"/>
    <w:rsid w:val="002D57F2"/>
    <w:rsid w:val="002D7F4F"/>
    <w:rsid w:val="002E20A4"/>
    <w:rsid w:val="00317D98"/>
    <w:rsid w:val="003301A3"/>
    <w:rsid w:val="003513FF"/>
    <w:rsid w:val="0035353C"/>
    <w:rsid w:val="00355D53"/>
    <w:rsid w:val="00357EAF"/>
    <w:rsid w:val="0036777B"/>
    <w:rsid w:val="00377917"/>
    <w:rsid w:val="0038034E"/>
    <w:rsid w:val="0038282A"/>
    <w:rsid w:val="00386601"/>
    <w:rsid w:val="003948DA"/>
    <w:rsid w:val="00395DB4"/>
    <w:rsid w:val="00396390"/>
    <w:rsid w:val="00397580"/>
    <w:rsid w:val="003A45C8"/>
    <w:rsid w:val="003A6434"/>
    <w:rsid w:val="003B42F2"/>
    <w:rsid w:val="003C2DCF"/>
    <w:rsid w:val="003C4F7B"/>
    <w:rsid w:val="003C7FE7"/>
    <w:rsid w:val="003D0499"/>
    <w:rsid w:val="003D3576"/>
    <w:rsid w:val="003E6BD2"/>
    <w:rsid w:val="003F1655"/>
    <w:rsid w:val="003F526A"/>
    <w:rsid w:val="00405244"/>
    <w:rsid w:val="00410A93"/>
    <w:rsid w:val="00412997"/>
    <w:rsid w:val="004154C7"/>
    <w:rsid w:val="00422F7B"/>
    <w:rsid w:val="00425C21"/>
    <w:rsid w:val="00426D38"/>
    <w:rsid w:val="0044117C"/>
    <w:rsid w:val="00441F8A"/>
    <w:rsid w:val="004436EE"/>
    <w:rsid w:val="00452C53"/>
    <w:rsid w:val="0045547F"/>
    <w:rsid w:val="00471DEF"/>
    <w:rsid w:val="00472310"/>
    <w:rsid w:val="0047776E"/>
    <w:rsid w:val="00485450"/>
    <w:rsid w:val="004920AD"/>
    <w:rsid w:val="00497790"/>
    <w:rsid w:val="00497A3A"/>
    <w:rsid w:val="004A0D63"/>
    <w:rsid w:val="004A0E99"/>
    <w:rsid w:val="004B6548"/>
    <w:rsid w:val="004C189E"/>
    <w:rsid w:val="004D05B3"/>
    <w:rsid w:val="004D4ABE"/>
    <w:rsid w:val="004D6205"/>
    <w:rsid w:val="004E479E"/>
    <w:rsid w:val="004F3089"/>
    <w:rsid w:val="004F686C"/>
    <w:rsid w:val="004F78E6"/>
    <w:rsid w:val="0050420E"/>
    <w:rsid w:val="00512D99"/>
    <w:rsid w:val="00515799"/>
    <w:rsid w:val="00517336"/>
    <w:rsid w:val="00526770"/>
    <w:rsid w:val="00531DBB"/>
    <w:rsid w:val="00535DD6"/>
    <w:rsid w:val="00535F31"/>
    <w:rsid w:val="00554518"/>
    <w:rsid w:val="00561D87"/>
    <w:rsid w:val="005626B9"/>
    <w:rsid w:val="005626CC"/>
    <w:rsid w:val="005653A5"/>
    <w:rsid w:val="00565B92"/>
    <w:rsid w:val="005723FE"/>
    <w:rsid w:val="00573994"/>
    <w:rsid w:val="0058452A"/>
    <w:rsid w:val="0058758E"/>
    <w:rsid w:val="005877F4"/>
    <w:rsid w:val="00590CAF"/>
    <w:rsid w:val="00591CDF"/>
    <w:rsid w:val="00594796"/>
    <w:rsid w:val="005A05C5"/>
    <w:rsid w:val="005A21FE"/>
    <w:rsid w:val="005A23AD"/>
    <w:rsid w:val="005B1DD7"/>
    <w:rsid w:val="005B346B"/>
    <w:rsid w:val="005D3433"/>
    <w:rsid w:val="005E0D5C"/>
    <w:rsid w:val="005F79FB"/>
    <w:rsid w:val="00604406"/>
    <w:rsid w:val="0060594A"/>
    <w:rsid w:val="00605B25"/>
    <w:rsid w:val="00605F4A"/>
    <w:rsid w:val="00607822"/>
    <w:rsid w:val="006103AA"/>
    <w:rsid w:val="00612092"/>
    <w:rsid w:val="00613BBF"/>
    <w:rsid w:val="00616121"/>
    <w:rsid w:val="00622B80"/>
    <w:rsid w:val="00623651"/>
    <w:rsid w:val="00623EE3"/>
    <w:rsid w:val="00640F3B"/>
    <w:rsid w:val="0064139A"/>
    <w:rsid w:val="0064196A"/>
    <w:rsid w:val="006476DE"/>
    <w:rsid w:val="00650C11"/>
    <w:rsid w:val="00651670"/>
    <w:rsid w:val="00662DBB"/>
    <w:rsid w:val="00663291"/>
    <w:rsid w:val="00675278"/>
    <w:rsid w:val="0068529C"/>
    <w:rsid w:val="00692211"/>
    <w:rsid w:val="006931CF"/>
    <w:rsid w:val="006B344A"/>
    <w:rsid w:val="006B7906"/>
    <w:rsid w:val="006D21EB"/>
    <w:rsid w:val="006E024F"/>
    <w:rsid w:val="006E1E56"/>
    <w:rsid w:val="006E4E81"/>
    <w:rsid w:val="006F7355"/>
    <w:rsid w:val="0070544C"/>
    <w:rsid w:val="00707F7D"/>
    <w:rsid w:val="007117B9"/>
    <w:rsid w:val="00711AE6"/>
    <w:rsid w:val="007131AA"/>
    <w:rsid w:val="00714004"/>
    <w:rsid w:val="00717EC5"/>
    <w:rsid w:val="007454AF"/>
    <w:rsid w:val="007508F1"/>
    <w:rsid w:val="00751B03"/>
    <w:rsid w:val="00754C20"/>
    <w:rsid w:val="007560D2"/>
    <w:rsid w:val="0075733C"/>
    <w:rsid w:val="00785E0D"/>
    <w:rsid w:val="00793373"/>
    <w:rsid w:val="0079550E"/>
    <w:rsid w:val="00797636"/>
    <w:rsid w:val="007A2048"/>
    <w:rsid w:val="007A38DF"/>
    <w:rsid w:val="007A48DF"/>
    <w:rsid w:val="007A57F2"/>
    <w:rsid w:val="007B1333"/>
    <w:rsid w:val="007C2B17"/>
    <w:rsid w:val="007D48E3"/>
    <w:rsid w:val="007D4CE4"/>
    <w:rsid w:val="007E56BD"/>
    <w:rsid w:val="007F13DC"/>
    <w:rsid w:val="007F4AEB"/>
    <w:rsid w:val="007F6363"/>
    <w:rsid w:val="007F75B2"/>
    <w:rsid w:val="00800BC3"/>
    <w:rsid w:val="00803993"/>
    <w:rsid w:val="00803E3F"/>
    <w:rsid w:val="008043C4"/>
    <w:rsid w:val="00807140"/>
    <w:rsid w:val="00812E2A"/>
    <w:rsid w:val="0082097D"/>
    <w:rsid w:val="00823333"/>
    <w:rsid w:val="00831B1B"/>
    <w:rsid w:val="00847E32"/>
    <w:rsid w:val="00851201"/>
    <w:rsid w:val="00855FB3"/>
    <w:rsid w:val="00861D0E"/>
    <w:rsid w:val="008662BB"/>
    <w:rsid w:val="00867569"/>
    <w:rsid w:val="0087010A"/>
    <w:rsid w:val="008829E8"/>
    <w:rsid w:val="0089394E"/>
    <w:rsid w:val="008A750A"/>
    <w:rsid w:val="008A7BB9"/>
    <w:rsid w:val="008B231F"/>
    <w:rsid w:val="008B3970"/>
    <w:rsid w:val="008B57DA"/>
    <w:rsid w:val="008C1A26"/>
    <w:rsid w:val="008C384C"/>
    <w:rsid w:val="008C3E99"/>
    <w:rsid w:val="008D0284"/>
    <w:rsid w:val="008D0F11"/>
    <w:rsid w:val="008E202B"/>
    <w:rsid w:val="008F3C2C"/>
    <w:rsid w:val="008F6CBD"/>
    <w:rsid w:val="008F73B4"/>
    <w:rsid w:val="0090164D"/>
    <w:rsid w:val="00916CB9"/>
    <w:rsid w:val="00933034"/>
    <w:rsid w:val="0094173B"/>
    <w:rsid w:val="009424D4"/>
    <w:rsid w:val="00944DD0"/>
    <w:rsid w:val="00952E8F"/>
    <w:rsid w:val="00977F76"/>
    <w:rsid w:val="00986DD7"/>
    <w:rsid w:val="00993797"/>
    <w:rsid w:val="00996A80"/>
    <w:rsid w:val="009A2C85"/>
    <w:rsid w:val="009A3324"/>
    <w:rsid w:val="009A3961"/>
    <w:rsid w:val="009B2DAA"/>
    <w:rsid w:val="009B55B1"/>
    <w:rsid w:val="009B62A7"/>
    <w:rsid w:val="009C02F6"/>
    <w:rsid w:val="009C0AE3"/>
    <w:rsid w:val="009D143F"/>
    <w:rsid w:val="009D24C9"/>
    <w:rsid w:val="009E568B"/>
    <w:rsid w:val="009E7C62"/>
    <w:rsid w:val="00A01CA7"/>
    <w:rsid w:val="00A0762A"/>
    <w:rsid w:val="00A1095E"/>
    <w:rsid w:val="00A11CB2"/>
    <w:rsid w:val="00A4343D"/>
    <w:rsid w:val="00A4446F"/>
    <w:rsid w:val="00A45597"/>
    <w:rsid w:val="00A45C56"/>
    <w:rsid w:val="00A502F1"/>
    <w:rsid w:val="00A537BA"/>
    <w:rsid w:val="00A5760B"/>
    <w:rsid w:val="00A604DB"/>
    <w:rsid w:val="00A62AE8"/>
    <w:rsid w:val="00A70A83"/>
    <w:rsid w:val="00A73A9D"/>
    <w:rsid w:val="00A7670D"/>
    <w:rsid w:val="00A81EB3"/>
    <w:rsid w:val="00A91F87"/>
    <w:rsid w:val="00A955BC"/>
    <w:rsid w:val="00AA0D15"/>
    <w:rsid w:val="00AA1CAA"/>
    <w:rsid w:val="00AB3410"/>
    <w:rsid w:val="00AB797E"/>
    <w:rsid w:val="00AC0C37"/>
    <w:rsid w:val="00AC2759"/>
    <w:rsid w:val="00AC4AFB"/>
    <w:rsid w:val="00AE273E"/>
    <w:rsid w:val="00AE38A8"/>
    <w:rsid w:val="00AE77AA"/>
    <w:rsid w:val="00AF3EDA"/>
    <w:rsid w:val="00B00C1D"/>
    <w:rsid w:val="00B11C6C"/>
    <w:rsid w:val="00B12C38"/>
    <w:rsid w:val="00B13F07"/>
    <w:rsid w:val="00B21A63"/>
    <w:rsid w:val="00B36502"/>
    <w:rsid w:val="00B41540"/>
    <w:rsid w:val="00B42084"/>
    <w:rsid w:val="00B43369"/>
    <w:rsid w:val="00B46750"/>
    <w:rsid w:val="00B47499"/>
    <w:rsid w:val="00B54D54"/>
    <w:rsid w:val="00B55375"/>
    <w:rsid w:val="00B632CC"/>
    <w:rsid w:val="00B65B59"/>
    <w:rsid w:val="00B66926"/>
    <w:rsid w:val="00B7459C"/>
    <w:rsid w:val="00B84DC1"/>
    <w:rsid w:val="00B92466"/>
    <w:rsid w:val="00BA00A2"/>
    <w:rsid w:val="00BA0F24"/>
    <w:rsid w:val="00BA12F1"/>
    <w:rsid w:val="00BA22BA"/>
    <w:rsid w:val="00BA23F7"/>
    <w:rsid w:val="00BA439F"/>
    <w:rsid w:val="00BA617F"/>
    <w:rsid w:val="00BA6370"/>
    <w:rsid w:val="00BB243A"/>
    <w:rsid w:val="00BB41EA"/>
    <w:rsid w:val="00C04818"/>
    <w:rsid w:val="00C10BF9"/>
    <w:rsid w:val="00C23E36"/>
    <w:rsid w:val="00C242B9"/>
    <w:rsid w:val="00C269D4"/>
    <w:rsid w:val="00C33521"/>
    <w:rsid w:val="00C35900"/>
    <w:rsid w:val="00C37ADB"/>
    <w:rsid w:val="00C4160D"/>
    <w:rsid w:val="00C4200B"/>
    <w:rsid w:val="00C6306A"/>
    <w:rsid w:val="00C6404B"/>
    <w:rsid w:val="00C673DD"/>
    <w:rsid w:val="00C7134D"/>
    <w:rsid w:val="00C83569"/>
    <w:rsid w:val="00C8406E"/>
    <w:rsid w:val="00C851D2"/>
    <w:rsid w:val="00C960A6"/>
    <w:rsid w:val="00C96167"/>
    <w:rsid w:val="00C97FA0"/>
    <w:rsid w:val="00CA52F3"/>
    <w:rsid w:val="00CB2709"/>
    <w:rsid w:val="00CB6F89"/>
    <w:rsid w:val="00CC0AE9"/>
    <w:rsid w:val="00CC2B70"/>
    <w:rsid w:val="00CD618A"/>
    <w:rsid w:val="00CE12F9"/>
    <w:rsid w:val="00CE13A2"/>
    <w:rsid w:val="00CE228C"/>
    <w:rsid w:val="00CE71D9"/>
    <w:rsid w:val="00CE72DA"/>
    <w:rsid w:val="00CF545B"/>
    <w:rsid w:val="00CF6E53"/>
    <w:rsid w:val="00D05FCE"/>
    <w:rsid w:val="00D06BEB"/>
    <w:rsid w:val="00D118F0"/>
    <w:rsid w:val="00D13766"/>
    <w:rsid w:val="00D209A7"/>
    <w:rsid w:val="00D25F16"/>
    <w:rsid w:val="00D26002"/>
    <w:rsid w:val="00D27D69"/>
    <w:rsid w:val="00D33658"/>
    <w:rsid w:val="00D3597A"/>
    <w:rsid w:val="00D36382"/>
    <w:rsid w:val="00D42B44"/>
    <w:rsid w:val="00D43C84"/>
    <w:rsid w:val="00D448C2"/>
    <w:rsid w:val="00D5124D"/>
    <w:rsid w:val="00D601C7"/>
    <w:rsid w:val="00D666C3"/>
    <w:rsid w:val="00D67AAE"/>
    <w:rsid w:val="00D9189F"/>
    <w:rsid w:val="00D94D50"/>
    <w:rsid w:val="00DA222A"/>
    <w:rsid w:val="00DA4AEA"/>
    <w:rsid w:val="00DD2366"/>
    <w:rsid w:val="00DE0279"/>
    <w:rsid w:val="00DE66CD"/>
    <w:rsid w:val="00DF1570"/>
    <w:rsid w:val="00DF47FE"/>
    <w:rsid w:val="00E0156A"/>
    <w:rsid w:val="00E26704"/>
    <w:rsid w:val="00E31980"/>
    <w:rsid w:val="00E36709"/>
    <w:rsid w:val="00E467F4"/>
    <w:rsid w:val="00E5162B"/>
    <w:rsid w:val="00E548B4"/>
    <w:rsid w:val="00E61D4F"/>
    <w:rsid w:val="00E6423C"/>
    <w:rsid w:val="00E710AC"/>
    <w:rsid w:val="00E82CD7"/>
    <w:rsid w:val="00E923DE"/>
    <w:rsid w:val="00E93830"/>
    <w:rsid w:val="00E93E0E"/>
    <w:rsid w:val="00EB1ED3"/>
    <w:rsid w:val="00EC7A7C"/>
    <w:rsid w:val="00ED1383"/>
    <w:rsid w:val="00F1786B"/>
    <w:rsid w:val="00F30F8E"/>
    <w:rsid w:val="00F3124A"/>
    <w:rsid w:val="00F425ED"/>
    <w:rsid w:val="00F456CA"/>
    <w:rsid w:val="00F5401C"/>
    <w:rsid w:val="00F56786"/>
    <w:rsid w:val="00F71574"/>
    <w:rsid w:val="00F75F2A"/>
    <w:rsid w:val="00F90610"/>
    <w:rsid w:val="00F915A2"/>
    <w:rsid w:val="00FB687C"/>
    <w:rsid w:val="00FC0791"/>
    <w:rsid w:val="00FD07B2"/>
    <w:rsid w:val="00FE5362"/>
    <w:rsid w:val="00FE5D5F"/>
    <w:rsid w:val="00FF442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E459152"/>
  <w15:docId w15:val="{4AED768D-8BE3-4EF4-B260-BE7474A5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50C1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26D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D3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D3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D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D3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&amp;katalog=3083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dolezalov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B885-E181-4987-B75A-316549B9B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5C0E5-37AD-4F9D-98A6-FE28D6AD1709}"/>
</file>

<file path=customXml/itemProps3.xml><?xml version="1.0" encoding="utf-8"?>
<ds:datastoreItem xmlns:ds="http://schemas.openxmlformats.org/officeDocument/2006/customXml" ds:itemID="{C7C95B6B-8456-4E6B-9F5C-9FE96B21C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C48A7A-78DE-45CF-AA9E-FE681F99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52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3663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Doležalová Veronika</cp:lastModifiedBy>
  <cp:revision>5</cp:revision>
  <cp:lastPrinted>2022-05-05T10:44:00Z</cp:lastPrinted>
  <dcterms:created xsi:type="dcterms:W3CDTF">2025-08-01T10:44:00Z</dcterms:created>
  <dcterms:modified xsi:type="dcterms:W3CDTF">2025-08-04T12:01:00Z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59600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