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4C62DB7D" w:rsidR="00A50440" w:rsidRDefault="00725AC0" w:rsidP="00A50440">
      <w:pPr>
        <w:pStyle w:val="Datum"/>
      </w:pPr>
      <w:r>
        <w:t>9</w:t>
      </w:r>
      <w:r w:rsidR="00F92ECA">
        <w:t xml:space="preserve">. </w:t>
      </w:r>
      <w:r w:rsidR="00324E82">
        <w:t>3</w:t>
      </w:r>
      <w:r w:rsidR="00F92ECA">
        <w:t>.</w:t>
      </w:r>
      <w:r w:rsidR="00B90F0D">
        <w:t xml:space="preserve"> 202</w:t>
      </w:r>
      <w:r w:rsidR="006442B7">
        <w:t>6</w:t>
      </w:r>
    </w:p>
    <w:p w14:paraId="3C6572F3" w14:textId="46B41484" w:rsidR="000115AD" w:rsidRPr="001121C8" w:rsidRDefault="004A3635" w:rsidP="000115AD">
      <w:pPr>
        <w:pStyle w:val="Nzev"/>
      </w:pPr>
      <w:r>
        <w:t>Lednová obchodní bilance meziročně vzr</w:t>
      </w:r>
      <w:r w:rsidR="008F57B9">
        <w:t>os</w:t>
      </w:r>
      <w:r>
        <w:t>tla</w:t>
      </w:r>
    </w:p>
    <w:p w14:paraId="033D34CE" w14:textId="653F7957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502A6C">
        <w:t>lede</w:t>
      </w:r>
      <w:r w:rsidR="00CF3293">
        <w:t>n</w:t>
      </w:r>
      <w:r w:rsidRPr="00B90F0D">
        <w:t xml:space="preserve"> 202</w:t>
      </w:r>
      <w:r w:rsidR="00CF3293">
        <w:t>6</w:t>
      </w:r>
    </w:p>
    <w:p w14:paraId="7C3512CB" w14:textId="4AC0C569" w:rsidR="00A50440" w:rsidRPr="009B4A5A" w:rsidRDefault="00C80334" w:rsidP="008D3263">
      <w:pPr>
        <w:spacing w:after="280"/>
        <w:rPr>
          <w:b/>
          <w:bCs/>
        </w:rPr>
      </w:pPr>
      <w:r w:rsidRPr="009B4A5A">
        <w:rPr>
          <w:b/>
          <w:bCs/>
        </w:rPr>
        <w:t xml:space="preserve">Podle předběžných údajů skončila v </w:t>
      </w:r>
      <w:r w:rsidR="00324E82" w:rsidRPr="009B4A5A">
        <w:rPr>
          <w:b/>
          <w:bCs/>
        </w:rPr>
        <w:t>lednu</w:t>
      </w:r>
      <w:r w:rsidRPr="009B4A5A">
        <w:rPr>
          <w:b/>
          <w:bCs/>
        </w:rPr>
        <w:t xml:space="preserve"> bilance zahraničního obchodu se zbožím v běžných cenách </w:t>
      </w:r>
      <w:r w:rsidR="00C31994" w:rsidRPr="009B4A5A">
        <w:rPr>
          <w:b/>
          <w:bCs/>
        </w:rPr>
        <w:t>přebytkem</w:t>
      </w:r>
      <w:r w:rsidRPr="009B4A5A">
        <w:rPr>
          <w:b/>
          <w:bCs/>
        </w:rPr>
        <w:t xml:space="preserve"> </w:t>
      </w:r>
      <w:r w:rsidR="00795EAA" w:rsidRPr="009B4A5A">
        <w:rPr>
          <w:b/>
          <w:bCs/>
        </w:rPr>
        <w:t>19</w:t>
      </w:r>
      <w:r w:rsidR="00F33DE7" w:rsidRPr="009B4A5A">
        <w:rPr>
          <w:b/>
          <w:bCs/>
        </w:rPr>
        <w:t>,</w:t>
      </w:r>
      <w:r w:rsidR="00795EAA" w:rsidRPr="009B4A5A">
        <w:rPr>
          <w:b/>
          <w:bCs/>
        </w:rPr>
        <w:t>3</w:t>
      </w:r>
      <w:r w:rsidR="00B56C7A" w:rsidRPr="009B4A5A">
        <w:rPr>
          <w:b/>
          <w:bCs/>
        </w:rPr>
        <w:t> </w:t>
      </w:r>
      <w:r w:rsidRPr="009B4A5A">
        <w:rPr>
          <w:b/>
          <w:bCs/>
        </w:rPr>
        <w:t>mld.</w:t>
      </w:r>
      <w:r w:rsidR="00B56C7A" w:rsidRPr="009B4A5A">
        <w:rPr>
          <w:b/>
          <w:bCs/>
        </w:rPr>
        <w:t> </w:t>
      </w:r>
      <w:r w:rsidRPr="009B4A5A">
        <w:rPr>
          <w:b/>
          <w:bCs/>
        </w:rPr>
        <w:t xml:space="preserve">Kč, </w:t>
      </w:r>
      <w:r w:rsidR="00E07068" w:rsidRPr="009B4A5A">
        <w:rPr>
          <w:b/>
          <w:bCs/>
        </w:rPr>
        <w:t>který</w:t>
      </w:r>
      <w:r w:rsidR="00C31994" w:rsidRPr="009B4A5A">
        <w:rPr>
          <w:b/>
          <w:bCs/>
        </w:rPr>
        <w:t xml:space="preserve"> byl meziročně o</w:t>
      </w:r>
      <w:r w:rsidR="00655E39" w:rsidRPr="009B4A5A">
        <w:rPr>
          <w:b/>
          <w:bCs/>
        </w:rPr>
        <w:t> </w:t>
      </w:r>
      <w:r w:rsidR="00A83443" w:rsidRPr="009B4A5A">
        <w:rPr>
          <w:b/>
          <w:bCs/>
        </w:rPr>
        <w:t>1,</w:t>
      </w:r>
      <w:r w:rsidR="00795EAA" w:rsidRPr="009B4A5A">
        <w:rPr>
          <w:b/>
          <w:bCs/>
        </w:rPr>
        <w:t>5</w:t>
      </w:r>
      <w:r w:rsidR="00655E39" w:rsidRPr="009B4A5A">
        <w:rPr>
          <w:b/>
          <w:bCs/>
        </w:rPr>
        <w:t> </w:t>
      </w:r>
      <w:r w:rsidR="00C31994" w:rsidRPr="009B4A5A">
        <w:rPr>
          <w:b/>
          <w:bCs/>
        </w:rPr>
        <w:t>mld.</w:t>
      </w:r>
      <w:r w:rsidR="00655E39" w:rsidRPr="009B4A5A">
        <w:rPr>
          <w:b/>
          <w:bCs/>
        </w:rPr>
        <w:t> </w:t>
      </w:r>
      <w:r w:rsidR="00C31994" w:rsidRPr="009B4A5A">
        <w:rPr>
          <w:b/>
          <w:bCs/>
        </w:rPr>
        <w:t xml:space="preserve">Kč </w:t>
      </w:r>
      <w:r w:rsidR="004A027E" w:rsidRPr="009B4A5A">
        <w:rPr>
          <w:b/>
          <w:bCs/>
        </w:rPr>
        <w:t>vyšší</w:t>
      </w:r>
      <w:r w:rsidRPr="009B4A5A">
        <w:rPr>
          <w:b/>
          <w:bCs/>
        </w:rPr>
        <w:t>.</w:t>
      </w:r>
    </w:p>
    <w:p w14:paraId="47D1F856" w14:textId="3E514494" w:rsidR="00F01A8B" w:rsidRPr="009B4A5A" w:rsidRDefault="00A50440" w:rsidP="00E93E42">
      <w:pPr>
        <w:keepNext/>
        <w:outlineLvl w:val="0"/>
      </w:pPr>
      <w:r w:rsidRPr="009B4A5A">
        <w:t>Celkové saldo zahraničního obchodu</w:t>
      </w:r>
      <w:r w:rsidRPr="009B4A5A">
        <w:rPr>
          <w:vertAlign w:val="superscript"/>
        </w:rPr>
        <w:t>1)</w:t>
      </w:r>
      <w:r w:rsidRPr="009B4A5A">
        <w:t xml:space="preserve"> se zbožím</w:t>
      </w:r>
      <w:r w:rsidRPr="009B4A5A">
        <w:rPr>
          <w:vertAlign w:val="superscript"/>
        </w:rPr>
        <w:t>2)</w:t>
      </w:r>
      <w:r w:rsidR="0010368E" w:rsidRPr="009B4A5A">
        <w:rPr>
          <w:vertAlign w:val="superscript"/>
        </w:rPr>
        <w:t xml:space="preserve"> </w:t>
      </w:r>
      <w:r w:rsidR="006A1B7B" w:rsidRPr="009B4A5A">
        <w:rPr>
          <w:b/>
          <w:bCs/>
        </w:rPr>
        <w:t>příznivě ovlivnil</w:t>
      </w:r>
      <w:r w:rsidR="006A1B7B" w:rsidRPr="009B4A5A">
        <w:t xml:space="preserve"> </w:t>
      </w:r>
      <w:r w:rsidR="00981901">
        <w:t xml:space="preserve">zejména </w:t>
      </w:r>
      <w:r w:rsidR="000115AD" w:rsidRPr="009B4A5A">
        <w:t>meziročně</w:t>
      </w:r>
      <w:r w:rsidR="00981901">
        <w:t xml:space="preserve"> nižší deficit obchodu s ropou a zemním plynem o 5,1 mld. Kč a</w:t>
      </w:r>
      <w:r w:rsidR="006C17E1" w:rsidRPr="009B4A5A">
        <w:t xml:space="preserve"> </w:t>
      </w:r>
      <w:r w:rsidR="00795EAA" w:rsidRPr="009B4A5A">
        <w:t xml:space="preserve">vyšší </w:t>
      </w:r>
      <w:r w:rsidR="00F01A8B" w:rsidRPr="009B4A5A">
        <w:t>přebytek</w:t>
      </w:r>
      <w:r w:rsidR="006C17E1" w:rsidRPr="009B4A5A">
        <w:t xml:space="preserve"> obchodu s</w:t>
      </w:r>
      <w:r w:rsidR="00795EAA" w:rsidRPr="009B4A5A">
        <w:t>e stroji a</w:t>
      </w:r>
      <w:r w:rsidR="00173428">
        <w:t> </w:t>
      </w:r>
      <w:r w:rsidR="00795EAA" w:rsidRPr="009B4A5A">
        <w:t xml:space="preserve">zařízeními, který </w:t>
      </w:r>
      <w:r w:rsidR="00421C33">
        <w:t>se meziročně zvýšil o</w:t>
      </w:r>
      <w:r w:rsidR="00421C33" w:rsidRPr="009B4A5A">
        <w:t> </w:t>
      </w:r>
      <w:r w:rsidR="00795EAA" w:rsidRPr="009B4A5A">
        <w:t>3</w:t>
      </w:r>
      <w:r w:rsidR="00F01A8B" w:rsidRPr="009B4A5A">
        <w:t>,</w:t>
      </w:r>
      <w:r w:rsidR="00795EAA" w:rsidRPr="009B4A5A">
        <w:t>5</w:t>
      </w:r>
      <w:r w:rsidR="00256205" w:rsidRPr="009B4A5A">
        <w:t> </w:t>
      </w:r>
      <w:r w:rsidR="006C17E1" w:rsidRPr="009B4A5A">
        <w:t>mld.</w:t>
      </w:r>
      <w:r w:rsidR="00256205" w:rsidRPr="009B4A5A">
        <w:t> </w:t>
      </w:r>
      <w:r w:rsidR="006C17E1" w:rsidRPr="009B4A5A">
        <w:t>Kč.</w:t>
      </w:r>
      <w:r w:rsidR="00F01A8B" w:rsidRPr="009B4A5A">
        <w:t xml:space="preserve"> Deficit obchodu </w:t>
      </w:r>
      <w:r w:rsidR="001C3280" w:rsidRPr="009B4A5A">
        <w:t xml:space="preserve">s koksem a rafinovanými ropnými produkty </w:t>
      </w:r>
      <w:r w:rsidR="00981901">
        <w:t xml:space="preserve">se snížil </w:t>
      </w:r>
      <w:r w:rsidR="001C3280" w:rsidRPr="009B4A5A">
        <w:t>o 1,</w:t>
      </w:r>
      <w:r w:rsidR="00153DBC">
        <w:t>2</w:t>
      </w:r>
      <w:r w:rsidR="001C3280" w:rsidRPr="009B4A5A">
        <w:t xml:space="preserve"> mld. Kč.</w:t>
      </w:r>
      <w:r w:rsidR="00F01A8B" w:rsidRPr="009B4A5A">
        <w:t xml:space="preserve"> </w:t>
      </w:r>
    </w:p>
    <w:p w14:paraId="7144C816" w14:textId="77777777" w:rsidR="00F01A8B" w:rsidRPr="009B4A5A" w:rsidRDefault="00F01A8B" w:rsidP="00E93E42">
      <w:pPr>
        <w:keepNext/>
        <w:outlineLvl w:val="0"/>
      </w:pPr>
    </w:p>
    <w:p w14:paraId="3747C10E" w14:textId="616FEBC7" w:rsidR="00E07068" w:rsidRPr="009B4A5A" w:rsidRDefault="00E07068" w:rsidP="00E07068">
      <w:pPr>
        <w:keepNext/>
        <w:outlineLvl w:val="0"/>
      </w:pPr>
      <w:r w:rsidRPr="009B4A5A">
        <w:rPr>
          <w:b/>
          <w:bCs/>
        </w:rPr>
        <w:t>Nepříznivý vliv</w:t>
      </w:r>
      <w:r w:rsidRPr="009B4A5A">
        <w:t xml:space="preserve"> na celkovou bilanci</w:t>
      </w:r>
      <w:r w:rsidR="008C3F55" w:rsidRPr="009B4A5A">
        <w:t xml:space="preserve"> </w:t>
      </w:r>
      <w:r w:rsidRPr="009B4A5A">
        <w:t>měl</w:t>
      </w:r>
      <w:r w:rsidR="001C3280" w:rsidRPr="009B4A5A">
        <w:t>o</w:t>
      </w:r>
      <w:r w:rsidR="00D16135" w:rsidRPr="009B4A5A">
        <w:t xml:space="preserve"> </w:t>
      </w:r>
      <w:r w:rsidRPr="009B4A5A">
        <w:t>hlavně</w:t>
      </w:r>
      <w:r w:rsidR="001C3280" w:rsidRPr="009B4A5A">
        <w:t xml:space="preserve"> prohloubení deficitu </w:t>
      </w:r>
      <w:r w:rsidR="00DD776E" w:rsidRPr="009B4A5A">
        <w:t>obchodu</w:t>
      </w:r>
      <w:r w:rsidR="004964CD" w:rsidRPr="009B4A5A">
        <w:t xml:space="preserve"> s</w:t>
      </w:r>
      <w:r w:rsidR="001C3280" w:rsidRPr="009B4A5A">
        <w:t> počítači a</w:t>
      </w:r>
      <w:r w:rsidR="00153DBC">
        <w:t> </w:t>
      </w:r>
      <w:r w:rsidR="001C3280" w:rsidRPr="009B4A5A">
        <w:t>elektronickými a optickými zařízeními o 10</w:t>
      </w:r>
      <w:r w:rsidR="00DD776E" w:rsidRPr="009B4A5A">
        <w:t>,</w:t>
      </w:r>
      <w:r w:rsidR="001C3280" w:rsidRPr="009B4A5A">
        <w:t>5</w:t>
      </w:r>
      <w:r w:rsidR="00DD776E" w:rsidRPr="009B4A5A">
        <w:t xml:space="preserve"> mld. Kč.</w:t>
      </w:r>
      <w:r w:rsidR="00A22188" w:rsidRPr="009B4A5A">
        <w:t xml:space="preserve"> </w:t>
      </w:r>
      <w:r w:rsidR="002D60B3">
        <w:t xml:space="preserve">Zhoršilo se také </w:t>
      </w:r>
      <w:r w:rsidR="001C3280" w:rsidRPr="009B4A5A">
        <w:t>saldo obchodu s ostatními dopravními prostředky a zařízeními</w:t>
      </w:r>
      <w:r w:rsidR="002D60B3">
        <w:t xml:space="preserve"> o 1,5 mld. Kč</w:t>
      </w:r>
      <w:r w:rsidR="00762098" w:rsidRPr="009B4A5A">
        <w:t xml:space="preserve"> a se základními farmaceutickými výrobky a přípravk</w:t>
      </w:r>
      <w:r w:rsidR="00725AC0">
        <w:t>y</w:t>
      </w:r>
      <w:r w:rsidR="00762098" w:rsidRPr="009B4A5A">
        <w:t xml:space="preserve"> o 1,4 mld. Kč.</w:t>
      </w:r>
      <w:r w:rsidRPr="009B4A5A">
        <w:t xml:space="preserve"> </w:t>
      </w:r>
    </w:p>
    <w:p w14:paraId="52D2890E" w14:textId="77777777" w:rsidR="00E07068" w:rsidRPr="009B4A5A" w:rsidRDefault="00E07068" w:rsidP="00E07068">
      <w:pPr>
        <w:keepNext/>
        <w:outlineLvl w:val="0"/>
      </w:pPr>
    </w:p>
    <w:p w14:paraId="245E52E5" w14:textId="33A778BD" w:rsidR="00A50440" w:rsidRPr="009B4A5A" w:rsidRDefault="00826F19" w:rsidP="00D2156F">
      <w:pPr>
        <w:keepNext/>
        <w:outlineLvl w:val="0"/>
      </w:pPr>
      <w:r w:rsidRPr="009B4A5A">
        <w:t>Přebytek</w:t>
      </w:r>
      <w:r w:rsidR="0055471B" w:rsidRPr="009B4A5A">
        <w:t xml:space="preserve"> bilance </w:t>
      </w:r>
      <w:r w:rsidR="00A50440" w:rsidRPr="009B4A5A">
        <w:t>zahraničního obchodu</w:t>
      </w:r>
      <w:r w:rsidR="00A50440" w:rsidRPr="009B4A5A">
        <w:rPr>
          <w:b/>
        </w:rPr>
        <w:t xml:space="preserve"> se státy EU</w:t>
      </w:r>
      <w:r w:rsidR="00A77A6B" w:rsidRPr="009B4A5A">
        <w:rPr>
          <w:b/>
        </w:rPr>
        <w:t xml:space="preserve"> </w:t>
      </w:r>
      <w:r w:rsidR="000A5A46" w:rsidRPr="009B4A5A">
        <w:t>se</w:t>
      </w:r>
      <w:r w:rsidR="000A5A46" w:rsidRPr="009B4A5A">
        <w:rPr>
          <w:b/>
        </w:rPr>
        <w:t xml:space="preserve"> </w:t>
      </w:r>
      <w:r w:rsidR="00A50440" w:rsidRPr="009B4A5A">
        <w:t>v</w:t>
      </w:r>
      <w:r w:rsidR="00AC6BC5" w:rsidRPr="009B4A5A">
        <w:t> </w:t>
      </w:r>
      <w:r w:rsidR="00324E82" w:rsidRPr="009B4A5A">
        <w:t>lednu</w:t>
      </w:r>
      <w:r w:rsidR="00AC6BC5" w:rsidRPr="009B4A5A">
        <w:t xml:space="preserve"> </w:t>
      </w:r>
      <w:r w:rsidR="00A50440" w:rsidRPr="009B4A5A">
        <w:t xml:space="preserve">meziročně </w:t>
      </w:r>
      <w:r w:rsidR="004964CD" w:rsidRPr="009B4A5A">
        <w:t>snížil</w:t>
      </w:r>
      <w:r w:rsidR="00550AA9" w:rsidRPr="009B4A5A">
        <w:t xml:space="preserve"> </w:t>
      </w:r>
      <w:r w:rsidR="00A50440" w:rsidRPr="009B4A5A">
        <w:t>o</w:t>
      </w:r>
      <w:r w:rsidR="00003D63" w:rsidRPr="009B4A5A">
        <w:t> </w:t>
      </w:r>
      <w:r w:rsidR="00F01A8B" w:rsidRPr="009B4A5A">
        <w:t>0,</w:t>
      </w:r>
      <w:r w:rsidR="00762098" w:rsidRPr="009B4A5A">
        <w:t>4</w:t>
      </w:r>
      <w:r w:rsidR="008C2E5A" w:rsidRPr="009B4A5A">
        <w:t> </w:t>
      </w:r>
      <w:r w:rsidR="00A50440" w:rsidRPr="009B4A5A">
        <w:t>mld.</w:t>
      </w:r>
      <w:r w:rsidR="00003D63" w:rsidRPr="009B4A5A">
        <w:t> </w:t>
      </w:r>
      <w:r w:rsidR="00A50440" w:rsidRPr="009B4A5A">
        <w:t>Kč.</w:t>
      </w:r>
      <w:r w:rsidR="00A44EA4" w:rsidRPr="009B4A5A">
        <w:t xml:space="preserve"> </w:t>
      </w:r>
      <w:r w:rsidR="00A50440" w:rsidRPr="009B4A5A">
        <w:t>Deficit obchodu se</w:t>
      </w:r>
      <w:r w:rsidR="00B178D3" w:rsidRPr="009B4A5A">
        <w:t> </w:t>
      </w:r>
      <w:r w:rsidR="00A50440" w:rsidRPr="009B4A5A">
        <w:t xml:space="preserve">státy </w:t>
      </w:r>
      <w:r w:rsidR="00A50440" w:rsidRPr="009B4A5A">
        <w:rPr>
          <w:b/>
        </w:rPr>
        <w:t>mimo EU</w:t>
      </w:r>
      <w:r w:rsidR="00A50440" w:rsidRPr="009B4A5A">
        <w:t xml:space="preserve"> se</w:t>
      </w:r>
      <w:r w:rsidR="00B178D3" w:rsidRPr="009B4A5A">
        <w:t> </w:t>
      </w:r>
      <w:r w:rsidR="00B31950" w:rsidRPr="009B4A5A">
        <w:t>zmenšil</w:t>
      </w:r>
      <w:r w:rsidR="00A50440" w:rsidRPr="009B4A5A">
        <w:t xml:space="preserve"> o</w:t>
      </w:r>
      <w:r w:rsidR="00003D63" w:rsidRPr="009B4A5A">
        <w:t> </w:t>
      </w:r>
      <w:r w:rsidR="00F01A8B" w:rsidRPr="009B4A5A">
        <w:t>1</w:t>
      </w:r>
      <w:r w:rsidR="00762098" w:rsidRPr="009B4A5A">
        <w:t>,0</w:t>
      </w:r>
      <w:r w:rsidR="00003D63" w:rsidRPr="009B4A5A">
        <w:t> </w:t>
      </w:r>
      <w:r w:rsidR="00A50440" w:rsidRPr="009B4A5A">
        <w:t>mld.</w:t>
      </w:r>
      <w:r w:rsidR="00003D63" w:rsidRPr="009B4A5A">
        <w:t> </w:t>
      </w:r>
      <w:r w:rsidR="00A50440" w:rsidRPr="009B4A5A">
        <w:t xml:space="preserve">Kč. </w:t>
      </w:r>
    </w:p>
    <w:p w14:paraId="309E970C" w14:textId="3A2C3B0D" w:rsidR="00AD7A1B" w:rsidRPr="009B4A5A" w:rsidRDefault="00AD7A1B" w:rsidP="00043BF4"/>
    <w:p w14:paraId="587BD8FA" w14:textId="564289E3" w:rsidR="00A50440" w:rsidRPr="00FB0CEA" w:rsidRDefault="00A50440" w:rsidP="00A50440">
      <w:r w:rsidRPr="009B4A5A">
        <w:rPr>
          <w:rFonts w:cs="Arial"/>
          <w:b/>
          <w:szCs w:val="18"/>
        </w:rPr>
        <w:t>Meziročně</w:t>
      </w:r>
      <w:r w:rsidRPr="009B4A5A">
        <w:rPr>
          <w:rFonts w:cs="Arial"/>
          <w:szCs w:val="18"/>
        </w:rPr>
        <w:t xml:space="preserve"> </w:t>
      </w:r>
      <w:r w:rsidR="00CF3293" w:rsidRPr="009B4A5A">
        <w:rPr>
          <w:rFonts w:cs="Arial"/>
          <w:szCs w:val="18"/>
        </w:rPr>
        <w:t>klesl</w:t>
      </w:r>
      <w:r w:rsidR="00126E6C" w:rsidRPr="009B4A5A">
        <w:rPr>
          <w:rFonts w:cs="Arial"/>
          <w:szCs w:val="18"/>
        </w:rPr>
        <w:t xml:space="preserve"> </w:t>
      </w:r>
      <w:r w:rsidRPr="009B4A5A">
        <w:rPr>
          <w:rFonts w:cs="Arial"/>
          <w:b/>
          <w:szCs w:val="18"/>
        </w:rPr>
        <w:t>vývoz</w:t>
      </w:r>
      <w:r w:rsidRPr="009B4A5A">
        <w:rPr>
          <w:rFonts w:cs="Arial"/>
          <w:szCs w:val="18"/>
        </w:rPr>
        <w:t xml:space="preserve"> o </w:t>
      </w:r>
      <w:r w:rsidR="00CF3293" w:rsidRPr="009B4A5A">
        <w:rPr>
          <w:rFonts w:cs="Arial"/>
          <w:szCs w:val="18"/>
        </w:rPr>
        <w:t>0</w:t>
      </w:r>
      <w:r w:rsidR="004853DC" w:rsidRPr="009B4A5A">
        <w:rPr>
          <w:rFonts w:cs="Arial"/>
          <w:szCs w:val="18"/>
        </w:rPr>
        <w:t>,</w:t>
      </w:r>
      <w:r w:rsidR="00CF3293" w:rsidRPr="009B4A5A">
        <w:rPr>
          <w:rFonts w:cs="Arial"/>
          <w:szCs w:val="18"/>
        </w:rPr>
        <w:t>9</w:t>
      </w:r>
      <w:r w:rsidRPr="009B4A5A">
        <w:rPr>
          <w:rFonts w:cs="Arial"/>
          <w:szCs w:val="18"/>
        </w:rPr>
        <w:t xml:space="preserve"> % na </w:t>
      </w:r>
      <w:r w:rsidR="004853DC" w:rsidRPr="009B4A5A">
        <w:rPr>
          <w:rFonts w:cs="Arial"/>
          <w:szCs w:val="18"/>
        </w:rPr>
        <w:t>39</w:t>
      </w:r>
      <w:r w:rsidR="00CF3293" w:rsidRPr="009B4A5A">
        <w:rPr>
          <w:rFonts w:cs="Arial"/>
          <w:szCs w:val="18"/>
        </w:rPr>
        <w:t>4</w:t>
      </w:r>
      <w:r w:rsidR="004853DC" w:rsidRPr="009B4A5A">
        <w:rPr>
          <w:rFonts w:cs="Arial"/>
          <w:szCs w:val="18"/>
        </w:rPr>
        <w:t>,</w:t>
      </w:r>
      <w:r w:rsidR="00CF3293" w:rsidRPr="009B4A5A">
        <w:rPr>
          <w:rFonts w:cs="Arial"/>
          <w:szCs w:val="18"/>
        </w:rPr>
        <w:t>0</w:t>
      </w:r>
      <w:r w:rsidR="00150CF9" w:rsidRPr="009B4A5A">
        <w:rPr>
          <w:rFonts w:cs="Arial"/>
          <w:szCs w:val="18"/>
        </w:rPr>
        <w:t xml:space="preserve"> </w:t>
      </w:r>
      <w:r w:rsidRPr="009B4A5A">
        <w:rPr>
          <w:rFonts w:cs="Arial"/>
          <w:szCs w:val="18"/>
        </w:rPr>
        <w:t>mld.</w:t>
      </w:r>
      <w:r w:rsidR="00150CF9" w:rsidRPr="009B4A5A">
        <w:rPr>
          <w:rFonts w:cs="Arial"/>
          <w:szCs w:val="18"/>
        </w:rPr>
        <w:t xml:space="preserve"> </w:t>
      </w:r>
      <w:r w:rsidRPr="009B4A5A">
        <w:rPr>
          <w:rFonts w:cs="Arial"/>
          <w:szCs w:val="18"/>
        </w:rPr>
        <w:t>Kč</w:t>
      </w:r>
      <w:r w:rsidR="00126E6C" w:rsidRPr="009B4A5A">
        <w:rPr>
          <w:rFonts w:cs="Arial"/>
          <w:szCs w:val="18"/>
        </w:rPr>
        <w:t xml:space="preserve"> a </w:t>
      </w:r>
      <w:r w:rsidRPr="009B4A5A">
        <w:rPr>
          <w:rFonts w:cs="Arial"/>
          <w:b/>
          <w:szCs w:val="18"/>
        </w:rPr>
        <w:t>dovoz</w:t>
      </w:r>
      <w:r w:rsidR="00126E6C" w:rsidRPr="009B4A5A">
        <w:rPr>
          <w:rFonts w:cs="Arial"/>
          <w:b/>
          <w:szCs w:val="18"/>
        </w:rPr>
        <w:t xml:space="preserve"> </w:t>
      </w:r>
      <w:r w:rsidR="00126E6C" w:rsidRPr="009B4A5A">
        <w:rPr>
          <w:rFonts w:cs="Arial"/>
          <w:szCs w:val="18"/>
        </w:rPr>
        <w:t xml:space="preserve">o </w:t>
      </w:r>
      <w:r w:rsidR="00CF3293" w:rsidRPr="009B4A5A">
        <w:rPr>
          <w:rFonts w:cs="Arial"/>
          <w:szCs w:val="18"/>
        </w:rPr>
        <w:t>1</w:t>
      </w:r>
      <w:r w:rsidR="00A20B75" w:rsidRPr="009B4A5A">
        <w:rPr>
          <w:rFonts w:cs="Arial"/>
          <w:szCs w:val="18"/>
        </w:rPr>
        <w:t>,</w:t>
      </w:r>
      <w:r w:rsidR="00CF3293" w:rsidRPr="009B4A5A">
        <w:rPr>
          <w:rFonts w:cs="Arial"/>
          <w:szCs w:val="18"/>
        </w:rPr>
        <w:t>3</w:t>
      </w:r>
      <w:r w:rsidR="00126E6C" w:rsidRPr="009B4A5A">
        <w:rPr>
          <w:rFonts w:cs="Arial"/>
          <w:szCs w:val="18"/>
        </w:rPr>
        <w:t xml:space="preserve"> % na </w:t>
      </w:r>
      <w:r w:rsidR="004853DC" w:rsidRPr="009B4A5A">
        <w:rPr>
          <w:rFonts w:cs="Arial"/>
          <w:szCs w:val="18"/>
        </w:rPr>
        <w:t>37</w:t>
      </w:r>
      <w:r w:rsidR="00CF3293" w:rsidRPr="009B4A5A">
        <w:rPr>
          <w:rFonts w:cs="Arial"/>
          <w:szCs w:val="18"/>
        </w:rPr>
        <w:t>4</w:t>
      </w:r>
      <w:r w:rsidR="004853DC" w:rsidRPr="009B4A5A">
        <w:rPr>
          <w:rFonts w:cs="Arial"/>
          <w:szCs w:val="18"/>
        </w:rPr>
        <w:t>,7</w:t>
      </w:r>
      <w:r w:rsidR="00613625" w:rsidRPr="009B4A5A">
        <w:rPr>
          <w:rFonts w:cs="Arial"/>
          <w:szCs w:val="18"/>
        </w:rPr>
        <w:t xml:space="preserve"> mld. Kč. </w:t>
      </w:r>
      <w:r w:rsidR="00FC443D" w:rsidRPr="009B4A5A">
        <w:rPr>
          <w:rFonts w:cs="Arial"/>
          <w:szCs w:val="18"/>
        </w:rPr>
        <w:t>Leden</w:t>
      </w:r>
      <w:r w:rsidR="002840FA" w:rsidRPr="009B4A5A">
        <w:rPr>
          <w:rFonts w:cs="Arial"/>
          <w:szCs w:val="18"/>
        </w:rPr>
        <w:t> </w:t>
      </w:r>
      <w:r w:rsidRPr="009B4A5A">
        <w:rPr>
          <w:rFonts w:cs="Arial"/>
          <w:szCs w:val="18"/>
        </w:rPr>
        <w:t>202</w:t>
      </w:r>
      <w:r w:rsidR="00795EAA" w:rsidRPr="009B4A5A">
        <w:rPr>
          <w:rFonts w:cs="Arial"/>
          <w:szCs w:val="18"/>
        </w:rPr>
        <w:t>6</w:t>
      </w:r>
      <w:r w:rsidR="006D3598" w:rsidRPr="009B4A5A">
        <w:rPr>
          <w:rFonts w:cs="Arial"/>
          <w:szCs w:val="18"/>
        </w:rPr>
        <w:t> </w:t>
      </w:r>
      <w:r w:rsidR="00AC6BC5" w:rsidRPr="009B4A5A">
        <w:rPr>
          <w:rFonts w:cs="Arial"/>
          <w:szCs w:val="18"/>
        </w:rPr>
        <w:t xml:space="preserve">měl </w:t>
      </w:r>
      <w:r w:rsidR="00795EAA" w:rsidRPr="009B4A5A">
        <w:rPr>
          <w:rFonts w:cs="Arial"/>
          <w:szCs w:val="18"/>
        </w:rPr>
        <w:t>o jeden pracovní den méně než leden 2025.</w:t>
      </w:r>
      <w:r w:rsidRPr="00FB0CEA">
        <w:t xml:space="preserve"> </w:t>
      </w:r>
    </w:p>
    <w:p w14:paraId="61E9E0DC" w14:textId="51F19001" w:rsidR="004C6FE2" w:rsidRDefault="004C6FE2" w:rsidP="00AD7A1B">
      <w:pPr>
        <w:rPr>
          <w:rFonts w:cs="Arial"/>
          <w:szCs w:val="20"/>
          <w:lang w:eastAsia="cs-CZ"/>
        </w:rPr>
      </w:pPr>
    </w:p>
    <w:p w14:paraId="4236CF20" w14:textId="53C76654" w:rsidR="005D3600" w:rsidRPr="005D3600" w:rsidRDefault="00BA4593" w:rsidP="00C127D6">
      <w:pPr>
        <w:spacing w:after="280"/>
        <w:rPr>
          <w:rFonts w:cs="Arial"/>
          <w:b/>
          <w:szCs w:val="18"/>
        </w:rPr>
      </w:pPr>
      <w:r>
        <w:rPr>
          <w:i/>
          <w:iCs/>
        </w:rPr>
        <w:t>„</w:t>
      </w:r>
      <w:r w:rsidR="00C127D6" w:rsidRPr="00C127D6">
        <w:rPr>
          <w:i/>
          <w:iCs/>
        </w:rPr>
        <w:t>V lednu došlo na straně vývozu i dovozu k meziročnímu poklesu u většiny komoditních skupin.</w:t>
      </w:r>
      <w:r w:rsidR="00977F1B">
        <w:rPr>
          <w:i/>
          <w:iCs/>
        </w:rPr>
        <w:t xml:space="preserve"> </w:t>
      </w:r>
      <w:r w:rsidR="00071CD6">
        <w:rPr>
          <w:i/>
          <w:iCs/>
        </w:rPr>
        <w:t xml:space="preserve">Nejvíce se snížila hodnota vývozu </w:t>
      </w:r>
      <w:r w:rsidR="00C127D6" w:rsidRPr="00C127D6">
        <w:rPr>
          <w:i/>
          <w:iCs/>
        </w:rPr>
        <w:t>počítačů, elektronických a optických přístrojů</w:t>
      </w:r>
      <w:r w:rsidR="00071CD6">
        <w:rPr>
          <w:i/>
          <w:iCs/>
        </w:rPr>
        <w:t>, a to</w:t>
      </w:r>
      <w:r w:rsidR="00977F1B">
        <w:rPr>
          <w:i/>
          <w:iCs/>
        </w:rPr>
        <w:t xml:space="preserve"> </w:t>
      </w:r>
      <w:r w:rsidR="00C127D6" w:rsidRPr="00C127D6">
        <w:rPr>
          <w:i/>
          <w:iCs/>
        </w:rPr>
        <w:t>o</w:t>
      </w:r>
      <w:r w:rsidR="00977F1B">
        <w:rPr>
          <w:i/>
          <w:iCs/>
        </w:rPr>
        <w:t xml:space="preserve"> 7 %</w:t>
      </w:r>
      <w:r w:rsidR="00173428">
        <w:rPr>
          <w:i/>
          <w:iCs/>
        </w:rPr>
        <w:t xml:space="preserve">. </w:t>
      </w:r>
      <w:r w:rsidR="00977F1B">
        <w:rPr>
          <w:i/>
          <w:iCs/>
        </w:rPr>
        <w:t xml:space="preserve"> </w:t>
      </w:r>
      <w:r w:rsidR="00173428">
        <w:rPr>
          <w:i/>
          <w:iCs/>
        </w:rPr>
        <w:t>N</w:t>
      </w:r>
      <w:r w:rsidR="00977F1B">
        <w:rPr>
          <w:i/>
          <w:iCs/>
        </w:rPr>
        <w:t>aopak</w:t>
      </w:r>
      <w:r w:rsidR="00CD232F">
        <w:rPr>
          <w:i/>
          <w:iCs/>
        </w:rPr>
        <w:t xml:space="preserve"> hodnota</w:t>
      </w:r>
      <w:r w:rsidR="00977F1B">
        <w:rPr>
          <w:i/>
          <w:iCs/>
        </w:rPr>
        <w:t xml:space="preserve"> jejich dovoz</w:t>
      </w:r>
      <w:r w:rsidR="00CD232F">
        <w:rPr>
          <w:i/>
          <w:iCs/>
        </w:rPr>
        <w:t>u</w:t>
      </w:r>
      <w:r w:rsidR="00977F1B">
        <w:rPr>
          <w:i/>
          <w:iCs/>
        </w:rPr>
        <w:t xml:space="preserve"> vzrostl</w:t>
      </w:r>
      <w:r w:rsidR="00CD232F">
        <w:rPr>
          <w:i/>
          <w:iCs/>
        </w:rPr>
        <w:t>a</w:t>
      </w:r>
      <w:r w:rsidR="00977F1B">
        <w:rPr>
          <w:i/>
          <w:iCs/>
        </w:rPr>
        <w:t xml:space="preserve"> </w:t>
      </w:r>
      <w:r w:rsidR="00A73382">
        <w:rPr>
          <w:i/>
          <w:iCs/>
        </w:rPr>
        <w:t xml:space="preserve">nejvíce ze všech </w:t>
      </w:r>
      <w:r w:rsidR="00C10EDE">
        <w:rPr>
          <w:i/>
          <w:iCs/>
        </w:rPr>
        <w:t xml:space="preserve">komoditních </w:t>
      </w:r>
      <w:r w:rsidR="00A73382">
        <w:rPr>
          <w:i/>
          <w:iCs/>
        </w:rPr>
        <w:t>skupin, a to o</w:t>
      </w:r>
      <w:r w:rsidR="00977F1B">
        <w:rPr>
          <w:i/>
          <w:iCs/>
        </w:rPr>
        <w:t xml:space="preserve"> </w:t>
      </w:r>
      <w:r w:rsidR="00CD232F">
        <w:rPr>
          <w:i/>
          <w:iCs/>
        </w:rPr>
        <w:t>téměř</w:t>
      </w:r>
      <w:r w:rsidR="00977F1B">
        <w:rPr>
          <w:i/>
          <w:iCs/>
        </w:rPr>
        <w:t xml:space="preserve"> 1</w:t>
      </w:r>
      <w:r w:rsidR="00CD232F">
        <w:rPr>
          <w:i/>
          <w:iCs/>
        </w:rPr>
        <w:t>7</w:t>
      </w:r>
      <w:r w:rsidR="00977F1B">
        <w:rPr>
          <w:i/>
          <w:iCs/>
        </w:rPr>
        <w:t xml:space="preserve"> %,</w:t>
      </w:r>
      <w:r w:rsidR="00C127D6" w:rsidRPr="61BCBBB3">
        <w:rPr>
          <w:rFonts w:cs="Arial"/>
        </w:rPr>
        <w:t>“ říká Miluše Kavěnová, ředitelka odboru statistiky zahraničního obchodu ČSÚ.</w:t>
      </w:r>
    </w:p>
    <w:p w14:paraId="04974658" w14:textId="5B47C735" w:rsidR="00A50440" w:rsidRDefault="000F0484" w:rsidP="00A50440">
      <w:pPr>
        <w:outlineLvl w:val="0"/>
        <w:rPr>
          <w:rFonts w:cs="Arial"/>
          <w:szCs w:val="18"/>
        </w:rPr>
      </w:pPr>
      <w:r w:rsidRPr="009B4A5A">
        <w:rPr>
          <w:rFonts w:cs="Arial"/>
          <w:b/>
          <w:szCs w:val="18"/>
        </w:rPr>
        <w:t>Meziměsíčně</w:t>
      </w:r>
      <w:r w:rsidRPr="009B4A5A">
        <w:rPr>
          <w:rFonts w:cs="Arial"/>
          <w:szCs w:val="18"/>
        </w:rPr>
        <w:t xml:space="preserve"> po sezónním očištění se zvýšil </w:t>
      </w:r>
      <w:r w:rsidRPr="009B4A5A">
        <w:rPr>
          <w:rFonts w:cs="Arial"/>
          <w:b/>
          <w:szCs w:val="18"/>
        </w:rPr>
        <w:t xml:space="preserve">vývoz </w:t>
      </w:r>
      <w:r w:rsidRPr="009B4A5A">
        <w:rPr>
          <w:rFonts w:cs="Arial"/>
          <w:szCs w:val="18"/>
        </w:rPr>
        <w:t xml:space="preserve">o </w:t>
      </w:r>
      <w:r w:rsidR="00CF3293" w:rsidRPr="009B4A5A">
        <w:rPr>
          <w:rFonts w:cs="Arial"/>
          <w:szCs w:val="18"/>
        </w:rPr>
        <w:t>0</w:t>
      </w:r>
      <w:r w:rsidRPr="009B4A5A">
        <w:rPr>
          <w:rFonts w:cs="Arial"/>
          <w:szCs w:val="18"/>
        </w:rPr>
        <w:t>,</w:t>
      </w:r>
      <w:r w:rsidR="00CF3293" w:rsidRPr="009B4A5A">
        <w:rPr>
          <w:rFonts w:cs="Arial"/>
          <w:szCs w:val="18"/>
        </w:rPr>
        <w:t>3</w:t>
      </w:r>
      <w:r w:rsidRPr="009B4A5A">
        <w:rPr>
          <w:rFonts w:cs="Arial"/>
          <w:szCs w:val="18"/>
        </w:rPr>
        <w:t xml:space="preserve"> % a </w:t>
      </w:r>
      <w:r w:rsidRPr="009B4A5A">
        <w:rPr>
          <w:rFonts w:cs="Arial"/>
          <w:b/>
          <w:szCs w:val="18"/>
        </w:rPr>
        <w:t xml:space="preserve">dovoz </w:t>
      </w:r>
      <w:r w:rsidRPr="009B4A5A">
        <w:rPr>
          <w:rFonts w:cs="Arial"/>
          <w:szCs w:val="18"/>
        </w:rPr>
        <w:t>o 3,</w:t>
      </w:r>
      <w:r w:rsidR="00CF3293" w:rsidRPr="009B4A5A">
        <w:rPr>
          <w:rFonts w:cs="Arial"/>
          <w:szCs w:val="18"/>
        </w:rPr>
        <w:t>1</w:t>
      </w:r>
      <w:r w:rsidRPr="009B4A5A">
        <w:rPr>
          <w:rFonts w:cs="Arial"/>
          <w:szCs w:val="18"/>
        </w:rPr>
        <w:t xml:space="preserve"> %.</w:t>
      </w: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 xml:space="preserve">Aktualizace metody </w:t>
        </w:r>
        <w:proofErr w:type="gramStart"/>
        <w:r w:rsidRPr="00831959">
          <w:rPr>
            <w:rStyle w:val="Hypertextovodkaz"/>
            <w:rFonts w:cs="Arial"/>
            <w:sz w:val="18"/>
            <w:szCs w:val="18"/>
          </w:rPr>
          <w:t>propočtu - Zahraniční</w:t>
        </w:r>
        <w:proofErr w:type="gramEnd"/>
        <w:r w:rsidRPr="00831959">
          <w:rPr>
            <w:rStyle w:val="Hypertextovodkaz"/>
            <w:rFonts w:cs="Arial"/>
            <w:sz w:val="18"/>
            <w:szCs w:val="18"/>
          </w:rPr>
          <w:t xml:space="preserve">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</w:t>
      </w:r>
      <w:proofErr w:type="spellStart"/>
      <w:r w:rsidRPr="00C24438">
        <w:rPr>
          <w:rStyle w:val="Zdraznn"/>
          <w:rFonts w:cs="Arial"/>
          <w:sz w:val="18"/>
          <w:szCs w:val="18"/>
        </w:rPr>
        <w:t>Eurostatu</w:t>
      </w:r>
      <w:proofErr w:type="spellEnd"/>
      <w:r w:rsidRPr="00C24438">
        <w:rPr>
          <w:rStyle w:val="Zdraznn"/>
          <w:rFonts w:cs="Arial"/>
          <w:sz w:val="18"/>
          <w:szCs w:val="18"/>
        </w:rPr>
        <w:t xml:space="preserve">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2F80BC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</w:t>
      </w:r>
      <w:r w:rsidR="00762098">
        <w:rPr>
          <w:rFonts w:eastAsia="Arial" w:cs="Arial"/>
          <w:b/>
          <w:bCs/>
          <w:i/>
          <w:iCs/>
        </w:rPr>
        <w:t>5</w:t>
      </w:r>
      <w:r w:rsidR="00324E82">
        <w:rPr>
          <w:rFonts w:eastAsia="Arial" w:cs="Arial"/>
          <w:b/>
          <w:bCs/>
          <w:i/>
          <w:iCs/>
        </w:rPr>
        <w:t xml:space="preserve"> a 202</w:t>
      </w:r>
      <w:r w:rsidR="00762098">
        <w:rPr>
          <w:rFonts w:eastAsia="Arial" w:cs="Arial"/>
          <w:b/>
          <w:bCs/>
          <w:i/>
          <w:iCs/>
        </w:rPr>
        <w:t>6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</w:t>
      </w:r>
      <w:proofErr w:type="gramEnd"/>
      <w:r w:rsidR="00EA3ECA">
        <w:rPr>
          <w:rFonts w:eastAsia="Arial" w:cs="Arial"/>
          <w:i/>
          <w:iCs/>
          <w:sz w:val="18"/>
          <w:szCs w:val="18"/>
        </w:rPr>
        <w:t xml:space="preserve">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Výkazy pro </w:t>
      </w:r>
      <w:proofErr w:type="spellStart"/>
      <w:r w:rsidRPr="6A06770D">
        <w:rPr>
          <w:rFonts w:eastAsia="Arial" w:cs="Arial"/>
          <w:i/>
          <w:iCs/>
          <w:sz w:val="18"/>
          <w:szCs w:val="18"/>
        </w:rPr>
        <w:t>Intrastat</w:t>
      </w:r>
      <w:proofErr w:type="spellEnd"/>
      <w:r w:rsidRPr="6A06770D">
        <w:rPr>
          <w:rFonts w:eastAsia="Arial" w:cs="Arial"/>
          <w:i/>
          <w:iCs/>
          <w:sz w:val="18"/>
          <w:szCs w:val="18"/>
        </w:rPr>
        <w:t>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3249CF84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4EBB057B" w14:textId="2A3BB6A8" w:rsidR="007054EC" w:rsidRPr="00740DCF" w:rsidRDefault="007F0018" w:rsidP="007054EC">
      <w:pPr>
        <w:ind w:left="3600"/>
        <w:jc w:val="left"/>
      </w:pPr>
      <w:r w:rsidRPr="007F0018">
        <w:rPr>
          <w:rFonts w:cs="Arial"/>
          <w:i/>
          <w:iCs/>
          <w:sz w:val="18"/>
          <w:szCs w:val="18"/>
        </w:rPr>
        <w:t>242002-26</w:t>
      </w:r>
      <w:r>
        <w:rPr>
          <w:rFonts w:cs="Arial"/>
          <w:i/>
          <w:iCs/>
          <w:sz w:val="18"/>
          <w:szCs w:val="18"/>
        </w:rPr>
        <w:t xml:space="preserve"> </w:t>
      </w:r>
      <w:r w:rsidR="007054EC" w:rsidRPr="00740DCF">
        <w:rPr>
          <w:rFonts w:cs="Arial"/>
          <w:i/>
          <w:iCs/>
          <w:sz w:val="18"/>
          <w:szCs w:val="18"/>
        </w:rPr>
        <w:t xml:space="preserve">Zahraniční obchod </w:t>
      </w:r>
      <w:r>
        <w:rPr>
          <w:rFonts w:cs="Arial"/>
          <w:i/>
          <w:iCs/>
          <w:sz w:val="18"/>
          <w:szCs w:val="18"/>
        </w:rPr>
        <w:t xml:space="preserve">se zbožím </w:t>
      </w:r>
      <w:r w:rsidR="007054EC" w:rsidRPr="00740DCF">
        <w:rPr>
          <w:rFonts w:cs="Arial"/>
          <w:i/>
          <w:iCs/>
          <w:sz w:val="18"/>
          <w:szCs w:val="18"/>
        </w:rPr>
        <w:t xml:space="preserve"> </w:t>
      </w:r>
    </w:p>
    <w:p w14:paraId="5B93E215" w14:textId="77777777" w:rsidR="007054EC" w:rsidRDefault="007054EC" w:rsidP="00A50440">
      <w:pPr>
        <w:pStyle w:val="Datum"/>
        <w:rPr>
          <w:rFonts w:eastAsia="Arial"/>
          <w:b w:val="0"/>
          <w:i/>
          <w:iCs/>
          <w:szCs w:val="18"/>
        </w:rPr>
      </w:pPr>
    </w:p>
    <w:p w14:paraId="00DB0EFA" w14:textId="470C9EA9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324E82">
        <w:rPr>
          <w:rFonts w:eastAsia="Arial"/>
          <w:b w:val="0"/>
          <w:i/>
          <w:iCs/>
          <w:szCs w:val="18"/>
        </w:rPr>
        <w:t>7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324E82">
        <w:rPr>
          <w:rFonts w:eastAsia="Arial"/>
          <w:b w:val="0"/>
          <w:i/>
          <w:iCs/>
          <w:szCs w:val="18"/>
        </w:rPr>
        <w:t>4</w:t>
      </w:r>
      <w:r w:rsidR="00734AB0">
        <w:rPr>
          <w:rFonts w:eastAsia="Arial"/>
          <w:b w:val="0"/>
          <w:i/>
          <w:iCs/>
          <w:szCs w:val="18"/>
        </w:rPr>
        <w:t>. 202</w:t>
      </w:r>
      <w:r w:rsidR="009B4A5A">
        <w:rPr>
          <w:rFonts w:eastAsia="Arial"/>
          <w:b w:val="0"/>
          <w:i/>
          <w:iCs/>
          <w:szCs w:val="18"/>
        </w:rPr>
        <w:t>6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C965" w14:textId="77777777" w:rsidR="0076307D" w:rsidRDefault="0076307D" w:rsidP="00BA6370">
      <w:r>
        <w:separator/>
      </w:r>
    </w:p>
  </w:endnote>
  <w:endnote w:type="continuationSeparator" w:id="0">
    <w:p w14:paraId="304FE1ED" w14:textId="77777777" w:rsidR="0076307D" w:rsidRDefault="0076307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3D0499" w:rsidRDefault="00CE13A2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50E42C9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5488B"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="00420065"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="00420065"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3F547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50E42C9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5488B"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="00420065"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="00420065"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3F547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9C05" w14:textId="77777777" w:rsidR="0076307D" w:rsidRDefault="0076307D" w:rsidP="00BA6370">
      <w:r>
        <w:separator/>
      </w:r>
    </w:p>
  </w:footnote>
  <w:footnote w:type="continuationSeparator" w:id="0">
    <w:p w14:paraId="55179BB7" w14:textId="77777777" w:rsidR="0076307D" w:rsidRDefault="0076307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3D0499" w:rsidRDefault="00CE13A2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3D63"/>
    <w:rsid w:val="00005488"/>
    <w:rsid w:val="00005A81"/>
    <w:rsid w:val="00010717"/>
    <w:rsid w:val="00010EEE"/>
    <w:rsid w:val="000115AD"/>
    <w:rsid w:val="000118DF"/>
    <w:rsid w:val="000136AB"/>
    <w:rsid w:val="000178EC"/>
    <w:rsid w:val="0002020F"/>
    <w:rsid w:val="000204BD"/>
    <w:rsid w:val="00022FE0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1CD6"/>
    <w:rsid w:val="000746A9"/>
    <w:rsid w:val="00076115"/>
    <w:rsid w:val="00076FDB"/>
    <w:rsid w:val="00077CB4"/>
    <w:rsid w:val="000809AA"/>
    <w:rsid w:val="000843A5"/>
    <w:rsid w:val="000865E1"/>
    <w:rsid w:val="000869A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1B63"/>
    <w:rsid w:val="000A37BB"/>
    <w:rsid w:val="000A3F0F"/>
    <w:rsid w:val="000A5A46"/>
    <w:rsid w:val="000A7B92"/>
    <w:rsid w:val="000A7BE4"/>
    <w:rsid w:val="000B017B"/>
    <w:rsid w:val="000B4D13"/>
    <w:rsid w:val="000B6F63"/>
    <w:rsid w:val="000B7E81"/>
    <w:rsid w:val="000C1D0F"/>
    <w:rsid w:val="000D093F"/>
    <w:rsid w:val="000D23CF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667"/>
    <w:rsid w:val="00121DB3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337"/>
    <w:rsid w:val="00147891"/>
    <w:rsid w:val="00147CCE"/>
    <w:rsid w:val="00150281"/>
    <w:rsid w:val="001502B8"/>
    <w:rsid w:val="00150CF9"/>
    <w:rsid w:val="001511B3"/>
    <w:rsid w:val="00153DBC"/>
    <w:rsid w:val="0015440B"/>
    <w:rsid w:val="0015590D"/>
    <w:rsid w:val="00156904"/>
    <w:rsid w:val="001569E9"/>
    <w:rsid w:val="0016465D"/>
    <w:rsid w:val="00164F25"/>
    <w:rsid w:val="0016614A"/>
    <w:rsid w:val="0017231D"/>
    <w:rsid w:val="00173428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C3280"/>
    <w:rsid w:val="001C3943"/>
    <w:rsid w:val="001C3CF2"/>
    <w:rsid w:val="001C46E0"/>
    <w:rsid w:val="001C48D1"/>
    <w:rsid w:val="001C69D7"/>
    <w:rsid w:val="001C6F83"/>
    <w:rsid w:val="001D0480"/>
    <w:rsid w:val="001D369A"/>
    <w:rsid w:val="001D4F4D"/>
    <w:rsid w:val="001D6853"/>
    <w:rsid w:val="001D6B64"/>
    <w:rsid w:val="001D7FCC"/>
    <w:rsid w:val="001E3117"/>
    <w:rsid w:val="001E3FC7"/>
    <w:rsid w:val="001E4807"/>
    <w:rsid w:val="001E5BFA"/>
    <w:rsid w:val="001E6639"/>
    <w:rsid w:val="001E6C20"/>
    <w:rsid w:val="001F08B3"/>
    <w:rsid w:val="001F146A"/>
    <w:rsid w:val="001F1F33"/>
    <w:rsid w:val="001F2FE0"/>
    <w:rsid w:val="001F361D"/>
    <w:rsid w:val="001F6BE8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302B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6A7"/>
    <w:rsid w:val="002D38A4"/>
    <w:rsid w:val="002D60B3"/>
    <w:rsid w:val="002D7F4F"/>
    <w:rsid w:val="002E02A3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4E0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6120D"/>
    <w:rsid w:val="00362C0D"/>
    <w:rsid w:val="0036777B"/>
    <w:rsid w:val="00367EAF"/>
    <w:rsid w:val="00367F0B"/>
    <w:rsid w:val="003718F8"/>
    <w:rsid w:val="00371D3E"/>
    <w:rsid w:val="00372A66"/>
    <w:rsid w:val="0037676F"/>
    <w:rsid w:val="0037762B"/>
    <w:rsid w:val="00377C9B"/>
    <w:rsid w:val="00377FEF"/>
    <w:rsid w:val="00381B62"/>
    <w:rsid w:val="0038282A"/>
    <w:rsid w:val="00382DB3"/>
    <w:rsid w:val="0038337C"/>
    <w:rsid w:val="00386702"/>
    <w:rsid w:val="00390867"/>
    <w:rsid w:val="00393048"/>
    <w:rsid w:val="00394DBB"/>
    <w:rsid w:val="003956DE"/>
    <w:rsid w:val="00395B8F"/>
    <w:rsid w:val="00396201"/>
    <w:rsid w:val="0039631B"/>
    <w:rsid w:val="003973B8"/>
    <w:rsid w:val="00397580"/>
    <w:rsid w:val="00397848"/>
    <w:rsid w:val="003A0DB4"/>
    <w:rsid w:val="003A45C8"/>
    <w:rsid w:val="003A57F2"/>
    <w:rsid w:val="003B44D4"/>
    <w:rsid w:val="003C0558"/>
    <w:rsid w:val="003C182E"/>
    <w:rsid w:val="003C2AA6"/>
    <w:rsid w:val="003C2DCF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28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C33"/>
    <w:rsid w:val="00421F3A"/>
    <w:rsid w:val="00422999"/>
    <w:rsid w:val="00422E97"/>
    <w:rsid w:val="004312CF"/>
    <w:rsid w:val="00431EBA"/>
    <w:rsid w:val="00436906"/>
    <w:rsid w:val="0044214D"/>
    <w:rsid w:val="004436EE"/>
    <w:rsid w:val="0044496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635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473E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072C2"/>
    <w:rsid w:val="00511B51"/>
    <w:rsid w:val="00512D99"/>
    <w:rsid w:val="00515105"/>
    <w:rsid w:val="00520AAA"/>
    <w:rsid w:val="00523E45"/>
    <w:rsid w:val="005254EE"/>
    <w:rsid w:val="00531CEE"/>
    <w:rsid w:val="00531DBB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63C4"/>
    <w:rsid w:val="005A2298"/>
    <w:rsid w:val="005A23FD"/>
    <w:rsid w:val="005A34FE"/>
    <w:rsid w:val="005A3F5B"/>
    <w:rsid w:val="005A495B"/>
    <w:rsid w:val="005B039C"/>
    <w:rsid w:val="005B3526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5F2"/>
    <w:rsid w:val="005D4FD2"/>
    <w:rsid w:val="005D6CA1"/>
    <w:rsid w:val="005D7E57"/>
    <w:rsid w:val="005E1EFA"/>
    <w:rsid w:val="005E355D"/>
    <w:rsid w:val="005E7204"/>
    <w:rsid w:val="005E78E1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42B7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7650"/>
    <w:rsid w:val="00691418"/>
    <w:rsid w:val="00692211"/>
    <w:rsid w:val="006931CF"/>
    <w:rsid w:val="00695799"/>
    <w:rsid w:val="00696DEE"/>
    <w:rsid w:val="00697270"/>
    <w:rsid w:val="006A0AA2"/>
    <w:rsid w:val="006A1AEB"/>
    <w:rsid w:val="006A1B7B"/>
    <w:rsid w:val="006B374C"/>
    <w:rsid w:val="006B782E"/>
    <w:rsid w:val="006C07C1"/>
    <w:rsid w:val="006C17E1"/>
    <w:rsid w:val="006C2170"/>
    <w:rsid w:val="006D0B04"/>
    <w:rsid w:val="006D21EB"/>
    <w:rsid w:val="006D25F0"/>
    <w:rsid w:val="006D34DA"/>
    <w:rsid w:val="006D3598"/>
    <w:rsid w:val="006E024F"/>
    <w:rsid w:val="006E055A"/>
    <w:rsid w:val="006E05C0"/>
    <w:rsid w:val="006E0B60"/>
    <w:rsid w:val="006E16D7"/>
    <w:rsid w:val="006E199C"/>
    <w:rsid w:val="006E1F9C"/>
    <w:rsid w:val="006E259C"/>
    <w:rsid w:val="006E4E81"/>
    <w:rsid w:val="006F0B50"/>
    <w:rsid w:val="006F145A"/>
    <w:rsid w:val="006F197D"/>
    <w:rsid w:val="006F47F4"/>
    <w:rsid w:val="006F4935"/>
    <w:rsid w:val="006F4D34"/>
    <w:rsid w:val="006F6351"/>
    <w:rsid w:val="00700BBA"/>
    <w:rsid w:val="00702114"/>
    <w:rsid w:val="00703E75"/>
    <w:rsid w:val="007054EC"/>
    <w:rsid w:val="00705C9A"/>
    <w:rsid w:val="00706E3D"/>
    <w:rsid w:val="00707F7D"/>
    <w:rsid w:val="00710EE3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5AC0"/>
    <w:rsid w:val="00727EAD"/>
    <w:rsid w:val="00734AB0"/>
    <w:rsid w:val="007473B6"/>
    <w:rsid w:val="0074790B"/>
    <w:rsid w:val="00747FC8"/>
    <w:rsid w:val="0075038C"/>
    <w:rsid w:val="00752005"/>
    <w:rsid w:val="00752A85"/>
    <w:rsid w:val="007531F4"/>
    <w:rsid w:val="00753DC7"/>
    <w:rsid w:val="00754958"/>
    <w:rsid w:val="00754C20"/>
    <w:rsid w:val="00762098"/>
    <w:rsid w:val="0076307D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5EAA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0018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67AB"/>
    <w:rsid w:val="00810F3B"/>
    <w:rsid w:val="00811424"/>
    <w:rsid w:val="008119CE"/>
    <w:rsid w:val="00813DDD"/>
    <w:rsid w:val="0081599A"/>
    <w:rsid w:val="00817131"/>
    <w:rsid w:val="00817DB5"/>
    <w:rsid w:val="00826F19"/>
    <w:rsid w:val="00831959"/>
    <w:rsid w:val="00831B1B"/>
    <w:rsid w:val="00835470"/>
    <w:rsid w:val="0084039D"/>
    <w:rsid w:val="0084574A"/>
    <w:rsid w:val="00846638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72E19"/>
    <w:rsid w:val="00880C9E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E7A"/>
    <w:rsid w:val="008E3875"/>
    <w:rsid w:val="008E482E"/>
    <w:rsid w:val="008E4FE3"/>
    <w:rsid w:val="008E5F79"/>
    <w:rsid w:val="008E65D3"/>
    <w:rsid w:val="008F385B"/>
    <w:rsid w:val="008F57B9"/>
    <w:rsid w:val="008F70A4"/>
    <w:rsid w:val="008F73B4"/>
    <w:rsid w:val="00902E3A"/>
    <w:rsid w:val="009040C3"/>
    <w:rsid w:val="00904F74"/>
    <w:rsid w:val="0090522C"/>
    <w:rsid w:val="0091142B"/>
    <w:rsid w:val="00911DC8"/>
    <w:rsid w:val="009125F8"/>
    <w:rsid w:val="00912A9F"/>
    <w:rsid w:val="00913F51"/>
    <w:rsid w:val="009141E7"/>
    <w:rsid w:val="00915CF1"/>
    <w:rsid w:val="0091614F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6606"/>
    <w:rsid w:val="00956B5B"/>
    <w:rsid w:val="00956BB1"/>
    <w:rsid w:val="00957A68"/>
    <w:rsid w:val="00957CA0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77F1B"/>
    <w:rsid w:val="0098089B"/>
    <w:rsid w:val="00981901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285D"/>
    <w:rsid w:val="009B3629"/>
    <w:rsid w:val="009B48C1"/>
    <w:rsid w:val="009B4919"/>
    <w:rsid w:val="009B4A5A"/>
    <w:rsid w:val="009B55B1"/>
    <w:rsid w:val="009B5758"/>
    <w:rsid w:val="009B60D6"/>
    <w:rsid w:val="009B62A7"/>
    <w:rsid w:val="009C11D8"/>
    <w:rsid w:val="009C35C8"/>
    <w:rsid w:val="009C39F0"/>
    <w:rsid w:val="009C43B8"/>
    <w:rsid w:val="009D2658"/>
    <w:rsid w:val="009D4AE9"/>
    <w:rsid w:val="009E00A9"/>
    <w:rsid w:val="009E0E52"/>
    <w:rsid w:val="009E41A2"/>
    <w:rsid w:val="009E4DE7"/>
    <w:rsid w:val="009E59CE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7345"/>
    <w:rsid w:val="00A20B75"/>
    <w:rsid w:val="00A20F37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60B29"/>
    <w:rsid w:val="00A611CD"/>
    <w:rsid w:val="00A61432"/>
    <w:rsid w:val="00A6400E"/>
    <w:rsid w:val="00A640AD"/>
    <w:rsid w:val="00A671F9"/>
    <w:rsid w:val="00A70A83"/>
    <w:rsid w:val="00A7133C"/>
    <w:rsid w:val="00A714B5"/>
    <w:rsid w:val="00A71D8C"/>
    <w:rsid w:val="00A73382"/>
    <w:rsid w:val="00A747F5"/>
    <w:rsid w:val="00A77A6B"/>
    <w:rsid w:val="00A802B0"/>
    <w:rsid w:val="00A81EB3"/>
    <w:rsid w:val="00A82865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A2F27"/>
    <w:rsid w:val="00AA3468"/>
    <w:rsid w:val="00AA437E"/>
    <w:rsid w:val="00AA4CC7"/>
    <w:rsid w:val="00AA6C36"/>
    <w:rsid w:val="00AB008C"/>
    <w:rsid w:val="00AB16D6"/>
    <w:rsid w:val="00AB2D08"/>
    <w:rsid w:val="00AB3410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45A"/>
    <w:rsid w:val="00B31950"/>
    <w:rsid w:val="00B3426E"/>
    <w:rsid w:val="00B367D4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593"/>
    <w:rsid w:val="00BA465F"/>
    <w:rsid w:val="00BA48A8"/>
    <w:rsid w:val="00BA5C92"/>
    <w:rsid w:val="00BA6370"/>
    <w:rsid w:val="00BA77F5"/>
    <w:rsid w:val="00BB7BE2"/>
    <w:rsid w:val="00BC1DA1"/>
    <w:rsid w:val="00BC5364"/>
    <w:rsid w:val="00BC65AC"/>
    <w:rsid w:val="00BC66D6"/>
    <w:rsid w:val="00BD1688"/>
    <w:rsid w:val="00BD2091"/>
    <w:rsid w:val="00BD20C0"/>
    <w:rsid w:val="00BD2558"/>
    <w:rsid w:val="00BD2740"/>
    <w:rsid w:val="00BD2CF0"/>
    <w:rsid w:val="00BD34AA"/>
    <w:rsid w:val="00BD4129"/>
    <w:rsid w:val="00BD558B"/>
    <w:rsid w:val="00BD5B49"/>
    <w:rsid w:val="00BD6788"/>
    <w:rsid w:val="00BD7667"/>
    <w:rsid w:val="00BD7854"/>
    <w:rsid w:val="00BE1FDD"/>
    <w:rsid w:val="00BE3D82"/>
    <w:rsid w:val="00BE7EE6"/>
    <w:rsid w:val="00BF1B72"/>
    <w:rsid w:val="00BF43B7"/>
    <w:rsid w:val="00C00091"/>
    <w:rsid w:val="00C00223"/>
    <w:rsid w:val="00C01B5A"/>
    <w:rsid w:val="00C0233C"/>
    <w:rsid w:val="00C05C5E"/>
    <w:rsid w:val="00C07114"/>
    <w:rsid w:val="00C07D9D"/>
    <w:rsid w:val="00C10EDE"/>
    <w:rsid w:val="00C127D6"/>
    <w:rsid w:val="00C14E09"/>
    <w:rsid w:val="00C1500E"/>
    <w:rsid w:val="00C1559D"/>
    <w:rsid w:val="00C210C8"/>
    <w:rsid w:val="00C23038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FF3"/>
    <w:rsid w:val="00C523B6"/>
    <w:rsid w:val="00C56441"/>
    <w:rsid w:val="00C606EE"/>
    <w:rsid w:val="00C617AD"/>
    <w:rsid w:val="00C651A5"/>
    <w:rsid w:val="00C65A2A"/>
    <w:rsid w:val="00C65ECE"/>
    <w:rsid w:val="00C664EB"/>
    <w:rsid w:val="00C66787"/>
    <w:rsid w:val="00C73339"/>
    <w:rsid w:val="00C74786"/>
    <w:rsid w:val="00C74DED"/>
    <w:rsid w:val="00C77171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910EA"/>
    <w:rsid w:val="00C930FA"/>
    <w:rsid w:val="00C93B98"/>
    <w:rsid w:val="00C963A8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232F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FC0"/>
    <w:rsid w:val="00CF104B"/>
    <w:rsid w:val="00CF14B3"/>
    <w:rsid w:val="00CF2DEE"/>
    <w:rsid w:val="00CF3293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4C75"/>
    <w:rsid w:val="00D16135"/>
    <w:rsid w:val="00D202A9"/>
    <w:rsid w:val="00D2076A"/>
    <w:rsid w:val="00D209A7"/>
    <w:rsid w:val="00D2156F"/>
    <w:rsid w:val="00D215E5"/>
    <w:rsid w:val="00D2316E"/>
    <w:rsid w:val="00D23B6F"/>
    <w:rsid w:val="00D27714"/>
    <w:rsid w:val="00D27D69"/>
    <w:rsid w:val="00D30C86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45CDB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822AC"/>
    <w:rsid w:val="00D82797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5E"/>
    <w:rsid w:val="00D94D96"/>
    <w:rsid w:val="00D977A7"/>
    <w:rsid w:val="00DA2411"/>
    <w:rsid w:val="00DA2904"/>
    <w:rsid w:val="00DA72C3"/>
    <w:rsid w:val="00DB00BD"/>
    <w:rsid w:val="00DB1226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6FB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0F52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0C0D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7BF1"/>
    <w:rsid w:val="00EE13B6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54B8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60696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7C77"/>
    <w:rsid w:val="00F9096E"/>
    <w:rsid w:val="00F92E16"/>
    <w:rsid w:val="00F92ECA"/>
    <w:rsid w:val="00F9320D"/>
    <w:rsid w:val="00F969E7"/>
    <w:rsid w:val="00FA2D99"/>
    <w:rsid w:val="00FA3CD3"/>
    <w:rsid w:val="00FA48C4"/>
    <w:rsid w:val="00FA59CF"/>
    <w:rsid w:val="00FA6612"/>
    <w:rsid w:val="00FA74E6"/>
    <w:rsid w:val="00FA7842"/>
    <w:rsid w:val="00FB1D50"/>
    <w:rsid w:val="00FB3BCF"/>
    <w:rsid w:val="00FB4579"/>
    <w:rsid w:val="00FB687C"/>
    <w:rsid w:val="00FB6CB7"/>
    <w:rsid w:val="00FB6CF9"/>
    <w:rsid w:val="00FC3509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5986ef655ca1527153048cac1863da2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9ce40cd73d245f90074aee039356b0f1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AF35E-E91A-4AC7-BABC-2D109508F7A5}"/>
</file>

<file path=customXml/itemProps2.xml><?xml version="1.0" encoding="utf-8"?>
<ds:datastoreItem xmlns:ds="http://schemas.openxmlformats.org/officeDocument/2006/customXml" ds:itemID="{5D295537-8AD2-4DCA-8A84-09B36AF96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6</TotalTime>
  <Pages>2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Mazánková Jana</cp:lastModifiedBy>
  <cp:revision>2</cp:revision>
  <cp:lastPrinted>2026-03-02T12:17:00Z</cp:lastPrinted>
  <dcterms:created xsi:type="dcterms:W3CDTF">2026-03-06T08:21:00Z</dcterms:created>
  <dcterms:modified xsi:type="dcterms:W3CDTF">2026-03-06T08:21:00Z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