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15C2" w14:textId="77777777" w:rsidR="004102BB" w:rsidRDefault="004102BB" w:rsidP="00370C0E">
      <w:pPr>
        <w:pStyle w:val="Datum"/>
      </w:pPr>
      <w:r w:rsidRPr="00370C0E">
        <w:t>9. 2. 202</w:t>
      </w:r>
      <w:r>
        <w:t>6</w:t>
      </w:r>
      <w:r w:rsidRPr="00370C0E">
        <w:t xml:space="preserve"> </w:t>
      </w:r>
    </w:p>
    <w:p w14:paraId="610C7543" w14:textId="77777777" w:rsidR="004102BB" w:rsidRPr="00370C0E" w:rsidRDefault="004102BB" w:rsidP="00370C0E">
      <w:pPr>
        <w:pStyle w:val="Datum"/>
      </w:pPr>
    </w:p>
    <w:p w14:paraId="35FB779D" w14:textId="77777777" w:rsidR="004102BB" w:rsidRDefault="004102BB" w:rsidP="004F3089">
      <w:pPr>
        <w:rPr>
          <w:b/>
          <w:color w:val="BD1B21"/>
          <w:sz w:val="32"/>
        </w:rPr>
      </w:pPr>
      <w:r>
        <w:rPr>
          <w:b/>
          <w:color w:val="BD1B21"/>
          <w:sz w:val="32"/>
        </w:rPr>
        <w:t>V roce 2025 se dařilo výrobě drůbežího</w:t>
      </w:r>
      <w:r w:rsidRPr="00012F64">
        <w:rPr>
          <w:b/>
          <w:color w:val="BD1B21"/>
          <w:sz w:val="32"/>
        </w:rPr>
        <w:t xml:space="preserve"> </w:t>
      </w:r>
      <w:r>
        <w:rPr>
          <w:b/>
          <w:color w:val="BD1B21"/>
          <w:sz w:val="32"/>
        </w:rPr>
        <w:t>a vepřového</w:t>
      </w:r>
    </w:p>
    <w:p w14:paraId="0B288792" w14:textId="59492988" w:rsidR="004102BB" w:rsidRDefault="004102BB" w:rsidP="00E7606B">
      <w:pPr>
        <w:pStyle w:val="Podtitulek"/>
      </w:pPr>
      <w:r>
        <w:t>Doplňující informace k RI Živočišná výroba –</w:t>
      </w:r>
      <w:r>
        <w:rPr>
          <w:color w:val="808080"/>
        </w:rPr>
        <w:t xml:space="preserve"> </w:t>
      </w:r>
      <w:r>
        <w:t>2025</w:t>
      </w:r>
    </w:p>
    <w:p w14:paraId="2CE5B518" w14:textId="3F78A965" w:rsidR="004102BB" w:rsidRDefault="004102BB" w:rsidP="00370C0E">
      <w:pPr>
        <w:pStyle w:val="Perex"/>
      </w:pPr>
      <w:r>
        <w:t xml:space="preserve">Z českých chovů bylo na jatka v Česku nebo v zahraničí v roce 2025 dodáno meziročně </w:t>
      </w:r>
      <w:r w:rsidRPr="00370C0E">
        <w:t>větší množství jatečné drůbeže a prasat</w:t>
      </w:r>
      <w:r>
        <w:t>, dodávky jatečného skotu mírně poklesly</w:t>
      </w:r>
      <w:r w:rsidRPr="00E7606B">
        <w:t>.</w:t>
      </w:r>
      <w:r>
        <w:t xml:space="preserve"> Vyjádřeno v mase (jatečné hmotnosti) to bylo 98 982 tun (-0,8 %) hovězího, </w:t>
      </w:r>
      <w:r w:rsidRPr="0091174C">
        <w:t>236</w:t>
      </w:r>
      <w:r>
        <w:t> </w:t>
      </w:r>
      <w:r w:rsidRPr="0091174C">
        <w:t>24</w:t>
      </w:r>
      <w:r>
        <w:t>2 tun (+3,2 %) vepřového a 224</w:t>
      </w:r>
      <w:r w:rsidR="00322EBE">
        <w:t xml:space="preserve"> </w:t>
      </w:r>
      <w:r>
        <w:t xml:space="preserve">880 tun </w:t>
      </w:r>
      <w:r w:rsidRPr="00012F64">
        <w:t>(+</w:t>
      </w:r>
      <w:r>
        <w:t>11,4 %) drůbežího. Po započítání bilance dovozu a vývozu masa se předběžně kalkulovaná spotřeba masa meziročně zvýšila u vepřového o 4</w:t>
      </w:r>
      <w:r w:rsidR="00322EBE">
        <w:t>,0</w:t>
      </w:r>
      <w:r>
        <w:t xml:space="preserve"> % a u drůbežího </w:t>
      </w:r>
      <w:r w:rsidR="007F0027">
        <w:t xml:space="preserve">dokonce </w:t>
      </w:r>
      <w:r w:rsidRPr="00012F64">
        <w:t>o 7</w:t>
      </w:r>
      <w:r w:rsidR="00322EBE">
        <w:t>,0</w:t>
      </w:r>
      <w:r w:rsidRPr="00012F64">
        <w:t xml:space="preserve"> %,</w:t>
      </w:r>
      <w:r>
        <w:t xml:space="preserve"> naopak spotřeba hovězího se o více než deset procent snížila (-10,4 %).</w:t>
      </w:r>
    </w:p>
    <w:p w14:paraId="03613762" w14:textId="77777777" w:rsidR="004102BB" w:rsidRDefault="004102BB" w:rsidP="00DE51F2">
      <w:pPr>
        <w:pStyle w:val="tun"/>
      </w:pPr>
      <w:r>
        <w:t xml:space="preserve">Hovězí maso </w:t>
      </w:r>
    </w:p>
    <w:p w14:paraId="43966007" w14:textId="4FA69F3B" w:rsidR="004102BB" w:rsidRDefault="004102BB" w:rsidP="00870A36">
      <w:r>
        <w:t xml:space="preserve">V roce 2025 bylo na jatkách vyrobeno </w:t>
      </w:r>
      <w:r w:rsidRPr="00870A36">
        <w:t>67 341</w:t>
      </w:r>
      <w:r>
        <w:rPr>
          <w:rFonts w:eastAsia="Arial" w:cs="Arial"/>
          <w:color w:val="000000"/>
          <w:sz w:val="16"/>
          <w:szCs w:val="24"/>
          <w:lang w:eastAsia="cs-CZ"/>
        </w:rPr>
        <w:t xml:space="preserve"> </w:t>
      </w:r>
      <w:r>
        <w:t>tun hovězího masa (-2,2 %). Po</w:t>
      </w:r>
      <w:r w:rsidR="007F0027">
        <w:t>čet</w:t>
      </w:r>
      <w:r>
        <w:t xml:space="preserve"> zvířat dovezených ze zahraničí k porážce na jatkách v Česku byl </w:t>
      </w:r>
      <w:r w:rsidR="007F0027">
        <w:t xml:space="preserve">sice oproti loňsku o polovinu vyšší, celkově však byl podíl dovozu na výsledku </w:t>
      </w:r>
      <w:r>
        <w:t>zanedbatelný.</w:t>
      </w:r>
    </w:p>
    <w:p w14:paraId="7AEEB392" w14:textId="3266FA4F" w:rsidR="004102BB" w:rsidRDefault="004102BB" w:rsidP="00870A36">
      <w:r>
        <w:t>Vývoz zvířat k porážce v zahraničí vzrostl jen mírně o 3,5 %, hrubá tuzemská produkce hovězího masa oproti roku 2024 klesla (-0,8 %). K porážce do zahraničí se vyvezlo 84,7 tis. ks skotu, tj.</w:t>
      </w:r>
      <w:r w:rsidR="00BD6139">
        <w:t> </w:t>
      </w:r>
      <w:r w:rsidR="00375C93">
        <w:t>více než</w:t>
      </w:r>
      <w:r>
        <w:t xml:space="preserve"> čtvrtina zvířat vykrmených v Česku. </w:t>
      </w:r>
      <w:r w:rsidRPr="00A14EA4">
        <w:t xml:space="preserve">Největší odbyt měla tato komodita v Rakousku, výrazně poklesl vývoz do Maďarska. </w:t>
      </w:r>
      <w:r w:rsidRPr="0082595C">
        <w:t>Hovězího masa se vyvezlo 14 144 tun (</w:t>
      </w:r>
      <w:r>
        <w:rPr>
          <w:sz w:val="18"/>
        </w:rPr>
        <w:t>-</w:t>
      </w:r>
      <w:r w:rsidRPr="0082595C">
        <w:t>7,8 %) a dovezlo se 34 469 tun (-22,3 %), a to nejvíce z Nizozemska, dovozy z Polska výrazně poklesly. Hovězí se vyváželo hlavně na Slovensko, vzrostl vývoz do Německa.</w:t>
      </w:r>
    </w:p>
    <w:p w14:paraId="326BEFBC" w14:textId="77777777" w:rsidR="004102BB" w:rsidRDefault="004102BB" w:rsidP="00870A36">
      <w:r>
        <w:t xml:space="preserve">Předběžně kalkulovaná spotřeba hovězího masa v roce 2025 dosáhla </w:t>
      </w:r>
      <w:r w:rsidRPr="00C10BE2">
        <w:t>89 636</w:t>
      </w:r>
      <w:r>
        <w:t xml:space="preserve"> tun, což je meziročně o znatelných 10,4 % méně.</w:t>
      </w:r>
    </w:p>
    <w:p w14:paraId="71D8D756" w14:textId="77777777" w:rsidR="004102BB" w:rsidRDefault="004102BB" w:rsidP="00870A36"/>
    <w:p w14:paraId="26C9E87E" w14:textId="77777777" w:rsidR="004102BB" w:rsidRPr="00DE51F2" w:rsidRDefault="004102BB" w:rsidP="00DE51F2">
      <w:pPr>
        <w:pStyle w:val="TabulkaGraf"/>
      </w:pPr>
      <w:r>
        <w:t xml:space="preserve">Tabulka 1: Dekompozice výroby hovězího masa v roce 2025 </w:t>
      </w:r>
    </w:p>
    <w:tbl>
      <w:tblPr>
        <w:tblStyle w:val="TableGrid"/>
        <w:tblW w:w="8501" w:type="dxa"/>
        <w:tblInd w:w="6" w:type="dxa"/>
        <w:tblCellMar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264"/>
        <w:gridCol w:w="1099"/>
        <w:gridCol w:w="1596"/>
        <w:gridCol w:w="1416"/>
        <w:gridCol w:w="991"/>
        <w:gridCol w:w="1135"/>
      </w:tblGrid>
      <w:tr w:rsidR="004102BB" w14:paraId="5A6206A4" w14:textId="77777777" w:rsidTr="00B62329">
        <w:trPr>
          <w:trHeight w:hRule="exact" w:val="425"/>
        </w:trPr>
        <w:tc>
          <w:tcPr>
            <w:tcW w:w="22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E8F321" w14:textId="77777777" w:rsidR="004102BB" w:rsidRDefault="004102BB" w:rsidP="00B218AE">
            <w:pPr>
              <w:spacing w:line="259" w:lineRule="auto"/>
              <w:jc w:val="left"/>
            </w:pPr>
            <w:r>
              <w:rPr>
                <w:b/>
                <w:sz w:val="16"/>
              </w:rPr>
              <w:t xml:space="preserve">Ukazatel </w:t>
            </w:r>
          </w:p>
        </w:tc>
        <w:tc>
          <w:tcPr>
            <w:tcW w:w="10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40C29" w14:textId="77777777" w:rsidR="004102BB" w:rsidRDefault="004102BB" w:rsidP="00B218AE">
            <w:pPr>
              <w:spacing w:line="259" w:lineRule="auto"/>
              <w:ind w:right="12"/>
              <w:jc w:val="center"/>
            </w:pPr>
            <w:r>
              <w:rPr>
                <w:b/>
                <w:sz w:val="16"/>
              </w:rPr>
              <w:t xml:space="preserve">Řádek 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34C33" w14:textId="77777777" w:rsidR="004102BB" w:rsidRDefault="004102BB" w:rsidP="00B218AE">
            <w:pPr>
              <w:spacing w:after="11" w:line="259" w:lineRule="auto"/>
              <w:ind w:right="11"/>
              <w:jc w:val="center"/>
            </w:pPr>
            <w:r>
              <w:rPr>
                <w:b/>
                <w:sz w:val="16"/>
              </w:rPr>
              <w:t xml:space="preserve">Počet zvířat </w:t>
            </w:r>
          </w:p>
          <w:p w14:paraId="385F090F" w14:textId="77777777" w:rsidR="004102BB" w:rsidRDefault="004102BB" w:rsidP="00B218AE">
            <w:pPr>
              <w:spacing w:line="259" w:lineRule="auto"/>
              <w:ind w:right="19"/>
              <w:jc w:val="center"/>
            </w:pPr>
            <w:r>
              <w:rPr>
                <w:b/>
                <w:sz w:val="16"/>
              </w:rPr>
              <w:t xml:space="preserve">(ks) 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EB57B2" w14:textId="77777777" w:rsidR="004102BB" w:rsidRDefault="004102BB" w:rsidP="00B218AE">
            <w:pPr>
              <w:spacing w:after="11" w:line="259" w:lineRule="auto"/>
              <w:ind w:left="53"/>
              <w:jc w:val="left"/>
            </w:pPr>
            <w:r>
              <w:rPr>
                <w:b/>
                <w:sz w:val="16"/>
              </w:rPr>
              <w:t xml:space="preserve">Živá hmotnost </w:t>
            </w:r>
          </w:p>
          <w:p w14:paraId="4F9019EF" w14:textId="77777777" w:rsidR="004102BB" w:rsidRDefault="004102BB" w:rsidP="00B218AE">
            <w:pPr>
              <w:spacing w:line="259" w:lineRule="auto"/>
              <w:ind w:right="16"/>
              <w:jc w:val="center"/>
            </w:pPr>
            <w:r>
              <w:rPr>
                <w:b/>
                <w:sz w:val="16"/>
              </w:rPr>
              <w:t xml:space="preserve">(tuny)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098" w14:textId="77777777" w:rsidR="004102BB" w:rsidRDefault="004102BB" w:rsidP="00B62329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Jatečná hmotnost / </w:t>
            </w:r>
          </w:p>
          <w:p w14:paraId="39325134" w14:textId="77777777" w:rsidR="004102BB" w:rsidRDefault="004102BB" w:rsidP="00B62329">
            <w:pPr>
              <w:spacing w:before="100" w:beforeAutospacing="1" w:after="1" w:line="240" w:lineRule="auto"/>
              <w:contextualSpacing/>
              <w:jc w:val="center"/>
            </w:pPr>
            <w:r>
              <w:rPr>
                <w:b/>
                <w:sz w:val="16"/>
              </w:rPr>
              <w:t xml:space="preserve">maso </w:t>
            </w:r>
          </w:p>
        </w:tc>
      </w:tr>
      <w:tr w:rsidR="004102BB" w14:paraId="06621BDD" w14:textId="77777777" w:rsidTr="00B62329">
        <w:trPr>
          <w:trHeight w:hRule="exact"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597BE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B4FE1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F44E52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6D62A0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6D6EDD" w14:textId="77777777" w:rsidR="004102BB" w:rsidRDefault="004102BB" w:rsidP="00B218AE">
            <w:pPr>
              <w:spacing w:line="259" w:lineRule="auto"/>
              <w:ind w:right="9"/>
              <w:jc w:val="center"/>
            </w:pPr>
            <w:r>
              <w:rPr>
                <w:b/>
                <w:sz w:val="16"/>
              </w:rPr>
              <w:t xml:space="preserve">tuny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2ECDA" w14:textId="77777777" w:rsidR="004102BB" w:rsidRDefault="004102BB" w:rsidP="00B218AE">
            <w:pPr>
              <w:spacing w:after="12" w:line="259" w:lineRule="auto"/>
              <w:ind w:left="14"/>
              <w:jc w:val="left"/>
            </w:pPr>
            <w:r>
              <w:rPr>
                <w:b/>
                <w:sz w:val="16"/>
              </w:rPr>
              <w:t xml:space="preserve">meziroční </w:t>
            </w:r>
          </w:p>
          <w:p w14:paraId="7985357E" w14:textId="77777777" w:rsidR="004102BB" w:rsidRDefault="004102BB" w:rsidP="00B218AE">
            <w:pPr>
              <w:spacing w:line="259" w:lineRule="auto"/>
              <w:ind w:left="139"/>
              <w:jc w:val="left"/>
            </w:pPr>
            <w:r>
              <w:rPr>
                <w:b/>
                <w:sz w:val="16"/>
              </w:rPr>
              <w:t xml:space="preserve">změna </w:t>
            </w:r>
          </w:p>
        </w:tc>
      </w:tr>
      <w:tr w:rsidR="004102BB" w14:paraId="3EC588BD" w14:textId="77777777" w:rsidTr="00FE63AE">
        <w:trPr>
          <w:trHeight w:val="284"/>
        </w:trPr>
        <w:tc>
          <w:tcPr>
            <w:tcW w:w="2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8EC6" w14:textId="77777777" w:rsidR="004102BB" w:rsidRDefault="004102BB" w:rsidP="00870A36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Porážky na jatkách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9498C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01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775E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217 234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467D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126 620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E46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67 </w:t>
            </w: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341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A422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-2,2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5E2245C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313" w14:textId="77777777" w:rsidR="004102BB" w:rsidRDefault="004102BB" w:rsidP="00870A36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Porážky mimo jatka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E626A1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C974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6 250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2E40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3 623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F30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1 970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7848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-9,1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663A6389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065D" w14:textId="77777777" w:rsidR="004102BB" w:rsidRPr="00870A36" w:rsidRDefault="004102BB" w:rsidP="00870A36">
            <w:pPr>
              <w:spacing w:line="259" w:lineRule="auto"/>
              <w:jc w:val="left"/>
              <w:rPr>
                <w:b/>
              </w:rPr>
            </w:pPr>
            <w:r w:rsidRPr="00870A36"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4A1AC4" w14:textId="77777777" w:rsidR="004102BB" w:rsidRPr="00870A36" w:rsidRDefault="004102BB" w:rsidP="00870A36">
            <w:pPr>
              <w:spacing w:line="259" w:lineRule="auto"/>
              <w:ind w:right="16"/>
              <w:jc w:val="center"/>
              <w:rPr>
                <w:b/>
              </w:rPr>
            </w:pPr>
            <w:r w:rsidRPr="00870A36">
              <w:rPr>
                <w:b/>
                <w:sz w:val="14"/>
              </w:rPr>
              <w:t xml:space="preserve">03=01+02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AA26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223 484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1839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130 243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0D3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69 311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7F61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-2,4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5EE2F37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5A8E" w14:textId="77777777" w:rsidR="004102BB" w:rsidRDefault="004102BB" w:rsidP="00870A36">
            <w:pPr>
              <w:spacing w:line="259" w:lineRule="auto"/>
              <w:ind w:right="122"/>
              <w:jc w:val="center"/>
            </w:pPr>
            <w:r>
              <w:rPr>
                <w:sz w:val="16"/>
              </w:rPr>
              <w:t xml:space="preserve">Vývoz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E3E6FC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04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0C85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84 696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BEB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56 130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9A6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30 098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8FF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3,5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600E22C2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2634" w14:textId="77777777" w:rsidR="004102BB" w:rsidRDefault="004102BB" w:rsidP="00870A36">
            <w:pPr>
              <w:spacing w:line="259" w:lineRule="auto"/>
              <w:ind w:right="103"/>
              <w:jc w:val="center"/>
            </w:pPr>
            <w:r>
              <w:rPr>
                <w:sz w:val="16"/>
              </w:rPr>
              <w:t xml:space="preserve">Dovoz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5A7548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05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FD36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1 369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C0FA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796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825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D10F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56,9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794C3641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656A" w14:textId="77777777" w:rsidR="004102BB" w:rsidRPr="00870A36" w:rsidRDefault="004102BB" w:rsidP="00870A36">
            <w:pPr>
              <w:spacing w:line="259" w:lineRule="auto"/>
              <w:jc w:val="left"/>
              <w:rPr>
                <w:b/>
              </w:rPr>
            </w:pPr>
            <w:r w:rsidRPr="00870A36"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74D6D" w14:textId="77777777" w:rsidR="004102BB" w:rsidRPr="00870A36" w:rsidRDefault="004102BB" w:rsidP="00870A36">
            <w:pPr>
              <w:spacing w:line="259" w:lineRule="auto"/>
              <w:ind w:left="24"/>
              <w:jc w:val="left"/>
              <w:rPr>
                <w:b/>
              </w:rPr>
            </w:pPr>
            <w:r w:rsidRPr="00870A36">
              <w:rPr>
                <w:b/>
                <w:sz w:val="14"/>
              </w:rPr>
              <w:t xml:space="preserve">06=03+04-05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3819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306 811 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E754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185 578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FF6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98 982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002A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-0,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8 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4E2EB91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423" w14:textId="77777777" w:rsidR="004102BB" w:rsidRDefault="004102BB" w:rsidP="00870A36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Vývoz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A4DB8B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07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1B77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985F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3CD1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14 144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2A1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-7,8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19434706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C3E8" w14:textId="77777777" w:rsidR="004102BB" w:rsidRDefault="004102BB" w:rsidP="00870A36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Dovoz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E89FD4" w14:textId="77777777" w:rsidR="004102BB" w:rsidRDefault="004102BB" w:rsidP="00870A36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 xml:space="preserve">08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6E4B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0AD5" w14:textId="77777777" w:rsidR="004102BB" w:rsidRPr="00DE51F2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DE51F2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A8A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34 469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A86E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-22,3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3D92337D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7A76" w14:textId="77777777" w:rsidR="004102BB" w:rsidRPr="00870A36" w:rsidRDefault="004102BB" w:rsidP="00870A36">
            <w:pPr>
              <w:spacing w:line="259" w:lineRule="auto"/>
              <w:ind w:left="22"/>
              <w:jc w:val="left"/>
              <w:rPr>
                <w:b/>
              </w:rPr>
            </w:pPr>
            <w:r w:rsidRPr="00870A36"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4ECD11" w14:textId="77777777" w:rsidR="004102BB" w:rsidRPr="00870A36" w:rsidRDefault="004102BB" w:rsidP="00870A36">
            <w:pPr>
              <w:spacing w:line="259" w:lineRule="auto"/>
              <w:ind w:left="24"/>
              <w:jc w:val="left"/>
              <w:rPr>
                <w:b/>
              </w:rPr>
            </w:pPr>
            <w:r w:rsidRPr="00870A36">
              <w:rPr>
                <w:b/>
                <w:sz w:val="14"/>
              </w:rPr>
              <w:t xml:space="preserve">09=03-07+08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FAF6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9DE3" w14:textId="77777777" w:rsidR="004102BB" w:rsidRPr="00870A36" w:rsidRDefault="004102BB" w:rsidP="009B44B0">
            <w:pPr>
              <w:spacing w:line="259" w:lineRule="auto"/>
              <w:ind w:left="159" w:right="284"/>
              <w:jc w:val="right"/>
              <w:rPr>
                <w:b/>
                <w:color w:val="EE0000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44F" w14:textId="77777777" w:rsidR="004102BB" w:rsidRPr="00870A36" w:rsidRDefault="004102BB" w:rsidP="009B44B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89 636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722E" w14:textId="77777777" w:rsidR="004102BB" w:rsidRPr="00870A36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-10,4</w:t>
            </w: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870A36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</w:tbl>
    <w:p w14:paraId="2CCE2804" w14:textId="7DF0AD63" w:rsidR="00BD6139" w:rsidRDefault="00BD6139" w:rsidP="004F3089">
      <w:pPr>
        <w:rPr>
          <w:iCs/>
        </w:rPr>
      </w:pPr>
    </w:p>
    <w:p w14:paraId="1538B278" w14:textId="77777777" w:rsidR="00BD6139" w:rsidRDefault="00BD6139">
      <w:pPr>
        <w:spacing w:line="240" w:lineRule="auto"/>
        <w:jc w:val="left"/>
        <w:rPr>
          <w:iCs/>
        </w:rPr>
      </w:pPr>
      <w:r>
        <w:rPr>
          <w:iCs/>
        </w:rPr>
        <w:br w:type="page"/>
      </w:r>
    </w:p>
    <w:p w14:paraId="7BE1E09D" w14:textId="15E80B12" w:rsidR="004102BB" w:rsidRDefault="004102BB" w:rsidP="007E18B3">
      <w:pPr>
        <w:pStyle w:val="tun"/>
      </w:pPr>
      <w:r>
        <w:lastRenderedPageBreak/>
        <w:t>Vepřové maso</w:t>
      </w:r>
    </w:p>
    <w:p w14:paraId="79EE5A6D" w14:textId="77777777" w:rsidR="006348EB" w:rsidRDefault="006348EB" w:rsidP="006348EB">
      <w:pPr>
        <w:rPr>
          <w:rFonts w:ascii="Aptos" w:eastAsia="Times New Roman" w:hAnsi="Aptos"/>
          <w:color w:val="000000"/>
          <w:szCs w:val="24"/>
          <w:lang w:eastAsia="cs-CZ"/>
        </w:rPr>
      </w:pPr>
      <w:r>
        <w:rPr>
          <w:rFonts w:eastAsia="Times New Roman"/>
          <w:color w:val="000000"/>
        </w:rPr>
        <w:t>Výroba vepřového masa na jatkách se v roce 2025 zvedla o 2,8 % na 217 603 tun.</w:t>
      </w:r>
    </w:p>
    <w:p w14:paraId="5BB298CB" w14:textId="5449329F" w:rsidR="006348EB" w:rsidRPr="00322EBE" w:rsidRDefault="006348EB" w:rsidP="007E18B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Hrubá tuzemská produkce vepřového masa se dostala na 236 242 tun, tj. na hodnotu o 3,2 % vyšší než v roce 2024. Vývoz prasat k porážce v zahraničí vzrostl o 4,4 %; jejich dovoz se naopak o 30,5 % snížil. Množství vyvezených zvířat je pětinásobkem jejich dovozu. Nejvíce vykrmených prasat se vyvezlo na Slovensko, </w:t>
      </w:r>
      <w:r w:rsidR="00375C93">
        <w:rPr>
          <w:rFonts w:eastAsia="Times New Roman"/>
          <w:color w:val="000000"/>
        </w:rPr>
        <w:t xml:space="preserve">avšak </w:t>
      </w:r>
      <w:r>
        <w:rPr>
          <w:rFonts w:eastAsia="Times New Roman"/>
          <w:color w:val="000000"/>
        </w:rPr>
        <w:t>proti loňsku jejich vývoz klesl, vzrostl naopak vývoz do Polska i do Maďarska.</w:t>
      </w:r>
    </w:p>
    <w:p w14:paraId="5AA0F39F" w14:textId="533958E3" w:rsidR="004102BB" w:rsidRPr="00BD6139" w:rsidRDefault="004102BB" w:rsidP="007E18B3">
      <w:pPr>
        <w:rPr>
          <w:i/>
          <w:iCs/>
        </w:rPr>
      </w:pPr>
      <w:r>
        <w:t xml:space="preserve">Podle předběžné kalkulace zůstalo k domácí spotřebě </w:t>
      </w:r>
      <w:r w:rsidRPr="0048408B">
        <w:rPr>
          <w:lang w:eastAsia="cs-CZ"/>
        </w:rPr>
        <w:t>489 633</w:t>
      </w:r>
      <w:r>
        <w:rPr>
          <w:rFonts w:eastAsia="Arial" w:cs="Arial"/>
          <w:color w:val="000000"/>
          <w:kern w:val="2"/>
          <w:sz w:val="16"/>
          <w:szCs w:val="24"/>
          <w:lang w:eastAsia="cs-CZ"/>
          <w14:ligatures w14:val="standardContextual"/>
        </w:rPr>
        <w:t xml:space="preserve"> </w:t>
      </w:r>
      <w:r>
        <w:t xml:space="preserve">tun vepřového masa, což je meziročně o 4,0 % více. Zvýšil se i dovoz vepřového masa. Dovezlo se </w:t>
      </w:r>
      <w:r w:rsidRPr="0048408B">
        <w:t>295</w:t>
      </w:r>
      <w:r>
        <w:t> </w:t>
      </w:r>
      <w:r w:rsidRPr="0048408B">
        <w:t>730</w:t>
      </w:r>
      <w:r>
        <w:t xml:space="preserve"> tun (+4,8 %); vyvezeno bylo </w:t>
      </w:r>
      <w:r w:rsidRPr="0048408B">
        <w:t>31</w:t>
      </w:r>
      <w:r>
        <w:t> </w:t>
      </w:r>
      <w:r w:rsidRPr="0048408B">
        <w:t>050</w:t>
      </w:r>
      <w:r>
        <w:t xml:space="preserve"> tun (</w:t>
      </w:r>
      <w:r w:rsidRPr="0048408B">
        <w:t xml:space="preserve">+2,6 </w:t>
      </w:r>
      <w:r>
        <w:t xml:space="preserve">%). </w:t>
      </w:r>
      <w:r w:rsidRPr="0082595C">
        <w:t>Dovezené vepřové pocházelo nejvíce z</w:t>
      </w:r>
      <w:r>
        <w:t> </w:t>
      </w:r>
      <w:r w:rsidRPr="0082595C">
        <w:t>Německa, vyšší dovozy byly zaznamenány ze Španělska a Polska. Vepřové se vyváželo především na Slovensko, vyvezené množství oproti minulému roku mírně stouplo</w:t>
      </w:r>
      <w:r w:rsidRPr="008A20AE">
        <w:rPr>
          <w:i/>
          <w:iCs/>
          <w:color w:val="EE0000"/>
        </w:rPr>
        <w:t>.</w:t>
      </w:r>
    </w:p>
    <w:p w14:paraId="6BAEF858" w14:textId="77777777" w:rsidR="004102BB" w:rsidRPr="00BD6139" w:rsidRDefault="004102BB" w:rsidP="007E18B3"/>
    <w:p w14:paraId="327A4327" w14:textId="77777777" w:rsidR="004102BB" w:rsidRDefault="004102BB" w:rsidP="009B44B0">
      <w:pPr>
        <w:pStyle w:val="TabulkaGraf"/>
      </w:pPr>
      <w:r>
        <w:t xml:space="preserve">Tabulka 2: Dekompozice výroby vepřového masa v roce 2025 </w:t>
      </w:r>
    </w:p>
    <w:tbl>
      <w:tblPr>
        <w:tblStyle w:val="TableGrid"/>
        <w:tblW w:w="8494" w:type="dxa"/>
        <w:tblInd w:w="6" w:type="dxa"/>
        <w:tblCellMar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264"/>
        <w:gridCol w:w="1099"/>
        <w:gridCol w:w="1596"/>
        <w:gridCol w:w="1416"/>
        <w:gridCol w:w="989"/>
        <w:gridCol w:w="1130"/>
      </w:tblGrid>
      <w:tr w:rsidR="004102BB" w14:paraId="64D323A4" w14:textId="77777777" w:rsidTr="00B62329">
        <w:trPr>
          <w:trHeight w:hRule="exact" w:val="425"/>
        </w:trPr>
        <w:tc>
          <w:tcPr>
            <w:tcW w:w="22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6EFA53" w14:textId="77777777" w:rsidR="004102BB" w:rsidRDefault="004102BB" w:rsidP="00B218AE">
            <w:pPr>
              <w:spacing w:line="259" w:lineRule="auto"/>
              <w:jc w:val="left"/>
            </w:pPr>
            <w:r>
              <w:rPr>
                <w:b/>
                <w:sz w:val="16"/>
              </w:rPr>
              <w:t xml:space="preserve">Ukazatel </w:t>
            </w:r>
          </w:p>
        </w:tc>
        <w:tc>
          <w:tcPr>
            <w:tcW w:w="10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5FCC0" w14:textId="77777777" w:rsidR="004102BB" w:rsidRDefault="004102BB" w:rsidP="00B218AE">
            <w:pPr>
              <w:spacing w:line="259" w:lineRule="auto"/>
              <w:ind w:right="15"/>
              <w:jc w:val="center"/>
            </w:pPr>
            <w:r>
              <w:rPr>
                <w:b/>
                <w:sz w:val="16"/>
              </w:rPr>
              <w:t xml:space="preserve">Řádek 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3E06E1" w14:textId="77777777" w:rsidR="004102BB" w:rsidRDefault="004102BB" w:rsidP="00B218AE">
            <w:pPr>
              <w:spacing w:after="14" w:line="259" w:lineRule="auto"/>
              <w:ind w:right="15"/>
              <w:jc w:val="center"/>
            </w:pPr>
            <w:r>
              <w:rPr>
                <w:b/>
                <w:sz w:val="16"/>
              </w:rPr>
              <w:t xml:space="preserve">Počet zvířat </w:t>
            </w:r>
          </w:p>
          <w:p w14:paraId="089A90E7" w14:textId="77777777" w:rsidR="004102BB" w:rsidRDefault="004102BB" w:rsidP="00B218AE">
            <w:pPr>
              <w:spacing w:line="259" w:lineRule="auto"/>
              <w:ind w:right="22"/>
              <w:jc w:val="center"/>
            </w:pPr>
            <w:r>
              <w:rPr>
                <w:b/>
                <w:sz w:val="16"/>
              </w:rPr>
              <w:t xml:space="preserve">(ks) 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B59302" w14:textId="77777777" w:rsidR="004102BB" w:rsidRDefault="004102BB" w:rsidP="00B218AE">
            <w:pPr>
              <w:spacing w:after="14" w:line="259" w:lineRule="auto"/>
              <w:ind w:left="53"/>
              <w:jc w:val="left"/>
            </w:pPr>
            <w:r>
              <w:rPr>
                <w:b/>
                <w:sz w:val="16"/>
              </w:rPr>
              <w:t xml:space="preserve">Živá hmotnost </w:t>
            </w:r>
          </w:p>
          <w:p w14:paraId="4CD58A31" w14:textId="77777777" w:rsidR="004102BB" w:rsidRDefault="004102BB" w:rsidP="00B218AE">
            <w:pPr>
              <w:spacing w:line="259" w:lineRule="auto"/>
              <w:ind w:right="20"/>
              <w:jc w:val="center"/>
            </w:pPr>
            <w:r>
              <w:rPr>
                <w:b/>
                <w:sz w:val="16"/>
              </w:rPr>
              <w:t xml:space="preserve">(tuny) </w:t>
            </w:r>
          </w:p>
        </w:tc>
        <w:tc>
          <w:tcPr>
            <w:tcW w:w="2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6B2B" w14:textId="77777777" w:rsidR="004102BB" w:rsidRDefault="004102BB" w:rsidP="00B218AE">
            <w:pPr>
              <w:spacing w:line="259" w:lineRule="auto"/>
              <w:ind w:left="11"/>
              <w:jc w:val="center"/>
            </w:pPr>
            <w:r>
              <w:rPr>
                <w:b/>
                <w:sz w:val="16"/>
              </w:rPr>
              <w:t xml:space="preserve">Jatečná hmotnost / maso </w:t>
            </w:r>
          </w:p>
        </w:tc>
      </w:tr>
      <w:tr w:rsidR="004102BB" w14:paraId="66AC591B" w14:textId="77777777" w:rsidTr="00B62329">
        <w:trPr>
          <w:trHeight w:hRule="exact"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0B2E50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FC5D79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9ABD75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2E475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E323C2" w14:textId="77777777" w:rsidR="004102BB" w:rsidRDefault="004102BB" w:rsidP="00B218AE">
            <w:pPr>
              <w:spacing w:line="259" w:lineRule="auto"/>
              <w:ind w:right="15"/>
              <w:jc w:val="center"/>
            </w:pPr>
            <w:r>
              <w:rPr>
                <w:b/>
                <w:sz w:val="16"/>
              </w:rPr>
              <w:t xml:space="preserve">tuny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DFBFB6" w14:textId="77777777" w:rsidR="004102BB" w:rsidRDefault="004102BB" w:rsidP="00B218AE">
            <w:pPr>
              <w:spacing w:after="12" w:line="259" w:lineRule="auto"/>
              <w:ind w:right="19"/>
              <w:jc w:val="center"/>
            </w:pPr>
            <w:r>
              <w:rPr>
                <w:b/>
                <w:sz w:val="16"/>
              </w:rPr>
              <w:t xml:space="preserve">meziroční </w:t>
            </w:r>
          </w:p>
          <w:p w14:paraId="3BCA9B15" w14:textId="77777777" w:rsidR="004102BB" w:rsidRDefault="004102BB" w:rsidP="00B218AE">
            <w:pPr>
              <w:spacing w:line="259" w:lineRule="auto"/>
              <w:ind w:right="18"/>
              <w:jc w:val="center"/>
            </w:pPr>
            <w:r>
              <w:rPr>
                <w:b/>
                <w:sz w:val="16"/>
              </w:rPr>
              <w:t xml:space="preserve">změna </w:t>
            </w:r>
          </w:p>
        </w:tc>
      </w:tr>
      <w:tr w:rsidR="004102BB" w14:paraId="0F9C67B4" w14:textId="77777777" w:rsidTr="00FE63AE">
        <w:trPr>
          <w:trHeight w:val="284"/>
        </w:trPr>
        <w:tc>
          <w:tcPr>
            <w:tcW w:w="2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50E6" w14:textId="77777777" w:rsidR="004102BB" w:rsidRDefault="004102BB" w:rsidP="009B44B0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Porážky na jatkách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A37D91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01 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00D1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2 306 790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FCEF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284 977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40B4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217 603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819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2,8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3B8C8EDA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1816" w14:textId="77777777" w:rsidR="004102BB" w:rsidRDefault="004102BB" w:rsidP="009B44B0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Porážky mimo jatka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0010EE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6DEC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79 300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37D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9 554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ECE1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7 350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7836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-2,9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30F2BCAA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15DE" w14:textId="77777777" w:rsidR="004102BB" w:rsidRPr="008A20AE" w:rsidRDefault="004102BB" w:rsidP="009B44B0">
            <w:pPr>
              <w:spacing w:line="259" w:lineRule="auto"/>
              <w:jc w:val="left"/>
              <w:rPr>
                <w:b/>
              </w:rPr>
            </w:pPr>
            <w:r w:rsidRPr="008A20AE"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C0A2DE" w14:textId="77777777" w:rsidR="004102BB" w:rsidRPr="008A20AE" w:rsidRDefault="004102BB" w:rsidP="009B44B0">
            <w:pPr>
              <w:spacing w:line="259" w:lineRule="auto"/>
              <w:ind w:right="20"/>
              <w:jc w:val="center"/>
              <w:rPr>
                <w:b/>
              </w:rPr>
            </w:pPr>
            <w:r w:rsidRPr="008A20AE">
              <w:rPr>
                <w:b/>
                <w:sz w:val="14"/>
              </w:rPr>
              <w:t xml:space="preserve">03=01+02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E17D" w14:textId="77777777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2 386 090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CCA" w14:textId="77777777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294 531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F396" w14:textId="77777777" w:rsidR="004102BB" w:rsidRPr="008A20AE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224 953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E2B" w14:textId="77777777" w:rsidR="004102BB" w:rsidRPr="008A20AE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2,6 %</w:t>
            </w:r>
          </w:p>
        </w:tc>
      </w:tr>
      <w:tr w:rsidR="004102BB" w14:paraId="3F24710F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8A51" w14:textId="77777777" w:rsidR="004102BB" w:rsidRDefault="004102BB" w:rsidP="009B44B0">
            <w:pPr>
              <w:spacing w:line="259" w:lineRule="auto"/>
              <w:ind w:right="126"/>
              <w:jc w:val="center"/>
            </w:pPr>
            <w:r>
              <w:rPr>
                <w:sz w:val="16"/>
              </w:rPr>
              <w:t xml:space="preserve">Vývoz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9326FC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5835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139 442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7BE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17 660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1099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13 586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78A0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4,4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381BC1E7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2B9B" w14:textId="77777777" w:rsidR="004102BB" w:rsidRDefault="004102BB" w:rsidP="009B44B0">
            <w:pPr>
              <w:spacing w:line="259" w:lineRule="auto"/>
              <w:ind w:right="107"/>
              <w:jc w:val="center"/>
            </w:pPr>
            <w:r>
              <w:rPr>
                <w:sz w:val="16"/>
              </w:rPr>
              <w:t xml:space="preserve">Dovoz zvířat k porážce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1FCD5F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9D49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25 724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E963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3 005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5C25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2 297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E7D5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-30,5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411F1402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8792" w14:textId="77777777" w:rsidR="004102BB" w:rsidRPr="008A20AE" w:rsidRDefault="004102BB" w:rsidP="009B44B0">
            <w:pPr>
              <w:spacing w:line="259" w:lineRule="auto"/>
              <w:jc w:val="left"/>
              <w:rPr>
                <w:b/>
              </w:rPr>
            </w:pPr>
            <w:r w:rsidRPr="008A20AE"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FBEEA" w14:textId="77777777" w:rsidR="004102BB" w:rsidRPr="008A20AE" w:rsidRDefault="004102BB" w:rsidP="009B44B0">
            <w:pPr>
              <w:spacing w:line="259" w:lineRule="auto"/>
              <w:ind w:left="24"/>
              <w:jc w:val="left"/>
              <w:rPr>
                <w:b/>
              </w:rPr>
            </w:pPr>
            <w:r w:rsidRPr="008A20AE">
              <w:rPr>
                <w:b/>
                <w:sz w:val="14"/>
              </w:rPr>
              <w:t xml:space="preserve">06=03+04-05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66F" w14:textId="58F6D916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2 </w:t>
            </w:r>
            <w:r w:rsidR="002974C4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499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</w:t>
            </w:r>
            <w:r w:rsidR="002974C4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808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8FB5" w14:textId="3A31B7C2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</w:t>
            </w:r>
            <w:r w:rsidR="002974C4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09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 xml:space="preserve"> 18</w:t>
            </w:r>
            <w:r w:rsidR="002974C4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BE23" w14:textId="77777777" w:rsidR="004102BB" w:rsidRPr="008A20AE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236 242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2513" w14:textId="77777777" w:rsidR="004102BB" w:rsidRPr="008A20AE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3,2 %</w:t>
            </w:r>
          </w:p>
        </w:tc>
      </w:tr>
      <w:tr w:rsidR="004102BB" w14:paraId="07A9E425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5CDA" w14:textId="77777777" w:rsidR="004102BB" w:rsidRDefault="004102BB" w:rsidP="009B44B0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Vývoz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AA0603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93BC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4354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B18D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31 050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455D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2,6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121D45C5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0D60" w14:textId="77777777" w:rsidR="004102BB" w:rsidRDefault="004102BB" w:rsidP="009B44B0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Dovoz masa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7DC9D" w14:textId="77777777" w:rsidR="004102BB" w:rsidRDefault="004102BB" w:rsidP="009B44B0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 xml:space="preserve">08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4A7B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0330" w14:textId="77777777" w:rsidR="004102BB" w:rsidRPr="009B44B0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0C3F" w14:textId="77777777" w:rsidR="004102BB" w:rsidRPr="009B44B0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295 730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B57D" w14:textId="77777777" w:rsidR="004102BB" w:rsidRPr="009B44B0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+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4,8</w:t>
            </w:r>
            <w:r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9B44B0">
              <w:rPr>
                <w:rFonts w:eastAsia="Arial" w:cs="Arial"/>
                <w:color w:val="000000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42832551" w14:textId="77777777" w:rsidTr="00FE63AE">
        <w:trPr>
          <w:trHeight w:val="2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4361" w14:textId="77777777" w:rsidR="004102BB" w:rsidRPr="008A20AE" w:rsidRDefault="004102BB" w:rsidP="009B44B0">
            <w:pPr>
              <w:spacing w:line="259" w:lineRule="auto"/>
              <w:ind w:left="22"/>
              <w:jc w:val="left"/>
              <w:rPr>
                <w:b/>
              </w:rPr>
            </w:pPr>
            <w:r w:rsidRPr="008A20AE"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7852E" w14:textId="77777777" w:rsidR="004102BB" w:rsidRPr="008A20AE" w:rsidRDefault="004102BB" w:rsidP="009B44B0">
            <w:pPr>
              <w:spacing w:line="259" w:lineRule="auto"/>
              <w:ind w:left="24"/>
              <w:jc w:val="left"/>
              <w:rPr>
                <w:b/>
              </w:rPr>
            </w:pPr>
            <w:r w:rsidRPr="008A20AE">
              <w:rPr>
                <w:b/>
                <w:sz w:val="14"/>
              </w:rPr>
              <w:t xml:space="preserve">09=03-07+08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FE3D" w14:textId="77777777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63C4" w14:textId="77777777" w:rsidR="004102BB" w:rsidRPr="008A20AE" w:rsidRDefault="004102BB" w:rsidP="008D39B5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4ED6" w14:textId="77777777" w:rsidR="004102BB" w:rsidRPr="008A20AE" w:rsidRDefault="004102BB" w:rsidP="008D39B5">
            <w:pPr>
              <w:spacing w:line="259" w:lineRule="auto"/>
              <w:ind w:left="27" w:right="57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489 633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52AA" w14:textId="77777777" w:rsidR="004102BB" w:rsidRPr="008A20AE" w:rsidRDefault="004102BB" w:rsidP="00512680">
            <w:pPr>
              <w:spacing w:line="259" w:lineRule="auto"/>
              <w:ind w:left="159" w:right="113"/>
              <w:jc w:val="right"/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+</w:t>
            </w:r>
            <w:r w:rsidRPr="008A20AE">
              <w:rPr>
                <w:rFonts w:eastAsia="Arial" w:cs="Arial"/>
                <w:b/>
                <w:color w:val="000000"/>
                <w:sz w:val="16"/>
                <w:szCs w:val="24"/>
                <w:lang w:eastAsia="cs-CZ"/>
              </w:rPr>
              <w:t>4,0 %</w:t>
            </w:r>
          </w:p>
        </w:tc>
      </w:tr>
    </w:tbl>
    <w:p w14:paraId="3C3B5AEF" w14:textId="77777777" w:rsidR="004102BB" w:rsidRDefault="004102BB" w:rsidP="004F3089">
      <w:pPr>
        <w:rPr>
          <w:iCs/>
        </w:rPr>
      </w:pPr>
    </w:p>
    <w:p w14:paraId="4C1C59BE" w14:textId="3C983F5B" w:rsidR="004102BB" w:rsidRDefault="004102BB" w:rsidP="008A20AE">
      <w:pPr>
        <w:pStyle w:val="tun"/>
      </w:pPr>
      <w:r>
        <w:t>Drůbeží maso</w:t>
      </w:r>
      <w:r w:rsidR="00216DB1">
        <w:rPr>
          <w:rStyle w:val="Znakapoznpodarou"/>
        </w:rPr>
        <w:footnoteReference w:id="1"/>
      </w:r>
      <w:r>
        <w:t xml:space="preserve"> </w:t>
      </w:r>
    </w:p>
    <w:p w14:paraId="76AB9C78" w14:textId="58677E00" w:rsidR="004102BB" w:rsidRDefault="004102BB" w:rsidP="00512680">
      <w:r>
        <w:t xml:space="preserve">Na jatka v Česku bylo v roce 2025 dodáno </w:t>
      </w:r>
      <w:r w:rsidRPr="008A20AE">
        <w:t>285</w:t>
      </w:r>
      <w:r>
        <w:t> </w:t>
      </w:r>
      <w:r w:rsidRPr="008A20AE">
        <w:t>129</w:t>
      </w:r>
      <w:r>
        <w:t xml:space="preserve"> tun drůbeže, což odpovídá výrobě </w:t>
      </w:r>
      <w:r w:rsidRPr="008A20AE">
        <w:t>185</w:t>
      </w:r>
      <w:r w:rsidR="003B1A7F">
        <w:t> </w:t>
      </w:r>
      <w:r w:rsidRPr="008A20AE">
        <w:t>346</w:t>
      </w:r>
      <w:r w:rsidR="003B1A7F">
        <w:t> </w:t>
      </w:r>
      <w:r>
        <w:t>tun drůbežího masa (+</w:t>
      </w:r>
      <w:r w:rsidR="003B1A7F">
        <w:t>9,4</w:t>
      </w:r>
      <w:r>
        <w:t xml:space="preserve"> %).</w:t>
      </w:r>
    </w:p>
    <w:p w14:paraId="309EAE9E" w14:textId="05DD6099" w:rsidR="004102BB" w:rsidRDefault="004102BB" w:rsidP="00512680">
      <w:r>
        <w:t xml:space="preserve">Vývoz zvířat k porážce do zahraničí se meziročně zvýšil na </w:t>
      </w:r>
      <w:r w:rsidRPr="008A20AE">
        <w:t>30</w:t>
      </w:r>
      <w:r>
        <w:t> </w:t>
      </w:r>
      <w:r w:rsidRPr="008A20AE">
        <w:t>426</w:t>
      </w:r>
      <w:r>
        <w:t xml:space="preserve"> tuny jatečné </w:t>
      </w:r>
      <w:r w:rsidRPr="008A20AE">
        <w:t>hmotnosti (+10,3</w:t>
      </w:r>
      <w:r w:rsidR="00BD6139">
        <w:t> </w:t>
      </w:r>
      <w:r w:rsidRPr="008A20AE">
        <w:t>%)</w:t>
      </w:r>
      <w:r>
        <w:t xml:space="preserve">, dovoz byl </w:t>
      </w:r>
      <w:r w:rsidR="003B1A7F">
        <w:t xml:space="preserve">ve srovnání s ním </w:t>
      </w:r>
      <w:r>
        <w:t xml:space="preserve">zanedbatelný. Hrubá domácí produkce celkově dosáhla 224 880 tun </w:t>
      </w:r>
      <w:r w:rsidR="00BD7668">
        <w:t xml:space="preserve">drůbežího </w:t>
      </w:r>
      <w:r>
        <w:t>masa, což je o 11,4 % více než v roce 2024.</w:t>
      </w:r>
    </w:p>
    <w:p w14:paraId="04894BD7" w14:textId="5CC16375" w:rsidR="004102BB" w:rsidRDefault="004102BB" w:rsidP="00BD6139">
      <w:pPr>
        <w:tabs>
          <w:tab w:val="left" w:pos="2268"/>
          <w:tab w:val="left" w:pos="3402"/>
          <w:tab w:val="left" w:pos="4820"/>
          <w:tab w:val="left" w:pos="6379"/>
        </w:tabs>
      </w:pPr>
      <w:r>
        <w:t>Mírné zvýšení dovozu drůbežího masa na 135 950 tun (+0,9 %) a zvýšení vývozu na 22 684 tuny (</w:t>
      </w:r>
      <w:r w:rsidRPr="00512680">
        <w:t xml:space="preserve">+6,5 </w:t>
      </w:r>
      <w:r>
        <w:t xml:space="preserve">%) se projevilo v předběžně kalkulované spotřebě drůbežího masa vyšší o </w:t>
      </w:r>
      <w:r w:rsidRPr="00012F64">
        <w:t>7 % (307</w:t>
      </w:r>
      <w:r w:rsidR="00BD6139">
        <w:t> </w:t>
      </w:r>
      <w:r>
        <w:t>879</w:t>
      </w:r>
      <w:r w:rsidR="00BD6139">
        <w:t> </w:t>
      </w:r>
      <w:r>
        <w:t xml:space="preserve">tun). </w:t>
      </w:r>
      <w:r w:rsidRPr="0082595C">
        <w:t>V dovezeném drůbežím převažuje maso z</w:t>
      </w:r>
      <w:r>
        <w:t> </w:t>
      </w:r>
      <w:r w:rsidRPr="0082595C">
        <w:t>Polska, jeho množství ale meziročně mírně kleslo</w:t>
      </w:r>
      <w:r w:rsidRPr="002C3B54">
        <w:rPr>
          <w:i/>
          <w:iCs/>
        </w:rPr>
        <w:t>.</w:t>
      </w:r>
      <w:r w:rsidRPr="00512680">
        <w:rPr>
          <w:i/>
          <w:iCs/>
          <w:color w:val="EE0000"/>
        </w:rPr>
        <w:t xml:space="preserve"> </w:t>
      </w:r>
      <w:r w:rsidRPr="002C3B54">
        <w:t>Z Česka se drůbeží maso vyváželo hlavně do Rakouska, na Slovensko a do</w:t>
      </w:r>
      <w:r w:rsidR="00BD6139">
        <w:t> </w:t>
      </w:r>
      <w:r w:rsidRPr="002C3B54">
        <w:t>Německa, a to v množství vyšším než loni.</w:t>
      </w:r>
    </w:p>
    <w:p w14:paraId="222F38D2" w14:textId="77777777" w:rsidR="004102BB" w:rsidRDefault="004102BB">
      <w:pPr>
        <w:spacing w:line="240" w:lineRule="auto"/>
        <w:jc w:val="left"/>
      </w:pPr>
      <w:r>
        <w:br w:type="page"/>
      </w:r>
    </w:p>
    <w:p w14:paraId="08A38F3C" w14:textId="77777777" w:rsidR="004102BB" w:rsidRDefault="004102BB" w:rsidP="008A20AE">
      <w:pPr>
        <w:pStyle w:val="TabulkaGraf"/>
      </w:pPr>
      <w:r>
        <w:lastRenderedPageBreak/>
        <w:t xml:space="preserve">Tabulka 3: Dekompozice výroby drůbežího masa v roce 2025 </w:t>
      </w:r>
    </w:p>
    <w:tbl>
      <w:tblPr>
        <w:tblStyle w:val="TableGrid"/>
        <w:tblW w:w="8494" w:type="dxa"/>
        <w:tblInd w:w="6" w:type="dxa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227"/>
        <w:gridCol w:w="1110"/>
        <w:gridCol w:w="1614"/>
        <w:gridCol w:w="1417"/>
        <w:gridCol w:w="950"/>
        <w:gridCol w:w="1176"/>
      </w:tblGrid>
      <w:tr w:rsidR="004102BB" w14:paraId="0AFB401F" w14:textId="77777777" w:rsidTr="00B62329">
        <w:trPr>
          <w:trHeight w:val="227"/>
        </w:trPr>
        <w:tc>
          <w:tcPr>
            <w:tcW w:w="22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BA9418" w14:textId="77777777" w:rsidR="004102BB" w:rsidRDefault="004102BB" w:rsidP="00B218AE">
            <w:pPr>
              <w:spacing w:line="259" w:lineRule="auto"/>
              <w:jc w:val="left"/>
            </w:pPr>
            <w:r>
              <w:rPr>
                <w:b/>
                <w:sz w:val="16"/>
              </w:rPr>
              <w:t xml:space="preserve">Ukazatel 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FFF09" w14:textId="77777777" w:rsidR="004102BB" w:rsidRDefault="004102BB" w:rsidP="00B218AE">
            <w:pPr>
              <w:spacing w:line="259" w:lineRule="auto"/>
              <w:ind w:right="31"/>
              <w:jc w:val="center"/>
            </w:pPr>
            <w:r>
              <w:rPr>
                <w:b/>
                <w:sz w:val="16"/>
              </w:rPr>
              <w:t xml:space="preserve">Řádek </w:t>
            </w:r>
          </w:p>
        </w:tc>
        <w:tc>
          <w:tcPr>
            <w:tcW w:w="16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77DD75" w14:textId="77777777" w:rsidR="004102BB" w:rsidRDefault="004102BB" w:rsidP="00B218AE">
            <w:pPr>
              <w:spacing w:after="11" w:line="259" w:lineRule="auto"/>
              <w:ind w:right="28"/>
              <w:jc w:val="center"/>
            </w:pPr>
            <w:r>
              <w:rPr>
                <w:b/>
                <w:sz w:val="16"/>
              </w:rPr>
              <w:t xml:space="preserve">Počet zvířat </w:t>
            </w:r>
          </w:p>
          <w:p w14:paraId="2877752C" w14:textId="77777777" w:rsidR="004102BB" w:rsidRDefault="004102BB" w:rsidP="00B218AE">
            <w:pPr>
              <w:spacing w:line="259" w:lineRule="auto"/>
              <w:ind w:right="31"/>
              <w:jc w:val="center"/>
            </w:pPr>
            <w:r>
              <w:rPr>
                <w:b/>
                <w:sz w:val="16"/>
              </w:rPr>
              <w:t xml:space="preserve">(tis. ks)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D6DE26" w14:textId="77777777" w:rsidR="004102BB" w:rsidRDefault="004102BB" w:rsidP="00B218AE">
            <w:pPr>
              <w:spacing w:after="11" w:line="259" w:lineRule="auto"/>
              <w:ind w:left="53"/>
              <w:jc w:val="left"/>
            </w:pPr>
            <w:r>
              <w:rPr>
                <w:b/>
                <w:sz w:val="16"/>
              </w:rPr>
              <w:t xml:space="preserve">Živá hmotnost </w:t>
            </w:r>
          </w:p>
          <w:p w14:paraId="1314FE05" w14:textId="77777777" w:rsidR="004102BB" w:rsidRDefault="004102BB" w:rsidP="00B218AE">
            <w:pPr>
              <w:spacing w:line="259" w:lineRule="auto"/>
              <w:ind w:right="38"/>
              <w:jc w:val="center"/>
            </w:pPr>
            <w:r>
              <w:rPr>
                <w:b/>
                <w:sz w:val="16"/>
              </w:rPr>
              <w:t xml:space="preserve">(tuny)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1B8" w14:textId="77777777" w:rsidR="004102BB" w:rsidRDefault="004102BB" w:rsidP="00B218AE">
            <w:pPr>
              <w:spacing w:line="259" w:lineRule="auto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Jatečná hmotnost / </w:t>
            </w:r>
          </w:p>
          <w:p w14:paraId="6EB759C1" w14:textId="77777777" w:rsidR="004102BB" w:rsidRDefault="004102BB" w:rsidP="00B218AE">
            <w:pPr>
              <w:spacing w:line="259" w:lineRule="auto"/>
              <w:ind w:left="16" w:right="3"/>
              <w:jc w:val="center"/>
            </w:pPr>
            <w:r>
              <w:rPr>
                <w:b/>
                <w:sz w:val="16"/>
              </w:rPr>
              <w:t xml:space="preserve">maso </w:t>
            </w:r>
          </w:p>
        </w:tc>
      </w:tr>
      <w:tr w:rsidR="004102BB" w14:paraId="1E959787" w14:textId="77777777" w:rsidTr="00B62329">
        <w:trPr>
          <w:trHeight w:val="227"/>
        </w:trPr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D7943D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5EE417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16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6130D4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9B1320" w14:textId="77777777" w:rsidR="004102BB" w:rsidRDefault="004102BB" w:rsidP="00B218AE">
            <w:pPr>
              <w:spacing w:after="160" w:line="259" w:lineRule="auto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3991DD" w14:textId="77777777" w:rsidR="004102BB" w:rsidRDefault="004102BB" w:rsidP="00B218AE">
            <w:pPr>
              <w:spacing w:line="259" w:lineRule="auto"/>
              <w:ind w:right="28"/>
              <w:jc w:val="center"/>
            </w:pPr>
            <w:r>
              <w:rPr>
                <w:b/>
                <w:sz w:val="16"/>
              </w:rPr>
              <w:t xml:space="preserve">tuny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9D7997" w14:textId="77777777" w:rsidR="004102BB" w:rsidRDefault="004102BB" w:rsidP="00B218AE">
            <w:pPr>
              <w:spacing w:after="12" w:line="259" w:lineRule="auto"/>
              <w:ind w:left="12"/>
              <w:jc w:val="left"/>
            </w:pPr>
            <w:r>
              <w:rPr>
                <w:b/>
                <w:sz w:val="16"/>
              </w:rPr>
              <w:t xml:space="preserve">meziroční </w:t>
            </w:r>
          </w:p>
          <w:p w14:paraId="354E7970" w14:textId="77777777" w:rsidR="004102BB" w:rsidRDefault="004102BB" w:rsidP="00B218AE">
            <w:pPr>
              <w:spacing w:line="259" w:lineRule="auto"/>
              <w:ind w:right="33"/>
              <w:jc w:val="center"/>
            </w:pPr>
            <w:r>
              <w:rPr>
                <w:b/>
                <w:sz w:val="16"/>
              </w:rPr>
              <w:t xml:space="preserve">změna </w:t>
            </w:r>
          </w:p>
        </w:tc>
      </w:tr>
      <w:tr w:rsidR="004102BB" w14:paraId="72656C0D" w14:textId="77777777" w:rsidTr="00631256">
        <w:trPr>
          <w:trHeight w:hRule="exact" w:val="284"/>
        </w:trPr>
        <w:tc>
          <w:tcPr>
            <w:tcW w:w="22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E7B6" w14:textId="4B685EC4" w:rsidR="004102BB" w:rsidRDefault="004102BB" w:rsidP="00512680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Porážky na jatkách 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E030DE" w14:textId="77777777" w:rsidR="004102BB" w:rsidRDefault="004102BB" w:rsidP="00512680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01 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A951" w14:textId="77777777" w:rsidR="004102BB" w:rsidRPr="00B3168C" w:rsidRDefault="004102BB" w:rsidP="00512680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121 403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34DC" w14:textId="77777777" w:rsidR="004102BB" w:rsidRPr="00B3168C" w:rsidRDefault="004102BB" w:rsidP="00512680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285 129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AABF" w14:textId="77777777" w:rsidR="004102BB" w:rsidRPr="00B3168C" w:rsidRDefault="004102BB" w:rsidP="00631256">
            <w:pPr>
              <w:spacing w:line="259" w:lineRule="auto"/>
              <w:ind w:left="-25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185 346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3E85" w14:textId="77777777" w:rsidR="004102BB" w:rsidRPr="00B3168C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+9,4 %</w:t>
            </w:r>
          </w:p>
        </w:tc>
      </w:tr>
      <w:tr w:rsidR="004102BB" w14:paraId="3ACEAE8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12C1" w14:textId="7E08688E" w:rsidR="004102BB" w:rsidRDefault="004102BB" w:rsidP="00B3168C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>Porážky mimo jatka</w:t>
            </w:r>
            <w:r w:rsidR="00216DB1">
              <w:rPr>
                <w:sz w:val="16"/>
              </w:rPr>
              <w:t>*</w:t>
            </w:r>
            <w:r w:rsidR="00216DB1" w:rsidRPr="00873C92"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AF3C78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B6F1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6 070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EBE2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14 256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F6A6" w14:textId="77777777" w:rsidR="004102BB" w:rsidRPr="00B3168C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9 267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1BF8" w14:textId="77777777" w:rsidR="004102BB" w:rsidRPr="00B3168C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+9,4 %</w:t>
            </w:r>
          </w:p>
        </w:tc>
      </w:tr>
      <w:tr w:rsidR="004102BB" w14:paraId="3EBD0A63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EB5A" w14:textId="77777777" w:rsidR="004102BB" w:rsidRDefault="004102BB" w:rsidP="00B3168C">
            <w:pPr>
              <w:spacing w:line="259" w:lineRule="auto"/>
              <w:jc w:val="left"/>
            </w:pPr>
            <w:r>
              <w:rPr>
                <w:b/>
                <w:sz w:val="16"/>
              </w:rPr>
              <w:t xml:space="preserve">Užitá produkce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696A9" w14:textId="77777777" w:rsidR="004102BB" w:rsidRDefault="004102BB" w:rsidP="00B3168C">
            <w:pPr>
              <w:spacing w:line="259" w:lineRule="auto"/>
              <w:ind w:right="35"/>
              <w:jc w:val="center"/>
            </w:pPr>
            <w:r>
              <w:rPr>
                <w:b/>
                <w:sz w:val="14"/>
              </w:rPr>
              <w:t xml:space="preserve">03=01+02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CFB9" w14:textId="77777777" w:rsidR="004102BB" w:rsidRPr="00631256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127 473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CF7E" w14:textId="77777777" w:rsidR="004102BB" w:rsidRPr="00631256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299 385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BBBC" w14:textId="77777777" w:rsidR="004102BB" w:rsidRPr="00631256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194 613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0685" w14:textId="77777777" w:rsidR="004102BB" w:rsidRPr="00631256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+9,4 %</w:t>
            </w:r>
          </w:p>
        </w:tc>
      </w:tr>
      <w:tr w:rsidR="004102BB" w14:paraId="591FA30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4B48" w14:textId="77777777" w:rsidR="004102BB" w:rsidRDefault="004102BB" w:rsidP="00B3168C">
            <w:pPr>
              <w:spacing w:line="259" w:lineRule="auto"/>
              <w:ind w:right="139"/>
              <w:jc w:val="center"/>
            </w:pPr>
            <w:r>
              <w:rPr>
                <w:sz w:val="16"/>
              </w:rPr>
              <w:t xml:space="preserve">Vývoz zvířat k porážce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0908C2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04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E133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14 133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62DA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45 503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32D0" w14:textId="77777777" w:rsidR="004102BB" w:rsidRPr="00B3168C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30 426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4BDF" w14:textId="77777777" w:rsidR="004102BB" w:rsidRPr="00B3168C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sz w:val="16"/>
                <w:szCs w:val="24"/>
                <w:lang w:eastAsia="cs-CZ"/>
              </w:rPr>
              <w:t>+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10,3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 xml:space="preserve"> 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21F5AE31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DE12" w14:textId="77777777" w:rsidR="004102BB" w:rsidRDefault="004102BB" w:rsidP="00B3168C">
            <w:pPr>
              <w:spacing w:line="259" w:lineRule="auto"/>
              <w:ind w:right="120"/>
              <w:jc w:val="center"/>
            </w:pPr>
            <w:r>
              <w:rPr>
                <w:sz w:val="16"/>
              </w:rPr>
              <w:t xml:space="preserve">Dovoz zvířat k porážce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FD178D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05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7335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32E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246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D6FB" w14:textId="77777777" w:rsidR="004102BB" w:rsidRPr="00B3168C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160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28A9" w14:textId="362AD397" w:rsidR="004102BB" w:rsidRPr="00B3168C" w:rsidRDefault="004102BB" w:rsidP="00631256">
            <w:pPr>
              <w:spacing w:line="240" w:lineRule="auto"/>
              <w:ind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sz w:val="16"/>
                <w:szCs w:val="24"/>
                <w:lang w:eastAsia="cs-CZ"/>
              </w:rPr>
              <w:t>+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5</w:t>
            </w:r>
            <w:r w:rsidR="002A6EA0">
              <w:rPr>
                <w:rFonts w:eastAsia="Arial" w:cs="Arial"/>
                <w:sz w:val="16"/>
                <w:szCs w:val="24"/>
                <w:lang w:eastAsia="cs-CZ"/>
              </w:rPr>
              <w:t xml:space="preserve"> 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233,3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 xml:space="preserve"> 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0E8A7A73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5CA0" w14:textId="77777777" w:rsidR="004102BB" w:rsidRDefault="004102BB" w:rsidP="00B3168C">
            <w:pPr>
              <w:spacing w:line="259" w:lineRule="auto"/>
              <w:jc w:val="left"/>
            </w:pPr>
            <w:r>
              <w:rPr>
                <w:b/>
                <w:sz w:val="16"/>
              </w:rPr>
              <w:t xml:space="preserve">Hrubá tuzemská produkce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64343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b/>
                <w:sz w:val="14"/>
              </w:rPr>
              <w:t xml:space="preserve">06=03+04-05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32B6" w14:textId="77777777" w:rsidR="004102BB" w:rsidRPr="00631256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141 498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400" w14:textId="77777777" w:rsidR="004102BB" w:rsidRPr="00631256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344 642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3C6D" w14:textId="77777777" w:rsidR="004102BB" w:rsidRPr="00631256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224 880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CC74" w14:textId="77777777" w:rsidR="004102BB" w:rsidRPr="00631256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</w:t>
            </w: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11,4</w:t>
            </w:r>
            <w:r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 xml:space="preserve"> </w:t>
            </w: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%</w:t>
            </w:r>
          </w:p>
        </w:tc>
      </w:tr>
      <w:tr w:rsidR="004102BB" w14:paraId="53BB6A24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4E5D" w14:textId="77777777" w:rsidR="004102BB" w:rsidRDefault="004102BB" w:rsidP="00B3168C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Vývoz masa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3335A8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07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28D9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FD3A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5F3A" w14:textId="77777777" w:rsidR="004102BB" w:rsidRPr="00B3168C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22 684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2702" w14:textId="77777777" w:rsidR="004102BB" w:rsidRPr="00B3168C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sz w:val="16"/>
                <w:szCs w:val="24"/>
                <w:lang w:eastAsia="cs-CZ"/>
              </w:rPr>
              <w:t>+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6,5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 xml:space="preserve"> 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3414EBE5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EED" w14:textId="77777777" w:rsidR="004102BB" w:rsidRDefault="004102BB" w:rsidP="00B3168C">
            <w:pPr>
              <w:spacing w:line="259" w:lineRule="auto"/>
              <w:ind w:left="163"/>
              <w:jc w:val="left"/>
            </w:pPr>
            <w:r>
              <w:rPr>
                <w:sz w:val="16"/>
              </w:rPr>
              <w:t xml:space="preserve">Dovoz masa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650DC" w14:textId="77777777" w:rsidR="004102BB" w:rsidRDefault="004102BB" w:rsidP="00B3168C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 xml:space="preserve">08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DDF1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2E1B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AD8D" w14:textId="77777777" w:rsidR="004102BB" w:rsidRPr="00B3168C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135 950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238" w14:textId="77777777" w:rsidR="004102BB" w:rsidRPr="00B3168C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>
              <w:rPr>
                <w:rFonts w:eastAsia="Arial" w:cs="Arial"/>
                <w:sz w:val="16"/>
                <w:szCs w:val="24"/>
                <w:lang w:eastAsia="cs-CZ"/>
              </w:rPr>
              <w:t>+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0,9</w:t>
            </w:r>
            <w:r>
              <w:rPr>
                <w:rFonts w:eastAsia="Arial" w:cs="Arial"/>
                <w:sz w:val="16"/>
                <w:szCs w:val="24"/>
                <w:lang w:eastAsia="cs-CZ"/>
              </w:rPr>
              <w:t xml:space="preserve"> </w:t>
            </w: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%</w:t>
            </w:r>
          </w:p>
        </w:tc>
      </w:tr>
      <w:tr w:rsidR="004102BB" w14:paraId="20B442E0" w14:textId="77777777" w:rsidTr="00631256">
        <w:trPr>
          <w:trHeight w:val="28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89F5" w14:textId="77777777" w:rsidR="004102BB" w:rsidRDefault="004102BB" w:rsidP="00B3168C">
            <w:pPr>
              <w:spacing w:line="259" w:lineRule="auto"/>
              <w:ind w:left="22"/>
              <w:jc w:val="left"/>
            </w:pPr>
            <w:r>
              <w:rPr>
                <w:b/>
                <w:sz w:val="16"/>
              </w:rPr>
              <w:t xml:space="preserve">Kalkulovaná spotřeba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7B46B6" w14:textId="77777777" w:rsidR="004102BB" w:rsidRDefault="004102BB" w:rsidP="00B3168C">
            <w:pPr>
              <w:spacing w:line="259" w:lineRule="auto"/>
              <w:ind w:right="35"/>
              <w:jc w:val="center"/>
            </w:pPr>
            <w:r>
              <w:rPr>
                <w:b/>
                <w:sz w:val="14"/>
              </w:rPr>
              <w:t xml:space="preserve">09=03-07+08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6B43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DD8D" w14:textId="77777777" w:rsidR="004102BB" w:rsidRPr="00B3168C" w:rsidRDefault="004102BB" w:rsidP="00B3168C">
            <w:pPr>
              <w:spacing w:line="259" w:lineRule="auto"/>
              <w:ind w:left="159" w:right="284"/>
              <w:jc w:val="right"/>
              <w:rPr>
                <w:rFonts w:eastAsia="Arial" w:cs="Arial"/>
                <w:sz w:val="16"/>
                <w:szCs w:val="24"/>
                <w:lang w:eastAsia="cs-CZ"/>
              </w:rPr>
            </w:pPr>
            <w:r w:rsidRPr="00B3168C">
              <w:rPr>
                <w:rFonts w:eastAsia="Arial" w:cs="Arial"/>
                <w:sz w:val="16"/>
                <w:szCs w:val="24"/>
                <w:lang w:eastAsia="cs-CZ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5FDC" w14:textId="77777777" w:rsidR="004102BB" w:rsidRPr="00631256" w:rsidRDefault="004102BB" w:rsidP="00631256">
            <w:pPr>
              <w:spacing w:line="259" w:lineRule="auto"/>
              <w:ind w:left="2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307 879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5B81" w14:textId="77777777" w:rsidR="004102BB" w:rsidRPr="00631256" w:rsidRDefault="004102BB" w:rsidP="00631256">
            <w:pPr>
              <w:spacing w:line="240" w:lineRule="auto"/>
              <w:ind w:left="159" w:right="113"/>
              <w:jc w:val="right"/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</w:pPr>
            <w:r w:rsidRPr="00631256">
              <w:rPr>
                <w:rFonts w:eastAsia="Arial" w:cs="Arial"/>
                <w:b/>
                <w:bCs/>
                <w:sz w:val="16"/>
                <w:szCs w:val="24"/>
                <w:lang w:eastAsia="cs-CZ"/>
              </w:rPr>
              <w:t>+7,0 %</w:t>
            </w:r>
          </w:p>
        </w:tc>
      </w:tr>
    </w:tbl>
    <w:p w14:paraId="2D666090" w14:textId="77777777" w:rsidR="00216DB1" w:rsidRPr="00873C92" w:rsidRDefault="00216DB1" w:rsidP="00216DB1">
      <w:pPr>
        <w:spacing w:after="68" w:line="259" w:lineRule="auto"/>
        <w:ind w:left="1"/>
        <w:jc w:val="left"/>
      </w:pPr>
      <w:proofErr w:type="gramStart"/>
      <w:r>
        <w:rPr>
          <w:sz w:val="16"/>
        </w:rPr>
        <w:t>*</w:t>
      </w:r>
      <w:r w:rsidRPr="00873C92">
        <w:rPr>
          <w:sz w:val="16"/>
          <w:vertAlign w:val="superscript"/>
        </w:rPr>
        <w:t>)</w:t>
      </w:r>
      <w:r>
        <w:rPr>
          <w:sz w:val="16"/>
        </w:rPr>
        <w:t>Odhad</w:t>
      </w:r>
      <w:proofErr w:type="gramEnd"/>
      <w:r>
        <w:rPr>
          <w:sz w:val="16"/>
        </w:rPr>
        <w:t>: 5 % z hodnoty porážek na jatkách</w:t>
      </w:r>
    </w:p>
    <w:p w14:paraId="5B2D6DA8" w14:textId="77777777" w:rsidR="004102BB" w:rsidRDefault="004102BB" w:rsidP="004F3089">
      <w:pPr>
        <w:rPr>
          <w:iCs/>
        </w:rPr>
      </w:pPr>
    </w:p>
    <w:p w14:paraId="78D4AE1A" w14:textId="77777777" w:rsidR="004102BB" w:rsidRDefault="004102BB" w:rsidP="00E257A7">
      <w:pPr>
        <w:pStyle w:val="Poznmky0"/>
      </w:pPr>
      <w:r>
        <w:t xml:space="preserve">Poznámky: </w:t>
      </w:r>
    </w:p>
    <w:p w14:paraId="1228271D" w14:textId="77777777" w:rsidR="004102BB" w:rsidRPr="00E257A7" w:rsidRDefault="004102BB" w:rsidP="00E257A7">
      <w:pPr>
        <w:pStyle w:val="Poznmky0"/>
        <w:spacing w:before="120"/>
      </w:pPr>
      <w:r w:rsidRPr="00E257A7">
        <w:t xml:space="preserve">Publikované údaje o výrobě masa na jatkách jsou definitivní. </w:t>
      </w:r>
    </w:p>
    <w:p w14:paraId="36321E7E" w14:textId="7B12A80E" w:rsidR="00633470" w:rsidRDefault="00633470" w:rsidP="00E257A7">
      <w:pPr>
        <w:pStyle w:val="Poznmky0"/>
        <w:spacing w:before="120"/>
      </w:pPr>
      <w:r>
        <w:t>Údaje o porážkách skotu a prasat mimo jatka jsou přebírány z </w:t>
      </w:r>
      <w:r w:rsidR="00D959FD">
        <w:t>M</w:t>
      </w:r>
      <w:r>
        <w:t>inisterstva zemědělství.</w:t>
      </w:r>
    </w:p>
    <w:p w14:paraId="7AAB197A" w14:textId="1994438B" w:rsidR="004102BB" w:rsidRDefault="004102BB" w:rsidP="00E257A7">
      <w:pPr>
        <w:pStyle w:val="Poznmky0"/>
        <w:spacing w:before="120"/>
      </w:pPr>
      <w:r>
        <w:t xml:space="preserve">Údaje o dodávkách drůbeže na jatka vycházejí ze statistického zjišťování </w:t>
      </w:r>
      <w:r w:rsidR="00D959FD">
        <w:t>M</w:t>
      </w:r>
      <w:r>
        <w:t xml:space="preserve">inisterstva zemědělství. </w:t>
      </w:r>
    </w:p>
    <w:p w14:paraId="4810E3B3" w14:textId="77777777" w:rsidR="00BD7668" w:rsidRDefault="00BD7668" w:rsidP="00BD7668">
      <w:pPr>
        <w:pStyle w:val="Poznamkytexty"/>
        <w:spacing w:before="60"/>
        <w:rPr>
          <w:color w:val="auto"/>
        </w:rPr>
      </w:pPr>
      <w:r w:rsidRPr="005A31E8">
        <w:rPr>
          <w:color w:val="auto"/>
        </w:rPr>
        <w:t>Údaje za pohyb zboží přes hranice se zeměmi EU (</w:t>
      </w:r>
      <w:proofErr w:type="spellStart"/>
      <w:r w:rsidRPr="005A31E8">
        <w:rPr>
          <w:color w:val="auto"/>
        </w:rPr>
        <w:t>Intrastat</w:t>
      </w:r>
      <w:proofErr w:type="spellEnd"/>
      <w:r w:rsidRPr="005A31E8">
        <w:rPr>
          <w:color w:val="auto"/>
        </w:rPr>
        <w:t xml:space="preserve">) zahrnují transakce realizované osobami, které jsou registrované k DPH. Povinnost vykazovaní příslušného směru v </w:t>
      </w:r>
      <w:proofErr w:type="spellStart"/>
      <w:r w:rsidRPr="005A31E8">
        <w:rPr>
          <w:color w:val="auto"/>
        </w:rPr>
        <w:t>Intrastatu</w:t>
      </w:r>
      <w:proofErr w:type="spellEnd"/>
      <w:r w:rsidRPr="005A31E8">
        <w:rPr>
          <w:color w:val="auto"/>
        </w:rPr>
        <w:t xml:space="preserve"> mají zpravodajské jednotky, které přesáhly 15 mil. </w:t>
      </w:r>
      <w:r w:rsidRPr="00ED3421">
        <w:rPr>
          <w:color w:val="auto"/>
        </w:rPr>
        <w:t>Kč</w:t>
      </w:r>
      <w:r w:rsidRPr="005A31E8">
        <w:rPr>
          <w:color w:val="auto"/>
        </w:rPr>
        <w:t xml:space="preserve">. Údaje </w:t>
      </w:r>
      <w:r>
        <w:t>j</w:t>
      </w:r>
      <w:r>
        <w:rPr>
          <w:color w:val="auto"/>
        </w:rPr>
        <w:t>sou platné ke dni zveřejnění doplňující informace.</w:t>
      </w:r>
    </w:p>
    <w:p w14:paraId="641362C0" w14:textId="34EE9EE6" w:rsidR="004102BB" w:rsidRDefault="004102BB" w:rsidP="00E257A7">
      <w:pPr>
        <w:pStyle w:val="Poznmky0"/>
        <w:ind w:left="2835" w:hanging="2835"/>
      </w:pPr>
      <w:r>
        <w:t xml:space="preserve">Kontaktní osoba: </w:t>
      </w:r>
      <w:r>
        <w:tab/>
      </w:r>
      <w:r>
        <w:tab/>
        <w:t xml:space="preserve">Ing. Renata Vodičková, vedoucí oddělení statistiky zemědělství a lesnictví, tel. 703 824 173, e-mail: </w:t>
      </w:r>
      <w:r>
        <w:rPr>
          <w:u w:val="single" w:color="000000"/>
        </w:rPr>
        <w:t>renata.vodickova@csu.gov.cz</w:t>
      </w:r>
      <w:r>
        <w:t xml:space="preserve">  </w:t>
      </w:r>
    </w:p>
    <w:p w14:paraId="56C0523D" w14:textId="77777777" w:rsidR="004102BB" w:rsidRDefault="004102BB" w:rsidP="00E257A7">
      <w:pPr>
        <w:pStyle w:val="Poznmky0"/>
        <w:rPr>
          <w:rFonts w:cs="Arial"/>
        </w:rPr>
        <w:sectPr w:rsidR="004102BB" w:rsidSect="004102BB">
          <w:headerReference w:type="default" r:id="rId10"/>
          <w:footerReference w:type="default" r:id="rId11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</w:p>
    <w:p w14:paraId="2B1FDCFB" w14:textId="77777777" w:rsidR="004102BB" w:rsidRDefault="004102BB" w:rsidP="00E257A7">
      <w:pPr>
        <w:pStyle w:val="Poznmky0"/>
        <w:rPr>
          <w:rFonts w:cs="Arial"/>
        </w:rPr>
      </w:pPr>
    </w:p>
    <w:sectPr w:rsidR="004102BB" w:rsidSect="004102BB">
      <w:headerReference w:type="default" r:id="rId12"/>
      <w:footerReference w:type="default" r:id="rId13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0134" w14:textId="77777777" w:rsidR="00987AC5" w:rsidRDefault="00987AC5" w:rsidP="00BA6370">
      <w:r>
        <w:separator/>
      </w:r>
    </w:p>
  </w:endnote>
  <w:endnote w:type="continuationSeparator" w:id="0">
    <w:p w14:paraId="3ABD6682" w14:textId="77777777" w:rsidR="00987AC5" w:rsidRDefault="00987AC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094" w14:textId="77777777" w:rsidR="004102BB" w:rsidRDefault="004102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178259745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0C91C" w14:textId="77777777" w:rsidR="004102BB" w:rsidRPr="001404AB" w:rsidRDefault="004102BB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D3FE6C0" w14:textId="77777777" w:rsidR="004102BB" w:rsidRPr="00A81EB3" w:rsidRDefault="004102B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A88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0350C91C" w14:textId="77777777" w:rsidR="004102BB" w:rsidRPr="001404AB" w:rsidRDefault="004102BB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D3FE6C0" w14:textId="77777777" w:rsidR="004102BB" w:rsidRPr="00A81EB3" w:rsidRDefault="004102B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9664343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F27D1" id="Přímá spojnice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4646" w14:textId="77777777" w:rsidR="004102BB" w:rsidRDefault="004102B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C50C4" w14:textId="77777777" w:rsidR="004102BB" w:rsidRPr="001404AB" w:rsidRDefault="004102BB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935720" w14:textId="77777777" w:rsidR="004102BB" w:rsidRPr="00A81EB3" w:rsidRDefault="004102BB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A88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 filled="f" stroked="f">
              <v:textbox inset="0,0,0,0">
                <w:txbxContent>
                  <w:p w14:paraId="5F5C50C4" w14:textId="77777777" w:rsidR="004102BB" w:rsidRPr="001404AB" w:rsidRDefault="004102BB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3935720" w14:textId="77777777" w:rsidR="004102BB" w:rsidRPr="00A81EB3" w:rsidRDefault="004102BB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EA234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EA234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36E46" id="Přímá spojnic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558B" w14:textId="77777777" w:rsidR="00987AC5" w:rsidRDefault="00987AC5" w:rsidP="00BA6370">
      <w:r>
        <w:separator/>
      </w:r>
    </w:p>
  </w:footnote>
  <w:footnote w:type="continuationSeparator" w:id="0">
    <w:p w14:paraId="0DF8223A" w14:textId="77777777" w:rsidR="00987AC5" w:rsidRDefault="00987AC5" w:rsidP="00BA6370">
      <w:r>
        <w:continuationSeparator/>
      </w:r>
    </w:p>
  </w:footnote>
  <w:footnote w:id="1">
    <w:p w14:paraId="37C34D51" w14:textId="34C1A8CF" w:rsidR="00216DB1" w:rsidRPr="00B37C97" w:rsidRDefault="00216D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73C92">
        <w:rPr>
          <w:sz w:val="18"/>
          <w:szCs w:val="18"/>
        </w:rPr>
        <w:t>Od roku 2025 je k</w:t>
      </w:r>
      <w:r w:rsidR="00B37C97">
        <w:rPr>
          <w:sz w:val="18"/>
          <w:szCs w:val="18"/>
        </w:rPr>
        <w:t xml:space="preserve"> datu zveřejnění RI k </w:t>
      </w:r>
      <w:r w:rsidRPr="00873C92">
        <w:rPr>
          <w:sz w:val="18"/>
          <w:szCs w:val="18"/>
        </w:rPr>
        <w:t>dispozici</w:t>
      </w:r>
      <w:r w:rsidRPr="00873C92">
        <w:rPr>
          <w:b/>
          <w:bCs/>
          <w:sz w:val="18"/>
          <w:szCs w:val="18"/>
        </w:rPr>
        <w:t xml:space="preserve"> </w:t>
      </w:r>
      <w:r w:rsidRPr="00873C92">
        <w:rPr>
          <w:sz w:val="18"/>
          <w:szCs w:val="18"/>
        </w:rPr>
        <w:t>údaj o výrobě drůbežího masa pouze za následující druhy: kur domácí (kuřata, slepice), kachny a krůty. V roce 2024 byl podíl masa těchto druhů z celkového množství drůbežího 99,95 %.</w:t>
      </w:r>
      <w:r w:rsidRPr="00873C92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8740" w14:textId="77777777" w:rsidR="004102BB" w:rsidRDefault="004102B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47743290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904388322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51423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703101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857929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247094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464670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239066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871999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119798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7A94B" id="Group 22" o:spid="_x0000_s1026" style="position:absolute;margin-left:28.35pt;margin-top:42.55pt;width:498.35pt;height:82.35pt;z-index:251662336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Abjx68Qn4AAElHAwAO&#10;AAAAAAAAAAAAAAAAAC4CAABkcnMvZTJvRG9jLnhtbFBLAQItABQABgAIAAAAIQBg11rF4QAAAAoB&#10;AAAPAAAAAAAAAAAAAAAAAJyAAABkcnMvZG93bnJldi54bWxQSwUGAAAAAAQABADzAAAAqoEAAAAA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8618" w14:textId="77777777" w:rsidR="004102BB" w:rsidRDefault="004102B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927E2" id="Group 22" o:spid="_x0000_s1026" style="position:absolute;margin-left:28.35pt;margin-top:42.5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24BF"/>
    <w:rsid w:val="00004136"/>
    <w:rsid w:val="00004D87"/>
    <w:rsid w:val="00010FA5"/>
    <w:rsid w:val="00012F64"/>
    <w:rsid w:val="000159B2"/>
    <w:rsid w:val="000275A5"/>
    <w:rsid w:val="00036DB7"/>
    <w:rsid w:val="00043BF4"/>
    <w:rsid w:val="00045980"/>
    <w:rsid w:val="0007260A"/>
    <w:rsid w:val="000750F7"/>
    <w:rsid w:val="00081599"/>
    <w:rsid w:val="00082C91"/>
    <w:rsid w:val="000843A5"/>
    <w:rsid w:val="0008738A"/>
    <w:rsid w:val="00090216"/>
    <w:rsid w:val="000910DA"/>
    <w:rsid w:val="000942A6"/>
    <w:rsid w:val="00095BBE"/>
    <w:rsid w:val="00096D6C"/>
    <w:rsid w:val="000A53A4"/>
    <w:rsid w:val="000B0C68"/>
    <w:rsid w:val="000B4906"/>
    <w:rsid w:val="000B6F63"/>
    <w:rsid w:val="000C64B9"/>
    <w:rsid w:val="000D093F"/>
    <w:rsid w:val="000D3D1B"/>
    <w:rsid w:val="000D67ED"/>
    <w:rsid w:val="000E078C"/>
    <w:rsid w:val="000E1113"/>
    <w:rsid w:val="000E43CC"/>
    <w:rsid w:val="000F4803"/>
    <w:rsid w:val="000F4D10"/>
    <w:rsid w:val="000F654C"/>
    <w:rsid w:val="001025F5"/>
    <w:rsid w:val="00114CC5"/>
    <w:rsid w:val="001167BE"/>
    <w:rsid w:val="0012457C"/>
    <w:rsid w:val="001363C5"/>
    <w:rsid w:val="001404AB"/>
    <w:rsid w:val="00142AB8"/>
    <w:rsid w:val="001511B3"/>
    <w:rsid w:val="00151AB4"/>
    <w:rsid w:val="00155D9F"/>
    <w:rsid w:val="001648F9"/>
    <w:rsid w:val="00167A01"/>
    <w:rsid w:val="0017231D"/>
    <w:rsid w:val="001810DC"/>
    <w:rsid w:val="00185BCB"/>
    <w:rsid w:val="001B607F"/>
    <w:rsid w:val="001C0868"/>
    <w:rsid w:val="001D369A"/>
    <w:rsid w:val="001E6A0D"/>
    <w:rsid w:val="001E6C6D"/>
    <w:rsid w:val="001F0875"/>
    <w:rsid w:val="001F08B3"/>
    <w:rsid w:val="001F1E59"/>
    <w:rsid w:val="001F2FE0"/>
    <w:rsid w:val="001F4488"/>
    <w:rsid w:val="001F7E53"/>
    <w:rsid w:val="00200854"/>
    <w:rsid w:val="00205881"/>
    <w:rsid w:val="002070FB"/>
    <w:rsid w:val="002125E3"/>
    <w:rsid w:val="00213729"/>
    <w:rsid w:val="00216DB1"/>
    <w:rsid w:val="002176E8"/>
    <w:rsid w:val="002406FA"/>
    <w:rsid w:val="0024222D"/>
    <w:rsid w:val="00254B62"/>
    <w:rsid w:val="0026107B"/>
    <w:rsid w:val="00275DF8"/>
    <w:rsid w:val="002802FC"/>
    <w:rsid w:val="002974C4"/>
    <w:rsid w:val="002A6EA0"/>
    <w:rsid w:val="002A7EBA"/>
    <w:rsid w:val="002B2E47"/>
    <w:rsid w:val="002B2F0C"/>
    <w:rsid w:val="002C3B54"/>
    <w:rsid w:val="002C4F9D"/>
    <w:rsid w:val="002D3AF9"/>
    <w:rsid w:val="002D4B06"/>
    <w:rsid w:val="002D57F2"/>
    <w:rsid w:val="002D7F4F"/>
    <w:rsid w:val="002E20A4"/>
    <w:rsid w:val="002E27BF"/>
    <w:rsid w:val="002E4101"/>
    <w:rsid w:val="002F5ABF"/>
    <w:rsid w:val="00312619"/>
    <w:rsid w:val="00317D98"/>
    <w:rsid w:val="00322EBE"/>
    <w:rsid w:val="003301A3"/>
    <w:rsid w:val="00343F5E"/>
    <w:rsid w:val="003513FF"/>
    <w:rsid w:val="0035353C"/>
    <w:rsid w:val="00355D53"/>
    <w:rsid w:val="00357EAF"/>
    <w:rsid w:val="003610FB"/>
    <w:rsid w:val="0036777B"/>
    <w:rsid w:val="00370C0E"/>
    <w:rsid w:val="0037275A"/>
    <w:rsid w:val="00375C93"/>
    <w:rsid w:val="00376F94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A4E8D"/>
    <w:rsid w:val="003B1A7F"/>
    <w:rsid w:val="003B2570"/>
    <w:rsid w:val="003B42F2"/>
    <w:rsid w:val="003C2DCF"/>
    <w:rsid w:val="003C4F7B"/>
    <w:rsid w:val="003C7FE7"/>
    <w:rsid w:val="003D0499"/>
    <w:rsid w:val="003D3576"/>
    <w:rsid w:val="003E6BD2"/>
    <w:rsid w:val="003F1655"/>
    <w:rsid w:val="003F526A"/>
    <w:rsid w:val="00405244"/>
    <w:rsid w:val="004102BB"/>
    <w:rsid w:val="00412997"/>
    <w:rsid w:val="004154C7"/>
    <w:rsid w:val="00415997"/>
    <w:rsid w:val="00415E3B"/>
    <w:rsid w:val="00422F7B"/>
    <w:rsid w:val="00434024"/>
    <w:rsid w:val="0044117C"/>
    <w:rsid w:val="00441F8A"/>
    <w:rsid w:val="004436EE"/>
    <w:rsid w:val="00443FE4"/>
    <w:rsid w:val="0044714F"/>
    <w:rsid w:val="0045122D"/>
    <w:rsid w:val="00452C53"/>
    <w:rsid w:val="0045547F"/>
    <w:rsid w:val="00471DEF"/>
    <w:rsid w:val="00472310"/>
    <w:rsid w:val="0047776E"/>
    <w:rsid w:val="0048408B"/>
    <w:rsid w:val="00485450"/>
    <w:rsid w:val="004920AD"/>
    <w:rsid w:val="00494BB4"/>
    <w:rsid w:val="00497790"/>
    <w:rsid w:val="00497A3A"/>
    <w:rsid w:val="004A0D63"/>
    <w:rsid w:val="004A0E99"/>
    <w:rsid w:val="004A1412"/>
    <w:rsid w:val="004C189E"/>
    <w:rsid w:val="004C5580"/>
    <w:rsid w:val="004D05B3"/>
    <w:rsid w:val="004D4ABE"/>
    <w:rsid w:val="004E070B"/>
    <w:rsid w:val="004E479E"/>
    <w:rsid w:val="004F2A89"/>
    <w:rsid w:val="004F3089"/>
    <w:rsid w:val="004F686C"/>
    <w:rsid w:val="004F78E6"/>
    <w:rsid w:val="0050420E"/>
    <w:rsid w:val="0051111D"/>
    <w:rsid w:val="00512680"/>
    <w:rsid w:val="00512D99"/>
    <w:rsid w:val="00515799"/>
    <w:rsid w:val="00517336"/>
    <w:rsid w:val="00526770"/>
    <w:rsid w:val="00531DBB"/>
    <w:rsid w:val="00535A82"/>
    <w:rsid w:val="00535DD6"/>
    <w:rsid w:val="00535F31"/>
    <w:rsid w:val="005512B9"/>
    <w:rsid w:val="00554518"/>
    <w:rsid w:val="00561D87"/>
    <w:rsid w:val="005626CC"/>
    <w:rsid w:val="005653A5"/>
    <w:rsid w:val="00565B92"/>
    <w:rsid w:val="00567412"/>
    <w:rsid w:val="005723FE"/>
    <w:rsid w:val="00573994"/>
    <w:rsid w:val="005771CA"/>
    <w:rsid w:val="0058452A"/>
    <w:rsid w:val="0058758E"/>
    <w:rsid w:val="005877F4"/>
    <w:rsid w:val="00590CAF"/>
    <w:rsid w:val="0059170A"/>
    <w:rsid w:val="00591CDF"/>
    <w:rsid w:val="00594796"/>
    <w:rsid w:val="005A05C5"/>
    <w:rsid w:val="005A23AD"/>
    <w:rsid w:val="005B1DD7"/>
    <w:rsid w:val="005B346B"/>
    <w:rsid w:val="005B4325"/>
    <w:rsid w:val="005D3433"/>
    <w:rsid w:val="005E0664"/>
    <w:rsid w:val="005E0D5C"/>
    <w:rsid w:val="005F486B"/>
    <w:rsid w:val="005F5BA1"/>
    <w:rsid w:val="005F79FB"/>
    <w:rsid w:val="00604406"/>
    <w:rsid w:val="0060594A"/>
    <w:rsid w:val="00605B25"/>
    <w:rsid w:val="00605F4A"/>
    <w:rsid w:val="00607822"/>
    <w:rsid w:val="006103AA"/>
    <w:rsid w:val="00612092"/>
    <w:rsid w:val="00613BBF"/>
    <w:rsid w:val="00616121"/>
    <w:rsid w:val="00622B80"/>
    <w:rsid w:val="00623651"/>
    <w:rsid w:val="00623EE3"/>
    <w:rsid w:val="00630C5E"/>
    <w:rsid w:val="00631256"/>
    <w:rsid w:val="00633470"/>
    <w:rsid w:val="00634067"/>
    <w:rsid w:val="006348EB"/>
    <w:rsid w:val="00640F3B"/>
    <w:rsid w:val="0064139A"/>
    <w:rsid w:val="0064196A"/>
    <w:rsid w:val="006476DE"/>
    <w:rsid w:val="00647EF9"/>
    <w:rsid w:val="00650C11"/>
    <w:rsid w:val="00651670"/>
    <w:rsid w:val="00662DBB"/>
    <w:rsid w:val="00663291"/>
    <w:rsid w:val="00665CA6"/>
    <w:rsid w:val="00675278"/>
    <w:rsid w:val="00680988"/>
    <w:rsid w:val="00680A5A"/>
    <w:rsid w:val="0068529C"/>
    <w:rsid w:val="00692211"/>
    <w:rsid w:val="006931CF"/>
    <w:rsid w:val="006A0C51"/>
    <w:rsid w:val="006B344A"/>
    <w:rsid w:val="006B7906"/>
    <w:rsid w:val="006D21EB"/>
    <w:rsid w:val="006D473B"/>
    <w:rsid w:val="006E024F"/>
    <w:rsid w:val="006E1E56"/>
    <w:rsid w:val="006E4E81"/>
    <w:rsid w:val="006F113B"/>
    <w:rsid w:val="006F7355"/>
    <w:rsid w:val="0070544C"/>
    <w:rsid w:val="00707F7D"/>
    <w:rsid w:val="007117B9"/>
    <w:rsid w:val="00711AE6"/>
    <w:rsid w:val="00714004"/>
    <w:rsid w:val="00717EC5"/>
    <w:rsid w:val="007454AF"/>
    <w:rsid w:val="007508F1"/>
    <w:rsid w:val="00751B03"/>
    <w:rsid w:val="00754C20"/>
    <w:rsid w:val="007560D2"/>
    <w:rsid w:val="0075733C"/>
    <w:rsid w:val="00785E0D"/>
    <w:rsid w:val="00793373"/>
    <w:rsid w:val="0079550E"/>
    <w:rsid w:val="00797636"/>
    <w:rsid w:val="007A2048"/>
    <w:rsid w:val="007A38DF"/>
    <w:rsid w:val="007A48DF"/>
    <w:rsid w:val="007A57F2"/>
    <w:rsid w:val="007A7258"/>
    <w:rsid w:val="007B1333"/>
    <w:rsid w:val="007B2026"/>
    <w:rsid w:val="007C2B17"/>
    <w:rsid w:val="007D48E3"/>
    <w:rsid w:val="007E18B3"/>
    <w:rsid w:val="007E3817"/>
    <w:rsid w:val="007E56BD"/>
    <w:rsid w:val="007F0027"/>
    <w:rsid w:val="007F13DC"/>
    <w:rsid w:val="007F4AEB"/>
    <w:rsid w:val="007F6363"/>
    <w:rsid w:val="007F75B2"/>
    <w:rsid w:val="00800BC3"/>
    <w:rsid w:val="00803993"/>
    <w:rsid w:val="00803E3F"/>
    <w:rsid w:val="0080414C"/>
    <w:rsid w:val="008043C4"/>
    <w:rsid w:val="00807140"/>
    <w:rsid w:val="00812E2A"/>
    <w:rsid w:val="0082097D"/>
    <w:rsid w:val="00821EE8"/>
    <w:rsid w:val="00823333"/>
    <w:rsid w:val="0082595C"/>
    <w:rsid w:val="00831B1B"/>
    <w:rsid w:val="008469A1"/>
    <w:rsid w:val="00847E32"/>
    <w:rsid w:val="00851201"/>
    <w:rsid w:val="00855FB3"/>
    <w:rsid w:val="00861D0E"/>
    <w:rsid w:val="008662BB"/>
    <w:rsid w:val="00867569"/>
    <w:rsid w:val="0087010A"/>
    <w:rsid w:val="00870A36"/>
    <w:rsid w:val="008750AE"/>
    <w:rsid w:val="008829E8"/>
    <w:rsid w:val="00884A92"/>
    <w:rsid w:val="00891E74"/>
    <w:rsid w:val="0089394E"/>
    <w:rsid w:val="008A20AE"/>
    <w:rsid w:val="008A750A"/>
    <w:rsid w:val="008A7BB9"/>
    <w:rsid w:val="008B1DE6"/>
    <w:rsid w:val="008B231F"/>
    <w:rsid w:val="008B3970"/>
    <w:rsid w:val="008B57DA"/>
    <w:rsid w:val="008C1A26"/>
    <w:rsid w:val="008C384C"/>
    <w:rsid w:val="008C3E99"/>
    <w:rsid w:val="008C3F01"/>
    <w:rsid w:val="008D0284"/>
    <w:rsid w:val="008D0F11"/>
    <w:rsid w:val="008D39B5"/>
    <w:rsid w:val="008E1381"/>
    <w:rsid w:val="008E202B"/>
    <w:rsid w:val="008F3C2C"/>
    <w:rsid w:val="008F6CBD"/>
    <w:rsid w:val="008F73B4"/>
    <w:rsid w:val="0090164D"/>
    <w:rsid w:val="00907698"/>
    <w:rsid w:val="0091174C"/>
    <w:rsid w:val="00916CB9"/>
    <w:rsid w:val="0092327D"/>
    <w:rsid w:val="00933034"/>
    <w:rsid w:val="0094173B"/>
    <w:rsid w:val="009424D4"/>
    <w:rsid w:val="00944DD0"/>
    <w:rsid w:val="00946EB3"/>
    <w:rsid w:val="00952E8F"/>
    <w:rsid w:val="00977F76"/>
    <w:rsid w:val="00986DD7"/>
    <w:rsid w:val="00987AC5"/>
    <w:rsid w:val="0099175C"/>
    <w:rsid w:val="00993797"/>
    <w:rsid w:val="00993D40"/>
    <w:rsid w:val="00996A80"/>
    <w:rsid w:val="009A2C85"/>
    <w:rsid w:val="009A3961"/>
    <w:rsid w:val="009B288E"/>
    <w:rsid w:val="009B2DAA"/>
    <w:rsid w:val="009B44B0"/>
    <w:rsid w:val="009B55B1"/>
    <w:rsid w:val="009B62A7"/>
    <w:rsid w:val="009C02F6"/>
    <w:rsid w:val="009C0AE3"/>
    <w:rsid w:val="009D0A9C"/>
    <w:rsid w:val="009D143F"/>
    <w:rsid w:val="009D24C9"/>
    <w:rsid w:val="009E568B"/>
    <w:rsid w:val="009E70D0"/>
    <w:rsid w:val="009E7C62"/>
    <w:rsid w:val="009F2322"/>
    <w:rsid w:val="009F5FD8"/>
    <w:rsid w:val="00A01CA7"/>
    <w:rsid w:val="00A0762A"/>
    <w:rsid w:val="00A1095E"/>
    <w:rsid w:val="00A14EA4"/>
    <w:rsid w:val="00A3644B"/>
    <w:rsid w:val="00A4343D"/>
    <w:rsid w:val="00A4446F"/>
    <w:rsid w:val="00A45597"/>
    <w:rsid w:val="00A45C56"/>
    <w:rsid w:val="00A502F1"/>
    <w:rsid w:val="00A514C0"/>
    <w:rsid w:val="00A537BA"/>
    <w:rsid w:val="00A5760B"/>
    <w:rsid w:val="00A604DB"/>
    <w:rsid w:val="00A62AE8"/>
    <w:rsid w:val="00A70A83"/>
    <w:rsid w:val="00A73A9D"/>
    <w:rsid w:val="00A74CEE"/>
    <w:rsid w:val="00A7670D"/>
    <w:rsid w:val="00A81EB3"/>
    <w:rsid w:val="00A83D58"/>
    <w:rsid w:val="00A91F87"/>
    <w:rsid w:val="00A955BC"/>
    <w:rsid w:val="00AA0D15"/>
    <w:rsid w:val="00AA19CE"/>
    <w:rsid w:val="00AA1CAA"/>
    <w:rsid w:val="00AB3410"/>
    <w:rsid w:val="00AB3FEB"/>
    <w:rsid w:val="00AB797E"/>
    <w:rsid w:val="00AC0C37"/>
    <w:rsid w:val="00AC2759"/>
    <w:rsid w:val="00AC4AFB"/>
    <w:rsid w:val="00AC5FD7"/>
    <w:rsid w:val="00AE38A8"/>
    <w:rsid w:val="00AE63E3"/>
    <w:rsid w:val="00AE77AA"/>
    <w:rsid w:val="00AF3EDA"/>
    <w:rsid w:val="00B00C1D"/>
    <w:rsid w:val="00B11C6C"/>
    <w:rsid w:val="00B12969"/>
    <w:rsid w:val="00B13F07"/>
    <w:rsid w:val="00B21A63"/>
    <w:rsid w:val="00B3168C"/>
    <w:rsid w:val="00B36502"/>
    <w:rsid w:val="00B37C97"/>
    <w:rsid w:val="00B41540"/>
    <w:rsid w:val="00B42084"/>
    <w:rsid w:val="00B43369"/>
    <w:rsid w:val="00B46750"/>
    <w:rsid w:val="00B47499"/>
    <w:rsid w:val="00B50FB7"/>
    <w:rsid w:val="00B54D54"/>
    <w:rsid w:val="00B55375"/>
    <w:rsid w:val="00B62329"/>
    <w:rsid w:val="00B632CC"/>
    <w:rsid w:val="00B65B59"/>
    <w:rsid w:val="00B66926"/>
    <w:rsid w:val="00B7459C"/>
    <w:rsid w:val="00B84DC1"/>
    <w:rsid w:val="00B92466"/>
    <w:rsid w:val="00B97433"/>
    <w:rsid w:val="00BA00A2"/>
    <w:rsid w:val="00BA0F24"/>
    <w:rsid w:val="00BA12F1"/>
    <w:rsid w:val="00BA22BA"/>
    <w:rsid w:val="00BA23F7"/>
    <w:rsid w:val="00BA439F"/>
    <w:rsid w:val="00BA617F"/>
    <w:rsid w:val="00BA6370"/>
    <w:rsid w:val="00BB243A"/>
    <w:rsid w:val="00BB41EA"/>
    <w:rsid w:val="00BD1376"/>
    <w:rsid w:val="00BD6139"/>
    <w:rsid w:val="00BD7668"/>
    <w:rsid w:val="00BE284B"/>
    <w:rsid w:val="00BE64DE"/>
    <w:rsid w:val="00BF3DDB"/>
    <w:rsid w:val="00C04818"/>
    <w:rsid w:val="00C10BE2"/>
    <w:rsid w:val="00C10BF9"/>
    <w:rsid w:val="00C23E36"/>
    <w:rsid w:val="00C242B9"/>
    <w:rsid w:val="00C243A5"/>
    <w:rsid w:val="00C24B58"/>
    <w:rsid w:val="00C269D4"/>
    <w:rsid w:val="00C33521"/>
    <w:rsid w:val="00C35900"/>
    <w:rsid w:val="00C37ADB"/>
    <w:rsid w:val="00C4160D"/>
    <w:rsid w:val="00C4200B"/>
    <w:rsid w:val="00C516D9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1B3D"/>
    <w:rsid w:val="00CA52F3"/>
    <w:rsid w:val="00CB2709"/>
    <w:rsid w:val="00CB626A"/>
    <w:rsid w:val="00CB6F89"/>
    <w:rsid w:val="00CC0AE9"/>
    <w:rsid w:val="00CC2B70"/>
    <w:rsid w:val="00CD618A"/>
    <w:rsid w:val="00CE12F9"/>
    <w:rsid w:val="00CE13A2"/>
    <w:rsid w:val="00CE228C"/>
    <w:rsid w:val="00CE6467"/>
    <w:rsid w:val="00CE71D9"/>
    <w:rsid w:val="00CE72DA"/>
    <w:rsid w:val="00CF545B"/>
    <w:rsid w:val="00CF708A"/>
    <w:rsid w:val="00D05FCE"/>
    <w:rsid w:val="00D118F0"/>
    <w:rsid w:val="00D13766"/>
    <w:rsid w:val="00D209A7"/>
    <w:rsid w:val="00D24D07"/>
    <w:rsid w:val="00D25F16"/>
    <w:rsid w:val="00D26002"/>
    <w:rsid w:val="00D2732B"/>
    <w:rsid w:val="00D27D69"/>
    <w:rsid w:val="00D33658"/>
    <w:rsid w:val="00D3597A"/>
    <w:rsid w:val="00D36382"/>
    <w:rsid w:val="00D42B44"/>
    <w:rsid w:val="00D43C84"/>
    <w:rsid w:val="00D4465D"/>
    <w:rsid w:val="00D448C2"/>
    <w:rsid w:val="00D601C7"/>
    <w:rsid w:val="00D666C3"/>
    <w:rsid w:val="00D67AAE"/>
    <w:rsid w:val="00D84EA0"/>
    <w:rsid w:val="00D9189F"/>
    <w:rsid w:val="00D94D50"/>
    <w:rsid w:val="00D959FD"/>
    <w:rsid w:val="00DA222A"/>
    <w:rsid w:val="00DA4AEA"/>
    <w:rsid w:val="00DD21DC"/>
    <w:rsid w:val="00DD2366"/>
    <w:rsid w:val="00DE0279"/>
    <w:rsid w:val="00DE51F2"/>
    <w:rsid w:val="00DF47FE"/>
    <w:rsid w:val="00DF4B11"/>
    <w:rsid w:val="00E0110E"/>
    <w:rsid w:val="00E0156A"/>
    <w:rsid w:val="00E257A7"/>
    <w:rsid w:val="00E26704"/>
    <w:rsid w:val="00E31980"/>
    <w:rsid w:val="00E36709"/>
    <w:rsid w:val="00E467F4"/>
    <w:rsid w:val="00E5162B"/>
    <w:rsid w:val="00E52A24"/>
    <w:rsid w:val="00E548B4"/>
    <w:rsid w:val="00E61D4F"/>
    <w:rsid w:val="00E6423C"/>
    <w:rsid w:val="00E710AC"/>
    <w:rsid w:val="00E7606B"/>
    <w:rsid w:val="00E82CD7"/>
    <w:rsid w:val="00E923DE"/>
    <w:rsid w:val="00E93830"/>
    <w:rsid w:val="00E93E0E"/>
    <w:rsid w:val="00EB1ED3"/>
    <w:rsid w:val="00EB2A18"/>
    <w:rsid w:val="00EC7A7C"/>
    <w:rsid w:val="00ED1383"/>
    <w:rsid w:val="00ED3155"/>
    <w:rsid w:val="00EF4BD3"/>
    <w:rsid w:val="00F060B4"/>
    <w:rsid w:val="00F110E7"/>
    <w:rsid w:val="00F1786B"/>
    <w:rsid w:val="00F30F8E"/>
    <w:rsid w:val="00F425ED"/>
    <w:rsid w:val="00F456CA"/>
    <w:rsid w:val="00F5401C"/>
    <w:rsid w:val="00F56786"/>
    <w:rsid w:val="00F71574"/>
    <w:rsid w:val="00F75F2A"/>
    <w:rsid w:val="00F84573"/>
    <w:rsid w:val="00F90610"/>
    <w:rsid w:val="00F915A2"/>
    <w:rsid w:val="00FA3480"/>
    <w:rsid w:val="00FB687C"/>
    <w:rsid w:val="00FC0791"/>
    <w:rsid w:val="00FD07B2"/>
    <w:rsid w:val="00FE5362"/>
    <w:rsid w:val="00FE5D5F"/>
    <w:rsid w:val="00FE5E9F"/>
    <w:rsid w:val="00FE63AE"/>
    <w:rsid w:val="00FE67BE"/>
    <w:rsid w:val="00FF442E"/>
    <w:rsid w:val="00FF79E3"/>
    <w:rsid w:val="27D6171D"/>
    <w:rsid w:val="2A298244"/>
    <w:rsid w:val="3A6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670E779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  <w:style w:type="paragraph" w:customStyle="1" w:styleId="tun">
    <w:name w:val="tučný"/>
    <w:basedOn w:val="Normln"/>
    <w:next w:val="Normln"/>
    <w:link w:val="tunChar"/>
    <w:qFormat/>
    <w:rsid w:val="00CE6467"/>
    <w:pPr>
      <w:tabs>
        <w:tab w:val="left" w:pos="6804"/>
      </w:tabs>
    </w:pPr>
    <w:rPr>
      <w:b/>
      <w:bCs/>
    </w:rPr>
  </w:style>
  <w:style w:type="character" w:customStyle="1" w:styleId="tunChar">
    <w:name w:val="tučný Char"/>
    <w:basedOn w:val="Standardnpsmoodstavce"/>
    <w:link w:val="tun"/>
    <w:rsid w:val="00CE6467"/>
    <w:rPr>
      <w:rFonts w:ascii="Arial" w:hAnsi="Arial"/>
      <w:b/>
      <w:bCs/>
      <w:szCs w:val="22"/>
      <w:lang w:eastAsia="en-US"/>
    </w:rPr>
  </w:style>
  <w:style w:type="table" w:customStyle="1" w:styleId="TableGrid">
    <w:name w:val="TableGrid"/>
    <w:rsid w:val="00DE51F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DB1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DB1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16DB1"/>
    <w:rPr>
      <w:vertAlign w:val="superscript"/>
    </w:rPr>
  </w:style>
  <w:style w:type="paragraph" w:styleId="Revize">
    <w:name w:val="Revision"/>
    <w:hidden/>
    <w:uiPriority w:val="99"/>
    <w:semiHidden/>
    <w:rsid w:val="00E52A24"/>
    <w:rPr>
      <w:rFonts w:ascii="Arial" w:hAnsi="Arial"/>
      <w:szCs w:val="22"/>
      <w:lang w:eastAsia="en-US"/>
    </w:rPr>
  </w:style>
  <w:style w:type="paragraph" w:customStyle="1" w:styleId="Poznamkytexty">
    <w:name w:val="Poznamky texty"/>
    <w:basedOn w:val="Poznmky"/>
    <w:qFormat/>
    <w:rsid w:val="00BD7668"/>
    <w:pPr>
      <w:pBdr>
        <w:top w:val="none" w:sz="0" w:space="0" w:color="auto"/>
      </w:pBdr>
      <w:spacing w:before="0"/>
      <w:jc w:val="both"/>
    </w:pPr>
    <w:rPr>
      <w:i/>
    </w:rPr>
  </w:style>
  <w:style w:type="character" w:styleId="Odkaznakoment">
    <w:name w:val="annotation reference"/>
    <w:basedOn w:val="Standardnpsmoodstavce"/>
    <w:uiPriority w:val="99"/>
    <w:semiHidden/>
    <w:unhideWhenUsed/>
    <w:rsid w:val="00BD7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766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766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66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E70E9-DBE6-4F3D-957F-89236A6B5B8F}"/>
</file>

<file path=customXml/itemProps4.xml><?xml version="1.0" encoding="utf-8"?>
<ds:datastoreItem xmlns:ds="http://schemas.openxmlformats.org/officeDocument/2006/customXml" ds:itemID="{486521B1-DA51-4800-AD17-EE828CD3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35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Vodičková Renata</cp:lastModifiedBy>
  <cp:revision>6</cp:revision>
  <cp:lastPrinted>2026-02-04T09:26:00Z</cp:lastPrinted>
  <dcterms:created xsi:type="dcterms:W3CDTF">2026-02-05T13:24:00Z</dcterms:created>
  <dcterms:modified xsi:type="dcterms:W3CDTF">2026-02-05T14:32:00Z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