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51ED" w14:textId="55622F84" w:rsidR="00585D47" w:rsidRDefault="002566CA" w:rsidP="00585D47">
      <w:pPr>
        <w:pStyle w:val="Datum"/>
      </w:pPr>
      <w:r>
        <w:t>1</w:t>
      </w:r>
      <w:r w:rsidR="00585D47">
        <w:t xml:space="preserve">. </w:t>
      </w:r>
      <w:r>
        <w:t>4</w:t>
      </w:r>
      <w:r w:rsidR="00A06146">
        <w:t>. 202</w:t>
      </w:r>
      <w:r w:rsidR="0005691B">
        <w:t>6</w:t>
      </w:r>
    </w:p>
    <w:p w14:paraId="3E0EBCDA" w14:textId="072B0FA0" w:rsidR="00585D47" w:rsidRDefault="002566CA" w:rsidP="00585D47">
      <w:pPr>
        <w:pStyle w:val="Podtitulek"/>
        <w:rPr>
          <w:color w:val="BD1B21"/>
          <w:sz w:val="32"/>
          <w:szCs w:val="32"/>
        </w:rPr>
      </w:pPr>
      <w:r>
        <w:rPr>
          <w:color w:val="BD1B21"/>
          <w:sz w:val="32"/>
          <w:szCs w:val="32"/>
        </w:rPr>
        <w:t>Saldo h</w:t>
      </w:r>
      <w:r w:rsidR="00585D47">
        <w:rPr>
          <w:color w:val="BD1B21"/>
          <w:sz w:val="32"/>
          <w:szCs w:val="32"/>
        </w:rPr>
        <w:t xml:space="preserve">ospodaření vládních institucí </w:t>
      </w:r>
      <w:r w:rsidR="00A06146">
        <w:rPr>
          <w:color w:val="BD1B21"/>
          <w:sz w:val="32"/>
          <w:szCs w:val="32"/>
        </w:rPr>
        <w:t>skončilo</w:t>
      </w:r>
      <w:r w:rsidR="00585D47">
        <w:rPr>
          <w:color w:val="BD1B21"/>
          <w:sz w:val="32"/>
          <w:szCs w:val="32"/>
        </w:rPr>
        <w:t xml:space="preserve"> v</w:t>
      </w:r>
      <w:r w:rsidR="0005691B">
        <w:rPr>
          <w:color w:val="BD1B21"/>
          <w:sz w:val="32"/>
          <w:szCs w:val="32"/>
        </w:rPr>
        <w:t> deficitu</w:t>
      </w:r>
    </w:p>
    <w:p w14:paraId="566FC32C" w14:textId="48B5B04A" w:rsidR="00585D47" w:rsidRDefault="00585D47" w:rsidP="00585D47">
      <w:pPr>
        <w:pStyle w:val="Podtitulek"/>
      </w:pPr>
      <w:r>
        <w:t xml:space="preserve">Deficit a dluh vládních institucí – </w:t>
      </w:r>
      <w:r w:rsidR="002566CA">
        <w:t>4</w:t>
      </w:r>
      <w:r>
        <w:t>. čtvrtletí 202</w:t>
      </w:r>
      <w:r w:rsidR="002E37FA">
        <w:t>5</w:t>
      </w:r>
    </w:p>
    <w:p w14:paraId="189F4FDF" w14:textId="2A6BB8EE" w:rsidR="00585D47" w:rsidRDefault="00585D47" w:rsidP="00585D47">
      <w:pPr>
        <w:rPr>
          <w:b/>
        </w:rPr>
      </w:pPr>
      <w:r w:rsidRPr="002A63D2">
        <w:rPr>
          <w:b/>
        </w:rPr>
        <w:t>Saldo hospodaření sekto</w:t>
      </w:r>
      <w:r>
        <w:rPr>
          <w:b/>
        </w:rPr>
        <w:t xml:space="preserve">ru vládních institucí skončilo </w:t>
      </w:r>
      <w:r w:rsidR="00D5622A">
        <w:rPr>
          <w:b/>
        </w:rPr>
        <w:t xml:space="preserve">ve </w:t>
      </w:r>
      <w:r w:rsidR="00BA5585">
        <w:rPr>
          <w:b/>
        </w:rPr>
        <w:t>čtvrtém</w:t>
      </w:r>
      <w:r>
        <w:rPr>
          <w:b/>
        </w:rPr>
        <w:t xml:space="preserve"> čtvrtletí roku 202</w:t>
      </w:r>
      <w:r w:rsidR="00B23A5A">
        <w:rPr>
          <w:b/>
        </w:rPr>
        <w:t>5</w:t>
      </w:r>
      <w:r w:rsidRPr="002A63D2">
        <w:rPr>
          <w:b/>
        </w:rPr>
        <w:t xml:space="preserve"> </w:t>
      </w:r>
      <w:r>
        <w:rPr>
          <w:b/>
        </w:rPr>
        <w:t>v </w:t>
      </w:r>
      <w:r w:rsidR="008F1C41">
        <w:rPr>
          <w:b/>
        </w:rPr>
        <w:t>deficitu</w:t>
      </w:r>
      <w:r>
        <w:rPr>
          <w:b/>
        </w:rPr>
        <w:t xml:space="preserve"> odpovídajícímu úrovni </w:t>
      </w:r>
      <w:r w:rsidR="00BA5585">
        <w:rPr>
          <w:b/>
        </w:rPr>
        <w:t>4,3</w:t>
      </w:r>
      <w:r>
        <w:rPr>
          <w:b/>
        </w:rPr>
        <w:t xml:space="preserve"> % HDP. </w:t>
      </w:r>
      <w:r w:rsidRPr="00811BF3">
        <w:rPr>
          <w:b/>
        </w:rPr>
        <w:t xml:space="preserve">Míra zadlužení sektoru vládních institucí </w:t>
      </w:r>
      <w:r w:rsidR="00C10F11">
        <w:rPr>
          <w:b/>
        </w:rPr>
        <w:t>dosáhla</w:t>
      </w:r>
      <w:r w:rsidRPr="007F4CBE">
        <w:rPr>
          <w:b/>
        </w:rPr>
        <w:t xml:space="preserve"> </w:t>
      </w:r>
      <w:r w:rsidR="00BA5585">
        <w:rPr>
          <w:b/>
        </w:rPr>
        <w:t>44,2</w:t>
      </w:r>
      <w:r w:rsidRPr="007F4CBE">
        <w:rPr>
          <w:b/>
        </w:rPr>
        <w:t xml:space="preserve"> % HDP</w:t>
      </w:r>
      <w:r w:rsidRPr="00F100EB">
        <w:rPr>
          <w:b/>
        </w:rPr>
        <w:t>.</w:t>
      </w:r>
    </w:p>
    <w:p w14:paraId="32C7CC2B" w14:textId="77777777" w:rsidR="00585D47" w:rsidRDefault="00585D47" w:rsidP="00585D47"/>
    <w:p w14:paraId="35F06344" w14:textId="506C34FD" w:rsidR="00585D47" w:rsidRDefault="00BA5585" w:rsidP="00585D47">
      <w:r>
        <w:t>Schodek</w:t>
      </w:r>
      <w:r w:rsidR="00585D47">
        <w:t xml:space="preserve"> hospodaření vládních institucí v</w:t>
      </w:r>
      <w:r w:rsidR="00D5622A">
        <w:t>e</w:t>
      </w:r>
      <w:r w:rsidR="00585D47">
        <w:t xml:space="preserve"> </w:t>
      </w:r>
      <w:r>
        <w:t>4</w:t>
      </w:r>
      <w:r w:rsidR="00585D47">
        <w:t>. čtvrtletí roku 202</w:t>
      </w:r>
      <w:r w:rsidR="00372530">
        <w:t>5</w:t>
      </w:r>
      <w:r w:rsidR="00585D47">
        <w:t xml:space="preserve"> dosáhl </w:t>
      </w:r>
      <w:r>
        <w:t>97,7</w:t>
      </w:r>
      <w:r w:rsidR="00585D47">
        <w:t xml:space="preserve"> mld. Kč, což v meziročním srovnání znamená </w:t>
      </w:r>
      <w:r>
        <w:t>zhoršen</w:t>
      </w:r>
      <w:r w:rsidR="00D5622A">
        <w:t>í</w:t>
      </w:r>
      <w:r w:rsidR="00585D47">
        <w:t xml:space="preserve"> o </w:t>
      </w:r>
      <w:r w:rsidR="00C754AF">
        <w:t>21</w:t>
      </w:r>
      <w:r w:rsidR="00D5622A">
        <w:t>,</w:t>
      </w:r>
      <w:r w:rsidR="00C754AF">
        <w:t>1</w:t>
      </w:r>
      <w:r w:rsidR="00585D47">
        <w:t xml:space="preserve"> mld. Kč. Ústřední vládní instituce hospodařily se schodkem </w:t>
      </w:r>
      <w:r w:rsidR="00171769">
        <w:t>48,6</w:t>
      </w:r>
      <w:r w:rsidR="00585D47">
        <w:t xml:space="preserve"> mld. Kč, který se meziročně </w:t>
      </w:r>
      <w:r w:rsidR="00171769">
        <w:t>zhoršil</w:t>
      </w:r>
      <w:r w:rsidR="00585D47">
        <w:t xml:space="preserve"> o </w:t>
      </w:r>
      <w:r w:rsidR="00B23A5A">
        <w:t>5,</w:t>
      </w:r>
      <w:r w:rsidR="00171769">
        <w:t>1</w:t>
      </w:r>
      <w:r w:rsidR="00585D47">
        <w:t xml:space="preserve"> mld. Kč. </w:t>
      </w:r>
      <w:r w:rsidR="003D07D5">
        <w:t>H</w:t>
      </w:r>
      <w:r w:rsidR="00585D47">
        <w:t>ospodaření místních vládních institucí</w:t>
      </w:r>
      <w:r w:rsidR="003D07D5">
        <w:t xml:space="preserve"> skončilo v</w:t>
      </w:r>
      <w:r w:rsidR="00A06146">
        <w:t> </w:t>
      </w:r>
      <w:r w:rsidR="00B23A5A">
        <w:t>deficitu</w:t>
      </w:r>
      <w:r w:rsidR="003D07D5">
        <w:t xml:space="preserve"> ve výši </w:t>
      </w:r>
      <w:r w:rsidR="00171769">
        <w:t xml:space="preserve">36,5 </w:t>
      </w:r>
      <w:r w:rsidR="00585D47">
        <w:t>mld. Kč</w:t>
      </w:r>
      <w:r w:rsidR="003D07D5">
        <w:t>, což</w:t>
      </w:r>
      <w:r w:rsidR="006C58FE">
        <w:t xml:space="preserve"> v</w:t>
      </w:r>
      <w:r w:rsidR="00585D47">
        <w:t xml:space="preserve"> meziročním srovnání </w:t>
      </w:r>
      <w:r w:rsidR="003D07D5">
        <w:t xml:space="preserve">znamená </w:t>
      </w:r>
      <w:r w:rsidR="00B23A5A">
        <w:t>zhorše</w:t>
      </w:r>
      <w:r w:rsidR="00A06146">
        <w:t>n</w:t>
      </w:r>
      <w:r w:rsidR="003D07D5">
        <w:t xml:space="preserve">í o </w:t>
      </w:r>
      <w:r w:rsidR="00171769">
        <w:t>13</w:t>
      </w:r>
      <w:r w:rsidR="00B23A5A">
        <w:t>,</w:t>
      </w:r>
      <w:r w:rsidR="00171769">
        <w:t>7</w:t>
      </w:r>
      <w:r w:rsidR="003D07D5">
        <w:t xml:space="preserve"> mld. Kč</w:t>
      </w:r>
      <w:r w:rsidR="00585D47">
        <w:t>. Hospodaření fondů sociálního zabezpečení (zdravotních pojišťoven) skončilo v</w:t>
      </w:r>
      <w:r w:rsidR="00171769">
        <w:t>e schodku</w:t>
      </w:r>
      <w:r w:rsidR="00210172">
        <w:t xml:space="preserve"> </w:t>
      </w:r>
      <w:r w:rsidR="00171769">
        <w:t>12</w:t>
      </w:r>
      <w:r w:rsidR="00210172">
        <w:t>,</w:t>
      </w:r>
      <w:r w:rsidR="00171769">
        <w:t>6</w:t>
      </w:r>
      <w:r w:rsidR="00585D47">
        <w:t xml:space="preserve"> mld. Kč. </w:t>
      </w:r>
    </w:p>
    <w:p w14:paraId="621CF2C8" w14:textId="77777777" w:rsidR="00585D47" w:rsidRDefault="00585D47" w:rsidP="00585D47"/>
    <w:p w14:paraId="0B9ABCA6" w14:textId="754306A1" w:rsidR="00585D47" w:rsidRDefault="00585D47" w:rsidP="00585D47">
      <w:r w:rsidRPr="00E42E85">
        <w:rPr>
          <w:i/>
        </w:rPr>
        <w:t>„</w:t>
      </w:r>
      <w:r w:rsidR="00567184">
        <w:rPr>
          <w:i/>
        </w:rPr>
        <w:t xml:space="preserve">Výsledek hospodaření sektoru vládních institucí ve čtvrtém čtvrtletí roku 2025 skončil v deficitu ve výši 97,7 </w:t>
      </w:r>
      <w:r w:rsidR="00A745DB">
        <w:rPr>
          <w:i/>
        </w:rPr>
        <w:t>miliard</w:t>
      </w:r>
      <w:r w:rsidR="00567184">
        <w:rPr>
          <w:i/>
        </w:rPr>
        <w:t xml:space="preserve"> Kč, což v relativním vyjádření odpovídá úrovni 4,3 % HDP. </w:t>
      </w:r>
      <w:r w:rsidR="00C00896" w:rsidRPr="00567184">
        <w:rPr>
          <w:i/>
        </w:rPr>
        <w:t>Relativní m</w:t>
      </w:r>
      <w:r w:rsidRPr="00567184">
        <w:rPr>
          <w:i/>
        </w:rPr>
        <w:t xml:space="preserve">íra zadlužení sektoru vládních institucí </w:t>
      </w:r>
      <w:r w:rsidR="00C00896" w:rsidRPr="00567184">
        <w:rPr>
          <w:i/>
        </w:rPr>
        <w:t xml:space="preserve">se meziročně </w:t>
      </w:r>
      <w:r w:rsidR="00567184">
        <w:rPr>
          <w:i/>
        </w:rPr>
        <w:t>zvýšila o 1,0 procentního bodu</w:t>
      </w:r>
      <w:r w:rsidR="00655289">
        <w:rPr>
          <w:i/>
        </w:rPr>
        <w:t>,</w:t>
      </w:r>
      <w:r w:rsidRPr="006A7583">
        <w:rPr>
          <w:i/>
        </w:rPr>
        <w:t>“</w:t>
      </w:r>
      <w:r>
        <w:t xml:space="preserve"> uvedl</w:t>
      </w:r>
      <w:r w:rsidR="00C00896">
        <w:t>a</w:t>
      </w:r>
      <w:r>
        <w:t xml:space="preserve"> </w:t>
      </w:r>
      <w:r w:rsidR="00DD55FF" w:rsidRPr="00AC528C">
        <w:t>Helen</w:t>
      </w:r>
      <w:r w:rsidR="00DD55FF">
        <w:t>a</w:t>
      </w:r>
      <w:r w:rsidR="00DD55FF" w:rsidRPr="00AC528C">
        <w:t xml:space="preserve"> Houžvičkov</w:t>
      </w:r>
      <w:r w:rsidR="00DD55FF">
        <w:t>á</w:t>
      </w:r>
      <w:r w:rsidR="00DD55FF" w:rsidRPr="00AC528C">
        <w:t>, ředitelk</w:t>
      </w:r>
      <w:r w:rsidR="00DD55FF">
        <w:t>a</w:t>
      </w:r>
      <w:r w:rsidR="00DD55FF" w:rsidRPr="00AC528C">
        <w:t xml:space="preserve"> </w:t>
      </w:r>
      <w:r w:rsidR="00C7671F">
        <w:t>sekce makroeko</w:t>
      </w:r>
      <w:r w:rsidR="00611E73">
        <w:t>no</w:t>
      </w:r>
      <w:r w:rsidR="00C7671F">
        <w:t>mických statistik</w:t>
      </w:r>
      <w:r w:rsidR="00DD55FF" w:rsidRPr="00AC528C">
        <w:t xml:space="preserve"> ČSÚ</w:t>
      </w:r>
      <w:r>
        <w:t>.</w:t>
      </w:r>
    </w:p>
    <w:p w14:paraId="4A43E58D" w14:textId="77777777" w:rsidR="00585D47" w:rsidRDefault="00585D47" w:rsidP="00585D47"/>
    <w:p w14:paraId="29CA235F" w14:textId="517700CA" w:rsidR="00585D47" w:rsidRDefault="00980043" w:rsidP="00585D47">
      <w:pPr>
        <w:pStyle w:val="TabulkaGraf"/>
      </w:pPr>
      <w:r>
        <w:t xml:space="preserve">Tab. 1.1 </w:t>
      </w:r>
      <w:r w:rsidR="00585D47" w:rsidRPr="0037782A">
        <w:t>Saldo hospodaření sektoru vládních institucí</w:t>
      </w:r>
    </w:p>
    <w:p w14:paraId="76FE2C51" w14:textId="0D2970CD" w:rsidR="00E205A0" w:rsidRPr="00B46173" w:rsidRDefault="00B46173" w:rsidP="00B46173">
      <w:pPr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 (</w:t>
      </w:r>
      <w:r w:rsidR="00E205A0" w:rsidRPr="00B46173">
        <w:rPr>
          <w:sz w:val="16"/>
          <w:szCs w:val="16"/>
        </w:rPr>
        <w:t>Údaje v tabulce nejsou sezónně očištěny, nelze je srovnávat mezičtvrtletně</w:t>
      </w:r>
      <w:r w:rsidR="00E205A0" w:rsidRPr="00E205A0">
        <w:rPr>
          <w:i/>
          <w:sz w:val="16"/>
          <w:szCs w:val="16"/>
        </w:rPr>
        <w:t>.</w:t>
      </w:r>
      <w:r>
        <w:rPr>
          <w:sz w:val="16"/>
          <w:szCs w:val="16"/>
        </w:rPr>
        <w:t>)</w:t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"/>
        <w:gridCol w:w="826"/>
        <w:gridCol w:w="840"/>
        <w:gridCol w:w="840"/>
        <w:gridCol w:w="840"/>
        <w:gridCol w:w="848"/>
        <w:gridCol w:w="848"/>
        <w:gridCol w:w="822"/>
        <w:gridCol w:w="940"/>
        <w:gridCol w:w="848"/>
      </w:tblGrid>
      <w:tr w:rsidR="002566CA" w:rsidRPr="00426E10" w14:paraId="21E214AC" w14:textId="77777777" w:rsidTr="002569B9">
        <w:trPr>
          <w:trHeight w:val="480"/>
        </w:trPr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2F38596D" w14:textId="71B7701A" w:rsidR="002566CA" w:rsidRPr="00426E10" w:rsidRDefault="002566CA" w:rsidP="002566CA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vAlign w:val="center"/>
            <w:hideMark/>
          </w:tcPr>
          <w:p w14:paraId="1FCB7B39" w14:textId="6792FAB4" w:rsidR="002566CA" w:rsidRPr="00426E10" w:rsidRDefault="002566CA" w:rsidP="002566CA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cs="Arial"/>
                <w:sz w:val="16"/>
                <w:szCs w:val="16"/>
              </w:rPr>
              <w:t>4.Q 2023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5C42FE44" w14:textId="3EDA22F5" w:rsidR="002566CA" w:rsidRPr="00426E10" w:rsidRDefault="002566CA" w:rsidP="002566CA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cs="Arial"/>
                <w:sz w:val="16"/>
                <w:szCs w:val="16"/>
              </w:rPr>
              <w:t>1.Q 2024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11215843" w14:textId="188BA20D" w:rsidR="002566CA" w:rsidRPr="00426E10" w:rsidRDefault="002566CA" w:rsidP="002566CA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cs="Arial"/>
                <w:sz w:val="16"/>
                <w:szCs w:val="16"/>
              </w:rPr>
              <w:t>2.Q 2024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4743C8D9" w14:textId="576F08E1" w:rsidR="002566CA" w:rsidRPr="00426E10" w:rsidRDefault="002566CA" w:rsidP="002566CA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cs="Arial"/>
                <w:sz w:val="16"/>
                <w:szCs w:val="16"/>
              </w:rPr>
              <w:t>3.Q 2024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0E7D03C1" w14:textId="7B38D97A" w:rsidR="002566CA" w:rsidRPr="00426E10" w:rsidRDefault="002566CA" w:rsidP="002566CA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cs="Arial"/>
                <w:sz w:val="16"/>
                <w:szCs w:val="16"/>
              </w:rPr>
              <w:t>4.Q 2024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6D05AB33" w14:textId="3A0B03BC" w:rsidR="002566CA" w:rsidRPr="00426E10" w:rsidRDefault="002566CA" w:rsidP="002566CA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cs="Arial"/>
                <w:sz w:val="16"/>
                <w:szCs w:val="16"/>
              </w:rPr>
              <w:t>1.Q 2025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vAlign w:val="center"/>
            <w:hideMark/>
          </w:tcPr>
          <w:p w14:paraId="0D85A430" w14:textId="7E49D572" w:rsidR="002566CA" w:rsidRPr="00426E10" w:rsidRDefault="002566CA" w:rsidP="002566CA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cs="Arial"/>
                <w:sz w:val="16"/>
                <w:szCs w:val="16"/>
              </w:rPr>
              <w:t>2.Q 2025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5AF88533" w14:textId="0321294A" w:rsidR="002566CA" w:rsidRPr="00426E10" w:rsidRDefault="002566CA" w:rsidP="002566CA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cs="Arial"/>
                <w:sz w:val="16"/>
                <w:szCs w:val="16"/>
              </w:rPr>
              <w:t>3.Q 2025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3E2ED"/>
            <w:noWrap/>
            <w:vAlign w:val="center"/>
            <w:hideMark/>
          </w:tcPr>
          <w:p w14:paraId="0B1AE579" w14:textId="7F79CB94" w:rsidR="002566CA" w:rsidRPr="00426E10" w:rsidRDefault="002566CA" w:rsidP="002566CA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cs="Arial"/>
                <w:sz w:val="16"/>
                <w:szCs w:val="16"/>
              </w:rPr>
              <w:t>4.Q 2025</w:t>
            </w:r>
          </w:p>
        </w:tc>
      </w:tr>
      <w:tr w:rsidR="002566CA" w:rsidRPr="00426E10" w14:paraId="4338AE58" w14:textId="77777777" w:rsidTr="002569B9">
        <w:trPr>
          <w:trHeight w:val="315"/>
        </w:trPr>
        <w:tc>
          <w:tcPr>
            <w:tcW w:w="9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3FC96C" w14:textId="77777777" w:rsidR="002566CA" w:rsidRPr="00426E10" w:rsidRDefault="002566CA" w:rsidP="002566CA">
            <w:pPr>
              <w:spacing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26E1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mld. Kč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1F2441" w14:textId="269C9277" w:rsidR="002566CA" w:rsidRPr="00426E10" w:rsidRDefault="002566CA" w:rsidP="002566C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-114,7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BE9A5F" w14:textId="578654A0" w:rsidR="002566CA" w:rsidRPr="00426E10" w:rsidRDefault="002566CA" w:rsidP="002566C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-59,8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34F04D" w14:textId="03C17DF8" w:rsidR="002566CA" w:rsidRPr="00426E10" w:rsidRDefault="002566CA" w:rsidP="002566C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4,2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F37FE1" w14:textId="72CC1A80" w:rsidR="002566CA" w:rsidRPr="00426E10" w:rsidRDefault="002566CA" w:rsidP="002566C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-31,2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7DC6A3" w14:textId="7327B642" w:rsidR="002566CA" w:rsidRPr="00426E10" w:rsidRDefault="002566CA" w:rsidP="002566C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-76,6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3A2446" w14:textId="5A617791" w:rsidR="002566CA" w:rsidRPr="00426E10" w:rsidRDefault="002566CA" w:rsidP="002566C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-70,7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8E48B9" w14:textId="5020490F" w:rsidR="002566CA" w:rsidRPr="00426E10" w:rsidRDefault="002566CA" w:rsidP="002566C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9,7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88E35B" w14:textId="661A90F0" w:rsidR="002566CA" w:rsidRPr="00426E10" w:rsidRDefault="002566CA" w:rsidP="002566C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-25,0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870787" w14:textId="7436ECF1" w:rsidR="002566CA" w:rsidRPr="00426E10" w:rsidRDefault="002566CA" w:rsidP="002566C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-97,7 </w:t>
            </w:r>
          </w:p>
        </w:tc>
      </w:tr>
      <w:tr w:rsidR="002566CA" w:rsidRPr="00426E10" w14:paraId="4B71EED8" w14:textId="77777777" w:rsidTr="002569B9">
        <w:trPr>
          <w:trHeight w:val="315"/>
        </w:trPr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8539D0" w14:textId="77777777" w:rsidR="002566CA" w:rsidRPr="00426E10" w:rsidRDefault="002566CA" w:rsidP="002566CA">
            <w:pPr>
              <w:spacing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26E1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 HDP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07C438" w14:textId="223AFA70" w:rsidR="002566CA" w:rsidRPr="00426E10" w:rsidRDefault="002566CA" w:rsidP="002566C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-5,7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FF624C" w14:textId="4650B016" w:rsidR="002566CA" w:rsidRPr="00426E10" w:rsidRDefault="002566CA" w:rsidP="002566C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-3,2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6AE229" w14:textId="6AAA76E1" w:rsidR="002566CA" w:rsidRPr="00426E10" w:rsidRDefault="002566CA" w:rsidP="002566C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7335F5" w14:textId="0B0EE9D5" w:rsidR="002566CA" w:rsidRPr="00426E10" w:rsidRDefault="002566CA" w:rsidP="002566C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-1,5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E9C388" w14:textId="230C6929" w:rsidR="002566CA" w:rsidRPr="00426E10" w:rsidRDefault="002566CA" w:rsidP="002566C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-3,6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FF15D8" w14:textId="46ED01A4" w:rsidR="002566CA" w:rsidRPr="00426E10" w:rsidRDefault="002566CA" w:rsidP="002566C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-3,6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F5C659" w14:textId="71AD1A66" w:rsidR="002566CA" w:rsidRPr="00426E10" w:rsidRDefault="002566CA" w:rsidP="002566C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0,5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C73E17" w14:textId="182C7D4C" w:rsidR="002566CA" w:rsidRPr="00426E10" w:rsidRDefault="002566CA" w:rsidP="002566C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-1,1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A5D890" w14:textId="1FC75742" w:rsidR="002566CA" w:rsidRPr="00426E10" w:rsidRDefault="002566CA" w:rsidP="002566CA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-4,3 </w:t>
            </w:r>
          </w:p>
        </w:tc>
      </w:tr>
    </w:tbl>
    <w:p w14:paraId="09BF4BDB" w14:textId="77777777" w:rsidR="00426E10" w:rsidRDefault="00426E10" w:rsidP="00585D47"/>
    <w:p w14:paraId="6B39C1B8" w14:textId="7456D144" w:rsidR="00585D47" w:rsidRDefault="00585D47" w:rsidP="00585D47">
      <w:r w:rsidRPr="00E736BE">
        <w:t xml:space="preserve">Celkové příjmy sektoru vládních institucí </w:t>
      </w:r>
      <w:r>
        <w:t>stouply</w:t>
      </w:r>
      <w:r w:rsidRPr="00174C88">
        <w:t xml:space="preserve"> meziročně o </w:t>
      </w:r>
      <w:r w:rsidR="00080696">
        <w:t>5</w:t>
      </w:r>
      <w:r w:rsidR="00542631">
        <w:t>,2</w:t>
      </w:r>
      <w:r w:rsidRPr="00174C88">
        <w:t xml:space="preserve"> %</w:t>
      </w:r>
      <w:r>
        <w:t xml:space="preserve"> a dosáhly </w:t>
      </w:r>
      <w:r w:rsidR="00080696">
        <w:t>40</w:t>
      </w:r>
      <w:r w:rsidR="00542631">
        <w:t>,8</w:t>
      </w:r>
      <w:r>
        <w:t xml:space="preserve"> % HDP.</w:t>
      </w:r>
      <w:r w:rsidRPr="00E736BE">
        <w:t xml:space="preserve"> Na</w:t>
      </w:r>
      <w:r>
        <w:t> </w:t>
      </w:r>
      <w:r w:rsidRPr="00E736BE">
        <w:t xml:space="preserve">meziročním </w:t>
      </w:r>
      <w:r>
        <w:t>růstu</w:t>
      </w:r>
      <w:r w:rsidRPr="00E736BE">
        <w:t xml:space="preserve"> příjmů se </w:t>
      </w:r>
      <w:r>
        <w:t xml:space="preserve">podílely </w:t>
      </w:r>
      <w:r w:rsidRPr="00E736BE">
        <w:t xml:space="preserve">zejména </w:t>
      </w:r>
      <w:r w:rsidR="00586755">
        <w:t>přijaté sociální příspěvky</w:t>
      </w:r>
      <w:r w:rsidR="00542631">
        <w:t xml:space="preserve"> a přijaté daně z</w:t>
      </w:r>
      <w:r w:rsidR="00D31FCA">
        <w:t> výroby a dovozu</w:t>
      </w:r>
      <w:r w:rsidR="00633BA0">
        <w:t>.</w:t>
      </w:r>
      <w:r w:rsidR="009130CB">
        <w:t xml:space="preserve"> </w:t>
      </w:r>
      <w:r w:rsidRPr="00E736BE">
        <w:t xml:space="preserve">Celkové výdaje vládních institucí </w:t>
      </w:r>
      <w:r w:rsidRPr="00183B9F">
        <w:t xml:space="preserve">meziročně </w:t>
      </w:r>
      <w:r>
        <w:t xml:space="preserve">vzrostly </w:t>
      </w:r>
      <w:r w:rsidRPr="00FB249A">
        <w:t xml:space="preserve">o </w:t>
      </w:r>
      <w:r w:rsidR="00080696">
        <w:t>7,0</w:t>
      </w:r>
      <w:r>
        <w:t> </w:t>
      </w:r>
      <w:r w:rsidRPr="00FB249A">
        <w:t>%</w:t>
      </w:r>
      <w:r>
        <w:t xml:space="preserve"> a dosáhly </w:t>
      </w:r>
      <w:r w:rsidR="00FF6336">
        <w:t>4</w:t>
      </w:r>
      <w:r w:rsidR="00080696">
        <w:t>5</w:t>
      </w:r>
      <w:r w:rsidR="00542631">
        <w:t>,</w:t>
      </w:r>
      <w:r w:rsidR="00080696">
        <w:t>2</w:t>
      </w:r>
      <w:r w:rsidR="00C65E6C">
        <w:t xml:space="preserve"> </w:t>
      </w:r>
      <w:r>
        <w:t>% HDP</w:t>
      </w:r>
      <w:r w:rsidRPr="00FB249A">
        <w:t>.</w:t>
      </w:r>
      <w:r w:rsidRPr="00E736BE">
        <w:t xml:space="preserve"> </w:t>
      </w:r>
      <w:r w:rsidR="001A6471">
        <w:t>Objemově největší r</w:t>
      </w:r>
      <w:r w:rsidR="00C65E6C">
        <w:t xml:space="preserve">ůst byl zaznamenán především </w:t>
      </w:r>
      <w:r w:rsidR="00542631">
        <w:t xml:space="preserve">u </w:t>
      </w:r>
      <w:r w:rsidR="00901F79">
        <w:t xml:space="preserve">tvorby hrubého </w:t>
      </w:r>
      <w:r w:rsidR="00FD728B">
        <w:t xml:space="preserve">fixního </w:t>
      </w:r>
      <w:r w:rsidR="00901F79">
        <w:t>kapitálu a</w:t>
      </w:r>
      <w:r w:rsidR="00542631">
        <w:t xml:space="preserve"> vyplacených náhrad zaměstnancům.</w:t>
      </w:r>
    </w:p>
    <w:p w14:paraId="21C99898" w14:textId="77777777" w:rsidR="00585D47" w:rsidRDefault="00585D47" w:rsidP="00585D47"/>
    <w:p w14:paraId="4DEFD6A9" w14:textId="1B96B4AA" w:rsidR="00585D47" w:rsidRDefault="00585D47" w:rsidP="00585D47">
      <w:r w:rsidRPr="004627B6">
        <w:t xml:space="preserve">Nominální dluh vládních institucí meziročně </w:t>
      </w:r>
      <w:r>
        <w:t>stoupl</w:t>
      </w:r>
      <w:r w:rsidRPr="004627B6">
        <w:t xml:space="preserve"> </w:t>
      </w:r>
      <w:r w:rsidRPr="00020BFF">
        <w:t xml:space="preserve">o </w:t>
      </w:r>
      <w:r w:rsidR="00916563">
        <w:t>297,8</w:t>
      </w:r>
      <w:r w:rsidRPr="00020BFF">
        <w:t xml:space="preserve"> mld. </w:t>
      </w:r>
      <w:r>
        <w:t xml:space="preserve">Kč </w:t>
      </w:r>
      <w:r w:rsidRPr="00020BFF">
        <w:t xml:space="preserve">na </w:t>
      </w:r>
      <w:r w:rsidR="00672EEB">
        <w:t>3</w:t>
      </w:r>
      <w:r w:rsidR="00DD087B">
        <w:t> 78</w:t>
      </w:r>
      <w:r w:rsidR="00D4730B">
        <w:t>6</w:t>
      </w:r>
      <w:r w:rsidR="00DD087B">
        <w:t>,</w:t>
      </w:r>
      <w:r w:rsidR="00D4730B">
        <w:t>3</w:t>
      </w:r>
      <w:r>
        <w:t xml:space="preserve"> </w:t>
      </w:r>
      <w:r w:rsidRPr="00020BFF">
        <w:t>mld</w:t>
      </w:r>
      <w:r w:rsidRPr="004627B6">
        <w:t>.</w:t>
      </w:r>
      <w:r>
        <w:t xml:space="preserve"> Kč. </w:t>
      </w:r>
      <w:r w:rsidRPr="00907835">
        <w:t>Míra zadlužení</w:t>
      </w:r>
      <w:r w:rsidRPr="00EF5A70">
        <w:t xml:space="preserve"> sektoru vládn</w:t>
      </w:r>
      <w:r>
        <w:t xml:space="preserve">ích institucí </w:t>
      </w:r>
      <w:r w:rsidR="00066BE1" w:rsidRPr="00020BFF">
        <w:t xml:space="preserve">meziročně </w:t>
      </w:r>
      <w:r w:rsidR="00DD087B">
        <w:t>stoupla</w:t>
      </w:r>
      <w:r w:rsidR="00066BE1" w:rsidRPr="00020BFF">
        <w:t xml:space="preserve"> z</w:t>
      </w:r>
      <w:r w:rsidR="00066BE1">
        <w:t>e </w:t>
      </w:r>
      <w:r w:rsidR="00672EEB">
        <w:t>4</w:t>
      </w:r>
      <w:r w:rsidR="00401592">
        <w:t>3</w:t>
      </w:r>
      <w:r w:rsidR="00672EEB">
        <w:t>,</w:t>
      </w:r>
      <w:r w:rsidR="00DD087B">
        <w:t>3</w:t>
      </w:r>
      <w:r w:rsidR="00672EEB">
        <w:t xml:space="preserve"> %</w:t>
      </w:r>
      <w:r w:rsidR="00066BE1" w:rsidRPr="00020BFF">
        <w:t xml:space="preserve"> na </w:t>
      </w:r>
      <w:r w:rsidR="00672EEB">
        <w:t>4</w:t>
      </w:r>
      <w:r w:rsidR="00DD087B">
        <w:t>4</w:t>
      </w:r>
      <w:r w:rsidR="00672EEB">
        <w:t>,</w:t>
      </w:r>
      <w:r w:rsidR="00D4730B">
        <w:t>3</w:t>
      </w:r>
      <w:r w:rsidR="00066BE1" w:rsidRPr="00020BFF">
        <w:t xml:space="preserve"> % </w:t>
      </w:r>
      <w:r w:rsidRPr="00020BFF">
        <w:t>HDP</w:t>
      </w:r>
      <w:r w:rsidRPr="00EF5A70">
        <w:t xml:space="preserve">, </w:t>
      </w:r>
      <w:r>
        <w:t xml:space="preserve">vliv nominální změny dluhu </w:t>
      </w:r>
      <w:r w:rsidRPr="00020BFF">
        <w:t>činil</w:t>
      </w:r>
      <w:r>
        <w:t xml:space="preserve"> + </w:t>
      </w:r>
      <w:r w:rsidR="00DD087B">
        <w:t>3,</w:t>
      </w:r>
      <w:r w:rsidR="00D4730B">
        <w:t>5</w:t>
      </w:r>
      <w:r w:rsidRPr="00020BFF">
        <w:t xml:space="preserve"> p.</w:t>
      </w:r>
      <w:r>
        <w:t xml:space="preserve"> </w:t>
      </w:r>
      <w:r w:rsidRPr="00020BFF">
        <w:t>b</w:t>
      </w:r>
      <w:r>
        <w:t>.,</w:t>
      </w:r>
      <w:r w:rsidRPr="00EF5A70">
        <w:t xml:space="preserve"> přičemž </w:t>
      </w:r>
      <w:r>
        <w:t>rostoucí</w:t>
      </w:r>
      <w:r w:rsidRPr="004627B6">
        <w:t xml:space="preserve"> nominální HDP přispěl k </w:t>
      </w:r>
      <w:r>
        <w:t>poklesu</w:t>
      </w:r>
      <w:r w:rsidRPr="004627B6">
        <w:t xml:space="preserve"> zadlužení </w:t>
      </w:r>
      <w:r w:rsidRPr="00020BFF">
        <w:t>o</w:t>
      </w:r>
      <w:r>
        <w:t> </w:t>
      </w:r>
      <w:r w:rsidR="00672EEB">
        <w:t>–</w:t>
      </w:r>
      <w:r w:rsidR="00C566AC">
        <w:t> </w:t>
      </w:r>
      <w:r w:rsidR="00672EEB">
        <w:t>2,</w:t>
      </w:r>
      <w:r w:rsidR="00DD087B">
        <w:t>5</w:t>
      </w:r>
      <w:r>
        <w:t> p. b.</w:t>
      </w:r>
      <w:r w:rsidRPr="004627B6">
        <w:t xml:space="preserve"> </w:t>
      </w:r>
      <w:r>
        <w:t>M</w:t>
      </w:r>
      <w:r w:rsidRPr="004627B6">
        <w:t>ezičtvrtletně</w:t>
      </w:r>
      <w:r>
        <w:t xml:space="preserve"> dluh </w:t>
      </w:r>
      <w:r w:rsidR="00DD087B">
        <w:t>stoupl</w:t>
      </w:r>
      <w:r>
        <w:t xml:space="preserve"> </w:t>
      </w:r>
      <w:r w:rsidRPr="00020BFF">
        <w:t xml:space="preserve">o </w:t>
      </w:r>
      <w:r w:rsidR="00DD087B">
        <w:t>16</w:t>
      </w:r>
      <w:r w:rsidR="00D4730B">
        <w:t>2,9</w:t>
      </w:r>
      <w:r w:rsidRPr="00020BFF">
        <w:t xml:space="preserve"> mld. Kč</w:t>
      </w:r>
      <w:r>
        <w:t>, nominální změna dluhu činila</w:t>
      </w:r>
      <w:r w:rsidR="00066BE1">
        <w:t xml:space="preserve"> </w:t>
      </w:r>
      <w:r w:rsidR="00D4730B">
        <w:t>2,0</w:t>
      </w:r>
      <w:r w:rsidR="00401592">
        <w:t xml:space="preserve"> </w:t>
      </w:r>
      <w:r>
        <w:t xml:space="preserve">p. b., zatímco růst nominálního </w:t>
      </w:r>
      <w:r w:rsidRPr="004627B6">
        <w:t xml:space="preserve">HDP </w:t>
      </w:r>
      <w:r>
        <w:t>přispěl k poklesu zadlužení o</w:t>
      </w:r>
      <w:r w:rsidRPr="004627B6">
        <w:t xml:space="preserve"> </w:t>
      </w:r>
      <w:r>
        <w:t>- 0,</w:t>
      </w:r>
      <w:r w:rsidR="00DD087B">
        <w:t>8</w:t>
      </w:r>
      <w:r w:rsidRPr="003316B5">
        <w:t xml:space="preserve"> p.</w:t>
      </w:r>
      <w:r>
        <w:t xml:space="preserve"> </w:t>
      </w:r>
      <w:r w:rsidRPr="003316B5">
        <w:t>b.</w:t>
      </w:r>
      <w:r>
        <w:t xml:space="preserve">, což ve výsledku mezičtvrtletně vedlo ke </w:t>
      </w:r>
      <w:r w:rsidR="00DD087B">
        <w:t>zvýšení</w:t>
      </w:r>
      <w:r w:rsidR="00B0582A">
        <w:t xml:space="preserve"> </w:t>
      </w:r>
      <w:r w:rsidRPr="004627B6">
        <w:t xml:space="preserve">míry zadlužení </w:t>
      </w:r>
      <w:r w:rsidRPr="00020BFF">
        <w:t>o</w:t>
      </w:r>
      <w:r>
        <w:t> </w:t>
      </w:r>
      <w:r w:rsidR="00DD087B">
        <w:t>1,</w:t>
      </w:r>
      <w:r w:rsidR="00D4730B">
        <w:t>2</w:t>
      </w:r>
      <w:r>
        <w:t xml:space="preserve"> </w:t>
      </w:r>
      <w:r w:rsidRPr="00020BFF">
        <w:t>p.</w:t>
      </w:r>
      <w:r>
        <w:t xml:space="preserve"> </w:t>
      </w:r>
      <w:r w:rsidRPr="00020BFF">
        <w:t>b</w:t>
      </w:r>
      <w:r w:rsidRPr="004627B6">
        <w:t>.</w:t>
      </w:r>
    </w:p>
    <w:p w14:paraId="050AEA43" w14:textId="77777777" w:rsidR="00585D47" w:rsidRDefault="00585D47" w:rsidP="00585D47"/>
    <w:p w14:paraId="72388EF5" w14:textId="2D1F2D2F" w:rsidR="00585D47" w:rsidRDefault="00585D47" w:rsidP="00585D47">
      <w:r w:rsidRPr="006330B1">
        <w:t>Z hlediska jednotlivých komponent dluhu byl meziroční nárůst zaznamenán především u</w:t>
      </w:r>
      <w:r>
        <w:t> </w:t>
      </w:r>
      <w:r w:rsidRPr="00B77751">
        <w:t>emitovaných cenných papírů (+</w:t>
      </w:r>
      <w:r w:rsidR="00E52155">
        <w:t>276,0</w:t>
      </w:r>
      <w:r w:rsidRPr="00B77751">
        <w:t xml:space="preserve"> mld. Kč)</w:t>
      </w:r>
      <w:r w:rsidRPr="006330B1">
        <w:t xml:space="preserve">. </w:t>
      </w:r>
    </w:p>
    <w:p w14:paraId="7ED145B6" w14:textId="5159F883" w:rsidR="00585D47" w:rsidRDefault="00585D47" w:rsidP="00585D47"/>
    <w:p w14:paraId="039FADA8" w14:textId="0299588B" w:rsidR="009659A3" w:rsidRDefault="009659A3" w:rsidP="00585D47">
      <w:r>
        <w:lastRenderedPageBreak/>
        <w:t xml:space="preserve">Ve </w:t>
      </w:r>
      <w:r w:rsidR="00E52155">
        <w:t>čtvrtém</w:t>
      </w:r>
      <w:r>
        <w:t xml:space="preserve"> </w:t>
      </w:r>
      <w:r w:rsidRPr="00C37BA9">
        <w:t>čtvrtletí</w:t>
      </w:r>
      <w:r>
        <w:t xml:space="preserve"> roku</w:t>
      </w:r>
      <w:r w:rsidRPr="00C37BA9">
        <w:t xml:space="preserve"> 202</w:t>
      </w:r>
      <w:r>
        <w:t>5</w:t>
      </w:r>
      <w:r w:rsidRPr="00C37BA9">
        <w:t xml:space="preserve"> </w:t>
      </w:r>
      <w:r>
        <w:t>byla mezičtvrtletní změna</w:t>
      </w:r>
      <w:r w:rsidRPr="00C37BA9">
        <w:t xml:space="preserve"> dluhu (</w:t>
      </w:r>
      <w:r w:rsidR="00E52155">
        <w:t>nárůst</w:t>
      </w:r>
      <w:r w:rsidR="00B91087">
        <w:t xml:space="preserve"> o </w:t>
      </w:r>
      <w:r w:rsidR="00E52155">
        <w:t>16</w:t>
      </w:r>
      <w:r w:rsidR="00D4730B">
        <w:t>2</w:t>
      </w:r>
      <w:r w:rsidR="00E52155">
        <w:t>,</w:t>
      </w:r>
      <w:r w:rsidR="00D4730B">
        <w:t>9</w:t>
      </w:r>
      <w:r w:rsidRPr="00C37BA9">
        <w:t xml:space="preserve"> mld. Kč) </w:t>
      </w:r>
      <w:r>
        <w:t>významně odlišná od výsledku</w:t>
      </w:r>
      <w:r w:rsidRPr="00C37BA9">
        <w:t xml:space="preserve"> hospodaření (</w:t>
      </w:r>
      <w:r w:rsidR="00B91087">
        <w:t>schodek</w:t>
      </w:r>
      <w:r>
        <w:t xml:space="preserve"> </w:t>
      </w:r>
      <w:r w:rsidR="00E52155">
        <w:t>97,7</w:t>
      </w:r>
      <w:r w:rsidRPr="00C37BA9">
        <w:t xml:space="preserve"> mld. Kč).</w:t>
      </w:r>
      <w:r w:rsidR="00B91087">
        <w:t xml:space="preserve"> </w:t>
      </w:r>
      <w:r w:rsidR="00596D78" w:rsidRPr="00E61C81">
        <w:t>Vládní instituce si vypůjčily o</w:t>
      </w:r>
      <w:r w:rsidR="00596D78">
        <w:t> </w:t>
      </w:r>
      <w:r w:rsidR="0089455F">
        <w:t>6</w:t>
      </w:r>
      <w:r w:rsidR="00D4730B">
        <w:t>5</w:t>
      </w:r>
      <w:r w:rsidR="0089455F">
        <w:t>,</w:t>
      </w:r>
      <w:r w:rsidR="00D4730B">
        <w:t>2</w:t>
      </w:r>
      <w:r w:rsidR="00596D78">
        <w:t> </w:t>
      </w:r>
      <w:r w:rsidR="00596D78" w:rsidRPr="00E61C81">
        <w:t>mld.</w:t>
      </w:r>
      <w:r w:rsidR="00596D78">
        <w:t> </w:t>
      </w:r>
      <w:r w:rsidR="00596D78" w:rsidRPr="00E61C81">
        <w:t>Kč více, než</w:t>
      </w:r>
      <w:r w:rsidR="00596D78">
        <w:t xml:space="preserve"> byl jejich</w:t>
      </w:r>
      <w:r w:rsidR="00596D78" w:rsidRPr="00E61C81">
        <w:t xml:space="preserve"> výsledek hospodaření</w:t>
      </w:r>
      <w:r w:rsidR="00596D78">
        <w:t>, h</w:t>
      </w:r>
      <w:r w:rsidR="00B91087">
        <w:t xml:space="preserve">lavním důvodem tohoto rozdílu </w:t>
      </w:r>
      <w:r w:rsidR="001A6471">
        <w:t>bylo</w:t>
      </w:r>
      <w:r w:rsidR="00AD36AF">
        <w:t xml:space="preserve"> snížené</w:t>
      </w:r>
      <w:r w:rsidR="00AD36AF" w:rsidRPr="00B91087">
        <w:t xml:space="preserve"> čerpání </w:t>
      </w:r>
      <w:r w:rsidR="00AD36AF">
        <w:t xml:space="preserve">sdílených vkladů </w:t>
      </w:r>
      <w:r w:rsidR="00AD36AF" w:rsidRPr="00B91087">
        <w:t>v rámci cash poolingu</w:t>
      </w:r>
      <w:r w:rsidR="00AD36AF">
        <w:t xml:space="preserve"> (</w:t>
      </w:r>
      <w:r w:rsidR="00AD36AF" w:rsidRPr="00B91087">
        <w:t>konsolidovaných</w:t>
      </w:r>
      <w:r w:rsidR="00AD36AF">
        <w:t xml:space="preserve"> na úrovni sektoru vládních institucí) a ta</w:t>
      </w:r>
      <w:r w:rsidR="00AD36AF" w:rsidRPr="00AD36AF">
        <w:t xml:space="preserve">ké </w:t>
      </w:r>
      <w:r w:rsidR="00916563" w:rsidRPr="00AD36AF">
        <w:t>potřeb</w:t>
      </w:r>
      <w:r w:rsidR="00916563">
        <w:t xml:space="preserve">a </w:t>
      </w:r>
      <w:r w:rsidR="00AD36AF" w:rsidRPr="00AD36AF">
        <w:t>financovat zálohy na vojenskou techniku</w:t>
      </w:r>
      <w:r w:rsidR="00916563">
        <w:t>, které neovlivňují akruální saldo hospodaření</w:t>
      </w:r>
      <w:r w:rsidRPr="00C37BA9">
        <w:t>.</w:t>
      </w:r>
    </w:p>
    <w:p w14:paraId="78D11A18" w14:textId="77777777" w:rsidR="009659A3" w:rsidRPr="00270F84" w:rsidRDefault="009659A3" w:rsidP="00585D47"/>
    <w:p w14:paraId="7E36CF5D" w14:textId="4C2176E0" w:rsidR="00585D47" w:rsidRDefault="00F20E5A" w:rsidP="00CC1C90">
      <w:pPr>
        <w:pStyle w:val="TabulkaGraf"/>
      </w:pPr>
      <w:r>
        <w:t xml:space="preserve">Graf 1.1 </w:t>
      </w:r>
      <w:r w:rsidR="00585D47" w:rsidRPr="00270F84">
        <w:t>Dluh sektoru vládních institucí</w:t>
      </w:r>
    </w:p>
    <w:p w14:paraId="17BE1B1F" w14:textId="1F84C4B4" w:rsidR="00585D47" w:rsidRDefault="00D4730B" w:rsidP="00585D47">
      <w:r>
        <w:rPr>
          <w:noProof/>
        </w:rPr>
        <w:drawing>
          <wp:inline distT="0" distB="0" distL="0" distR="0" wp14:anchorId="437AE510" wp14:editId="10771771">
            <wp:extent cx="5372100" cy="3238500"/>
            <wp:effectExtent l="0" t="0" r="0" b="0"/>
            <wp:docPr id="66128862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9652761" w14:textId="77777777" w:rsidR="00EF752D" w:rsidRDefault="00EF752D" w:rsidP="00585D47"/>
    <w:p w14:paraId="7323434F" w14:textId="27514689" w:rsidR="00585D47" w:rsidRPr="00CC1C90" w:rsidRDefault="00F20E5A" w:rsidP="00CC1C90">
      <w:pPr>
        <w:spacing w:line="240" w:lineRule="auto"/>
        <w:rPr>
          <w:rFonts w:eastAsia="Times New Roman" w:cs="Arial"/>
          <w:b/>
          <w:bCs/>
          <w:color w:val="000000"/>
          <w:szCs w:val="20"/>
          <w:lang w:eastAsia="cs-CZ"/>
        </w:rPr>
      </w:pPr>
      <w:r>
        <w:rPr>
          <w:rFonts w:eastAsia="Times New Roman" w:cs="Arial"/>
          <w:b/>
          <w:bCs/>
          <w:color w:val="000000"/>
          <w:szCs w:val="20"/>
          <w:lang w:eastAsia="cs-CZ"/>
        </w:rPr>
        <w:t xml:space="preserve">Graf 1.2 </w:t>
      </w:r>
      <w:r w:rsidR="00CC1C90" w:rsidRPr="00CC1C90">
        <w:rPr>
          <w:rFonts w:eastAsia="Times New Roman" w:cs="Arial"/>
          <w:b/>
          <w:bCs/>
          <w:color w:val="000000"/>
          <w:szCs w:val="20"/>
          <w:lang w:eastAsia="cs-CZ"/>
        </w:rPr>
        <w:t>Meziroční relativní změna zadlužení</w:t>
      </w:r>
    </w:p>
    <w:p w14:paraId="77245E45" w14:textId="768BEFD6" w:rsidR="00CC1C90" w:rsidRDefault="003E70B3" w:rsidP="00585D47">
      <w:r>
        <w:rPr>
          <w:noProof/>
        </w:rPr>
        <w:drawing>
          <wp:inline distT="0" distB="0" distL="0" distR="0" wp14:anchorId="717CD32F" wp14:editId="6BE17979">
            <wp:extent cx="5400040" cy="2569210"/>
            <wp:effectExtent l="0" t="0" r="0" b="2540"/>
            <wp:docPr id="90489828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ADA1FBE" w14:textId="77777777" w:rsidR="00585D47" w:rsidRDefault="00585D47" w:rsidP="00585D47"/>
    <w:p w14:paraId="0D008130" w14:textId="7B25D0EB" w:rsidR="00585D47" w:rsidRDefault="00585D47" w:rsidP="00585D47">
      <w:r w:rsidRPr="00FF18D0">
        <w:t xml:space="preserve">Saldo hospodaření vládních institucí po očištění o sezónní a kalendářní vlivy skončilo v deficitu </w:t>
      </w:r>
      <w:r w:rsidR="00D35D67">
        <w:t>4</w:t>
      </w:r>
      <w:r w:rsidR="001E7519">
        <w:t>7</w:t>
      </w:r>
      <w:r w:rsidR="00D35D67">
        <w:t>,</w:t>
      </w:r>
      <w:r w:rsidR="001E7519">
        <w:t>9</w:t>
      </w:r>
      <w:r w:rsidRPr="00FF18D0">
        <w:t xml:space="preserve"> mld. Kč, který odpovídal </w:t>
      </w:r>
      <w:r w:rsidR="001E7519">
        <w:t>2,2</w:t>
      </w:r>
      <w:r w:rsidR="00376621">
        <w:t xml:space="preserve"> </w:t>
      </w:r>
      <w:r w:rsidRPr="00FF18D0">
        <w:t xml:space="preserve">% HDP. Mezičtvrtletně se saldo hospodaření </w:t>
      </w:r>
      <w:r w:rsidR="003A69E4">
        <w:t>z</w:t>
      </w:r>
      <w:r w:rsidR="00D35D67">
        <w:t>horši</w:t>
      </w:r>
      <w:r w:rsidR="00826AB9">
        <w:t>lo</w:t>
      </w:r>
      <w:r w:rsidR="0049000A">
        <w:t xml:space="preserve"> </w:t>
      </w:r>
      <w:r w:rsidRPr="00FF18D0">
        <w:t>o </w:t>
      </w:r>
      <w:r w:rsidR="001E7519">
        <w:t>2,1</w:t>
      </w:r>
      <w:r w:rsidRPr="00FF18D0">
        <w:t> mld.</w:t>
      </w:r>
      <w:r w:rsidR="009703DF">
        <w:t> </w:t>
      </w:r>
      <w:r w:rsidRPr="00FF18D0">
        <w:t>Kč. Vývoj salda hospodaření vládních institucí očištěného o sezónní a kalendářní vlivy ilustruje následující graf.</w:t>
      </w:r>
    </w:p>
    <w:p w14:paraId="6768B4A6" w14:textId="77777777" w:rsidR="00585D47" w:rsidRDefault="00585D47" w:rsidP="00585D47"/>
    <w:p w14:paraId="36E73692" w14:textId="631D9EE0" w:rsidR="00585D47" w:rsidRPr="00706DBC" w:rsidRDefault="00866776" w:rsidP="00585D47">
      <w:pPr>
        <w:pStyle w:val="TabulkaGraf"/>
        <w:keepNext/>
      </w:pPr>
      <w:r>
        <w:t xml:space="preserve">Graf 1.3 </w:t>
      </w:r>
      <w:r w:rsidR="00585D47" w:rsidRPr="00FF18D0">
        <w:t>Sezónně očištěné saldo hospodaření vládních institucí</w:t>
      </w:r>
    </w:p>
    <w:p w14:paraId="5F2558F4" w14:textId="098659FF" w:rsidR="00B632CC" w:rsidRPr="00CD618A" w:rsidRDefault="001A24FE" w:rsidP="00585D47">
      <w:r>
        <w:rPr>
          <w:noProof/>
        </w:rPr>
        <w:drawing>
          <wp:inline distT="0" distB="0" distL="0" distR="0" wp14:anchorId="02374F14" wp14:editId="177B2AA5">
            <wp:extent cx="5400040" cy="1858645"/>
            <wp:effectExtent l="0" t="0" r="0" b="8255"/>
            <wp:docPr id="3050189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6D26148" w14:textId="77777777" w:rsidR="00D209A7" w:rsidRDefault="00D209A7" w:rsidP="00D209A7">
      <w:pPr>
        <w:pStyle w:val="Poznmky0"/>
      </w:pPr>
      <w:r w:rsidRPr="00CD618A">
        <w:t>Poznámky</w:t>
      </w:r>
      <w:r w:rsidR="007A2048" w:rsidRPr="00CD618A">
        <w:t>:</w:t>
      </w:r>
    </w:p>
    <w:p w14:paraId="3FEADC6D" w14:textId="18E83588" w:rsidR="00585D47" w:rsidRPr="002C1411" w:rsidRDefault="00585D47" w:rsidP="00585D47">
      <w:pPr>
        <w:rPr>
          <w:i/>
          <w:sz w:val="18"/>
          <w:szCs w:val="18"/>
        </w:rPr>
      </w:pPr>
      <w:r w:rsidRPr="002C1411">
        <w:rPr>
          <w:rFonts w:cs="Arial"/>
          <w:i/>
          <w:sz w:val="18"/>
          <w:szCs w:val="18"/>
        </w:rPr>
        <w:t>Kvantifikace fiskálních ukazatelů je založena na metodice Evropského systému národních účtů (ESA</w:t>
      </w:r>
      <w:r>
        <w:rPr>
          <w:rFonts w:cs="Arial"/>
          <w:i/>
          <w:sz w:val="18"/>
          <w:szCs w:val="18"/>
        </w:rPr>
        <w:t> </w:t>
      </w:r>
      <w:r w:rsidRPr="002C1411">
        <w:rPr>
          <w:rFonts w:cs="Arial"/>
          <w:i/>
          <w:sz w:val="18"/>
          <w:szCs w:val="18"/>
        </w:rPr>
        <w:t xml:space="preserve">2010). </w:t>
      </w:r>
      <w:r w:rsidRPr="002C1411">
        <w:rPr>
          <w:i/>
          <w:sz w:val="18"/>
          <w:szCs w:val="18"/>
        </w:rPr>
        <w:t xml:space="preserve">Uvedené údaje jsou v metodickém souladu s údaji sloužícími pro účely </w:t>
      </w:r>
      <w:r>
        <w:rPr>
          <w:i/>
          <w:sz w:val="18"/>
          <w:szCs w:val="18"/>
        </w:rPr>
        <w:t>statistiky nadměrného schodku (</w:t>
      </w:r>
      <w:r w:rsidRPr="002C1411">
        <w:rPr>
          <w:i/>
          <w:sz w:val="18"/>
          <w:szCs w:val="18"/>
        </w:rPr>
        <w:t>EDP</w:t>
      </w:r>
      <w:r w:rsidRPr="00AD1C8A">
        <w:rPr>
          <w:i/>
          <w:sz w:val="18"/>
          <w:szCs w:val="18"/>
        </w:rPr>
        <w:t xml:space="preserve">, </w:t>
      </w:r>
      <w:r w:rsidR="00CA5C86">
        <w:rPr>
          <w:i/>
          <w:sz w:val="18"/>
          <w:szCs w:val="18"/>
        </w:rPr>
        <w:t>E</w:t>
      </w:r>
      <w:r w:rsidRPr="00AD1C8A">
        <w:rPr>
          <w:i/>
          <w:sz w:val="18"/>
          <w:szCs w:val="18"/>
        </w:rPr>
        <w:t xml:space="preserve">xcessive </w:t>
      </w:r>
      <w:r w:rsidR="00CA5C86">
        <w:rPr>
          <w:i/>
          <w:sz w:val="18"/>
          <w:szCs w:val="18"/>
        </w:rPr>
        <w:t>D</w:t>
      </w:r>
      <w:r w:rsidRPr="00AD1C8A">
        <w:rPr>
          <w:i/>
          <w:sz w:val="18"/>
          <w:szCs w:val="18"/>
        </w:rPr>
        <w:t xml:space="preserve">eficit </w:t>
      </w:r>
      <w:r w:rsidR="00CA5C86">
        <w:rPr>
          <w:i/>
          <w:sz w:val="18"/>
          <w:szCs w:val="18"/>
        </w:rPr>
        <w:t>P</w:t>
      </w:r>
      <w:r w:rsidRPr="00AD1C8A">
        <w:rPr>
          <w:i/>
          <w:sz w:val="18"/>
          <w:szCs w:val="18"/>
        </w:rPr>
        <w:t>rocedure</w:t>
      </w:r>
      <w:r>
        <w:rPr>
          <w:i/>
          <w:sz w:val="18"/>
          <w:szCs w:val="18"/>
        </w:rPr>
        <w:t>)</w:t>
      </w:r>
      <w:r w:rsidRPr="002C1411">
        <w:rPr>
          <w:i/>
          <w:sz w:val="18"/>
          <w:szCs w:val="18"/>
        </w:rPr>
        <w:t xml:space="preserve"> a pro hodnocení plnění maastrichtských konvergenčních kritérií.  </w:t>
      </w:r>
    </w:p>
    <w:p w14:paraId="30171033" w14:textId="77777777" w:rsidR="00585D47" w:rsidRPr="002C1411" w:rsidRDefault="00585D47" w:rsidP="00585D47">
      <w:pPr>
        <w:rPr>
          <w:i/>
          <w:sz w:val="18"/>
          <w:szCs w:val="18"/>
        </w:rPr>
      </w:pPr>
    </w:p>
    <w:p w14:paraId="7FD53CC1" w14:textId="77777777" w:rsidR="00585D47" w:rsidRPr="002009DA" w:rsidRDefault="00585D47" w:rsidP="00585D47">
      <w:pPr>
        <w:rPr>
          <w:rFonts w:cs="Arial"/>
          <w:i/>
          <w:sz w:val="18"/>
          <w:szCs w:val="18"/>
        </w:rPr>
      </w:pPr>
      <w:r w:rsidRPr="00CF2071">
        <w:rPr>
          <w:rFonts w:cs="Arial"/>
          <w:i/>
          <w:sz w:val="18"/>
          <w:szCs w:val="18"/>
        </w:rPr>
        <w:t>Přebytek/deficit vládních institucí je výše čis</w:t>
      </w:r>
      <w:r>
        <w:rPr>
          <w:rFonts w:cs="Arial"/>
          <w:i/>
          <w:sz w:val="18"/>
          <w:szCs w:val="18"/>
        </w:rPr>
        <w:t>tých půjček (+) nebo výpůjček (−</w:t>
      </w:r>
      <w:r w:rsidRPr="00CF2071">
        <w:rPr>
          <w:rFonts w:cs="Arial"/>
          <w:i/>
          <w:sz w:val="18"/>
          <w:szCs w:val="18"/>
        </w:rPr>
        <w:t>) v systému národního účetnictví. Ukazatel vyjadřuje schopnost sektoru v daném období financovat (+) jiné sektory ekonomiky nebo potřebu tohoto sektoru být</w:t>
      </w:r>
      <w:r>
        <w:rPr>
          <w:rFonts w:cs="Arial"/>
          <w:i/>
          <w:sz w:val="18"/>
          <w:szCs w:val="18"/>
        </w:rPr>
        <w:t xml:space="preserve"> ostatními sektory financován (−</w:t>
      </w:r>
      <w:r w:rsidRPr="00CF2071">
        <w:rPr>
          <w:rFonts w:cs="Arial"/>
          <w:i/>
          <w:sz w:val="18"/>
          <w:szCs w:val="18"/>
        </w:rPr>
        <w:t>).</w:t>
      </w:r>
    </w:p>
    <w:p w14:paraId="3288BC37" w14:textId="77777777" w:rsidR="00585D47" w:rsidRPr="002009DA" w:rsidRDefault="00585D47" w:rsidP="00585D47">
      <w:pPr>
        <w:rPr>
          <w:rFonts w:cs="Arial"/>
          <w:i/>
          <w:sz w:val="18"/>
          <w:szCs w:val="18"/>
        </w:rPr>
      </w:pPr>
    </w:p>
    <w:p w14:paraId="42A94673" w14:textId="77777777" w:rsidR="00585D47" w:rsidRPr="002C1411" w:rsidRDefault="00585D47" w:rsidP="00585D47">
      <w:pPr>
        <w:rPr>
          <w:rFonts w:cs="Arial"/>
          <w:i/>
          <w:sz w:val="18"/>
          <w:szCs w:val="18"/>
        </w:rPr>
      </w:pPr>
      <w:r w:rsidRPr="00CF2071">
        <w:rPr>
          <w:rFonts w:cs="Arial"/>
          <w:i/>
          <w:sz w:val="18"/>
          <w:szCs w:val="18"/>
        </w:rPr>
        <w:t>Dluh vládních institucí</w:t>
      </w:r>
      <w:r w:rsidRPr="002C1411">
        <w:rPr>
          <w:rFonts w:cs="Arial"/>
          <w:i/>
          <w:sz w:val="18"/>
          <w:szCs w:val="18"/>
        </w:rPr>
        <w:t xml:space="preserve"> představuje výši konsolidovaných závazků sektoru vládních institucí vyplývající z</w:t>
      </w:r>
      <w:r>
        <w:rPr>
          <w:rFonts w:cs="Arial"/>
          <w:i/>
          <w:sz w:val="18"/>
          <w:szCs w:val="18"/>
        </w:rPr>
        <w:t> </w:t>
      </w:r>
      <w:r w:rsidRPr="002C1411">
        <w:rPr>
          <w:rFonts w:cs="Arial"/>
          <w:i/>
          <w:sz w:val="18"/>
          <w:szCs w:val="18"/>
        </w:rPr>
        <w:t>přijatých vkladů, emitovaných dluhových cenných papírů a přijatých půjček. U cizoměnových dluhových nástrojů zajištěných proti měnovému riziku je ocenění provedeno na bázi smluvního kurzu.</w:t>
      </w:r>
    </w:p>
    <w:p w14:paraId="730073A7" w14:textId="77777777" w:rsidR="00585D47" w:rsidRPr="002C1411" w:rsidRDefault="00585D47" w:rsidP="00585D47">
      <w:pPr>
        <w:rPr>
          <w:i/>
          <w:sz w:val="18"/>
          <w:szCs w:val="18"/>
        </w:rPr>
      </w:pPr>
    </w:p>
    <w:p w14:paraId="7361D19D" w14:textId="77777777" w:rsidR="00585D47" w:rsidRDefault="00585D47" w:rsidP="00585D47">
      <w:pPr>
        <w:rPr>
          <w:i/>
          <w:sz w:val="18"/>
          <w:szCs w:val="18"/>
        </w:rPr>
      </w:pPr>
      <w:r w:rsidRPr="002C1411">
        <w:rPr>
          <w:i/>
          <w:sz w:val="18"/>
          <w:szCs w:val="18"/>
        </w:rPr>
        <w:t xml:space="preserve">Saldo hospodaření je porovnáno s výší HDP v daném čtvrtletí v běžných cenách. Výše konsolidovaného dluhu vládních institucí je porovnána se součtem </w:t>
      </w:r>
      <w:r>
        <w:rPr>
          <w:i/>
          <w:sz w:val="18"/>
          <w:szCs w:val="18"/>
        </w:rPr>
        <w:t xml:space="preserve">posledních čtyř čtvrtletních </w:t>
      </w:r>
      <w:r w:rsidRPr="002C1411">
        <w:rPr>
          <w:i/>
          <w:sz w:val="18"/>
          <w:szCs w:val="18"/>
        </w:rPr>
        <w:t>HDP v běžných cenách</w:t>
      </w:r>
      <w:r>
        <w:rPr>
          <w:i/>
          <w:sz w:val="18"/>
          <w:szCs w:val="18"/>
        </w:rPr>
        <w:t>. Podrobné údaje v časových řadách o</w:t>
      </w:r>
      <w:r w:rsidRPr="002C1411">
        <w:rPr>
          <w:i/>
          <w:sz w:val="18"/>
          <w:szCs w:val="18"/>
        </w:rPr>
        <w:t xml:space="preserve"> saldu hospodaření a dluhu vládních institucí jsou součástí tabulek Transmisního programu (tabulka 25 a</w:t>
      </w:r>
      <w:r>
        <w:rPr>
          <w:i/>
          <w:sz w:val="18"/>
          <w:szCs w:val="18"/>
        </w:rPr>
        <w:t> </w:t>
      </w:r>
      <w:r w:rsidRPr="002C1411">
        <w:rPr>
          <w:i/>
          <w:sz w:val="18"/>
          <w:szCs w:val="18"/>
        </w:rPr>
        <w:t>tabulka 28) publikovaných na stránkách ČSÚ v sekci „HDP, Národní účty“.(</w:t>
      </w:r>
      <w:hyperlink r:id="rId13" w:history="1">
        <w:r>
          <w:rPr>
            <w:rStyle w:val="Hypertextovodkaz"/>
            <w:i/>
            <w:sz w:val="18"/>
            <w:szCs w:val="18"/>
          </w:rPr>
          <w:t>Sektor vládních institucí</w:t>
        </w:r>
      </w:hyperlink>
      <w:r w:rsidRPr="002C1411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. Pokud není uvedeno jinak, data nejsou očištěna o sezónní a kalendářní vlivy. </w:t>
      </w:r>
      <w:r w:rsidRPr="009C4851">
        <w:rPr>
          <w:i/>
          <w:sz w:val="18"/>
          <w:szCs w:val="18"/>
        </w:rPr>
        <w:t>Časová řada</w:t>
      </w:r>
      <w:r>
        <w:rPr>
          <w:i/>
          <w:sz w:val="18"/>
          <w:szCs w:val="18"/>
        </w:rPr>
        <w:t xml:space="preserve"> sezónně očištěného salda vládních institucí (položka </w:t>
      </w:r>
      <w:r w:rsidRPr="009C4851">
        <w:rPr>
          <w:i/>
          <w:sz w:val="18"/>
          <w:szCs w:val="18"/>
        </w:rPr>
        <w:t>Čisté půjčky/ výpůjčky</w:t>
      </w:r>
      <w:r>
        <w:rPr>
          <w:i/>
          <w:sz w:val="18"/>
          <w:szCs w:val="18"/>
        </w:rPr>
        <w:t xml:space="preserve">) </w:t>
      </w:r>
      <w:hyperlink r:id="rId14" w:history="1">
        <w:r>
          <w:rPr>
            <w:rStyle w:val="Hypertextovodkaz"/>
            <w:i/>
            <w:sz w:val="18"/>
            <w:szCs w:val="18"/>
          </w:rPr>
          <w:t xml:space="preserve">Časová řada sezónně očištěných účtů za S.13 </w:t>
        </w:r>
      </w:hyperlink>
      <w:r>
        <w:rPr>
          <w:i/>
          <w:sz w:val="18"/>
          <w:szCs w:val="18"/>
        </w:rPr>
        <w:t>.</w:t>
      </w:r>
    </w:p>
    <w:p w14:paraId="0AB36F4C" w14:textId="77777777" w:rsidR="00585D47" w:rsidRDefault="00585D47" w:rsidP="00585D47">
      <w:pPr>
        <w:rPr>
          <w:i/>
          <w:sz w:val="18"/>
          <w:szCs w:val="18"/>
        </w:rPr>
      </w:pPr>
    </w:p>
    <w:p w14:paraId="20C16272" w14:textId="77777777" w:rsidR="00585D47" w:rsidRPr="002C1411" w:rsidRDefault="00585D47" w:rsidP="00585D47">
      <w:pPr>
        <w:pStyle w:val="Poznmky0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3"/>
        <w:gridCol w:w="5201"/>
      </w:tblGrid>
      <w:tr w:rsidR="00585D47" w14:paraId="6994F52B" w14:textId="77777777" w:rsidTr="00770676">
        <w:tc>
          <w:tcPr>
            <w:tcW w:w="3369" w:type="dxa"/>
          </w:tcPr>
          <w:p w14:paraId="35EA6CDB" w14:textId="77777777" w:rsidR="00585D47" w:rsidRDefault="00585D47" w:rsidP="00770676">
            <w:pPr>
              <w:rPr>
                <w:i/>
                <w:iCs/>
                <w:sz w:val="18"/>
                <w:szCs w:val="18"/>
              </w:rPr>
            </w:pPr>
            <w:r w:rsidRPr="002C1411">
              <w:rPr>
                <w:i/>
                <w:iCs/>
                <w:sz w:val="18"/>
                <w:szCs w:val="18"/>
              </w:rPr>
              <w:t>Zodpovědný vedoucí pracovník ČSÚ:</w:t>
            </w:r>
          </w:p>
        </w:tc>
        <w:tc>
          <w:tcPr>
            <w:tcW w:w="5275" w:type="dxa"/>
          </w:tcPr>
          <w:p w14:paraId="7D5EE54C" w14:textId="3CE44CCE" w:rsidR="00585D47" w:rsidRDefault="00585D47" w:rsidP="00770676">
            <w:pPr>
              <w:jc w:val="left"/>
              <w:rPr>
                <w:i/>
                <w:iCs/>
                <w:sz w:val="18"/>
                <w:szCs w:val="18"/>
              </w:rPr>
            </w:pPr>
            <w:r w:rsidRPr="002C1411">
              <w:rPr>
                <w:i/>
                <w:iCs/>
                <w:sz w:val="18"/>
                <w:szCs w:val="18"/>
              </w:rPr>
              <w:t>Ing.</w:t>
            </w:r>
            <w:r>
              <w:rPr>
                <w:i/>
                <w:iCs/>
                <w:sz w:val="18"/>
                <w:szCs w:val="18"/>
              </w:rPr>
              <w:t xml:space="preserve"> Helena Houžvičková</w:t>
            </w:r>
            <w:r w:rsidRPr="002C1411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 xml:space="preserve"> ředitelka </w:t>
            </w:r>
            <w:r w:rsidR="002566CA">
              <w:rPr>
                <w:i/>
                <w:iCs/>
                <w:sz w:val="18"/>
                <w:szCs w:val="18"/>
              </w:rPr>
              <w:t>sekce makroekonomických statistik</w:t>
            </w:r>
            <w:r>
              <w:rPr>
                <w:i/>
                <w:iCs/>
                <w:sz w:val="18"/>
                <w:szCs w:val="18"/>
              </w:rPr>
              <w:t xml:space="preserve">, </w:t>
            </w:r>
          </w:p>
          <w:p w14:paraId="3C8F8959" w14:textId="77777777" w:rsidR="00585D47" w:rsidRDefault="00585D47" w:rsidP="00585D47">
            <w:pPr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tel.: 704 688 734</w:t>
            </w:r>
            <w:r w:rsidRPr="002C1411">
              <w:rPr>
                <w:i/>
                <w:iCs/>
                <w:sz w:val="18"/>
                <w:szCs w:val="18"/>
              </w:rPr>
              <w:t xml:space="preserve">, e-mail: </w:t>
            </w:r>
            <w:hyperlink r:id="rId15" w:history="1">
              <w:r w:rsidRPr="006D1562">
                <w:rPr>
                  <w:rStyle w:val="Hypertextovodkaz"/>
                  <w:sz w:val="18"/>
                </w:rPr>
                <w:t>helena.houzvickova@csu.gov.cz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585D47" w14:paraId="1D152B9F" w14:textId="77777777" w:rsidTr="00770676">
        <w:tc>
          <w:tcPr>
            <w:tcW w:w="3369" w:type="dxa"/>
          </w:tcPr>
          <w:p w14:paraId="128E6AA9" w14:textId="77777777" w:rsidR="00585D47" w:rsidRDefault="00585D47" w:rsidP="00770676">
            <w:pPr>
              <w:rPr>
                <w:i/>
                <w:iCs/>
                <w:sz w:val="18"/>
                <w:szCs w:val="18"/>
              </w:rPr>
            </w:pPr>
            <w:r w:rsidRPr="002C1411">
              <w:rPr>
                <w:i/>
                <w:iCs/>
                <w:sz w:val="18"/>
                <w:szCs w:val="18"/>
              </w:rPr>
              <w:t>Kontaktní osoba:</w:t>
            </w:r>
          </w:p>
        </w:tc>
        <w:tc>
          <w:tcPr>
            <w:tcW w:w="5275" w:type="dxa"/>
          </w:tcPr>
          <w:p w14:paraId="7C9E886B" w14:textId="77777777" w:rsidR="00585D47" w:rsidRDefault="00585D47" w:rsidP="00770676">
            <w:pPr>
              <w:jc w:val="left"/>
              <w:rPr>
                <w:i/>
                <w:iCs/>
                <w:sz w:val="18"/>
                <w:szCs w:val="18"/>
              </w:rPr>
            </w:pPr>
            <w:r w:rsidRPr="002C1411">
              <w:rPr>
                <w:i/>
                <w:iCs/>
                <w:sz w:val="18"/>
                <w:szCs w:val="18"/>
              </w:rPr>
              <w:t xml:space="preserve">Ing. Jaroslav Kahoun, </w:t>
            </w:r>
            <w:r>
              <w:rPr>
                <w:i/>
                <w:iCs/>
                <w:sz w:val="18"/>
                <w:szCs w:val="18"/>
              </w:rPr>
              <w:t xml:space="preserve">vedoucí oddělení vládních účtů, </w:t>
            </w:r>
          </w:p>
          <w:p w14:paraId="68E46575" w14:textId="77777777" w:rsidR="00585D47" w:rsidRDefault="00585D47" w:rsidP="00585D47">
            <w:pPr>
              <w:jc w:val="left"/>
              <w:rPr>
                <w:i/>
                <w:iCs/>
                <w:sz w:val="18"/>
                <w:szCs w:val="18"/>
              </w:rPr>
            </w:pPr>
            <w:r w:rsidRPr="002C1411">
              <w:rPr>
                <w:i/>
                <w:iCs/>
                <w:sz w:val="18"/>
                <w:szCs w:val="18"/>
              </w:rPr>
              <w:t>tel.: 274</w:t>
            </w:r>
            <w:r>
              <w:rPr>
                <w:i/>
                <w:iCs/>
                <w:sz w:val="18"/>
                <w:szCs w:val="18"/>
              </w:rPr>
              <w:t> </w:t>
            </w:r>
            <w:r w:rsidRPr="002C1411">
              <w:rPr>
                <w:i/>
                <w:iCs/>
                <w:sz w:val="18"/>
                <w:szCs w:val="18"/>
              </w:rPr>
              <w:t>054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2C1411">
              <w:rPr>
                <w:i/>
                <w:iCs/>
                <w:sz w:val="18"/>
                <w:szCs w:val="18"/>
              </w:rPr>
              <w:t xml:space="preserve">232, e-mail: </w:t>
            </w:r>
            <w:hyperlink r:id="rId16" w:history="1">
              <w:r w:rsidRPr="006D1562">
                <w:rPr>
                  <w:rStyle w:val="Hypertextovodkaz"/>
                  <w:sz w:val="18"/>
                </w:rPr>
                <w:t>jaroslav.kahoun@csu.gov.cz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585D47" w14:paraId="1CD0DE05" w14:textId="77777777" w:rsidTr="00770676">
        <w:tc>
          <w:tcPr>
            <w:tcW w:w="3369" w:type="dxa"/>
          </w:tcPr>
          <w:p w14:paraId="50373EBD" w14:textId="77777777" w:rsidR="00585D47" w:rsidRDefault="00585D47" w:rsidP="00770676">
            <w:pPr>
              <w:rPr>
                <w:i/>
                <w:iCs/>
                <w:sz w:val="18"/>
                <w:szCs w:val="18"/>
              </w:rPr>
            </w:pPr>
            <w:r w:rsidRPr="002C1411">
              <w:rPr>
                <w:i/>
                <w:iCs/>
                <w:sz w:val="18"/>
                <w:szCs w:val="18"/>
              </w:rPr>
              <w:t>Termín zveřejnění další RI:</w:t>
            </w:r>
          </w:p>
        </w:tc>
        <w:tc>
          <w:tcPr>
            <w:tcW w:w="5275" w:type="dxa"/>
          </w:tcPr>
          <w:p w14:paraId="726EB98A" w14:textId="08C52ABA" w:rsidR="00585D47" w:rsidRPr="007F7CB9" w:rsidRDefault="0005691B" w:rsidP="00B30CA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  <w:r w:rsidR="00585D47" w:rsidRPr="00F829FF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2566CA">
              <w:rPr>
                <w:i/>
                <w:iCs/>
                <w:sz w:val="18"/>
                <w:szCs w:val="18"/>
              </w:rPr>
              <w:t>7</w:t>
            </w:r>
            <w:r w:rsidR="00585D47" w:rsidRPr="00F829FF">
              <w:rPr>
                <w:i/>
                <w:iCs/>
                <w:sz w:val="18"/>
                <w:szCs w:val="18"/>
              </w:rPr>
              <w:t>. 202</w:t>
            </w:r>
            <w:r w:rsidR="00B30CAD">
              <w:rPr>
                <w:i/>
                <w:iCs/>
                <w:sz w:val="18"/>
                <w:szCs w:val="18"/>
              </w:rPr>
              <w:t>6</w:t>
            </w:r>
          </w:p>
        </w:tc>
      </w:tr>
    </w:tbl>
    <w:p w14:paraId="13E21519" w14:textId="77777777" w:rsidR="00585D47" w:rsidRPr="00585D47" w:rsidRDefault="00585D47" w:rsidP="00585D47"/>
    <w:sectPr w:rsidR="00585D47" w:rsidRPr="00585D47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FF26D" w14:textId="77777777" w:rsidR="00F52069" w:rsidRDefault="00F52069" w:rsidP="00BA6370">
      <w:r>
        <w:separator/>
      </w:r>
    </w:p>
  </w:endnote>
  <w:endnote w:type="continuationSeparator" w:id="0">
    <w:p w14:paraId="2831CD7A" w14:textId="77777777" w:rsidR="00F52069" w:rsidRDefault="00F5206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7428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A2AD95" wp14:editId="7BE9D13E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A0904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258B0A6" w14:textId="70A8DB32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1151A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2AD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3A9A0904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258B0A6" w14:textId="70A8DB32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1151A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40D267E" wp14:editId="178A959B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EE729C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95FD" w14:textId="77777777" w:rsidR="00F52069" w:rsidRDefault="00F52069" w:rsidP="00BA6370">
      <w:r>
        <w:separator/>
      </w:r>
    </w:p>
  </w:footnote>
  <w:footnote w:type="continuationSeparator" w:id="0">
    <w:p w14:paraId="5A8C693D" w14:textId="77777777" w:rsidR="00F52069" w:rsidRDefault="00F5206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A94A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615E21D" wp14:editId="40907343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31A206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savePreviewPicture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C3C"/>
    <w:rsid w:val="00006234"/>
    <w:rsid w:val="00021E92"/>
    <w:rsid w:val="00043BF4"/>
    <w:rsid w:val="0004411E"/>
    <w:rsid w:val="000458C3"/>
    <w:rsid w:val="00054340"/>
    <w:rsid w:val="0005691B"/>
    <w:rsid w:val="00062643"/>
    <w:rsid w:val="00066BE1"/>
    <w:rsid w:val="0007633D"/>
    <w:rsid w:val="00080696"/>
    <w:rsid w:val="000843A5"/>
    <w:rsid w:val="00087807"/>
    <w:rsid w:val="000910DA"/>
    <w:rsid w:val="00095764"/>
    <w:rsid w:val="00096D6C"/>
    <w:rsid w:val="0009770D"/>
    <w:rsid w:val="000B144A"/>
    <w:rsid w:val="000B2E8F"/>
    <w:rsid w:val="000B6F63"/>
    <w:rsid w:val="000C0AAD"/>
    <w:rsid w:val="000C74ED"/>
    <w:rsid w:val="000D06CB"/>
    <w:rsid w:val="000D093F"/>
    <w:rsid w:val="000E43CC"/>
    <w:rsid w:val="000E7ECA"/>
    <w:rsid w:val="000F1FE2"/>
    <w:rsid w:val="00102F0A"/>
    <w:rsid w:val="00105C29"/>
    <w:rsid w:val="00115E24"/>
    <w:rsid w:val="00117D23"/>
    <w:rsid w:val="001244EC"/>
    <w:rsid w:val="00126554"/>
    <w:rsid w:val="00130D21"/>
    <w:rsid w:val="00134F31"/>
    <w:rsid w:val="001404AB"/>
    <w:rsid w:val="00140C3C"/>
    <w:rsid w:val="001467F3"/>
    <w:rsid w:val="001511B3"/>
    <w:rsid w:val="00153275"/>
    <w:rsid w:val="00166BA3"/>
    <w:rsid w:val="00171769"/>
    <w:rsid w:val="0017231D"/>
    <w:rsid w:val="001810DC"/>
    <w:rsid w:val="00192956"/>
    <w:rsid w:val="001A24FE"/>
    <w:rsid w:val="001A3093"/>
    <w:rsid w:val="001A6471"/>
    <w:rsid w:val="001B264A"/>
    <w:rsid w:val="001B607F"/>
    <w:rsid w:val="001D369A"/>
    <w:rsid w:val="001E2745"/>
    <w:rsid w:val="001E4CBE"/>
    <w:rsid w:val="001E7519"/>
    <w:rsid w:val="001F08B3"/>
    <w:rsid w:val="001F0BA5"/>
    <w:rsid w:val="001F17A6"/>
    <w:rsid w:val="001F2FE0"/>
    <w:rsid w:val="00200854"/>
    <w:rsid w:val="002070FB"/>
    <w:rsid w:val="00210172"/>
    <w:rsid w:val="00213729"/>
    <w:rsid w:val="002176CD"/>
    <w:rsid w:val="0023352E"/>
    <w:rsid w:val="00234192"/>
    <w:rsid w:val="002406FA"/>
    <w:rsid w:val="00243FCB"/>
    <w:rsid w:val="00244F1B"/>
    <w:rsid w:val="002566CA"/>
    <w:rsid w:val="002569B9"/>
    <w:rsid w:val="0026107B"/>
    <w:rsid w:val="00275DF8"/>
    <w:rsid w:val="00282B9A"/>
    <w:rsid w:val="00290430"/>
    <w:rsid w:val="00294EC3"/>
    <w:rsid w:val="002A5957"/>
    <w:rsid w:val="002B2E47"/>
    <w:rsid w:val="002D0113"/>
    <w:rsid w:val="002D7F4F"/>
    <w:rsid w:val="002E35F8"/>
    <w:rsid w:val="002E37FA"/>
    <w:rsid w:val="002F6016"/>
    <w:rsid w:val="002F7E26"/>
    <w:rsid w:val="0030261B"/>
    <w:rsid w:val="00305EF1"/>
    <w:rsid w:val="003209B6"/>
    <w:rsid w:val="003278E4"/>
    <w:rsid w:val="003301A3"/>
    <w:rsid w:val="00335DA0"/>
    <w:rsid w:val="00337B10"/>
    <w:rsid w:val="003433B9"/>
    <w:rsid w:val="0036777B"/>
    <w:rsid w:val="00372530"/>
    <w:rsid w:val="00376621"/>
    <w:rsid w:val="0038282A"/>
    <w:rsid w:val="00397580"/>
    <w:rsid w:val="003A45C8"/>
    <w:rsid w:val="003A69E4"/>
    <w:rsid w:val="003C2DCF"/>
    <w:rsid w:val="003C4F7B"/>
    <w:rsid w:val="003C56CF"/>
    <w:rsid w:val="003C7FE7"/>
    <w:rsid w:val="003D0499"/>
    <w:rsid w:val="003D07D5"/>
    <w:rsid w:val="003D3576"/>
    <w:rsid w:val="003E1D99"/>
    <w:rsid w:val="003E30C0"/>
    <w:rsid w:val="003E70B3"/>
    <w:rsid w:val="003F526A"/>
    <w:rsid w:val="00401592"/>
    <w:rsid w:val="00405244"/>
    <w:rsid w:val="0040795E"/>
    <w:rsid w:val="004154C7"/>
    <w:rsid w:val="00425C44"/>
    <w:rsid w:val="00426E10"/>
    <w:rsid w:val="004314E9"/>
    <w:rsid w:val="004436EE"/>
    <w:rsid w:val="0045547F"/>
    <w:rsid w:val="00461A83"/>
    <w:rsid w:val="00471DEF"/>
    <w:rsid w:val="00472310"/>
    <w:rsid w:val="00474207"/>
    <w:rsid w:val="0048193E"/>
    <w:rsid w:val="0049000A"/>
    <w:rsid w:val="004920AD"/>
    <w:rsid w:val="00496332"/>
    <w:rsid w:val="004A408A"/>
    <w:rsid w:val="004B1361"/>
    <w:rsid w:val="004C6932"/>
    <w:rsid w:val="004D05B3"/>
    <w:rsid w:val="004D318A"/>
    <w:rsid w:val="004D5528"/>
    <w:rsid w:val="004E479E"/>
    <w:rsid w:val="004F1FD2"/>
    <w:rsid w:val="004F686C"/>
    <w:rsid w:val="004F78E6"/>
    <w:rsid w:val="0050420E"/>
    <w:rsid w:val="00512D99"/>
    <w:rsid w:val="005318D7"/>
    <w:rsid w:val="00531DBB"/>
    <w:rsid w:val="00542631"/>
    <w:rsid w:val="005523EF"/>
    <w:rsid w:val="00563D2A"/>
    <w:rsid w:val="00567184"/>
    <w:rsid w:val="00573072"/>
    <w:rsid w:val="00573994"/>
    <w:rsid w:val="005763E3"/>
    <w:rsid w:val="00585D47"/>
    <w:rsid w:val="00586755"/>
    <w:rsid w:val="00596D78"/>
    <w:rsid w:val="005A2649"/>
    <w:rsid w:val="005C26E2"/>
    <w:rsid w:val="005E0274"/>
    <w:rsid w:val="005E156C"/>
    <w:rsid w:val="005F79FB"/>
    <w:rsid w:val="00600036"/>
    <w:rsid w:val="00604406"/>
    <w:rsid w:val="00605F4A"/>
    <w:rsid w:val="00607822"/>
    <w:rsid w:val="006103AA"/>
    <w:rsid w:val="00611E73"/>
    <w:rsid w:val="00613BBF"/>
    <w:rsid w:val="00622B80"/>
    <w:rsid w:val="006336BA"/>
    <w:rsid w:val="00633BA0"/>
    <w:rsid w:val="0064139A"/>
    <w:rsid w:val="006450AA"/>
    <w:rsid w:val="006455D8"/>
    <w:rsid w:val="0064667D"/>
    <w:rsid w:val="00655289"/>
    <w:rsid w:val="00661910"/>
    <w:rsid w:val="0066326D"/>
    <w:rsid w:val="006640B4"/>
    <w:rsid w:val="00672EEB"/>
    <w:rsid w:val="00692211"/>
    <w:rsid w:val="006931CF"/>
    <w:rsid w:val="006C2B5D"/>
    <w:rsid w:val="006C3CC8"/>
    <w:rsid w:val="006C58FE"/>
    <w:rsid w:val="006D21EB"/>
    <w:rsid w:val="006E024F"/>
    <w:rsid w:val="006E4E81"/>
    <w:rsid w:val="006F744E"/>
    <w:rsid w:val="00707F7D"/>
    <w:rsid w:val="0071151A"/>
    <w:rsid w:val="00717EC5"/>
    <w:rsid w:val="00723078"/>
    <w:rsid w:val="00727C3F"/>
    <w:rsid w:val="00751E21"/>
    <w:rsid w:val="00754C20"/>
    <w:rsid w:val="00772775"/>
    <w:rsid w:val="007813EA"/>
    <w:rsid w:val="007A2048"/>
    <w:rsid w:val="007A57F2"/>
    <w:rsid w:val="007B1333"/>
    <w:rsid w:val="007D5D29"/>
    <w:rsid w:val="007F2FF6"/>
    <w:rsid w:val="007F4AEB"/>
    <w:rsid w:val="007F75B2"/>
    <w:rsid w:val="00803993"/>
    <w:rsid w:val="008043C4"/>
    <w:rsid w:val="00814DED"/>
    <w:rsid w:val="00826AB9"/>
    <w:rsid w:val="00831B1B"/>
    <w:rsid w:val="00831CB8"/>
    <w:rsid w:val="008410A2"/>
    <w:rsid w:val="008429D1"/>
    <w:rsid w:val="00855FB3"/>
    <w:rsid w:val="00861D0E"/>
    <w:rsid w:val="008662BB"/>
    <w:rsid w:val="00866776"/>
    <w:rsid w:val="00867569"/>
    <w:rsid w:val="0089455F"/>
    <w:rsid w:val="008A750A"/>
    <w:rsid w:val="008B3970"/>
    <w:rsid w:val="008B410F"/>
    <w:rsid w:val="008B5E2D"/>
    <w:rsid w:val="008C384C"/>
    <w:rsid w:val="008D0F11"/>
    <w:rsid w:val="008F1C41"/>
    <w:rsid w:val="008F218E"/>
    <w:rsid w:val="008F298C"/>
    <w:rsid w:val="008F73B4"/>
    <w:rsid w:val="00901F79"/>
    <w:rsid w:val="009130CB"/>
    <w:rsid w:val="00916563"/>
    <w:rsid w:val="00934174"/>
    <w:rsid w:val="00941A03"/>
    <w:rsid w:val="009659A3"/>
    <w:rsid w:val="00970318"/>
    <w:rsid w:val="009703DF"/>
    <w:rsid w:val="00980043"/>
    <w:rsid w:val="00981C83"/>
    <w:rsid w:val="00985692"/>
    <w:rsid w:val="00986DD7"/>
    <w:rsid w:val="00987BA6"/>
    <w:rsid w:val="00991FC2"/>
    <w:rsid w:val="009B55B1"/>
    <w:rsid w:val="009B62A7"/>
    <w:rsid w:val="009B795F"/>
    <w:rsid w:val="009E1229"/>
    <w:rsid w:val="009F3ECD"/>
    <w:rsid w:val="009F6DA0"/>
    <w:rsid w:val="00A01751"/>
    <w:rsid w:val="00A039E2"/>
    <w:rsid w:val="00A06146"/>
    <w:rsid w:val="00A0762A"/>
    <w:rsid w:val="00A1095E"/>
    <w:rsid w:val="00A41DDD"/>
    <w:rsid w:val="00A4343D"/>
    <w:rsid w:val="00A47E87"/>
    <w:rsid w:val="00A502F1"/>
    <w:rsid w:val="00A70A83"/>
    <w:rsid w:val="00A745DB"/>
    <w:rsid w:val="00A81EB3"/>
    <w:rsid w:val="00A955BC"/>
    <w:rsid w:val="00AB3410"/>
    <w:rsid w:val="00AC3A70"/>
    <w:rsid w:val="00AD1C8A"/>
    <w:rsid w:val="00AD36AF"/>
    <w:rsid w:val="00AD6AFB"/>
    <w:rsid w:val="00AE05EA"/>
    <w:rsid w:val="00AE0860"/>
    <w:rsid w:val="00B00C1D"/>
    <w:rsid w:val="00B0582A"/>
    <w:rsid w:val="00B16584"/>
    <w:rsid w:val="00B23A5A"/>
    <w:rsid w:val="00B25FE9"/>
    <w:rsid w:val="00B30CAD"/>
    <w:rsid w:val="00B314D0"/>
    <w:rsid w:val="00B46173"/>
    <w:rsid w:val="00B55375"/>
    <w:rsid w:val="00B632CC"/>
    <w:rsid w:val="00B73BA1"/>
    <w:rsid w:val="00B875CB"/>
    <w:rsid w:val="00B91087"/>
    <w:rsid w:val="00BA12F1"/>
    <w:rsid w:val="00BA154F"/>
    <w:rsid w:val="00BA439F"/>
    <w:rsid w:val="00BA5585"/>
    <w:rsid w:val="00BA6370"/>
    <w:rsid w:val="00BA6DF0"/>
    <w:rsid w:val="00BD1D31"/>
    <w:rsid w:val="00C00896"/>
    <w:rsid w:val="00C10F11"/>
    <w:rsid w:val="00C15A5B"/>
    <w:rsid w:val="00C269D4"/>
    <w:rsid w:val="00C35900"/>
    <w:rsid w:val="00C37ADB"/>
    <w:rsid w:val="00C4160D"/>
    <w:rsid w:val="00C45F93"/>
    <w:rsid w:val="00C4688F"/>
    <w:rsid w:val="00C566AC"/>
    <w:rsid w:val="00C60263"/>
    <w:rsid w:val="00C61919"/>
    <w:rsid w:val="00C65E6C"/>
    <w:rsid w:val="00C70A45"/>
    <w:rsid w:val="00C754AF"/>
    <w:rsid w:val="00C7671F"/>
    <w:rsid w:val="00C8406E"/>
    <w:rsid w:val="00CA5C86"/>
    <w:rsid w:val="00CB21B4"/>
    <w:rsid w:val="00CB2709"/>
    <w:rsid w:val="00CB6F89"/>
    <w:rsid w:val="00CC0AE9"/>
    <w:rsid w:val="00CC1C90"/>
    <w:rsid w:val="00CC317B"/>
    <w:rsid w:val="00CC595B"/>
    <w:rsid w:val="00CD618A"/>
    <w:rsid w:val="00CE13A2"/>
    <w:rsid w:val="00CE228C"/>
    <w:rsid w:val="00CE71D9"/>
    <w:rsid w:val="00CF0FAB"/>
    <w:rsid w:val="00CF545B"/>
    <w:rsid w:val="00D209A7"/>
    <w:rsid w:val="00D27D69"/>
    <w:rsid w:val="00D31FCA"/>
    <w:rsid w:val="00D33658"/>
    <w:rsid w:val="00D3597A"/>
    <w:rsid w:val="00D35D67"/>
    <w:rsid w:val="00D36D50"/>
    <w:rsid w:val="00D448C2"/>
    <w:rsid w:val="00D44A26"/>
    <w:rsid w:val="00D4730B"/>
    <w:rsid w:val="00D5622A"/>
    <w:rsid w:val="00D666C3"/>
    <w:rsid w:val="00D67AAE"/>
    <w:rsid w:val="00D77B7D"/>
    <w:rsid w:val="00D9189F"/>
    <w:rsid w:val="00D9643F"/>
    <w:rsid w:val="00DC0BEC"/>
    <w:rsid w:val="00DD087B"/>
    <w:rsid w:val="00DD55FF"/>
    <w:rsid w:val="00DE552F"/>
    <w:rsid w:val="00DE74CA"/>
    <w:rsid w:val="00DF47FE"/>
    <w:rsid w:val="00E0156A"/>
    <w:rsid w:val="00E05AE4"/>
    <w:rsid w:val="00E205A0"/>
    <w:rsid w:val="00E26704"/>
    <w:rsid w:val="00E31980"/>
    <w:rsid w:val="00E3206A"/>
    <w:rsid w:val="00E52155"/>
    <w:rsid w:val="00E6423C"/>
    <w:rsid w:val="00E761D9"/>
    <w:rsid w:val="00E811FD"/>
    <w:rsid w:val="00E93830"/>
    <w:rsid w:val="00E93E0E"/>
    <w:rsid w:val="00EA5EE6"/>
    <w:rsid w:val="00EB0A28"/>
    <w:rsid w:val="00EB1ED3"/>
    <w:rsid w:val="00EB266C"/>
    <w:rsid w:val="00EB6D1B"/>
    <w:rsid w:val="00ED3206"/>
    <w:rsid w:val="00ED3C6D"/>
    <w:rsid w:val="00EF752D"/>
    <w:rsid w:val="00F0737F"/>
    <w:rsid w:val="00F20E5A"/>
    <w:rsid w:val="00F52069"/>
    <w:rsid w:val="00F553A5"/>
    <w:rsid w:val="00F75F2A"/>
    <w:rsid w:val="00FA4585"/>
    <w:rsid w:val="00FB687C"/>
    <w:rsid w:val="00FD6ECD"/>
    <w:rsid w:val="00FD728B"/>
    <w:rsid w:val="00FE4B0A"/>
    <w:rsid w:val="00FF6336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2A2CCCA4"/>
  <w15:docId w15:val="{A902F339-120F-473E-A74F-0013780F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table" w:styleId="Mkatabulky">
    <w:name w:val="Table Grid"/>
    <w:basedOn w:val="Normlntabulka"/>
    <w:uiPriority w:val="59"/>
    <w:rsid w:val="00585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341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17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174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1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174"/>
    <w:rPr>
      <w:rFonts w:ascii="Arial" w:hAnsi="Arial"/>
      <w:b/>
      <w:bCs/>
      <w:lang w:eastAsia="en-US"/>
    </w:rPr>
  </w:style>
  <w:style w:type="paragraph" w:styleId="Odstavecseseznamem">
    <w:name w:val="List Paragraph"/>
    <w:basedOn w:val="Normln"/>
    <w:uiPriority w:val="34"/>
    <w:rsid w:val="00126554"/>
    <w:pPr>
      <w:ind w:left="720"/>
      <w:contextualSpacing/>
    </w:pPr>
  </w:style>
  <w:style w:type="paragraph" w:styleId="Revize">
    <w:name w:val="Revision"/>
    <w:hidden/>
    <w:uiPriority w:val="99"/>
    <w:semiHidden/>
    <w:rsid w:val="001A6471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apl.czso.cz/pll/rocenka/rocenka.indexnu_go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aroslav.kahoun@csu.gov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hyperlink" Target="mailto:helena.houzvickova@csu.gov.cz" TargetMode="Externa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apl.czso.cz/pll/rocenka/rocenkavyber.kvart_qs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nu\vl&#225;da\RYCHL&#193;%20INFORMACE%20-%20Q%20deficit%20a%20dluh\2024%20Q1\Form_c463_Rychla%20informace_CZ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BFS3\BARANNU\nu\vl&#225;da\RYCHL&#193;%20INFORMACE%20-%20Q%20deficit%20a%20dluh\DATA\4Q20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FS3\BARANNU\nu\vl&#225;da\RYCHL&#193;%20INFORMACE%20-%20Q%20deficit%20a%20dluh\DATA\4Q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FS3\BARANNU\nu\vl&#225;da\RYCHL&#193;%20INFORMACE%20-%20Q%20deficit%20a%20dluh\DATA\4Q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533573928258968"/>
          <c:y val="5.1400554097404488E-2"/>
          <c:w val="0.79323140857392815"/>
          <c:h val="0.736258719141981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graf!$B$3</c:f>
              <c:strCache>
                <c:ptCount val="1"/>
                <c:pt idx="0">
                  <c:v>mld. Kč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graf!$AF$2:$AN$2</c:f>
              <c:strCache>
                <c:ptCount val="9"/>
                <c:pt idx="0">
                  <c:v>4.Q 2023</c:v>
                </c:pt>
                <c:pt idx="1">
                  <c:v>1.Q 2024</c:v>
                </c:pt>
                <c:pt idx="2">
                  <c:v>2.Q 2024</c:v>
                </c:pt>
                <c:pt idx="3">
                  <c:v>3.Q 2024</c:v>
                </c:pt>
                <c:pt idx="4">
                  <c:v>4.Q 2024</c:v>
                </c:pt>
                <c:pt idx="5">
                  <c:v>1.Q 2025</c:v>
                </c:pt>
                <c:pt idx="6">
                  <c:v>2.Q 2025</c:v>
                </c:pt>
                <c:pt idx="7">
                  <c:v>3.Q 2025</c:v>
                </c:pt>
                <c:pt idx="8">
                  <c:v>4.Q 2025</c:v>
                </c:pt>
              </c:strCache>
            </c:strRef>
          </c:cat>
          <c:val>
            <c:numRef>
              <c:f>graf!$AF$3:$AN$3</c:f>
              <c:numCache>
                <c:formatCode>#,##0</c:formatCode>
                <c:ptCount val="9"/>
                <c:pt idx="0">
                  <c:v>3234.1019999999999</c:v>
                </c:pt>
                <c:pt idx="1">
                  <c:v>3337.0070000000001</c:v>
                </c:pt>
                <c:pt idx="2">
                  <c:v>3320.7979999999998</c:v>
                </c:pt>
                <c:pt idx="3">
                  <c:v>3449.3519999999999</c:v>
                </c:pt>
                <c:pt idx="4">
                  <c:v>3488.5</c:v>
                </c:pt>
                <c:pt idx="5">
                  <c:v>3535.25</c:v>
                </c:pt>
                <c:pt idx="6">
                  <c:v>3627.252</c:v>
                </c:pt>
                <c:pt idx="7">
                  <c:v>3623.3879999999999</c:v>
                </c:pt>
                <c:pt idx="8">
                  <c:v>3786.25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5F-452D-A05A-49D031BB7D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99040384"/>
        <c:axId val="199062656"/>
      </c:barChart>
      <c:scatterChart>
        <c:scatterStyle val="lineMarker"/>
        <c:varyColors val="0"/>
        <c:ser>
          <c:idx val="1"/>
          <c:order val="1"/>
          <c:tx>
            <c:strRef>
              <c:f>graf!$B$4</c:f>
              <c:strCache>
                <c:ptCount val="1"/>
                <c:pt idx="0">
                  <c:v>% HDP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7"/>
            <c:spPr>
              <a:solidFill>
                <a:srgbClr val="BC091B"/>
              </a:solidFill>
              <a:ln>
                <a:solidFill>
                  <a:srgbClr val="BC091B"/>
                </a:solidFill>
              </a:ln>
            </c:spPr>
          </c:marker>
          <c:dLbls>
            <c:dLbl>
              <c:idx val="8"/>
              <c:layout>
                <c:manualLayout>
                  <c:x val="-4.6496379859362273E-2"/>
                  <c:y val="-6.1481085584000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05F-452D-A05A-49D031BB7D3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strRef>
              <c:f>graf!$AF$2:$AN$2</c:f>
              <c:strCache>
                <c:ptCount val="9"/>
                <c:pt idx="0">
                  <c:v>4.Q 2023</c:v>
                </c:pt>
                <c:pt idx="1">
                  <c:v>1.Q 2024</c:v>
                </c:pt>
                <c:pt idx="2">
                  <c:v>2.Q 2024</c:v>
                </c:pt>
                <c:pt idx="3">
                  <c:v>3.Q 2024</c:v>
                </c:pt>
                <c:pt idx="4">
                  <c:v>4.Q 2024</c:v>
                </c:pt>
                <c:pt idx="5">
                  <c:v>1.Q 2025</c:v>
                </c:pt>
                <c:pt idx="6">
                  <c:v>2.Q 2025</c:v>
                </c:pt>
                <c:pt idx="7">
                  <c:v>3.Q 2025</c:v>
                </c:pt>
                <c:pt idx="8">
                  <c:v>4.Q 2025</c:v>
                </c:pt>
              </c:strCache>
            </c:strRef>
          </c:xVal>
          <c:yVal>
            <c:numRef>
              <c:f>graf!$AF$4:$AN$4</c:f>
              <c:numCache>
                <c:formatCode>0.0</c:formatCode>
                <c:ptCount val="9"/>
                <c:pt idx="0">
                  <c:v>42.2</c:v>
                </c:pt>
                <c:pt idx="1">
                  <c:v>43.1</c:v>
                </c:pt>
                <c:pt idx="2">
                  <c:v>42.4</c:v>
                </c:pt>
                <c:pt idx="3">
                  <c:v>43.4</c:v>
                </c:pt>
                <c:pt idx="4">
                  <c:v>43.3</c:v>
                </c:pt>
                <c:pt idx="5">
                  <c:v>43.3</c:v>
                </c:pt>
                <c:pt idx="6">
                  <c:v>43.8</c:v>
                </c:pt>
                <c:pt idx="7">
                  <c:v>43.1</c:v>
                </c:pt>
                <c:pt idx="8">
                  <c:v>44.3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305F-452D-A05A-49D031BB7D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9066752"/>
        <c:axId val="199064576"/>
      </c:scatterChart>
      <c:catAx>
        <c:axId val="1990403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>
            <a:solidFill>
              <a:schemeClr val="tx1"/>
            </a:solidFill>
          </a:ln>
        </c:spPr>
        <c:crossAx val="199062656"/>
        <c:crosses val="autoZero"/>
        <c:auto val="1"/>
        <c:lblAlgn val="ctr"/>
        <c:lblOffset val="100"/>
        <c:noMultiLvlLbl val="0"/>
      </c:catAx>
      <c:valAx>
        <c:axId val="199062656"/>
        <c:scaling>
          <c:orientation val="minMax"/>
          <c:min val="0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-5400000" vert="horz" anchor="ctr" anchorCtr="1"/>
              <a:lstStyle/>
              <a:p>
                <a:pPr>
                  <a:defRPr b="0"/>
                </a:pPr>
                <a:r>
                  <a:rPr lang="cs-CZ" b="0"/>
                  <a:t>mld. Kč</a:t>
                </a:r>
                <a:endParaRPr lang="en-US" b="0"/>
              </a:p>
            </c:rich>
          </c:tx>
          <c:layout>
            <c:manualLayout>
              <c:xMode val="edge"/>
              <c:yMode val="edge"/>
              <c:x val="5.5555837926807676E-3"/>
              <c:y val="0.36214553122441356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199040384"/>
        <c:crosses val="autoZero"/>
        <c:crossBetween val="between"/>
      </c:valAx>
      <c:valAx>
        <c:axId val="199064576"/>
        <c:scaling>
          <c:orientation val="minMax"/>
          <c:max val="50"/>
          <c:min val="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cs-CZ" b="0"/>
                  <a:t>%</a:t>
                </a:r>
                <a:r>
                  <a:rPr lang="cs-CZ" b="0" baseline="0"/>
                  <a:t> H</a:t>
                </a:r>
                <a:r>
                  <a:rPr lang="cs-CZ" b="0"/>
                  <a:t>DP</a:t>
                </a:r>
                <a:endParaRPr lang="en-US" b="0"/>
              </a:p>
            </c:rich>
          </c:tx>
          <c:overlay val="0"/>
        </c:title>
        <c:numFmt formatCode="0" sourceLinked="0"/>
        <c:majorTickMark val="out"/>
        <c:minorTickMark val="none"/>
        <c:tickLblPos val="high"/>
        <c:spPr>
          <a:ln>
            <a:solidFill>
              <a:schemeClr val="tx1"/>
            </a:solidFill>
          </a:ln>
        </c:spPr>
        <c:crossAx val="199066752"/>
        <c:crosses val="max"/>
        <c:crossBetween val="midCat"/>
      </c:valAx>
      <c:valAx>
        <c:axId val="199066752"/>
        <c:scaling>
          <c:orientation val="minMax"/>
        </c:scaling>
        <c:delete val="1"/>
        <c:axPos val="b"/>
        <c:majorTickMark val="out"/>
        <c:minorTickMark val="none"/>
        <c:tickLblPos val="nextTo"/>
        <c:crossAx val="199064576"/>
        <c:crossesAt val="0"/>
        <c:crossBetween val="midCat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1717070315915722E-2"/>
          <c:y val="0.17835626196279958"/>
          <c:w val="0.85717001152802641"/>
          <c:h val="0.60008852633563825"/>
        </c:manualLayout>
      </c:layout>
      <c:barChart>
        <c:barDir val="col"/>
        <c:grouping val="stacked"/>
        <c:varyColors val="0"/>
        <c:ser>
          <c:idx val="2"/>
          <c:order val="1"/>
          <c:tx>
            <c:strRef>
              <c:f>dluh!$B$19</c:f>
              <c:strCache>
                <c:ptCount val="1"/>
                <c:pt idx="0">
                  <c:v>vliv změny HDP</c:v>
                </c:pt>
              </c:strCache>
            </c:strRef>
          </c:tx>
          <c:spPr>
            <a:solidFill>
              <a:srgbClr val="9FC9D7"/>
            </a:solidFill>
            <a:ln>
              <a:noFill/>
            </a:ln>
            <a:effectLst/>
          </c:spPr>
          <c:invertIfNegative val="0"/>
          <c:cat>
            <c:strRef>
              <c:f>dluh!$CY$3:$DG$3</c:f>
              <c:strCache>
                <c:ptCount val="9"/>
                <c:pt idx="0">
                  <c:v>4.Q 2023</c:v>
                </c:pt>
                <c:pt idx="1">
                  <c:v>1.Q 2024</c:v>
                </c:pt>
                <c:pt idx="2">
                  <c:v>2.Q 2024</c:v>
                </c:pt>
                <c:pt idx="3">
                  <c:v>3.Q 2024</c:v>
                </c:pt>
                <c:pt idx="4">
                  <c:v>4.Q 2024</c:v>
                </c:pt>
                <c:pt idx="5">
                  <c:v>1.Q 2025</c:v>
                </c:pt>
                <c:pt idx="6">
                  <c:v>2.Q 2025</c:v>
                </c:pt>
                <c:pt idx="7">
                  <c:v>3.Q 2025</c:v>
                </c:pt>
                <c:pt idx="8">
                  <c:v>4.Q 2025</c:v>
                </c:pt>
              </c:strCache>
            </c:strRef>
          </c:cat>
          <c:val>
            <c:numRef>
              <c:f>dluh!$CY$19:$DG$19</c:f>
              <c:numCache>
                <c:formatCode>0.0</c:formatCode>
                <c:ptCount val="9"/>
                <c:pt idx="0">
                  <c:v>-3.3850351915128059</c:v>
                </c:pt>
                <c:pt idx="1">
                  <c:v>-2.7386333690846456</c:v>
                </c:pt>
                <c:pt idx="2">
                  <c:v>-2.2453642661629729</c:v>
                </c:pt>
                <c:pt idx="3">
                  <c:v>-2.2413437074412954</c:v>
                </c:pt>
                <c:pt idx="4">
                  <c:v>-2.0654928334738472</c:v>
                </c:pt>
                <c:pt idx="5">
                  <c:v>-2.2084133313400187</c:v>
                </c:pt>
                <c:pt idx="6">
                  <c:v>-2.2924845466161941</c:v>
                </c:pt>
                <c:pt idx="7">
                  <c:v>-2.4063214619879716</c:v>
                </c:pt>
                <c:pt idx="8">
                  <c:v>-2.5295965664273012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13-42BF-AF03-B3D301DF1977}"/>
            </c:ext>
          </c:extLst>
        </c:ser>
        <c:ser>
          <c:idx val="3"/>
          <c:order val="2"/>
          <c:tx>
            <c:strRef>
              <c:f>dluh!$B$20</c:f>
              <c:strCache>
                <c:ptCount val="1"/>
                <c:pt idx="0">
                  <c:v>vliv změny dluhu</c:v>
                </c:pt>
              </c:strCache>
            </c:strRef>
          </c:tx>
          <c:spPr>
            <a:solidFill>
              <a:srgbClr val="E6C483"/>
            </a:solidFill>
            <a:ln>
              <a:noFill/>
            </a:ln>
            <a:effectLst/>
          </c:spPr>
          <c:invertIfNegative val="0"/>
          <c:cat>
            <c:strRef>
              <c:f>dluh!$CY$3:$DG$3</c:f>
              <c:strCache>
                <c:ptCount val="9"/>
                <c:pt idx="0">
                  <c:v>4.Q 2023</c:v>
                </c:pt>
                <c:pt idx="1">
                  <c:v>1.Q 2024</c:v>
                </c:pt>
                <c:pt idx="2">
                  <c:v>2.Q 2024</c:v>
                </c:pt>
                <c:pt idx="3">
                  <c:v>3.Q 2024</c:v>
                </c:pt>
                <c:pt idx="4">
                  <c:v>4.Q 2024</c:v>
                </c:pt>
                <c:pt idx="5">
                  <c:v>1.Q 2025</c:v>
                </c:pt>
                <c:pt idx="6">
                  <c:v>2.Q 2025</c:v>
                </c:pt>
                <c:pt idx="7">
                  <c:v>3.Q 2025</c:v>
                </c:pt>
                <c:pt idx="8">
                  <c:v>4.Q 2025</c:v>
                </c:pt>
              </c:strCache>
            </c:strRef>
          </c:cat>
          <c:val>
            <c:numRef>
              <c:f>dluh!$CY$20:$DG$20</c:f>
              <c:numCache>
                <c:formatCode>0.0</c:formatCode>
                <c:ptCount val="9"/>
                <c:pt idx="0">
                  <c:v>3.085035191512806</c:v>
                </c:pt>
                <c:pt idx="1">
                  <c:v>3.0386333690846454</c:v>
                </c:pt>
                <c:pt idx="2">
                  <c:v>2.1453642661629728</c:v>
                </c:pt>
                <c:pt idx="3">
                  <c:v>2.9413437074412956</c:v>
                </c:pt>
                <c:pt idx="4">
                  <c:v>3.1654928334738472</c:v>
                </c:pt>
                <c:pt idx="5">
                  <c:v>2.4084133313400189</c:v>
                </c:pt>
                <c:pt idx="6">
                  <c:v>3.692484546616194</c:v>
                </c:pt>
                <c:pt idx="7">
                  <c:v>2.1063214619879718</c:v>
                </c:pt>
                <c:pt idx="8">
                  <c:v>3.5295965664273012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13-42BF-AF03-B3D301DF19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1515520352"/>
        <c:axId val="1515512032"/>
      </c:barChart>
      <c:scatterChart>
        <c:scatterStyle val="lineMarker"/>
        <c:varyColors val="0"/>
        <c:ser>
          <c:idx val="1"/>
          <c:order val="0"/>
          <c:tx>
            <c:strRef>
              <c:f>dluh!$B$18</c:f>
              <c:strCache>
                <c:ptCount val="1"/>
                <c:pt idx="0">
                  <c:v>celková změna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rgbClr val="BC5B80"/>
              </a:solidFill>
              <a:ln w="25400">
                <a:solidFill>
                  <a:srgbClr val="BC5B80"/>
                </a:solidFill>
              </a:ln>
              <a:effectLst/>
            </c:spPr>
          </c:marker>
          <c:dPt>
            <c:idx val="3"/>
            <c:marker>
              <c:symbol val="circle"/>
              <c:size val="5"/>
              <c:spPr>
                <a:solidFill>
                  <a:srgbClr val="BC5B80"/>
                </a:solidFill>
                <a:ln w="25400">
                  <a:solidFill>
                    <a:srgbClr val="BC5B80"/>
                  </a:solidFill>
                </a:ln>
                <a:effectLst/>
              </c:spPr>
            </c:marker>
            <c:bubble3D val="0"/>
            <c:spPr>
              <a:ln w="25400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AA13-42BF-AF03-B3D301DF1977}"/>
              </c:ext>
            </c:extLst>
          </c:dPt>
          <c:dLbls>
            <c:dLbl>
              <c:idx val="0"/>
              <c:layout>
                <c:manualLayout>
                  <c:x val="-3.646213731750135E-2"/>
                  <c:y val="4.0909851666465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13-42BF-AF03-B3D301DF1977}"/>
                </c:ext>
              </c:extLst>
            </c:dLbl>
            <c:dLbl>
              <c:idx val="1"/>
              <c:layout>
                <c:manualLayout>
                  <c:x val="-3.5823623528714647E-2"/>
                  <c:y val="6.6133947789398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13-42BF-AF03-B3D301DF1977}"/>
                </c:ext>
              </c:extLst>
            </c:dLbl>
            <c:dLbl>
              <c:idx val="2"/>
              <c:layout>
                <c:manualLayout>
                  <c:x val="-3.7880460144739711E-2"/>
                  <c:y val="4.28018729492723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A13-42BF-AF03-B3D301DF1977}"/>
                </c:ext>
              </c:extLst>
            </c:dLbl>
            <c:dLbl>
              <c:idx val="3"/>
              <c:layout>
                <c:manualLayout>
                  <c:x val="-3.3674009822149464E-2"/>
                  <c:y val="4.29789701892798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13-42BF-AF03-B3D301DF1977}"/>
                </c:ext>
              </c:extLst>
            </c:dLbl>
            <c:dLbl>
              <c:idx val="4"/>
              <c:layout>
                <c:manualLayout>
                  <c:x val="-3.5753253679602373E-2"/>
                  <c:y val="4.2511900545303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A13-42BF-AF03-B3D301DF1977}"/>
                </c:ext>
              </c:extLst>
            </c:dLbl>
            <c:dLbl>
              <c:idx val="5"/>
              <c:layout>
                <c:manualLayout>
                  <c:x val="-3.5540477477944608E-2"/>
                  <c:y val="4.3203942067795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A13-42BF-AF03-B3D301DF1977}"/>
                </c:ext>
              </c:extLst>
            </c:dLbl>
            <c:dLbl>
              <c:idx val="6"/>
              <c:layout>
                <c:manualLayout>
                  <c:x val="-2.9779964592854868E-2"/>
                  <c:y val="5.8825086310577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13-42BF-AF03-B3D301DF1977}"/>
                </c:ext>
              </c:extLst>
            </c:dLbl>
            <c:dLbl>
              <c:idx val="7"/>
              <c:layout>
                <c:manualLayout>
                  <c:x val="-3.9465633587899521E-2"/>
                  <c:y val="3.82607883357140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13-42BF-AF03-B3D301DF1977}"/>
                </c:ext>
              </c:extLst>
            </c:dLbl>
            <c:dLbl>
              <c:idx val="8"/>
              <c:layout>
                <c:manualLayout>
                  <c:x val="-3.1344582632721239E-2"/>
                  <c:y val="4.2511900545303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A13-42BF-AF03-B3D301DF197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rgbClr val="BC5B8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yVal>
            <c:numRef>
              <c:f>dluh!$CY$18:$DG$18</c:f>
              <c:numCache>
                <c:formatCode>0.0</c:formatCode>
                <c:ptCount val="9"/>
                <c:pt idx="0">
                  <c:v>-0.3</c:v>
                </c:pt>
                <c:pt idx="1">
                  <c:v>0.3</c:v>
                </c:pt>
                <c:pt idx="2">
                  <c:v>-0.1</c:v>
                </c:pt>
                <c:pt idx="3">
                  <c:v>0.7</c:v>
                </c:pt>
                <c:pt idx="4">
                  <c:v>1.1000000000000001</c:v>
                </c:pt>
                <c:pt idx="5">
                  <c:v>0.2</c:v>
                </c:pt>
                <c:pt idx="6">
                  <c:v>1.4</c:v>
                </c:pt>
                <c:pt idx="7">
                  <c:v>-0.3</c:v>
                </c:pt>
                <c:pt idx="8">
                  <c:v>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C-AA13-42BF-AF03-B3D301DF19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15520352"/>
        <c:axId val="1515512032"/>
      </c:scatterChart>
      <c:catAx>
        <c:axId val="1515520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515512032"/>
        <c:crosses val="autoZero"/>
        <c:auto val="1"/>
        <c:lblAlgn val="ctr"/>
        <c:lblOffset val="100"/>
        <c:noMultiLvlLbl val="0"/>
      </c:catAx>
      <c:valAx>
        <c:axId val="1515512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>
                    <a:solidFill>
                      <a:srgbClr val="000000"/>
                    </a:solidFill>
                  </a:rPr>
                  <a:t>p. b.</a:t>
                </a:r>
              </a:p>
            </c:rich>
          </c:tx>
          <c:layout>
            <c:manualLayout>
              <c:xMode val="edge"/>
              <c:yMode val="edge"/>
              <c:x val="2.2868034200291487E-2"/>
              <c:y val="0.42828914643102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rgbClr val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0.0" sourceLinked="1"/>
        <c:majorTickMark val="out"/>
        <c:minorTickMark val="none"/>
        <c:tickLblPos val="nextTo"/>
        <c:spPr>
          <a:noFill/>
          <a:ln w="9525">
            <a:solidFill>
              <a:srgbClr val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515520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2810798642542496E-2"/>
          <c:y val="3.9331753660506064E-2"/>
          <c:w val="0.90350569010863835"/>
          <c:h val="0.93476979790929948"/>
        </c:manualLayout>
      </c:layout>
      <c:lineChart>
        <c:grouping val="standard"/>
        <c:varyColors val="0"/>
        <c:ser>
          <c:idx val="0"/>
          <c:order val="0"/>
          <c:tx>
            <c:strRef>
              <c:f>SEZ!$E$2</c:f>
              <c:strCache>
                <c:ptCount val="1"/>
                <c:pt idx="0">
                  <c:v>% HDP</c:v>
                </c:pt>
              </c:strCache>
            </c:strRef>
          </c:tx>
          <c:spPr>
            <a:ln w="28575" cap="rnd">
              <a:solidFill>
                <a:srgbClr val="BC5B8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C5B80"/>
              </a:solidFill>
              <a:ln w="9525">
                <a:noFill/>
              </a:ln>
              <a:effectLst/>
            </c:spPr>
          </c:marker>
          <c:dLbls>
            <c:dLbl>
              <c:idx val="0"/>
              <c:layout>
                <c:manualLayout>
                  <c:x val="-3.3237534805866178E-2"/>
                  <c:y val="5.7494035145057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E6C-4ABA-B458-F32F7936050F}"/>
                </c:ext>
              </c:extLst>
            </c:dLbl>
            <c:dLbl>
              <c:idx val="1"/>
              <c:layout>
                <c:manualLayout>
                  <c:x val="-3.6903126835172967E-2"/>
                  <c:y val="6.2362233190566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E6C-4ABA-B458-F32F7936050F}"/>
                </c:ext>
              </c:extLst>
            </c:dLbl>
            <c:dLbl>
              <c:idx val="2"/>
              <c:layout>
                <c:manualLayout>
                  <c:x val="-2.6033389661908737E-2"/>
                  <c:y val="6.31332023887719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E6C-4ABA-B458-F32F7936050F}"/>
                </c:ext>
              </c:extLst>
            </c:dLbl>
            <c:dLbl>
              <c:idx val="3"/>
              <c:layout>
                <c:manualLayout>
                  <c:x val="-3.9359152895163736E-2"/>
                  <c:y val="9.4009883544194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99861482507537E-2"/>
                      <c:h val="0.127867344221193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E6C-4ABA-B458-F32F7936050F}"/>
                </c:ext>
              </c:extLst>
            </c:dLbl>
            <c:dLbl>
              <c:idx val="4"/>
              <c:layout>
                <c:manualLayout>
                  <c:x val="-4.0543790473679377E-2"/>
                  <c:y val="5.43426015486027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E6C-4ABA-B458-F32F7936050F}"/>
                </c:ext>
              </c:extLst>
            </c:dLbl>
            <c:dLbl>
              <c:idx val="5"/>
              <c:layout>
                <c:manualLayout>
                  <c:x val="-3.3840610106385026E-2"/>
                  <c:y val="6.2787658467492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E6C-4ABA-B458-F32F7936050F}"/>
                </c:ext>
              </c:extLst>
            </c:dLbl>
            <c:dLbl>
              <c:idx val="6"/>
              <c:layout>
                <c:manualLayout>
                  <c:x val="-3.20425700212131E-2"/>
                  <c:y val="6.70875577256909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E6C-4ABA-B458-F32F7936050F}"/>
                </c:ext>
              </c:extLst>
            </c:dLbl>
            <c:dLbl>
              <c:idx val="7"/>
              <c:layout>
                <c:manualLayout>
                  <c:x val="-3.1117343208811227E-2"/>
                  <c:y val="5.1831588191983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E6C-4ABA-B458-F32F7936050F}"/>
                </c:ext>
              </c:extLst>
            </c:dLbl>
            <c:dLbl>
              <c:idx val="8"/>
              <c:layout>
                <c:manualLayout>
                  <c:x val="-2.7337815649756108E-2"/>
                  <c:y val="6.2681302148260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E6C-4ABA-B458-F32F793605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SEZ!$A$90:$A$98</c:f>
              <c:strCache>
                <c:ptCount val="9"/>
                <c:pt idx="0">
                  <c:v>4.Q 2023</c:v>
                </c:pt>
                <c:pt idx="1">
                  <c:v>1.Q 2024</c:v>
                </c:pt>
                <c:pt idx="2">
                  <c:v>2.Q 2024</c:v>
                </c:pt>
                <c:pt idx="3">
                  <c:v>3.Q 2024</c:v>
                </c:pt>
                <c:pt idx="4">
                  <c:v>4.Q 2024</c:v>
                </c:pt>
                <c:pt idx="5">
                  <c:v>1.Q 2025</c:v>
                </c:pt>
                <c:pt idx="6">
                  <c:v>2.Q 2025</c:v>
                </c:pt>
                <c:pt idx="7">
                  <c:v>3.Q 2025</c:v>
                </c:pt>
                <c:pt idx="8">
                  <c:v>4.Q 2025</c:v>
                </c:pt>
              </c:strCache>
            </c:strRef>
          </c:cat>
          <c:val>
            <c:numRef>
              <c:f>SEZ!$E$90:$E$98</c:f>
              <c:numCache>
                <c:formatCode>0.0</c:formatCode>
                <c:ptCount val="9"/>
                <c:pt idx="0">
                  <c:v>-3.8722581354678804</c:v>
                </c:pt>
                <c:pt idx="1">
                  <c:v>-1.7748796387289527</c:v>
                </c:pt>
                <c:pt idx="2">
                  <c:v>-2.2122249144455823</c:v>
                </c:pt>
                <c:pt idx="3">
                  <c:v>-2.3273185487352475</c:v>
                </c:pt>
                <c:pt idx="4">
                  <c:v>-1.7863034956493853</c:v>
                </c:pt>
                <c:pt idx="5">
                  <c:v>-2.3038040246312033</c:v>
                </c:pt>
                <c:pt idx="6">
                  <c:v>-2.0037787963771003</c:v>
                </c:pt>
                <c:pt idx="7">
                  <c:v>-2.1246639680472073</c:v>
                </c:pt>
                <c:pt idx="8">
                  <c:v>-2.1802894907040509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8E6C-4ABA-B458-F32F793605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8997200"/>
        <c:axId val="333288000"/>
      </c:lineChart>
      <c:catAx>
        <c:axId val="548997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333288000"/>
        <c:crosses val="autoZero"/>
        <c:auto val="1"/>
        <c:lblAlgn val="ctr"/>
        <c:lblOffset val="100"/>
        <c:noMultiLvlLbl val="0"/>
      </c:catAx>
      <c:valAx>
        <c:axId val="333288000"/>
        <c:scaling>
          <c:orientation val="minMax"/>
          <c:max val="3"/>
          <c:min val="-4.5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>
                    <a:solidFill>
                      <a:sysClr val="windowText" lastClr="000000"/>
                    </a:solidFill>
                  </a:rPr>
                  <a:t>% HDP</a:t>
                </a:r>
              </a:p>
            </c:rich>
          </c:tx>
          <c:layout>
            <c:manualLayout>
              <c:xMode val="edge"/>
              <c:yMode val="edge"/>
              <c:x val="8.3594580109196247E-3"/>
              <c:y val="0.3416895364928043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0.0" sourceLinked="1"/>
        <c:majorTickMark val="out"/>
        <c:minorTickMark val="none"/>
        <c:tickLblPos val="nextTo"/>
        <c:spPr>
          <a:solidFill>
            <a:sysClr val="window" lastClr="FFFFFF"/>
          </a:solidFill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48997200"/>
        <c:crosses val="autoZero"/>
        <c:crossBetween val="between"/>
        <c:majorUnit val="1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3.xml><?xml version="1.0" encoding="utf-8"?>
<ds:datastoreItem xmlns:ds="http://schemas.openxmlformats.org/officeDocument/2006/customXml" ds:itemID="{8B0A2B9D-5586-4019-AA14-592D313761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F44803-91C4-4991-A59E-64E2F186D9E6}"/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519</TotalTime>
  <Pages>4</Pages>
  <Words>814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5609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Houžvičková</dc:creator>
  <cp:lastModifiedBy>Houžvičková Helena</cp:lastModifiedBy>
  <cp:revision>82</cp:revision>
  <cp:lastPrinted>2026-01-05T07:40:00Z</cp:lastPrinted>
  <dcterms:created xsi:type="dcterms:W3CDTF">2025-06-26T13:03:00Z</dcterms:created>
  <dcterms:modified xsi:type="dcterms:W3CDTF">2026-03-30T11:12:00Z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