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30" w:rsidRPr="0079175C" w:rsidRDefault="003416A3" w:rsidP="00531E30">
      <w:pPr>
        <w:pStyle w:val="Datum"/>
      </w:pPr>
      <w:r>
        <w:t>6</w:t>
      </w:r>
      <w:r w:rsidR="00531E30" w:rsidRPr="004C6416">
        <w:t xml:space="preserve"> </w:t>
      </w:r>
      <w:r>
        <w:t>June</w:t>
      </w:r>
      <w:r w:rsidR="00531E30" w:rsidRPr="004C6416">
        <w:t xml:space="preserve"> 2019</w:t>
      </w:r>
    </w:p>
    <w:p w:rsidR="00531E30" w:rsidRPr="0079175C" w:rsidRDefault="00235C66" w:rsidP="00531E30">
      <w:pPr>
        <w:pStyle w:val="Nzev"/>
      </w:pPr>
      <w:r w:rsidRPr="00235C66">
        <w:t>Industrial production and</w:t>
      </w:r>
      <w:r w:rsidR="00882B48" w:rsidRPr="00235C66">
        <w:t xml:space="preserve"> orders</w:t>
      </w:r>
      <w:r w:rsidR="00F32898" w:rsidRPr="00235C66">
        <w:t xml:space="preserve"> </w:t>
      </w:r>
      <w:r w:rsidR="00B71F00" w:rsidRPr="00235C66">
        <w:t>in</w:t>
      </w:r>
      <w:r w:rsidR="00F32898" w:rsidRPr="00235C66">
        <w:t>creased</w:t>
      </w:r>
    </w:p>
    <w:p w:rsidR="00531E30" w:rsidRPr="0079175C" w:rsidRDefault="00531E30" w:rsidP="00531E30">
      <w:pPr>
        <w:pStyle w:val="Podtitulek"/>
        <w:rPr>
          <w:color w:val="BD1B21"/>
        </w:rPr>
      </w:pPr>
      <w:r w:rsidRPr="0079175C">
        <w:t xml:space="preserve">Industry – </w:t>
      </w:r>
      <w:r w:rsidR="00CC2D0C">
        <w:t>April</w:t>
      </w:r>
      <w:r w:rsidR="00F32898">
        <w:t xml:space="preserve"> 2019</w:t>
      </w:r>
    </w:p>
    <w:p w:rsidR="00CE164D" w:rsidRDefault="00531E30" w:rsidP="00531E30">
      <w:pPr>
        <w:pStyle w:val="Zkladntext3"/>
        <w:rPr>
          <w:lang w:val="en-GB"/>
        </w:rPr>
      </w:pPr>
      <w:r w:rsidRPr="004F52AD">
        <w:rPr>
          <w:lang w:val="en-GB"/>
        </w:rPr>
        <w:t xml:space="preserve">In </w:t>
      </w:r>
      <w:r w:rsidR="00CC2D0C">
        <w:rPr>
          <w:lang w:val="en-GB"/>
        </w:rPr>
        <w:t>April</w:t>
      </w:r>
      <w:r w:rsidR="00C267D8">
        <w:rPr>
          <w:lang w:val="en-GB"/>
        </w:rPr>
        <w:t>, working day</w:t>
      </w:r>
      <w:r w:rsidRPr="004F52AD">
        <w:rPr>
          <w:lang w:val="en-GB"/>
        </w:rPr>
        <w:t xml:space="preserve"> a</w:t>
      </w:r>
      <w:r w:rsidR="00C1123A">
        <w:rPr>
          <w:lang w:val="en-GB"/>
        </w:rPr>
        <w:t xml:space="preserve">djusted industrial production </w:t>
      </w:r>
      <w:r w:rsidR="0088323F">
        <w:rPr>
          <w:lang w:val="en-GB"/>
        </w:rPr>
        <w:t>in</w:t>
      </w:r>
      <w:r w:rsidRPr="004F52AD">
        <w:rPr>
          <w:lang w:val="en-GB"/>
        </w:rPr>
        <w:t>creased at constant</w:t>
      </w:r>
      <w:r w:rsidRPr="0079175C">
        <w:rPr>
          <w:lang w:val="en-GB"/>
        </w:rPr>
        <w:t xml:space="preserve"> prices by </w:t>
      </w:r>
      <w:r w:rsidR="001B28E9">
        <w:rPr>
          <w:lang w:val="en-GB"/>
        </w:rPr>
        <w:t>3</w:t>
      </w:r>
      <w:r>
        <w:rPr>
          <w:lang w:val="en-GB"/>
        </w:rPr>
        <w:t>.</w:t>
      </w:r>
      <w:r w:rsidR="001B28E9">
        <w:rPr>
          <w:lang w:val="en-GB"/>
        </w:rPr>
        <w:t>3</w:t>
      </w:r>
      <w:r w:rsidRPr="0079175C">
        <w:rPr>
          <w:lang w:val="en-GB"/>
        </w:rPr>
        <w:t>%, year-on-year (y-o-y)</w:t>
      </w:r>
      <w:r w:rsidR="00C1123A">
        <w:rPr>
          <w:lang w:val="en-GB"/>
        </w:rPr>
        <w:t>.</w:t>
      </w:r>
      <w:r w:rsidRPr="0079175C">
        <w:rPr>
          <w:lang w:val="en-GB"/>
        </w:rPr>
        <w:t xml:space="preserve"> </w:t>
      </w:r>
      <w:r w:rsidRPr="004F52AD">
        <w:rPr>
          <w:lang w:val="en-GB"/>
        </w:rPr>
        <w:t xml:space="preserve">Seasonally adjusted industrial production </w:t>
      </w:r>
      <w:r w:rsidR="001B28E9">
        <w:rPr>
          <w:lang w:val="en-GB"/>
        </w:rPr>
        <w:t>in</w:t>
      </w:r>
      <w:r w:rsidRPr="004F52AD">
        <w:rPr>
          <w:lang w:val="en-GB"/>
        </w:rPr>
        <w:t xml:space="preserve">creased by </w:t>
      </w:r>
      <w:r w:rsidR="0088323F">
        <w:rPr>
          <w:lang w:val="en-GB"/>
        </w:rPr>
        <w:t>0</w:t>
      </w:r>
      <w:r w:rsidRPr="004F52AD">
        <w:rPr>
          <w:lang w:val="en-GB"/>
        </w:rPr>
        <w:t>.</w:t>
      </w:r>
      <w:r w:rsidR="001B28E9">
        <w:rPr>
          <w:lang w:val="en-GB"/>
        </w:rPr>
        <w:t>8</w:t>
      </w:r>
      <w:r w:rsidRPr="004F52AD">
        <w:rPr>
          <w:lang w:val="en-GB"/>
        </w:rPr>
        <w:t>%, month-on-month (</w:t>
      </w:r>
      <w:r>
        <w:rPr>
          <w:lang w:val="en-GB"/>
        </w:rPr>
        <w:t>m-o-m</w:t>
      </w:r>
      <w:r w:rsidRPr="0079175C">
        <w:rPr>
          <w:lang w:val="en-GB"/>
        </w:rPr>
        <w:t xml:space="preserve">). The value of new orders </w:t>
      </w:r>
      <w:r w:rsidR="00C1123A">
        <w:rPr>
          <w:lang w:val="en-GB"/>
        </w:rPr>
        <w:t>in</w:t>
      </w:r>
      <w:r w:rsidRPr="0079175C">
        <w:rPr>
          <w:lang w:val="en-GB"/>
        </w:rPr>
        <w:t xml:space="preserve">creased by </w:t>
      </w:r>
      <w:r w:rsidR="001B28E9">
        <w:rPr>
          <w:lang w:val="en-GB"/>
        </w:rPr>
        <w:t>9</w:t>
      </w:r>
      <w:r>
        <w:rPr>
          <w:lang w:val="en-GB"/>
        </w:rPr>
        <w:t>.</w:t>
      </w:r>
      <w:r w:rsidR="002930F0">
        <w:rPr>
          <w:lang w:val="en-GB"/>
        </w:rPr>
        <w:t>0</w:t>
      </w:r>
      <w:r w:rsidRPr="0079175C">
        <w:rPr>
          <w:lang w:val="en-GB"/>
        </w:rPr>
        <w:t>%, y-o-y.</w:t>
      </w:r>
    </w:p>
    <w:p w:rsidR="00531E30" w:rsidRPr="0079175C" w:rsidRDefault="00531E30" w:rsidP="00531E30">
      <w:pPr>
        <w:pStyle w:val="Zkladntext3"/>
        <w:rPr>
          <w:lang w:val="en-GB"/>
        </w:rPr>
      </w:pPr>
    </w:p>
    <w:p w:rsidR="0089304A" w:rsidRDefault="00975980" w:rsidP="002B48EB">
      <w:r w:rsidRPr="00511CD3">
        <w:rPr>
          <w:b/>
        </w:rPr>
        <w:t>I</w:t>
      </w:r>
      <w:r w:rsidR="00E63A02" w:rsidRPr="00511CD3">
        <w:rPr>
          <w:b/>
          <w:bCs/>
        </w:rPr>
        <w:t>ndust</w:t>
      </w:r>
      <w:r w:rsidR="00E63A02" w:rsidRPr="0079175C">
        <w:rPr>
          <w:b/>
          <w:bCs/>
        </w:rPr>
        <w:t>rial production</w:t>
      </w:r>
      <w:r w:rsidR="00E30C6C" w:rsidRPr="00E30C6C">
        <w:rPr>
          <w:b/>
          <w:bCs/>
          <w:vertAlign w:val="superscript"/>
        </w:rPr>
        <w:t>1</w:t>
      </w:r>
      <w:r w:rsidR="00E63A02" w:rsidRPr="0079175C">
        <w:rPr>
          <w:bCs/>
        </w:rPr>
        <w:t xml:space="preserve"> </w:t>
      </w:r>
      <w:r w:rsidR="00364848">
        <w:rPr>
          <w:bCs/>
        </w:rPr>
        <w:t>in</w:t>
      </w:r>
      <w:r w:rsidR="00531E30" w:rsidRPr="00DB2310">
        <w:t xml:space="preserve">creased </w:t>
      </w:r>
      <w:r w:rsidR="00511CD3">
        <w:t>i</w:t>
      </w:r>
      <w:r w:rsidRPr="0079175C">
        <w:t xml:space="preserve">n </w:t>
      </w:r>
      <w:r w:rsidR="00CC2D0C">
        <w:t>April</w:t>
      </w:r>
      <w:r w:rsidRPr="0079175C">
        <w:t xml:space="preserve"> </w:t>
      </w:r>
      <w:r>
        <w:t>2019</w:t>
      </w:r>
      <w:r w:rsidR="00511CD3">
        <w:t xml:space="preserve"> </w:t>
      </w:r>
      <w:r w:rsidR="00531E30" w:rsidRPr="00DB2310">
        <w:t xml:space="preserve">at constant prices by </w:t>
      </w:r>
      <w:r w:rsidR="007A6456">
        <w:t>0</w:t>
      </w:r>
      <w:r w:rsidR="00531E30" w:rsidRPr="00DB2310">
        <w:t>.</w:t>
      </w:r>
      <w:r w:rsidR="00364848">
        <w:t>8</w:t>
      </w:r>
      <w:r w:rsidR="00531E30" w:rsidRPr="00DB2310">
        <w:t xml:space="preserve">%, </w:t>
      </w:r>
      <w:r w:rsidR="00E63A02">
        <w:t>m</w:t>
      </w:r>
      <w:r w:rsidR="00CE164D">
        <w:t>-o-</w:t>
      </w:r>
      <w:r w:rsidR="00E63A02">
        <w:t>m</w:t>
      </w:r>
      <w:r w:rsidR="00531E30" w:rsidRPr="00DB2310">
        <w:t>. In the year-on-year comparison</w:t>
      </w:r>
      <w:r w:rsidR="007A6456">
        <w:t xml:space="preserve"> it increased by </w:t>
      </w:r>
      <w:r w:rsidR="00364848">
        <w:t>3</w:t>
      </w:r>
      <w:r w:rsidR="007A6456">
        <w:t>.</w:t>
      </w:r>
      <w:r w:rsidR="00364848">
        <w:t>3</w:t>
      </w:r>
      <w:r w:rsidR="00511CD3">
        <w:t>%</w:t>
      </w:r>
      <w:r w:rsidR="003D5149">
        <w:t xml:space="preserve">. </w:t>
      </w:r>
      <w:r w:rsidR="00531E30" w:rsidRPr="000178BA">
        <w:t>The</w:t>
      </w:r>
      <w:r w:rsidR="00531E30" w:rsidRPr="0079175C">
        <w:t xml:space="preserve"> following economic activities contributed the most to the y-o-y </w:t>
      </w:r>
      <w:r w:rsidR="002133BD">
        <w:t>increase in</w:t>
      </w:r>
      <w:r w:rsidR="00531E30" w:rsidRPr="0079175C">
        <w:t xml:space="preserve"> industrial production:</w:t>
      </w:r>
      <w:r w:rsidR="00531E30">
        <w:t xml:space="preserve"> </w:t>
      </w:r>
      <w:r w:rsidR="009C2860">
        <w:t>manufacture of motor vehicles, trailers and semi-trailers (contribution +</w:t>
      </w:r>
      <w:r w:rsidR="00364848">
        <w:t>1</w:t>
      </w:r>
      <w:r w:rsidR="009C2860">
        <w:t>.</w:t>
      </w:r>
      <w:r w:rsidR="00364848">
        <w:t>0</w:t>
      </w:r>
      <w:r w:rsidR="009C2860">
        <w:t xml:space="preserve"> </w:t>
      </w:r>
      <w:r w:rsidR="00A33DAB">
        <w:t>percentage point</w:t>
      </w:r>
      <w:bookmarkStart w:id="0" w:name="_GoBack"/>
      <w:bookmarkEnd w:id="0"/>
      <w:r w:rsidR="00A33DAB">
        <w:t xml:space="preserve"> (p. p.)</w:t>
      </w:r>
      <w:r w:rsidR="009C2860">
        <w:t xml:space="preserve">, growth by </w:t>
      </w:r>
      <w:r w:rsidR="00364848">
        <w:t>5</w:t>
      </w:r>
      <w:r w:rsidR="009C2860">
        <w:t>.</w:t>
      </w:r>
      <w:r w:rsidR="00364848">
        <w:t>4</w:t>
      </w:r>
      <w:r w:rsidR="009C2860">
        <w:t xml:space="preserve">%), </w:t>
      </w:r>
      <w:r w:rsidR="00145BCA">
        <w:t xml:space="preserve">electricity, gas, steam and air conditioning supply (contribution </w:t>
      </w:r>
      <w:r w:rsidR="00145BCA">
        <w:t>+0</w:t>
      </w:r>
      <w:r w:rsidR="00145BCA">
        <w:t xml:space="preserve">.6 p. p., growth by </w:t>
      </w:r>
      <w:r w:rsidR="00145BCA">
        <w:t>6</w:t>
      </w:r>
      <w:r w:rsidR="00145BCA">
        <w:t>.</w:t>
      </w:r>
      <w:r w:rsidR="00145BCA">
        <w:t>5</w:t>
      </w:r>
      <w:r w:rsidR="00145BCA">
        <w:t>%),</w:t>
      </w:r>
      <w:r w:rsidR="00145BCA">
        <w:t xml:space="preserve"> and </w:t>
      </w:r>
      <w:r w:rsidR="00145BCA">
        <w:t xml:space="preserve">manufacture of basic metals (contribution </w:t>
      </w:r>
      <w:r w:rsidR="00145BCA">
        <w:t>+</w:t>
      </w:r>
      <w:r w:rsidR="00145BCA">
        <w:t>0.</w:t>
      </w:r>
      <w:r w:rsidR="00145BCA">
        <w:t>4</w:t>
      </w:r>
      <w:r w:rsidR="00145BCA">
        <w:t xml:space="preserve"> p. p., </w:t>
      </w:r>
      <w:r w:rsidR="003624D4">
        <w:t>growth</w:t>
      </w:r>
      <w:r w:rsidR="00145BCA">
        <w:t xml:space="preserve"> by </w:t>
      </w:r>
      <w:r w:rsidR="003624D4">
        <w:t>3</w:t>
      </w:r>
      <w:r w:rsidR="00145BCA">
        <w:t>.</w:t>
      </w:r>
      <w:r w:rsidR="003624D4">
        <w:t>6</w:t>
      </w:r>
      <w:r w:rsidR="00145BCA">
        <w:t>%).</w:t>
      </w:r>
      <w:r w:rsidR="003624D4">
        <w:t xml:space="preserve"> </w:t>
      </w:r>
      <w:r w:rsidR="003624D4">
        <w:t>Industrial production de</w:t>
      </w:r>
      <w:r w:rsidR="003624D4" w:rsidRPr="0079175C">
        <w:t>creased in the following economic activities:</w:t>
      </w:r>
      <w:r w:rsidR="003624D4">
        <w:t xml:space="preserve"> repair and installation of machinery </w:t>
      </w:r>
      <w:r w:rsidR="003624D4">
        <w:t>and equipment (contribution −0.15</w:t>
      </w:r>
      <w:r w:rsidR="003624D4">
        <w:t xml:space="preserve"> p. p., drop by </w:t>
      </w:r>
      <w:r w:rsidR="003624D4">
        <w:t>5</w:t>
      </w:r>
      <w:r w:rsidR="003624D4">
        <w:t>.</w:t>
      </w:r>
      <w:r w:rsidR="003624D4">
        <w:t>8</w:t>
      </w:r>
      <w:r w:rsidR="003624D4">
        <w:t>%),</w:t>
      </w:r>
      <w:r w:rsidR="003624D4">
        <w:t xml:space="preserve"> </w:t>
      </w:r>
      <w:r w:rsidR="00BD55E6">
        <w:t xml:space="preserve">manufacture of wood and of products of wood and cork, except furniture; manufacture of articles of straw and plaiting materials (contribution −0.12 p. p., drop by 6.0%), and </w:t>
      </w:r>
      <w:r w:rsidR="007A5B14">
        <w:t xml:space="preserve">manufacture of electrical equipment (contribution −0.11 p. p., drop by 1.6%). </w:t>
      </w:r>
      <w:r w:rsidR="00353A71">
        <w:t xml:space="preserve">Non-adjusted industrial production was by </w:t>
      </w:r>
      <w:r w:rsidR="009953FE">
        <w:t>3</w:t>
      </w:r>
      <w:r w:rsidR="00353A71">
        <w:t>.</w:t>
      </w:r>
      <w:r w:rsidR="009953FE">
        <w:t>3</w:t>
      </w:r>
      <w:r w:rsidR="00353A71">
        <w:t xml:space="preserve">% </w:t>
      </w:r>
      <w:r w:rsidR="00755F6F">
        <w:t>higher</w:t>
      </w:r>
      <w:r w:rsidR="00353A71">
        <w:t>, y-o-y (</w:t>
      </w:r>
      <w:r w:rsidR="00E87947">
        <w:t xml:space="preserve">there was the same number of working days in </w:t>
      </w:r>
      <w:r w:rsidR="00CC2D0C">
        <w:t>April</w:t>
      </w:r>
      <w:r w:rsidR="00E87947">
        <w:t xml:space="preserve"> 2019 and </w:t>
      </w:r>
      <w:r w:rsidR="00CC2D0C">
        <w:t>April</w:t>
      </w:r>
      <w:r w:rsidR="00E87947">
        <w:t xml:space="preserve"> 2018). </w:t>
      </w:r>
    </w:p>
    <w:p w:rsidR="00531E30" w:rsidRPr="0079175C" w:rsidRDefault="00531E30" w:rsidP="00531E30"/>
    <w:p w:rsidR="00531E30" w:rsidRPr="0079175C" w:rsidRDefault="00531E30" w:rsidP="00531E30">
      <w:pPr>
        <w:rPr>
          <w:rFonts w:cs="Arial"/>
          <w:szCs w:val="20"/>
        </w:rPr>
      </w:pPr>
      <w:r w:rsidRPr="0079175C">
        <w:rPr>
          <w:rFonts w:cs="Arial"/>
          <w:b/>
          <w:bCs/>
          <w:szCs w:val="20"/>
        </w:rPr>
        <w:t>Sales from industrial activity at current prices</w:t>
      </w:r>
      <w:r w:rsidR="00E30C6C" w:rsidRPr="00E30C6C">
        <w:rPr>
          <w:rFonts w:cs="Arial"/>
          <w:b/>
          <w:bCs/>
          <w:szCs w:val="20"/>
          <w:vertAlign w:val="superscript"/>
        </w:rPr>
        <w:t>2</w:t>
      </w:r>
      <w:r w:rsidRPr="0079175C">
        <w:rPr>
          <w:rFonts w:cs="Arial"/>
          <w:b/>
          <w:bCs/>
          <w:szCs w:val="20"/>
        </w:rPr>
        <w:t xml:space="preserve"> </w:t>
      </w:r>
      <w:r w:rsidRPr="0079175C">
        <w:rPr>
          <w:rFonts w:cs="Arial"/>
          <w:bCs/>
          <w:szCs w:val="20"/>
        </w:rPr>
        <w:t>in</w:t>
      </w:r>
      <w:r w:rsidRPr="0079175C">
        <w:rPr>
          <w:rFonts w:cs="Arial"/>
          <w:szCs w:val="20"/>
        </w:rPr>
        <w:t>creased by</w:t>
      </w:r>
      <w:r w:rsidRPr="0079175C">
        <w:rPr>
          <w:rFonts w:cs="Arial"/>
          <w:bCs/>
          <w:szCs w:val="20"/>
        </w:rPr>
        <w:t xml:space="preserve"> </w:t>
      </w:r>
      <w:r w:rsidR="00893E33">
        <w:rPr>
          <w:rFonts w:cs="Arial"/>
          <w:bCs/>
          <w:szCs w:val="20"/>
        </w:rPr>
        <w:t>7</w:t>
      </w:r>
      <w:r w:rsidRPr="0079175C">
        <w:rPr>
          <w:rFonts w:cs="Arial"/>
          <w:bCs/>
          <w:szCs w:val="20"/>
        </w:rPr>
        <w:t>.</w:t>
      </w:r>
      <w:r w:rsidR="00893E33">
        <w:rPr>
          <w:rFonts w:cs="Arial"/>
          <w:bCs/>
          <w:szCs w:val="20"/>
        </w:rPr>
        <w:t>5</w:t>
      </w:r>
      <w:r w:rsidRPr="0079175C">
        <w:rPr>
          <w:rFonts w:cs="Arial"/>
          <w:szCs w:val="20"/>
        </w:rPr>
        <w:t xml:space="preserve">%, y-o-y, in </w:t>
      </w:r>
      <w:r w:rsidR="00CC2D0C">
        <w:rPr>
          <w:rFonts w:cs="Arial"/>
          <w:szCs w:val="20"/>
        </w:rPr>
        <w:t>April</w:t>
      </w:r>
      <w:r w:rsidRPr="0079175C">
        <w:rPr>
          <w:rFonts w:cs="Arial"/>
          <w:szCs w:val="20"/>
        </w:rPr>
        <w:t xml:space="preserve"> </w:t>
      </w:r>
      <w:r w:rsidR="00841163">
        <w:rPr>
          <w:rFonts w:cs="Arial"/>
          <w:szCs w:val="20"/>
        </w:rPr>
        <w:t>2019</w:t>
      </w:r>
      <w:r w:rsidRPr="0079175C">
        <w:rPr>
          <w:rFonts w:cs="Arial"/>
          <w:szCs w:val="20"/>
        </w:rPr>
        <w:t>. Direct export sales of industrial enterprises</w:t>
      </w:r>
      <w:r w:rsidR="005230B8">
        <w:rPr>
          <w:rFonts w:cs="Arial"/>
          <w:iCs/>
          <w:szCs w:val="20"/>
        </w:rPr>
        <w:t xml:space="preserve"> in</w:t>
      </w:r>
      <w:r w:rsidRPr="0079175C">
        <w:rPr>
          <w:rFonts w:cs="Arial"/>
          <w:szCs w:val="20"/>
        </w:rPr>
        <w:t xml:space="preserve">creased at current prices by </w:t>
      </w:r>
      <w:r w:rsidR="00893E33">
        <w:rPr>
          <w:rFonts w:cs="Arial"/>
          <w:szCs w:val="20"/>
        </w:rPr>
        <w:t>4</w:t>
      </w:r>
      <w:r w:rsidRPr="0079175C">
        <w:rPr>
          <w:rFonts w:cs="Arial"/>
          <w:szCs w:val="20"/>
        </w:rPr>
        <w:t>.</w:t>
      </w:r>
      <w:r w:rsidR="00893E33">
        <w:rPr>
          <w:rFonts w:cs="Arial"/>
          <w:szCs w:val="20"/>
        </w:rPr>
        <w:t>8</w:t>
      </w:r>
      <w:r w:rsidRPr="0079175C">
        <w:rPr>
          <w:rFonts w:cs="Arial"/>
          <w:szCs w:val="20"/>
        </w:rPr>
        <w:t xml:space="preserve">%. Domestic sales, which include also indirect export via non-industrial enterprises increased at current prices by </w:t>
      </w:r>
      <w:r w:rsidR="00893E33">
        <w:rPr>
          <w:rFonts w:cs="Arial"/>
          <w:szCs w:val="20"/>
        </w:rPr>
        <w:t>11</w:t>
      </w:r>
      <w:r w:rsidRPr="0079175C">
        <w:rPr>
          <w:rFonts w:cs="Arial"/>
          <w:szCs w:val="20"/>
        </w:rPr>
        <w:t>.</w:t>
      </w:r>
      <w:r w:rsidR="00893E33">
        <w:rPr>
          <w:rFonts w:cs="Arial"/>
          <w:szCs w:val="20"/>
        </w:rPr>
        <w:t>3</w:t>
      </w:r>
      <w:r w:rsidRPr="0079175C">
        <w:rPr>
          <w:rFonts w:cs="Arial"/>
          <w:szCs w:val="20"/>
        </w:rPr>
        <w:t xml:space="preserve">%.  </w:t>
      </w:r>
    </w:p>
    <w:p w:rsidR="00531E30" w:rsidRPr="0079175C" w:rsidRDefault="00531E30" w:rsidP="00531E30">
      <w:pPr>
        <w:pStyle w:val="Zhlav"/>
        <w:tabs>
          <w:tab w:val="left" w:pos="708"/>
        </w:tabs>
        <w:spacing w:line="276" w:lineRule="auto"/>
        <w:rPr>
          <w:rFonts w:cs="Arial"/>
        </w:rPr>
      </w:pPr>
    </w:p>
    <w:p w:rsidR="00531E30" w:rsidRPr="00507278" w:rsidRDefault="00531E30" w:rsidP="00531E30">
      <w:pPr>
        <w:rPr>
          <w:rFonts w:cs="Arial"/>
          <w:szCs w:val="20"/>
        </w:rPr>
      </w:pPr>
      <w:r w:rsidRPr="0079175C">
        <w:rPr>
          <w:rFonts w:cs="Arial"/>
          <w:szCs w:val="20"/>
        </w:rPr>
        <w:t xml:space="preserve">The value of </w:t>
      </w:r>
      <w:r w:rsidRPr="0079175C">
        <w:rPr>
          <w:rFonts w:cs="Arial"/>
          <w:b/>
          <w:bCs/>
          <w:szCs w:val="20"/>
        </w:rPr>
        <w:t>new orders</w:t>
      </w:r>
      <w:r w:rsidR="00E30C6C" w:rsidRPr="00E30C6C">
        <w:rPr>
          <w:rFonts w:cs="Arial"/>
          <w:b/>
          <w:bCs/>
          <w:szCs w:val="20"/>
          <w:vertAlign w:val="superscript"/>
        </w:rPr>
        <w:t>2</w:t>
      </w:r>
      <w:r w:rsidRPr="0079175C">
        <w:rPr>
          <w:rFonts w:cs="Arial"/>
          <w:szCs w:val="20"/>
        </w:rPr>
        <w:t xml:space="preserve"> in </w:t>
      </w:r>
      <w:r>
        <w:rPr>
          <w:rFonts w:cs="Arial"/>
          <w:szCs w:val="20"/>
        </w:rPr>
        <w:t>surveyed</w:t>
      </w:r>
      <w:r w:rsidRPr="0079175C">
        <w:rPr>
          <w:rFonts w:cs="Arial"/>
          <w:szCs w:val="20"/>
        </w:rPr>
        <w:t xml:space="preserve"> industrial CZ-NACE activities</w:t>
      </w:r>
      <w:r w:rsidR="00BD762F">
        <w:rPr>
          <w:rFonts w:cs="Arial"/>
          <w:szCs w:val="20"/>
        </w:rPr>
        <w:t xml:space="preserve"> in</w:t>
      </w:r>
      <w:r w:rsidRPr="0079175C">
        <w:rPr>
          <w:rFonts w:cs="Arial"/>
          <w:szCs w:val="20"/>
        </w:rPr>
        <w:t xml:space="preserve">creased by </w:t>
      </w:r>
      <w:r w:rsidR="00F63292">
        <w:rPr>
          <w:rFonts w:cs="Arial"/>
          <w:szCs w:val="20"/>
        </w:rPr>
        <w:t>9</w:t>
      </w:r>
      <w:r w:rsidRPr="0079175C">
        <w:rPr>
          <w:rFonts w:cs="Arial"/>
          <w:szCs w:val="20"/>
        </w:rPr>
        <w:t>.</w:t>
      </w:r>
      <w:r w:rsidR="00DB2F48">
        <w:rPr>
          <w:rFonts w:cs="Arial"/>
          <w:szCs w:val="20"/>
        </w:rPr>
        <w:t>0</w:t>
      </w:r>
      <w:r w:rsidRPr="0079175C">
        <w:rPr>
          <w:rFonts w:cs="Arial"/>
          <w:szCs w:val="20"/>
        </w:rPr>
        <w:t xml:space="preserve">%, y-o-y, in </w:t>
      </w:r>
      <w:r w:rsidR="00CC2D0C">
        <w:rPr>
          <w:rFonts w:cs="Arial"/>
          <w:szCs w:val="20"/>
        </w:rPr>
        <w:t>April</w:t>
      </w:r>
      <w:r w:rsidRPr="0079175C">
        <w:rPr>
          <w:rFonts w:cs="Arial"/>
          <w:szCs w:val="20"/>
        </w:rPr>
        <w:t xml:space="preserve"> </w:t>
      </w:r>
      <w:r w:rsidR="00841163">
        <w:rPr>
          <w:rFonts w:cs="Arial"/>
          <w:szCs w:val="20"/>
        </w:rPr>
        <w:t>2019</w:t>
      </w:r>
      <w:r w:rsidRPr="0079175C">
        <w:rPr>
          <w:rFonts w:cs="Arial"/>
          <w:szCs w:val="20"/>
        </w:rPr>
        <w:t xml:space="preserve">. Non-domestic new orders </w:t>
      </w:r>
      <w:r w:rsidR="00BD762F">
        <w:rPr>
          <w:rFonts w:cs="Arial"/>
          <w:szCs w:val="20"/>
        </w:rPr>
        <w:t>in</w:t>
      </w:r>
      <w:r w:rsidRPr="0079175C">
        <w:rPr>
          <w:rFonts w:cs="Arial"/>
          <w:szCs w:val="20"/>
        </w:rPr>
        <w:t xml:space="preserve">creased by </w:t>
      </w:r>
      <w:r w:rsidR="00F63292">
        <w:rPr>
          <w:rFonts w:cs="Arial"/>
          <w:szCs w:val="20"/>
        </w:rPr>
        <w:t>9</w:t>
      </w:r>
      <w:r w:rsidRPr="0079175C">
        <w:rPr>
          <w:rFonts w:cs="Arial"/>
          <w:szCs w:val="20"/>
        </w:rPr>
        <w:t>.</w:t>
      </w:r>
      <w:r w:rsidR="00F63292">
        <w:rPr>
          <w:rFonts w:cs="Arial"/>
          <w:szCs w:val="20"/>
        </w:rPr>
        <w:t>0</w:t>
      </w:r>
      <w:r w:rsidRPr="0079175C">
        <w:rPr>
          <w:rFonts w:cs="Arial"/>
          <w:szCs w:val="20"/>
        </w:rPr>
        <w:t xml:space="preserve">%, while domestic new orders </w:t>
      </w:r>
      <w:r w:rsidR="00BD762F">
        <w:rPr>
          <w:rFonts w:cs="Arial"/>
          <w:szCs w:val="20"/>
        </w:rPr>
        <w:t>in</w:t>
      </w:r>
      <w:r>
        <w:rPr>
          <w:rFonts w:cs="Arial"/>
          <w:szCs w:val="20"/>
        </w:rPr>
        <w:t>creased</w:t>
      </w:r>
      <w:r w:rsidRPr="0079175C">
        <w:rPr>
          <w:rFonts w:cs="Arial"/>
          <w:szCs w:val="20"/>
        </w:rPr>
        <w:t xml:space="preserve"> by </w:t>
      </w:r>
      <w:r w:rsidR="00F63292">
        <w:rPr>
          <w:rFonts w:cs="Arial"/>
          <w:szCs w:val="20"/>
        </w:rPr>
        <w:t>9</w:t>
      </w:r>
      <w:r w:rsidRPr="0079175C">
        <w:rPr>
          <w:rFonts w:cs="Arial"/>
          <w:szCs w:val="20"/>
        </w:rPr>
        <w:t>.</w:t>
      </w:r>
      <w:r w:rsidR="00F63292">
        <w:rPr>
          <w:rFonts w:cs="Arial"/>
          <w:szCs w:val="20"/>
        </w:rPr>
        <w:t>1</w:t>
      </w:r>
      <w:r w:rsidRPr="0079175C">
        <w:rPr>
          <w:rFonts w:cs="Arial"/>
          <w:szCs w:val="20"/>
        </w:rPr>
        <w:t>%. The</w:t>
      </w:r>
      <w:r>
        <w:rPr>
          <w:rFonts w:cs="Arial"/>
          <w:szCs w:val="20"/>
        </w:rPr>
        <w:t xml:space="preserve"> </w:t>
      </w:r>
      <w:r w:rsidRPr="0079175C">
        <w:rPr>
          <w:rFonts w:cs="Arial"/>
          <w:szCs w:val="20"/>
        </w:rPr>
        <w:t xml:space="preserve">y-o-y </w:t>
      </w:r>
      <w:r w:rsidR="00DC0911">
        <w:rPr>
          <w:rFonts w:cs="Arial"/>
          <w:szCs w:val="20"/>
        </w:rPr>
        <w:t>in</w:t>
      </w:r>
      <w:r w:rsidRPr="0079175C">
        <w:rPr>
          <w:rFonts w:cs="Arial"/>
          <w:szCs w:val="20"/>
        </w:rPr>
        <w:t>crease of new orders in total was the most contributed to by the following CZ-NACE divisions:</w:t>
      </w:r>
      <w:r w:rsidR="00F63292" w:rsidRPr="00F63292">
        <w:rPr>
          <w:rFonts w:cs="Arial"/>
          <w:szCs w:val="20"/>
        </w:rPr>
        <w:t xml:space="preserve"> </w:t>
      </w:r>
      <w:r w:rsidR="00F63292" w:rsidRPr="0079175C">
        <w:rPr>
          <w:rFonts w:cs="Arial"/>
          <w:szCs w:val="20"/>
        </w:rPr>
        <w:t xml:space="preserve">manufacture of motor vehicles, trailers and semi-trailers </w:t>
      </w:r>
      <w:r w:rsidR="00F63292">
        <w:t>(contribution +</w:t>
      </w:r>
      <w:r w:rsidR="00F63292">
        <w:t>5</w:t>
      </w:r>
      <w:r w:rsidR="00F63292">
        <w:t>.</w:t>
      </w:r>
      <w:r w:rsidR="00F63292">
        <w:t>5</w:t>
      </w:r>
      <w:r w:rsidR="00F63292">
        <w:t xml:space="preserve"> p. p., growth by </w:t>
      </w:r>
      <w:r w:rsidR="00F63292">
        <w:t>15</w:t>
      </w:r>
      <w:r w:rsidR="00F63292">
        <w:t>.</w:t>
      </w:r>
      <w:r w:rsidR="00F63292">
        <w:t>0</w:t>
      </w:r>
      <w:r w:rsidR="00F63292">
        <w:t>%)</w:t>
      </w:r>
      <w:r w:rsidR="00F63292">
        <w:t xml:space="preserve">, </w:t>
      </w:r>
      <w:r w:rsidR="00F63292" w:rsidRPr="0079175C">
        <w:t xml:space="preserve">manufacture of computer, electronic and optical products (contribution </w:t>
      </w:r>
      <w:r w:rsidR="00F63292">
        <w:t>+</w:t>
      </w:r>
      <w:r w:rsidR="00F63292">
        <w:t>0</w:t>
      </w:r>
      <w:r w:rsidR="00F63292" w:rsidRPr="0079175C">
        <w:t>.</w:t>
      </w:r>
      <w:r w:rsidR="00F63292">
        <w:t>8</w:t>
      </w:r>
      <w:r w:rsidR="00F63292">
        <w:t xml:space="preserve"> p. </w:t>
      </w:r>
      <w:r w:rsidR="00F63292" w:rsidRPr="0079175C">
        <w:t xml:space="preserve">p., </w:t>
      </w:r>
      <w:r w:rsidR="00F63292">
        <w:t>growth</w:t>
      </w:r>
      <w:r w:rsidR="00F63292" w:rsidRPr="0079175C">
        <w:t xml:space="preserve"> by </w:t>
      </w:r>
      <w:r w:rsidR="00F63292">
        <w:t>8</w:t>
      </w:r>
      <w:r w:rsidR="00F63292" w:rsidRPr="0079175C">
        <w:t>.</w:t>
      </w:r>
      <w:r w:rsidR="00F63292">
        <w:t>3</w:t>
      </w:r>
      <w:r w:rsidR="00F63292" w:rsidRPr="0079175C">
        <w:t>%),</w:t>
      </w:r>
      <w:r w:rsidR="00F63292">
        <w:t xml:space="preserve"> and manufacture of fabricated metal products </w:t>
      </w:r>
      <w:r w:rsidR="00507278">
        <w:rPr>
          <w:rFonts w:cs="Arial"/>
          <w:szCs w:val="20"/>
        </w:rPr>
        <w:t>(contribution +</w:t>
      </w:r>
      <w:r w:rsidR="00F63292">
        <w:rPr>
          <w:rFonts w:cs="Arial"/>
          <w:szCs w:val="20"/>
        </w:rPr>
        <w:t>0</w:t>
      </w:r>
      <w:r w:rsidR="00507278">
        <w:rPr>
          <w:rFonts w:cs="Arial"/>
          <w:szCs w:val="20"/>
        </w:rPr>
        <w:t>.</w:t>
      </w:r>
      <w:r w:rsidR="00F63292">
        <w:rPr>
          <w:rFonts w:cs="Arial"/>
          <w:szCs w:val="20"/>
        </w:rPr>
        <w:t>8</w:t>
      </w:r>
      <w:r w:rsidR="00507278">
        <w:rPr>
          <w:rFonts w:cs="Arial"/>
          <w:szCs w:val="20"/>
        </w:rPr>
        <w:t xml:space="preserve"> p. p., growth by </w:t>
      </w:r>
      <w:r w:rsidR="00F63292">
        <w:rPr>
          <w:rFonts w:cs="Arial"/>
          <w:szCs w:val="20"/>
        </w:rPr>
        <w:t>6</w:t>
      </w:r>
      <w:r w:rsidR="00507278">
        <w:rPr>
          <w:rFonts w:cs="Arial"/>
          <w:szCs w:val="20"/>
        </w:rPr>
        <w:t>.</w:t>
      </w:r>
      <w:r w:rsidR="00F63292">
        <w:rPr>
          <w:rFonts w:cs="Arial"/>
          <w:szCs w:val="20"/>
        </w:rPr>
        <w:t>7</w:t>
      </w:r>
      <w:r w:rsidR="00507278">
        <w:rPr>
          <w:rFonts w:cs="Arial"/>
          <w:szCs w:val="20"/>
        </w:rPr>
        <w:t>%)</w:t>
      </w:r>
      <w:r w:rsidR="00507278">
        <w:t xml:space="preserve">. </w:t>
      </w:r>
      <w:r w:rsidR="00507278" w:rsidRPr="0079175C">
        <w:t xml:space="preserve">New </w:t>
      </w:r>
      <w:r w:rsidR="00507278" w:rsidRPr="0079175C">
        <w:rPr>
          <w:rFonts w:cs="Arial"/>
          <w:szCs w:val="20"/>
        </w:rPr>
        <w:t xml:space="preserve">orders </w:t>
      </w:r>
      <w:r w:rsidR="00507278">
        <w:rPr>
          <w:rFonts w:cs="Arial"/>
          <w:szCs w:val="20"/>
        </w:rPr>
        <w:t>de</w:t>
      </w:r>
      <w:r w:rsidR="00507278" w:rsidRPr="0079175C">
        <w:rPr>
          <w:rFonts w:cs="Arial"/>
          <w:szCs w:val="20"/>
        </w:rPr>
        <w:t>creased</w:t>
      </w:r>
      <w:r w:rsidR="00507278">
        <w:rPr>
          <w:rFonts w:cs="Arial"/>
          <w:szCs w:val="20"/>
        </w:rPr>
        <w:t xml:space="preserve"> only </w:t>
      </w:r>
      <w:r w:rsidR="00507278" w:rsidRPr="0079175C">
        <w:rPr>
          <w:rFonts w:cs="Arial"/>
          <w:szCs w:val="20"/>
        </w:rPr>
        <w:t>in</w:t>
      </w:r>
      <w:r w:rsidR="00507278">
        <w:rPr>
          <w:rFonts w:cs="Arial"/>
          <w:szCs w:val="20"/>
        </w:rPr>
        <w:t xml:space="preserve"> </w:t>
      </w:r>
      <w:r w:rsidR="008F700F">
        <w:t xml:space="preserve">manufacture of </w:t>
      </w:r>
      <w:r w:rsidR="002F3054">
        <w:t>basic metals</w:t>
      </w:r>
      <w:r w:rsidR="008F700F">
        <w:t xml:space="preserve"> </w:t>
      </w:r>
      <w:r w:rsidR="0079684D">
        <w:t>(contribution −0.</w:t>
      </w:r>
      <w:r w:rsidR="00AB06BF">
        <w:t>0</w:t>
      </w:r>
      <w:r w:rsidR="00507278">
        <w:t>4</w:t>
      </w:r>
      <w:r w:rsidR="0079684D">
        <w:t xml:space="preserve"> p. p., drop by </w:t>
      </w:r>
      <w:r w:rsidR="00451CC0">
        <w:t>0</w:t>
      </w:r>
      <w:r w:rsidR="00AB06BF">
        <w:t>.</w:t>
      </w:r>
      <w:r w:rsidR="002F3054">
        <w:t>6</w:t>
      </w:r>
      <w:r w:rsidR="008F700F">
        <w:t>%).</w:t>
      </w:r>
    </w:p>
    <w:p w:rsidR="00531E30" w:rsidRPr="0079175C" w:rsidRDefault="00531E30" w:rsidP="00531E30">
      <w:pPr>
        <w:rPr>
          <w:rFonts w:cs="Arial"/>
          <w:szCs w:val="20"/>
        </w:rPr>
      </w:pPr>
    </w:p>
    <w:p w:rsidR="00531E30" w:rsidRPr="0079175C" w:rsidRDefault="00531E30" w:rsidP="00531E30">
      <w:pPr>
        <w:rPr>
          <w:rFonts w:cs="Arial"/>
          <w:bCs/>
          <w:szCs w:val="20"/>
        </w:rPr>
      </w:pPr>
      <w:r w:rsidRPr="0079175C">
        <w:rPr>
          <w:rFonts w:cs="Arial"/>
          <w:bCs/>
          <w:szCs w:val="20"/>
        </w:rPr>
        <w:t xml:space="preserve">The </w:t>
      </w:r>
      <w:r w:rsidRPr="0079175C">
        <w:rPr>
          <w:rFonts w:cs="Arial"/>
          <w:b/>
          <w:bCs/>
          <w:szCs w:val="20"/>
        </w:rPr>
        <w:t>average registered number of employees</w:t>
      </w:r>
      <w:r w:rsidR="00E30C6C">
        <w:rPr>
          <w:b/>
          <w:bCs/>
          <w:vertAlign w:val="superscript"/>
        </w:rPr>
        <w:t>3</w:t>
      </w:r>
      <w:r w:rsidRPr="0079175C">
        <w:rPr>
          <w:b/>
          <w:bCs/>
        </w:rPr>
        <w:t xml:space="preserve"> </w:t>
      </w:r>
      <w:r w:rsidR="004E11F9">
        <w:rPr>
          <w:rFonts w:cs="Arial"/>
          <w:bCs/>
          <w:szCs w:val="20"/>
        </w:rPr>
        <w:t>in industry de</w:t>
      </w:r>
      <w:r w:rsidRPr="0079175C">
        <w:rPr>
          <w:rFonts w:cs="Arial"/>
          <w:bCs/>
          <w:szCs w:val="20"/>
        </w:rPr>
        <w:t xml:space="preserve">creased in </w:t>
      </w:r>
      <w:r w:rsidR="00CC2D0C">
        <w:rPr>
          <w:rFonts w:cs="Arial"/>
          <w:bCs/>
          <w:szCs w:val="20"/>
        </w:rPr>
        <w:t>April</w:t>
      </w:r>
      <w:r w:rsidRPr="0079175C">
        <w:rPr>
          <w:rFonts w:cs="Arial"/>
          <w:bCs/>
          <w:szCs w:val="20"/>
        </w:rPr>
        <w:t xml:space="preserve"> </w:t>
      </w:r>
      <w:r w:rsidR="00841163">
        <w:rPr>
          <w:rFonts w:cs="Arial"/>
          <w:bCs/>
          <w:szCs w:val="20"/>
        </w:rPr>
        <w:t>2019</w:t>
      </w:r>
      <w:r w:rsidRPr="0079175C">
        <w:rPr>
          <w:rFonts w:cs="Arial"/>
          <w:bCs/>
          <w:szCs w:val="20"/>
        </w:rPr>
        <w:t xml:space="preserve"> by </w:t>
      </w:r>
      <w:r>
        <w:rPr>
          <w:rFonts w:cs="Arial"/>
          <w:bCs/>
          <w:szCs w:val="20"/>
        </w:rPr>
        <w:t>0</w:t>
      </w:r>
      <w:r w:rsidRPr="0079175C">
        <w:rPr>
          <w:rFonts w:cs="Arial"/>
          <w:bCs/>
          <w:szCs w:val="20"/>
        </w:rPr>
        <w:t>.</w:t>
      </w:r>
      <w:r w:rsidR="00257CFC">
        <w:rPr>
          <w:rFonts w:cs="Arial"/>
          <w:bCs/>
          <w:szCs w:val="20"/>
        </w:rPr>
        <w:t>4</w:t>
      </w:r>
      <w:r w:rsidRPr="0079175C">
        <w:rPr>
          <w:rFonts w:cs="Arial"/>
          <w:bCs/>
          <w:szCs w:val="20"/>
        </w:rPr>
        <w:t xml:space="preserve">%, y-o-y. Their </w:t>
      </w:r>
      <w:r w:rsidRPr="0079175C">
        <w:rPr>
          <w:rFonts w:cs="Arial"/>
          <w:b/>
          <w:bCs/>
          <w:szCs w:val="20"/>
        </w:rPr>
        <w:t>average gross monthly nominal wage</w:t>
      </w:r>
      <w:r w:rsidRPr="0079175C">
        <w:rPr>
          <w:rFonts w:cs="Arial"/>
          <w:bCs/>
          <w:szCs w:val="20"/>
        </w:rPr>
        <w:t xml:space="preserve"> increased in </w:t>
      </w:r>
      <w:r w:rsidR="00CC2D0C">
        <w:rPr>
          <w:rFonts w:cs="Arial"/>
          <w:bCs/>
          <w:szCs w:val="20"/>
        </w:rPr>
        <w:t>April</w:t>
      </w:r>
      <w:r w:rsidRPr="0079175C">
        <w:rPr>
          <w:rFonts w:cs="Arial"/>
          <w:bCs/>
          <w:szCs w:val="20"/>
        </w:rPr>
        <w:t xml:space="preserve"> </w:t>
      </w:r>
      <w:r w:rsidR="00841163">
        <w:rPr>
          <w:rFonts w:cs="Arial"/>
          <w:bCs/>
          <w:szCs w:val="20"/>
        </w:rPr>
        <w:t>2019</w:t>
      </w:r>
      <w:r w:rsidRPr="0079175C">
        <w:rPr>
          <w:rFonts w:cs="Arial"/>
          <w:bCs/>
          <w:szCs w:val="20"/>
        </w:rPr>
        <w:t xml:space="preserve"> by </w:t>
      </w:r>
      <w:r w:rsidR="00257CFC">
        <w:rPr>
          <w:rFonts w:cs="Arial"/>
          <w:bCs/>
          <w:szCs w:val="20"/>
        </w:rPr>
        <w:t>8</w:t>
      </w:r>
      <w:r w:rsidRPr="0079175C">
        <w:rPr>
          <w:rFonts w:cs="Arial"/>
          <w:bCs/>
          <w:szCs w:val="20"/>
        </w:rPr>
        <w:t>.</w:t>
      </w:r>
      <w:r w:rsidR="00257CFC">
        <w:rPr>
          <w:rFonts w:cs="Arial"/>
          <w:bCs/>
          <w:szCs w:val="20"/>
        </w:rPr>
        <w:t>4</w:t>
      </w:r>
      <w:r w:rsidR="004E11F9">
        <w:rPr>
          <w:rFonts w:cs="Arial"/>
          <w:bCs/>
          <w:szCs w:val="20"/>
        </w:rPr>
        <w:t>%, y-o-y</w:t>
      </w:r>
      <w:r w:rsidRPr="0079175C">
        <w:rPr>
          <w:rFonts w:cs="Arial"/>
          <w:bCs/>
          <w:szCs w:val="20"/>
        </w:rPr>
        <w:t xml:space="preserve">. </w:t>
      </w:r>
    </w:p>
    <w:p w:rsidR="00531E30" w:rsidRPr="0079175C" w:rsidRDefault="00531E30" w:rsidP="00531E30">
      <w:pPr>
        <w:rPr>
          <w:rFonts w:cs="Arial"/>
          <w:b/>
          <w:bCs/>
        </w:rPr>
      </w:pPr>
    </w:p>
    <w:p w:rsidR="009F7633" w:rsidRDefault="00531E30" w:rsidP="00531E30">
      <w:r w:rsidRPr="0079175C">
        <w:t xml:space="preserve">According to the Eurostat news release, working day adjusted </w:t>
      </w:r>
      <w:r w:rsidRPr="0079175C">
        <w:rPr>
          <w:b/>
          <w:bCs/>
        </w:rPr>
        <w:t xml:space="preserve">industrial production in the </w:t>
      </w:r>
      <w:r w:rsidRPr="00CA1DB9">
        <w:rPr>
          <w:b/>
          <w:bCs/>
        </w:rPr>
        <w:t xml:space="preserve">EU28 </w:t>
      </w:r>
      <w:r w:rsidRPr="00A2273D">
        <w:rPr>
          <w:b/>
          <w:bCs/>
        </w:rPr>
        <w:t xml:space="preserve">in </w:t>
      </w:r>
      <w:r w:rsidR="00A84073" w:rsidRPr="00A2273D">
        <w:rPr>
          <w:b/>
          <w:bCs/>
        </w:rPr>
        <w:t>March</w:t>
      </w:r>
      <w:r w:rsidRPr="00CA1DB9">
        <w:rPr>
          <w:b/>
          <w:bCs/>
        </w:rPr>
        <w:t xml:space="preserve"> </w:t>
      </w:r>
      <w:r w:rsidR="00841163">
        <w:rPr>
          <w:b/>
          <w:bCs/>
        </w:rPr>
        <w:t>2019</w:t>
      </w:r>
      <w:r w:rsidRPr="00CA1DB9">
        <w:rPr>
          <w:b/>
          <w:bCs/>
        </w:rPr>
        <w:t xml:space="preserve"> </w:t>
      </w:r>
      <w:r w:rsidR="00423343">
        <w:rPr>
          <w:bCs/>
        </w:rPr>
        <w:t>in</w:t>
      </w:r>
      <w:r w:rsidRPr="00CA1DB9">
        <w:t>creased</w:t>
      </w:r>
      <w:r w:rsidRPr="00CA1DB9">
        <w:rPr>
          <w:b/>
          <w:bCs/>
        </w:rPr>
        <w:t xml:space="preserve"> </w:t>
      </w:r>
      <w:r w:rsidRPr="00CA1DB9">
        <w:t xml:space="preserve">by </w:t>
      </w:r>
      <w:r w:rsidR="00385119">
        <w:t>0</w:t>
      </w:r>
      <w:r w:rsidRPr="00CA1DB9">
        <w:t>.</w:t>
      </w:r>
      <w:r w:rsidR="00A2273D">
        <w:t>4</w:t>
      </w:r>
      <w:r w:rsidRPr="00CA1DB9">
        <w:t>%, y-o-y.</w:t>
      </w:r>
      <w:r w:rsidR="004A69EA">
        <w:t xml:space="preserve"> According to a preliminary </w:t>
      </w:r>
      <w:r w:rsidR="00C267D8">
        <w:t>release calendar</w:t>
      </w:r>
      <w:r w:rsidR="004A69EA">
        <w:t xml:space="preserve">, </w:t>
      </w:r>
      <w:r w:rsidR="004A69EA" w:rsidRPr="007438AA">
        <w:t xml:space="preserve">Eurostat will release data for </w:t>
      </w:r>
      <w:r w:rsidR="00CC2D0C" w:rsidRPr="007438AA">
        <w:t>April</w:t>
      </w:r>
      <w:r w:rsidR="00423343" w:rsidRPr="007438AA">
        <w:t xml:space="preserve"> 2019 on </w:t>
      </w:r>
      <w:r w:rsidR="007438AA" w:rsidRPr="007438AA">
        <w:t>12</w:t>
      </w:r>
      <w:r w:rsidR="004A69EA" w:rsidRPr="007438AA">
        <w:t xml:space="preserve"> </w:t>
      </w:r>
      <w:r w:rsidR="007438AA" w:rsidRPr="007438AA">
        <w:t>June</w:t>
      </w:r>
      <w:r w:rsidR="004A69EA" w:rsidRPr="007438AA">
        <w:t xml:space="preserve"> 2019.</w:t>
      </w:r>
    </w:p>
    <w:p w:rsidR="009F7633" w:rsidRDefault="009F7633" w:rsidP="00531E30"/>
    <w:p w:rsidR="00531E30" w:rsidRDefault="004A69EA" w:rsidP="002C39C8">
      <w:r>
        <w:t xml:space="preserve"> </w:t>
      </w:r>
    </w:p>
    <w:p w:rsidR="000E28F6" w:rsidRPr="0079175C" w:rsidRDefault="000E28F6" w:rsidP="00531E30"/>
    <w:p w:rsidR="00531E30" w:rsidRPr="0079175C" w:rsidRDefault="00531E30" w:rsidP="00531E30"/>
    <w:p w:rsidR="00531E30" w:rsidRPr="0079175C" w:rsidRDefault="00531E30" w:rsidP="00531E30">
      <w:pPr>
        <w:pStyle w:val="Poznmky"/>
        <w:spacing w:before="0"/>
        <w:rPr>
          <w:i/>
          <w:lang w:val="en-GB"/>
        </w:rPr>
      </w:pPr>
      <w:r w:rsidRPr="0079175C">
        <w:rPr>
          <w:i/>
          <w:lang w:val="en-GB"/>
        </w:rPr>
        <w:t>Notes:</w:t>
      </w:r>
    </w:p>
    <w:p w:rsidR="00B263DD" w:rsidRDefault="00E86794" w:rsidP="00E86794">
      <w:pPr>
        <w:pStyle w:val="Poznmky0"/>
        <w:spacing w:before="0"/>
        <w:rPr>
          <w:iCs/>
        </w:rPr>
      </w:pPr>
      <w:r w:rsidRPr="00960CD0">
        <w:rPr>
          <w:b/>
          <w:iCs/>
          <w:vertAlign w:val="superscript"/>
        </w:rPr>
        <w:t>1</w:t>
      </w:r>
      <w:r w:rsidR="00B263DD" w:rsidRPr="00B13A58">
        <w:rPr>
          <w:iCs/>
        </w:rPr>
        <w:t>The</w:t>
      </w:r>
      <w:r w:rsidR="00B263DD">
        <w:rPr>
          <w:iCs/>
        </w:rPr>
        <w:t xml:space="preserve"> year-on-year development of</w:t>
      </w:r>
      <w:r>
        <w:rPr>
          <w:iCs/>
        </w:rPr>
        <w:t xml:space="preserve"> </w:t>
      </w:r>
      <w:r w:rsidR="00B263DD">
        <w:rPr>
          <w:iCs/>
        </w:rPr>
        <w:t xml:space="preserve">industrial production is adjusted for working days unless otherwise stated. </w:t>
      </w:r>
      <w:r w:rsidR="003A1655">
        <w:rPr>
          <w:iCs/>
        </w:rPr>
        <w:t xml:space="preserve">Month-on-month or quarter-on-quarter rates are also seasonally adjusted. Contributions to an increase or to a decrease are calculated from data that are adjusted for working days. </w:t>
      </w:r>
    </w:p>
    <w:p w:rsidR="00E86794" w:rsidRPr="004F6D20" w:rsidRDefault="00E86794" w:rsidP="00E86794">
      <w:pPr>
        <w:pStyle w:val="Poznmky0"/>
        <w:spacing w:before="0"/>
        <w:rPr>
          <w:iCs/>
        </w:rPr>
      </w:pPr>
      <w:r w:rsidRPr="0059236F">
        <w:rPr>
          <w:b/>
          <w:iCs/>
          <w:vertAlign w:val="superscript"/>
        </w:rPr>
        <w:t>2</w:t>
      </w:r>
      <w:r w:rsidR="00B13A58" w:rsidRPr="0059236F">
        <w:rPr>
          <w:iCs/>
        </w:rPr>
        <w:t>The year-on-year development of sales at current prices and the value of new orders are no</w:t>
      </w:r>
      <w:r w:rsidR="00D26372" w:rsidRPr="0059236F">
        <w:rPr>
          <w:iCs/>
        </w:rPr>
        <w:t xml:space="preserve">t </w:t>
      </w:r>
      <w:r w:rsidR="00B13A58" w:rsidRPr="0059236F">
        <w:rPr>
          <w:iCs/>
        </w:rPr>
        <w:t>adjusted.</w:t>
      </w:r>
      <w:r w:rsidR="00B13A58">
        <w:rPr>
          <w:iCs/>
        </w:rPr>
        <w:t xml:space="preserve"> </w:t>
      </w:r>
    </w:p>
    <w:p w:rsidR="00E86794" w:rsidRDefault="00E86794" w:rsidP="00E86794">
      <w:pPr>
        <w:pStyle w:val="Poznmky0"/>
        <w:spacing w:before="0"/>
        <w:rPr>
          <w:iCs/>
        </w:rPr>
      </w:pPr>
      <w:r w:rsidRPr="00960CD0">
        <w:rPr>
          <w:b/>
          <w:iCs/>
          <w:vertAlign w:val="superscript"/>
        </w:rPr>
        <w:t>3</w:t>
      </w:r>
      <w:r w:rsidR="00D53E7E">
        <w:rPr>
          <w:iCs/>
        </w:rPr>
        <w:t>Indicators</w:t>
      </w:r>
      <w:r w:rsidRPr="009A4C1B">
        <w:rPr>
          <w:iCs/>
        </w:rPr>
        <w:t xml:space="preserve"> </w:t>
      </w:r>
      <w:r w:rsidR="00D53E7E">
        <w:rPr>
          <w:iCs/>
        </w:rPr>
        <w:t xml:space="preserve">related to employment in </w:t>
      </w:r>
      <w:r w:rsidR="00D53E7E" w:rsidRPr="00ED673E">
        <w:rPr>
          <w:iCs/>
        </w:rPr>
        <w:t>industry apply to the</w:t>
      </w:r>
      <w:r w:rsidR="00D53E7E">
        <w:rPr>
          <w:iCs/>
        </w:rPr>
        <w:t xml:space="preserve"> entire population </w:t>
      </w:r>
      <w:r w:rsidR="00D53E7E" w:rsidRPr="00ED673E">
        <w:rPr>
          <w:iCs/>
        </w:rPr>
        <w:t xml:space="preserve">of enterprises the principal (prevailing) activity of which is industry. </w:t>
      </w:r>
      <w:r w:rsidR="008A28BF" w:rsidRPr="00ED673E">
        <w:rPr>
          <w:rFonts w:cs="Arial"/>
          <w:iCs/>
        </w:rPr>
        <w:t>The registered number of</w:t>
      </w:r>
      <w:r w:rsidR="008A28BF" w:rsidRPr="0079175C">
        <w:rPr>
          <w:rFonts w:cs="Arial"/>
          <w:iCs/>
        </w:rPr>
        <w:t xml:space="preserve"> </w:t>
      </w:r>
      <w:r w:rsidR="00711037" w:rsidRPr="0079175C">
        <w:rPr>
          <w:rFonts w:cs="Arial"/>
          <w:iCs/>
        </w:rPr>
        <w:t>employees’</w:t>
      </w:r>
      <w:r w:rsidR="008A28BF" w:rsidRPr="0079175C">
        <w:rPr>
          <w:rFonts w:cs="Arial"/>
          <w:iCs/>
        </w:rPr>
        <w:t xml:space="preserve"> indicator does not include persons working under various contracts for work, working owners of enterprises, and cooperating household members, who do not have contracts </w:t>
      </w:r>
      <w:r w:rsidR="008A28BF" w:rsidRPr="0079175C">
        <w:rPr>
          <w:iCs/>
        </w:rPr>
        <w:t xml:space="preserve">of employment. The piece of data on the registered number of employees in industry also excludes agency </w:t>
      </w:r>
      <w:r w:rsidR="008A28BF" w:rsidRPr="006A3C58">
        <w:rPr>
          <w:iCs/>
        </w:rPr>
        <w:t>workers, who have contracts of employment within economic activities of services (CZ-NACE 78.2).</w:t>
      </w:r>
    </w:p>
    <w:p w:rsidR="00E86794" w:rsidRDefault="00941913" w:rsidP="00704B11">
      <w:pPr>
        <w:rPr>
          <w:rFonts w:cs="Arial"/>
          <w:i/>
          <w:iCs/>
          <w:sz w:val="18"/>
          <w:szCs w:val="18"/>
        </w:rPr>
      </w:pPr>
      <w:r w:rsidRPr="00941913">
        <w:rPr>
          <w:rFonts w:cs="Arial"/>
          <w:i/>
          <w:iCs/>
          <w:sz w:val="18"/>
          <w:szCs w:val="18"/>
        </w:rPr>
        <w:t xml:space="preserve">In accordance with the CZSO revision policy, concurrently with processing of data for April 2019 also data for January to March 2019 and for the year 2018 have been revised. </w:t>
      </w:r>
    </w:p>
    <w:p w:rsidR="00704B11" w:rsidRDefault="00704B11" w:rsidP="00704B11">
      <w:pPr>
        <w:rPr>
          <w:iCs/>
        </w:rPr>
      </w:pPr>
    </w:p>
    <w:p w:rsidR="00531E30" w:rsidRPr="0079175C" w:rsidRDefault="00531E30" w:rsidP="00531E30">
      <w:pPr>
        <w:ind w:left="3600" w:hanging="3600"/>
        <w:rPr>
          <w:i/>
          <w:iCs/>
          <w:sz w:val="18"/>
        </w:rPr>
      </w:pPr>
      <w:r w:rsidRPr="0079175C">
        <w:rPr>
          <w:i/>
          <w:iCs/>
          <w:sz w:val="18"/>
        </w:rPr>
        <w:t xml:space="preserve">Responsible head at the CZSO: </w:t>
      </w:r>
      <w:r w:rsidRPr="0079175C">
        <w:rPr>
          <w:i/>
          <w:iCs/>
          <w:sz w:val="18"/>
        </w:rPr>
        <w:tab/>
        <w:t xml:space="preserve">Radek Matějka, Director of the Industrial, Construction, and Energy Statistics Department, </w:t>
      </w:r>
    </w:p>
    <w:p w:rsidR="00531E30" w:rsidRPr="0079175C" w:rsidRDefault="00531E30" w:rsidP="00531E30">
      <w:pPr>
        <w:ind w:left="3600"/>
        <w:rPr>
          <w:i/>
          <w:iCs/>
          <w:sz w:val="18"/>
          <w:szCs w:val="18"/>
        </w:rPr>
      </w:pPr>
      <w:r w:rsidRPr="0079175C">
        <w:rPr>
          <w:i/>
          <w:iCs/>
          <w:sz w:val="18"/>
          <w:szCs w:val="18"/>
        </w:rPr>
        <w:t xml:space="preserve">phone number: (+420) 274 052 894, </w:t>
      </w:r>
    </w:p>
    <w:p w:rsidR="00531E30" w:rsidRPr="0079175C" w:rsidRDefault="00531E30" w:rsidP="00531E30">
      <w:pPr>
        <w:ind w:left="3600"/>
        <w:rPr>
          <w:i/>
          <w:iCs/>
          <w:sz w:val="18"/>
        </w:rPr>
      </w:pPr>
      <w:r w:rsidRPr="0079175C">
        <w:rPr>
          <w:i/>
          <w:iCs/>
          <w:sz w:val="18"/>
        </w:rPr>
        <w:t xml:space="preserve">e-mail: </w:t>
      </w:r>
      <w:hyperlink r:id="rId7" w:history="1">
        <w:r w:rsidRPr="0079175C">
          <w:rPr>
            <w:rStyle w:val="Hypertextovodkaz"/>
            <w:i/>
            <w:sz w:val="18"/>
            <w:szCs w:val="20"/>
          </w:rPr>
          <w:t>radek.matejka@czso.cz</w:t>
        </w:r>
      </w:hyperlink>
    </w:p>
    <w:p w:rsidR="00531E30" w:rsidRPr="0079175C" w:rsidRDefault="00531E30" w:rsidP="00531E30">
      <w:pPr>
        <w:rPr>
          <w:i/>
          <w:iCs/>
          <w:sz w:val="18"/>
        </w:rPr>
      </w:pPr>
      <w:r w:rsidRPr="0079175C">
        <w:rPr>
          <w:i/>
          <w:iCs/>
          <w:sz w:val="18"/>
        </w:rPr>
        <w:t xml:space="preserve">Contact person: </w:t>
      </w:r>
      <w:r w:rsidRPr="0079175C">
        <w:rPr>
          <w:i/>
          <w:iCs/>
          <w:sz w:val="18"/>
        </w:rPr>
        <w:tab/>
      </w:r>
      <w:r w:rsidRPr="0079175C">
        <w:rPr>
          <w:i/>
          <w:iCs/>
          <w:sz w:val="18"/>
        </w:rPr>
        <w:tab/>
      </w:r>
      <w:r w:rsidRPr="0079175C">
        <w:rPr>
          <w:i/>
          <w:iCs/>
          <w:sz w:val="18"/>
        </w:rPr>
        <w:tab/>
      </w:r>
      <w:r w:rsidRPr="0079175C">
        <w:rPr>
          <w:i/>
          <w:iCs/>
          <w:sz w:val="18"/>
        </w:rPr>
        <w:tab/>
        <w:t xml:space="preserve">Iveta Danišová, Head of Industrial Statistics Unit, </w:t>
      </w:r>
    </w:p>
    <w:p w:rsidR="00531E30" w:rsidRPr="0079175C" w:rsidRDefault="00531E30" w:rsidP="00531E30">
      <w:pPr>
        <w:ind w:left="2880" w:firstLine="720"/>
        <w:rPr>
          <w:i/>
          <w:iCs/>
          <w:sz w:val="18"/>
        </w:rPr>
      </w:pPr>
      <w:r w:rsidRPr="0079175C">
        <w:rPr>
          <w:i/>
          <w:iCs/>
          <w:sz w:val="18"/>
        </w:rPr>
        <w:t xml:space="preserve">phone number (+420) 274 054 191, </w:t>
      </w:r>
    </w:p>
    <w:p w:rsidR="00531E30" w:rsidRPr="0079175C" w:rsidRDefault="00531E30" w:rsidP="00531E30">
      <w:pPr>
        <w:ind w:left="2880" w:firstLine="720"/>
        <w:rPr>
          <w:i/>
          <w:iCs/>
          <w:sz w:val="18"/>
        </w:rPr>
      </w:pPr>
      <w:r w:rsidRPr="0079175C">
        <w:rPr>
          <w:i/>
          <w:iCs/>
          <w:sz w:val="18"/>
        </w:rPr>
        <w:t xml:space="preserve">e-mail: </w:t>
      </w:r>
      <w:hyperlink r:id="rId8" w:history="1">
        <w:r w:rsidRPr="0079175C">
          <w:rPr>
            <w:rStyle w:val="Hypertextovodkaz"/>
            <w:i/>
            <w:sz w:val="18"/>
            <w:szCs w:val="20"/>
          </w:rPr>
          <w:t>iveta.danisova@czso.cz</w:t>
        </w:r>
      </w:hyperlink>
    </w:p>
    <w:p w:rsidR="00531E30" w:rsidRPr="00DC2158" w:rsidRDefault="00531E30" w:rsidP="00531E30">
      <w:pPr>
        <w:rPr>
          <w:i/>
          <w:iCs/>
          <w:sz w:val="18"/>
        </w:rPr>
      </w:pPr>
      <w:r w:rsidRPr="0079175C">
        <w:rPr>
          <w:i/>
          <w:iCs/>
          <w:sz w:val="18"/>
        </w:rPr>
        <w:t xml:space="preserve">Method of data acquisition: </w:t>
      </w:r>
      <w:r w:rsidRPr="0079175C">
        <w:rPr>
          <w:i/>
          <w:iCs/>
          <w:sz w:val="18"/>
        </w:rPr>
        <w:tab/>
      </w:r>
      <w:r w:rsidRPr="0079175C">
        <w:rPr>
          <w:i/>
          <w:iCs/>
          <w:sz w:val="18"/>
        </w:rPr>
        <w:tab/>
      </w:r>
      <w:r w:rsidRPr="00DC2158">
        <w:rPr>
          <w:i/>
          <w:iCs/>
          <w:sz w:val="18"/>
        </w:rPr>
        <w:t>direct survey of the CZSO (</w:t>
      </w:r>
      <w:r w:rsidRPr="00DC2158">
        <w:rPr>
          <w:iCs/>
          <w:sz w:val="18"/>
        </w:rPr>
        <w:t>Prům 1-12</w:t>
      </w:r>
      <w:r w:rsidRPr="00DC2158">
        <w:rPr>
          <w:i/>
          <w:iCs/>
          <w:sz w:val="18"/>
        </w:rPr>
        <w:t>)</w:t>
      </w:r>
    </w:p>
    <w:p w:rsidR="00531E30" w:rsidRPr="00DC2158" w:rsidRDefault="00531E30" w:rsidP="00531E30">
      <w:pPr>
        <w:rPr>
          <w:i/>
          <w:iCs/>
          <w:sz w:val="18"/>
        </w:rPr>
      </w:pPr>
      <w:r w:rsidRPr="00DC2158">
        <w:rPr>
          <w:i/>
          <w:iCs/>
          <w:sz w:val="18"/>
        </w:rPr>
        <w:t xml:space="preserve">End of data collection: </w:t>
      </w:r>
      <w:r w:rsidRPr="00DC2158">
        <w:rPr>
          <w:i/>
          <w:iCs/>
          <w:sz w:val="18"/>
        </w:rPr>
        <w:tab/>
      </w:r>
      <w:r w:rsidRPr="00DC2158">
        <w:rPr>
          <w:i/>
          <w:iCs/>
          <w:sz w:val="18"/>
        </w:rPr>
        <w:tab/>
      </w:r>
      <w:r w:rsidRPr="00DC2158">
        <w:rPr>
          <w:i/>
          <w:iCs/>
          <w:sz w:val="18"/>
        </w:rPr>
        <w:tab/>
      </w:r>
      <w:r w:rsidR="00DC2158" w:rsidRPr="00DC2158">
        <w:rPr>
          <w:i/>
          <w:iCs/>
          <w:sz w:val="18"/>
        </w:rPr>
        <w:t>31</w:t>
      </w:r>
      <w:r w:rsidRPr="00DC2158">
        <w:rPr>
          <w:i/>
          <w:iCs/>
          <w:sz w:val="18"/>
        </w:rPr>
        <w:t xml:space="preserve"> </w:t>
      </w:r>
      <w:r w:rsidR="00DC2158" w:rsidRPr="00DC2158">
        <w:rPr>
          <w:i/>
          <w:iCs/>
          <w:sz w:val="18"/>
        </w:rPr>
        <w:t>May</w:t>
      </w:r>
      <w:r w:rsidRPr="00DC2158">
        <w:rPr>
          <w:i/>
          <w:iCs/>
          <w:sz w:val="18"/>
        </w:rPr>
        <w:t xml:space="preserve"> 2019</w:t>
      </w:r>
    </w:p>
    <w:p w:rsidR="00531E30" w:rsidRPr="00DC2158" w:rsidRDefault="00531E30" w:rsidP="00531E30">
      <w:pPr>
        <w:rPr>
          <w:rFonts w:cs="Arial"/>
          <w:i/>
          <w:iCs/>
          <w:sz w:val="18"/>
          <w:szCs w:val="18"/>
        </w:rPr>
      </w:pPr>
      <w:r w:rsidRPr="00DC2158">
        <w:rPr>
          <w:rFonts w:cs="Arial"/>
          <w:i/>
          <w:iCs/>
          <w:sz w:val="18"/>
          <w:szCs w:val="18"/>
        </w:rPr>
        <w:t xml:space="preserve">Related outputs: </w:t>
      </w:r>
      <w:r w:rsidRPr="00DC2158">
        <w:rPr>
          <w:rFonts w:cs="Arial"/>
          <w:i/>
          <w:iCs/>
          <w:sz w:val="18"/>
          <w:szCs w:val="18"/>
        </w:rPr>
        <w:tab/>
      </w:r>
      <w:r w:rsidRPr="00DC2158">
        <w:rPr>
          <w:rFonts w:cs="Arial"/>
          <w:i/>
          <w:iCs/>
          <w:sz w:val="18"/>
          <w:szCs w:val="18"/>
        </w:rPr>
        <w:tab/>
      </w:r>
      <w:r w:rsidRPr="00DC2158">
        <w:rPr>
          <w:rFonts w:cs="Arial"/>
          <w:i/>
          <w:iCs/>
          <w:sz w:val="18"/>
          <w:szCs w:val="18"/>
        </w:rPr>
        <w:tab/>
      </w:r>
      <w:r w:rsidRPr="00DC2158">
        <w:rPr>
          <w:rFonts w:cs="Arial"/>
          <w:i/>
          <w:iCs/>
          <w:sz w:val="18"/>
          <w:szCs w:val="18"/>
        </w:rPr>
        <w:tab/>
        <w:t xml:space="preserve">time series </w:t>
      </w:r>
      <w:hyperlink r:id="rId9" w:history="1">
        <w:r w:rsidRPr="00DC2158">
          <w:rPr>
            <w:rStyle w:val="Zdraznn"/>
            <w:rFonts w:cs="Arial"/>
            <w:color w:val="0000FF"/>
            <w:sz w:val="18"/>
            <w:szCs w:val="18"/>
            <w:u w:val="single"/>
          </w:rPr>
          <w:t>https://www.czso.cz/csu/czso/pru_ts</w:t>
        </w:r>
      </w:hyperlink>
      <w:r w:rsidRPr="00DC2158">
        <w:rPr>
          <w:rFonts w:cs="Arial"/>
          <w:sz w:val="18"/>
          <w:szCs w:val="18"/>
        </w:rPr>
        <w:t> </w:t>
      </w:r>
    </w:p>
    <w:p w:rsidR="00531E30" w:rsidRPr="0079175C" w:rsidRDefault="00531E30" w:rsidP="00531E30">
      <w:pPr>
        <w:spacing w:after="200"/>
        <w:jc w:val="left"/>
      </w:pPr>
      <w:r w:rsidRPr="00DC2158">
        <w:rPr>
          <w:i/>
          <w:iCs/>
          <w:sz w:val="18"/>
        </w:rPr>
        <w:t>Next News Release will be published on:</w:t>
      </w:r>
      <w:r w:rsidRPr="00DC2158">
        <w:rPr>
          <w:i/>
          <w:iCs/>
          <w:sz w:val="18"/>
        </w:rPr>
        <w:tab/>
      </w:r>
      <w:r w:rsidR="00DC2158" w:rsidRPr="00DC2158">
        <w:rPr>
          <w:i/>
          <w:iCs/>
          <w:sz w:val="18"/>
        </w:rPr>
        <w:t>8</w:t>
      </w:r>
      <w:r w:rsidRPr="00DC2158">
        <w:rPr>
          <w:i/>
          <w:iCs/>
          <w:sz w:val="18"/>
        </w:rPr>
        <w:t xml:space="preserve"> </w:t>
      </w:r>
      <w:r w:rsidR="00DC2158" w:rsidRPr="00DC2158">
        <w:rPr>
          <w:i/>
          <w:iCs/>
          <w:sz w:val="18"/>
        </w:rPr>
        <w:t>July</w:t>
      </w:r>
      <w:r w:rsidRPr="004E7017">
        <w:rPr>
          <w:i/>
          <w:iCs/>
          <w:sz w:val="18"/>
        </w:rPr>
        <w:t xml:space="preserve"> 2019</w:t>
      </w:r>
    </w:p>
    <w:p w:rsidR="00531E30" w:rsidRPr="0079175C" w:rsidRDefault="00531E30" w:rsidP="00531E30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531E30" w:rsidRPr="0079175C" w:rsidRDefault="00531E30" w:rsidP="00531E30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79175C">
        <w:rPr>
          <w:rFonts w:cs="Arial"/>
          <w:bCs/>
          <w:sz w:val="20"/>
          <w:szCs w:val="18"/>
          <w:lang w:val="en-GB"/>
        </w:rPr>
        <w:t>Annexes:</w:t>
      </w:r>
    </w:p>
    <w:p w:rsidR="00531E30" w:rsidRPr="0079175C" w:rsidRDefault="00531E30" w:rsidP="00531E30">
      <w:r w:rsidRPr="004601E5">
        <w:t xml:space="preserve">Table 1 Industrial production (year-on-year indices – IPI, </w:t>
      </w:r>
      <w:r w:rsidR="002E1527" w:rsidRPr="00B843E7">
        <w:t>calendar</w:t>
      </w:r>
      <w:r w:rsidR="00D01D21" w:rsidRPr="00B843E7">
        <w:t xml:space="preserve"> days</w:t>
      </w:r>
      <w:r w:rsidRPr="004601E5">
        <w:t xml:space="preserve"> adjusted)</w:t>
      </w:r>
    </w:p>
    <w:p w:rsidR="00531E30" w:rsidRPr="0079175C" w:rsidRDefault="00531E30" w:rsidP="00531E30">
      <w:r w:rsidRPr="0079175C">
        <w:t>Table 2 Sales and new orders in industry (year-on-year indices)</w:t>
      </w:r>
    </w:p>
    <w:p w:rsidR="00531E30" w:rsidRPr="0079175C" w:rsidRDefault="00531E30" w:rsidP="00531E30">
      <w:r w:rsidRPr="0079175C">
        <w:t>Chart 1 Industrial production (base indices)</w:t>
      </w:r>
    </w:p>
    <w:p w:rsidR="00531E30" w:rsidRPr="0079175C" w:rsidRDefault="00531E30" w:rsidP="00531E30">
      <w:r w:rsidRPr="0079175C">
        <w:t>Chart 2 Industrial production (year-on-year indices)</w:t>
      </w:r>
    </w:p>
    <w:p w:rsidR="00531E30" w:rsidRPr="00531E30" w:rsidRDefault="00531E30" w:rsidP="00531E30">
      <w:r w:rsidRPr="0079175C">
        <w:t>Chart 3 Industrial production index – international comparison (base indices, seasonally adjusted)</w:t>
      </w:r>
    </w:p>
    <w:sectPr w:rsidR="00531E30" w:rsidRPr="00531E30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73" w:rsidRDefault="00804673" w:rsidP="00BA6370">
      <w:r>
        <w:separator/>
      </w:r>
    </w:p>
  </w:endnote>
  <w:endnote w:type="continuationSeparator" w:id="0">
    <w:p w:rsidR="00804673" w:rsidRDefault="0080467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CF" w:rsidRDefault="00011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CF" w:rsidRDefault="00804673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58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011FCF" w:rsidRPr="00813BF3" w:rsidRDefault="00011FCF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 Statistical 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 81  |  100 82  Prague 10</w:t>
                </w:r>
              </w:p>
              <w:p w:rsidR="00011FCF" w:rsidRPr="00D52A09" w:rsidRDefault="00011FCF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011FCF" w:rsidRDefault="00011FCF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011FCF" w:rsidRPr="00D52A09" w:rsidRDefault="00011FCF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011FCF" w:rsidRPr="00813BF3" w:rsidRDefault="00011FCF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r w:rsidRPr="00882B48">
                  <w:rPr>
                    <w:rFonts w:cs="Arial"/>
                    <w:sz w:val="15"/>
                    <w:szCs w:val="15"/>
                    <w:lang w:val="it-IT"/>
                  </w:rPr>
                  <w:t xml:space="preserve">tel: +420 274 052 304, e-mail: </w:t>
                </w:r>
                <w:hyperlink r:id="rId1" w:history="1">
                  <w:r w:rsidRPr="00882B48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it-IT"/>
                    </w:rPr>
                    <w:t>infoservis@czso.cz</w:t>
                  </w:r>
                </w:hyperlink>
                <w:r w:rsidRPr="00882B48">
                  <w:rPr>
                    <w:rFonts w:cs="Arial"/>
                    <w:sz w:val="15"/>
                    <w:szCs w:val="15"/>
                    <w:lang w:val="it-IT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882B48">
                  <w:rPr>
                    <w:rFonts w:cs="Arial"/>
                    <w:szCs w:val="15"/>
                    <w:lang w:val="it-IT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D47B34">
                  <w:rPr>
                    <w:rFonts w:cs="Arial"/>
                    <w:noProof/>
                    <w:szCs w:val="15"/>
                    <w:lang w:val="it-IT"/>
                  </w:rPr>
                  <w:t>2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011FCF" w:rsidRPr="00882B48" w:rsidRDefault="00011FCF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it-IT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CF" w:rsidRDefault="00011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73" w:rsidRDefault="00804673" w:rsidP="00BA6370">
      <w:r>
        <w:separator/>
      </w:r>
    </w:p>
  </w:footnote>
  <w:footnote w:type="continuationSeparator" w:id="0">
    <w:p w:rsidR="00804673" w:rsidRDefault="0080467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CF" w:rsidRDefault="00011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CF" w:rsidRDefault="00804673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315.95pt;margin-top:19.2pt;width:110pt;height:20.15pt;z-index:11">
          <v:imagedata r:id="rId1" o:title="100let_RI_EN"/>
        </v:shape>
      </w:pict>
    </w:r>
    <w:r>
      <w:rPr>
        <w:noProof/>
        <w:lang w:val="cs-CZ" w:eastAsia="cs-CZ"/>
      </w:rPr>
      <w:pict>
        <v:shape id="_x0000_s2088" style="position:absolute;left:0;text-align:left;margin-left:-1.9pt;margin-top:7.95pt;width:33.2pt;height:8pt;z-index:1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7" style="position:absolute;left:0;text-align:left;margin-left:-1.9pt;margin-top:19.35pt;width:63.7pt;height:8.05pt;z-index:9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6" style="position:absolute;left:0;text-align:left;margin-left:-1.9pt;margin-top:30.75pt;width:35.9pt;height:8.15pt;z-index:8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rect id="_x0000_s2085" style="position:absolute;left:0;text-align:left;margin-left:-41.35pt;margin-top:31pt;width:35.95pt;height:7.65pt;z-index:7" fillcolor="#0071bc" stroked="f"/>
      </w:pict>
    </w:r>
    <w:r>
      <w:rPr>
        <w:noProof/>
        <w:lang w:val="cs-CZ" w:eastAsia="cs-CZ"/>
      </w:rPr>
      <w:pict>
        <v:rect id="_x0000_s2084" style="position:absolute;left:0;text-align:left;margin-left:-69.5pt;margin-top:19.55pt;width:64.1pt;height:7.65pt;z-index:6" fillcolor="#0071bc" stroked="f"/>
      </w:pict>
    </w:r>
    <w:r>
      <w:rPr>
        <w:noProof/>
        <w:lang w:val="cs-CZ" w:eastAsia="cs-CZ"/>
      </w:rPr>
      <w:pict>
        <v:rect id="_x0000_s2083" style="position:absolute;left:0;text-align:left;margin-left:-38.4pt;margin-top:8.1pt;width:33pt;height:7.65pt;z-index:5" fillcolor="#0071bc" stroked="f"/>
      </w:pict>
    </w:r>
    <w:r>
      <w:rPr>
        <w:noProof/>
        <w:lang w:val="cs-CZ" w:eastAsia="cs-CZ"/>
      </w:rPr>
      <w:pict>
        <v:shape id="_x0000_s2082" style="position:absolute;left:0;text-align:left;margin-left:9.6pt;margin-top:105.2pt;width:97.15pt;height:9.9pt;z-index:4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val="cs-CZ" w:eastAsia="cs-CZ"/>
      </w:rPr>
      <w:pict>
        <v:rect id="_x0000_s2081" style="position:absolute;left:0;text-align:left;margin-left:97.8pt;margin-top:95.55pt;width:428.9pt;height:28.45pt;z-index:3;mso-position-horizontal-relative:page;mso-position-vertical-relative:page" fillcolor="#0071bc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CF" w:rsidRDefault="00011F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E30"/>
    <w:rsid w:val="00005679"/>
    <w:rsid w:val="00011FCF"/>
    <w:rsid w:val="00015DAC"/>
    <w:rsid w:val="00015EC6"/>
    <w:rsid w:val="0003117B"/>
    <w:rsid w:val="00033F97"/>
    <w:rsid w:val="00043BF4"/>
    <w:rsid w:val="000522A4"/>
    <w:rsid w:val="0005244F"/>
    <w:rsid w:val="00056856"/>
    <w:rsid w:val="000678A1"/>
    <w:rsid w:val="000843A5"/>
    <w:rsid w:val="00091722"/>
    <w:rsid w:val="00091D3F"/>
    <w:rsid w:val="000A4998"/>
    <w:rsid w:val="000B09A9"/>
    <w:rsid w:val="000B6F63"/>
    <w:rsid w:val="000C5C51"/>
    <w:rsid w:val="000C7709"/>
    <w:rsid w:val="000E28F6"/>
    <w:rsid w:val="000E52A7"/>
    <w:rsid w:val="000F7356"/>
    <w:rsid w:val="00116ED1"/>
    <w:rsid w:val="00123849"/>
    <w:rsid w:val="0013113E"/>
    <w:rsid w:val="0013242C"/>
    <w:rsid w:val="001404AB"/>
    <w:rsid w:val="00144FF1"/>
    <w:rsid w:val="00145BCA"/>
    <w:rsid w:val="00145E35"/>
    <w:rsid w:val="001474F9"/>
    <w:rsid w:val="0015537E"/>
    <w:rsid w:val="0017007D"/>
    <w:rsid w:val="0017231D"/>
    <w:rsid w:val="001740F9"/>
    <w:rsid w:val="00176E26"/>
    <w:rsid w:val="0018061F"/>
    <w:rsid w:val="001810DC"/>
    <w:rsid w:val="001B28E9"/>
    <w:rsid w:val="001B607F"/>
    <w:rsid w:val="001C71FD"/>
    <w:rsid w:val="001D369A"/>
    <w:rsid w:val="001E5911"/>
    <w:rsid w:val="001F08B3"/>
    <w:rsid w:val="001F3D79"/>
    <w:rsid w:val="002070FB"/>
    <w:rsid w:val="002133BD"/>
    <w:rsid w:val="00213729"/>
    <w:rsid w:val="00235C66"/>
    <w:rsid w:val="002406FA"/>
    <w:rsid w:val="00257CFC"/>
    <w:rsid w:val="002728CD"/>
    <w:rsid w:val="002779CF"/>
    <w:rsid w:val="002930F0"/>
    <w:rsid w:val="00297900"/>
    <w:rsid w:val="00297A76"/>
    <w:rsid w:val="002B02D9"/>
    <w:rsid w:val="002B2E47"/>
    <w:rsid w:val="002B48EB"/>
    <w:rsid w:val="002B55B9"/>
    <w:rsid w:val="002C39C8"/>
    <w:rsid w:val="002C3F3B"/>
    <w:rsid w:val="002D37F5"/>
    <w:rsid w:val="002E1527"/>
    <w:rsid w:val="002F3054"/>
    <w:rsid w:val="003221EC"/>
    <w:rsid w:val="0032398D"/>
    <w:rsid w:val="003301A3"/>
    <w:rsid w:val="00331315"/>
    <w:rsid w:val="003416A3"/>
    <w:rsid w:val="0035271D"/>
    <w:rsid w:val="00353A71"/>
    <w:rsid w:val="003624D4"/>
    <w:rsid w:val="00364848"/>
    <w:rsid w:val="0036777B"/>
    <w:rsid w:val="00372971"/>
    <w:rsid w:val="00380178"/>
    <w:rsid w:val="0038282A"/>
    <w:rsid w:val="00385119"/>
    <w:rsid w:val="00397580"/>
    <w:rsid w:val="003A1655"/>
    <w:rsid w:val="003A45C8"/>
    <w:rsid w:val="003B7F42"/>
    <w:rsid w:val="003C2DCF"/>
    <w:rsid w:val="003C3372"/>
    <w:rsid w:val="003C6D4B"/>
    <w:rsid w:val="003C7FE7"/>
    <w:rsid w:val="003D0499"/>
    <w:rsid w:val="003D3576"/>
    <w:rsid w:val="003D5149"/>
    <w:rsid w:val="003F526A"/>
    <w:rsid w:val="00405244"/>
    <w:rsid w:val="00415D4F"/>
    <w:rsid w:val="00423343"/>
    <w:rsid w:val="00436D82"/>
    <w:rsid w:val="004436EE"/>
    <w:rsid w:val="00451CC0"/>
    <w:rsid w:val="0045547F"/>
    <w:rsid w:val="004601E5"/>
    <w:rsid w:val="004920AD"/>
    <w:rsid w:val="00493186"/>
    <w:rsid w:val="004A56F8"/>
    <w:rsid w:val="004A69EA"/>
    <w:rsid w:val="004A7374"/>
    <w:rsid w:val="004C6416"/>
    <w:rsid w:val="004C7C06"/>
    <w:rsid w:val="004D05B3"/>
    <w:rsid w:val="004E11F9"/>
    <w:rsid w:val="004E1445"/>
    <w:rsid w:val="004E479E"/>
    <w:rsid w:val="004E4CAC"/>
    <w:rsid w:val="004E7017"/>
    <w:rsid w:val="004F203F"/>
    <w:rsid w:val="004F78E6"/>
    <w:rsid w:val="00507278"/>
    <w:rsid w:val="00511CD3"/>
    <w:rsid w:val="00512D99"/>
    <w:rsid w:val="005230B8"/>
    <w:rsid w:val="00531DBB"/>
    <w:rsid w:val="00531E30"/>
    <w:rsid w:val="0053350A"/>
    <w:rsid w:val="00564213"/>
    <w:rsid w:val="00583C0A"/>
    <w:rsid w:val="0059236F"/>
    <w:rsid w:val="005B3069"/>
    <w:rsid w:val="005C7BB1"/>
    <w:rsid w:val="005E07E6"/>
    <w:rsid w:val="005F320E"/>
    <w:rsid w:val="005F79FB"/>
    <w:rsid w:val="00604406"/>
    <w:rsid w:val="00605F4A"/>
    <w:rsid w:val="00607822"/>
    <w:rsid w:val="006103AA"/>
    <w:rsid w:val="00613BBF"/>
    <w:rsid w:val="00622B80"/>
    <w:rsid w:val="0064139A"/>
    <w:rsid w:val="00645A64"/>
    <w:rsid w:val="00663A48"/>
    <w:rsid w:val="00673B30"/>
    <w:rsid w:val="006C2F62"/>
    <w:rsid w:val="006D2102"/>
    <w:rsid w:val="006D5C60"/>
    <w:rsid w:val="006D5C85"/>
    <w:rsid w:val="006E024F"/>
    <w:rsid w:val="006E4E81"/>
    <w:rsid w:val="006F0D9B"/>
    <w:rsid w:val="00704B11"/>
    <w:rsid w:val="00707DD5"/>
    <w:rsid w:val="00707F7D"/>
    <w:rsid w:val="00711037"/>
    <w:rsid w:val="00717EC5"/>
    <w:rsid w:val="00723A85"/>
    <w:rsid w:val="00727E57"/>
    <w:rsid w:val="007438AA"/>
    <w:rsid w:val="00755D8B"/>
    <w:rsid w:val="00755F6F"/>
    <w:rsid w:val="00762157"/>
    <w:rsid w:val="00763787"/>
    <w:rsid w:val="0079684D"/>
    <w:rsid w:val="007A0CA5"/>
    <w:rsid w:val="007A2746"/>
    <w:rsid w:val="007A57F2"/>
    <w:rsid w:val="007A5B14"/>
    <w:rsid w:val="007A6456"/>
    <w:rsid w:val="007B0060"/>
    <w:rsid w:val="007B1333"/>
    <w:rsid w:val="007B2C92"/>
    <w:rsid w:val="007C5D9A"/>
    <w:rsid w:val="007E0DE0"/>
    <w:rsid w:val="007F4AEB"/>
    <w:rsid w:val="007F75B2"/>
    <w:rsid w:val="007F7BB2"/>
    <w:rsid w:val="008043C4"/>
    <w:rsid w:val="00804673"/>
    <w:rsid w:val="00826B24"/>
    <w:rsid w:val="00831B1B"/>
    <w:rsid w:val="008372C3"/>
    <w:rsid w:val="00841163"/>
    <w:rsid w:val="0084696B"/>
    <w:rsid w:val="00855FB3"/>
    <w:rsid w:val="00861D0E"/>
    <w:rsid w:val="00867569"/>
    <w:rsid w:val="00874711"/>
    <w:rsid w:val="00882B48"/>
    <w:rsid w:val="0088323F"/>
    <w:rsid w:val="00885C0D"/>
    <w:rsid w:val="0089262C"/>
    <w:rsid w:val="0089304A"/>
    <w:rsid w:val="00893E33"/>
    <w:rsid w:val="008961AF"/>
    <w:rsid w:val="008A28BF"/>
    <w:rsid w:val="008A750A"/>
    <w:rsid w:val="008B3970"/>
    <w:rsid w:val="008C384C"/>
    <w:rsid w:val="008D0F11"/>
    <w:rsid w:val="008E297F"/>
    <w:rsid w:val="008E6FFC"/>
    <w:rsid w:val="008F700F"/>
    <w:rsid w:val="008F73B4"/>
    <w:rsid w:val="009035E8"/>
    <w:rsid w:val="009124AF"/>
    <w:rsid w:val="00927BEA"/>
    <w:rsid w:val="00937553"/>
    <w:rsid w:val="00941913"/>
    <w:rsid w:val="009459BE"/>
    <w:rsid w:val="009608B5"/>
    <w:rsid w:val="00960CD0"/>
    <w:rsid w:val="00971374"/>
    <w:rsid w:val="00975980"/>
    <w:rsid w:val="009953FE"/>
    <w:rsid w:val="009B55B1"/>
    <w:rsid w:val="009C2860"/>
    <w:rsid w:val="009C75BC"/>
    <w:rsid w:val="009D45E8"/>
    <w:rsid w:val="009D5064"/>
    <w:rsid w:val="009E2977"/>
    <w:rsid w:val="009E39C5"/>
    <w:rsid w:val="009F7633"/>
    <w:rsid w:val="00A07BA7"/>
    <w:rsid w:val="00A15F07"/>
    <w:rsid w:val="00A2273D"/>
    <w:rsid w:val="00A33DAB"/>
    <w:rsid w:val="00A34A3F"/>
    <w:rsid w:val="00A4343D"/>
    <w:rsid w:val="00A502F1"/>
    <w:rsid w:val="00A65277"/>
    <w:rsid w:val="00A70A83"/>
    <w:rsid w:val="00A81EB3"/>
    <w:rsid w:val="00A84073"/>
    <w:rsid w:val="00AB06BF"/>
    <w:rsid w:val="00AB2E4C"/>
    <w:rsid w:val="00AB6196"/>
    <w:rsid w:val="00AC3140"/>
    <w:rsid w:val="00AE0B8D"/>
    <w:rsid w:val="00AE40E8"/>
    <w:rsid w:val="00AE4E87"/>
    <w:rsid w:val="00B00C1D"/>
    <w:rsid w:val="00B130B4"/>
    <w:rsid w:val="00B13A58"/>
    <w:rsid w:val="00B25AFA"/>
    <w:rsid w:val="00B263DD"/>
    <w:rsid w:val="00B37B2B"/>
    <w:rsid w:val="00B632CC"/>
    <w:rsid w:val="00B71F00"/>
    <w:rsid w:val="00B843E7"/>
    <w:rsid w:val="00BA12F1"/>
    <w:rsid w:val="00BA439F"/>
    <w:rsid w:val="00BA6370"/>
    <w:rsid w:val="00BD55E6"/>
    <w:rsid w:val="00BD762F"/>
    <w:rsid w:val="00C04D3A"/>
    <w:rsid w:val="00C1123A"/>
    <w:rsid w:val="00C21596"/>
    <w:rsid w:val="00C267D8"/>
    <w:rsid w:val="00C269D4"/>
    <w:rsid w:val="00C401E3"/>
    <w:rsid w:val="00C4160D"/>
    <w:rsid w:val="00C8406E"/>
    <w:rsid w:val="00CB2709"/>
    <w:rsid w:val="00CB6F89"/>
    <w:rsid w:val="00CC2D0C"/>
    <w:rsid w:val="00CC686B"/>
    <w:rsid w:val="00CC73CC"/>
    <w:rsid w:val="00CD095F"/>
    <w:rsid w:val="00CE164D"/>
    <w:rsid w:val="00CE228C"/>
    <w:rsid w:val="00CE46AD"/>
    <w:rsid w:val="00CE6C01"/>
    <w:rsid w:val="00CE71D9"/>
    <w:rsid w:val="00CF545B"/>
    <w:rsid w:val="00CF6D3F"/>
    <w:rsid w:val="00D01D21"/>
    <w:rsid w:val="00D069FD"/>
    <w:rsid w:val="00D209A7"/>
    <w:rsid w:val="00D26372"/>
    <w:rsid w:val="00D26A57"/>
    <w:rsid w:val="00D27477"/>
    <w:rsid w:val="00D27D69"/>
    <w:rsid w:val="00D432F8"/>
    <w:rsid w:val="00D448C2"/>
    <w:rsid w:val="00D47B34"/>
    <w:rsid w:val="00D53E7E"/>
    <w:rsid w:val="00D666C3"/>
    <w:rsid w:val="00D811AB"/>
    <w:rsid w:val="00D939E5"/>
    <w:rsid w:val="00D94A0F"/>
    <w:rsid w:val="00DB22CD"/>
    <w:rsid w:val="00DB2BFC"/>
    <w:rsid w:val="00DB2F48"/>
    <w:rsid w:val="00DC0911"/>
    <w:rsid w:val="00DC2158"/>
    <w:rsid w:val="00DD3431"/>
    <w:rsid w:val="00DE72EB"/>
    <w:rsid w:val="00DF47FE"/>
    <w:rsid w:val="00E0156A"/>
    <w:rsid w:val="00E02CE7"/>
    <w:rsid w:val="00E03B84"/>
    <w:rsid w:val="00E16AEC"/>
    <w:rsid w:val="00E26704"/>
    <w:rsid w:val="00E30C6C"/>
    <w:rsid w:val="00E31980"/>
    <w:rsid w:val="00E63A02"/>
    <w:rsid w:val="00E6423C"/>
    <w:rsid w:val="00E71483"/>
    <w:rsid w:val="00E86794"/>
    <w:rsid w:val="00E87947"/>
    <w:rsid w:val="00E93830"/>
    <w:rsid w:val="00E93E0E"/>
    <w:rsid w:val="00EB1A25"/>
    <w:rsid w:val="00EB1ED3"/>
    <w:rsid w:val="00EB3F88"/>
    <w:rsid w:val="00EC3DFF"/>
    <w:rsid w:val="00ED673E"/>
    <w:rsid w:val="00EE70B7"/>
    <w:rsid w:val="00EF4FBA"/>
    <w:rsid w:val="00F116A7"/>
    <w:rsid w:val="00F314B7"/>
    <w:rsid w:val="00F32898"/>
    <w:rsid w:val="00F43887"/>
    <w:rsid w:val="00F63292"/>
    <w:rsid w:val="00F7683F"/>
    <w:rsid w:val="00F83C49"/>
    <w:rsid w:val="00F8572F"/>
    <w:rsid w:val="00FB167A"/>
    <w:rsid w:val="00FB687C"/>
    <w:rsid w:val="00FE114D"/>
    <w:rsid w:val="00FE6C8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  <w14:docId w14:val="7693FD97"/>
  <w15:docId w15:val="{CFE2841C-C8B5-430E-9BFD-8F37AE46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531E30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link w:val="Zkladntext2"/>
    <w:semiHidden/>
    <w:rsid w:val="00531E30"/>
    <w:rPr>
      <w:rFonts w:ascii="Arial" w:hAnsi="Arial"/>
      <w:sz w:val="18"/>
      <w:lang w:eastAsia="en-US"/>
    </w:rPr>
  </w:style>
  <w:style w:type="character" w:styleId="Zdraznn">
    <w:name w:val="Emphasis"/>
    <w:uiPriority w:val="20"/>
    <w:qFormat/>
    <w:rsid w:val="00531E30"/>
    <w:rPr>
      <w:i/>
      <w:iCs/>
    </w:rPr>
  </w:style>
  <w:style w:type="paragraph" w:styleId="Zkladntext3">
    <w:name w:val="Body Text 3"/>
    <w:basedOn w:val="Normln"/>
    <w:link w:val="Zkladntext3Char"/>
    <w:semiHidden/>
    <w:rsid w:val="00531E30"/>
    <w:rPr>
      <w:b/>
      <w:bCs/>
      <w:lang w:val="cs-CZ"/>
    </w:rPr>
  </w:style>
  <w:style w:type="character" w:customStyle="1" w:styleId="Zkladntext3Char">
    <w:name w:val="Základní text 3 Char"/>
    <w:link w:val="Zkladntext3"/>
    <w:semiHidden/>
    <w:rsid w:val="00531E30"/>
    <w:rPr>
      <w:rFonts w:ascii="Arial" w:hAnsi="Arial"/>
      <w:b/>
      <w:bCs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553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uiPriority w:val="22"/>
    <w:qFormat/>
    <w:rsid w:val="00155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t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14F6-4269-4852-B8EE-5B0BB953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468</TotalTime>
  <Pages>2</Pages>
  <Words>729</Words>
  <Characters>4274</Characters>
  <Application>Microsoft Office Word</Application>
  <DocSecurity>0</DocSecurity>
  <Lines>80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4967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Mgr. Milada Matoušová</cp:lastModifiedBy>
  <cp:revision>170</cp:revision>
  <cp:lastPrinted>2019-06-04T10:45:00Z</cp:lastPrinted>
  <dcterms:created xsi:type="dcterms:W3CDTF">2019-01-30T12:22:00Z</dcterms:created>
  <dcterms:modified xsi:type="dcterms:W3CDTF">2019-06-04T10:55:00Z</dcterms:modified>
</cp:coreProperties>
</file>