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3C1" w:rsidRPr="00F2313E" w:rsidRDefault="00400C14" w:rsidP="0073578E">
      <w:pPr>
        <w:pStyle w:val="Datum"/>
      </w:pPr>
      <w:r w:rsidRPr="00037E94">
        <w:t>7</w:t>
      </w:r>
      <w:r w:rsidR="00B663C1" w:rsidRPr="00037E94">
        <w:t> </w:t>
      </w:r>
      <w:r w:rsidRPr="00037E94">
        <w:t>November</w:t>
      </w:r>
      <w:r w:rsidR="00B663C1" w:rsidRPr="00037E94">
        <w:t> 2019</w:t>
      </w:r>
    </w:p>
    <w:p w:rsidR="00B663C1" w:rsidRPr="00F2313E" w:rsidRDefault="001C3849" w:rsidP="00B663C1">
      <w:pPr>
        <w:pStyle w:val="Nzev"/>
      </w:pPr>
      <w:r w:rsidRPr="00037E94">
        <w:rPr>
          <w:rFonts w:eastAsia="Calibri"/>
        </w:rPr>
        <w:t>S</w:t>
      </w:r>
      <w:r w:rsidR="007F76A5" w:rsidRPr="00037E94">
        <w:rPr>
          <w:rFonts w:eastAsia="Calibri"/>
        </w:rPr>
        <w:t>ales</w:t>
      </w:r>
      <w:r w:rsidR="00037E94" w:rsidRPr="00037E94">
        <w:rPr>
          <w:rFonts w:eastAsia="Calibri"/>
        </w:rPr>
        <w:t xml:space="preserve"> grew the most</w:t>
      </w:r>
      <w:r w:rsidR="007F76A5" w:rsidRPr="00037E94">
        <w:rPr>
          <w:rFonts w:eastAsia="Calibri"/>
        </w:rPr>
        <w:t xml:space="preserve"> in </w:t>
      </w:r>
      <w:r w:rsidR="00037E94" w:rsidRPr="00037E94">
        <w:rPr>
          <w:rFonts w:eastAsia="Calibri"/>
        </w:rPr>
        <w:t>retail sale</w:t>
      </w:r>
      <w:r w:rsidR="00060997">
        <w:rPr>
          <w:rFonts w:eastAsia="Calibri"/>
        </w:rPr>
        <w:t xml:space="preserve"> </w:t>
      </w:r>
      <w:r w:rsidR="00037E94">
        <w:rPr>
          <w:rFonts w:eastAsia="Calibri"/>
        </w:rPr>
        <w:t xml:space="preserve">via </w:t>
      </w:r>
      <w:r w:rsidR="002C1623">
        <w:rPr>
          <w:rFonts w:eastAsia="Calibri"/>
        </w:rPr>
        <w:t xml:space="preserve">the </w:t>
      </w:r>
      <w:bookmarkStart w:id="0" w:name="_GoBack"/>
      <w:bookmarkEnd w:id="0"/>
      <w:r w:rsidR="00037E94">
        <w:rPr>
          <w:rFonts w:eastAsia="Calibri"/>
        </w:rPr>
        <w:t>Internet</w:t>
      </w:r>
    </w:p>
    <w:p w:rsidR="00B663C1" w:rsidRPr="00F2313E" w:rsidRDefault="00B663C1" w:rsidP="00B663C1">
      <w:pPr>
        <w:pStyle w:val="Podtitulek"/>
      </w:pPr>
      <w:r w:rsidRPr="00037E94">
        <w:t xml:space="preserve">Retail trade – </w:t>
      </w:r>
      <w:r w:rsidR="00400C14" w:rsidRPr="00037E94">
        <w:t>September</w:t>
      </w:r>
      <w:r w:rsidR="000E20E8" w:rsidRPr="00037E94">
        <w:t xml:space="preserve"> 2019</w:t>
      </w:r>
    </w:p>
    <w:p w:rsidR="00C930F3" w:rsidRPr="00F2313E" w:rsidRDefault="00B663C1" w:rsidP="00B663C1">
      <w:pPr>
        <w:pStyle w:val="Perex"/>
        <w:spacing w:after="0"/>
      </w:pPr>
      <w:r w:rsidRPr="00037E94">
        <w:t xml:space="preserve">In </w:t>
      </w:r>
      <w:r w:rsidR="007B162B" w:rsidRPr="00037E94">
        <w:t>September</w:t>
      </w:r>
      <w:r w:rsidRPr="00037E94">
        <w:t>, sales adjusted for calendar effects</w:t>
      </w:r>
      <w:r w:rsidR="00A22CB9" w:rsidRPr="00037E94">
        <w:t xml:space="preserve"> </w:t>
      </w:r>
      <w:r w:rsidRPr="00037E94">
        <w:t>increased at constant prices by </w:t>
      </w:r>
      <w:r w:rsidR="00197C60">
        <w:t>5</w:t>
      </w:r>
      <w:r w:rsidRPr="00037E94">
        <w:t>.</w:t>
      </w:r>
      <w:r w:rsidR="00197C60">
        <w:t>1</w:t>
      </w:r>
      <w:r w:rsidRPr="00037E94">
        <w:t>%,</w:t>
      </w:r>
      <w:r w:rsidRPr="00F2313E">
        <w:t xml:space="preserve"> year</w:t>
      </w:r>
      <w:r w:rsidRPr="00F2313E">
        <w:noBreakHyphen/>
        <w:t>on</w:t>
      </w:r>
      <w:r w:rsidRPr="00F2313E">
        <w:noBreakHyphen/>
        <w:t>year (y-o-y)</w:t>
      </w:r>
      <w:r w:rsidR="005050F0">
        <w:t>;</w:t>
      </w:r>
      <w:r w:rsidR="00C5542D">
        <w:t xml:space="preserve"> </w:t>
      </w:r>
      <w:r w:rsidR="00FE1E0E" w:rsidRPr="00F2313E">
        <w:t>non-adjusted</w:t>
      </w:r>
      <w:r w:rsidR="00C5542D">
        <w:t xml:space="preserve"> </w:t>
      </w:r>
      <w:r w:rsidR="005050F0">
        <w:t xml:space="preserve">sales increased by </w:t>
      </w:r>
      <w:r w:rsidR="00197C60">
        <w:t>7</w:t>
      </w:r>
      <w:r w:rsidR="005050F0">
        <w:t>.</w:t>
      </w:r>
      <w:r w:rsidR="00197C60">
        <w:t>3</w:t>
      </w:r>
      <w:r w:rsidR="005050F0">
        <w:t>%</w:t>
      </w:r>
      <w:r w:rsidR="00C5542D">
        <w:t xml:space="preserve">. </w:t>
      </w:r>
      <w:r w:rsidR="00415782" w:rsidRPr="00F2313E">
        <w:t>S</w:t>
      </w:r>
      <w:r w:rsidRPr="00F2313E">
        <w:t>easonally adjusted sales in</w:t>
      </w:r>
      <w:r w:rsidR="0023428A" w:rsidRPr="00F2313E">
        <w:t> </w:t>
      </w:r>
      <w:r w:rsidRPr="00F2313E">
        <w:t xml:space="preserve">retail trade </w:t>
      </w:r>
      <w:r w:rsidR="0093580D">
        <w:t>in</w:t>
      </w:r>
      <w:r w:rsidR="006B3EF9" w:rsidRPr="00F2313E">
        <w:t xml:space="preserve">creased by </w:t>
      </w:r>
      <w:r w:rsidR="006D10A0">
        <w:t>0</w:t>
      </w:r>
      <w:r w:rsidR="006B3EF9" w:rsidRPr="00F2313E">
        <w:t>.</w:t>
      </w:r>
      <w:r w:rsidR="00197C60">
        <w:t>7</w:t>
      </w:r>
      <w:r w:rsidR="006B3EF9" w:rsidRPr="00F2313E">
        <w:t>%</w:t>
      </w:r>
      <w:r w:rsidR="00C930F3" w:rsidRPr="00F2313E">
        <w:t xml:space="preserve">, </w:t>
      </w:r>
      <w:r w:rsidRPr="00F2313E">
        <w:t>month-on-month (m-o-m).</w:t>
      </w:r>
    </w:p>
    <w:p w:rsidR="00B663C1" w:rsidRPr="00F2313E" w:rsidRDefault="00B663C1" w:rsidP="00B663C1">
      <w:pPr>
        <w:pStyle w:val="Perex"/>
        <w:spacing w:after="0"/>
      </w:pPr>
      <w:r w:rsidRPr="00F2313E">
        <w:t xml:space="preserve">    </w:t>
      </w:r>
    </w:p>
    <w:p w:rsidR="007924C3" w:rsidRDefault="00B663C1" w:rsidP="00B663C1">
      <w:pPr>
        <w:pStyle w:val="Perex"/>
        <w:rPr>
          <w:b w:val="0"/>
          <w:bCs/>
          <w:szCs w:val="20"/>
        </w:rPr>
      </w:pPr>
      <w:r w:rsidRPr="00F2313E">
        <w:rPr>
          <w:bCs/>
          <w:szCs w:val="20"/>
        </w:rPr>
        <w:t>Seasonally adjusted</w:t>
      </w:r>
      <w:r w:rsidRPr="00F2313E">
        <w:rPr>
          <w:b w:val="0"/>
          <w:bCs/>
          <w:szCs w:val="20"/>
        </w:rPr>
        <w:t xml:space="preserve"> sales </w:t>
      </w:r>
      <w:r w:rsidRPr="00F2313E">
        <w:rPr>
          <w:bCs/>
          <w:szCs w:val="20"/>
        </w:rPr>
        <w:t>in retail trade, except of motor vehicles</w:t>
      </w:r>
      <w:r w:rsidR="00897EF9" w:rsidRPr="00F2313E">
        <w:rPr>
          <w:bCs/>
          <w:szCs w:val="20"/>
          <w:vertAlign w:val="superscript"/>
        </w:rPr>
        <w:t>1)</w:t>
      </w:r>
      <w:r w:rsidRPr="00F2313E">
        <w:rPr>
          <w:b w:val="0"/>
          <w:bCs/>
          <w:szCs w:val="20"/>
        </w:rPr>
        <w:t xml:space="preserve"> </w:t>
      </w:r>
      <w:r w:rsidR="007924C3">
        <w:rPr>
          <w:b w:val="0"/>
          <w:bCs/>
          <w:szCs w:val="20"/>
        </w:rPr>
        <w:t>in</w:t>
      </w:r>
      <w:r w:rsidR="00D13DEA" w:rsidRPr="00F2313E">
        <w:rPr>
          <w:b w:val="0"/>
          <w:bCs/>
          <w:szCs w:val="20"/>
        </w:rPr>
        <w:t xml:space="preserve">creased </w:t>
      </w:r>
      <w:r w:rsidRPr="00F2313E">
        <w:rPr>
          <w:b w:val="0"/>
          <w:bCs/>
          <w:szCs w:val="20"/>
        </w:rPr>
        <w:t xml:space="preserve">in </w:t>
      </w:r>
      <w:r w:rsidR="007B162B">
        <w:rPr>
          <w:b w:val="0"/>
          <w:bCs/>
          <w:szCs w:val="20"/>
        </w:rPr>
        <w:t>September</w:t>
      </w:r>
      <w:r w:rsidRPr="00F2313E">
        <w:rPr>
          <w:b w:val="0"/>
          <w:bCs/>
          <w:szCs w:val="20"/>
        </w:rPr>
        <w:t xml:space="preserve"> </w:t>
      </w:r>
      <w:r w:rsidRPr="00F2313E">
        <w:rPr>
          <w:bCs/>
          <w:szCs w:val="20"/>
        </w:rPr>
        <w:t>at</w:t>
      </w:r>
      <w:r w:rsidR="009B61A6" w:rsidRPr="00F2313E">
        <w:rPr>
          <w:bCs/>
          <w:szCs w:val="20"/>
        </w:rPr>
        <w:t> </w:t>
      </w:r>
      <w:r w:rsidRPr="00F2313E">
        <w:rPr>
          <w:bCs/>
          <w:szCs w:val="20"/>
        </w:rPr>
        <w:t>constant prices</w:t>
      </w:r>
      <w:r w:rsidR="00D13DEA" w:rsidRPr="00F2313E">
        <w:rPr>
          <w:bCs/>
          <w:szCs w:val="20"/>
        </w:rPr>
        <w:t xml:space="preserve"> </w:t>
      </w:r>
      <w:r w:rsidR="00D13DEA" w:rsidRPr="00F2313E">
        <w:rPr>
          <w:b w:val="0"/>
          <w:bCs/>
          <w:szCs w:val="20"/>
        </w:rPr>
        <w:t xml:space="preserve">by </w:t>
      </w:r>
      <w:r w:rsidR="00F70918">
        <w:rPr>
          <w:b w:val="0"/>
          <w:bCs/>
          <w:szCs w:val="20"/>
        </w:rPr>
        <w:t>0</w:t>
      </w:r>
      <w:r w:rsidR="00D13DEA" w:rsidRPr="00F2313E">
        <w:rPr>
          <w:b w:val="0"/>
          <w:bCs/>
          <w:szCs w:val="20"/>
        </w:rPr>
        <w:t>.</w:t>
      </w:r>
      <w:r w:rsidR="00021F11">
        <w:rPr>
          <w:b w:val="0"/>
          <w:bCs/>
          <w:szCs w:val="20"/>
        </w:rPr>
        <w:t>7</w:t>
      </w:r>
      <w:r w:rsidR="00D13DEA" w:rsidRPr="00F2313E">
        <w:rPr>
          <w:b w:val="0"/>
          <w:bCs/>
          <w:szCs w:val="20"/>
        </w:rPr>
        <w:t>%</w:t>
      </w:r>
      <w:r w:rsidRPr="00F2313E">
        <w:rPr>
          <w:b w:val="0"/>
          <w:bCs/>
          <w:szCs w:val="20"/>
        </w:rPr>
        <w:t xml:space="preserve">, </w:t>
      </w:r>
      <w:r w:rsidRPr="00F2313E">
        <w:t>m-o-m</w:t>
      </w:r>
      <w:r w:rsidRPr="00F2313E">
        <w:rPr>
          <w:b w:val="0"/>
          <w:bCs/>
          <w:szCs w:val="20"/>
        </w:rPr>
        <w:t xml:space="preserve">. </w:t>
      </w:r>
      <w:r w:rsidR="00021F11">
        <w:rPr>
          <w:b w:val="0"/>
          <w:bCs/>
          <w:szCs w:val="20"/>
        </w:rPr>
        <w:t>Sales for sale of food and s</w:t>
      </w:r>
      <w:r w:rsidR="00FE65D9" w:rsidRPr="00F2313E">
        <w:rPr>
          <w:b w:val="0"/>
          <w:bCs/>
          <w:szCs w:val="20"/>
        </w:rPr>
        <w:t xml:space="preserve">ales for </w:t>
      </w:r>
      <w:r w:rsidR="007924C3">
        <w:rPr>
          <w:b w:val="0"/>
          <w:bCs/>
          <w:szCs w:val="20"/>
        </w:rPr>
        <w:t xml:space="preserve">sale of </w:t>
      </w:r>
      <w:r w:rsidR="007924C3" w:rsidRPr="00F2313E">
        <w:rPr>
          <w:b w:val="0"/>
          <w:bCs/>
          <w:szCs w:val="20"/>
        </w:rPr>
        <w:t>non-food goods</w:t>
      </w:r>
      <w:r w:rsidR="007924C3">
        <w:rPr>
          <w:b w:val="0"/>
          <w:bCs/>
          <w:szCs w:val="20"/>
        </w:rPr>
        <w:t xml:space="preserve"> increased</w:t>
      </w:r>
      <w:r w:rsidR="00021F11">
        <w:rPr>
          <w:b w:val="0"/>
          <w:bCs/>
          <w:szCs w:val="20"/>
        </w:rPr>
        <w:t xml:space="preserve"> both the same</w:t>
      </w:r>
      <w:r w:rsidR="007924C3">
        <w:rPr>
          <w:b w:val="0"/>
          <w:bCs/>
          <w:szCs w:val="20"/>
        </w:rPr>
        <w:t xml:space="preserve"> by </w:t>
      </w:r>
      <w:r w:rsidR="00021F11">
        <w:rPr>
          <w:b w:val="0"/>
          <w:bCs/>
          <w:szCs w:val="20"/>
        </w:rPr>
        <w:t>0</w:t>
      </w:r>
      <w:r w:rsidR="007924C3">
        <w:rPr>
          <w:b w:val="0"/>
          <w:bCs/>
          <w:szCs w:val="20"/>
        </w:rPr>
        <w:t>.</w:t>
      </w:r>
      <w:r w:rsidR="00021F11">
        <w:rPr>
          <w:b w:val="0"/>
          <w:bCs/>
          <w:szCs w:val="20"/>
        </w:rPr>
        <w:t>8% and</w:t>
      </w:r>
      <w:r w:rsidR="007924C3">
        <w:rPr>
          <w:b w:val="0"/>
          <w:bCs/>
          <w:szCs w:val="20"/>
        </w:rPr>
        <w:t xml:space="preserve"> sales for </w:t>
      </w:r>
      <w:r w:rsidR="00FE65D9" w:rsidRPr="00F2313E">
        <w:rPr>
          <w:b w:val="0"/>
          <w:bCs/>
          <w:szCs w:val="20"/>
        </w:rPr>
        <w:t xml:space="preserve">sale of </w:t>
      </w:r>
      <w:r w:rsidR="00F70918" w:rsidRPr="00F2313E">
        <w:rPr>
          <w:b w:val="0"/>
          <w:bCs/>
          <w:szCs w:val="20"/>
        </w:rPr>
        <w:t>automotive fuel</w:t>
      </w:r>
      <w:r w:rsidR="00021F11">
        <w:rPr>
          <w:b w:val="0"/>
          <w:bCs/>
          <w:szCs w:val="20"/>
        </w:rPr>
        <w:t xml:space="preserve"> grew</w:t>
      </w:r>
      <w:r w:rsidR="00F70918">
        <w:rPr>
          <w:b w:val="0"/>
          <w:bCs/>
          <w:szCs w:val="20"/>
        </w:rPr>
        <w:t xml:space="preserve"> </w:t>
      </w:r>
      <w:r w:rsidR="00F70918" w:rsidRPr="00F2313E">
        <w:rPr>
          <w:b w:val="0"/>
          <w:bCs/>
          <w:szCs w:val="20"/>
        </w:rPr>
        <w:t xml:space="preserve">by </w:t>
      </w:r>
      <w:r w:rsidR="007924C3">
        <w:rPr>
          <w:b w:val="0"/>
          <w:bCs/>
          <w:szCs w:val="20"/>
        </w:rPr>
        <w:t>0</w:t>
      </w:r>
      <w:r w:rsidR="00F70918" w:rsidRPr="00F2313E">
        <w:rPr>
          <w:b w:val="0"/>
          <w:bCs/>
          <w:szCs w:val="20"/>
        </w:rPr>
        <w:t>.</w:t>
      </w:r>
      <w:r w:rsidR="00021F11">
        <w:rPr>
          <w:b w:val="0"/>
          <w:bCs/>
          <w:szCs w:val="20"/>
        </w:rPr>
        <w:t>2</w:t>
      </w:r>
      <w:r w:rsidR="00F70918" w:rsidRPr="00F2313E">
        <w:rPr>
          <w:b w:val="0"/>
          <w:bCs/>
          <w:szCs w:val="20"/>
        </w:rPr>
        <w:t>%</w:t>
      </w:r>
      <w:r w:rsidR="007924C3">
        <w:rPr>
          <w:b w:val="0"/>
          <w:bCs/>
          <w:szCs w:val="20"/>
        </w:rPr>
        <w:t>.</w:t>
      </w:r>
    </w:p>
    <w:p w:rsidR="000853AA" w:rsidRDefault="00B663C1" w:rsidP="00B663C1">
      <w:pPr>
        <w:pStyle w:val="Perex"/>
        <w:rPr>
          <w:b w:val="0"/>
          <w:bCs/>
          <w:szCs w:val="20"/>
        </w:rPr>
      </w:pPr>
      <w:r w:rsidRPr="00F2313E">
        <w:rPr>
          <w:b w:val="0"/>
          <w:bCs/>
          <w:szCs w:val="20"/>
        </w:rPr>
        <w:t>Sales in retail trade</w:t>
      </w:r>
      <w:r w:rsidRPr="00F2313E">
        <w:rPr>
          <w:bCs/>
          <w:szCs w:val="20"/>
        </w:rPr>
        <w:t xml:space="preserve"> adjusted for calendar effects</w:t>
      </w:r>
      <w:r w:rsidR="00282161" w:rsidRPr="00F2313E">
        <w:rPr>
          <w:bCs/>
          <w:szCs w:val="20"/>
        </w:rPr>
        <w:t xml:space="preserve"> </w:t>
      </w:r>
      <w:r w:rsidRPr="00F2313E">
        <w:rPr>
          <w:b w:val="0"/>
          <w:bCs/>
          <w:szCs w:val="20"/>
        </w:rPr>
        <w:t xml:space="preserve">increased by </w:t>
      </w:r>
      <w:r w:rsidR="00105DF6">
        <w:rPr>
          <w:b w:val="0"/>
          <w:bCs/>
          <w:szCs w:val="20"/>
        </w:rPr>
        <w:t>5</w:t>
      </w:r>
      <w:r w:rsidRPr="00F2313E">
        <w:rPr>
          <w:b w:val="0"/>
          <w:bCs/>
          <w:szCs w:val="20"/>
        </w:rPr>
        <w:t>.</w:t>
      </w:r>
      <w:r w:rsidR="00105DF6">
        <w:rPr>
          <w:b w:val="0"/>
          <w:bCs/>
          <w:szCs w:val="20"/>
        </w:rPr>
        <w:t>1</w:t>
      </w:r>
      <w:r w:rsidRPr="00F2313E">
        <w:rPr>
          <w:b w:val="0"/>
          <w:bCs/>
          <w:szCs w:val="20"/>
        </w:rPr>
        <w:t xml:space="preserve">%, </w:t>
      </w:r>
      <w:r w:rsidRPr="00F2313E">
        <w:rPr>
          <w:szCs w:val="20"/>
        </w:rPr>
        <w:t>y-o-y</w:t>
      </w:r>
      <w:r w:rsidRPr="00F2313E">
        <w:rPr>
          <w:b w:val="0"/>
          <w:bCs/>
          <w:szCs w:val="20"/>
        </w:rPr>
        <w:t>; sales</w:t>
      </w:r>
      <w:r w:rsidR="006B0AFC">
        <w:rPr>
          <w:b w:val="0"/>
          <w:bCs/>
          <w:szCs w:val="20"/>
        </w:rPr>
        <w:t xml:space="preserve"> </w:t>
      </w:r>
      <w:r w:rsidRPr="00F2313E">
        <w:rPr>
          <w:b w:val="0"/>
          <w:bCs/>
          <w:szCs w:val="20"/>
        </w:rPr>
        <w:t>for sale of non-food goods</w:t>
      </w:r>
      <w:r w:rsidR="00BA627E">
        <w:rPr>
          <w:b w:val="0"/>
          <w:bCs/>
          <w:szCs w:val="20"/>
        </w:rPr>
        <w:t xml:space="preserve"> increased</w:t>
      </w:r>
      <w:r w:rsidRPr="00F2313E">
        <w:rPr>
          <w:b w:val="0"/>
          <w:bCs/>
          <w:szCs w:val="20"/>
        </w:rPr>
        <w:t xml:space="preserve"> </w:t>
      </w:r>
      <w:r w:rsidR="006B0AFC">
        <w:rPr>
          <w:b w:val="0"/>
          <w:bCs/>
          <w:szCs w:val="20"/>
        </w:rPr>
        <w:t>by</w:t>
      </w:r>
      <w:r w:rsidRPr="00F2313E">
        <w:rPr>
          <w:b w:val="0"/>
          <w:bCs/>
          <w:szCs w:val="20"/>
        </w:rPr>
        <w:t xml:space="preserve"> </w:t>
      </w:r>
      <w:r w:rsidR="005A49B0">
        <w:rPr>
          <w:b w:val="0"/>
          <w:bCs/>
          <w:szCs w:val="20"/>
        </w:rPr>
        <w:t>8</w:t>
      </w:r>
      <w:r w:rsidRPr="00F2313E">
        <w:rPr>
          <w:b w:val="0"/>
          <w:bCs/>
          <w:szCs w:val="20"/>
        </w:rPr>
        <w:t>.</w:t>
      </w:r>
      <w:r w:rsidR="00105DF6">
        <w:rPr>
          <w:b w:val="0"/>
          <w:bCs/>
          <w:szCs w:val="20"/>
        </w:rPr>
        <w:t>7</w:t>
      </w:r>
      <w:r w:rsidRPr="00F2313E">
        <w:rPr>
          <w:b w:val="0"/>
          <w:bCs/>
          <w:szCs w:val="20"/>
        </w:rPr>
        <w:t xml:space="preserve">%, </w:t>
      </w:r>
      <w:r w:rsidR="00105DF6">
        <w:rPr>
          <w:b w:val="0"/>
          <w:bCs/>
          <w:szCs w:val="20"/>
        </w:rPr>
        <w:t xml:space="preserve">sales </w:t>
      </w:r>
      <w:r w:rsidR="00105DF6" w:rsidRPr="00F2313E">
        <w:rPr>
          <w:b w:val="0"/>
          <w:bCs/>
          <w:szCs w:val="20"/>
        </w:rPr>
        <w:t>for</w:t>
      </w:r>
      <w:r w:rsidR="00105DF6">
        <w:rPr>
          <w:b w:val="0"/>
          <w:bCs/>
          <w:szCs w:val="20"/>
        </w:rPr>
        <w:t xml:space="preserve"> sale of food grew by 2.1%, and s</w:t>
      </w:r>
      <w:r w:rsidR="00BA627E">
        <w:rPr>
          <w:b w:val="0"/>
          <w:bCs/>
          <w:szCs w:val="20"/>
        </w:rPr>
        <w:t xml:space="preserve">ales </w:t>
      </w:r>
      <w:r w:rsidR="00200EA9" w:rsidRPr="00F2313E">
        <w:rPr>
          <w:b w:val="0"/>
          <w:bCs/>
          <w:szCs w:val="20"/>
        </w:rPr>
        <w:t>for</w:t>
      </w:r>
      <w:r w:rsidR="000853AA">
        <w:rPr>
          <w:b w:val="0"/>
          <w:bCs/>
          <w:szCs w:val="20"/>
        </w:rPr>
        <w:t xml:space="preserve"> sale of </w:t>
      </w:r>
      <w:r w:rsidR="005A49B0">
        <w:rPr>
          <w:b w:val="0"/>
          <w:bCs/>
          <w:szCs w:val="20"/>
        </w:rPr>
        <w:t>a</w:t>
      </w:r>
      <w:r w:rsidR="005A49B0" w:rsidRPr="00F2313E">
        <w:rPr>
          <w:b w:val="0"/>
          <w:bCs/>
          <w:szCs w:val="20"/>
        </w:rPr>
        <w:t>utomotive fuel</w:t>
      </w:r>
      <w:r w:rsidR="00105DF6">
        <w:rPr>
          <w:b w:val="0"/>
          <w:bCs/>
          <w:szCs w:val="20"/>
        </w:rPr>
        <w:t xml:space="preserve"> increased</w:t>
      </w:r>
      <w:r w:rsidR="005A49B0">
        <w:rPr>
          <w:b w:val="0"/>
          <w:bCs/>
          <w:szCs w:val="20"/>
        </w:rPr>
        <w:t xml:space="preserve"> by </w:t>
      </w:r>
      <w:r w:rsidR="00105DF6">
        <w:rPr>
          <w:b w:val="0"/>
          <w:bCs/>
          <w:szCs w:val="20"/>
        </w:rPr>
        <w:t>0</w:t>
      </w:r>
      <w:r w:rsidR="005A49B0">
        <w:rPr>
          <w:b w:val="0"/>
          <w:bCs/>
          <w:szCs w:val="20"/>
        </w:rPr>
        <w:t>.</w:t>
      </w:r>
      <w:r w:rsidR="00105DF6">
        <w:rPr>
          <w:b w:val="0"/>
          <w:bCs/>
          <w:szCs w:val="20"/>
        </w:rPr>
        <w:t xml:space="preserve">6%. </w:t>
      </w:r>
      <w:r w:rsidR="007B162B">
        <w:rPr>
          <w:b w:val="0"/>
          <w:bCs/>
          <w:szCs w:val="20"/>
        </w:rPr>
        <w:t>September</w:t>
      </w:r>
      <w:r w:rsidR="000853AA">
        <w:rPr>
          <w:b w:val="0"/>
          <w:bCs/>
          <w:szCs w:val="20"/>
        </w:rPr>
        <w:t xml:space="preserve"> 2019</w:t>
      </w:r>
      <w:r w:rsidR="002200D1">
        <w:rPr>
          <w:b w:val="0"/>
          <w:bCs/>
          <w:szCs w:val="20"/>
        </w:rPr>
        <w:t xml:space="preserve"> had</w:t>
      </w:r>
      <w:r w:rsidR="00151AB0">
        <w:rPr>
          <w:b w:val="0"/>
          <w:bCs/>
          <w:szCs w:val="20"/>
        </w:rPr>
        <w:t xml:space="preserve"> </w:t>
      </w:r>
      <w:r w:rsidR="00105DF6">
        <w:rPr>
          <w:b w:val="0"/>
          <w:bCs/>
          <w:szCs w:val="20"/>
        </w:rPr>
        <w:t>two</w:t>
      </w:r>
      <w:r w:rsidR="000853AA">
        <w:rPr>
          <w:b w:val="0"/>
          <w:bCs/>
          <w:szCs w:val="20"/>
        </w:rPr>
        <w:t xml:space="preserve"> </w:t>
      </w:r>
      <w:r w:rsidR="000853AA" w:rsidRPr="00F2313E">
        <w:rPr>
          <w:b w:val="0"/>
          <w:bCs/>
          <w:szCs w:val="20"/>
        </w:rPr>
        <w:t>working day</w:t>
      </w:r>
      <w:r w:rsidR="00105DF6">
        <w:rPr>
          <w:b w:val="0"/>
          <w:bCs/>
          <w:szCs w:val="20"/>
        </w:rPr>
        <w:t>s</w:t>
      </w:r>
      <w:r w:rsidR="000853AA">
        <w:rPr>
          <w:b w:val="0"/>
          <w:bCs/>
          <w:szCs w:val="20"/>
        </w:rPr>
        <w:t xml:space="preserve"> </w:t>
      </w:r>
      <w:r w:rsidR="00105DF6">
        <w:rPr>
          <w:b w:val="0"/>
          <w:bCs/>
          <w:szCs w:val="20"/>
        </w:rPr>
        <w:t>more</w:t>
      </w:r>
      <w:r w:rsidR="000853AA">
        <w:rPr>
          <w:b w:val="0"/>
          <w:bCs/>
          <w:szCs w:val="20"/>
        </w:rPr>
        <w:t xml:space="preserve"> compared to </w:t>
      </w:r>
      <w:r w:rsidR="007B162B">
        <w:rPr>
          <w:b w:val="0"/>
          <w:bCs/>
          <w:szCs w:val="20"/>
        </w:rPr>
        <w:t>September</w:t>
      </w:r>
      <w:r w:rsidR="000853AA">
        <w:rPr>
          <w:b w:val="0"/>
          <w:bCs/>
          <w:szCs w:val="20"/>
        </w:rPr>
        <w:t xml:space="preserve"> 2018. </w:t>
      </w:r>
    </w:p>
    <w:p w:rsidR="00494D00" w:rsidRDefault="00B663C1" w:rsidP="00B663C1">
      <w:pPr>
        <w:pStyle w:val="Perex"/>
        <w:rPr>
          <w:b w:val="0"/>
          <w:szCs w:val="20"/>
        </w:rPr>
      </w:pPr>
      <w:r w:rsidRPr="00F2313E">
        <w:rPr>
          <w:szCs w:val="20"/>
        </w:rPr>
        <w:t>Non-adjusted</w:t>
      </w:r>
      <w:r w:rsidRPr="00F2313E">
        <w:rPr>
          <w:b w:val="0"/>
          <w:szCs w:val="20"/>
        </w:rPr>
        <w:t xml:space="preserve"> sales in retail trade increased by </w:t>
      </w:r>
      <w:r w:rsidR="003F5721">
        <w:rPr>
          <w:b w:val="0"/>
          <w:szCs w:val="20"/>
        </w:rPr>
        <w:t>7</w:t>
      </w:r>
      <w:r w:rsidRPr="00F2313E">
        <w:rPr>
          <w:b w:val="0"/>
          <w:szCs w:val="20"/>
        </w:rPr>
        <w:t>.</w:t>
      </w:r>
      <w:r w:rsidR="003F5721">
        <w:rPr>
          <w:b w:val="0"/>
          <w:szCs w:val="20"/>
        </w:rPr>
        <w:t>3</w:t>
      </w:r>
      <w:r w:rsidRPr="00F2313E">
        <w:rPr>
          <w:b w:val="0"/>
          <w:szCs w:val="20"/>
        </w:rPr>
        <w:t xml:space="preserve">%, </w:t>
      </w:r>
      <w:r w:rsidRPr="00F2313E">
        <w:rPr>
          <w:szCs w:val="20"/>
        </w:rPr>
        <w:t>y-o-y</w:t>
      </w:r>
      <w:r w:rsidRPr="00F2313E">
        <w:rPr>
          <w:b w:val="0"/>
          <w:szCs w:val="20"/>
        </w:rPr>
        <w:t xml:space="preserve">. </w:t>
      </w:r>
      <w:proofErr w:type="gramStart"/>
      <w:r w:rsidRPr="00F2313E">
        <w:rPr>
          <w:b w:val="0"/>
          <w:szCs w:val="20"/>
        </w:rPr>
        <w:t xml:space="preserve">Sales for sale of </w:t>
      </w:r>
      <w:r w:rsidR="005A4AD7">
        <w:rPr>
          <w:b w:val="0"/>
          <w:szCs w:val="20"/>
        </w:rPr>
        <w:t>non-</w:t>
      </w:r>
      <w:r w:rsidR="000E4068" w:rsidRPr="00F2313E">
        <w:rPr>
          <w:b w:val="0"/>
          <w:szCs w:val="20"/>
        </w:rPr>
        <w:t xml:space="preserve">food </w:t>
      </w:r>
      <w:r w:rsidR="005A4AD7">
        <w:rPr>
          <w:b w:val="0"/>
          <w:szCs w:val="20"/>
        </w:rPr>
        <w:t xml:space="preserve">goods </w:t>
      </w:r>
      <w:r w:rsidR="000E4068" w:rsidRPr="00F2313E">
        <w:rPr>
          <w:b w:val="0"/>
          <w:szCs w:val="20"/>
        </w:rPr>
        <w:t xml:space="preserve">increased by </w:t>
      </w:r>
      <w:r w:rsidR="003F5721">
        <w:rPr>
          <w:b w:val="0"/>
          <w:szCs w:val="20"/>
        </w:rPr>
        <w:t>12</w:t>
      </w:r>
      <w:r w:rsidR="000E4068" w:rsidRPr="00F2313E">
        <w:rPr>
          <w:b w:val="0"/>
          <w:szCs w:val="20"/>
        </w:rPr>
        <w:t>.</w:t>
      </w:r>
      <w:r w:rsidR="003F5721">
        <w:rPr>
          <w:b w:val="0"/>
          <w:szCs w:val="20"/>
        </w:rPr>
        <w:t>3</w:t>
      </w:r>
      <w:r w:rsidR="000E4068" w:rsidRPr="00F2313E">
        <w:rPr>
          <w:b w:val="0"/>
          <w:szCs w:val="20"/>
        </w:rPr>
        <w:t>%</w:t>
      </w:r>
      <w:r w:rsidR="009D167B" w:rsidRPr="00F2313E">
        <w:rPr>
          <w:b w:val="0"/>
          <w:szCs w:val="20"/>
        </w:rPr>
        <w:t xml:space="preserve">, </w:t>
      </w:r>
      <w:r w:rsidR="004B0270" w:rsidRPr="00F2313E">
        <w:rPr>
          <w:b w:val="0"/>
          <w:szCs w:val="20"/>
        </w:rPr>
        <w:t xml:space="preserve">sales for sale of </w:t>
      </w:r>
      <w:r w:rsidR="003F5721" w:rsidRPr="00F2313E">
        <w:rPr>
          <w:b w:val="0"/>
          <w:szCs w:val="20"/>
        </w:rPr>
        <w:t>automotive fuel</w:t>
      </w:r>
      <w:r w:rsidR="003F5721">
        <w:rPr>
          <w:b w:val="0"/>
          <w:szCs w:val="20"/>
        </w:rPr>
        <w:t xml:space="preserve"> in</w:t>
      </w:r>
      <w:r w:rsidR="003F5721" w:rsidRPr="00F2313E">
        <w:rPr>
          <w:b w:val="0"/>
          <w:szCs w:val="20"/>
        </w:rPr>
        <w:t>creased</w:t>
      </w:r>
      <w:r w:rsidR="003F5721">
        <w:rPr>
          <w:b w:val="0"/>
          <w:szCs w:val="20"/>
        </w:rPr>
        <w:t xml:space="preserve"> by 3.2%, and sales for sale of </w:t>
      </w:r>
      <w:r w:rsidR="00BD3381">
        <w:rPr>
          <w:b w:val="0"/>
          <w:szCs w:val="20"/>
        </w:rPr>
        <w:t>food</w:t>
      </w:r>
      <w:r w:rsidR="00494D00">
        <w:rPr>
          <w:b w:val="0"/>
          <w:szCs w:val="20"/>
        </w:rPr>
        <w:t xml:space="preserve"> in</w:t>
      </w:r>
      <w:r w:rsidR="00494D00" w:rsidRPr="00F2313E">
        <w:rPr>
          <w:b w:val="0"/>
          <w:szCs w:val="20"/>
        </w:rPr>
        <w:t>creased</w:t>
      </w:r>
      <w:r w:rsidR="00494D00">
        <w:rPr>
          <w:b w:val="0"/>
          <w:szCs w:val="20"/>
        </w:rPr>
        <w:t xml:space="preserve"> by </w:t>
      </w:r>
      <w:r w:rsidR="006239DA">
        <w:rPr>
          <w:b w:val="0"/>
          <w:szCs w:val="20"/>
        </w:rPr>
        <w:t>2</w:t>
      </w:r>
      <w:r w:rsidR="00494D00">
        <w:rPr>
          <w:b w:val="0"/>
          <w:szCs w:val="20"/>
        </w:rPr>
        <w:t>.</w:t>
      </w:r>
      <w:r w:rsidR="006239DA">
        <w:rPr>
          <w:b w:val="0"/>
          <w:szCs w:val="20"/>
        </w:rPr>
        <w:t>2</w:t>
      </w:r>
      <w:r w:rsidR="00494D00">
        <w:rPr>
          <w:b w:val="0"/>
          <w:szCs w:val="20"/>
        </w:rPr>
        <w:t>%.</w:t>
      </w:r>
      <w:proofErr w:type="gramEnd"/>
      <w:r w:rsidR="00494D00">
        <w:rPr>
          <w:b w:val="0"/>
          <w:szCs w:val="20"/>
        </w:rPr>
        <w:t xml:space="preserve"> </w:t>
      </w:r>
    </w:p>
    <w:p w:rsidR="00C426E1" w:rsidRPr="00CE3813" w:rsidRDefault="00632FB5" w:rsidP="00C779E2">
      <w:pPr>
        <w:pStyle w:val="Perex"/>
        <w:rPr>
          <w:b w:val="0"/>
        </w:rPr>
      </w:pPr>
      <w:r w:rsidRPr="00632FB5">
        <w:rPr>
          <w:b w:val="0"/>
        </w:rPr>
        <w:t>The highest</w:t>
      </w:r>
      <w:r w:rsidR="00CE3813" w:rsidRPr="00632FB5">
        <w:rPr>
          <w:b w:val="0"/>
        </w:rPr>
        <w:t xml:space="preserve"> s</w:t>
      </w:r>
      <w:r w:rsidR="001E3C42" w:rsidRPr="00632FB5">
        <w:rPr>
          <w:b w:val="0"/>
        </w:rPr>
        <w:t>ales</w:t>
      </w:r>
      <w:r w:rsidR="00CE3813" w:rsidRPr="00632FB5">
        <w:rPr>
          <w:b w:val="0"/>
        </w:rPr>
        <w:t xml:space="preserve"> </w:t>
      </w:r>
      <w:r w:rsidR="009D4E46" w:rsidRPr="00632FB5">
        <w:rPr>
          <w:b w:val="0"/>
        </w:rPr>
        <w:t>increase</w:t>
      </w:r>
      <w:r w:rsidR="00CE3813" w:rsidRPr="00632FB5">
        <w:rPr>
          <w:b w:val="0"/>
        </w:rPr>
        <w:t xml:space="preserve"> </w:t>
      </w:r>
      <w:r>
        <w:rPr>
          <w:b w:val="0"/>
        </w:rPr>
        <w:t>was</w:t>
      </w:r>
      <w:r w:rsidR="00CE3813" w:rsidRPr="00632FB5">
        <w:rPr>
          <w:b w:val="0"/>
        </w:rPr>
        <w:t xml:space="preserve"> in the</w:t>
      </w:r>
      <w:r>
        <w:rPr>
          <w:b w:val="0"/>
        </w:rPr>
        <w:t xml:space="preserve"> retail</w:t>
      </w:r>
      <w:r w:rsidR="00CE3813" w:rsidRPr="00632FB5">
        <w:rPr>
          <w:b w:val="0"/>
        </w:rPr>
        <w:t xml:space="preserve"> </w:t>
      </w:r>
      <w:r w:rsidR="001E3C42" w:rsidRPr="00632FB5">
        <w:rPr>
          <w:b w:val="0"/>
        </w:rPr>
        <w:t>sale</w:t>
      </w:r>
      <w:r>
        <w:rPr>
          <w:b w:val="0"/>
        </w:rPr>
        <w:t xml:space="preserve"> </w:t>
      </w:r>
      <w:r w:rsidR="00EF19CA" w:rsidRPr="00632FB5">
        <w:rPr>
          <w:b w:val="0"/>
        </w:rPr>
        <w:t>via mail order</w:t>
      </w:r>
      <w:r>
        <w:rPr>
          <w:b w:val="0"/>
        </w:rPr>
        <w:t xml:space="preserve"> houses or via Internet</w:t>
      </w:r>
      <w:r w:rsidR="00EF19CA" w:rsidRPr="00632FB5">
        <w:rPr>
          <w:b w:val="0"/>
          <w:vertAlign w:val="superscript"/>
        </w:rPr>
        <w:t>2)</w:t>
      </w:r>
      <w:r w:rsidR="00EF19CA" w:rsidRPr="00632FB5">
        <w:rPr>
          <w:b w:val="0"/>
        </w:rPr>
        <w:t xml:space="preserve"> (</w:t>
      </w:r>
      <w:r>
        <w:rPr>
          <w:b w:val="0"/>
        </w:rPr>
        <w:t>by</w:t>
      </w:r>
      <w:r w:rsidR="00A4092E">
        <w:rPr>
          <w:b w:val="0"/>
        </w:rPr>
        <w:t> </w:t>
      </w:r>
      <w:r>
        <w:rPr>
          <w:b w:val="0"/>
        </w:rPr>
        <w:t>25</w:t>
      </w:r>
      <w:r w:rsidR="00EF19CA" w:rsidRPr="00632FB5">
        <w:rPr>
          <w:b w:val="0"/>
        </w:rPr>
        <w:t>.</w:t>
      </w:r>
      <w:r>
        <w:rPr>
          <w:b w:val="0"/>
        </w:rPr>
        <w:t>9</w:t>
      </w:r>
      <w:r w:rsidR="00EF19CA" w:rsidRPr="00632FB5">
        <w:rPr>
          <w:b w:val="0"/>
        </w:rPr>
        <w:t>%).</w:t>
      </w:r>
      <w:r w:rsidR="00EE13DD" w:rsidRPr="00632FB5">
        <w:rPr>
          <w:b w:val="0"/>
        </w:rPr>
        <w:t xml:space="preserve"> </w:t>
      </w:r>
      <w:r w:rsidR="00890E4B" w:rsidRPr="00632FB5">
        <w:rPr>
          <w:b w:val="0"/>
        </w:rPr>
        <w:t>Higher sales were</w:t>
      </w:r>
      <w:r w:rsidR="008E7388">
        <w:rPr>
          <w:b w:val="0"/>
        </w:rPr>
        <w:t xml:space="preserve"> also</w:t>
      </w:r>
      <w:r w:rsidR="00890E4B" w:rsidRPr="00632FB5">
        <w:rPr>
          <w:b w:val="0"/>
        </w:rPr>
        <w:t xml:space="preserve"> </w:t>
      </w:r>
      <w:r w:rsidR="00E06159" w:rsidRPr="00632FB5">
        <w:rPr>
          <w:b w:val="0"/>
        </w:rPr>
        <w:t>in</w:t>
      </w:r>
      <w:r w:rsidR="00890E4B" w:rsidRPr="00632FB5">
        <w:rPr>
          <w:b w:val="0"/>
        </w:rPr>
        <w:t xml:space="preserve"> specialised stores with </w:t>
      </w:r>
      <w:r w:rsidR="008E7388" w:rsidRPr="00632FB5">
        <w:rPr>
          <w:b w:val="0"/>
        </w:rPr>
        <w:t>informatio</w:t>
      </w:r>
      <w:r w:rsidR="008E7388">
        <w:rPr>
          <w:b w:val="0"/>
        </w:rPr>
        <w:t>n and communication equipment (by 18</w:t>
      </w:r>
      <w:r w:rsidR="008E7388" w:rsidRPr="00632FB5">
        <w:rPr>
          <w:b w:val="0"/>
        </w:rPr>
        <w:t>.</w:t>
      </w:r>
      <w:r w:rsidR="008E7388">
        <w:rPr>
          <w:b w:val="0"/>
        </w:rPr>
        <w:t>1</w:t>
      </w:r>
      <w:r w:rsidR="008E7388" w:rsidRPr="00632FB5">
        <w:rPr>
          <w:b w:val="0"/>
        </w:rPr>
        <w:t>%),</w:t>
      </w:r>
      <w:r w:rsidR="008E7388" w:rsidRPr="008E7388">
        <w:rPr>
          <w:b w:val="0"/>
        </w:rPr>
        <w:t xml:space="preserve"> </w:t>
      </w:r>
      <w:r w:rsidR="008E7388" w:rsidRPr="00632FB5">
        <w:rPr>
          <w:b w:val="0"/>
        </w:rPr>
        <w:t>with other</w:t>
      </w:r>
      <w:r w:rsidR="008E7388" w:rsidRPr="00632FB5">
        <w:rPr>
          <w:b w:val="0"/>
          <w:szCs w:val="20"/>
        </w:rPr>
        <w:t xml:space="preserve"> household equipment (</w:t>
      </w:r>
      <w:r w:rsidR="008E7388">
        <w:rPr>
          <w:b w:val="0"/>
          <w:szCs w:val="20"/>
        </w:rPr>
        <w:t>by 10</w:t>
      </w:r>
      <w:r w:rsidR="008E7388" w:rsidRPr="00632FB5">
        <w:rPr>
          <w:b w:val="0"/>
          <w:szCs w:val="20"/>
        </w:rPr>
        <w:t>.</w:t>
      </w:r>
      <w:r w:rsidR="008E7388">
        <w:rPr>
          <w:b w:val="0"/>
          <w:szCs w:val="20"/>
        </w:rPr>
        <w:t>4</w:t>
      </w:r>
      <w:r w:rsidR="008E7388" w:rsidRPr="00632FB5">
        <w:rPr>
          <w:b w:val="0"/>
          <w:szCs w:val="20"/>
        </w:rPr>
        <w:t>%)</w:t>
      </w:r>
      <w:r w:rsidR="00B14E14">
        <w:rPr>
          <w:b w:val="0"/>
          <w:szCs w:val="20"/>
        </w:rPr>
        <w:t xml:space="preserve">, </w:t>
      </w:r>
      <w:r w:rsidR="00B14E14" w:rsidRPr="00632FB5">
        <w:rPr>
          <w:b w:val="0"/>
          <w:szCs w:val="20"/>
        </w:rPr>
        <w:t xml:space="preserve">with </w:t>
      </w:r>
      <w:r w:rsidR="00B14E14" w:rsidRPr="00632FB5">
        <w:rPr>
          <w:b w:val="0"/>
        </w:rPr>
        <w:t xml:space="preserve">dispensing chemist, medical and orthopaedic goods, and cosmetic and toilet articles </w:t>
      </w:r>
      <w:r w:rsidR="00B14E14" w:rsidRPr="00632FB5">
        <w:rPr>
          <w:b w:val="0"/>
          <w:szCs w:val="20"/>
        </w:rPr>
        <w:t>(</w:t>
      </w:r>
      <w:r w:rsidR="00B14E14">
        <w:rPr>
          <w:b w:val="0"/>
          <w:szCs w:val="20"/>
        </w:rPr>
        <w:t>by 10</w:t>
      </w:r>
      <w:r w:rsidR="00B14E14" w:rsidRPr="00632FB5">
        <w:rPr>
          <w:b w:val="0"/>
          <w:szCs w:val="20"/>
        </w:rPr>
        <w:t>.2%)</w:t>
      </w:r>
      <w:r w:rsidR="00B14E14">
        <w:rPr>
          <w:b w:val="0"/>
          <w:szCs w:val="20"/>
        </w:rPr>
        <w:t xml:space="preserve">, with </w:t>
      </w:r>
      <w:r w:rsidR="00B14E14" w:rsidRPr="00632FB5">
        <w:rPr>
          <w:b w:val="0"/>
        </w:rPr>
        <w:t>clothing</w:t>
      </w:r>
      <w:r w:rsidR="00DF25F1">
        <w:rPr>
          <w:b w:val="0"/>
        </w:rPr>
        <w:t xml:space="preserve">, </w:t>
      </w:r>
      <w:r w:rsidR="00B14E14" w:rsidRPr="00661D48">
        <w:rPr>
          <w:b w:val="0"/>
        </w:rPr>
        <w:t>footwear</w:t>
      </w:r>
      <w:r w:rsidR="00DF25F1" w:rsidRPr="00661D48">
        <w:rPr>
          <w:b w:val="0"/>
        </w:rPr>
        <w:t xml:space="preserve"> and leather goods </w:t>
      </w:r>
      <w:r w:rsidR="00B14E14" w:rsidRPr="00661D48">
        <w:rPr>
          <w:b w:val="0"/>
        </w:rPr>
        <w:t>(by</w:t>
      </w:r>
      <w:r w:rsidR="00B14E14">
        <w:rPr>
          <w:b w:val="0"/>
        </w:rPr>
        <w:t xml:space="preserve"> 9.7%), and with </w:t>
      </w:r>
      <w:r w:rsidR="00890E4B" w:rsidRPr="00632FB5">
        <w:rPr>
          <w:b w:val="0"/>
        </w:rPr>
        <w:t>cultural</w:t>
      </w:r>
      <w:r w:rsidR="00B14E14">
        <w:rPr>
          <w:b w:val="0"/>
        </w:rPr>
        <w:t>, sports and recreation goods (by 5</w:t>
      </w:r>
      <w:r w:rsidR="00890E4B" w:rsidRPr="00632FB5">
        <w:rPr>
          <w:b w:val="0"/>
        </w:rPr>
        <w:t>.</w:t>
      </w:r>
      <w:r w:rsidR="00B14E14">
        <w:rPr>
          <w:b w:val="0"/>
        </w:rPr>
        <w:t xml:space="preserve">6%). Sales in </w:t>
      </w:r>
      <w:r w:rsidR="00E20C15" w:rsidRPr="00632FB5">
        <w:rPr>
          <w:b w:val="0"/>
        </w:rPr>
        <w:t>non</w:t>
      </w:r>
      <w:r w:rsidR="00E20C15" w:rsidRPr="00632FB5">
        <w:rPr>
          <w:b w:val="0"/>
        </w:rPr>
        <w:noBreakHyphen/>
        <w:t xml:space="preserve">specialised stores with food, beverages or tobacco predominating increased </w:t>
      </w:r>
      <w:r w:rsidR="00B14E14">
        <w:rPr>
          <w:b w:val="0"/>
        </w:rPr>
        <w:t>by</w:t>
      </w:r>
      <w:r w:rsidR="00D31C81">
        <w:rPr>
          <w:b w:val="0"/>
        </w:rPr>
        <w:t> </w:t>
      </w:r>
      <w:r w:rsidR="00B14E14">
        <w:rPr>
          <w:b w:val="0"/>
        </w:rPr>
        <w:t xml:space="preserve">2.4% and in </w:t>
      </w:r>
      <w:r w:rsidR="002B28B8" w:rsidRPr="00632FB5">
        <w:rPr>
          <w:b w:val="0"/>
        </w:rPr>
        <w:t xml:space="preserve">retail sale of food, beverages and tobacco in specialised stores </w:t>
      </w:r>
      <w:r w:rsidR="00D92F42">
        <w:rPr>
          <w:b w:val="0"/>
        </w:rPr>
        <w:t>sales grew</w:t>
      </w:r>
      <w:r w:rsidR="00B14E14">
        <w:rPr>
          <w:b w:val="0"/>
        </w:rPr>
        <w:t xml:space="preserve"> by</w:t>
      </w:r>
      <w:r w:rsidR="00D31C81">
        <w:rPr>
          <w:b w:val="0"/>
        </w:rPr>
        <w:t> </w:t>
      </w:r>
      <w:r w:rsidR="00B14E14">
        <w:rPr>
          <w:b w:val="0"/>
        </w:rPr>
        <w:t xml:space="preserve">0.2%. </w:t>
      </w:r>
      <w:r w:rsidR="002B28B8" w:rsidRPr="001310E0">
        <w:rPr>
          <w:b w:val="0"/>
        </w:rPr>
        <w:t xml:space="preserve"> </w:t>
      </w:r>
    </w:p>
    <w:p w:rsidR="00B663C1" w:rsidRPr="00F2313E" w:rsidRDefault="00B663C1" w:rsidP="00B663C1">
      <w:r w:rsidRPr="001310E0">
        <w:t xml:space="preserve">The price deflator </w:t>
      </w:r>
      <w:r w:rsidR="0058133B" w:rsidRPr="001310E0">
        <w:t>in retail trade</w:t>
      </w:r>
      <w:r w:rsidR="00033E49" w:rsidRPr="001310E0">
        <w:t>,</w:t>
      </w:r>
      <w:r w:rsidR="0058133B" w:rsidRPr="001310E0">
        <w:t xml:space="preserve"> except for motor vehicles</w:t>
      </w:r>
      <w:r w:rsidR="00033E49" w:rsidRPr="00F2313E">
        <w:t xml:space="preserve"> and motorcycles</w:t>
      </w:r>
      <w:r w:rsidRPr="00F2313E">
        <w:t xml:space="preserve"> related to the</w:t>
      </w:r>
      <w:r w:rsidR="00153F14" w:rsidRPr="00F2313E">
        <w:t> </w:t>
      </w:r>
      <w:r w:rsidRPr="00F2313E">
        <w:t>corresponding period of the prev</w:t>
      </w:r>
      <w:r w:rsidR="00A06E64">
        <w:t>ious year (VAT excluded) was </w:t>
      </w:r>
      <w:r w:rsidR="00D15FB2">
        <w:t>99</w:t>
      </w:r>
      <w:r w:rsidRPr="00F2313E">
        <w:t>.</w:t>
      </w:r>
      <w:r w:rsidR="00D15FB2">
        <w:t>9</w:t>
      </w:r>
      <w:r w:rsidRPr="00F2313E">
        <w:t xml:space="preserve">%. It was influenced mainly by </w:t>
      </w:r>
      <w:r w:rsidR="00D15FB2">
        <w:t>lower</w:t>
      </w:r>
      <w:r w:rsidRPr="00F2313E">
        <w:t xml:space="preserve"> prices of</w:t>
      </w:r>
      <w:r w:rsidR="00177800">
        <w:t xml:space="preserve"> </w:t>
      </w:r>
      <w:r w:rsidR="00D15FB2" w:rsidRPr="006B0668">
        <w:t xml:space="preserve">information and communication equipment in specialised stores, </w:t>
      </w:r>
      <w:r w:rsidR="002658E7">
        <w:t>of</w:t>
      </w:r>
      <w:r w:rsidR="00D15FB2" w:rsidRPr="006B0668">
        <w:t xml:space="preserve"> automotive fuel, </w:t>
      </w:r>
      <w:r w:rsidR="00D15FB2" w:rsidRPr="00F2313E">
        <w:t>of clothing, footwear and leather</w:t>
      </w:r>
      <w:r w:rsidR="00D15FB2">
        <w:t xml:space="preserve"> goods in specialised </w:t>
      </w:r>
      <w:r w:rsidR="00D15FB2" w:rsidRPr="00946B65">
        <w:t>stores, and</w:t>
      </w:r>
      <w:r w:rsidR="00D15FB2">
        <w:t xml:space="preserve"> of cultural and recreation goods in specialised stores. On the other hand, prices in</w:t>
      </w:r>
      <w:r w:rsidR="00D15FB2" w:rsidRPr="00F2313E">
        <w:t>creased in</w:t>
      </w:r>
      <w:r w:rsidR="00D15FB2">
        <w:t xml:space="preserve"> </w:t>
      </w:r>
      <w:r w:rsidR="00177800">
        <w:t>food</w:t>
      </w:r>
      <w:r w:rsidR="00177800" w:rsidRPr="00121962">
        <w:t>,</w:t>
      </w:r>
      <w:r w:rsidRPr="00121962">
        <w:t xml:space="preserve"> </w:t>
      </w:r>
      <w:r w:rsidR="0096646D" w:rsidRPr="00121962">
        <w:t>dispensing chemist, medical and orthopaedic goods, cosmetic and toilet articles,</w:t>
      </w:r>
      <w:r w:rsidR="0000572C" w:rsidRPr="00121962">
        <w:t xml:space="preserve"> </w:t>
      </w:r>
      <w:r w:rsidR="00BA0E8D" w:rsidRPr="00121962">
        <w:t>and other household</w:t>
      </w:r>
      <w:r w:rsidR="00BA0E8D" w:rsidRPr="00752176">
        <w:t xml:space="preserve"> equipment</w:t>
      </w:r>
      <w:r w:rsidR="0000572C" w:rsidRPr="00752176">
        <w:t>.</w:t>
      </w:r>
      <w:r w:rsidR="009E0259">
        <w:t xml:space="preserve"> </w:t>
      </w:r>
      <w:r w:rsidR="00434C9B" w:rsidRPr="00F2313E">
        <w:t xml:space="preserve"> </w:t>
      </w:r>
      <w:r w:rsidRPr="00F2313E">
        <w:t xml:space="preserve"> </w:t>
      </w:r>
    </w:p>
    <w:p w:rsidR="00B663C1" w:rsidRPr="00F2313E" w:rsidRDefault="00B663C1" w:rsidP="00B663C1"/>
    <w:p w:rsidR="00707849" w:rsidRPr="00F2313E" w:rsidRDefault="00B663C1" w:rsidP="00B663C1">
      <w:pPr>
        <w:rPr>
          <w:bCs/>
          <w:iCs/>
          <w:szCs w:val="20"/>
        </w:rPr>
      </w:pPr>
      <w:r w:rsidRPr="00F2313E">
        <w:rPr>
          <w:b/>
          <w:bCs/>
          <w:iCs/>
          <w:szCs w:val="20"/>
        </w:rPr>
        <w:t>Seasonally adjusted</w:t>
      </w:r>
      <w:r w:rsidRPr="00F2313E">
        <w:rPr>
          <w:bCs/>
          <w:iCs/>
          <w:szCs w:val="20"/>
        </w:rPr>
        <w:t xml:space="preserve"> sales for</w:t>
      </w:r>
      <w:r w:rsidRPr="00F2313E">
        <w:rPr>
          <w:b/>
          <w:bCs/>
          <w:iCs/>
          <w:szCs w:val="20"/>
        </w:rPr>
        <w:t xml:space="preserve"> sale and repair of motor vehicles</w:t>
      </w:r>
      <w:r w:rsidR="00E91022" w:rsidRPr="0097085F">
        <w:rPr>
          <w:b/>
          <w:bCs/>
          <w:iCs/>
          <w:szCs w:val="20"/>
          <w:vertAlign w:val="superscript"/>
        </w:rPr>
        <w:t>3</w:t>
      </w:r>
      <w:r w:rsidR="003B0E6C" w:rsidRPr="0097085F">
        <w:rPr>
          <w:b/>
          <w:bCs/>
          <w:iCs/>
          <w:szCs w:val="20"/>
          <w:vertAlign w:val="superscript"/>
        </w:rPr>
        <w:t>)</w:t>
      </w:r>
      <w:r w:rsidR="006C52EC" w:rsidRPr="00F2313E">
        <w:rPr>
          <w:bCs/>
          <w:iCs/>
          <w:szCs w:val="20"/>
        </w:rPr>
        <w:t xml:space="preserve"> </w:t>
      </w:r>
      <w:r w:rsidR="00025469">
        <w:rPr>
          <w:bCs/>
          <w:iCs/>
          <w:szCs w:val="20"/>
        </w:rPr>
        <w:t>in</w:t>
      </w:r>
      <w:r w:rsidR="007644FF">
        <w:rPr>
          <w:bCs/>
          <w:iCs/>
          <w:szCs w:val="20"/>
        </w:rPr>
        <w:t>creased</w:t>
      </w:r>
      <w:r w:rsidRPr="00F2313E">
        <w:rPr>
          <w:bCs/>
          <w:iCs/>
          <w:szCs w:val="20"/>
        </w:rPr>
        <w:t xml:space="preserve"> </w:t>
      </w:r>
      <w:r w:rsidRPr="00F2313E">
        <w:rPr>
          <w:b/>
          <w:bCs/>
          <w:iCs/>
          <w:szCs w:val="20"/>
        </w:rPr>
        <w:t>at constant prices</w:t>
      </w:r>
      <w:r w:rsidR="007644FF">
        <w:rPr>
          <w:b/>
          <w:bCs/>
          <w:iCs/>
          <w:szCs w:val="20"/>
        </w:rPr>
        <w:t xml:space="preserve"> </w:t>
      </w:r>
      <w:r w:rsidR="007644FF" w:rsidRPr="007644FF">
        <w:rPr>
          <w:bCs/>
          <w:iCs/>
          <w:szCs w:val="20"/>
        </w:rPr>
        <w:t xml:space="preserve">by </w:t>
      </w:r>
      <w:r w:rsidR="00025469">
        <w:rPr>
          <w:bCs/>
          <w:iCs/>
          <w:szCs w:val="20"/>
        </w:rPr>
        <w:t>1</w:t>
      </w:r>
      <w:r w:rsidR="007644FF" w:rsidRPr="007644FF">
        <w:rPr>
          <w:bCs/>
          <w:iCs/>
          <w:szCs w:val="20"/>
        </w:rPr>
        <w:t>.</w:t>
      </w:r>
      <w:r w:rsidR="00025469">
        <w:rPr>
          <w:bCs/>
          <w:iCs/>
          <w:szCs w:val="20"/>
        </w:rPr>
        <w:t>0</w:t>
      </w:r>
      <w:r w:rsidR="007644FF" w:rsidRPr="007644FF">
        <w:rPr>
          <w:bCs/>
          <w:iCs/>
          <w:szCs w:val="20"/>
        </w:rPr>
        <w:t>%</w:t>
      </w:r>
      <w:r w:rsidRPr="007644FF">
        <w:rPr>
          <w:bCs/>
          <w:iCs/>
          <w:szCs w:val="20"/>
        </w:rPr>
        <w:t>,</w:t>
      </w:r>
      <w:r w:rsidRPr="00F2313E">
        <w:rPr>
          <w:bCs/>
          <w:iCs/>
          <w:szCs w:val="20"/>
        </w:rPr>
        <w:t xml:space="preserve"> </w:t>
      </w:r>
      <w:r w:rsidRPr="00F2313E">
        <w:rPr>
          <w:b/>
          <w:bCs/>
          <w:iCs/>
          <w:szCs w:val="20"/>
        </w:rPr>
        <w:t>m-o-m</w:t>
      </w:r>
      <w:r w:rsidR="00025469">
        <w:rPr>
          <w:bCs/>
          <w:iCs/>
          <w:szCs w:val="20"/>
        </w:rPr>
        <w:t xml:space="preserve">, and </w:t>
      </w:r>
      <w:r w:rsidR="00F85E41">
        <w:rPr>
          <w:bCs/>
          <w:iCs/>
          <w:szCs w:val="20"/>
        </w:rPr>
        <w:t xml:space="preserve">sales </w:t>
      </w:r>
      <w:r w:rsidR="00F85E41" w:rsidRPr="00F85E41">
        <w:rPr>
          <w:b/>
          <w:bCs/>
          <w:iCs/>
          <w:szCs w:val="20"/>
        </w:rPr>
        <w:t>adjusted for calendar effects</w:t>
      </w:r>
      <w:r w:rsidR="00025469">
        <w:rPr>
          <w:bCs/>
          <w:iCs/>
          <w:szCs w:val="20"/>
        </w:rPr>
        <w:t xml:space="preserve"> increased by 3.7</w:t>
      </w:r>
      <w:r w:rsidR="00025469" w:rsidRPr="00661D48">
        <w:rPr>
          <w:bCs/>
          <w:iCs/>
          <w:szCs w:val="20"/>
        </w:rPr>
        <w:t>%,</w:t>
      </w:r>
      <w:r w:rsidR="00F85E41" w:rsidRPr="00661D48">
        <w:rPr>
          <w:bCs/>
          <w:iCs/>
          <w:szCs w:val="20"/>
        </w:rPr>
        <w:t xml:space="preserve"> </w:t>
      </w:r>
      <w:r w:rsidR="00194758" w:rsidRPr="00661D48">
        <w:rPr>
          <w:b/>
          <w:bCs/>
          <w:iCs/>
          <w:szCs w:val="20"/>
        </w:rPr>
        <w:t>y</w:t>
      </w:r>
      <w:r w:rsidR="00025469" w:rsidRPr="00661D48">
        <w:rPr>
          <w:b/>
          <w:bCs/>
          <w:iCs/>
          <w:szCs w:val="20"/>
        </w:rPr>
        <w:t>-o-</w:t>
      </w:r>
      <w:r w:rsidR="00194758" w:rsidRPr="00661D48">
        <w:rPr>
          <w:b/>
          <w:bCs/>
          <w:iCs/>
          <w:szCs w:val="20"/>
        </w:rPr>
        <w:t>y</w:t>
      </w:r>
      <w:r w:rsidR="00F85E41" w:rsidRPr="00661D48">
        <w:rPr>
          <w:bCs/>
          <w:iCs/>
          <w:szCs w:val="20"/>
        </w:rPr>
        <w:t>.</w:t>
      </w:r>
      <w:r w:rsidR="00F85E41">
        <w:rPr>
          <w:bCs/>
          <w:iCs/>
          <w:szCs w:val="20"/>
        </w:rPr>
        <w:t xml:space="preserve"> </w:t>
      </w:r>
      <w:r w:rsidR="006449B7" w:rsidRPr="006449B7">
        <w:rPr>
          <w:b/>
          <w:bCs/>
          <w:iCs/>
          <w:szCs w:val="20"/>
        </w:rPr>
        <w:t>Non-adjusted</w:t>
      </w:r>
      <w:r w:rsidR="006449B7">
        <w:rPr>
          <w:bCs/>
          <w:iCs/>
          <w:szCs w:val="20"/>
        </w:rPr>
        <w:t xml:space="preserve"> s</w:t>
      </w:r>
      <w:r w:rsidR="006C52EC" w:rsidRPr="00F2313E">
        <w:rPr>
          <w:bCs/>
          <w:iCs/>
          <w:szCs w:val="20"/>
        </w:rPr>
        <w:t xml:space="preserve">ales </w:t>
      </w:r>
      <w:r w:rsidR="00A449A9">
        <w:rPr>
          <w:bCs/>
          <w:iCs/>
          <w:szCs w:val="20"/>
        </w:rPr>
        <w:t>increased</w:t>
      </w:r>
      <w:r w:rsidR="006449B7">
        <w:rPr>
          <w:bCs/>
          <w:iCs/>
          <w:szCs w:val="20"/>
        </w:rPr>
        <w:t xml:space="preserve"> by </w:t>
      </w:r>
      <w:r w:rsidR="00A449A9">
        <w:rPr>
          <w:bCs/>
          <w:iCs/>
          <w:szCs w:val="20"/>
        </w:rPr>
        <w:t>10</w:t>
      </w:r>
      <w:r w:rsidR="006449B7">
        <w:rPr>
          <w:bCs/>
          <w:iCs/>
          <w:szCs w:val="20"/>
        </w:rPr>
        <w:t>.</w:t>
      </w:r>
      <w:r w:rsidR="00A449A9">
        <w:rPr>
          <w:bCs/>
          <w:iCs/>
          <w:szCs w:val="20"/>
        </w:rPr>
        <w:t>5</w:t>
      </w:r>
      <w:r w:rsidR="006449B7">
        <w:rPr>
          <w:bCs/>
          <w:iCs/>
          <w:szCs w:val="20"/>
        </w:rPr>
        <w:t xml:space="preserve">%, </w:t>
      </w:r>
      <w:r w:rsidR="006449B7" w:rsidRPr="006449B7">
        <w:rPr>
          <w:b/>
          <w:bCs/>
          <w:iCs/>
          <w:szCs w:val="20"/>
        </w:rPr>
        <w:t>y-o-y</w:t>
      </w:r>
      <w:r w:rsidR="006449B7">
        <w:rPr>
          <w:bCs/>
          <w:iCs/>
          <w:szCs w:val="20"/>
        </w:rPr>
        <w:t xml:space="preserve">; </w:t>
      </w:r>
      <w:r w:rsidR="00A449A9">
        <w:rPr>
          <w:bCs/>
          <w:iCs/>
          <w:szCs w:val="20"/>
        </w:rPr>
        <w:t xml:space="preserve">sales </w:t>
      </w:r>
      <w:r w:rsidR="00A449A9" w:rsidRPr="00F2313E">
        <w:rPr>
          <w:bCs/>
          <w:iCs/>
          <w:szCs w:val="20"/>
        </w:rPr>
        <w:t>for sale of motor vehicles (including spare parts)</w:t>
      </w:r>
      <w:r w:rsidR="00FF2335">
        <w:rPr>
          <w:bCs/>
          <w:iCs/>
          <w:szCs w:val="20"/>
        </w:rPr>
        <w:t xml:space="preserve"> in</w:t>
      </w:r>
      <w:r w:rsidR="00A449A9" w:rsidRPr="00F2313E">
        <w:rPr>
          <w:bCs/>
          <w:iCs/>
          <w:szCs w:val="20"/>
        </w:rPr>
        <w:t xml:space="preserve">creased by </w:t>
      </w:r>
      <w:r w:rsidR="00FF2335">
        <w:rPr>
          <w:bCs/>
          <w:iCs/>
          <w:szCs w:val="20"/>
        </w:rPr>
        <w:t>11</w:t>
      </w:r>
      <w:r w:rsidR="00A449A9" w:rsidRPr="00F2313E">
        <w:rPr>
          <w:bCs/>
          <w:iCs/>
          <w:szCs w:val="20"/>
        </w:rPr>
        <w:t>.</w:t>
      </w:r>
      <w:r w:rsidR="00FF2335">
        <w:rPr>
          <w:bCs/>
          <w:iCs/>
          <w:szCs w:val="20"/>
        </w:rPr>
        <w:t>2</w:t>
      </w:r>
      <w:r w:rsidR="00A449A9" w:rsidRPr="00F2313E">
        <w:rPr>
          <w:bCs/>
          <w:iCs/>
          <w:szCs w:val="20"/>
        </w:rPr>
        <w:t xml:space="preserve">%, </w:t>
      </w:r>
      <w:r w:rsidR="00A449A9" w:rsidRPr="00FF2335">
        <w:rPr>
          <w:b/>
          <w:bCs/>
          <w:iCs/>
          <w:szCs w:val="20"/>
        </w:rPr>
        <w:t>y</w:t>
      </w:r>
      <w:r w:rsidR="00A449A9" w:rsidRPr="00FF2335">
        <w:rPr>
          <w:b/>
          <w:bCs/>
          <w:iCs/>
          <w:szCs w:val="20"/>
        </w:rPr>
        <w:noBreakHyphen/>
        <w:t>o-y</w:t>
      </w:r>
      <w:r w:rsidR="00FF2335">
        <w:rPr>
          <w:bCs/>
          <w:iCs/>
          <w:szCs w:val="20"/>
        </w:rPr>
        <w:t xml:space="preserve">, and </w:t>
      </w:r>
      <w:r w:rsidR="00021E7A" w:rsidRPr="00F2313E">
        <w:rPr>
          <w:bCs/>
          <w:iCs/>
          <w:szCs w:val="20"/>
        </w:rPr>
        <w:t xml:space="preserve">sales for </w:t>
      </w:r>
      <w:r w:rsidR="00FF2335">
        <w:rPr>
          <w:bCs/>
          <w:iCs/>
          <w:szCs w:val="20"/>
        </w:rPr>
        <w:t>repair of motor vehicles in</w:t>
      </w:r>
      <w:r w:rsidR="00021E7A" w:rsidRPr="00F2313E">
        <w:rPr>
          <w:bCs/>
          <w:iCs/>
          <w:szCs w:val="20"/>
        </w:rPr>
        <w:t>creased by</w:t>
      </w:r>
      <w:r w:rsidR="00FE61DA">
        <w:rPr>
          <w:bCs/>
          <w:iCs/>
          <w:szCs w:val="20"/>
        </w:rPr>
        <w:t> </w:t>
      </w:r>
      <w:r w:rsidR="00FF2335">
        <w:rPr>
          <w:bCs/>
          <w:iCs/>
          <w:szCs w:val="20"/>
        </w:rPr>
        <w:t>7</w:t>
      </w:r>
      <w:r w:rsidR="00021E7A" w:rsidRPr="00F2313E">
        <w:rPr>
          <w:bCs/>
          <w:iCs/>
          <w:szCs w:val="20"/>
        </w:rPr>
        <w:t>.</w:t>
      </w:r>
      <w:r w:rsidR="00FF2335">
        <w:rPr>
          <w:bCs/>
          <w:iCs/>
          <w:szCs w:val="20"/>
        </w:rPr>
        <w:t>7</w:t>
      </w:r>
      <w:r w:rsidR="00021E7A" w:rsidRPr="00F2313E">
        <w:rPr>
          <w:bCs/>
          <w:iCs/>
          <w:szCs w:val="20"/>
        </w:rPr>
        <w:t xml:space="preserve">%, </w:t>
      </w:r>
      <w:r w:rsidR="00021E7A" w:rsidRPr="00345312">
        <w:rPr>
          <w:b/>
          <w:bCs/>
          <w:iCs/>
          <w:szCs w:val="20"/>
        </w:rPr>
        <w:t>y</w:t>
      </w:r>
      <w:r w:rsidR="00021E7A" w:rsidRPr="00345312">
        <w:rPr>
          <w:b/>
          <w:bCs/>
          <w:iCs/>
          <w:szCs w:val="20"/>
        </w:rPr>
        <w:noBreakHyphen/>
        <w:t>o</w:t>
      </w:r>
      <w:r w:rsidR="00021E7A" w:rsidRPr="00345312">
        <w:rPr>
          <w:b/>
          <w:bCs/>
          <w:iCs/>
          <w:szCs w:val="20"/>
        </w:rPr>
        <w:noBreakHyphen/>
        <w:t>y</w:t>
      </w:r>
      <w:r w:rsidR="00021E7A">
        <w:rPr>
          <w:bCs/>
          <w:iCs/>
          <w:szCs w:val="20"/>
        </w:rPr>
        <w:t>.</w:t>
      </w:r>
    </w:p>
    <w:p w:rsidR="008D75F1" w:rsidRPr="00F2313E" w:rsidRDefault="008D75F1" w:rsidP="00B663C1">
      <w:pPr>
        <w:rPr>
          <w:bCs/>
          <w:iCs/>
          <w:szCs w:val="20"/>
        </w:rPr>
      </w:pPr>
    </w:p>
    <w:p w:rsidR="000C4E63" w:rsidRDefault="000C4E63" w:rsidP="004626E6">
      <w:pPr>
        <w:rPr>
          <w:rFonts w:cs="Arial"/>
          <w:szCs w:val="20"/>
        </w:rPr>
      </w:pPr>
      <w:r w:rsidRPr="00F2313E">
        <w:t xml:space="preserve">International comparison of retail sales development in Member States of the EU is available at: </w:t>
      </w:r>
      <w:hyperlink r:id="rId8" w:history="1">
        <w:r w:rsidRPr="00F2313E">
          <w:rPr>
            <w:rStyle w:val="Hypertextovodkaz"/>
            <w:rFonts w:cs="Arial"/>
            <w:szCs w:val="20"/>
          </w:rPr>
          <w:t>http://ec.europa.eu/eurostat/web/short-term-business-statistics/publications/news-releases</w:t>
        </w:r>
      </w:hyperlink>
      <w:r w:rsidRPr="00F2313E">
        <w:rPr>
          <w:rFonts w:cs="Arial"/>
          <w:szCs w:val="20"/>
        </w:rPr>
        <w:t>.</w:t>
      </w:r>
    </w:p>
    <w:p w:rsidR="00EA144E" w:rsidRDefault="00EA144E" w:rsidP="004626E6">
      <w:pPr>
        <w:rPr>
          <w:rFonts w:cs="Arial"/>
          <w:szCs w:val="20"/>
        </w:rPr>
      </w:pPr>
    </w:p>
    <w:p w:rsidR="00F1476B" w:rsidRPr="00272D0D" w:rsidRDefault="00F1476B" w:rsidP="004626E6">
      <w:pPr>
        <w:rPr>
          <w:rFonts w:cs="Arial"/>
          <w:b/>
          <w:bCs/>
        </w:rPr>
      </w:pPr>
      <w:r w:rsidRPr="00272D0D">
        <w:rPr>
          <w:rFonts w:cs="Arial"/>
          <w:b/>
          <w:bCs/>
        </w:rPr>
        <w:t xml:space="preserve">For the entire Q3 2019, </w:t>
      </w:r>
      <w:r w:rsidRPr="00272D0D">
        <w:rPr>
          <w:bCs/>
          <w:szCs w:val="20"/>
        </w:rPr>
        <w:t>sales</w:t>
      </w:r>
      <w:r w:rsidRPr="00272D0D">
        <w:rPr>
          <w:b/>
          <w:bCs/>
          <w:szCs w:val="20"/>
        </w:rPr>
        <w:t xml:space="preserve"> in retail trade, except of motor vehicles</w:t>
      </w:r>
      <w:r w:rsidRPr="00272D0D">
        <w:rPr>
          <w:rFonts w:cs="Arial"/>
          <w:b/>
          <w:szCs w:val="20"/>
          <w:vertAlign w:val="superscript"/>
        </w:rPr>
        <w:t>1)</w:t>
      </w:r>
      <w:r w:rsidRPr="00272D0D">
        <w:rPr>
          <w:b/>
          <w:bCs/>
          <w:szCs w:val="20"/>
        </w:rPr>
        <w:t xml:space="preserve"> adjusted for calendar effects </w:t>
      </w:r>
      <w:r w:rsidRPr="00272D0D">
        <w:rPr>
          <w:bCs/>
          <w:szCs w:val="20"/>
        </w:rPr>
        <w:t xml:space="preserve">increased </w:t>
      </w:r>
      <w:r w:rsidRPr="00272D0D">
        <w:rPr>
          <w:b/>
          <w:bCs/>
          <w:szCs w:val="20"/>
        </w:rPr>
        <w:t>at constant prices</w:t>
      </w:r>
      <w:r w:rsidRPr="00272D0D">
        <w:rPr>
          <w:bCs/>
          <w:szCs w:val="20"/>
        </w:rPr>
        <w:t xml:space="preserve"> by 4.8%, </w:t>
      </w:r>
      <w:r w:rsidRPr="00272D0D">
        <w:rPr>
          <w:b/>
          <w:bCs/>
          <w:szCs w:val="20"/>
        </w:rPr>
        <w:t>y-o-y</w:t>
      </w:r>
      <w:r w:rsidRPr="00272D0D">
        <w:rPr>
          <w:bCs/>
          <w:szCs w:val="20"/>
        </w:rPr>
        <w:t xml:space="preserve">; </w:t>
      </w:r>
      <w:r w:rsidRPr="00272D0D">
        <w:rPr>
          <w:b/>
          <w:bCs/>
          <w:szCs w:val="20"/>
        </w:rPr>
        <w:t xml:space="preserve">non-adjusted </w:t>
      </w:r>
      <w:r w:rsidRPr="00272D0D">
        <w:rPr>
          <w:bCs/>
          <w:szCs w:val="20"/>
        </w:rPr>
        <w:t xml:space="preserve">sales increased by </w:t>
      </w:r>
      <w:r w:rsidR="0060309F">
        <w:rPr>
          <w:bCs/>
          <w:szCs w:val="20"/>
        </w:rPr>
        <w:t>6</w:t>
      </w:r>
      <w:r w:rsidRPr="00272D0D">
        <w:rPr>
          <w:bCs/>
          <w:szCs w:val="20"/>
        </w:rPr>
        <w:t>.</w:t>
      </w:r>
      <w:r w:rsidR="0060309F">
        <w:rPr>
          <w:bCs/>
          <w:szCs w:val="20"/>
        </w:rPr>
        <w:t>0</w:t>
      </w:r>
      <w:r w:rsidRPr="00272D0D">
        <w:rPr>
          <w:bCs/>
          <w:szCs w:val="20"/>
        </w:rPr>
        <w:t>% (there w</w:t>
      </w:r>
      <w:r w:rsidR="0060309F">
        <w:rPr>
          <w:bCs/>
          <w:szCs w:val="20"/>
        </w:rPr>
        <w:t>ere</w:t>
      </w:r>
      <w:r w:rsidRPr="00272D0D">
        <w:rPr>
          <w:bCs/>
          <w:szCs w:val="20"/>
        </w:rPr>
        <w:t xml:space="preserve"> </w:t>
      </w:r>
      <w:r w:rsidR="0060309F">
        <w:rPr>
          <w:bCs/>
          <w:szCs w:val="20"/>
        </w:rPr>
        <w:t>three</w:t>
      </w:r>
      <w:r w:rsidRPr="00272D0D">
        <w:rPr>
          <w:bCs/>
          <w:szCs w:val="20"/>
        </w:rPr>
        <w:t xml:space="preserve"> working day</w:t>
      </w:r>
      <w:r w:rsidR="0060309F">
        <w:rPr>
          <w:bCs/>
          <w:szCs w:val="20"/>
        </w:rPr>
        <w:t>s</w:t>
      </w:r>
      <w:r w:rsidRPr="00272D0D">
        <w:rPr>
          <w:bCs/>
          <w:szCs w:val="20"/>
        </w:rPr>
        <w:t xml:space="preserve"> </w:t>
      </w:r>
      <w:r w:rsidR="0060309F">
        <w:rPr>
          <w:bCs/>
          <w:szCs w:val="20"/>
        </w:rPr>
        <w:t>more</w:t>
      </w:r>
      <w:r w:rsidRPr="00272D0D">
        <w:rPr>
          <w:bCs/>
          <w:szCs w:val="20"/>
        </w:rPr>
        <w:t xml:space="preserve"> in the Q3 2019 compared to the corresponding period of the previous year). Non-adjusted sales for sale of non</w:t>
      </w:r>
      <w:r w:rsidRPr="00272D0D">
        <w:rPr>
          <w:bCs/>
          <w:szCs w:val="20"/>
        </w:rPr>
        <w:noBreakHyphen/>
        <w:t xml:space="preserve">food goods increased by </w:t>
      </w:r>
      <w:r w:rsidR="008D2779">
        <w:rPr>
          <w:bCs/>
          <w:szCs w:val="20"/>
        </w:rPr>
        <w:t>9</w:t>
      </w:r>
      <w:r w:rsidRPr="00272D0D">
        <w:rPr>
          <w:bCs/>
          <w:szCs w:val="20"/>
        </w:rPr>
        <w:t>.</w:t>
      </w:r>
      <w:r w:rsidR="008D2779">
        <w:rPr>
          <w:bCs/>
          <w:szCs w:val="20"/>
        </w:rPr>
        <w:t>8</w:t>
      </w:r>
      <w:r w:rsidRPr="00272D0D">
        <w:rPr>
          <w:bCs/>
          <w:szCs w:val="20"/>
        </w:rPr>
        <w:t xml:space="preserve">%, y-o-y, </w:t>
      </w:r>
      <w:r w:rsidR="008D2779" w:rsidRPr="00272D0D">
        <w:rPr>
          <w:bCs/>
          <w:szCs w:val="20"/>
        </w:rPr>
        <w:t>sales for sale of automotive fuel</w:t>
      </w:r>
      <w:r w:rsidR="008D2779">
        <w:rPr>
          <w:bCs/>
          <w:szCs w:val="20"/>
        </w:rPr>
        <w:t xml:space="preserve"> increased by 2</w:t>
      </w:r>
      <w:r w:rsidR="008D2779" w:rsidRPr="00272D0D">
        <w:rPr>
          <w:bCs/>
          <w:szCs w:val="20"/>
        </w:rPr>
        <w:t>.6%</w:t>
      </w:r>
      <w:r w:rsidR="008D2779">
        <w:rPr>
          <w:bCs/>
          <w:szCs w:val="20"/>
        </w:rPr>
        <w:t xml:space="preserve">, and </w:t>
      </w:r>
      <w:r w:rsidRPr="00272D0D">
        <w:rPr>
          <w:bCs/>
          <w:szCs w:val="20"/>
        </w:rPr>
        <w:t xml:space="preserve">sales for sale of food increased by </w:t>
      </w:r>
      <w:r w:rsidR="008D2779">
        <w:rPr>
          <w:bCs/>
          <w:szCs w:val="20"/>
        </w:rPr>
        <w:t>2</w:t>
      </w:r>
      <w:r w:rsidRPr="00272D0D">
        <w:rPr>
          <w:bCs/>
          <w:szCs w:val="20"/>
        </w:rPr>
        <w:t>.</w:t>
      </w:r>
      <w:r w:rsidR="008D2779">
        <w:rPr>
          <w:bCs/>
          <w:szCs w:val="20"/>
        </w:rPr>
        <w:t>4</w:t>
      </w:r>
      <w:r w:rsidRPr="00272D0D">
        <w:rPr>
          <w:bCs/>
          <w:szCs w:val="20"/>
        </w:rPr>
        <w:t>%. S</w:t>
      </w:r>
      <w:r w:rsidRPr="00272D0D">
        <w:rPr>
          <w:bCs/>
          <w:iCs/>
          <w:szCs w:val="20"/>
        </w:rPr>
        <w:t>ales for</w:t>
      </w:r>
      <w:r w:rsidRPr="00272D0D">
        <w:rPr>
          <w:b/>
          <w:bCs/>
          <w:iCs/>
          <w:szCs w:val="20"/>
        </w:rPr>
        <w:t xml:space="preserve"> sale and repair of motor vehicles</w:t>
      </w:r>
      <w:r w:rsidRPr="00272D0D">
        <w:rPr>
          <w:rFonts w:cs="Arial"/>
          <w:b/>
          <w:szCs w:val="20"/>
          <w:vertAlign w:val="superscript"/>
          <w:lang w:val="cs-CZ"/>
        </w:rPr>
        <w:t>3)</w:t>
      </w:r>
      <w:r w:rsidRPr="00272D0D">
        <w:rPr>
          <w:b/>
          <w:bCs/>
          <w:iCs/>
          <w:szCs w:val="20"/>
        </w:rPr>
        <w:t xml:space="preserve"> adjusted for calendar effects </w:t>
      </w:r>
      <w:r w:rsidR="00C52CBB">
        <w:rPr>
          <w:bCs/>
          <w:iCs/>
          <w:szCs w:val="20"/>
        </w:rPr>
        <w:t>in</w:t>
      </w:r>
      <w:r w:rsidRPr="00272D0D">
        <w:rPr>
          <w:bCs/>
          <w:iCs/>
          <w:szCs w:val="20"/>
        </w:rPr>
        <w:t xml:space="preserve">creased by </w:t>
      </w:r>
      <w:r w:rsidR="00C52CBB">
        <w:rPr>
          <w:bCs/>
          <w:iCs/>
          <w:szCs w:val="20"/>
        </w:rPr>
        <w:t>0</w:t>
      </w:r>
      <w:r w:rsidRPr="00272D0D">
        <w:rPr>
          <w:bCs/>
          <w:iCs/>
          <w:szCs w:val="20"/>
        </w:rPr>
        <w:t>.</w:t>
      </w:r>
      <w:r w:rsidR="00C52CBB">
        <w:rPr>
          <w:bCs/>
          <w:iCs/>
          <w:szCs w:val="20"/>
        </w:rPr>
        <w:t>2</w:t>
      </w:r>
      <w:r w:rsidRPr="00272D0D">
        <w:rPr>
          <w:bCs/>
          <w:iCs/>
          <w:szCs w:val="20"/>
        </w:rPr>
        <w:t xml:space="preserve">%, </w:t>
      </w:r>
      <w:r w:rsidRPr="00272D0D">
        <w:rPr>
          <w:b/>
          <w:bCs/>
          <w:iCs/>
          <w:szCs w:val="20"/>
        </w:rPr>
        <w:t>y</w:t>
      </w:r>
      <w:r w:rsidRPr="00272D0D">
        <w:rPr>
          <w:b/>
          <w:bCs/>
          <w:iCs/>
          <w:szCs w:val="20"/>
        </w:rPr>
        <w:noBreakHyphen/>
        <w:t>o-y</w:t>
      </w:r>
      <w:r w:rsidRPr="00272D0D">
        <w:rPr>
          <w:bCs/>
          <w:iCs/>
          <w:szCs w:val="20"/>
        </w:rPr>
        <w:t xml:space="preserve">; </w:t>
      </w:r>
      <w:r w:rsidRPr="00272D0D">
        <w:rPr>
          <w:b/>
          <w:bCs/>
          <w:iCs/>
          <w:szCs w:val="20"/>
        </w:rPr>
        <w:t>non-adjusted</w:t>
      </w:r>
      <w:r w:rsidRPr="00272D0D">
        <w:rPr>
          <w:bCs/>
          <w:iCs/>
          <w:szCs w:val="20"/>
        </w:rPr>
        <w:t xml:space="preserve"> sales </w:t>
      </w:r>
      <w:r w:rsidR="00C52CBB">
        <w:rPr>
          <w:bCs/>
          <w:iCs/>
          <w:szCs w:val="20"/>
        </w:rPr>
        <w:t>grew</w:t>
      </w:r>
      <w:r w:rsidRPr="00272D0D">
        <w:rPr>
          <w:bCs/>
          <w:iCs/>
          <w:szCs w:val="20"/>
        </w:rPr>
        <w:t xml:space="preserve"> by </w:t>
      </w:r>
      <w:r w:rsidR="00C52CBB">
        <w:rPr>
          <w:bCs/>
          <w:iCs/>
          <w:szCs w:val="20"/>
        </w:rPr>
        <w:t>3</w:t>
      </w:r>
      <w:r w:rsidRPr="00272D0D">
        <w:rPr>
          <w:bCs/>
          <w:iCs/>
          <w:szCs w:val="20"/>
        </w:rPr>
        <w:t>.</w:t>
      </w:r>
      <w:r w:rsidR="00C52CBB">
        <w:rPr>
          <w:bCs/>
          <w:iCs/>
          <w:szCs w:val="20"/>
        </w:rPr>
        <w:t>6</w:t>
      </w:r>
      <w:r w:rsidRPr="00272D0D">
        <w:rPr>
          <w:bCs/>
          <w:iCs/>
          <w:szCs w:val="20"/>
        </w:rPr>
        <w:t xml:space="preserve">%, </w:t>
      </w:r>
      <w:r w:rsidRPr="00723C3D">
        <w:rPr>
          <w:b/>
          <w:bCs/>
          <w:iCs/>
          <w:szCs w:val="20"/>
        </w:rPr>
        <w:t>y-o-y</w:t>
      </w:r>
      <w:r w:rsidRPr="00272D0D">
        <w:rPr>
          <w:bCs/>
          <w:iCs/>
          <w:szCs w:val="20"/>
        </w:rPr>
        <w:t>. Non-adjusted sales for</w:t>
      </w:r>
      <w:r w:rsidR="00815B24" w:rsidRPr="00815B24">
        <w:rPr>
          <w:bCs/>
          <w:iCs/>
          <w:szCs w:val="20"/>
        </w:rPr>
        <w:t xml:space="preserve"> </w:t>
      </w:r>
      <w:r w:rsidR="00815B24" w:rsidRPr="00272D0D">
        <w:rPr>
          <w:bCs/>
          <w:iCs/>
          <w:szCs w:val="20"/>
        </w:rPr>
        <w:t>sale of motor veh</w:t>
      </w:r>
      <w:r w:rsidR="00815B24">
        <w:rPr>
          <w:bCs/>
          <w:iCs/>
          <w:szCs w:val="20"/>
        </w:rPr>
        <w:t>icles (including spare parts) in</w:t>
      </w:r>
      <w:r w:rsidR="00815B24" w:rsidRPr="00272D0D">
        <w:rPr>
          <w:bCs/>
          <w:iCs/>
          <w:szCs w:val="20"/>
        </w:rPr>
        <w:t xml:space="preserve">creased by </w:t>
      </w:r>
      <w:r w:rsidR="00815B24">
        <w:rPr>
          <w:bCs/>
          <w:iCs/>
          <w:szCs w:val="20"/>
        </w:rPr>
        <w:t>3</w:t>
      </w:r>
      <w:r w:rsidR="00815B24" w:rsidRPr="00272D0D">
        <w:rPr>
          <w:bCs/>
          <w:iCs/>
          <w:szCs w:val="20"/>
        </w:rPr>
        <w:t>.</w:t>
      </w:r>
      <w:r w:rsidR="00815B24">
        <w:rPr>
          <w:bCs/>
          <w:iCs/>
          <w:szCs w:val="20"/>
        </w:rPr>
        <w:t>9</w:t>
      </w:r>
      <w:r w:rsidR="00815B24" w:rsidRPr="00272D0D">
        <w:rPr>
          <w:bCs/>
          <w:iCs/>
          <w:szCs w:val="20"/>
        </w:rPr>
        <w:t>%, y-o-y</w:t>
      </w:r>
      <w:r w:rsidR="00815B24">
        <w:rPr>
          <w:bCs/>
          <w:iCs/>
          <w:szCs w:val="20"/>
        </w:rPr>
        <w:t xml:space="preserve">, and sales for </w:t>
      </w:r>
      <w:r w:rsidRPr="00272D0D">
        <w:rPr>
          <w:bCs/>
          <w:iCs/>
          <w:szCs w:val="20"/>
        </w:rPr>
        <w:t xml:space="preserve">repair of motor vehicles </w:t>
      </w:r>
      <w:r w:rsidR="00815B24">
        <w:rPr>
          <w:bCs/>
          <w:iCs/>
          <w:szCs w:val="20"/>
        </w:rPr>
        <w:t>grew</w:t>
      </w:r>
      <w:r w:rsidRPr="00272D0D">
        <w:rPr>
          <w:bCs/>
          <w:iCs/>
          <w:szCs w:val="20"/>
        </w:rPr>
        <w:t xml:space="preserve"> by </w:t>
      </w:r>
      <w:r w:rsidR="00815B24">
        <w:rPr>
          <w:bCs/>
          <w:iCs/>
          <w:szCs w:val="20"/>
        </w:rPr>
        <w:t>2</w:t>
      </w:r>
      <w:r w:rsidRPr="00272D0D">
        <w:rPr>
          <w:bCs/>
          <w:iCs/>
          <w:szCs w:val="20"/>
        </w:rPr>
        <w:t>.</w:t>
      </w:r>
      <w:r w:rsidR="00815B24">
        <w:rPr>
          <w:bCs/>
          <w:iCs/>
          <w:szCs w:val="20"/>
        </w:rPr>
        <w:t>6%, y-o-y.</w:t>
      </w:r>
    </w:p>
    <w:p w:rsidR="00F1476B" w:rsidRDefault="00F1476B" w:rsidP="004626E6">
      <w:pPr>
        <w:rPr>
          <w:rFonts w:cs="Arial"/>
          <w:b/>
          <w:bCs/>
          <w:highlight w:val="yellow"/>
        </w:rPr>
      </w:pPr>
    </w:p>
    <w:p w:rsidR="00B663C1" w:rsidRPr="00F2313E" w:rsidRDefault="00B663C1" w:rsidP="00B663C1">
      <w:pPr>
        <w:pStyle w:val="Poznmky0"/>
      </w:pPr>
      <w:r w:rsidRPr="00F2313E">
        <w:t>Notes:</w:t>
      </w:r>
    </w:p>
    <w:p w:rsidR="00B663C1" w:rsidRPr="00F2313E" w:rsidRDefault="00B663C1" w:rsidP="00B663C1">
      <w:pPr>
        <w:pStyle w:val="Poznmky"/>
        <w:spacing w:before="60"/>
        <w:jc w:val="both"/>
        <w:rPr>
          <w:i/>
          <w:lang w:val="en-GB"/>
        </w:rPr>
      </w:pPr>
      <w:r w:rsidRPr="00F2313E">
        <w:rPr>
          <w:i/>
          <w:lang w:val="en-GB"/>
        </w:rPr>
        <w:t xml:space="preserve">All data in the text of the News Release are at constant prices. </w:t>
      </w:r>
    </w:p>
    <w:p w:rsidR="008679EC" w:rsidRPr="00F2313E" w:rsidRDefault="008679EC" w:rsidP="008679EC">
      <w:pPr>
        <w:pStyle w:val="Poznmky"/>
        <w:spacing w:before="60"/>
        <w:jc w:val="both"/>
        <w:rPr>
          <w:i/>
          <w:lang w:val="en-GB"/>
        </w:rPr>
      </w:pPr>
      <w:r w:rsidRPr="00F2313E">
        <w:rPr>
          <w:i/>
          <w:lang w:val="en-GB"/>
        </w:rPr>
        <w:t>Enterprises are classified to the economic activity according to their principal (prevailing) activity, which is such an activity, from which the enterprise gets the highe</w:t>
      </w:r>
      <w:r w:rsidR="006B4D0B" w:rsidRPr="00F2313E">
        <w:rPr>
          <w:i/>
          <w:lang w:val="en-GB"/>
        </w:rPr>
        <w:t>st</w:t>
      </w:r>
      <w:r w:rsidRPr="00F2313E">
        <w:rPr>
          <w:i/>
          <w:lang w:val="en-GB"/>
        </w:rPr>
        <w:t xml:space="preserve"> value added.</w:t>
      </w:r>
    </w:p>
    <w:p w:rsidR="00B663C1" w:rsidRPr="00F2313E" w:rsidRDefault="00AF2052" w:rsidP="00B663C1">
      <w:pPr>
        <w:pStyle w:val="Poznmky"/>
        <w:spacing w:before="60"/>
        <w:jc w:val="both"/>
        <w:rPr>
          <w:i/>
          <w:lang w:val="en-GB"/>
        </w:rPr>
      </w:pPr>
      <w:r w:rsidRPr="00F2313E">
        <w:rPr>
          <w:i/>
          <w:lang w:val="en-GB"/>
        </w:rPr>
        <w:t xml:space="preserve">Data for </w:t>
      </w:r>
      <w:r w:rsidR="007B162B">
        <w:rPr>
          <w:i/>
          <w:lang w:val="en-GB"/>
        </w:rPr>
        <w:t>September</w:t>
      </w:r>
      <w:r w:rsidRPr="00F2313E">
        <w:rPr>
          <w:i/>
          <w:lang w:val="en-GB"/>
        </w:rPr>
        <w:t xml:space="preserve"> 2019 </w:t>
      </w:r>
      <w:r w:rsidR="00B663C1" w:rsidRPr="00F2313E">
        <w:rPr>
          <w:i/>
          <w:lang w:val="en-GB"/>
        </w:rPr>
        <w:t>are preliminary. Final data for all months of </w:t>
      </w:r>
      <w:r w:rsidR="00B76F55" w:rsidRPr="00F2313E">
        <w:rPr>
          <w:i/>
          <w:lang w:val="en-GB"/>
        </w:rPr>
        <w:t>2019</w:t>
      </w:r>
      <w:r w:rsidR="00B663C1" w:rsidRPr="00F2313E">
        <w:rPr>
          <w:i/>
          <w:lang w:val="en-GB"/>
        </w:rPr>
        <w:t xml:space="preserve"> will be published in </w:t>
      </w:r>
      <w:r w:rsidR="00D1009E">
        <w:rPr>
          <w:i/>
          <w:lang w:val="en-GB"/>
        </w:rPr>
        <w:t>June</w:t>
      </w:r>
      <w:r w:rsidR="00B663C1" w:rsidRPr="00F2313E">
        <w:rPr>
          <w:i/>
          <w:lang w:val="en-GB"/>
        </w:rPr>
        <w:t> 20</w:t>
      </w:r>
      <w:r w:rsidR="00777EF3" w:rsidRPr="00F2313E">
        <w:rPr>
          <w:i/>
          <w:lang w:val="en-GB"/>
        </w:rPr>
        <w:t>20</w:t>
      </w:r>
      <w:r w:rsidR="00B663C1" w:rsidRPr="00F2313E">
        <w:rPr>
          <w:i/>
          <w:lang w:val="en-GB"/>
        </w:rPr>
        <w:t>.</w:t>
      </w:r>
    </w:p>
    <w:p w:rsidR="004F45EA" w:rsidRPr="00F2313E" w:rsidRDefault="004F45EA" w:rsidP="004F45EA">
      <w:pPr>
        <w:pStyle w:val="Poznmky"/>
        <w:spacing w:before="60"/>
        <w:jc w:val="both"/>
        <w:rPr>
          <w:i/>
          <w:lang w:val="en-GB"/>
        </w:rPr>
      </w:pPr>
      <w:r w:rsidRPr="00F2313E">
        <w:rPr>
          <w:i/>
          <w:lang w:val="en-GB"/>
        </w:rPr>
        <w:t>Concurrently with the data revision</w:t>
      </w:r>
      <w:r w:rsidR="00D32BC3">
        <w:rPr>
          <w:i/>
          <w:lang w:val="en-GB"/>
        </w:rPr>
        <w:t xml:space="preserve"> for the year 2018 (published on 5 </w:t>
      </w:r>
      <w:r w:rsidR="000F72D1">
        <w:rPr>
          <w:i/>
          <w:lang w:val="en-GB"/>
        </w:rPr>
        <w:t>June</w:t>
      </w:r>
      <w:r w:rsidR="00D32BC3">
        <w:rPr>
          <w:i/>
          <w:lang w:val="en-GB"/>
        </w:rPr>
        <w:t xml:space="preserve"> 2019), </w:t>
      </w:r>
      <w:r w:rsidR="00616E82" w:rsidRPr="00F2313E">
        <w:rPr>
          <w:i/>
          <w:lang w:val="en-GB"/>
        </w:rPr>
        <w:t xml:space="preserve">the model used for an adjustment of the time series was changed. Newly, an indirect adjustment method is used, which takes place on the lowest source aggregates of the sales index; </w:t>
      </w:r>
      <w:r w:rsidR="008E25EF" w:rsidRPr="00F2313E">
        <w:rPr>
          <w:i/>
          <w:lang w:val="en-GB"/>
        </w:rPr>
        <w:t xml:space="preserve">an </w:t>
      </w:r>
      <w:r w:rsidR="00616E82" w:rsidRPr="00F2313E">
        <w:rPr>
          <w:i/>
          <w:lang w:val="en-GB"/>
        </w:rPr>
        <w:t xml:space="preserve">adjustment of higher aggregations is a weighted average of adjusted </w:t>
      </w:r>
      <w:r w:rsidR="0055268F" w:rsidRPr="00F2313E">
        <w:rPr>
          <w:i/>
          <w:lang w:val="en-GB"/>
        </w:rPr>
        <w:t xml:space="preserve">source </w:t>
      </w:r>
      <w:r w:rsidR="00616E82" w:rsidRPr="00F2313E">
        <w:rPr>
          <w:i/>
          <w:lang w:val="en-GB"/>
        </w:rPr>
        <w:t xml:space="preserve">data. </w:t>
      </w:r>
    </w:p>
    <w:p w:rsidR="00897EF9" w:rsidRPr="00F2313E" w:rsidRDefault="00F46E45" w:rsidP="00F46E45">
      <w:pPr>
        <w:pStyle w:val="Poznmky"/>
        <w:spacing w:before="60"/>
        <w:jc w:val="both"/>
        <w:rPr>
          <w:i/>
          <w:lang w:val="en-GB"/>
        </w:rPr>
      </w:pPr>
      <w:r w:rsidRPr="006C7D73">
        <w:rPr>
          <w:i/>
          <w:vertAlign w:val="superscript"/>
          <w:lang w:val="en-GB"/>
        </w:rPr>
        <w:t>1)</w:t>
      </w:r>
      <w:r w:rsidRPr="00F2313E">
        <w:rPr>
          <w:i/>
          <w:lang w:val="en-GB"/>
        </w:rPr>
        <w:t xml:space="preserve"> </w:t>
      </w:r>
      <w:r w:rsidR="00897EF9" w:rsidRPr="00F2313E">
        <w:rPr>
          <w:i/>
          <w:lang w:val="en-GB"/>
        </w:rPr>
        <w:t>CZ-NACE 47 – retail trade, except of motor vehicles and motorcycles</w:t>
      </w:r>
      <w:r w:rsidR="00BE12AA" w:rsidRPr="00F2313E">
        <w:rPr>
          <w:i/>
          <w:lang w:val="en-GB"/>
        </w:rPr>
        <w:t>.</w:t>
      </w:r>
    </w:p>
    <w:p w:rsidR="00897EF9" w:rsidRPr="00F2313E" w:rsidRDefault="00EF36B0" w:rsidP="00F46E45">
      <w:pPr>
        <w:pStyle w:val="Poznmky"/>
        <w:spacing w:before="60"/>
        <w:jc w:val="both"/>
        <w:rPr>
          <w:i/>
          <w:lang w:val="en-GB"/>
        </w:rPr>
      </w:pPr>
      <w:r>
        <w:rPr>
          <w:i/>
          <w:vertAlign w:val="superscript"/>
          <w:lang w:val="en-GB"/>
        </w:rPr>
        <w:t>2</w:t>
      </w:r>
      <w:r w:rsidR="00F46E45" w:rsidRPr="006C7D73">
        <w:rPr>
          <w:i/>
          <w:vertAlign w:val="superscript"/>
          <w:lang w:val="en-GB"/>
        </w:rPr>
        <w:t>)</w:t>
      </w:r>
      <w:r w:rsidR="00F46E45" w:rsidRPr="00F2313E">
        <w:rPr>
          <w:i/>
          <w:lang w:val="en-GB"/>
        </w:rPr>
        <w:t xml:space="preserve"> </w:t>
      </w:r>
      <w:r w:rsidR="00897EF9" w:rsidRPr="00F2313E">
        <w:rPr>
          <w:i/>
          <w:lang w:val="en-GB"/>
        </w:rPr>
        <w:t>CZ-NACE 4791 – retail sale via mail order houses or via Internet</w:t>
      </w:r>
      <w:r w:rsidR="00BE12AA" w:rsidRPr="00F2313E">
        <w:rPr>
          <w:i/>
          <w:lang w:val="en-GB"/>
        </w:rPr>
        <w:t>.</w:t>
      </w:r>
    </w:p>
    <w:p w:rsidR="00897EF9" w:rsidRPr="00F2313E" w:rsidRDefault="00EF36B0" w:rsidP="00F46E45">
      <w:pPr>
        <w:pStyle w:val="Poznmky"/>
        <w:spacing w:before="60"/>
        <w:jc w:val="both"/>
        <w:rPr>
          <w:i/>
          <w:lang w:val="en-GB"/>
        </w:rPr>
      </w:pPr>
      <w:r>
        <w:rPr>
          <w:i/>
          <w:vertAlign w:val="superscript"/>
          <w:lang w:val="en-GB"/>
        </w:rPr>
        <w:t>3</w:t>
      </w:r>
      <w:r w:rsidR="00F46E45" w:rsidRPr="006C7D73">
        <w:rPr>
          <w:i/>
          <w:vertAlign w:val="superscript"/>
          <w:lang w:val="en-GB"/>
        </w:rPr>
        <w:t>)</w:t>
      </w:r>
      <w:r w:rsidR="00F46E45" w:rsidRPr="00F2313E">
        <w:rPr>
          <w:i/>
          <w:lang w:val="en-GB"/>
        </w:rPr>
        <w:t xml:space="preserve"> </w:t>
      </w:r>
      <w:r w:rsidR="00897EF9" w:rsidRPr="00F2313E">
        <w:rPr>
          <w:i/>
          <w:lang w:val="en-GB"/>
        </w:rPr>
        <w:t>CZ-NACE 45 – wholesale and retail trade and repair of motor vehicles and motorcycles</w:t>
      </w:r>
      <w:r w:rsidR="00BE12AA" w:rsidRPr="00F2313E">
        <w:rPr>
          <w:i/>
          <w:lang w:val="en-GB"/>
        </w:rPr>
        <w:t>.</w:t>
      </w:r>
    </w:p>
    <w:p w:rsidR="00897EF9" w:rsidRPr="00F2313E" w:rsidRDefault="00897EF9" w:rsidP="00B663C1">
      <w:pPr>
        <w:pStyle w:val="Poznmky"/>
        <w:tabs>
          <w:tab w:val="left" w:pos="3600"/>
        </w:tabs>
        <w:spacing w:before="0"/>
        <w:ind w:left="3600" w:hanging="3600"/>
        <w:rPr>
          <w:i/>
          <w:szCs w:val="22"/>
          <w:lang w:val="en-GB"/>
        </w:rPr>
      </w:pPr>
    </w:p>
    <w:p w:rsidR="00B663C1" w:rsidRPr="000C2829" w:rsidRDefault="00B663C1" w:rsidP="00B663C1">
      <w:pPr>
        <w:pStyle w:val="Poznmky"/>
        <w:tabs>
          <w:tab w:val="left" w:pos="3600"/>
        </w:tabs>
        <w:spacing w:before="0"/>
        <w:ind w:left="3600" w:hanging="3600"/>
        <w:rPr>
          <w:i/>
          <w:iCs/>
          <w:lang w:val="en-GB"/>
        </w:rPr>
      </w:pPr>
      <w:r w:rsidRPr="00F2313E">
        <w:rPr>
          <w:i/>
          <w:szCs w:val="22"/>
          <w:lang w:val="en-GB"/>
        </w:rPr>
        <w:t xml:space="preserve">Responsible head at the </w:t>
      </w:r>
      <w:r w:rsidRPr="000C2829">
        <w:rPr>
          <w:i/>
          <w:szCs w:val="22"/>
          <w:lang w:val="en-GB"/>
        </w:rPr>
        <w:t>CZSO:</w:t>
      </w:r>
      <w:r w:rsidRPr="000C2829">
        <w:rPr>
          <w:i/>
          <w:szCs w:val="22"/>
          <w:lang w:val="en-GB"/>
        </w:rPr>
        <w:tab/>
      </w:r>
      <w:r w:rsidRPr="000C2829">
        <w:rPr>
          <w:i/>
          <w:iCs/>
          <w:lang w:val="en-GB"/>
        </w:rPr>
        <w:t xml:space="preserve">Marie </w:t>
      </w:r>
      <w:proofErr w:type="spellStart"/>
      <w:r w:rsidRPr="000C2829">
        <w:rPr>
          <w:i/>
          <w:iCs/>
          <w:lang w:val="en-GB"/>
        </w:rPr>
        <w:t>Boušková</w:t>
      </w:r>
      <w:proofErr w:type="spellEnd"/>
      <w:r w:rsidRPr="000C2829">
        <w:rPr>
          <w:i/>
          <w:iCs/>
          <w:lang w:val="en-GB"/>
        </w:rPr>
        <w:t>, Director of the Services Statistics Department, phone number: (+420) 274 052 935,</w:t>
      </w:r>
    </w:p>
    <w:p w:rsidR="00B663C1" w:rsidRPr="000C2829" w:rsidRDefault="00B663C1" w:rsidP="00B663C1">
      <w:pPr>
        <w:pStyle w:val="Poznmky"/>
        <w:tabs>
          <w:tab w:val="left" w:pos="3600"/>
        </w:tabs>
        <w:spacing w:before="0"/>
        <w:ind w:left="3600" w:hanging="3600"/>
        <w:rPr>
          <w:i/>
          <w:color w:val="0000FF"/>
          <w:u w:val="single"/>
          <w:lang w:val="it-IT"/>
        </w:rPr>
      </w:pPr>
      <w:r w:rsidRPr="000C2829">
        <w:rPr>
          <w:i/>
          <w:iCs/>
          <w:lang w:val="en-GB"/>
        </w:rPr>
        <w:tab/>
      </w:r>
      <w:r w:rsidRPr="000C2829">
        <w:rPr>
          <w:i/>
          <w:iCs/>
          <w:lang w:val="it-IT"/>
        </w:rPr>
        <w:t>e-mail: marie.bouskova@czso.cz</w:t>
      </w:r>
    </w:p>
    <w:p w:rsidR="00B663C1" w:rsidRPr="000C2829" w:rsidRDefault="00B663C1" w:rsidP="00B663C1">
      <w:pPr>
        <w:pStyle w:val="Poznmky"/>
        <w:tabs>
          <w:tab w:val="left" w:pos="3600"/>
        </w:tabs>
        <w:spacing w:before="0"/>
        <w:ind w:left="3600" w:hanging="3600"/>
        <w:rPr>
          <w:i/>
          <w:iCs/>
          <w:lang w:val="en-GB"/>
        </w:rPr>
      </w:pPr>
      <w:r w:rsidRPr="000C2829">
        <w:rPr>
          <w:i/>
          <w:iCs/>
          <w:lang w:val="en-GB"/>
        </w:rPr>
        <w:t>Contact person:</w:t>
      </w:r>
      <w:r w:rsidRPr="000C2829">
        <w:rPr>
          <w:i/>
          <w:iCs/>
          <w:lang w:val="en-GB"/>
        </w:rPr>
        <w:tab/>
        <w:t xml:space="preserve">Jana </w:t>
      </w:r>
      <w:proofErr w:type="spellStart"/>
      <w:r w:rsidRPr="000C2829">
        <w:rPr>
          <w:i/>
          <w:iCs/>
          <w:lang w:val="en-GB"/>
        </w:rPr>
        <w:t>Gotvaldová</w:t>
      </w:r>
      <w:proofErr w:type="spellEnd"/>
      <w:r w:rsidRPr="000C2829">
        <w:rPr>
          <w:i/>
          <w:iCs/>
          <w:lang w:val="en-GB"/>
        </w:rPr>
        <w:t>, Head of the Trade, Transport, and Information Service Activities Statistics Unit, phone number: (+420) 274 052 691</w:t>
      </w:r>
    </w:p>
    <w:p w:rsidR="00B663C1" w:rsidRPr="00F2313E" w:rsidRDefault="00B663C1" w:rsidP="00B663C1">
      <w:pPr>
        <w:pStyle w:val="Poznmky"/>
        <w:tabs>
          <w:tab w:val="left" w:pos="3600"/>
        </w:tabs>
        <w:spacing w:before="0"/>
        <w:ind w:left="3600" w:hanging="3600"/>
        <w:rPr>
          <w:i/>
          <w:lang w:val="it-IT"/>
        </w:rPr>
      </w:pPr>
      <w:r w:rsidRPr="000C2829">
        <w:rPr>
          <w:i/>
          <w:iCs/>
          <w:lang w:val="en-GB"/>
        </w:rPr>
        <w:t xml:space="preserve"> </w:t>
      </w:r>
      <w:r w:rsidRPr="000C2829">
        <w:rPr>
          <w:i/>
          <w:iCs/>
          <w:lang w:val="en-GB"/>
        </w:rPr>
        <w:tab/>
      </w:r>
      <w:r w:rsidRPr="000C2829">
        <w:rPr>
          <w:i/>
          <w:iCs/>
          <w:lang w:val="it-IT"/>
        </w:rPr>
        <w:t>e-mail: jana.gotvaldova@czso.cz</w:t>
      </w:r>
    </w:p>
    <w:p w:rsidR="00B663C1" w:rsidRPr="00B90405" w:rsidRDefault="00B663C1" w:rsidP="00B663C1">
      <w:pPr>
        <w:pStyle w:val="Poznmky"/>
        <w:tabs>
          <w:tab w:val="left" w:pos="3600"/>
        </w:tabs>
        <w:spacing w:before="0"/>
        <w:rPr>
          <w:i/>
          <w:lang w:val="en-GB"/>
        </w:rPr>
      </w:pPr>
      <w:r w:rsidRPr="00B90405">
        <w:rPr>
          <w:i/>
          <w:lang w:val="en-GB"/>
        </w:rPr>
        <w:t xml:space="preserve">Method of data acquisition: </w:t>
      </w:r>
      <w:r w:rsidRPr="00B90405">
        <w:rPr>
          <w:i/>
          <w:lang w:val="en-GB"/>
        </w:rPr>
        <w:tab/>
        <w:t>direct survey of the CZSO (</w:t>
      </w:r>
      <w:r w:rsidRPr="00B90405">
        <w:rPr>
          <w:lang w:val="en-GB"/>
        </w:rPr>
        <w:t>SP 1-12</w:t>
      </w:r>
      <w:r w:rsidRPr="00B90405">
        <w:rPr>
          <w:i/>
          <w:lang w:val="en-GB"/>
        </w:rPr>
        <w:t>)</w:t>
      </w:r>
    </w:p>
    <w:p w:rsidR="00B663C1" w:rsidRPr="00B90405" w:rsidRDefault="00B663C1" w:rsidP="00B663C1">
      <w:pPr>
        <w:pStyle w:val="Poznmky"/>
        <w:tabs>
          <w:tab w:val="left" w:pos="3600"/>
        </w:tabs>
        <w:spacing w:before="0"/>
        <w:rPr>
          <w:i/>
          <w:color w:val="auto"/>
          <w:lang w:val="en-GB"/>
        </w:rPr>
      </w:pPr>
      <w:r w:rsidRPr="00B90405">
        <w:rPr>
          <w:i/>
          <w:color w:val="auto"/>
          <w:lang w:val="en-GB"/>
        </w:rPr>
        <w:t xml:space="preserve">End of data collection: </w:t>
      </w:r>
      <w:r w:rsidRPr="00B90405">
        <w:rPr>
          <w:i/>
          <w:color w:val="auto"/>
          <w:lang w:val="en-GB"/>
        </w:rPr>
        <w:tab/>
      </w:r>
      <w:r w:rsidR="00B90405" w:rsidRPr="00B90405">
        <w:rPr>
          <w:i/>
          <w:color w:val="auto"/>
          <w:lang w:val="en-GB"/>
        </w:rPr>
        <w:t>29</w:t>
      </w:r>
      <w:r w:rsidRPr="00B90405">
        <w:rPr>
          <w:i/>
          <w:color w:val="auto"/>
          <w:lang w:val="en-GB"/>
        </w:rPr>
        <w:t xml:space="preserve"> </w:t>
      </w:r>
      <w:r w:rsidR="00B90405" w:rsidRPr="00B90405">
        <w:rPr>
          <w:i/>
          <w:color w:val="auto"/>
          <w:lang w:val="en-GB"/>
        </w:rPr>
        <w:t>October</w:t>
      </w:r>
      <w:r w:rsidRPr="00B90405">
        <w:rPr>
          <w:i/>
          <w:color w:val="auto"/>
          <w:lang w:val="en-GB"/>
        </w:rPr>
        <w:t xml:space="preserve"> 2019</w:t>
      </w:r>
    </w:p>
    <w:p w:rsidR="00B663C1" w:rsidRPr="00F2313E" w:rsidRDefault="00B663C1" w:rsidP="00B663C1">
      <w:pPr>
        <w:pStyle w:val="Poznmky"/>
        <w:tabs>
          <w:tab w:val="left" w:pos="3600"/>
        </w:tabs>
        <w:spacing w:before="0"/>
        <w:rPr>
          <w:i/>
          <w:lang w:val="en-GB"/>
        </w:rPr>
      </w:pPr>
      <w:r w:rsidRPr="00B90405">
        <w:rPr>
          <w:i/>
          <w:lang w:val="en-GB"/>
        </w:rPr>
        <w:t xml:space="preserve">End of data processing: </w:t>
      </w:r>
      <w:r w:rsidRPr="00B90405">
        <w:rPr>
          <w:i/>
          <w:lang w:val="en-GB"/>
        </w:rPr>
        <w:tab/>
      </w:r>
      <w:r w:rsidR="00B90405" w:rsidRPr="00B90405">
        <w:rPr>
          <w:i/>
          <w:lang w:val="en-GB"/>
        </w:rPr>
        <w:t>1</w:t>
      </w:r>
      <w:r w:rsidR="007B162B" w:rsidRPr="00B90405">
        <w:rPr>
          <w:i/>
          <w:color w:val="auto"/>
          <w:lang w:val="en-GB"/>
        </w:rPr>
        <w:t xml:space="preserve"> November</w:t>
      </w:r>
      <w:r w:rsidRPr="00B90405">
        <w:rPr>
          <w:i/>
          <w:color w:val="auto"/>
          <w:lang w:val="en-GB"/>
        </w:rPr>
        <w:t xml:space="preserve"> 2019</w:t>
      </w:r>
      <w:r w:rsidRPr="00F2313E">
        <w:rPr>
          <w:i/>
          <w:color w:val="auto"/>
          <w:lang w:val="en-GB"/>
        </w:rPr>
        <w:t xml:space="preserve"> </w:t>
      </w:r>
    </w:p>
    <w:p w:rsidR="00B663C1" w:rsidRPr="00F2313E" w:rsidRDefault="00B663C1" w:rsidP="00B663C1">
      <w:pPr>
        <w:pStyle w:val="Poznmky"/>
        <w:tabs>
          <w:tab w:val="left" w:pos="3600"/>
        </w:tabs>
        <w:spacing w:before="0"/>
        <w:ind w:left="3600" w:hanging="3600"/>
        <w:rPr>
          <w:i/>
          <w:lang w:val="en-GB"/>
        </w:rPr>
      </w:pPr>
      <w:r w:rsidRPr="00F2313E">
        <w:rPr>
          <w:i/>
          <w:lang w:val="en-GB"/>
        </w:rPr>
        <w:t>Related outputs:</w:t>
      </w:r>
      <w:r w:rsidRPr="00F2313E">
        <w:rPr>
          <w:i/>
          <w:lang w:val="en-GB"/>
        </w:rPr>
        <w:tab/>
        <w:t>Base indices and y-o-y indices since</w:t>
      </w:r>
      <w:r w:rsidRPr="00F2313E">
        <w:rPr>
          <w:i/>
          <w:iCs/>
          <w:lang w:val="en-GB"/>
        </w:rPr>
        <w:t> 2000 and 2001, respectively, are available in time series (</w:t>
      </w:r>
      <w:r w:rsidRPr="00F2313E">
        <w:rPr>
          <w:i/>
          <w:lang w:val="en-GB"/>
        </w:rPr>
        <w:t>https://www.czso.cz/csu/czso/sales_indices_monthly_retail_trade_hotels_and_restaurants_time_series</w:t>
      </w:r>
      <w:r w:rsidRPr="00F2313E">
        <w:rPr>
          <w:i/>
          <w:iCs/>
          <w:lang w:val="en-GB"/>
        </w:rPr>
        <w:t>).</w:t>
      </w:r>
    </w:p>
    <w:p w:rsidR="00B663C1" w:rsidRPr="00F2313E" w:rsidRDefault="00B663C1" w:rsidP="00B663C1">
      <w:pPr>
        <w:pStyle w:val="Poznmky"/>
        <w:tabs>
          <w:tab w:val="left" w:pos="3600"/>
        </w:tabs>
        <w:spacing w:before="0"/>
        <w:rPr>
          <w:lang w:val="en-GB"/>
        </w:rPr>
      </w:pPr>
      <w:r w:rsidRPr="000C2829">
        <w:rPr>
          <w:i/>
          <w:lang w:val="en-GB"/>
        </w:rPr>
        <w:t>Next News Release will be published on:</w:t>
      </w:r>
      <w:r w:rsidRPr="000C2829">
        <w:rPr>
          <w:i/>
          <w:lang w:val="en-GB"/>
        </w:rPr>
        <w:tab/>
      </w:r>
      <w:r w:rsidR="007B162B" w:rsidRPr="000C2829">
        <w:rPr>
          <w:i/>
          <w:lang w:val="en-GB"/>
        </w:rPr>
        <w:t>6</w:t>
      </w:r>
      <w:r w:rsidR="008F1E8B" w:rsidRPr="000C2829">
        <w:rPr>
          <w:i/>
          <w:lang w:val="en-GB"/>
        </w:rPr>
        <w:t xml:space="preserve"> </w:t>
      </w:r>
      <w:r w:rsidR="007B162B" w:rsidRPr="000C2829">
        <w:rPr>
          <w:i/>
          <w:lang w:val="en-GB"/>
        </w:rPr>
        <w:t>December</w:t>
      </w:r>
      <w:r w:rsidRPr="000C2829">
        <w:rPr>
          <w:i/>
          <w:lang w:val="en-GB"/>
        </w:rPr>
        <w:t xml:space="preserve"> 2019</w:t>
      </w:r>
    </w:p>
    <w:p w:rsidR="00B663C1" w:rsidRPr="00F2313E" w:rsidRDefault="00B663C1" w:rsidP="00B663C1"/>
    <w:p w:rsidR="00B663C1" w:rsidRPr="00F2313E" w:rsidRDefault="00B663C1" w:rsidP="00B663C1">
      <w:pPr>
        <w:rPr>
          <w:szCs w:val="20"/>
        </w:rPr>
      </w:pPr>
      <w:r w:rsidRPr="00F2313E">
        <w:rPr>
          <w:szCs w:val="20"/>
        </w:rPr>
        <w:t>Annexes:</w:t>
      </w:r>
    </w:p>
    <w:p w:rsidR="00B663C1" w:rsidRPr="00F2313E" w:rsidRDefault="00B663C1" w:rsidP="00B663C1">
      <w:pPr>
        <w:pStyle w:val="Poznamkytexty"/>
        <w:rPr>
          <w:i w:val="0"/>
          <w:sz w:val="20"/>
          <w:szCs w:val="20"/>
          <w:lang w:val="en-GB"/>
        </w:rPr>
      </w:pPr>
      <w:r w:rsidRPr="00F2313E">
        <w:rPr>
          <w:i w:val="0"/>
          <w:sz w:val="20"/>
          <w:szCs w:val="20"/>
          <w:lang w:val="en-GB"/>
        </w:rPr>
        <w:lastRenderedPageBreak/>
        <w:t>Table 1 Retail trade and sale and repair of motor vehicles and motorcycles (year-on-year indices, non</w:t>
      </w:r>
      <w:r w:rsidRPr="00F2313E">
        <w:rPr>
          <w:i w:val="0"/>
          <w:sz w:val="20"/>
          <w:szCs w:val="20"/>
          <w:lang w:val="en-GB"/>
        </w:rPr>
        <w:noBreakHyphen/>
        <w:t>adjusted data)</w:t>
      </w:r>
    </w:p>
    <w:p w:rsidR="00B663C1" w:rsidRPr="00F2313E" w:rsidRDefault="00B663C1" w:rsidP="00B663C1">
      <w:pPr>
        <w:pStyle w:val="Poznamkytexty"/>
        <w:jc w:val="left"/>
        <w:rPr>
          <w:i w:val="0"/>
          <w:sz w:val="20"/>
          <w:szCs w:val="20"/>
          <w:lang w:val="en-GB"/>
        </w:rPr>
      </w:pPr>
      <w:r w:rsidRPr="00F2313E">
        <w:rPr>
          <w:i w:val="0"/>
          <w:sz w:val="20"/>
          <w:szCs w:val="20"/>
          <w:lang w:val="en-GB"/>
        </w:rPr>
        <w:t>Table 2 Sales in main assortment types of stores (year-on-year changes, decomposition of increase – year-on-year)</w:t>
      </w:r>
    </w:p>
    <w:p w:rsidR="00B663C1" w:rsidRPr="00F2313E" w:rsidRDefault="00B663C1" w:rsidP="00B663C1">
      <w:pPr>
        <w:pStyle w:val="Poznamkytexty"/>
        <w:jc w:val="left"/>
        <w:rPr>
          <w:i w:val="0"/>
          <w:sz w:val="20"/>
          <w:szCs w:val="20"/>
          <w:lang w:val="en-GB"/>
        </w:rPr>
      </w:pPr>
      <w:r w:rsidRPr="00F2313E">
        <w:rPr>
          <w:i w:val="0"/>
          <w:sz w:val="20"/>
          <w:szCs w:val="20"/>
          <w:lang w:val="en-GB"/>
        </w:rPr>
        <w:t xml:space="preserve">Table 3 Retail trade and sale and repair of motor vehicles and motorcycles (year-on-year indices, adjusted for calendar effects)   </w:t>
      </w:r>
    </w:p>
    <w:p w:rsidR="00B663C1" w:rsidRPr="00F2313E" w:rsidRDefault="00B663C1" w:rsidP="00B663C1">
      <w:pPr>
        <w:pStyle w:val="Poznamkytexty"/>
        <w:rPr>
          <w:i w:val="0"/>
          <w:sz w:val="20"/>
          <w:szCs w:val="20"/>
          <w:lang w:val="en-GB"/>
        </w:rPr>
      </w:pPr>
      <w:r w:rsidRPr="00F2313E">
        <w:rPr>
          <w:i w:val="0"/>
          <w:sz w:val="20"/>
          <w:szCs w:val="20"/>
          <w:lang w:val="en-GB"/>
        </w:rPr>
        <w:t xml:space="preserve">Chart: Sales in retail trade except of motor vehicles and motorcycles </w:t>
      </w:r>
      <w:r w:rsidRPr="00F2313E">
        <w:rPr>
          <w:sz w:val="20"/>
          <w:szCs w:val="20"/>
          <w:lang w:val="en-GB"/>
        </w:rPr>
        <w:t xml:space="preserve">– </w:t>
      </w:r>
      <w:r w:rsidRPr="00F2313E">
        <w:rPr>
          <w:i w:val="0"/>
          <w:sz w:val="20"/>
          <w:szCs w:val="20"/>
          <w:lang w:val="en-GB"/>
        </w:rPr>
        <w:t>base indices, constant prices</w:t>
      </w:r>
    </w:p>
    <w:p w:rsidR="00B663C1" w:rsidRPr="00745616" w:rsidRDefault="00B663C1" w:rsidP="00B663C1">
      <w:r w:rsidRPr="00F2313E">
        <w:rPr>
          <w:szCs w:val="20"/>
        </w:rPr>
        <w:t>Chart: Sales in retail trade except of motor vehicles and motorcycles – international comparison, seasonally adjusted, constant prices</w:t>
      </w:r>
    </w:p>
    <w:sectPr w:rsidR="00B663C1" w:rsidRPr="00745616" w:rsidSect="00405244">
      <w:headerReference w:type="even" r:id="rId9"/>
      <w:headerReference w:type="default" r:id="rId10"/>
      <w:footerReference w:type="even" r:id="rId11"/>
      <w:footerReference w:type="default" r:id="rId12"/>
      <w:headerReference w:type="first" r:id="rId13"/>
      <w:footerReference w:type="first" r:id="rId14"/>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1CC" w:rsidRDefault="00DC61CC" w:rsidP="00BA6370">
      <w:r>
        <w:separator/>
      </w:r>
    </w:p>
  </w:endnote>
  <w:endnote w:type="continuationSeparator" w:id="0">
    <w:p w:rsidR="00DC61CC" w:rsidRDefault="00DC61CC"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517" w:rsidRDefault="00DC251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517" w:rsidRDefault="003A5217">
    <w:pPr>
      <w:pStyle w:val="Zpat"/>
    </w:pPr>
    <w:r>
      <w:rPr>
        <w:noProof/>
        <w:lang w:val="cs-CZ" w:eastAsia="cs-CZ"/>
      </w:rPr>
      <mc:AlternateContent>
        <mc:Choice Requires="wps">
          <w:drawing>
            <wp:anchor distT="0" distB="0" distL="114300" distR="114300" simplePos="0" relativeHeight="251653632" behindDoc="0" locked="0" layoutInCell="1" allowOverlap="1">
              <wp:simplePos x="0" y="0"/>
              <wp:positionH relativeFrom="page">
                <wp:posOffset>1261110</wp:posOffset>
              </wp:positionH>
              <wp:positionV relativeFrom="page">
                <wp:posOffset>9692640</wp:posOffset>
              </wp:positionV>
              <wp:extent cx="5412740" cy="739775"/>
              <wp:effectExtent l="0" t="0" r="0" b="3175"/>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739775"/>
                      </a:xfrm>
                      <a:prstGeom prst="rect">
                        <a:avLst/>
                      </a:prstGeom>
                      <a:noFill/>
                      <a:ln w="9525">
                        <a:noFill/>
                        <a:miter lim="800000"/>
                        <a:headEnd/>
                        <a:tailEnd/>
                      </a:ln>
                    </wps:spPr>
                    <wps:txbx>
                      <w:txbxContent>
                        <w:p w:rsidR="00DC2517" w:rsidRPr="00813BF3" w:rsidRDefault="00DC2517" w:rsidP="00DE72EB">
                          <w:pPr>
                            <w:spacing w:line="220" w:lineRule="atLeast"/>
                            <w:jc w:val="left"/>
                            <w:rPr>
                              <w:rFonts w:cs="Arial"/>
                              <w:bCs/>
                              <w:color w:val="0071BC"/>
                              <w:sz w:val="15"/>
                              <w:szCs w:val="15"/>
                            </w:rPr>
                          </w:pPr>
                          <w:r>
                            <w:rPr>
                              <w:rFonts w:cs="Arial"/>
                              <w:bCs/>
                              <w:color w:val="0071BC"/>
                              <w:sz w:val="15"/>
                              <w:szCs w:val="15"/>
                            </w:rPr>
                            <w:t xml:space="preserve">Czech Statistical </w:t>
                          </w:r>
                          <w:proofErr w:type="gramStart"/>
                          <w:r>
                            <w:rPr>
                              <w:rFonts w:cs="Arial"/>
                              <w:bCs/>
                              <w:color w:val="0071BC"/>
                              <w:sz w:val="15"/>
                              <w:szCs w:val="15"/>
                            </w:rPr>
                            <w:t>Office</w:t>
                          </w:r>
                          <w:r w:rsidRPr="00112B77">
                            <w:rPr>
                              <w:rFonts w:cs="Arial"/>
                              <w:bCs/>
                              <w:color w:val="0071BC"/>
                              <w:sz w:val="15"/>
                              <w:szCs w:val="15"/>
                            </w:rPr>
                            <w:t xml:space="preserve">  |</w:t>
                          </w:r>
                          <w:proofErr w:type="gramEnd"/>
                          <w:r w:rsidRPr="00112B77">
                            <w:rPr>
                              <w:rFonts w:cs="Arial"/>
                              <w:bCs/>
                              <w:color w:val="0071BC"/>
                              <w:sz w:val="15"/>
                              <w:szCs w:val="15"/>
                            </w:rPr>
                            <w:t xml:space="preserve">  Na </w:t>
                          </w:r>
                          <w:proofErr w:type="spellStart"/>
                          <w:r w:rsidRPr="00112B77">
                            <w:rPr>
                              <w:rFonts w:cs="Arial"/>
                              <w:bCs/>
                              <w:color w:val="0071BC"/>
                              <w:sz w:val="15"/>
                              <w:szCs w:val="15"/>
                            </w:rPr>
                            <w:t>pa</w:t>
                          </w:r>
                          <w:r>
                            <w:rPr>
                              <w:rFonts w:cs="Arial"/>
                              <w:bCs/>
                              <w:color w:val="0071BC"/>
                              <w:sz w:val="15"/>
                              <w:szCs w:val="15"/>
                            </w:rPr>
                            <w:t>desátém</w:t>
                          </w:r>
                          <w:proofErr w:type="spellEnd"/>
                          <w:r>
                            <w:rPr>
                              <w:rFonts w:cs="Arial"/>
                              <w:bCs/>
                              <w:color w:val="0071BC"/>
                              <w:sz w:val="15"/>
                              <w:szCs w:val="15"/>
                            </w:rPr>
                            <w:t xml:space="preserve"> 81  |  100 82  Prague 10</w:t>
                          </w:r>
                        </w:p>
                        <w:p w:rsidR="00DC2517" w:rsidRPr="00D52A09" w:rsidRDefault="00DC2517" w:rsidP="00DE72EB">
                          <w:pPr>
                            <w:spacing w:line="220" w:lineRule="atLeast"/>
                            <w:rPr>
                              <w:rFonts w:cs="Arial"/>
                              <w:b/>
                              <w:bCs/>
                              <w:sz w:val="15"/>
                              <w:szCs w:val="15"/>
                            </w:rPr>
                          </w:pPr>
                          <w:r w:rsidRPr="00D52A09">
                            <w:rPr>
                              <w:rFonts w:cs="Arial"/>
                              <w:b/>
                              <w:bCs/>
                              <w:sz w:val="15"/>
                              <w:szCs w:val="15"/>
                            </w:rPr>
                            <w:t>Information Services Unit – Headquarters</w:t>
                          </w:r>
                        </w:p>
                        <w:p w:rsidR="00DC2517" w:rsidRDefault="00DC2517" w:rsidP="00DE72EB">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w:t>
                          </w:r>
                          <w:r w:rsidRPr="00D52A09">
                            <w:rPr>
                              <w:rFonts w:cs="Arial"/>
                              <w:sz w:val="15"/>
                              <w:szCs w:val="15"/>
                            </w:rPr>
                            <w:t xml:space="preserve">and much more? </w:t>
                          </w:r>
                        </w:p>
                        <w:p w:rsidR="00DC2517" w:rsidRPr="00D52A09" w:rsidRDefault="00DC2517" w:rsidP="00DE72EB">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DC2517" w:rsidRPr="00813BF3" w:rsidRDefault="00DC2517" w:rsidP="00DE72EB">
                          <w:pPr>
                            <w:tabs>
                              <w:tab w:val="right" w:pos="8505"/>
                            </w:tabs>
                            <w:spacing w:line="220" w:lineRule="atLeast"/>
                            <w:rPr>
                              <w:rFonts w:cs="Arial"/>
                              <w:lang w:val="cs-CZ"/>
                            </w:rPr>
                          </w:pPr>
                          <w:r w:rsidRPr="005A55D1">
                            <w:rPr>
                              <w:rFonts w:cs="Arial"/>
                              <w:sz w:val="15"/>
                              <w:szCs w:val="15"/>
                              <w:lang w:val="it-IT"/>
                            </w:rPr>
                            <w:t xml:space="preserve">tel: +420 274 052 304, e-mail: </w:t>
                          </w:r>
                          <w:hyperlink r:id="rId1" w:history="1">
                            <w:r w:rsidRPr="005A55D1">
                              <w:rPr>
                                <w:rStyle w:val="Hypertextovodkaz"/>
                                <w:rFonts w:cs="Arial"/>
                                <w:color w:val="0071BC"/>
                                <w:sz w:val="15"/>
                                <w:szCs w:val="15"/>
                                <w:lang w:val="it-IT"/>
                              </w:rPr>
                              <w:t>infoservis@czso.cz</w:t>
                            </w:r>
                          </w:hyperlink>
                          <w:r w:rsidRPr="005A55D1">
                            <w:rPr>
                              <w:rFonts w:cs="Arial"/>
                              <w:sz w:val="15"/>
                              <w:szCs w:val="15"/>
                              <w:lang w:val="it-IT"/>
                            </w:rPr>
                            <w:tab/>
                          </w:r>
                          <w:r w:rsidRPr="007E75DE">
                            <w:rPr>
                              <w:rFonts w:cs="Arial"/>
                              <w:szCs w:val="15"/>
                            </w:rPr>
                            <w:fldChar w:fldCharType="begin"/>
                          </w:r>
                          <w:r w:rsidRPr="005A55D1">
                            <w:rPr>
                              <w:rFonts w:cs="Arial"/>
                              <w:szCs w:val="15"/>
                              <w:lang w:val="it-IT"/>
                            </w:rPr>
                            <w:instrText xml:space="preserve"> PAGE   \* MERGEFORMAT </w:instrText>
                          </w:r>
                          <w:r w:rsidRPr="007E75DE">
                            <w:rPr>
                              <w:rFonts w:cs="Arial"/>
                              <w:szCs w:val="15"/>
                            </w:rPr>
                            <w:fldChar w:fldCharType="separate"/>
                          </w:r>
                          <w:r w:rsidR="002C1623">
                            <w:rPr>
                              <w:rFonts w:cs="Arial"/>
                              <w:noProof/>
                              <w:szCs w:val="15"/>
                              <w:lang w:val="it-IT"/>
                            </w:rPr>
                            <w:t>1</w:t>
                          </w:r>
                          <w:r w:rsidRPr="007E75DE">
                            <w:rPr>
                              <w:rFonts w:cs="Arial"/>
                              <w:szCs w:val="15"/>
                            </w:rPr>
                            <w:fldChar w:fldCharType="end"/>
                          </w:r>
                        </w:p>
                        <w:p w:rsidR="00DC2517" w:rsidRPr="005A55D1" w:rsidRDefault="00DC2517" w:rsidP="00380178">
                          <w:pPr>
                            <w:tabs>
                              <w:tab w:val="right" w:pos="8505"/>
                            </w:tabs>
                            <w:spacing w:line="220" w:lineRule="atLeast"/>
                            <w:rPr>
                              <w:rFonts w:cs="Arial"/>
                              <w:lang w:val="it-IT"/>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58.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" filled="f" stroked="f">
              <v:textbox inset="0,0,0,0">
                <w:txbxContent>
                  <w:p w:rsidR="00DC2517" w:rsidRPr="00813BF3" w:rsidRDefault="00DC2517" w:rsidP="00DE72EB">
                    <w:pPr>
                      <w:spacing w:line="220" w:lineRule="atLeast"/>
                      <w:jc w:val="left"/>
                      <w:rPr>
                        <w:rFonts w:cs="Arial"/>
                        <w:bCs/>
                        <w:color w:val="0071BC"/>
                        <w:sz w:val="15"/>
                        <w:szCs w:val="15"/>
                      </w:rPr>
                    </w:pPr>
                    <w:r>
                      <w:rPr>
                        <w:rFonts w:cs="Arial"/>
                        <w:bCs/>
                        <w:color w:val="0071BC"/>
                        <w:sz w:val="15"/>
                        <w:szCs w:val="15"/>
                      </w:rPr>
                      <w:t xml:space="preserve">Czech Statistical </w:t>
                    </w:r>
                    <w:proofErr w:type="gramStart"/>
                    <w:r>
                      <w:rPr>
                        <w:rFonts w:cs="Arial"/>
                        <w:bCs/>
                        <w:color w:val="0071BC"/>
                        <w:sz w:val="15"/>
                        <w:szCs w:val="15"/>
                      </w:rPr>
                      <w:t>Office</w:t>
                    </w:r>
                    <w:r w:rsidRPr="00112B77">
                      <w:rPr>
                        <w:rFonts w:cs="Arial"/>
                        <w:bCs/>
                        <w:color w:val="0071BC"/>
                        <w:sz w:val="15"/>
                        <w:szCs w:val="15"/>
                      </w:rPr>
                      <w:t xml:space="preserve">  |</w:t>
                    </w:r>
                    <w:proofErr w:type="gramEnd"/>
                    <w:r w:rsidRPr="00112B77">
                      <w:rPr>
                        <w:rFonts w:cs="Arial"/>
                        <w:bCs/>
                        <w:color w:val="0071BC"/>
                        <w:sz w:val="15"/>
                        <w:szCs w:val="15"/>
                      </w:rPr>
                      <w:t xml:space="preserve">  Na </w:t>
                    </w:r>
                    <w:proofErr w:type="spellStart"/>
                    <w:r w:rsidRPr="00112B77">
                      <w:rPr>
                        <w:rFonts w:cs="Arial"/>
                        <w:bCs/>
                        <w:color w:val="0071BC"/>
                        <w:sz w:val="15"/>
                        <w:szCs w:val="15"/>
                      </w:rPr>
                      <w:t>pa</w:t>
                    </w:r>
                    <w:r>
                      <w:rPr>
                        <w:rFonts w:cs="Arial"/>
                        <w:bCs/>
                        <w:color w:val="0071BC"/>
                        <w:sz w:val="15"/>
                        <w:szCs w:val="15"/>
                      </w:rPr>
                      <w:t>desátém</w:t>
                    </w:r>
                    <w:proofErr w:type="spellEnd"/>
                    <w:r>
                      <w:rPr>
                        <w:rFonts w:cs="Arial"/>
                        <w:bCs/>
                        <w:color w:val="0071BC"/>
                        <w:sz w:val="15"/>
                        <w:szCs w:val="15"/>
                      </w:rPr>
                      <w:t xml:space="preserve"> 81  |  100 82  Prague 10</w:t>
                    </w:r>
                  </w:p>
                  <w:p w:rsidR="00DC2517" w:rsidRPr="00D52A09" w:rsidRDefault="00DC2517" w:rsidP="00DE72EB">
                    <w:pPr>
                      <w:spacing w:line="220" w:lineRule="atLeast"/>
                      <w:rPr>
                        <w:rFonts w:cs="Arial"/>
                        <w:b/>
                        <w:bCs/>
                        <w:sz w:val="15"/>
                        <w:szCs w:val="15"/>
                      </w:rPr>
                    </w:pPr>
                    <w:r w:rsidRPr="00D52A09">
                      <w:rPr>
                        <w:rFonts w:cs="Arial"/>
                        <w:b/>
                        <w:bCs/>
                        <w:sz w:val="15"/>
                        <w:szCs w:val="15"/>
                      </w:rPr>
                      <w:t>Information Services Unit – Headquarters</w:t>
                    </w:r>
                  </w:p>
                  <w:p w:rsidR="00DC2517" w:rsidRDefault="00DC2517" w:rsidP="00DE72EB">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w:t>
                    </w:r>
                    <w:r w:rsidRPr="00D52A09">
                      <w:rPr>
                        <w:rFonts w:cs="Arial"/>
                        <w:sz w:val="15"/>
                        <w:szCs w:val="15"/>
                      </w:rPr>
                      <w:t xml:space="preserve">and much more? </w:t>
                    </w:r>
                  </w:p>
                  <w:p w:rsidR="00DC2517" w:rsidRPr="00D52A09" w:rsidRDefault="00DC2517" w:rsidP="00DE72EB">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DC2517" w:rsidRPr="00813BF3" w:rsidRDefault="00DC2517" w:rsidP="00DE72EB">
                    <w:pPr>
                      <w:tabs>
                        <w:tab w:val="right" w:pos="8505"/>
                      </w:tabs>
                      <w:spacing w:line="220" w:lineRule="atLeast"/>
                      <w:rPr>
                        <w:rFonts w:cs="Arial"/>
                        <w:lang w:val="cs-CZ"/>
                      </w:rPr>
                    </w:pPr>
                    <w:r w:rsidRPr="005A55D1">
                      <w:rPr>
                        <w:rFonts w:cs="Arial"/>
                        <w:sz w:val="15"/>
                        <w:szCs w:val="15"/>
                        <w:lang w:val="it-IT"/>
                      </w:rPr>
                      <w:t xml:space="preserve">tel: +420 274 052 304, e-mail: </w:t>
                    </w:r>
                    <w:hyperlink r:id="rId2" w:history="1">
                      <w:r w:rsidRPr="005A55D1">
                        <w:rPr>
                          <w:rStyle w:val="Hypertextovodkaz"/>
                          <w:rFonts w:cs="Arial"/>
                          <w:color w:val="0071BC"/>
                          <w:sz w:val="15"/>
                          <w:szCs w:val="15"/>
                          <w:lang w:val="it-IT"/>
                        </w:rPr>
                        <w:t>infoservis@czso.cz</w:t>
                      </w:r>
                    </w:hyperlink>
                    <w:r w:rsidRPr="005A55D1">
                      <w:rPr>
                        <w:rFonts w:cs="Arial"/>
                        <w:sz w:val="15"/>
                        <w:szCs w:val="15"/>
                        <w:lang w:val="it-IT"/>
                      </w:rPr>
                      <w:tab/>
                    </w:r>
                    <w:r w:rsidRPr="007E75DE">
                      <w:rPr>
                        <w:rFonts w:cs="Arial"/>
                        <w:szCs w:val="15"/>
                      </w:rPr>
                      <w:fldChar w:fldCharType="begin"/>
                    </w:r>
                    <w:r w:rsidRPr="005A55D1">
                      <w:rPr>
                        <w:rFonts w:cs="Arial"/>
                        <w:szCs w:val="15"/>
                        <w:lang w:val="it-IT"/>
                      </w:rPr>
                      <w:instrText xml:space="preserve"> PAGE   \* MERGEFORMAT </w:instrText>
                    </w:r>
                    <w:r w:rsidRPr="007E75DE">
                      <w:rPr>
                        <w:rFonts w:cs="Arial"/>
                        <w:szCs w:val="15"/>
                      </w:rPr>
                      <w:fldChar w:fldCharType="separate"/>
                    </w:r>
                    <w:r w:rsidR="002C1623">
                      <w:rPr>
                        <w:rFonts w:cs="Arial"/>
                        <w:noProof/>
                        <w:szCs w:val="15"/>
                        <w:lang w:val="it-IT"/>
                      </w:rPr>
                      <w:t>1</w:t>
                    </w:r>
                    <w:r w:rsidRPr="007E75DE">
                      <w:rPr>
                        <w:rFonts w:cs="Arial"/>
                        <w:szCs w:val="15"/>
                      </w:rPr>
                      <w:fldChar w:fldCharType="end"/>
                    </w:r>
                  </w:p>
                  <w:p w:rsidR="00DC2517" w:rsidRPr="005A55D1" w:rsidRDefault="00DC2517" w:rsidP="00380178">
                    <w:pPr>
                      <w:tabs>
                        <w:tab w:val="right" w:pos="8505"/>
                      </w:tabs>
                      <w:spacing w:line="220" w:lineRule="atLeast"/>
                      <w:rPr>
                        <w:rFonts w:cs="Arial"/>
                        <w:lang w:val="it-IT"/>
                      </w:rPr>
                    </w:pP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2608" behindDoc="0" locked="0" layoutInCell="1" allowOverlap="1">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1A92C64" id="Přímá spojnice 2" o:spid="_x0000_s1026" style="position:absolute;flip:y;z-index:2516526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517" w:rsidRDefault="00DC251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1CC" w:rsidRDefault="00DC61CC" w:rsidP="00BA6370">
      <w:r>
        <w:separator/>
      </w:r>
    </w:p>
  </w:footnote>
  <w:footnote w:type="continuationSeparator" w:id="0">
    <w:p w:rsidR="00DC61CC" w:rsidRDefault="00DC61CC" w:rsidP="00BA6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517" w:rsidRDefault="00DC251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517" w:rsidRDefault="003A5217">
    <w:pPr>
      <w:pStyle w:val="Zhlav"/>
    </w:pPr>
    <w:r>
      <w:rPr>
        <w:noProof/>
        <w:lang w:val="cs-CZ" w:eastAsia="cs-CZ"/>
      </w:rPr>
      <w:drawing>
        <wp:anchor distT="0" distB="0" distL="114300" distR="114300" simplePos="0" relativeHeight="251662848" behindDoc="0" locked="0" layoutInCell="1" allowOverlap="1">
          <wp:simplePos x="0" y="0"/>
          <wp:positionH relativeFrom="column">
            <wp:posOffset>4012565</wp:posOffset>
          </wp:positionH>
          <wp:positionV relativeFrom="paragraph">
            <wp:posOffset>243840</wp:posOffset>
          </wp:positionV>
          <wp:extent cx="1397000" cy="255905"/>
          <wp:effectExtent l="0" t="0" r="0" b="0"/>
          <wp:wrapNone/>
          <wp:docPr id="48" name="obrázek 48" descr="100let_RI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100let_RI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000" cy="255905"/>
                  </a:xfrm>
                  <a:prstGeom prst="rect">
                    <a:avLst/>
                  </a:prstGeom>
                  <a:noFill/>
                </pic:spPr>
              </pic:pic>
            </a:graphicData>
          </a:graphic>
          <wp14:sizeRelH relativeFrom="page">
            <wp14:pctWidth>0</wp14:pctWidth>
          </wp14:sizeRelH>
          <wp14:sizeRelV relativeFrom="page">
            <wp14:pctHeight>0</wp14:pctHeight>
          </wp14:sizeRelV>
        </wp:anchor>
      </w:drawing>
    </w:r>
    <w:r>
      <w:rPr>
        <w:noProof/>
        <w:lang w:val="cs-CZ" w:eastAsia="cs-CZ"/>
      </w:rPr>
      <mc:AlternateContent>
        <mc:Choice Requires="wps">
          <w:drawing>
            <wp:anchor distT="0" distB="0" distL="114300" distR="114300" simplePos="0" relativeHeight="251661824" behindDoc="0" locked="0" layoutInCell="1" allowOverlap="1">
              <wp:simplePos x="0" y="0"/>
              <wp:positionH relativeFrom="column">
                <wp:posOffset>-24130</wp:posOffset>
              </wp:positionH>
              <wp:positionV relativeFrom="paragraph">
                <wp:posOffset>100965</wp:posOffset>
              </wp:positionV>
              <wp:extent cx="421640" cy="101600"/>
              <wp:effectExtent l="4445" t="5715" r="2540" b="6985"/>
              <wp:wrapNone/>
              <wp:docPr id="9"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21640" cy="10160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6AF223E" id="Freeform 40" o:spid="_x0000_s1026" style="position:absolute;margin-left:-1.9pt;margin-top:7.95pt;width:33.2pt;height: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27,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57193,317;36222,2216;19064,11711;6355,26903;318,45894;1906,65201;9850,81343;26055,94953;46708,101600;67361,99068;69585,71531;58782,76596;47979,76596;39082,73431;31138,66784;27326,56972;27326,45578;30821,35766;37811,28802;47343,24688;58782,25321;69903,30385;124236,77545;127413,23738;124236,77545;179523,99068;204942,61087;204942,23738;307889,1266;286601,1266;268172,8546;254509,22472;246566,40830;246566,60454;252920,77545;266901,91788;286601,100334;307254,100650;317739,69632;307254,75963;296133,77229;286601,74697;278657,68999;272938,59821;272303,48426;275162,38298;281517,30385;290096,25637;301535,24688;312973,28802;320281,5064;333944,99068;396221,99068;396221,39880" o:connectangles="0,0,0,0,0,0,0,0,0,0,0,0,0,0,0,0,0,0,0,0,0,0,0,0,0,0,0,0,0,0,0,0,0,0,0,0,0,0,0,0,0,0,0,0,0,0,0,0,0,0,0,0,0,0"/>
              <o:lock v:ext="edit" verticies="t"/>
            </v:shape>
          </w:pict>
        </mc:Fallback>
      </mc:AlternateContent>
    </w:r>
    <w:r>
      <w:rPr>
        <w:noProof/>
        <w:lang w:val="cs-CZ" w:eastAsia="cs-CZ"/>
      </w:rPr>
      <mc:AlternateContent>
        <mc:Choice Requires="wps">
          <w:drawing>
            <wp:anchor distT="0" distB="0" distL="114300" distR="114300" simplePos="0" relativeHeight="251660800" behindDoc="0" locked="0" layoutInCell="1" allowOverlap="1">
              <wp:simplePos x="0" y="0"/>
              <wp:positionH relativeFrom="column">
                <wp:posOffset>-24130</wp:posOffset>
              </wp:positionH>
              <wp:positionV relativeFrom="paragraph">
                <wp:posOffset>245745</wp:posOffset>
              </wp:positionV>
              <wp:extent cx="808990" cy="102235"/>
              <wp:effectExtent l="4445" t="7620" r="5715" b="4445"/>
              <wp:wrapNone/>
              <wp:docPr id="8"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08990" cy="102235"/>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77AA4CC" id="Freeform 39" o:spid="_x0000_s1026" style="position:absolute;margin-left:-1.9pt;margin-top:19.35pt;width:63.7pt;height:8.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48,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45085,953;20955,4128;6350,19368;5080,41910;18415,56198;43815,66358;42228,78105;24765,79375;3810,93980;33973,102235;59373,95250;71438,75883;67628,52070;48260,40640;30798,30798;37148,21908;53658,25083;79058,23813;244475,100013;204153,63500;240348,2540;320675,2540;419735,3175;393065,953;374015,11430;367030,32703;373063,50483;400685,62548;408305,73660;396240,80963;376873,73660;384175,100648;412433,100013;431165,85408;433388,58103;423863,46355;395923,34290;395605,25083;408623,21273;508318,23813;487363,23813;629603,3175;592773,4445;567690,27305;562293,61278;578168,89218;613410,102235;630873,72390;611505,77788;596583,71438;588010,54928;592138,36513;605790,26035;626110,27623;717233,100013;710883,82868;753428,100013" o:connectangles="0,0,0,0,0,0,0,0,0,0,0,0,0,0,0,0,0,0,0,0,0,0,0,0,0,0,0,0,0,0,0,0,0,0,0,0,0,0,0,0,0,0,0,0,0,0,0,0,0,0,0,0,0,0,0,0,0"/>
              <o:lock v:ext="edit" verticies="t"/>
            </v:shape>
          </w:pict>
        </mc:Fallback>
      </mc:AlternateContent>
    </w:r>
    <w:r>
      <w:rPr>
        <w:noProof/>
        <w:lang w:val="cs-CZ" w:eastAsia="cs-CZ"/>
      </w:rPr>
      <mc:AlternateContent>
        <mc:Choice Requires="wps">
          <w:drawing>
            <wp:anchor distT="0" distB="0" distL="114300" distR="114300" simplePos="0" relativeHeight="251659776" behindDoc="0" locked="0" layoutInCell="1" allowOverlap="1">
              <wp:simplePos x="0" y="0"/>
              <wp:positionH relativeFrom="column">
                <wp:posOffset>-24130</wp:posOffset>
              </wp:positionH>
              <wp:positionV relativeFrom="paragraph">
                <wp:posOffset>390525</wp:posOffset>
              </wp:positionV>
              <wp:extent cx="455930" cy="103505"/>
              <wp:effectExtent l="4445" t="0" r="6350" b="1270"/>
              <wp:wrapNone/>
              <wp:docPr id="7"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55930" cy="103505"/>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3421C30" id="Freeform 38" o:spid="_x0000_s1026" style="position:absolute;margin-left:-1.9pt;margin-top:30.75pt;width:35.9pt;height:8.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3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34632,3185;14297,16242;1589,39810;2224,67199;15251,88537;37173,101594;64180,103187;85785,94588;103259,73887;108025,46498;100082,23567;81019,6051;54013,0;61956,25478;73711,32485;80383,43313;81019,57326;75300,69109;64815,77071;51471,78982;38762,74205;29866,64651;26371,51275;29866,38536;38762,29300;51471,24523;121052,2548;174111,40128;249411,2548;246552,62103;291350,2548;380630,5414;352353,955;328524,9236;312320,27707;305966,52230;311049,74842;326935,92995;352671,102550;380630,98091;370463,75798;356166,78345;341233,71976;333607,60829;332972,46498;338055,34714;348222,27071;361885,25160;375864,31211;455930,2548;425429,78664;425429,23886" o:connectangles="0,0,0,0,0,0,0,0,0,0,0,0,0,0,0,0,0,0,0,0,0,0,0,0,0,0,0,0,0,0,0,0,0,0,0,0,0,0,0,0,0,0,0,0,0,0,0,0,0,0,0,0"/>
              <o:lock v:ext="edit" verticies="t"/>
            </v:shape>
          </w:pict>
        </mc:Fallback>
      </mc:AlternateContent>
    </w:r>
    <w:r>
      <w:rPr>
        <w:noProof/>
        <w:lang w:val="cs-CZ" w:eastAsia="cs-CZ"/>
      </w:rPr>
      <mc:AlternateContent>
        <mc:Choice Requires="wps">
          <w:drawing>
            <wp:anchor distT="0" distB="0" distL="114300" distR="114300" simplePos="0" relativeHeight="251658752" behindDoc="0" locked="0" layoutInCell="1" allowOverlap="1">
              <wp:simplePos x="0" y="0"/>
              <wp:positionH relativeFrom="column">
                <wp:posOffset>-525145</wp:posOffset>
              </wp:positionH>
              <wp:positionV relativeFrom="paragraph">
                <wp:posOffset>393700</wp:posOffset>
              </wp:positionV>
              <wp:extent cx="456565" cy="97155"/>
              <wp:effectExtent l="0" t="3175" r="1905" b="4445"/>
              <wp:wrapNone/>
              <wp:docPr id="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565" cy="97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770B409" id="Rectangle 37" o:spid="_x0000_s1026" style="position:absolute;margin-left:-41.35pt;margin-top:31pt;width:35.95pt;height: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" fillcolor="#0071bc" stroked="f"/>
          </w:pict>
        </mc:Fallback>
      </mc:AlternateContent>
    </w:r>
    <w:r>
      <w:rPr>
        <w:noProof/>
        <w:lang w:val="cs-CZ" w:eastAsia="cs-CZ"/>
      </w:rPr>
      <mc:AlternateContent>
        <mc:Choice Requires="wps">
          <w:drawing>
            <wp:anchor distT="0" distB="0" distL="114300" distR="114300" simplePos="0" relativeHeight="251657728" behindDoc="0" locked="0" layoutInCell="1" allowOverlap="1">
              <wp:simplePos x="0" y="0"/>
              <wp:positionH relativeFrom="column">
                <wp:posOffset>-882650</wp:posOffset>
              </wp:positionH>
              <wp:positionV relativeFrom="paragraph">
                <wp:posOffset>248285</wp:posOffset>
              </wp:positionV>
              <wp:extent cx="814070" cy="97155"/>
              <wp:effectExtent l="3175" t="635" r="1905" b="0"/>
              <wp:wrapNone/>
              <wp:docPr id="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 cy="97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12DCEF3" id="Rectangle 36" o:spid="_x0000_s1026" style="position:absolute;margin-left:-69.5pt;margin-top:19.55pt;width:64.1pt;height: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" fillcolor="#0071bc" stroked="f"/>
          </w:pict>
        </mc:Fallback>
      </mc:AlternateContent>
    </w:r>
    <w:r>
      <w:rPr>
        <w:noProof/>
        <w:lang w:val="cs-CZ" w:eastAsia="cs-CZ"/>
      </w:rPr>
      <mc:AlternateContent>
        <mc:Choice Requires="wps">
          <w:drawing>
            <wp:anchor distT="0" distB="0" distL="114300" distR="114300" simplePos="0" relativeHeight="251656704" behindDoc="0" locked="0" layoutInCell="1" allowOverlap="1">
              <wp:simplePos x="0" y="0"/>
              <wp:positionH relativeFrom="column">
                <wp:posOffset>-487680</wp:posOffset>
              </wp:positionH>
              <wp:positionV relativeFrom="paragraph">
                <wp:posOffset>102870</wp:posOffset>
              </wp:positionV>
              <wp:extent cx="419100" cy="97155"/>
              <wp:effectExtent l="0" t="0" r="1905" b="0"/>
              <wp:wrapNone/>
              <wp:docPr id="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97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1FA23C1" id="Rectangle 35" o:spid="_x0000_s1026" style="position:absolute;margin-left:-38.4pt;margin-top:8.1pt;width:33pt;height: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" fillcolor="#0071bc" stroked="f"/>
          </w:pict>
        </mc:Fallback>
      </mc:AlternateContent>
    </w:r>
    <w:r>
      <w:rPr>
        <w:noProof/>
        <w:lang w:val="cs-CZ" w:eastAsia="cs-CZ"/>
      </w:rPr>
      <mc:AlternateContent>
        <mc:Choice Requires="wps">
          <w:drawing>
            <wp:anchor distT="0" distB="0" distL="114300" distR="114300" simplePos="0" relativeHeight="251655680" behindDoc="0" locked="0" layoutInCell="1" allowOverlap="1">
              <wp:simplePos x="0" y="0"/>
              <wp:positionH relativeFrom="column">
                <wp:posOffset>121920</wp:posOffset>
              </wp:positionH>
              <wp:positionV relativeFrom="page">
                <wp:posOffset>1336040</wp:posOffset>
              </wp:positionV>
              <wp:extent cx="1233805" cy="125730"/>
              <wp:effectExtent l="7620" t="2540" r="6350" b="5080"/>
              <wp:wrapNone/>
              <wp:docPr id="3"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233805" cy="125730"/>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B43EBFA" id="Freeform 34" o:spid="_x0000_s1026" style="position:absolute;margin-left:9.6pt;margin-top:105.2pt;width:97.15pt;height: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3885,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197283,96372;1141706,9892;1108995,319;1080413,6382;1064852,27763;1065804,54249;1087082,71162;1113124,83288;1108043,97648;1085494,96372;1068663,118071;1104867,125411;1134720,114242;1146470,88394;1142977,66694;1124239,52334;1096610,39570;1101373,27763;1119158,27763;974341,78182;970847,2872;845720,2872;911460,49143;829523,122539;673908,122539;705031,49143;605946,27763;617061,44676;598006,56802;640880,64141;649137,40208;641198,16275;618967,3510;621825,122539;473832,2234;441756,1596;420478,16913;414127,44357;423654,64141;458270,78501;463669,92542;446202,99244;422384,87437;439851,125092;473832,121262;494157,101478;496380,74034;486218,58397;451601,44037;447473,32230;462399,26167;480184,34145;334096,122539;275661,80097;211827,96372;211827,29358;87970,2872" o:connectangles="0,0,0,0,0,0,0,0,0,0,0,0,0,0,0,0,0,0,0,0,0,0,0,0,0,0,0,0,0,0,0,0,0,0,0,0,0,0,0,0,0,0,0,0,0,0,0,0,0,0,0,0,0,0,0,0,0"/>
              <o:lock v:ext="edit" verticies="t"/>
              <w10:wrap anchory="page"/>
            </v:shape>
          </w:pict>
        </mc:Fallback>
      </mc:AlternateContent>
    </w:r>
    <w:r>
      <w:rPr>
        <w:noProof/>
        <w:lang w:val="cs-CZ" w:eastAsia="cs-CZ"/>
      </w:rPr>
      <mc:AlternateContent>
        <mc:Choice Requires="wps">
          <w:drawing>
            <wp:anchor distT="0" distB="0" distL="114300" distR="114300" simplePos="0" relativeHeight="251654656" behindDoc="0" locked="0" layoutInCell="1" allowOverlap="1">
              <wp:simplePos x="0" y="0"/>
              <wp:positionH relativeFrom="page">
                <wp:posOffset>1242060</wp:posOffset>
              </wp:positionH>
              <wp:positionV relativeFrom="page">
                <wp:posOffset>1213485</wp:posOffset>
              </wp:positionV>
              <wp:extent cx="5447030" cy="361315"/>
              <wp:effectExtent l="3810" t="3810" r="0" b="0"/>
              <wp:wrapNone/>
              <wp:docPr id="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7030" cy="36131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637F9A4" id="Rectangle 33" o:spid="_x0000_s1026" style="position:absolute;margin-left:97.8pt;margin-top:95.55pt;width:428.9pt;height:28.4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" fillcolor="#0071bc" stroked="f">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517" w:rsidRDefault="00DC2517">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3C1"/>
    <w:rsid w:val="0000572C"/>
    <w:rsid w:val="00005AD3"/>
    <w:rsid w:val="00021E7A"/>
    <w:rsid w:val="00021F11"/>
    <w:rsid w:val="00024088"/>
    <w:rsid w:val="00025469"/>
    <w:rsid w:val="0002789C"/>
    <w:rsid w:val="00033E49"/>
    <w:rsid w:val="00035ECD"/>
    <w:rsid w:val="00037E94"/>
    <w:rsid w:val="00043BF4"/>
    <w:rsid w:val="00054C90"/>
    <w:rsid w:val="00060997"/>
    <w:rsid w:val="00062450"/>
    <w:rsid w:val="00066DF8"/>
    <w:rsid w:val="000843A5"/>
    <w:rsid w:val="0008447C"/>
    <w:rsid w:val="000853AA"/>
    <w:rsid w:val="00085CCE"/>
    <w:rsid w:val="00086266"/>
    <w:rsid w:val="00091722"/>
    <w:rsid w:val="000B6677"/>
    <w:rsid w:val="000B6F63"/>
    <w:rsid w:val="000C2829"/>
    <w:rsid w:val="000C4E63"/>
    <w:rsid w:val="000D09C8"/>
    <w:rsid w:val="000D5AEF"/>
    <w:rsid w:val="000E20E8"/>
    <w:rsid w:val="000E4068"/>
    <w:rsid w:val="000E5907"/>
    <w:rsid w:val="000F72D1"/>
    <w:rsid w:val="000F7C4C"/>
    <w:rsid w:val="0010485C"/>
    <w:rsid w:val="00105DF6"/>
    <w:rsid w:val="00116ED1"/>
    <w:rsid w:val="00121962"/>
    <w:rsid w:val="00123525"/>
    <w:rsid w:val="00123849"/>
    <w:rsid w:val="0013061A"/>
    <w:rsid w:val="001310E0"/>
    <w:rsid w:val="0013242C"/>
    <w:rsid w:val="00133B2F"/>
    <w:rsid w:val="001345B8"/>
    <w:rsid w:val="001404AB"/>
    <w:rsid w:val="00140635"/>
    <w:rsid w:val="00151AB0"/>
    <w:rsid w:val="00153F14"/>
    <w:rsid w:val="001703C0"/>
    <w:rsid w:val="0017231D"/>
    <w:rsid w:val="001729C9"/>
    <w:rsid w:val="00176203"/>
    <w:rsid w:val="00176E26"/>
    <w:rsid w:val="00177800"/>
    <w:rsid w:val="0018061F"/>
    <w:rsid w:val="001810DC"/>
    <w:rsid w:val="00181346"/>
    <w:rsid w:val="00184D48"/>
    <w:rsid w:val="0018751C"/>
    <w:rsid w:val="001876A6"/>
    <w:rsid w:val="00187AAD"/>
    <w:rsid w:val="00194758"/>
    <w:rsid w:val="00197C60"/>
    <w:rsid w:val="001A6279"/>
    <w:rsid w:val="001A74F8"/>
    <w:rsid w:val="001B1186"/>
    <w:rsid w:val="001B5621"/>
    <w:rsid w:val="001B607F"/>
    <w:rsid w:val="001C3849"/>
    <w:rsid w:val="001C443C"/>
    <w:rsid w:val="001C71FD"/>
    <w:rsid w:val="001C7364"/>
    <w:rsid w:val="001D004D"/>
    <w:rsid w:val="001D369A"/>
    <w:rsid w:val="001E27BE"/>
    <w:rsid w:val="001E3C42"/>
    <w:rsid w:val="001E5911"/>
    <w:rsid w:val="001F08B3"/>
    <w:rsid w:val="001F4C8E"/>
    <w:rsid w:val="00200EA9"/>
    <w:rsid w:val="002012F0"/>
    <w:rsid w:val="00205A1F"/>
    <w:rsid w:val="002070FB"/>
    <w:rsid w:val="00211931"/>
    <w:rsid w:val="00212A77"/>
    <w:rsid w:val="00213729"/>
    <w:rsid w:val="0021697E"/>
    <w:rsid w:val="002200D1"/>
    <w:rsid w:val="002262CD"/>
    <w:rsid w:val="0023428A"/>
    <w:rsid w:val="00235556"/>
    <w:rsid w:val="00235CBF"/>
    <w:rsid w:val="00237E18"/>
    <w:rsid w:val="002406FA"/>
    <w:rsid w:val="0025123F"/>
    <w:rsid w:val="00254D55"/>
    <w:rsid w:val="002562FD"/>
    <w:rsid w:val="00257037"/>
    <w:rsid w:val="00257645"/>
    <w:rsid w:val="00260090"/>
    <w:rsid w:val="002628ED"/>
    <w:rsid w:val="002658E7"/>
    <w:rsid w:val="00272D0D"/>
    <w:rsid w:val="00282161"/>
    <w:rsid w:val="002824B5"/>
    <w:rsid w:val="00290950"/>
    <w:rsid w:val="002916CA"/>
    <w:rsid w:val="00297900"/>
    <w:rsid w:val="002A2465"/>
    <w:rsid w:val="002B28B8"/>
    <w:rsid w:val="002B2E47"/>
    <w:rsid w:val="002C01CA"/>
    <w:rsid w:val="002C1623"/>
    <w:rsid w:val="002C3A35"/>
    <w:rsid w:val="002C52A1"/>
    <w:rsid w:val="002D37F5"/>
    <w:rsid w:val="002F031C"/>
    <w:rsid w:val="002F5367"/>
    <w:rsid w:val="002F5E20"/>
    <w:rsid w:val="003026C0"/>
    <w:rsid w:val="003063F3"/>
    <w:rsid w:val="00307DD2"/>
    <w:rsid w:val="003100D7"/>
    <w:rsid w:val="00317B87"/>
    <w:rsid w:val="0032398D"/>
    <w:rsid w:val="0032514A"/>
    <w:rsid w:val="003301A3"/>
    <w:rsid w:val="00331315"/>
    <w:rsid w:val="003372FC"/>
    <w:rsid w:val="00337913"/>
    <w:rsid w:val="00343ED1"/>
    <w:rsid w:val="00345312"/>
    <w:rsid w:val="00355139"/>
    <w:rsid w:val="00361096"/>
    <w:rsid w:val="0036187A"/>
    <w:rsid w:val="00363066"/>
    <w:rsid w:val="0036596E"/>
    <w:rsid w:val="00365B2F"/>
    <w:rsid w:val="0036713E"/>
    <w:rsid w:val="0036777B"/>
    <w:rsid w:val="00376089"/>
    <w:rsid w:val="00380178"/>
    <w:rsid w:val="00381F6B"/>
    <w:rsid w:val="00382423"/>
    <w:rsid w:val="0038251D"/>
    <w:rsid w:val="0038282A"/>
    <w:rsid w:val="00397580"/>
    <w:rsid w:val="003A45C8"/>
    <w:rsid w:val="003A5217"/>
    <w:rsid w:val="003A6192"/>
    <w:rsid w:val="003B07B5"/>
    <w:rsid w:val="003B0E6C"/>
    <w:rsid w:val="003B7F42"/>
    <w:rsid w:val="003C1689"/>
    <w:rsid w:val="003C2DCF"/>
    <w:rsid w:val="003C3372"/>
    <w:rsid w:val="003C433A"/>
    <w:rsid w:val="003C64B1"/>
    <w:rsid w:val="003C7FE7"/>
    <w:rsid w:val="003D0499"/>
    <w:rsid w:val="003D0644"/>
    <w:rsid w:val="003D3576"/>
    <w:rsid w:val="003D398D"/>
    <w:rsid w:val="003E33F6"/>
    <w:rsid w:val="003E5680"/>
    <w:rsid w:val="003E64EC"/>
    <w:rsid w:val="003E6FA0"/>
    <w:rsid w:val="003F2C78"/>
    <w:rsid w:val="003F2F41"/>
    <w:rsid w:val="003F526A"/>
    <w:rsid w:val="003F5721"/>
    <w:rsid w:val="00400C14"/>
    <w:rsid w:val="00405244"/>
    <w:rsid w:val="004117A6"/>
    <w:rsid w:val="00415782"/>
    <w:rsid w:val="004167BA"/>
    <w:rsid w:val="004207A4"/>
    <w:rsid w:val="0042232F"/>
    <w:rsid w:val="004251B0"/>
    <w:rsid w:val="0042532C"/>
    <w:rsid w:val="00431FB4"/>
    <w:rsid w:val="00434C9B"/>
    <w:rsid w:val="00436D82"/>
    <w:rsid w:val="004403C3"/>
    <w:rsid w:val="004436EE"/>
    <w:rsid w:val="004519CD"/>
    <w:rsid w:val="0045547F"/>
    <w:rsid w:val="004626E6"/>
    <w:rsid w:val="00465FAD"/>
    <w:rsid w:val="0046748A"/>
    <w:rsid w:val="004907EE"/>
    <w:rsid w:val="004920AD"/>
    <w:rsid w:val="00494D00"/>
    <w:rsid w:val="004A7FE1"/>
    <w:rsid w:val="004B0270"/>
    <w:rsid w:val="004B13B1"/>
    <w:rsid w:val="004B6DAB"/>
    <w:rsid w:val="004C554B"/>
    <w:rsid w:val="004C6E3A"/>
    <w:rsid w:val="004D05B3"/>
    <w:rsid w:val="004E0855"/>
    <w:rsid w:val="004E1445"/>
    <w:rsid w:val="004E1B58"/>
    <w:rsid w:val="004E2540"/>
    <w:rsid w:val="004E479E"/>
    <w:rsid w:val="004F45EA"/>
    <w:rsid w:val="004F520A"/>
    <w:rsid w:val="004F5ECF"/>
    <w:rsid w:val="004F687E"/>
    <w:rsid w:val="004F78E6"/>
    <w:rsid w:val="00504725"/>
    <w:rsid w:val="005050F0"/>
    <w:rsid w:val="00505611"/>
    <w:rsid w:val="00512D99"/>
    <w:rsid w:val="0051450F"/>
    <w:rsid w:val="00514D77"/>
    <w:rsid w:val="0052049D"/>
    <w:rsid w:val="00530354"/>
    <w:rsid w:val="00531DBB"/>
    <w:rsid w:val="0053350A"/>
    <w:rsid w:val="00542756"/>
    <w:rsid w:val="0055120F"/>
    <w:rsid w:val="00551CCC"/>
    <w:rsid w:val="0055268F"/>
    <w:rsid w:val="00553710"/>
    <w:rsid w:val="00556E01"/>
    <w:rsid w:val="00563558"/>
    <w:rsid w:val="00564213"/>
    <w:rsid w:val="005679AC"/>
    <w:rsid w:val="005709E1"/>
    <w:rsid w:val="00572B45"/>
    <w:rsid w:val="00576211"/>
    <w:rsid w:val="0058133B"/>
    <w:rsid w:val="00582231"/>
    <w:rsid w:val="00592BB9"/>
    <w:rsid w:val="005A07E7"/>
    <w:rsid w:val="005A2828"/>
    <w:rsid w:val="005A49B0"/>
    <w:rsid w:val="005A4AD7"/>
    <w:rsid w:val="005A55D1"/>
    <w:rsid w:val="005B1BE4"/>
    <w:rsid w:val="005C0475"/>
    <w:rsid w:val="005C77B7"/>
    <w:rsid w:val="005D28ED"/>
    <w:rsid w:val="005D29F7"/>
    <w:rsid w:val="005E4193"/>
    <w:rsid w:val="005F559F"/>
    <w:rsid w:val="005F79FB"/>
    <w:rsid w:val="0060309F"/>
    <w:rsid w:val="00604406"/>
    <w:rsid w:val="0060559D"/>
    <w:rsid w:val="00605AA6"/>
    <w:rsid w:val="00605F4A"/>
    <w:rsid w:val="006061D4"/>
    <w:rsid w:val="00607822"/>
    <w:rsid w:val="00607B07"/>
    <w:rsid w:val="006103AA"/>
    <w:rsid w:val="00613BBF"/>
    <w:rsid w:val="00613EA9"/>
    <w:rsid w:val="006166F7"/>
    <w:rsid w:val="006167E0"/>
    <w:rsid w:val="00616E82"/>
    <w:rsid w:val="00622B80"/>
    <w:rsid w:val="006239DA"/>
    <w:rsid w:val="00632FB5"/>
    <w:rsid w:val="0063356A"/>
    <w:rsid w:val="006361DB"/>
    <w:rsid w:val="0064139A"/>
    <w:rsid w:val="006449B7"/>
    <w:rsid w:val="00646CD2"/>
    <w:rsid w:val="00661D48"/>
    <w:rsid w:val="00681454"/>
    <w:rsid w:val="00681505"/>
    <w:rsid w:val="006841B9"/>
    <w:rsid w:val="00693720"/>
    <w:rsid w:val="00693CA9"/>
    <w:rsid w:val="006A058B"/>
    <w:rsid w:val="006A2E11"/>
    <w:rsid w:val="006A7EA0"/>
    <w:rsid w:val="006B0668"/>
    <w:rsid w:val="006B0AFC"/>
    <w:rsid w:val="006B2FF2"/>
    <w:rsid w:val="006B3EF9"/>
    <w:rsid w:val="006B41E3"/>
    <w:rsid w:val="006B4D0B"/>
    <w:rsid w:val="006B5E5F"/>
    <w:rsid w:val="006C52EC"/>
    <w:rsid w:val="006C7D73"/>
    <w:rsid w:val="006D0DE9"/>
    <w:rsid w:val="006D10A0"/>
    <w:rsid w:val="006D5C60"/>
    <w:rsid w:val="006D5E5C"/>
    <w:rsid w:val="006E024F"/>
    <w:rsid w:val="006E0837"/>
    <w:rsid w:val="006E4E81"/>
    <w:rsid w:val="006E5CAD"/>
    <w:rsid w:val="006E6AEE"/>
    <w:rsid w:val="006F0D9B"/>
    <w:rsid w:val="006F2BAD"/>
    <w:rsid w:val="006F446E"/>
    <w:rsid w:val="006F53CF"/>
    <w:rsid w:val="00702D2D"/>
    <w:rsid w:val="007038D0"/>
    <w:rsid w:val="007066D6"/>
    <w:rsid w:val="00706F56"/>
    <w:rsid w:val="00707849"/>
    <w:rsid w:val="00707F7D"/>
    <w:rsid w:val="00713185"/>
    <w:rsid w:val="00713DF4"/>
    <w:rsid w:val="00717EC5"/>
    <w:rsid w:val="00723C3D"/>
    <w:rsid w:val="00733ADB"/>
    <w:rsid w:val="0073578E"/>
    <w:rsid w:val="007367D1"/>
    <w:rsid w:val="0074134D"/>
    <w:rsid w:val="00743232"/>
    <w:rsid w:val="007447D7"/>
    <w:rsid w:val="00745616"/>
    <w:rsid w:val="0074730E"/>
    <w:rsid w:val="00752176"/>
    <w:rsid w:val="00755D8B"/>
    <w:rsid w:val="00761E28"/>
    <w:rsid w:val="00763787"/>
    <w:rsid w:val="007644FF"/>
    <w:rsid w:val="007650FE"/>
    <w:rsid w:val="00766B37"/>
    <w:rsid w:val="00772A46"/>
    <w:rsid w:val="00777208"/>
    <w:rsid w:val="00777EF3"/>
    <w:rsid w:val="00784993"/>
    <w:rsid w:val="00790806"/>
    <w:rsid w:val="007924C3"/>
    <w:rsid w:val="00794E40"/>
    <w:rsid w:val="007A0CA5"/>
    <w:rsid w:val="007A57F2"/>
    <w:rsid w:val="007B1333"/>
    <w:rsid w:val="007B162B"/>
    <w:rsid w:val="007B562F"/>
    <w:rsid w:val="007B5C61"/>
    <w:rsid w:val="007B77EE"/>
    <w:rsid w:val="007E62E1"/>
    <w:rsid w:val="007E7F3C"/>
    <w:rsid w:val="007F4AEB"/>
    <w:rsid w:val="007F5609"/>
    <w:rsid w:val="007F75B2"/>
    <w:rsid w:val="007F76A5"/>
    <w:rsid w:val="00801671"/>
    <w:rsid w:val="008043C4"/>
    <w:rsid w:val="008050AE"/>
    <w:rsid w:val="00810B20"/>
    <w:rsid w:val="00815765"/>
    <w:rsid w:val="00815B24"/>
    <w:rsid w:val="00817718"/>
    <w:rsid w:val="00830063"/>
    <w:rsid w:val="00831B1B"/>
    <w:rsid w:val="0084481F"/>
    <w:rsid w:val="0084696B"/>
    <w:rsid w:val="0085230B"/>
    <w:rsid w:val="00852760"/>
    <w:rsid w:val="00855FB3"/>
    <w:rsid w:val="00861D0E"/>
    <w:rsid w:val="00867569"/>
    <w:rsid w:val="008679EC"/>
    <w:rsid w:val="00883A81"/>
    <w:rsid w:val="00885C0D"/>
    <w:rsid w:val="00890E4B"/>
    <w:rsid w:val="00893B06"/>
    <w:rsid w:val="00896AA9"/>
    <w:rsid w:val="00897EF9"/>
    <w:rsid w:val="008A0EB3"/>
    <w:rsid w:val="008A2048"/>
    <w:rsid w:val="008A750A"/>
    <w:rsid w:val="008A7CEB"/>
    <w:rsid w:val="008B3970"/>
    <w:rsid w:val="008B614C"/>
    <w:rsid w:val="008C1DA1"/>
    <w:rsid w:val="008C2F8F"/>
    <w:rsid w:val="008C31C7"/>
    <w:rsid w:val="008C384C"/>
    <w:rsid w:val="008C63D1"/>
    <w:rsid w:val="008D0F11"/>
    <w:rsid w:val="008D16C9"/>
    <w:rsid w:val="008D2779"/>
    <w:rsid w:val="008D3BF7"/>
    <w:rsid w:val="008D75F1"/>
    <w:rsid w:val="008E25EF"/>
    <w:rsid w:val="008E297F"/>
    <w:rsid w:val="008E6E49"/>
    <w:rsid w:val="008E727B"/>
    <w:rsid w:val="008E7388"/>
    <w:rsid w:val="008F1E8B"/>
    <w:rsid w:val="008F73B4"/>
    <w:rsid w:val="00902B46"/>
    <w:rsid w:val="009035E8"/>
    <w:rsid w:val="009217A9"/>
    <w:rsid w:val="00925238"/>
    <w:rsid w:val="00925CB1"/>
    <w:rsid w:val="009311FE"/>
    <w:rsid w:val="009316E8"/>
    <w:rsid w:val="009333C7"/>
    <w:rsid w:val="00934522"/>
    <w:rsid w:val="0093580D"/>
    <w:rsid w:val="00937553"/>
    <w:rsid w:val="009414D5"/>
    <w:rsid w:val="00942C41"/>
    <w:rsid w:val="00945FE7"/>
    <w:rsid w:val="00946B65"/>
    <w:rsid w:val="00947B5E"/>
    <w:rsid w:val="00952462"/>
    <w:rsid w:val="00953274"/>
    <w:rsid w:val="0095358A"/>
    <w:rsid w:val="00955A6F"/>
    <w:rsid w:val="00960B39"/>
    <w:rsid w:val="00963C9C"/>
    <w:rsid w:val="009650DF"/>
    <w:rsid w:val="0096646D"/>
    <w:rsid w:val="00966BF7"/>
    <w:rsid w:val="0097085F"/>
    <w:rsid w:val="00970F2C"/>
    <w:rsid w:val="00971374"/>
    <w:rsid w:val="00971C8B"/>
    <w:rsid w:val="009811FD"/>
    <w:rsid w:val="00992381"/>
    <w:rsid w:val="009925E2"/>
    <w:rsid w:val="009A08B8"/>
    <w:rsid w:val="009A39DE"/>
    <w:rsid w:val="009B55B1"/>
    <w:rsid w:val="009B61A6"/>
    <w:rsid w:val="009B7874"/>
    <w:rsid w:val="009B7E9E"/>
    <w:rsid w:val="009D167B"/>
    <w:rsid w:val="009D328D"/>
    <w:rsid w:val="009D32F2"/>
    <w:rsid w:val="009D351A"/>
    <w:rsid w:val="009D4E46"/>
    <w:rsid w:val="009D622B"/>
    <w:rsid w:val="009E0259"/>
    <w:rsid w:val="009E39C5"/>
    <w:rsid w:val="009F4113"/>
    <w:rsid w:val="009F61A2"/>
    <w:rsid w:val="009F78CD"/>
    <w:rsid w:val="00A05B22"/>
    <w:rsid w:val="00A06E64"/>
    <w:rsid w:val="00A073E4"/>
    <w:rsid w:val="00A07BA7"/>
    <w:rsid w:val="00A22CB9"/>
    <w:rsid w:val="00A26155"/>
    <w:rsid w:val="00A26CB9"/>
    <w:rsid w:val="00A32E24"/>
    <w:rsid w:val="00A3365E"/>
    <w:rsid w:val="00A337F8"/>
    <w:rsid w:val="00A36DDC"/>
    <w:rsid w:val="00A4029E"/>
    <w:rsid w:val="00A4092E"/>
    <w:rsid w:val="00A4343D"/>
    <w:rsid w:val="00A449A9"/>
    <w:rsid w:val="00A463A6"/>
    <w:rsid w:val="00A46CBF"/>
    <w:rsid w:val="00A502F1"/>
    <w:rsid w:val="00A55543"/>
    <w:rsid w:val="00A60C13"/>
    <w:rsid w:val="00A64CE3"/>
    <w:rsid w:val="00A65D43"/>
    <w:rsid w:val="00A66035"/>
    <w:rsid w:val="00A67EB5"/>
    <w:rsid w:val="00A70776"/>
    <w:rsid w:val="00A70A83"/>
    <w:rsid w:val="00A711D5"/>
    <w:rsid w:val="00A81EB3"/>
    <w:rsid w:val="00A94485"/>
    <w:rsid w:val="00AB29B5"/>
    <w:rsid w:val="00AB44C5"/>
    <w:rsid w:val="00AB6196"/>
    <w:rsid w:val="00AC3140"/>
    <w:rsid w:val="00AC58EC"/>
    <w:rsid w:val="00AD1C81"/>
    <w:rsid w:val="00AE62D3"/>
    <w:rsid w:val="00AF2052"/>
    <w:rsid w:val="00B00C1D"/>
    <w:rsid w:val="00B10806"/>
    <w:rsid w:val="00B14E14"/>
    <w:rsid w:val="00B15351"/>
    <w:rsid w:val="00B44AED"/>
    <w:rsid w:val="00B632CC"/>
    <w:rsid w:val="00B663C1"/>
    <w:rsid w:val="00B71711"/>
    <w:rsid w:val="00B75C00"/>
    <w:rsid w:val="00B76F55"/>
    <w:rsid w:val="00B82F4B"/>
    <w:rsid w:val="00B9024E"/>
    <w:rsid w:val="00B90405"/>
    <w:rsid w:val="00B93BE0"/>
    <w:rsid w:val="00B94B32"/>
    <w:rsid w:val="00B97B61"/>
    <w:rsid w:val="00BA0E8D"/>
    <w:rsid w:val="00BA12F1"/>
    <w:rsid w:val="00BA439F"/>
    <w:rsid w:val="00BA49C4"/>
    <w:rsid w:val="00BA627E"/>
    <w:rsid w:val="00BA6370"/>
    <w:rsid w:val="00BB30BD"/>
    <w:rsid w:val="00BB652C"/>
    <w:rsid w:val="00BC0B50"/>
    <w:rsid w:val="00BD3381"/>
    <w:rsid w:val="00BD4F7D"/>
    <w:rsid w:val="00BE12AA"/>
    <w:rsid w:val="00BE2C27"/>
    <w:rsid w:val="00BE4645"/>
    <w:rsid w:val="00BF1160"/>
    <w:rsid w:val="00BF4128"/>
    <w:rsid w:val="00BF7BC0"/>
    <w:rsid w:val="00C038CE"/>
    <w:rsid w:val="00C04BFA"/>
    <w:rsid w:val="00C0590A"/>
    <w:rsid w:val="00C07788"/>
    <w:rsid w:val="00C122C8"/>
    <w:rsid w:val="00C2039F"/>
    <w:rsid w:val="00C25089"/>
    <w:rsid w:val="00C269D4"/>
    <w:rsid w:val="00C34FE1"/>
    <w:rsid w:val="00C4160D"/>
    <w:rsid w:val="00C426E1"/>
    <w:rsid w:val="00C45993"/>
    <w:rsid w:val="00C5135D"/>
    <w:rsid w:val="00C52CBB"/>
    <w:rsid w:val="00C54A25"/>
    <w:rsid w:val="00C5542D"/>
    <w:rsid w:val="00C56C4B"/>
    <w:rsid w:val="00C61A6F"/>
    <w:rsid w:val="00C779E2"/>
    <w:rsid w:val="00C77B51"/>
    <w:rsid w:val="00C8187C"/>
    <w:rsid w:val="00C8406E"/>
    <w:rsid w:val="00C86404"/>
    <w:rsid w:val="00C90C1C"/>
    <w:rsid w:val="00C930F3"/>
    <w:rsid w:val="00C942A9"/>
    <w:rsid w:val="00C9447C"/>
    <w:rsid w:val="00C95ABA"/>
    <w:rsid w:val="00C9640B"/>
    <w:rsid w:val="00C9676B"/>
    <w:rsid w:val="00C978BF"/>
    <w:rsid w:val="00CA400F"/>
    <w:rsid w:val="00CA481A"/>
    <w:rsid w:val="00CA7D6B"/>
    <w:rsid w:val="00CB2709"/>
    <w:rsid w:val="00CB3C1A"/>
    <w:rsid w:val="00CB5081"/>
    <w:rsid w:val="00CB6F89"/>
    <w:rsid w:val="00CC1BD0"/>
    <w:rsid w:val="00CC6C51"/>
    <w:rsid w:val="00CD105E"/>
    <w:rsid w:val="00CD5905"/>
    <w:rsid w:val="00CD6D51"/>
    <w:rsid w:val="00CE228C"/>
    <w:rsid w:val="00CE3813"/>
    <w:rsid w:val="00CE71D9"/>
    <w:rsid w:val="00CF545B"/>
    <w:rsid w:val="00D1009E"/>
    <w:rsid w:val="00D13DEA"/>
    <w:rsid w:val="00D15FB2"/>
    <w:rsid w:val="00D209A7"/>
    <w:rsid w:val="00D273D5"/>
    <w:rsid w:val="00D27D69"/>
    <w:rsid w:val="00D31C81"/>
    <w:rsid w:val="00D32BC3"/>
    <w:rsid w:val="00D413C7"/>
    <w:rsid w:val="00D440CF"/>
    <w:rsid w:val="00D448C2"/>
    <w:rsid w:val="00D44B5E"/>
    <w:rsid w:val="00D60D64"/>
    <w:rsid w:val="00D63072"/>
    <w:rsid w:val="00D65AC5"/>
    <w:rsid w:val="00D666C3"/>
    <w:rsid w:val="00D773D5"/>
    <w:rsid w:val="00D811AB"/>
    <w:rsid w:val="00D85842"/>
    <w:rsid w:val="00D92F42"/>
    <w:rsid w:val="00DA1CA4"/>
    <w:rsid w:val="00DA352F"/>
    <w:rsid w:val="00DA5B71"/>
    <w:rsid w:val="00DC2517"/>
    <w:rsid w:val="00DC61CC"/>
    <w:rsid w:val="00DD2321"/>
    <w:rsid w:val="00DE18E1"/>
    <w:rsid w:val="00DE72EB"/>
    <w:rsid w:val="00DF0333"/>
    <w:rsid w:val="00DF25F1"/>
    <w:rsid w:val="00DF47FE"/>
    <w:rsid w:val="00DF775D"/>
    <w:rsid w:val="00E0156A"/>
    <w:rsid w:val="00E04A82"/>
    <w:rsid w:val="00E06159"/>
    <w:rsid w:val="00E134EE"/>
    <w:rsid w:val="00E16EB3"/>
    <w:rsid w:val="00E20C15"/>
    <w:rsid w:val="00E22968"/>
    <w:rsid w:val="00E26704"/>
    <w:rsid w:val="00E30ED5"/>
    <w:rsid w:val="00E31980"/>
    <w:rsid w:val="00E329E5"/>
    <w:rsid w:val="00E32DBE"/>
    <w:rsid w:val="00E34D35"/>
    <w:rsid w:val="00E37161"/>
    <w:rsid w:val="00E40939"/>
    <w:rsid w:val="00E4595B"/>
    <w:rsid w:val="00E47740"/>
    <w:rsid w:val="00E54E7E"/>
    <w:rsid w:val="00E5760A"/>
    <w:rsid w:val="00E57D5F"/>
    <w:rsid w:val="00E60B4E"/>
    <w:rsid w:val="00E6423C"/>
    <w:rsid w:val="00E71483"/>
    <w:rsid w:val="00E73986"/>
    <w:rsid w:val="00E80CAE"/>
    <w:rsid w:val="00E91022"/>
    <w:rsid w:val="00E93830"/>
    <w:rsid w:val="00E93E0E"/>
    <w:rsid w:val="00EA07F7"/>
    <w:rsid w:val="00EA144E"/>
    <w:rsid w:val="00EA2181"/>
    <w:rsid w:val="00EA3D84"/>
    <w:rsid w:val="00EB1A25"/>
    <w:rsid w:val="00EB1ED3"/>
    <w:rsid w:val="00EB3729"/>
    <w:rsid w:val="00EB60EF"/>
    <w:rsid w:val="00EC2090"/>
    <w:rsid w:val="00EC70F0"/>
    <w:rsid w:val="00EE13DD"/>
    <w:rsid w:val="00EE70B7"/>
    <w:rsid w:val="00EF19CA"/>
    <w:rsid w:val="00EF36B0"/>
    <w:rsid w:val="00EF3EF0"/>
    <w:rsid w:val="00F05D8E"/>
    <w:rsid w:val="00F12399"/>
    <w:rsid w:val="00F12848"/>
    <w:rsid w:val="00F1476B"/>
    <w:rsid w:val="00F2313E"/>
    <w:rsid w:val="00F25EB8"/>
    <w:rsid w:val="00F314B7"/>
    <w:rsid w:val="00F353BA"/>
    <w:rsid w:val="00F36AA2"/>
    <w:rsid w:val="00F426BD"/>
    <w:rsid w:val="00F46E45"/>
    <w:rsid w:val="00F51FC8"/>
    <w:rsid w:val="00F57B3A"/>
    <w:rsid w:val="00F6213C"/>
    <w:rsid w:val="00F62B1B"/>
    <w:rsid w:val="00F631C1"/>
    <w:rsid w:val="00F63BC5"/>
    <w:rsid w:val="00F67C33"/>
    <w:rsid w:val="00F70918"/>
    <w:rsid w:val="00F7683F"/>
    <w:rsid w:val="00F779B3"/>
    <w:rsid w:val="00F80D09"/>
    <w:rsid w:val="00F83C49"/>
    <w:rsid w:val="00F85E41"/>
    <w:rsid w:val="00F91AF5"/>
    <w:rsid w:val="00F9280E"/>
    <w:rsid w:val="00F92E9C"/>
    <w:rsid w:val="00F951A3"/>
    <w:rsid w:val="00F95321"/>
    <w:rsid w:val="00F97F84"/>
    <w:rsid w:val="00FA5ECE"/>
    <w:rsid w:val="00FB687C"/>
    <w:rsid w:val="00FD0A73"/>
    <w:rsid w:val="00FD2BFA"/>
    <w:rsid w:val="00FD4F2F"/>
    <w:rsid w:val="00FD6986"/>
    <w:rsid w:val="00FE114D"/>
    <w:rsid w:val="00FE1E0E"/>
    <w:rsid w:val="00FE297A"/>
    <w:rsid w:val="00FE61DA"/>
    <w:rsid w:val="00FE65D9"/>
    <w:rsid w:val="00FE7878"/>
    <w:rsid w:val="00FF2335"/>
    <w:rsid w:val="00FF3581"/>
    <w:rsid w:val="00FF4473"/>
    <w:rsid w:val="00FF75AD"/>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380178"/>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Poznamkytexty">
    <w:name w:val="Poznamky texty"/>
    <w:basedOn w:val="Normln"/>
    <w:qFormat/>
    <w:rsid w:val="00B663C1"/>
    <w:pPr>
      <w:spacing w:line="240" w:lineRule="exact"/>
    </w:pPr>
    <w:rPr>
      <w:rFonts w:cs="ArialMT"/>
      <w:i/>
      <w:color w:val="000000"/>
      <w:sz w:val="18"/>
      <w:szCs w:val="18"/>
      <w:lang w:val="cs-CZ"/>
    </w:rPr>
  </w:style>
  <w:style w:type="character" w:styleId="Znakapoznpodarou">
    <w:name w:val="footnote reference"/>
    <w:uiPriority w:val="99"/>
    <w:semiHidden/>
    <w:unhideWhenUsed/>
    <w:rsid w:val="00EA07F7"/>
    <w:rPr>
      <w:vertAlign w:val="superscript"/>
    </w:rPr>
  </w:style>
  <w:style w:type="character" w:styleId="Sledovanodkaz">
    <w:name w:val="FollowedHyperlink"/>
    <w:uiPriority w:val="99"/>
    <w:semiHidden/>
    <w:unhideWhenUsed/>
    <w:rsid w:val="00777EF3"/>
    <w:rPr>
      <w:color w:val="954F72"/>
      <w:u w:val="single"/>
    </w:rPr>
  </w:style>
  <w:style w:type="character" w:styleId="Zvraznn">
    <w:name w:val="Emphasis"/>
    <w:uiPriority w:val="20"/>
    <w:qFormat/>
    <w:rsid w:val="00CD6D5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380178"/>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Poznamkytexty">
    <w:name w:val="Poznamky texty"/>
    <w:basedOn w:val="Normln"/>
    <w:qFormat/>
    <w:rsid w:val="00B663C1"/>
    <w:pPr>
      <w:spacing w:line="240" w:lineRule="exact"/>
    </w:pPr>
    <w:rPr>
      <w:rFonts w:cs="ArialMT"/>
      <w:i/>
      <w:color w:val="000000"/>
      <w:sz w:val="18"/>
      <w:szCs w:val="18"/>
      <w:lang w:val="cs-CZ"/>
    </w:rPr>
  </w:style>
  <w:style w:type="character" w:styleId="Znakapoznpodarou">
    <w:name w:val="footnote reference"/>
    <w:uiPriority w:val="99"/>
    <w:semiHidden/>
    <w:unhideWhenUsed/>
    <w:rsid w:val="00EA07F7"/>
    <w:rPr>
      <w:vertAlign w:val="superscript"/>
    </w:rPr>
  </w:style>
  <w:style w:type="character" w:styleId="Sledovanodkaz">
    <w:name w:val="FollowedHyperlink"/>
    <w:uiPriority w:val="99"/>
    <w:semiHidden/>
    <w:unhideWhenUsed/>
    <w:rsid w:val="00777EF3"/>
    <w:rPr>
      <w:color w:val="954F72"/>
      <w:u w:val="single"/>
    </w:rPr>
  </w:style>
  <w:style w:type="character" w:styleId="Zvraznn">
    <w:name w:val="Emphasis"/>
    <w:uiPriority w:val="20"/>
    <w:qFormat/>
    <w:rsid w:val="00CD6D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45514027">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web/short-term-business-statistics/publications/news-releases"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Desktop\Rychl&#225;%20informace%20EN_2019-01-25.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FC6F8-7414-4D0B-90AF-D66DDCDCE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EN_2019-01-25.dot</Template>
  <TotalTime>506</TotalTime>
  <Pages>3</Pages>
  <Words>882</Words>
  <Characters>5208</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6078</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Milada Matoušová</dc:creator>
  <cp:lastModifiedBy>Ing. Jana Mezihoráková</cp:lastModifiedBy>
  <cp:revision>239</cp:revision>
  <cp:lastPrinted>2019-11-04T13:44:00Z</cp:lastPrinted>
  <dcterms:created xsi:type="dcterms:W3CDTF">2019-05-03T09:25:00Z</dcterms:created>
  <dcterms:modified xsi:type="dcterms:W3CDTF">2019-11-06T10:42:00Z</dcterms:modified>
</cp:coreProperties>
</file>