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73" w:rsidRPr="0070193B" w:rsidRDefault="00AB37A7" w:rsidP="009C0173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70193B">
        <w:rPr>
          <w:rFonts w:eastAsia="Calibri" w:cs="Arial"/>
          <w:bCs w:val="0"/>
          <w:color w:val="auto"/>
          <w:sz w:val="18"/>
          <w:szCs w:val="22"/>
        </w:rPr>
        <w:t>30 August</w:t>
      </w:r>
      <w:r w:rsidR="00737148" w:rsidRPr="0070193B">
        <w:rPr>
          <w:rFonts w:eastAsia="Calibri" w:cs="Arial"/>
          <w:bCs w:val="0"/>
          <w:color w:val="auto"/>
          <w:sz w:val="18"/>
          <w:szCs w:val="22"/>
        </w:rPr>
        <w:t xml:space="preserve"> 2022</w:t>
      </w:r>
    </w:p>
    <w:p w:rsidR="009C0173" w:rsidRPr="0070193B" w:rsidRDefault="00AB37A7" w:rsidP="009C0173">
      <w:pPr>
        <w:pStyle w:val="Nzev"/>
      </w:pPr>
      <w:r w:rsidRPr="0070193B">
        <w:t>Czech economy increased by 0.5</w:t>
      </w:r>
      <w:r w:rsidR="009C0173" w:rsidRPr="0070193B">
        <w:t>%, q-o-q</w:t>
      </w:r>
    </w:p>
    <w:p w:rsidR="009C0173" w:rsidRPr="0070193B" w:rsidRDefault="009C0173" w:rsidP="009C0173">
      <w:pPr>
        <w:pStyle w:val="Nadpis2"/>
        <w:tabs>
          <w:tab w:val="left" w:pos="6237"/>
        </w:tabs>
        <w:rPr>
          <w:lang w:val="en-GB"/>
        </w:rPr>
      </w:pPr>
      <w:r w:rsidRPr="0070193B">
        <w:rPr>
          <w:lang w:val="en-GB"/>
        </w:rPr>
        <w:t xml:space="preserve">GDP resources and </w:t>
      </w:r>
      <w:r w:rsidR="00AB37A7" w:rsidRPr="0070193B">
        <w:rPr>
          <w:lang w:val="en-GB"/>
        </w:rPr>
        <w:t>uses – the second</w:t>
      </w:r>
      <w:r w:rsidR="00737148" w:rsidRPr="0070193B">
        <w:rPr>
          <w:lang w:val="en-GB"/>
        </w:rPr>
        <w:t xml:space="preserve"> quarter of 2022</w:t>
      </w:r>
    </w:p>
    <w:p w:rsidR="009C0173" w:rsidRPr="0070193B" w:rsidRDefault="009C0173" w:rsidP="009C0173">
      <w:pPr>
        <w:rPr>
          <w:rFonts w:cs="Arial"/>
          <w:b/>
          <w:szCs w:val="18"/>
        </w:rPr>
      </w:pPr>
    </w:p>
    <w:p w:rsidR="008273B5" w:rsidRPr="0070193B" w:rsidRDefault="009C0173" w:rsidP="009C0173">
      <w:pPr>
        <w:pStyle w:val="Perex"/>
      </w:pPr>
      <w:r w:rsidRPr="0070193B">
        <w:t>According to the refined estimate, the gross domestic product</w:t>
      </w:r>
      <w:r w:rsidR="00205E83" w:rsidRPr="0070193B">
        <w:t xml:space="preserve"> in</w:t>
      </w:r>
      <w:r w:rsidRPr="0070193B">
        <w:t>creased by 0</w:t>
      </w:r>
      <w:r w:rsidR="00BE4342" w:rsidRPr="0070193B">
        <w:t>.5</w:t>
      </w:r>
      <w:r w:rsidRPr="0070193B">
        <w:t xml:space="preserve">%, quarter-on-quarter, in the </w:t>
      </w:r>
      <w:r w:rsidR="00BE4342" w:rsidRPr="0070193B">
        <w:t>Q2</w:t>
      </w:r>
      <w:r w:rsidRPr="0070193B">
        <w:t xml:space="preserve"> </w:t>
      </w:r>
      <w:r w:rsidR="00737148" w:rsidRPr="0070193B">
        <w:t>2022</w:t>
      </w:r>
      <w:r w:rsidRPr="0070193B">
        <w:t xml:space="preserve">. In the </w:t>
      </w:r>
      <w:r w:rsidR="007C131A" w:rsidRPr="0070193B">
        <w:t xml:space="preserve">year-on-year </w:t>
      </w:r>
      <w:r w:rsidR="00205E83" w:rsidRPr="0070193B">
        <w:t>comparison, it in</w:t>
      </w:r>
      <w:r w:rsidRPr="0070193B">
        <w:t xml:space="preserve">creased by </w:t>
      </w:r>
      <w:r w:rsidR="00BE4342" w:rsidRPr="0070193B">
        <w:t>3.7</w:t>
      </w:r>
      <w:r w:rsidRPr="0070193B">
        <w:t>%.</w:t>
      </w:r>
      <w:r w:rsidR="00205E83" w:rsidRPr="0070193B">
        <w:t xml:space="preserve"> The </w:t>
      </w:r>
      <w:r w:rsidR="007C131A" w:rsidRPr="0070193B">
        <w:t xml:space="preserve">year-on-year </w:t>
      </w:r>
      <w:r w:rsidR="00205E83" w:rsidRPr="0070193B">
        <w:t>GDP growth was</w:t>
      </w:r>
      <w:r w:rsidR="00BE4342" w:rsidRPr="0070193B">
        <w:t xml:space="preserve"> mainly</w:t>
      </w:r>
      <w:r w:rsidR="00205E83" w:rsidRPr="0070193B">
        <w:t xml:space="preserve"> supported by</w:t>
      </w:r>
      <w:r w:rsidR="008273B5" w:rsidRPr="0070193B">
        <w:t xml:space="preserve"> expenditure on the gross capital formation. Also </w:t>
      </w:r>
      <w:r w:rsidR="00205E83" w:rsidRPr="0070193B">
        <w:t>final consumption</w:t>
      </w:r>
      <w:r w:rsidR="00F35C5E" w:rsidRPr="0070193B">
        <w:t xml:space="preserve"> expenditure</w:t>
      </w:r>
      <w:r w:rsidR="00205E83" w:rsidRPr="0070193B">
        <w:t xml:space="preserve"> of </w:t>
      </w:r>
      <w:r w:rsidR="008273B5" w:rsidRPr="0070193B">
        <w:t xml:space="preserve">general government made a positive contribution. </w:t>
      </w:r>
    </w:p>
    <w:p w:rsidR="009C0173" w:rsidRPr="0070193B" w:rsidRDefault="009C0173" w:rsidP="009C0173">
      <w:pPr>
        <w:rPr>
          <w:bCs/>
        </w:rPr>
      </w:pPr>
      <w:r w:rsidRPr="0070193B">
        <w:rPr>
          <w:bCs/>
        </w:rPr>
        <w:t>The r</w:t>
      </w:r>
      <w:r w:rsidR="001C6F17" w:rsidRPr="0070193B">
        <w:rPr>
          <w:bCs/>
        </w:rPr>
        <w:t>efined estimate confirmed the in</w:t>
      </w:r>
      <w:r w:rsidRPr="0070193B">
        <w:rPr>
          <w:bCs/>
        </w:rPr>
        <w:t>crease of the Czech economy</w:t>
      </w:r>
      <w:r w:rsidR="00BD46C7" w:rsidRPr="0070193B">
        <w:rPr>
          <w:bCs/>
        </w:rPr>
        <w:t xml:space="preserve"> in the </w:t>
      </w:r>
      <w:r w:rsidR="00BE4342" w:rsidRPr="0070193B">
        <w:rPr>
          <w:bCs/>
        </w:rPr>
        <w:t>Q2</w:t>
      </w:r>
      <w:r w:rsidR="007B4D02" w:rsidRPr="0070193B">
        <w:rPr>
          <w:bCs/>
        </w:rPr>
        <w:t xml:space="preserve"> 2022</w:t>
      </w:r>
      <w:r w:rsidRPr="0070193B">
        <w:rPr>
          <w:bCs/>
        </w:rPr>
        <w:t>. T</w:t>
      </w:r>
      <w:r w:rsidRPr="0070193B">
        <w:t xml:space="preserve">he </w:t>
      </w:r>
      <w:r w:rsidRPr="0070193B">
        <w:rPr>
          <w:b/>
          <w:bCs/>
        </w:rPr>
        <w:t xml:space="preserve">gross domestic product </w:t>
      </w:r>
      <w:r w:rsidRPr="0070193B">
        <w:rPr>
          <w:bCs/>
        </w:rPr>
        <w:t>(GDP)</w:t>
      </w:r>
      <w:r w:rsidRPr="0070193B">
        <w:rPr>
          <w:rFonts w:cs="Arial"/>
          <w:bCs/>
          <w:szCs w:val="20"/>
        </w:rPr>
        <w:t xml:space="preserve">  adjusted  for  price  effects  and  seasonally  adjusted</w:t>
      </w:r>
      <w:r w:rsidRPr="0070193B">
        <w:rPr>
          <w:rStyle w:val="Znakapoznpodarou"/>
          <w:rFonts w:cs="Arial"/>
          <w:szCs w:val="18"/>
        </w:rPr>
        <w:footnoteReference w:id="1"/>
      </w:r>
      <w:r w:rsidRPr="0070193B">
        <w:rPr>
          <w:rFonts w:cs="Arial"/>
          <w:bCs/>
          <w:szCs w:val="20"/>
        </w:rPr>
        <w:t xml:space="preserve">  </w:t>
      </w:r>
      <w:r w:rsidR="006C1561" w:rsidRPr="0070193B">
        <w:rPr>
          <w:rFonts w:cs="Arial"/>
          <w:b/>
          <w:bCs/>
          <w:szCs w:val="20"/>
        </w:rPr>
        <w:t>was  by  0.5</w:t>
      </w:r>
      <w:r w:rsidRPr="0070193B">
        <w:rPr>
          <w:rFonts w:cs="Arial"/>
          <w:b/>
          <w:bCs/>
          <w:szCs w:val="20"/>
        </w:rPr>
        <w:t xml:space="preserve">%  </w:t>
      </w:r>
      <w:r w:rsidR="00365BA4" w:rsidRPr="0070193B">
        <w:rPr>
          <w:rFonts w:cs="Arial"/>
          <w:b/>
          <w:bCs/>
          <w:szCs w:val="20"/>
        </w:rPr>
        <w:t>higher</w:t>
      </w:r>
      <w:r w:rsidRPr="0070193B">
        <w:rPr>
          <w:rFonts w:cs="Arial"/>
          <w:b/>
          <w:bCs/>
          <w:szCs w:val="20"/>
        </w:rPr>
        <w:t>,  quarter-on-quarter</w:t>
      </w:r>
      <w:r w:rsidR="007C131A">
        <w:rPr>
          <w:rFonts w:cs="Arial"/>
          <w:b/>
          <w:bCs/>
          <w:szCs w:val="20"/>
        </w:rPr>
        <w:t xml:space="preserve"> </w:t>
      </w:r>
      <w:r w:rsidR="007C131A" w:rsidRPr="007C131A">
        <w:t>(q-o-q)</w:t>
      </w:r>
      <w:r w:rsidRPr="0070193B">
        <w:rPr>
          <w:rFonts w:cs="Arial"/>
          <w:b/>
          <w:bCs/>
          <w:szCs w:val="20"/>
        </w:rPr>
        <w:t xml:space="preserve">. In the </w:t>
      </w:r>
      <w:r w:rsidRPr="0070193B">
        <w:rPr>
          <w:b/>
        </w:rPr>
        <w:t>year-on-year</w:t>
      </w:r>
      <w:r w:rsidRPr="0070193B">
        <w:rPr>
          <w:rFonts w:cs="Arial"/>
          <w:b/>
          <w:bCs/>
          <w:szCs w:val="20"/>
        </w:rPr>
        <w:t xml:space="preserve"> </w:t>
      </w:r>
      <w:r w:rsidR="007C131A" w:rsidRPr="007C131A">
        <w:t>(y-o-y)</w:t>
      </w:r>
      <w:r w:rsidR="007C131A" w:rsidRPr="007C131A">
        <w:rPr>
          <w:b/>
        </w:rPr>
        <w:t xml:space="preserve"> </w:t>
      </w:r>
      <w:r w:rsidRPr="0070193B">
        <w:rPr>
          <w:rFonts w:cs="Arial"/>
          <w:b/>
          <w:bCs/>
          <w:szCs w:val="20"/>
        </w:rPr>
        <w:t xml:space="preserve">comparison, the GDP </w:t>
      </w:r>
      <w:r w:rsidR="00365BA4" w:rsidRPr="0070193B">
        <w:rPr>
          <w:rFonts w:cs="Arial"/>
          <w:b/>
          <w:bCs/>
          <w:szCs w:val="20"/>
        </w:rPr>
        <w:t>in</w:t>
      </w:r>
      <w:r w:rsidRPr="0070193B">
        <w:rPr>
          <w:rFonts w:cs="Arial"/>
          <w:b/>
          <w:bCs/>
          <w:szCs w:val="20"/>
        </w:rPr>
        <w:t xml:space="preserve">creased by </w:t>
      </w:r>
      <w:r w:rsidR="006836E5" w:rsidRPr="0070193B">
        <w:rPr>
          <w:rFonts w:cs="Arial"/>
          <w:b/>
          <w:bCs/>
          <w:szCs w:val="20"/>
        </w:rPr>
        <w:t>3</w:t>
      </w:r>
      <w:r w:rsidRPr="0070193B">
        <w:rPr>
          <w:rFonts w:cs="Arial"/>
          <w:b/>
          <w:bCs/>
          <w:szCs w:val="20"/>
        </w:rPr>
        <w:t>.</w:t>
      </w:r>
      <w:r w:rsidR="006836E5" w:rsidRPr="0070193B">
        <w:rPr>
          <w:rFonts w:cs="Arial"/>
          <w:b/>
          <w:bCs/>
          <w:szCs w:val="20"/>
        </w:rPr>
        <w:t>7</w:t>
      </w:r>
      <w:r w:rsidRPr="0070193B">
        <w:rPr>
          <w:rFonts w:cs="Arial"/>
          <w:b/>
          <w:bCs/>
          <w:szCs w:val="20"/>
        </w:rPr>
        <w:t>%.</w:t>
      </w:r>
    </w:p>
    <w:p w:rsidR="009C0173" w:rsidRPr="0070193B" w:rsidRDefault="009C0173" w:rsidP="009C0173">
      <w:pPr>
        <w:rPr>
          <w:rFonts w:cs="Arial"/>
          <w:b/>
          <w:bCs/>
          <w:szCs w:val="20"/>
        </w:rPr>
      </w:pPr>
    </w:p>
    <w:p w:rsidR="00AF597D" w:rsidRPr="0070193B" w:rsidRDefault="00956B40" w:rsidP="009C0173">
      <w:pPr>
        <w:autoSpaceDE w:val="0"/>
        <w:autoSpaceDN w:val="0"/>
        <w:adjustRightInd w:val="0"/>
        <w:rPr>
          <w:rFonts w:cs="Arial"/>
          <w:szCs w:val="20"/>
        </w:rPr>
      </w:pPr>
      <w:r w:rsidRPr="0070193B">
        <w:rPr>
          <w:rFonts w:cs="Arial"/>
          <w:szCs w:val="20"/>
        </w:rPr>
        <w:t>T</w:t>
      </w:r>
      <w:r w:rsidR="009C0173" w:rsidRPr="0070193B">
        <w:rPr>
          <w:rFonts w:cs="Arial"/>
          <w:szCs w:val="20"/>
        </w:rPr>
        <w:t xml:space="preserve">he </w:t>
      </w:r>
      <w:r w:rsidR="009C0173" w:rsidRPr="0070193B">
        <w:rPr>
          <w:rFonts w:cs="Arial"/>
          <w:b/>
          <w:szCs w:val="20"/>
        </w:rPr>
        <w:t>gross value added</w:t>
      </w:r>
      <w:r w:rsidR="009C0173" w:rsidRPr="0070193B">
        <w:rPr>
          <w:rFonts w:cs="Arial"/>
          <w:szCs w:val="20"/>
        </w:rPr>
        <w:t xml:space="preserve"> (GVA) </w:t>
      </w:r>
      <w:r w:rsidR="0044571B" w:rsidRPr="0070193B">
        <w:rPr>
          <w:rFonts w:cs="Arial"/>
          <w:b/>
          <w:szCs w:val="20"/>
        </w:rPr>
        <w:t>increased by 0.5</w:t>
      </w:r>
      <w:r w:rsidR="009C0173" w:rsidRPr="0070193B">
        <w:rPr>
          <w:rFonts w:cs="Arial"/>
          <w:b/>
          <w:szCs w:val="20"/>
        </w:rPr>
        <w:t>%, q-o-q</w:t>
      </w:r>
      <w:r w:rsidRPr="0070193B">
        <w:rPr>
          <w:rFonts w:cs="Arial"/>
          <w:b/>
          <w:szCs w:val="20"/>
        </w:rPr>
        <w:t xml:space="preserve">, </w:t>
      </w:r>
      <w:r w:rsidRPr="0070193B">
        <w:rPr>
          <w:rFonts w:cs="Arial"/>
          <w:szCs w:val="20"/>
        </w:rPr>
        <w:t>and</w:t>
      </w:r>
      <w:r w:rsidR="009C0173" w:rsidRPr="0070193B">
        <w:rPr>
          <w:rFonts w:cs="Arial"/>
          <w:szCs w:val="20"/>
        </w:rPr>
        <w:t xml:space="preserve"> </w:t>
      </w:r>
      <w:r w:rsidR="0044571B" w:rsidRPr="0070193B">
        <w:rPr>
          <w:rFonts w:cs="Arial"/>
          <w:b/>
          <w:szCs w:val="20"/>
        </w:rPr>
        <w:t>by 3</w:t>
      </w:r>
      <w:r w:rsidRPr="0070193B">
        <w:rPr>
          <w:rFonts w:cs="Arial"/>
          <w:b/>
          <w:szCs w:val="20"/>
        </w:rPr>
        <w:t>.4%, y-o-y,</w:t>
      </w:r>
      <w:r w:rsidRPr="0070193B">
        <w:rPr>
          <w:rFonts w:cs="Arial"/>
          <w:szCs w:val="20"/>
        </w:rPr>
        <w:t xml:space="preserve"> in the </w:t>
      </w:r>
      <w:r w:rsidR="00BE4342" w:rsidRPr="0070193B">
        <w:rPr>
          <w:rFonts w:cs="Arial"/>
          <w:szCs w:val="20"/>
        </w:rPr>
        <w:t>Q2</w:t>
      </w:r>
      <w:r w:rsidRPr="0070193B">
        <w:rPr>
          <w:rFonts w:cs="Arial"/>
          <w:szCs w:val="20"/>
        </w:rPr>
        <w:t xml:space="preserve"> 2022. In the q-o-q comparison, </w:t>
      </w:r>
      <w:r w:rsidR="00E46A07" w:rsidRPr="0070193B">
        <w:rPr>
          <w:rFonts w:cs="Arial"/>
          <w:szCs w:val="20"/>
        </w:rPr>
        <w:t xml:space="preserve">the following economic activities were </w:t>
      </w:r>
      <w:r w:rsidRPr="0070193B">
        <w:rPr>
          <w:rFonts w:cs="Arial"/>
          <w:szCs w:val="20"/>
        </w:rPr>
        <w:t xml:space="preserve">the biggest contributors to </w:t>
      </w:r>
      <w:r w:rsidR="007C131A">
        <w:rPr>
          <w:rFonts w:cs="Arial"/>
          <w:szCs w:val="20"/>
        </w:rPr>
        <w:t>the </w:t>
      </w:r>
      <w:r w:rsidRPr="0070193B">
        <w:rPr>
          <w:rFonts w:cs="Arial"/>
          <w:szCs w:val="20"/>
        </w:rPr>
        <w:t>GVA growth</w:t>
      </w:r>
      <w:r w:rsidR="00E46A07" w:rsidRPr="0070193B">
        <w:rPr>
          <w:rFonts w:cs="Arial"/>
          <w:szCs w:val="20"/>
        </w:rPr>
        <w:t>: information and communication</w:t>
      </w:r>
      <w:r w:rsidR="007807B6" w:rsidRPr="0070193B">
        <w:rPr>
          <w:rFonts w:cs="Arial"/>
          <w:szCs w:val="20"/>
        </w:rPr>
        <w:t xml:space="preserve"> (2.4% growth) a</w:t>
      </w:r>
      <w:r w:rsidR="007C131A">
        <w:rPr>
          <w:rFonts w:cs="Arial"/>
          <w:szCs w:val="20"/>
        </w:rPr>
        <w:t>nd professional, scientific</w:t>
      </w:r>
      <w:r w:rsidR="00F46285">
        <w:rPr>
          <w:rFonts w:cs="Arial"/>
          <w:szCs w:val="20"/>
        </w:rPr>
        <w:t>,</w:t>
      </w:r>
      <w:r w:rsidR="007C131A">
        <w:rPr>
          <w:rFonts w:cs="Arial"/>
          <w:szCs w:val="20"/>
        </w:rPr>
        <w:t xml:space="preserve"> </w:t>
      </w:r>
      <w:r w:rsidR="007807B6" w:rsidRPr="0070193B">
        <w:rPr>
          <w:rFonts w:cs="Arial"/>
          <w:szCs w:val="20"/>
        </w:rPr>
        <w:t xml:space="preserve">technical </w:t>
      </w:r>
      <w:r w:rsidR="00F46285">
        <w:rPr>
          <w:rFonts w:cs="Arial"/>
          <w:szCs w:val="20"/>
        </w:rPr>
        <w:t xml:space="preserve">and administrative </w:t>
      </w:r>
      <w:r w:rsidR="007807B6" w:rsidRPr="0070193B">
        <w:rPr>
          <w:rFonts w:cs="Arial"/>
          <w:szCs w:val="20"/>
        </w:rPr>
        <w:t>activities (+3.5%).</w:t>
      </w:r>
      <w:r w:rsidR="00AE6891" w:rsidRPr="0070193B">
        <w:rPr>
          <w:rFonts w:cs="Arial"/>
          <w:szCs w:val="20"/>
        </w:rPr>
        <w:t xml:space="preserve"> Industry (+0.3%) and a</w:t>
      </w:r>
      <w:r w:rsidR="00EF24B5" w:rsidRPr="0070193B">
        <w:rPr>
          <w:rFonts w:cs="Arial"/>
          <w:szCs w:val="20"/>
        </w:rPr>
        <w:t xml:space="preserve"> group of economic activities of trade, transportation, and accommodation and food service activities </w:t>
      </w:r>
      <w:r w:rsidR="00AE6891" w:rsidRPr="0070193B">
        <w:t>(+0.4</w:t>
      </w:r>
      <w:r w:rsidR="00EF24B5" w:rsidRPr="0070193B">
        <w:t>%)</w:t>
      </w:r>
      <w:r w:rsidR="00EF24B5" w:rsidRPr="0070193B">
        <w:rPr>
          <w:rFonts w:cs="Arial"/>
          <w:szCs w:val="20"/>
        </w:rPr>
        <w:t xml:space="preserve"> </w:t>
      </w:r>
      <w:r w:rsidR="00AE6891" w:rsidRPr="0070193B">
        <w:rPr>
          <w:rFonts w:cs="Arial"/>
          <w:szCs w:val="20"/>
        </w:rPr>
        <w:t>were</w:t>
      </w:r>
      <w:r w:rsidR="007C131A">
        <w:rPr>
          <w:rFonts w:cs="Arial"/>
          <w:szCs w:val="20"/>
        </w:rPr>
        <w:t xml:space="preserve"> also successful. A </w:t>
      </w:r>
      <w:r w:rsidR="00AF597D" w:rsidRPr="0070193B">
        <w:rPr>
          <w:rFonts w:cs="Arial"/>
          <w:szCs w:val="20"/>
        </w:rPr>
        <w:t>decrease occurred i</w:t>
      </w:r>
      <w:r w:rsidR="009C0173" w:rsidRPr="0070193B">
        <w:rPr>
          <w:rFonts w:cs="Arial"/>
          <w:szCs w:val="20"/>
        </w:rPr>
        <w:t xml:space="preserve">n </w:t>
      </w:r>
      <w:r w:rsidR="00E25B50" w:rsidRPr="0070193B">
        <w:rPr>
          <w:rFonts w:cs="Arial"/>
          <w:szCs w:val="20"/>
        </w:rPr>
        <w:t>construction</w:t>
      </w:r>
      <w:r w:rsidR="00FE6B86" w:rsidRPr="0070193B">
        <w:rPr>
          <w:rFonts w:cs="Arial"/>
          <w:szCs w:val="20"/>
        </w:rPr>
        <w:t xml:space="preserve"> (</w:t>
      </w:r>
      <w:r w:rsidR="00FE6B86" w:rsidRPr="0070193B">
        <w:t>-</w:t>
      </w:r>
      <w:r w:rsidR="00E25B50" w:rsidRPr="0070193B">
        <w:rPr>
          <w:rFonts w:cs="Arial"/>
          <w:szCs w:val="20"/>
        </w:rPr>
        <w:t>1.1</w:t>
      </w:r>
      <w:r w:rsidR="00FE6B86" w:rsidRPr="0070193B">
        <w:rPr>
          <w:rFonts w:cs="Arial"/>
          <w:szCs w:val="20"/>
        </w:rPr>
        <w:t>%).</w:t>
      </w:r>
    </w:p>
    <w:p w:rsidR="00AF597D" w:rsidRPr="0070193B" w:rsidRDefault="00AF597D" w:rsidP="009C0173">
      <w:pPr>
        <w:autoSpaceDE w:val="0"/>
        <w:autoSpaceDN w:val="0"/>
        <w:adjustRightInd w:val="0"/>
        <w:rPr>
          <w:rFonts w:cs="Arial"/>
          <w:szCs w:val="20"/>
        </w:rPr>
      </w:pPr>
    </w:p>
    <w:p w:rsidR="005961B1" w:rsidRPr="0070193B" w:rsidRDefault="009C0173" w:rsidP="009C0173">
      <w:pPr>
        <w:autoSpaceDE w:val="0"/>
        <w:autoSpaceDN w:val="0"/>
        <w:adjustRightInd w:val="0"/>
        <w:rPr>
          <w:rFonts w:cs="Arial"/>
          <w:szCs w:val="20"/>
        </w:rPr>
      </w:pPr>
      <w:r w:rsidRPr="0070193B">
        <w:rPr>
          <w:rFonts w:cs="Arial"/>
          <w:szCs w:val="20"/>
        </w:rPr>
        <w:t>The</w:t>
      </w:r>
      <w:r w:rsidR="00530923" w:rsidRPr="0070193B">
        <w:rPr>
          <w:rFonts w:cs="Arial"/>
          <w:szCs w:val="20"/>
        </w:rPr>
        <w:t xml:space="preserve"> y-o-y</w:t>
      </w:r>
      <w:r w:rsidRPr="0070193B">
        <w:rPr>
          <w:rFonts w:cs="Arial"/>
          <w:szCs w:val="20"/>
        </w:rPr>
        <w:t xml:space="preserve"> GVA </w:t>
      </w:r>
      <w:r w:rsidR="00530923" w:rsidRPr="0070193B">
        <w:rPr>
          <w:rFonts w:cs="Arial"/>
          <w:szCs w:val="20"/>
        </w:rPr>
        <w:t xml:space="preserve">growth </w:t>
      </w:r>
      <w:r w:rsidR="005961B1" w:rsidRPr="0070193B">
        <w:t>(+3</w:t>
      </w:r>
      <w:r w:rsidR="00530923" w:rsidRPr="0070193B">
        <w:t xml:space="preserve">.4%) was the most contributed to by a group of </w:t>
      </w:r>
      <w:r w:rsidR="007C131A">
        <w:rPr>
          <w:rFonts w:cs="Arial"/>
          <w:szCs w:val="20"/>
        </w:rPr>
        <w:t>economic activities of </w:t>
      </w:r>
      <w:r w:rsidR="00530923" w:rsidRPr="0070193B">
        <w:rPr>
          <w:rFonts w:cs="Arial"/>
          <w:szCs w:val="20"/>
        </w:rPr>
        <w:t>trade, transportation, and accom</w:t>
      </w:r>
      <w:bookmarkStart w:id="0" w:name="_GoBack"/>
      <w:bookmarkEnd w:id="0"/>
      <w:r w:rsidR="00530923" w:rsidRPr="0070193B">
        <w:rPr>
          <w:rFonts w:cs="Arial"/>
          <w:szCs w:val="20"/>
        </w:rPr>
        <w:t>modatio</w:t>
      </w:r>
      <w:r w:rsidR="005961B1" w:rsidRPr="0070193B">
        <w:rPr>
          <w:rFonts w:cs="Arial"/>
          <w:szCs w:val="20"/>
        </w:rPr>
        <w:t>n and food service activities +1.4 </w:t>
      </w:r>
      <w:r w:rsidR="00530923" w:rsidRPr="0070193B">
        <w:rPr>
          <w:rFonts w:cs="Arial"/>
          <w:szCs w:val="20"/>
        </w:rPr>
        <w:t xml:space="preserve">percentage point (p. p.; </w:t>
      </w:r>
      <w:r w:rsidR="005961B1" w:rsidRPr="0070193B">
        <w:rPr>
          <w:rFonts w:cs="Arial"/>
          <w:szCs w:val="20"/>
        </w:rPr>
        <w:t>growth by 7.7</w:t>
      </w:r>
      <w:r w:rsidR="00530923" w:rsidRPr="0070193B">
        <w:rPr>
          <w:rFonts w:cs="Arial"/>
          <w:szCs w:val="20"/>
        </w:rPr>
        <w:t>%)</w:t>
      </w:r>
      <w:r w:rsidR="005961B1" w:rsidRPr="0070193B">
        <w:rPr>
          <w:rFonts w:cs="Arial"/>
          <w:szCs w:val="20"/>
        </w:rPr>
        <w:t>.</w:t>
      </w:r>
      <w:r w:rsidR="005E2D9D" w:rsidRPr="0070193B">
        <w:rPr>
          <w:rFonts w:cs="Arial"/>
          <w:szCs w:val="20"/>
        </w:rPr>
        <w:t xml:space="preserve"> </w:t>
      </w:r>
      <w:r w:rsidR="00853A73" w:rsidRPr="0070193B">
        <w:rPr>
          <w:rFonts w:cs="Arial"/>
          <w:szCs w:val="20"/>
        </w:rPr>
        <w:t>Manufacturing contributed +0.2 p. p. (+0.8%), construction +0.3 p. p. (+5.1%), information and communication +0.5 p. p. (+6.6%</w:t>
      </w:r>
      <w:r w:rsidR="00F46285">
        <w:rPr>
          <w:rFonts w:cs="Arial"/>
          <w:szCs w:val="20"/>
        </w:rPr>
        <w:t>), and professional, scientific,</w:t>
      </w:r>
      <w:r w:rsidR="00853A73" w:rsidRPr="0070193B">
        <w:rPr>
          <w:rFonts w:cs="Arial"/>
          <w:szCs w:val="20"/>
        </w:rPr>
        <w:t xml:space="preserve"> technical</w:t>
      </w:r>
      <w:r w:rsidR="00F46285">
        <w:rPr>
          <w:rFonts w:cs="Arial"/>
          <w:szCs w:val="20"/>
        </w:rPr>
        <w:t xml:space="preserve"> </w:t>
      </w:r>
      <w:r w:rsidR="00F46285">
        <w:rPr>
          <w:rFonts w:cs="Arial"/>
          <w:szCs w:val="20"/>
        </w:rPr>
        <w:t>and administrative</w:t>
      </w:r>
      <w:r w:rsidR="00853A73" w:rsidRPr="0070193B">
        <w:rPr>
          <w:rFonts w:cs="Arial"/>
          <w:szCs w:val="20"/>
        </w:rPr>
        <w:t xml:space="preserve"> activities +0.4 p. p. (+5.7%). </w:t>
      </w:r>
    </w:p>
    <w:p w:rsidR="009C0173" w:rsidRPr="0070193B" w:rsidRDefault="009C0173" w:rsidP="009C0173">
      <w:pPr>
        <w:autoSpaceDE w:val="0"/>
        <w:autoSpaceDN w:val="0"/>
        <w:adjustRightInd w:val="0"/>
        <w:rPr>
          <w:rFonts w:cs="Arial"/>
          <w:szCs w:val="20"/>
        </w:rPr>
      </w:pPr>
    </w:p>
    <w:p w:rsidR="00F636DD" w:rsidRPr="0070193B" w:rsidRDefault="009C0173" w:rsidP="009C0173">
      <w:pPr>
        <w:rPr>
          <w:rFonts w:cs="Arial"/>
          <w:szCs w:val="20"/>
        </w:rPr>
      </w:pPr>
      <w:r w:rsidRPr="0070193B">
        <w:rPr>
          <w:rFonts w:cs="Arial"/>
          <w:b/>
          <w:szCs w:val="20"/>
        </w:rPr>
        <w:t>On the demand side</w:t>
      </w:r>
      <w:r w:rsidRPr="0070193B">
        <w:rPr>
          <w:rFonts w:cs="Arial"/>
          <w:szCs w:val="20"/>
        </w:rPr>
        <w:t>,</w:t>
      </w:r>
      <w:r w:rsidR="005012DC" w:rsidRPr="0070193B">
        <w:rPr>
          <w:rFonts w:cs="Arial"/>
          <w:szCs w:val="20"/>
        </w:rPr>
        <w:t xml:space="preserve"> change in inventori</w:t>
      </w:r>
      <w:r w:rsidR="007C131A">
        <w:rPr>
          <w:rFonts w:cs="Arial"/>
          <w:szCs w:val="20"/>
        </w:rPr>
        <w:t>es was the main factor of the q</w:t>
      </w:r>
      <w:r w:rsidR="005012DC" w:rsidRPr="0070193B">
        <w:rPr>
          <w:rFonts w:cs="Arial"/>
          <w:szCs w:val="20"/>
        </w:rPr>
        <w:t>-o</w:t>
      </w:r>
      <w:r w:rsidR="007C131A">
        <w:rPr>
          <w:rFonts w:cs="Arial"/>
          <w:szCs w:val="20"/>
        </w:rPr>
        <w:t>-q GDP growth in the </w:t>
      </w:r>
      <w:r w:rsidR="005012DC" w:rsidRPr="0070193B">
        <w:rPr>
          <w:rFonts w:cs="Arial"/>
          <w:szCs w:val="20"/>
        </w:rPr>
        <w:t>Q2 2022.</w:t>
      </w:r>
      <w:r w:rsidR="00D43039">
        <w:rPr>
          <w:rFonts w:cs="Arial"/>
          <w:szCs w:val="20"/>
        </w:rPr>
        <w:t xml:space="preserve"> </w:t>
      </w:r>
      <w:r w:rsidR="00EA28FF" w:rsidRPr="0070193B">
        <w:rPr>
          <w:rFonts w:cs="Arial"/>
          <w:szCs w:val="20"/>
        </w:rPr>
        <w:t xml:space="preserve">The gross fixed capital formation </w:t>
      </w:r>
      <w:r w:rsidR="00E11976" w:rsidRPr="0070193B">
        <w:rPr>
          <w:rFonts w:cs="Arial"/>
          <w:szCs w:val="20"/>
        </w:rPr>
        <w:t xml:space="preserve">also made a positive contribution. </w:t>
      </w:r>
      <w:r w:rsidR="00F636DD" w:rsidRPr="0070193B">
        <w:rPr>
          <w:rFonts w:cs="Arial"/>
          <w:szCs w:val="20"/>
        </w:rPr>
        <w:t>T</w:t>
      </w:r>
      <w:r w:rsidRPr="0070193B">
        <w:rPr>
          <w:rFonts w:cs="Arial"/>
          <w:szCs w:val="20"/>
        </w:rPr>
        <w:t xml:space="preserve">he y-o-y </w:t>
      </w:r>
      <w:r w:rsidR="00F636DD" w:rsidRPr="0070193B">
        <w:rPr>
          <w:rFonts w:cs="Arial"/>
          <w:szCs w:val="20"/>
        </w:rPr>
        <w:t>in</w:t>
      </w:r>
      <w:r w:rsidRPr="0070193B">
        <w:rPr>
          <w:rFonts w:cs="Arial"/>
          <w:szCs w:val="20"/>
        </w:rPr>
        <w:t>crease of GDP</w:t>
      </w:r>
      <w:r w:rsidR="00E11976" w:rsidRPr="0070193B">
        <w:rPr>
          <w:rFonts w:cs="Arial"/>
          <w:szCs w:val="20"/>
        </w:rPr>
        <w:t xml:space="preserve"> (+3.7</w:t>
      </w:r>
      <w:r w:rsidR="00F636DD" w:rsidRPr="0070193B">
        <w:rPr>
          <w:rFonts w:cs="Arial"/>
          <w:szCs w:val="20"/>
        </w:rPr>
        <w:t>%)</w:t>
      </w:r>
      <w:r w:rsidRPr="0070193B">
        <w:rPr>
          <w:rFonts w:cs="Arial"/>
          <w:szCs w:val="20"/>
        </w:rPr>
        <w:t xml:space="preserve"> was</w:t>
      </w:r>
      <w:r w:rsidR="00F636DD" w:rsidRPr="0070193B">
        <w:rPr>
          <w:rFonts w:cs="Arial"/>
          <w:szCs w:val="20"/>
        </w:rPr>
        <w:t xml:space="preserve"> </w:t>
      </w:r>
      <w:r w:rsidRPr="0070193B">
        <w:rPr>
          <w:rFonts w:cs="Arial"/>
          <w:szCs w:val="20"/>
        </w:rPr>
        <w:t xml:space="preserve">influenced by expenditure on final consumption of </w:t>
      </w:r>
      <w:r w:rsidR="00E11976" w:rsidRPr="0070193B">
        <w:rPr>
          <w:rFonts w:cs="Arial"/>
          <w:szCs w:val="20"/>
        </w:rPr>
        <w:t xml:space="preserve">general government +0.4 </w:t>
      </w:r>
      <w:r w:rsidR="00E11976" w:rsidRPr="0070193B">
        <w:t>p. p.</w:t>
      </w:r>
      <w:r w:rsidR="00E11976" w:rsidRPr="0070193B">
        <w:rPr>
          <w:rStyle w:val="Znakapoznpodarou"/>
          <w:rFonts w:cs="Arial"/>
          <w:szCs w:val="20"/>
        </w:rPr>
        <w:footnoteReference w:id="2"/>
      </w:r>
      <w:r w:rsidR="00E11976" w:rsidRPr="0070193B">
        <w:t>,</w:t>
      </w:r>
      <w:r w:rsidR="00820D22" w:rsidRPr="0070193B">
        <w:t xml:space="preserve"> </w:t>
      </w:r>
      <w:r w:rsidR="00820D22" w:rsidRPr="0070193B">
        <w:rPr>
          <w:rFonts w:cs="Arial"/>
          <w:szCs w:val="20"/>
        </w:rPr>
        <w:t xml:space="preserve">gross fixed capital formation +1.6 p. p., and change in inventories +2.2 p. p. </w:t>
      </w:r>
      <w:r w:rsidR="007C131A">
        <w:rPr>
          <w:rFonts w:cs="Arial"/>
          <w:szCs w:val="20"/>
        </w:rPr>
        <w:t>E</w:t>
      </w:r>
      <w:r w:rsidR="00D14C8C" w:rsidRPr="0070193B">
        <w:rPr>
          <w:rFonts w:cs="Arial"/>
          <w:szCs w:val="20"/>
        </w:rPr>
        <w:t xml:space="preserve">xternal demand had a negative influence </w:t>
      </w:r>
      <w:r w:rsidR="00F14C9B" w:rsidRPr="0070193B">
        <w:t>(-0.6</w:t>
      </w:r>
      <w:r w:rsidR="00D14C8C" w:rsidRPr="0070193B">
        <w:t xml:space="preserve"> p. p.). </w:t>
      </w:r>
    </w:p>
    <w:p w:rsidR="003C04F2" w:rsidRPr="0070193B" w:rsidRDefault="003C04F2" w:rsidP="009C0173"/>
    <w:p w:rsidR="009C0173" w:rsidRPr="0070193B" w:rsidRDefault="00424A3F" w:rsidP="009C0173">
      <w:r w:rsidRPr="0070193B">
        <w:rPr>
          <w:rFonts w:cs="Arial"/>
          <w:i/>
          <w:szCs w:val="20"/>
        </w:rPr>
        <w:t>“</w:t>
      </w:r>
      <w:r w:rsidR="007C131A">
        <w:rPr>
          <w:rFonts w:cs="Arial"/>
          <w:i/>
          <w:szCs w:val="20"/>
        </w:rPr>
        <w:t>Total f</w:t>
      </w:r>
      <w:r w:rsidR="005D3CBF" w:rsidRPr="0070193B">
        <w:rPr>
          <w:rFonts w:cs="Arial"/>
          <w:i/>
          <w:szCs w:val="20"/>
        </w:rPr>
        <w:t>inal consumption expenditure</w:t>
      </w:r>
      <w:r w:rsidR="008311BA" w:rsidRPr="0070193B">
        <w:rPr>
          <w:rFonts w:cs="Arial"/>
          <w:i/>
          <w:szCs w:val="20"/>
        </w:rPr>
        <w:t xml:space="preserve"> decreased by 0.2%, quarter-on-quarter. </w:t>
      </w:r>
      <w:r w:rsidR="007C131A">
        <w:rPr>
          <w:rFonts w:cs="Arial"/>
          <w:i/>
          <w:szCs w:val="20"/>
        </w:rPr>
        <w:t>F</w:t>
      </w:r>
      <w:r w:rsidR="008311BA" w:rsidRPr="0070193B">
        <w:rPr>
          <w:rFonts w:cs="Arial"/>
          <w:i/>
          <w:szCs w:val="20"/>
        </w:rPr>
        <w:t xml:space="preserve">inal consumption expenditure of households decreased by 0.1%, q-o-q. </w:t>
      </w:r>
      <w:r w:rsidR="00D161B1" w:rsidRPr="0070193B">
        <w:rPr>
          <w:rFonts w:cs="Arial"/>
          <w:i/>
          <w:szCs w:val="20"/>
        </w:rPr>
        <w:t xml:space="preserve">Especially expenditure on </w:t>
      </w:r>
      <w:r w:rsidRPr="0070193B">
        <w:rPr>
          <w:rFonts w:cs="Arial"/>
          <w:i/>
          <w:szCs w:val="20"/>
        </w:rPr>
        <w:t>durables</w:t>
      </w:r>
      <w:r w:rsidR="00D161B1" w:rsidRPr="0070193B">
        <w:rPr>
          <w:rFonts w:cs="Arial"/>
          <w:i/>
          <w:szCs w:val="20"/>
        </w:rPr>
        <w:t xml:space="preserve"> decreased. </w:t>
      </w:r>
      <w:r w:rsidR="000940EA" w:rsidRPr="0070193B">
        <w:rPr>
          <w:rFonts w:cs="Arial"/>
          <w:i/>
          <w:szCs w:val="20"/>
        </w:rPr>
        <w:t>Final consumption expenditure of general government decreased, too; in the quarter-</w:t>
      </w:r>
      <w:r w:rsidR="000940EA" w:rsidRPr="0070193B">
        <w:rPr>
          <w:rFonts w:cs="Arial"/>
          <w:i/>
          <w:szCs w:val="20"/>
        </w:rPr>
        <w:lastRenderedPageBreak/>
        <w:t>on-quarter comparison it was by 0.4%</w:t>
      </w:r>
      <w:r w:rsidRPr="0070193B">
        <w:rPr>
          <w:rFonts w:cs="Arial"/>
          <w:i/>
          <w:szCs w:val="20"/>
        </w:rPr>
        <w:t xml:space="preserve">,” </w:t>
      </w:r>
      <w:r w:rsidRPr="0070193B">
        <w:t xml:space="preserve">Vladimír Kermiet, Director of the National Accounts Department of the Czech Statistical Office (CZSO) comments on the </w:t>
      </w:r>
      <w:r w:rsidR="000A0FDE" w:rsidRPr="0070193B">
        <w:t>data</w:t>
      </w:r>
      <w:r w:rsidRPr="0070193B">
        <w:t xml:space="preserve">.  </w:t>
      </w:r>
    </w:p>
    <w:p w:rsidR="00BD0D3F" w:rsidRPr="0070193B" w:rsidRDefault="00BD0D3F" w:rsidP="009C0173"/>
    <w:p w:rsidR="00BD0D3F" w:rsidRPr="0070193B" w:rsidRDefault="00BD0D3F" w:rsidP="009C0173">
      <w:pPr>
        <w:rPr>
          <w:rFonts w:cs="Arial"/>
          <w:i/>
          <w:szCs w:val="20"/>
        </w:rPr>
      </w:pPr>
      <w:r w:rsidRPr="0070193B">
        <w:t>In the y-o-y comparison,</w:t>
      </w:r>
      <w:r w:rsidR="00F16EF2" w:rsidRPr="0070193B">
        <w:t xml:space="preserve"> </w:t>
      </w:r>
      <w:r w:rsidR="00D90E0C" w:rsidRPr="0070193B">
        <w:t xml:space="preserve">there was a total increase in final consumption expenditure by 0.7%. Both were increasing – household expenditure by 0.2% as well as general government expenditure by 1.8%. </w:t>
      </w:r>
      <w:r w:rsidRPr="0070193B">
        <w:t xml:space="preserve"> </w:t>
      </w:r>
    </w:p>
    <w:p w:rsidR="009C0173" w:rsidRPr="0070193B" w:rsidRDefault="009C0173" w:rsidP="009C0173">
      <w:pPr>
        <w:spacing w:line="266" w:lineRule="auto"/>
        <w:rPr>
          <w:rFonts w:cs="Arial"/>
          <w:szCs w:val="20"/>
        </w:rPr>
      </w:pPr>
    </w:p>
    <w:p w:rsidR="00F20DF4" w:rsidRPr="0070193B" w:rsidRDefault="009C0173" w:rsidP="009C0173">
      <w:r w:rsidRPr="0070193B">
        <w:rPr>
          <w:rFonts w:cs="Arial"/>
          <w:b/>
          <w:szCs w:val="20"/>
        </w:rPr>
        <w:t xml:space="preserve">Gross fixed capital formation </w:t>
      </w:r>
      <w:r w:rsidR="00B53F38" w:rsidRPr="0070193B">
        <w:rPr>
          <w:rFonts w:cs="Arial"/>
          <w:szCs w:val="20"/>
        </w:rPr>
        <w:t>increased by 0.7</w:t>
      </w:r>
      <w:r w:rsidRPr="0070193B">
        <w:rPr>
          <w:rFonts w:cs="Arial"/>
          <w:szCs w:val="20"/>
        </w:rPr>
        <w:t>%, q-o-q. In the</w:t>
      </w:r>
      <w:r w:rsidR="003A1196" w:rsidRPr="0070193B">
        <w:rPr>
          <w:rFonts w:cs="Arial"/>
          <w:szCs w:val="20"/>
        </w:rPr>
        <w:t xml:space="preserve"> y-</w:t>
      </w:r>
      <w:r w:rsidR="00B53F38" w:rsidRPr="0070193B">
        <w:rPr>
          <w:rFonts w:cs="Arial"/>
          <w:szCs w:val="20"/>
        </w:rPr>
        <w:t>o-y comparison</w:t>
      </w:r>
      <w:r w:rsidR="00E75A95">
        <w:rPr>
          <w:rFonts w:cs="Arial"/>
          <w:szCs w:val="20"/>
        </w:rPr>
        <w:t>,</w:t>
      </w:r>
      <w:r w:rsidR="00B53F38" w:rsidRPr="0070193B">
        <w:rPr>
          <w:rFonts w:cs="Arial"/>
          <w:szCs w:val="20"/>
        </w:rPr>
        <w:t xml:space="preserve"> it increased by 6.2</w:t>
      </w:r>
      <w:r w:rsidRPr="0070193B">
        <w:rPr>
          <w:rFonts w:cs="Arial"/>
          <w:szCs w:val="20"/>
        </w:rPr>
        <w:t>%.</w:t>
      </w:r>
      <w:r w:rsidR="002C0BD1" w:rsidRPr="0070193B">
        <w:rPr>
          <w:rFonts w:cs="Arial"/>
          <w:szCs w:val="20"/>
        </w:rPr>
        <w:t xml:space="preserve"> Increasing were mainly </w:t>
      </w:r>
      <w:r w:rsidR="002C0BD1" w:rsidRPr="0070193B">
        <w:t xml:space="preserve">investments in </w:t>
      </w:r>
      <w:r w:rsidR="00F20DF4" w:rsidRPr="0070193B">
        <w:t xml:space="preserve">other buildings and structures, </w:t>
      </w:r>
      <w:r w:rsidR="00F20DF4" w:rsidRPr="0070193B">
        <w:rPr>
          <w:rFonts w:cs="Arial"/>
          <w:szCs w:val="20"/>
        </w:rPr>
        <w:t xml:space="preserve">transport equipment, and </w:t>
      </w:r>
      <w:r w:rsidR="00C81B56" w:rsidRPr="0070193B">
        <w:rPr>
          <w:rFonts w:cs="Arial"/>
          <w:szCs w:val="20"/>
        </w:rPr>
        <w:t xml:space="preserve">machinery and equipment. </w:t>
      </w:r>
      <w:r w:rsidR="00C81B56" w:rsidRPr="0070193B">
        <w:rPr>
          <w:rFonts w:cs="Arial"/>
          <w:b/>
          <w:szCs w:val="20"/>
        </w:rPr>
        <w:t>Change in inventories</w:t>
      </w:r>
      <w:r w:rsidR="00BC131F" w:rsidRPr="0070193B">
        <w:rPr>
          <w:rStyle w:val="Znakapoznpodarou"/>
        </w:rPr>
        <w:footnoteReference w:id="3"/>
      </w:r>
      <w:r w:rsidR="00C81B56" w:rsidRPr="0070193B">
        <w:rPr>
          <w:rFonts w:cs="Arial"/>
          <w:szCs w:val="20"/>
        </w:rPr>
        <w:t xml:space="preserve"> was CZK +110.6 billion. </w:t>
      </w:r>
      <w:r w:rsidR="00A34DED" w:rsidRPr="0070193B">
        <w:rPr>
          <w:rFonts w:cs="Arial"/>
          <w:szCs w:val="20"/>
        </w:rPr>
        <w:t>Primarily</w:t>
      </w:r>
      <w:r w:rsidR="00280C80" w:rsidRPr="0070193B">
        <w:rPr>
          <w:rFonts w:cs="Arial"/>
          <w:szCs w:val="20"/>
        </w:rPr>
        <w:t>, inventories of finished products and of material of industrial enterprises were increasing, by which they significantly contributed to the growth of</w:t>
      </w:r>
      <w:r w:rsidR="00BC53A5" w:rsidRPr="0070193B">
        <w:rPr>
          <w:rFonts w:cs="Arial"/>
          <w:szCs w:val="20"/>
        </w:rPr>
        <w:t xml:space="preserve"> </w:t>
      </w:r>
      <w:r w:rsidR="00BA7B7A">
        <w:rPr>
          <w:rFonts w:cs="Arial"/>
          <w:szCs w:val="20"/>
        </w:rPr>
        <w:t xml:space="preserve">the </w:t>
      </w:r>
      <w:r w:rsidR="00BC53A5" w:rsidRPr="0070193B">
        <w:rPr>
          <w:rFonts w:cs="Arial"/>
          <w:szCs w:val="20"/>
        </w:rPr>
        <w:t xml:space="preserve">gross capital formation in total. </w:t>
      </w:r>
    </w:p>
    <w:p w:rsidR="009C0173" w:rsidRPr="0070193B" w:rsidRDefault="009C0173" w:rsidP="009C0173"/>
    <w:p w:rsidR="005B6816" w:rsidRPr="0070193B" w:rsidRDefault="009C0173" w:rsidP="009C0173">
      <w:pPr>
        <w:rPr>
          <w:rFonts w:cs="Arial"/>
          <w:szCs w:val="20"/>
        </w:rPr>
      </w:pPr>
      <w:r w:rsidRPr="0070193B">
        <w:rPr>
          <w:rFonts w:cs="Arial"/>
          <w:szCs w:val="20"/>
        </w:rPr>
        <w:t>The</w:t>
      </w:r>
      <w:r w:rsidRPr="0070193B">
        <w:rPr>
          <w:rFonts w:cs="Arial"/>
          <w:b/>
          <w:szCs w:val="20"/>
        </w:rPr>
        <w:t xml:space="preserve"> international trade balance</w:t>
      </w:r>
      <w:r w:rsidR="005A387F" w:rsidRPr="0070193B">
        <w:rPr>
          <w:rFonts w:cs="Arial"/>
          <w:b/>
          <w:szCs w:val="20"/>
        </w:rPr>
        <w:t xml:space="preserve"> </w:t>
      </w:r>
      <w:r w:rsidR="005B6816" w:rsidRPr="0070193B">
        <w:rPr>
          <w:rFonts w:cs="Arial"/>
          <w:b/>
          <w:szCs w:val="20"/>
        </w:rPr>
        <w:t>of</w:t>
      </w:r>
      <w:r w:rsidR="005A387F" w:rsidRPr="0070193B">
        <w:rPr>
          <w:rFonts w:cs="Arial"/>
          <w:b/>
          <w:szCs w:val="20"/>
        </w:rPr>
        <w:t xml:space="preserve"> goods and services</w:t>
      </w:r>
      <w:r w:rsidRPr="0070193B">
        <w:rPr>
          <w:rFonts w:cs="Arial"/>
          <w:b/>
          <w:szCs w:val="20"/>
        </w:rPr>
        <w:t xml:space="preserve"> </w:t>
      </w:r>
      <w:r w:rsidRPr="0070193B">
        <w:rPr>
          <w:rFonts w:cs="Arial"/>
          <w:szCs w:val="20"/>
        </w:rPr>
        <w:t xml:space="preserve">at current prices </w:t>
      </w:r>
      <w:r w:rsidR="004F030C" w:rsidRPr="0070193B">
        <w:rPr>
          <w:rFonts w:cs="Arial"/>
          <w:szCs w:val="20"/>
        </w:rPr>
        <w:t xml:space="preserve">reached the value </w:t>
      </w:r>
      <w:proofErr w:type="gramStart"/>
      <w:r w:rsidR="004F030C" w:rsidRPr="0070193B">
        <w:rPr>
          <w:rFonts w:cs="Arial"/>
          <w:szCs w:val="20"/>
        </w:rPr>
        <w:t>of</w:t>
      </w:r>
      <w:r w:rsidR="00236809" w:rsidRPr="0070193B">
        <w:rPr>
          <w:rFonts w:cs="Arial"/>
          <w:szCs w:val="20"/>
        </w:rPr>
        <w:t xml:space="preserve"> </w:t>
      </w:r>
      <w:r w:rsidR="007C131A">
        <w:rPr>
          <w:rFonts w:cs="Arial"/>
          <w:szCs w:val="20"/>
        </w:rPr>
        <w:t> </w:t>
      </w:r>
      <w:r w:rsidR="00236809" w:rsidRPr="0070193B">
        <w:rPr>
          <w:rFonts w:cs="Arial"/>
          <w:szCs w:val="20"/>
        </w:rPr>
        <w:t>CZK</w:t>
      </w:r>
      <w:proofErr w:type="gramEnd"/>
      <w:r w:rsidR="00236809" w:rsidRPr="0070193B">
        <w:rPr>
          <w:rFonts w:cs="Arial"/>
          <w:szCs w:val="20"/>
        </w:rPr>
        <w:t> </w:t>
      </w:r>
      <w:r w:rsidR="004F030C" w:rsidRPr="0070193B">
        <w:t>-25.8 </w:t>
      </w:r>
      <w:r w:rsidR="00236809" w:rsidRPr="0070193B">
        <w:rPr>
          <w:rFonts w:cs="Arial"/>
          <w:szCs w:val="20"/>
        </w:rPr>
        <w:t>billion; thus</w:t>
      </w:r>
      <w:r w:rsidR="004F030C" w:rsidRPr="0070193B">
        <w:rPr>
          <w:rFonts w:cs="Arial"/>
          <w:szCs w:val="20"/>
        </w:rPr>
        <w:t>, it was by CZK 77.3 </w:t>
      </w:r>
      <w:r w:rsidR="00236809" w:rsidRPr="0070193B">
        <w:rPr>
          <w:rFonts w:cs="Arial"/>
          <w:szCs w:val="20"/>
        </w:rPr>
        <w:t>billion lower than in the corresponding period of the previous year. Exports in</w:t>
      </w:r>
      <w:r w:rsidRPr="0070193B">
        <w:rPr>
          <w:rFonts w:cs="Arial"/>
          <w:szCs w:val="20"/>
        </w:rPr>
        <w:t>creased</w:t>
      </w:r>
      <w:r w:rsidR="004B473A" w:rsidRPr="0070193B">
        <w:rPr>
          <w:rFonts w:cs="Arial"/>
          <w:szCs w:val="20"/>
        </w:rPr>
        <w:t xml:space="preserve"> in real terms</w:t>
      </w:r>
      <w:r w:rsidRPr="0070193B">
        <w:rPr>
          <w:rFonts w:cs="Arial"/>
          <w:szCs w:val="20"/>
        </w:rPr>
        <w:t xml:space="preserve"> by </w:t>
      </w:r>
      <w:r w:rsidR="00DD2497" w:rsidRPr="0070193B">
        <w:rPr>
          <w:rFonts w:cs="Arial"/>
          <w:szCs w:val="20"/>
        </w:rPr>
        <w:t>1</w:t>
      </w:r>
      <w:r w:rsidRPr="0070193B">
        <w:rPr>
          <w:rFonts w:cs="Arial"/>
          <w:szCs w:val="20"/>
        </w:rPr>
        <w:t>.</w:t>
      </w:r>
      <w:r w:rsidR="00DD2497" w:rsidRPr="0070193B">
        <w:rPr>
          <w:rFonts w:cs="Arial"/>
          <w:szCs w:val="20"/>
        </w:rPr>
        <w:t>2</w:t>
      </w:r>
      <w:r w:rsidR="004B473A" w:rsidRPr="0070193B">
        <w:rPr>
          <w:rFonts w:cs="Arial"/>
          <w:szCs w:val="20"/>
        </w:rPr>
        <w:t>%, q-o-q. I</w:t>
      </w:r>
      <w:r w:rsidRPr="0070193B">
        <w:rPr>
          <w:rFonts w:cs="Arial"/>
          <w:szCs w:val="20"/>
        </w:rPr>
        <w:t>n the y</w:t>
      </w:r>
      <w:r w:rsidRPr="0070193B">
        <w:rPr>
          <w:rFonts w:cs="Arial"/>
          <w:szCs w:val="20"/>
        </w:rPr>
        <w:noBreakHyphen/>
        <w:t>o-y c</w:t>
      </w:r>
      <w:r w:rsidR="00DD2497" w:rsidRPr="0070193B">
        <w:rPr>
          <w:rFonts w:cs="Arial"/>
          <w:szCs w:val="20"/>
        </w:rPr>
        <w:t>omparison, it in</w:t>
      </w:r>
      <w:r w:rsidRPr="0070193B">
        <w:rPr>
          <w:rFonts w:cs="Arial"/>
          <w:szCs w:val="20"/>
        </w:rPr>
        <w:t xml:space="preserve">creased by </w:t>
      </w:r>
      <w:r w:rsidR="00DD2497" w:rsidRPr="0070193B">
        <w:rPr>
          <w:rFonts w:cs="Arial"/>
          <w:szCs w:val="20"/>
        </w:rPr>
        <w:t>1</w:t>
      </w:r>
      <w:r w:rsidR="009B2B43" w:rsidRPr="0070193B">
        <w:rPr>
          <w:rFonts w:cs="Arial"/>
          <w:szCs w:val="20"/>
        </w:rPr>
        <w:t>.</w:t>
      </w:r>
      <w:r w:rsidR="00DD2497" w:rsidRPr="0070193B">
        <w:rPr>
          <w:rFonts w:cs="Arial"/>
          <w:szCs w:val="20"/>
        </w:rPr>
        <w:t>8</w:t>
      </w:r>
      <w:r w:rsidR="009B2B43" w:rsidRPr="0070193B">
        <w:rPr>
          <w:rFonts w:cs="Arial"/>
          <w:szCs w:val="20"/>
        </w:rPr>
        <w:t>%,</w:t>
      </w:r>
      <w:r w:rsidR="0010546E" w:rsidRPr="0070193B">
        <w:rPr>
          <w:rFonts w:cs="Arial"/>
          <w:szCs w:val="20"/>
        </w:rPr>
        <w:t xml:space="preserve"> in which the development was influenced by an increase in export of services.</w:t>
      </w:r>
      <w:r w:rsidR="00E32711" w:rsidRPr="0070193B">
        <w:rPr>
          <w:rFonts w:cs="Arial"/>
          <w:szCs w:val="20"/>
        </w:rPr>
        <w:t xml:space="preserve"> </w:t>
      </w:r>
      <w:r w:rsidR="0010546E" w:rsidRPr="0070193B">
        <w:rPr>
          <w:rFonts w:cs="Arial"/>
          <w:szCs w:val="20"/>
        </w:rPr>
        <w:t xml:space="preserve"> </w:t>
      </w:r>
      <w:r w:rsidR="00E32711" w:rsidRPr="0070193B">
        <w:rPr>
          <w:rFonts w:cs="Arial"/>
          <w:szCs w:val="20"/>
        </w:rPr>
        <w:t xml:space="preserve">On the contrary, </w:t>
      </w:r>
      <w:r w:rsidR="00CF5538" w:rsidRPr="0070193B">
        <w:rPr>
          <w:rFonts w:cs="Arial"/>
          <w:szCs w:val="20"/>
        </w:rPr>
        <w:t>decreases occurred in exports of chemicals,</w:t>
      </w:r>
      <w:r w:rsidR="007F70EE" w:rsidRPr="0070193B">
        <w:rPr>
          <w:rFonts w:cs="Arial"/>
          <w:szCs w:val="20"/>
        </w:rPr>
        <w:t xml:space="preserve"> basic metals, and </w:t>
      </w:r>
      <w:r w:rsidR="00BA3E4C" w:rsidRPr="0070193B">
        <w:rPr>
          <w:rFonts w:cs="Arial"/>
          <w:szCs w:val="20"/>
        </w:rPr>
        <w:t xml:space="preserve">of </w:t>
      </w:r>
      <w:r w:rsidR="00BA3E4C" w:rsidRPr="0070193B">
        <w:t>fabricated metal products</w:t>
      </w:r>
      <w:r w:rsidR="00BA3E4C" w:rsidRPr="0070193B">
        <w:rPr>
          <w:rFonts w:cs="Arial"/>
          <w:szCs w:val="20"/>
        </w:rPr>
        <w:t xml:space="preserve">. </w:t>
      </w:r>
      <w:r w:rsidR="002D09F7" w:rsidRPr="0070193B">
        <w:rPr>
          <w:rFonts w:cs="Arial"/>
          <w:szCs w:val="20"/>
        </w:rPr>
        <w:t>I</w:t>
      </w:r>
      <w:r w:rsidR="00BA3E4C" w:rsidRPr="0070193B">
        <w:rPr>
          <w:rFonts w:cs="Arial"/>
          <w:szCs w:val="20"/>
        </w:rPr>
        <w:t xml:space="preserve">mports </w:t>
      </w:r>
      <w:r w:rsidR="002D09F7" w:rsidRPr="0070193B">
        <w:rPr>
          <w:rFonts w:cs="Arial"/>
          <w:szCs w:val="20"/>
        </w:rPr>
        <w:t>were increasing by 1.8%, q-o</w:t>
      </w:r>
      <w:r w:rsidR="007C131A">
        <w:rPr>
          <w:rFonts w:cs="Arial"/>
          <w:szCs w:val="20"/>
        </w:rPr>
        <w:t>-q</w:t>
      </w:r>
      <w:r w:rsidR="002D09F7" w:rsidRPr="0070193B">
        <w:rPr>
          <w:rFonts w:cs="Arial"/>
          <w:szCs w:val="20"/>
        </w:rPr>
        <w:t xml:space="preserve">, and by 2.7%, y-o-y; it was mainly owing to </w:t>
      </w:r>
      <w:r w:rsidR="00A62D20" w:rsidRPr="0070193B">
        <w:rPr>
          <w:rFonts w:cs="Arial"/>
          <w:szCs w:val="20"/>
        </w:rPr>
        <w:t xml:space="preserve">an </w:t>
      </w:r>
      <w:r w:rsidR="00B42C48">
        <w:rPr>
          <w:rFonts w:cs="Arial"/>
          <w:szCs w:val="20"/>
        </w:rPr>
        <w:t>increase in imports of crude petroleum</w:t>
      </w:r>
      <w:r w:rsidR="001E3E42">
        <w:rPr>
          <w:rFonts w:cs="Arial"/>
          <w:szCs w:val="20"/>
        </w:rPr>
        <w:t xml:space="preserve"> and natural gas.</w:t>
      </w:r>
    </w:p>
    <w:p w:rsidR="004B2107" w:rsidRPr="0070193B" w:rsidRDefault="001E3E42" w:rsidP="004B2107">
      <w:pPr>
        <w:spacing w:before="240" w:after="240"/>
        <w:rPr>
          <w:rFonts w:cs="Arial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7D215204" wp14:editId="2FE96936">
            <wp:extent cx="5381623" cy="3291050"/>
            <wp:effectExtent l="0" t="0" r="0" b="508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70193B">
        <w:rPr>
          <w:noProof/>
          <w:lang w:val="cs-CZ" w:eastAsia="cs-CZ"/>
        </w:rPr>
        <w:t xml:space="preserve"> </w:t>
      </w:r>
      <w:r w:rsidR="004B2107" w:rsidRPr="0070193B">
        <w:rPr>
          <w:noProof/>
          <w:lang w:eastAsia="cs-CZ"/>
        </w:rPr>
        <w:t xml:space="preserve"> </w:t>
      </w:r>
    </w:p>
    <w:p w:rsidR="009C0173" w:rsidRPr="0070193B" w:rsidRDefault="009C0173" w:rsidP="009C0173">
      <w:pPr>
        <w:rPr>
          <w:rFonts w:cs="Arial"/>
          <w:szCs w:val="20"/>
        </w:rPr>
      </w:pPr>
    </w:p>
    <w:p w:rsidR="00D6560C" w:rsidRPr="0070193B" w:rsidRDefault="009C0173" w:rsidP="009C0173">
      <w:pPr>
        <w:rPr>
          <w:rFonts w:cs="Arial"/>
          <w:szCs w:val="20"/>
        </w:rPr>
      </w:pPr>
      <w:r w:rsidRPr="0070193B">
        <w:rPr>
          <w:rFonts w:cs="Arial"/>
          <w:szCs w:val="20"/>
        </w:rPr>
        <w:lastRenderedPageBreak/>
        <w:t xml:space="preserve">As for the price development in the </w:t>
      </w:r>
      <w:r w:rsidR="00BE4342" w:rsidRPr="0070193B">
        <w:rPr>
          <w:rFonts w:cs="Arial"/>
          <w:szCs w:val="20"/>
        </w:rPr>
        <w:t>Q2</w:t>
      </w:r>
      <w:r w:rsidRPr="0070193B">
        <w:rPr>
          <w:rFonts w:cs="Arial"/>
          <w:szCs w:val="20"/>
        </w:rPr>
        <w:t xml:space="preserve"> </w:t>
      </w:r>
      <w:r w:rsidR="00737148" w:rsidRPr="0070193B">
        <w:rPr>
          <w:rFonts w:cs="Arial"/>
          <w:szCs w:val="20"/>
        </w:rPr>
        <w:t>2022</w:t>
      </w:r>
      <w:r w:rsidRPr="0070193B">
        <w:rPr>
          <w:rFonts w:cs="Arial"/>
          <w:szCs w:val="20"/>
        </w:rPr>
        <w:t xml:space="preserve">, the total GDP deflator </w:t>
      </w:r>
      <w:r w:rsidR="00F92483" w:rsidRPr="0070193B">
        <w:rPr>
          <w:rFonts w:cs="Arial"/>
          <w:szCs w:val="20"/>
        </w:rPr>
        <w:t>increased by</w:t>
      </w:r>
      <w:r w:rsidRPr="0070193B">
        <w:rPr>
          <w:rFonts w:cs="Arial"/>
          <w:szCs w:val="20"/>
        </w:rPr>
        <w:t xml:space="preserve"> </w:t>
      </w:r>
      <w:r w:rsidR="00F63A16" w:rsidRPr="0070193B">
        <w:rPr>
          <w:rFonts w:cs="Arial"/>
          <w:szCs w:val="20"/>
        </w:rPr>
        <w:t>6.6</w:t>
      </w:r>
      <w:r w:rsidR="001E3E42">
        <w:rPr>
          <w:rFonts w:cs="Arial"/>
          <w:szCs w:val="20"/>
        </w:rPr>
        <w:t>%, y-o-y, the </w:t>
      </w:r>
      <w:r w:rsidR="00F92483" w:rsidRPr="0070193B">
        <w:rPr>
          <w:rFonts w:cs="Arial"/>
          <w:szCs w:val="20"/>
        </w:rPr>
        <w:t>most since the</w:t>
      </w:r>
      <w:r w:rsidR="00F63A16" w:rsidRPr="0070193B">
        <w:rPr>
          <w:rFonts w:cs="Arial"/>
          <w:szCs w:val="20"/>
        </w:rPr>
        <w:t xml:space="preserve"> end of the</w:t>
      </w:r>
      <w:r w:rsidR="00F92483" w:rsidRPr="0070193B">
        <w:rPr>
          <w:rFonts w:cs="Arial"/>
          <w:szCs w:val="20"/>
        </w:rPr>
        <w:t xml:space="preserve"> year </w:t>
      </w:r>
      <w:r w:rsidR="00F63A16" w:rsidRPr="0070193B">
        <w:rPr>
          <w:rFonts w:cs="Arial"/>
          <w:szCs w:val="20"/>
        </w:rPr>
        <w:t>1998</w:t>
      </w:r>
      <w:r w:rsidR="00F92483" w:rsidRPr="0070193B">
        <w:rPr>
          <w:rFonts w:cs="Arial"/>
          <w:szCs w:val="20"/>
        </w:rPr>
        <w:t>.</w:t>
      </w:r>
    </w:p>
    <w:p w:rsidR="00D6560C" w:rsidRPr="0070193B" w:rsidRDefault="00D6560C" w:rsidP="009C0173">
      <w:pPr>
        <w:rPr>
          <w:rFonts w:cs="Arial"/>
          <w:szCs w:val="20"/>
        </w:rPr>
      </w:pPr>
    </w:p>
    <w:p w:rsidR="009C0173" w:rsidRPr="0070193B" w:rsidRDefault="0070193B" w:rsidP="009C0173">
      <w:pPr>
        <w:rPr>
          <w:rFonts w:cs="Arial"/>
          <w:szCs w:val="20"/>
        </w:rPr>
      </w:pPr>
      <w:r w:rsidRPr="0070193B">
        <w:rPr>
          <w:rFonts w:cs="Arial"/>
          <w:szCs w:val="20"/>
        </w:rPr>
        <w:t>The volume of labour costs</w:t>
      </w:r>
      <w:r w:rsidRPr="0070193B">
        <w:rPr>
          <w:rFonts w:cs="Arial"/>
          <w:szCs w:val="20"/>
          <w:vertAlign w:val="superscript"/>
        </w:rPr>
        <w:t>3</w:t>
      </w:r>
      <w:r w:rsidRPr="0070193B">
        <w:rPr>
          <w:rFonts w:cs="Arial"/>
          <w:szCs w:val="20"/>
        </w:rPr>
        <w:t xml:space="preserve"> increased by 6.7%, y-o-y, in the Q2 2022.</w:t>
      </w:r>
      <w:r w:rsidR="00F92483" w:rsidRPr="0070193B">
        <w:rPr>
          <w:rFonts w:cs="Arial"/>
          <w:szCs w:val="20"/>
        </w:rPr>
        <w:t xml:space="preserve"> </w:t>
      </w:r>
    </w:p>
    <w:p w:rsidR="009C0173" w:rsidRPr="0070193B" w:rsidRDefault="009C0173" w:rsidP="009C0173">
      <w:pPr>
        <w:rPr>
          <w:rFonts w:cs="Arial"/>
          <w:szCs w:val="20"/>
        </w:rPr>
      </w:pPr>
    </w:p>
    <w:p w:rsidR="009C0173" w:rsidRPr="0070193B" w:rsidRDefault="009C0173" w:rsidP="009C0173">
      <w:r w:rsidRPr="0070193B">
        <w:rPr>
          <w:rFonts w:cs="Arial"/>
          <w:szCs w:val="20"/>
        </w:rPr>
        <w:t>The </w:t>
      </w:r>
      <w:r w:rsidRPr="0070193B">
        <w:rPr>
          <w:rFonts w:cs="Arial"/>
          <w:b/>
          <w:szCs w:val="20"/>
        </w:rPr>
        <w:t>total employment</w:t>
      </w:r>
      <w:r w:rsidR="00E55FD2" w:rsidRPr="0070193B">
        <w:rPr>
          <w:rStyle w:val="Znakapoznpodarou"/>
          <w:rFonts w:cs="Arial"/>
          <w:szCs w:val="20"/>
        </w:rPr>
        <w:footnoteReference w:id="4"/>
      </w:r>
      <w:r w:rsidR="00E55FD2" w:rsidRPr="0070193B">
        <w:rPr>
          <w:rFonts w:cs="Arial"/>
          <w:szCs w:val="20"/>
        </w:rPr>
        <w:t xml:space="preserve"> </w:t>
      </w:r>
      <w:r w:rsidRPr="0070193B">
        <w:rPr>
          <w:rFonts w:cs="Arial"/>
          <w:szCs w:val="20"/>
        </w:rPr>
        <w:t xml:space="preserve"> </w:t>
      </w:r>
      <w:r w:rsidR="00B71602" w:rsidRPr="0070193B">
        <w:rPr>
          <w:rFonts w:cs="Arial"/>
          <w:szCs w:val="20"/>
        </w:rPr>
        <w:t>increased by 1.6</w:t>
      </w:r>
      <w:r w:rsidRPr="0070193B">
        <w:rPr>
          <w:rFonts w:cs="Arial"/>
          <w:szCs w:val="20"/>
        </w:rPr>
        <w:t>%, q-o-</w:t>
      </w:r>
      <w:r w:rsidR="008307DB" w:rsidRPr="0070193B">
        <w:rPr>
          <w:rFonts w:cs="Arial"/>
          <w:szCs w:val="20"/>
        </w:rPr>
        <w:t>q; in the y-o-y comparison</w:t>
      </w:r>
      <w:r w:rsidR="00306152" w:rsidRPr="0070193B">
        <w:rPr>
          <w:rFonts w:cs="Arial"/>
          <w:szCs w:val="20"/>
        </w:rPr>
        <w:t>,</w:t>
      </w:r>
      <w:r w:rsidR="00B71602" w:rsidRPr="0070193B">
        <w:rPr>
          <w:rFonts w:cs="Arial"/>
          <w:szCs w:val="20"/>
        </w:rPr>
        <w:t xml:space="preserve"> it increased by 2</w:t>
      </w:r>
      <w:r w:rsidR="008307DB" w:rsidRPr="0070193B">
        <w:rPr>
          <w:rFonts w:cs="Arial"/>
          <w:szCs w:val="20"/>
        </w:rPr>
        <w:t>.5</w:t>
      </w:r>
      <w:r w:rsidRPr="0070193B">
        <w:rPr>
          <w:rFonts w:cs="Arial"/>
          <w:szCs w:val="20"/>
        </w:rPr>
        <w:t xml:space="preserve">%. </w:t>
      </w:r>
      <w:r w:rsidR="00B71602" w:rsidRPr="0070193B">
        <w:rPr>
          <w:rFonts w:cs="Arial"/>
          <w:szCs w:val="20"/>
        </w:rPr>
        <w:t>In total, by 0.1</w:t>
      </w:r>
      <w:r w:rsidRPr="0070193B">
        <w:rPr>
          <w:rFonts w:cs="Arial"/>
          <w:szCs w:val="20"/>
        </w:rPr>
        <w:t>% more hours were worked in the q-o-q comparison; in the y-o-y comparison,</w:t>
      </w:r>
      <w:r w:rsidR="00B71602" w:rsidRPr="0070193B">
        <w:t xml:space="preserve"> it was by 4.8</w:t>
      </w:r>
      <w:r w:rsidR="001C3000" w:rsidRPr="0070193B">
        <w:t>% more.</w:t>
      </w:r>
    </w:p>
    <w:p w:rsidR="00306152" w:rsidRPr="0070193B" w:rsidRDefault="00306152" w:rsidP="009C0173">
      <w:pPr>
        <w:pStyle w:val="Poznmky0"/>
        <w:ind w:left="3600" w:hanging="3600"/>
      </w:pPr>
      <w:r w:rsidRPr="0070193B">
        <w:t>Notes:</w:t>
      </w:r>
    </w:p>
    <w:p w:rsidR="009C0173" w:rsidRPr="0070193B" w:rsidRDefault="009C0173" w:rsidP="009C0173">
      <w:pPr>
        <w:pStyle w:val="Poznmky0"/>
        <w:ind w:left="3600" w:hanging="3600"/>
        <w:rPr>
          <w:i w:val="0"/>
        </w:rPr>
      </w:pPr>
      <w:r w:rsidRPr="0070193B">
        <w:t>Responsible head at the CZSO:</w:t>
      </w:r>
      <w:r w:rsidRPr="0070193B">
        <w:tab/>
        <w:t>Vladimír Kermiet, Director of the National Accounts Department, phone number (+420) 274 054 247, e</w:t>
      </w:r>
      <w:r w:rsidRPr="0070193B">
        <w:noBreakHyphen/>
        <w:t>mail: </w:t>
      </w:r>
      <w:hyperlink r:id="rId8" w:history="1">
        <w:r w:rsidR="0070193B" w:rsidRPr="0070193B">
          <w:rPr>
            <w:rStyle w:val="Hypertextovodkaz"/>
          </w:rPr>
          <w:t>vladimir.kermiet@czso.cz</w:t>
        </w:r>
      </w:hyperlink>
    </w:p>
    <w:p w:rsidR="009C0173" w:rsidRPr="0070193B" w:rsidRDefault="009C0173" w:rsidP="009C0173">
      <w:pPr>
        <w:pStyle w:val="Poznmky0"/>
        <w:ind w:left="3600" w:hanging="3600"/>
      </w:pPr>
      <w:r w:rsidRPr="0070193B">
        <w:t xml:space="preserve">Contact person: </w:t>
      </w:r>
      <w:r w:rsidRPr="0070193B">
        <w:tab/>
        <w:t xml:space="preserve">Jan Benedikt, Quarterly Estimates Unit, phone number (+420) 274 052 750, e-mail: </w:t>
      </w:r>
      <w:hyperlink r:id="rId9" w:history="1">
        <w:r w:rsidRPr="0070193B">
          <w:rPr>
            <w:rStyle w:val="Hypertextovodkaz"/>
          </w:rPr>
          <w:t>jan.benedikt@czso.cz</w:t>
        </w:r>
      </w:hyperlink>
    </w:p>
    <w:p w:rsidR="009C0173" w:rsidRPr="0070193B" w:rsidRDefault="009C0173" w:rsidP="009C0173">
      <w:pPr>
        <w:pStyle w:val="Poznamkytexty"/>
        <w:spacing w:after="240"/>
        <w:ind w:left="3600" w:hanging="3600"/>
        <w:rPr>
          <w:lang w:val="en-GB"/>
        </w:rPr>
      </w:pPr>
      <w:r w:rsidRPr="0070193B">
        <w:rPr>
          <w:lang w:val="en-GB"/>
        </w:rPr>
        <w:t>Used data sources updated as at:</w:t>
      </w:r>
      <w:r w:rsidRPr="0070193B">
        <w:rPr>
          <w:lang w:val="en-GB"/>
        </w:rPr>
        <w:tab/>
      </w:r>
      <w:r w:rsidR="00314056" w:rsidRPr="0070193B">
        <w:rPr>
          <w:lang w:val="en-GB"/>
        </w:rPr>
        <w:t>23 August </w:t>
      </w:r>
      <w:r w:rsidR="00737148" w:rsidRPr="0070193B">
        <w:rPr>
          <w:lang w:val="en-GB"/>
        </w:rPr>
        <w:t>2022</w:t>
      </w:r>
    </w:p>
    <w:p w:rsidR="009C0173" w:rsidRPr="0070193B" w:rsidRDefault="009C0173" w:rsidP="009C0173">
      <w:pPr>
        <w:pStyle w:val="Poznamkytexty"/>
        <w:spacing w:after="240"/>
        <w:ind w:left="3600" w:hanging="3600"/>
        <w:rPr>
          <w:lang w:val="en-GB"/>
        </w:rPr>
      </w:pPr>
      <w:r w:rsidRPr="0070193B">
        <w:rPr>
          <w:lang w:val="en-GB"/>
        </w:rPr>
        <w:t xml:space="preserve">Time series: </w:t>
      </w:r>
      <w:r w:rsidRPr="0070193B">
        <w:rPr>
          <w:lang w:val="en-GB"/>
        </w:rPr>
        <w:tab/>
      </w:r>
      <w:hyperlink r:id="rId10" w:history="1">
        <w:r w:rsidRPr="0070193B">
          <w:rPr>
            <w:rStyle w:val="Hypertextovodkaz"/>
            <w:lang w:val="en-GB"/>
          </w:rPr>
          <w:t>https://www.czso.cz/csu/czso/hdp_ts</w:t>
        </w:r>
      </w:hyperlink>
    </w:p>
    <w:p w:rsidR="009C0173" w:rsidRPr="0070193B" w:rsidRDefault="009C0173" w:rsidP="009C0173">
      <w:pPr>
        <w:pStyle w:val="Poznamkytexty"/>
        <w:spacing w:after="240"/>
        <w:ind w:left="3600" w:hanging="3600"/>
        <w:rPr>
          <w:lang w:val="en-GB"/>
        </w:rPr>
      </w:pPr>
      <w:r w:rsidRPr="0070193B">
        <w:rPr>
          <w:lang w:val="en-GB"/>
        </w:rPr>
        <w:t>The News Release web page:</w:t>
      </w:r>
      <w:r w:rsidRPr="0070193B">
        <w:rPr>
          <w:lang w:val="en-GB"/>
        </w:rPr>
        <w:tab/>
      </w:r>
      <w:hyperlink r:id="rId11" w:history="1">
        <w:r w:rsidRPr="0070193B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</w:p>
    <w:p w:rsidR="000B5D1B" w:rsidRPr="0070193B" w:rsidRDefault="009C0173" w:rsidP="009C0173">
      <w:pPr>
        <w:ind w:left="3600" w:hanging="3600"/>
        <w:rPr>
          <w:rFonts w:cs="ArialMT"/>
          <w:i/>
          <w:sz w:val="18"/>
          <w:szCs w:val="18"/>
        </w:rPr>
      </w:pPr>
      <w:r w:rsidRPr="0070193B">
        <w:rPr>
          <w:rFonts w:cs="ArialMT"/>
          <w:i/>
          <w:sz w:val="18"/>
          <w:szCs w:val="18"/>
        </w:rPr>
        <w:t>Next News Release will be published on:</w:t>
      </w:r>
      <w:r w:rsidRPr="0070193B">
        <w:rPr>
          <w:rFonts w:cs="ArialMT"/>
          <w:i/>
          <w:sz w:val="18"/>
          <w:szCs w:val="18"/>
        </w:rPr>
        <w:tab/>
      </w:r>
      <w:r w:rsidR="00314056" w:rsidRPr="0070193B">
        <w:rPr>
          <w:rFonts w:cs="ArialMT"/>
          <w:i/>
          <w:sz w:val="18"/>
          <w:szCs w:val="18"/>
        </w:rPr>
        <w:t>1 November </w:t>
      </w:r>
      <w:r w:rsidR="00737148" w:rsidRPr="0070193B">
        <w:rPr>
          <w:rFonts w:cs="ArialMT"/>
          <w:i/>
          <w:sz w:val="18"/>
          <w:szCs w:val="18"/>
        </w:rPr>
        <w:t>2022</w:t>
      </w:r>
      <w:r w:rsidRPr="0070193B">
        <w:rPr>
          <w:rFonts w:cs="ArialMT"/>
          <w:i/>
          <w:sz w:val="18"/>
          <w:szCs w:val="18"/>
        </w:rPr>
        <w:t xml:space="preserve"> </w:t>
      </w:r>
    </w:p>
    <w:p w:rsidR="009C0173" w:rsidRPr="00B529A1" w:rsidRDefault="009C0173" w:rsidP="000B5D1B">
      <w:pPr>
        <w:ind w:left="3600"/>
        <w:rPr>
          <w:rFonts w:cs="Arial"/>
          <w:szCs w:val="20"/>
        </w:rPr>
      </w:pPr>
      <w:r w:rsidRPr="0070193B">
        <w:rPr>
          <w:rFonts w:cs="ArialMT"/>
          <w:i/>
          <w:sz w:val="18"/>
          <w:szCs w:val="18"/>
        </w:rPr>
        <w:t xml:space="preserve">(GDP preliminary estimate for the </w:t>
      </w:r>
      <w:r w:rsidR="00314056" w:rsidRPr="0070193B">
        <w:rPr>
          <w:rFonts w:cs="ArialMT"/>
          <w:i/>
          <w:sz w:val="18"/>
          <w:szCs w:val="18"/>
        </w:rPr>
        <w:t>third</w:t>
      </w:r>
      <w:r w:rsidRPr="0070193B">
        <w:rPr>
          <w:rFonts w:cs="ArialMT"/>
          <w:i/>
          <w:sz w:val="18"/>
          <w:szCs w:val="18"/>
        </w:rPr>
        <w:t xml:space="preserve"> quarter of </w:t>
      </w:r>
      <w:r w:rsidR="00737148" w:rsidRPr="0070193B">
        <w:rPr>
          <w:rFonts w:cs="ArialMT"/>
          <w:i/>
          <w:sz w:val="18"/>
          <w:szCs w:val="18"/>
        </w:rPr>
        <w:t>2022</w:t>
      </w:r>
      <w:r w:rsidRPr="0070193B">
        <w:rPr>
          <w:rFonts w:cs="ArialMT"/>
          <w:i/>
          <w:sz w:val="18"/>
          <w:szCs w:val="18"/>
        </w:rPr>
        <w:t>)</w:t>
      </w:r>
    </w:p>
    <w:p w:rsidR="009C0173" w:rsidRPr="00B529A1" w:rsidRDefault="009C0173" w:rsidP="009C0173"/>
    <w:p w:rsidR="009C0173" w:rsidRPr="00B529A1" w:rsidRDefault="009C0173" w:rsidP="009C0173"/>
    <w:p w:rsidR="00D209A7" w:rsidRPr="009C0173" w:rsidRDefault="00D209A7" w:rsidP="009C0173"/>
    <w:sectPr w:rsidR="00D209A7" w:rsidRPr="009C0173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07" w:rsidRDefault="006A4507" w:rsidP="00BA6370">
      <w:r>
        <w:separator/>
      </w:r>
    </w:p>
  </w:endnote>
  <w:endnote w:type="continuationSeparator" w:id="0">
    <w:p w:rsidR="006A4507" w:rsidRDefault="006A450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15" w:rsidRDefault="0055681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6815" w:rsidRPr="00D52A09" w:rsidRDefault="00556815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556815" w:rsidRDefault="0055681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556815" w:rsidRPr="00D52A09" w:rsidRDefault="0055681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556815" w:rsidRPr="00BA137F" w:rsidRDefault="00556815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BA137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A137F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46285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556815" w:rsidRPr="00D52A09" w:rsidRDefault="00556815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556815" w:rsidRDefault="0055681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556815" w:rsidRPr="00D52A09" w:rsidRDefault="0055681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556815" w:rsidRPr="00BA137F" w:rsidRDefault="00556815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BA137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A137F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46285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07" w:rsidRDefault="006A4507" w:rsidP="00BA6370">
      <w:r>
        <w:separator/>
      </w:r>
    </w:p>
  </w:footnote>
  <w:footnote w:type="continuationSeparator" w:id="0">
    <w:p w:rsidR="006A4507" w:rsidRDefault="006A4507" w:rsidP="00BA6370">
      <w:r>
        <w:continuationSeparator/>
      </w:r>
    </w:p>
  </w:footnote>
  <w:footnote w:id="1">
    <w:p w:rsidR="00556815" w:rsidRPr="00F30189" w:rsidRDefault="00556815" w:rsidP="009C0173">
      <w:pPr>
        <w:pStyle w:val="Textpoznpodarou"/>
        <w:spacing w:after="60"/>
        <w:jc w:val="both"/>
        <w:rPr>
          <w:rFonts w:ascii="Arial" w:hAnsi="Arial" w:cs="Arial"/>
          <w:i/>
          <w:lang w:val="en-GB"/>
        </w:rPr>
      </w:pPr>
      <w:r w:rsidRPr="00F30189">
        <w:rPr>
          <w:rStyle w:val="Znakapoznpodarou"/>
          <w:rFonts w:ascii="Arial" w:hAnsi="Arial" w:cs="Arial"/>
          <w:i/>
          <w:lang w:val="en-GB"/>
        </w:rPr>
        <w:footnoteRef/>
      </w:r>
      <w:r w:rsidRPr="00F30189">
        <w:rPr>
          <w:rFonts w:ascii="Arial" w:hAnsi="Arial" w:cs="Arial"/>
          <w:i/>
          <w:lang w:val="en-GB"/>
        </w:rPr>
        <w:t xml:space="preserve"> 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Unless otherwise stated, all data presented in this </w:t>
      </w:r>
      <w:r>
        <w:rPr>
          <w:rFonts w:ascii="Arial" w:hAnsi="Arial" w:cs="Arial"/>
          <w:i/>
          <w:sz w:val="18"/>
          <w:szCs w:val="18"/>
          <w:lang w:val="en-GB"/>
        </w:rPr>
        <w:t>n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ews </w:t>
      </w:r>
      <w:r>
        <w:rPr>
          <w:rFonts w:ascii="Arial" w:hAnsi="Arial" w:cs="Arial"/>
          <w:i/>
          <w:sz w:val="18"/>
          <w:szCs w:val="18"/>
          <w:lang w:val="en-GB"/>
        </w:rPr>
        <w:t>r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elease are adjusted for price, seasonal, and calendar effects. </w:t>
      </w:r>
    </w:p>
  </w:footnote>
  <w:footnote w:id="2">
    <w:p w:rsidR="00556815" w:rsidRPr="00C854A8" w:rsidRDefault="00556815" w:rsidP="00E11976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  <w:lang w:val="en-GB"/>
        </w:rPr>
      </w:pPr>
      <w:r w:rsidRPr="00C854A8">
        <w:rPr>
          <w:rStyle w:val="Znakapoznpodarou"/>
          <w:rFonts w:ascii="Arial" w:hAnsi="Arial" w:cs="Arial"/>
          <w:i/>
          <w:lang w:val="en-GB"/>
        </w:rPr>
        <w:footnoteRef/>
      </w:r>
      <w:r w:rsidRPr="00C854A8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C</w:t>
      </w:r>
      <w:r w:rsidRPr="00C854A8">
        <w:rPr>
          <w:rFonts w:ascii="Arial" w:hAnsi="Arial" w:cs="Arial"/>
          <w:i/>
          <w:sz w:val="18"/>
          <w:szCs w:val="18"/>
          <w:lang w:val="en-GB"/>
        </w:rPr>
        <w:t>ontributions to the GDP growth (imports for final use excluded, unless otherwise stated)</w:t>
      </w:r>
      <w:r>
        <w:rPr>
          <w:rFonts w:ascii="Arial" w:hAnsi="Arial" w:cs="Arial"/>
          <w:i/>
          <w:sz w:val="18"/>
          <w:szCs w:val="18"/>
          <w:lang w:val="en-GB"/>
        </w:rPr>
        <w:t>.</w:t>
      </w:r>
    </w:p>
  </w:footnote>
  <w:footnote w:id="3">
    <w:p w:rsidR="00556815" w:rsidRPr="00BC131F" w:rsidRDefault="00556815" w:rsidP="00BC131F">
      <w:pPr>
        <w:pStyle w:val="Textpoznpodarou"/>
        <w:rPr>
          <w:lang w:val="en-GB"/>
        </w:rPr>
      </w:pPr>
      <w:r w:rsidRPr="00BC131F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BC131F">
        <w:rPr>
          <w:rFonts w:ascii="Arial" w:hAnsi="Arial" w:cs="Arial"/>
          <w:sz w:val="18"/>
          <w:szCs w:val="18"/>
          <w:lang w:val="en-GB"/>
        </w:rPr>
        <w:t xml:space="preserve"> </w:t>
      </w:r>
      <w:r w:rsidRPr="00BC131F">
        <w:rPr>
          <w:rFonts w:ascii="Arial" w:hAnsi="Arial" w:cs="Arial"/>
          <w:i/>
          <w:sz w:val="18"/>
          <w:szCs w:val="18"/>
          <w:lang w:val="en-GB"/>
        </w:rPr>
        <w:t>at current prices, not adjusted for seasonal effects</w:t>
      </w:r>
    </w:p>
  </w:footnote>
  <w:footnote w:id="4">
    <w:p w:rsidR="00556815" w:rsidRPr="00E55FD2" w:rsidRDefault="00556815" w:rsidP="00E55FD2">
      <w:pPr>
        <w:pStyle w:val="Textpoznpodarou"/>
        <w:spacing w:line="288" w:lineRule="auto"/>
        <w:rPr>
          <w:rFonts w:ascii="Arial" w:hAnsi="Arial" w:cs="Arial"/>
          <w:i/>
          <w:sz w:val="22"/>
          <w:lang w:val="en-GB"/>
        </w:rPr>
      </w:pPr>
      <w:r w:rsidRPr="00E55FD2">
        <w:rPr>
          <w:rStyle w:val="Znakapoznpodarou"/>
          <w:rFonts w:ascii="Arial" w:hAnsi="Arial" w:cs="Arial"/>
          <w:i/>
          <w:sz w:val="18"/>
          <w:lang w:val="en-GB"/>
        </w:rPr>
        <w:footnoteRef/>
      </w:r>
      <w:r w:rsidRPr="00E55FD2">
        <w:rPr>
          <w:rFonts w:ascii="Arial" w:hAnsi="Arial" w:cs="Arial"/>
          <w:i/>
          <w:sz w:val="18"/>
          <w:lang w:val="en-GB"/>
        </w:rPr>
        <w:t xml:space="preserve"> </w:t>
      </w:r>
      <w:r>
        <w:rPr>
          <w:rFonts w:ascii="Arial" w:hAnsi="Arial" w:cs="Arial"/>
          <w:i/>
          <w:sz w:val="18"/>
          <w:lang w:val="en-GB"/>
        </w:rPr>
        <w:t>i</w:t>
      </w:r>
      <w:r w:rsidRPr="00E55FD2">
        <w:rPr>
          <w:rFonts w:ascii="Arial" w:hAnsi="Arial" w:cs="Arial"/>
          <w:i/>
          <w:sz w:val="18"/>
          <w:lang w:val="en-GB"/>
        </w:rPr>
        <w:t>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15" w:rsidRDefault="0055681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43BF4"/>
    <w:rsid w:val="000843A5"/>
    <w:rsid w:val="00091722"/>
    <w:rsid w:val="000940EA"/>
    <w:rsid w:val="000A0FDE"/>
    <w:rsid w:val="000B5D1B"/>
    <w:rsid w:val="000B6773"/>
    <w:rsid w:val="000B6F63"/>
    <w:rsid w:val="00105376"/>
    <w:rsid w:val="0010546E"/>
    <w:rsid w:val="00116ED1"/>
    <w:rsid w:val="00123849"/>
    <w:rsid w:val="0013242C"/>
    <w:rsid w:val="001404AB"/>
    <w:rsid w:val="0017231D"/>
    <w:rsid w:val="00176E26"/>
    <w:rsid w:val="0018061F"/>
    <w:rsid w:val="001810DC"/>
    <w:rsid w:val="001B607F"/>
    <w:rsid w:val="001B6619"/>
    <w:rsid w:val="001C3000"/>
    <w:rsid w:val="001C6F17"/>
    <w:rsid w:val="001C71FD"/>
    <w:rsid w:val="001D369A"/>
    <w:rsid w:val="001E3E42"/>
    <w:rsid w:val="001F08B3"/>
    <w:rsid w:val="00205E83"/>
    <w:rsid w:val="002070FB"/>
    <w:rsid w:val="00213729"/>
    <w:rsid w:val="00236809"/>
    <w:rsid w:val="002406FA"/>
    <w:rsid w:val="0026588A"/>
    <w:rsid w:val="00267616"/>
    <w:rsid w:val="00280C80"/>
    <w:rsid w:val="00286268"/>
    <w:rsid w:val="00297900"/>
    <w:rsid w:val="002B2E47"/>
    <w:rsid w:val="002C0BD1"/>
    <w:rsid w:val="002D09F7"/>
    <w:rsid w:val="002D37F5"/>
    <w:rsid w:val="002E71BB"/>
    <w:rsid w:val="00306152"/>
    <w:rsid w:val="00314056"/>
    <w:rsid w:val="0032398D"/>
    <w:rsid w:val="003301A3"/>
    <w:rsid w:val="00365BA4"/>
    <w:rsid w:val="0036777B"/>
    <w:rsid w:val="00380178"/>
    <w:rsid w:val="0038282A"/>
    <w:rsid w:val="00383757"/>
    <w:rsid w:val="00397580"/>
    <w:rsid w:val="003A1196"/>
    <w:rsid w:val="003A45C8"/>
    <w:rsid w:val="003B7F42"/>
    <w:rsid w:val="003C04F2"/>
    <w:rsid w:val="003C2DCF"/>
    <w:rsid w:val="003C3372"/>
    <w:rsid w:val="003C6A7F"/>
    <w:rsid w:val="003C7FE7"/>
    <w:rsid w:val="003D0499"/>
    <w:rsid w:val="003D3576"/>
    <w:rsid w:val="003F526A"/>
    <w:rsid w:val="00405244"/>
    <w:rsid w:val="00424A3F"/>
    <w:rsid w:val="00436D82"/>
    <w:rsid w:val="004436EE"/>
    <w:rsid w:val="0044571B"/>
    <w:rsid w:val="0045547F"/>
    <w:rsid w:val="0046241C"/>
    <w:rsid w:val="004920AD"/>
    <w:rsid w:val="004B2107"/>
    <w:rsid w:val="004B473A"/>
    <w:rsid w:val="004D05B3"/>
    <w:rsid w:val="004D30FB"/>
    <w:rsid w:val="004E479E"/>
    <w:rsid w:val="004F030C"/>
    <w:rsid w:val="004F78E6"/>
    <w:rsid w:val="005012DC"/>
    <w:rsid w:val="00512D99"/>
    <w:rsid w:val="00530923"/>
    <w:rsid w:val="00531DBB"/>
    <w:rsid w:val="00556815"/>
    <w:rsid w:val="0056031B"/>
    <w:rsid w:val="00564213"/>
    <w:rsid w:val="00594C57"/>
    <w:rsid w:val="005961B1"/>
    <w:rsid w:val="005A387F"/>
    <w:rsid w:val="005A5351"/>
    <w:rsid w:val="005B6816"/>
    <w:rsid w:val="005D3CBF"/>
    <w:rsid w:val="005E2D9D"/>
    <w:rsid w:val="005F79FB"/>
    <w:rsid w:val="00604406"/>
    <w:rsid w:val="00605F4A"/>
    <w:rsid w:val="00607822"/>
    <w:rsid w:val="006103AA"/>
    <w:rsid w:val="00613BBF"/>
    <w:rsid w:val="00622B80"/>
    <w:rsid w:val="0064139A"/>
    <w:rsid w:val="006836E5"/>
    <w:rsid w:val="006A4507"/>
    <w:rsid w:val="006B2AE4"/>
    <w:rsid w:val="006C1561"/>
    <w:rsid w:val="006D5C60"/>
    <w:rsid w:val="006E024F"/>
    <w:rsid w:val="006E4E81"/>
    <w:rsid w:val="0070193B"/>
    <w:rsid w:val="00707F7D"/>
    <w:rsid w:val="00717EC5"/>
    <w:rsid w:val="00735DA8"/>
    <w:rsid w:val="00737148"/>
    <w:rsid w:val="00755D8B"/>
    <w:rsid w:val="00763787"/>
    <w:rsid w:val="007807B6"/>
    <w:rsid w:val="00784615"/>
    <w:rsid w:val="00793D5F"/>
    <w:rsid w:val="007A0CA5"/>
    <w:rsid w:val="007A57F2"/>
    <w:rsid w:val="007B1333"/>
    <w:rsid w:val="007B4D02"/>
    <w:rsid w:val="007C131A"/>
    <w:rsid w:val="007F4AEB"/>
    <w:rsid w:val="007F5EAB"/>
    <w:rsid w:val="007F70EE"/>
    <w:rsid w:val="007F75B2"/>
    <w:rsid w:val="008043C4"/>
    <w:rsid w:val="00820D22"/>
    <w:rsid w:val="008273B5"/>
    <w:rsid w:val="008307DB"/>
    <w:rsid w:val="008311BA"/>
    <w:rsid w:val="00831B1B"/>
    <w:rsid w:val="00833C6A"/>
    <w:rsid w:val="00853A73"/>
    <w:rsid w:val="00855FB3"/>
    <w:rsid w:val="00861D0E"/>
    <w:rsid w:val="00867569"/>
    <w:rsid w:val="00885C0D"/>
    <w:rsid w:val="00896234"/>
    <w:rsid w:val="008A750A"/>
    <w:rsid w:val="008B2F74"/>
    <w:rsid w:val="008B3970"/>
    <w:rsid w:val="008B5C33"/>
    <w:rsid w:val="008C384C"/>
    <w:rsid w:val="008D0F11"/>
    <w:rsid w:val="008F73B4"/>
    <w:rsid w:val="009035E8"/>
    <w:rsid w:val="0091331A"/>
    <w:rsid w:val="0091372B"/>
    <w:rsid w:val="00923D6C"/>
    <w:rsid w:val="00953416"/>
    <w:rsid w:val="00956B40"/>
    <w:rsid w:val="00971374"/>
    <w:rsid w:val="009823C4"/>
    <w:rsid w:val="00997496"/>
    <w:rsid w:val="009B04B3"/>
    <w:rsid w:val="009B2B43"/>
    <w:rsid w:val="009B55B1"/>
    <w:rsid w:val="009C0173"/>
    <w:rsid w:val="009C25C0"/>
    <w:rsid w:val="009C4D55"/>
    <w:rsid w:val="009E39C5"/>
    <w:rsid w:val="00A07BA7"/>
    <w:rsid w:val="00A17409"/>
    <w:rsid w:val="00A34DED"/>
    <w:rsid w:val="00A351E9"/>
    <w:rsid w:val="00A4343D"/>
    <w:rsid w:val="00A502F1"/>
    <w:rsid w:val="00A62D20"/>
    <w:rsid w:val="00A70A83"/>
    <w:rsid w:val="00A81EB3"/>
    <w:rsid w:val="00AB37A7"/>
    <w:rsid w:val="00AB6196"/>
    <w:rsid w:val="00AC3140"/>
    <w:rsid w:val="00AE6891"/>
    <w:rsid w:val="00AF597D"/>
    <w:rsid w:val="00B00C1D"/>
    <w:rsid w:val="00B34F2B"/>
    <w:rsid w:val="00B42C48"/>
    <w:rsid w:val="00B53F38"/>
    <w:rsid w:val="00B632CC"/>
    <w:rsid w:val="00B71602"/>
    <w:rsid w:val="00B746B2"/>
    <w:rsid w:val="00BA12F1"/>
    <w:rsid w:val="00BA137F"/>
    <w:rsid w:val="00BA3E4C"/>
    <w:rsid w:val="00BA439F"/>
    <w:rsid w:val="00BA6370"/>
    <w:rsid w:val="00BA7B7A"/>
    <w:rsid w:val="00BC131F"/>
    <w:rsid w:val="00BC3C3B"/>
    <w:rsid w:val="00BC53A5"/>
    <w:rsid w:val="00BD0D3F"/>
    <w:rsid w:val="00BD46C7"/>
    <w:rsid w:val="00BE4342"/>
    <w:rsid w:val="00C16DDE"/>
    <w:rsid w:val="00C269D4"/>
    <w:rsid w:val="00C4160D"/>
    <w:rsid w:val="00C75FE6"/>
    <w:rsid w:val="00C81B56"/>
    <w:rsid w:val="00C8406E"/>
    <w:rsid w:val="00C854A8"/>
    <w:rsid w:val="00CA470A"/>
    <w:rsid w:val="00CB2709"/>
    <w:rsid w:val="00CB6F89"/>
    <w:rsid w:val="00CC062D"/>
    <w:rsid w:val="00CD68C1"/>
    <w:rsid w:val="00CE228C"/>
    <w:rsid w:val="00CE71D9"/>
    <w:rsid w:val="00CF545B"/>
    <w:rsid w:val="00CF5538"/>
    <w:rsid w:val="00D14C8C"/>
    <w:rsid w:val="00D161B1"/>
    <w:rsid w:val="00D209A7"/>
    <w:rsid w:val="00D27D69"/>
    <w:rsid w:val="00D33B61"/>
    <w:rsid w:val="00D43039"/>
    <w:rsid w:val="00D448C2"/>
    <w:rsid w:val="00D6560C"/>
    <w:rsid w:val="00D666C3"/>
    <w:rsid w:val="00D811AB"/>
    <w:rsid w:val="00D90E0C"/>
    <w:rsid w:val="00DA3AFA"/>
    <w:rsid w:val="00DC691A"/>
    <w:rsid w:val="00DD2497"/>
    <w:rsid w:val="00DE544A"/>
    <w:rsid w:val="00DF47FE"/>
    <w:rsid w:val="00E0156A"/>
    <w:rsid w:val="00E041D7"/>
    <w:rsid w:val="00E11937"/>
    <w:rsid w:val="00E11976"/>
    <w:rsid w:val="00E1630A"/>
    <w:rsid w:val="00E25B50"/>
    <w:rsid w:val="00E26704"/>
    <w:rsid w:val="00E31980"/>
    <w:rsid w:val="00E32711"/>
    <w:rsid w:val="00E46A07"/>
    <w:rsid w:val="00E55FD2"/>
    <w:rsid w:val="00E6423C"/>
    <w:rsid w:val="00E71483"/>
    <w:rsid w:val="00E75A95"/>
    <w:rsid w:val="00E93830"/>
    <w:rsid w:val="00E93E0E"/>
    <w:rsid w:val="00EA28FF"/>
    <w:rsid w:val="00EA5F20"/>
    <w:rsid w:val="00EB1A25"/>
    <w:rsid w:val="00EB1ED3"/>
    <w:rsid w:val="00EE70B7"/>
    <w:rsid w:val="00EF24B5"/>
    <w:rsid w:val="00F14C9B"/>
    <w:rsid w:val="00F16EF2"/>
    <w:rsid w:val="00F20DF4"/>
    <w:rsid w:val="00F314B7"/>
    <w:rsid w:val="00F35C5E"/>
    <w:rsid w:val="00F46285"/>
    <w:rsid w:val="00F51D99"/>
    <w:rsid w:val="00F626A9"/>
    <w:rsid w:val="00F636DD"/>
    <w:rsid w:val="00F63A16"/>
    <w:rsid w:val="00F83C49"/>
    <w:rsid w:val="00F92483"/>
    <w:rsid w:val="00FB687C"/>
    <w:rsid w:val="00FE114D"/>
    <w:rsid w:val="00FE6B8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5E76EC4C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C0173"/>
    <w:pPr>
      <w:spacing w:line="240" w:lineRule="auto"/>
      <w:jc w:val="left"/>
    </w:pPr>
    <w:rPr>
      <w:rFonts w:ascii="Times New Roman" w:eastAsia="Times New Roman" w:hAnsi="Times New Roman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0173"/>
    <w:rPr>
      <w:rFonts w:ascii="Times New Roman" w:eastAsia="Times New Roman" w:hAnsi="Times New Roman"/>
      <w:lang w:eastAsia="en-US"/>
    </w:rPr>
  </w:style>
  <w:style w:type="paragraph" w:customStyle="1" w:styleId="Poznamkytexty">
    <w:name w:val="Poznamky texty"/>
    <w:basedOn w:val="Normln"/>
    <w:qFormat/>
    <w:rsid w:val="009C0173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9C017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B5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quarterly-national-accounts-gdp-resources-and-uses-and-gdp-preliminary-estimat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hdp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2\2Q\T60\ghdp083022_4_&#382;iv&#283;_T6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5711942257218E-2"/>
          <c:y val="0.12358680923780517"/>
          <c:w val="0.91932872673952459"/>
          <c:h val="0.56920149249694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data!$D$3</c:f>
              <c:strCache>
                <c:ptCount val="1"/>
                <c:pt idx="0">
                  <c:v>Final consumption expenditure of households</c:v>
                </c:pt>
              </c:strCache>
            </c:strRef>
          </c:tx>
          <c:spPr>
            <a:solidFill>
              <a:srgbClr val="0071BC"/>
            </a:solidFill>
          </c:spPr>
          <c:invertIfNegative val="0"/>
          <c:cat>
            <c:multiLvlStrRef>
              <c:f>data!$B$85:$C$110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data!$D$85:$D$110</c:f>
              <c:numCache>
                <c:formatCode>#\ ##0.0</c:formatCode>
                <c:ptCount val="26"/>
                <c:pt idx="0">
                  <c:v>0.92814714824153433</c:v>
                </c:pt>
                <c:pt idx="1">
                  <c:v>0.89742274177397419</c:v>
                </c:pt>
                <c:pt idx="2">
                  <c:v>1.0843590288046516</c:v>
                </c:pt>
                <c:pt idx="3">
                  <c:v>0.98705566655987276</c:v>
                </c:pt>
                <c:pt idx="4">
                  <c:v>1.1724461062125424</c:v>
                </c:pt>
                <c:pt idx="5">
                  <c:v>1.3838280833932579</c:v>
                </c:pt>
                <c:pt idx="6">
                  <c:v>1.3029633342515592</c:v>
                </c:pt>
                <c:pt idx="7">
                  <c:v>1.0570981809373126</c:v>
                </c:pt>
                <c:pt idx="8">
                  <c:v>1.5755125159315493</c:v>
                </c:pt>
                <c:pt idx="9">
                  <c:v>1.2433932618107362</c:v>
                </c:pt>
                <c:pt idx="10">
                  <c:v>0.98503190180886591</c:v>
                </c:pt>
                <c:pt idx="11">
                  <c:v>0.86242373693181407</c:v>
                </c:pt>
                <c:pt idx="12">
                  <c:v>0.93405360633092516</c:v>
                </c:pt>
                <c:pt idx="13">
                  <c:v>1.3264749570937773</c:v>
                </c:pt>
                <c:pt idx="14">
                  <c:v>1.0320858874492613</c:v>
                </c:pt>
                <c:pt idx="15">
                  <c:v>1.1072516380596791</c:v>
                </c:pt>
                <c:pt idx="16">
                  <c:v>-1.0200898881441904</c:v>
                </c:pt>
                <c:pt idx="17">
                  <c:v>-3.319130632152298</c:v>
                </c:pt>
                <c:pt idx="18">
                  <c:v>-1.7922184957520035</c:v>
                </c:pt>
                <c:pt idx="19">
                  <c:v>-4.4205469928881964</c:v>
                </c:pt>
                <c:pt idx="20">
                  <c:v>-3.0401890570142873</c:v>
                </c:pt>
                <c:pt idx="21">
                  <c:v>1.8966230839871689</c:v>
                </c:pt>
                <c:pt idx="22">
                  <c:v>1.896331163652579</c:v>
                </c:pt>
                <c:pt idx="23">
                  <c:v>3.3087731869590207</c:v>
                </c:pt>
                <c:pt idx="24">
                  <c:v>3.2721790822666366</c:v>
                </c:pt>
                <c:pt idx="25">
                  <c:v>4.2368615981477634E-2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A2-4E44-8907-B3E4ABB757B9}"/>
            </c:ext>
          </c:extLst>
        </c:ser>
        <c:ser>
          <c:idx val="1"/>
          <c:order val="1"/>
          <c:tx>
            <c:strRef>
              <c:f>data!$E$3</c:f>
              <c:strCache>
                <c:ptCount val="1"/>
                <c:pt idx="0">
                  <c:v>Final consumption expenditure of general government, incl. NPISHs **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data!$B$85:$C$110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data!$E$85:$E$110</c:f>
              <c:numCache>
                <c:formatCode>#\ ##0.0</c:formatCode>
                <c:ptCount val="26"/>
                <c:pt idx="0">
                  <c:v>0.46488334505131612</c:v>
                </c:pt>
                <c:pt idx="1">
                  <c:v>0.53886265579563841</c:v>
                </c:pt>
                <c:pt idx="2">
                  <c:v>0.50056925732435498</c:v>
                </c:pt>
                <c:pt idx="3">
                  <c:v>0.52925045675421667</c:v>
                </c:pt>
                <c:pt idx="4">
                  <c:v>0.51178696802197898</c:v>
                </c:pt>
                <c:pt idx="5">
                  <c:v>0.39874432624688455</c:v>
                </c:pt>
                <c:pt idx="6">
                  <c:v>0.31440302596415509</c:v>
                </c:pt>
                <c:pt idx="7">
                  <c:v>0.36339016880425673</c:v>
                </c:pt>
                <c:pt idx="8">
                  <c:v>0.69654330225517547</c:v>
                </c:pt>
                <c:pt idx="9">
                  <c:v>0.77095701552624241</c:v>
                </c:pt>
                <c:pt idx="10">
                  <c:v>0.92483194432944782</c:v>
                </c:pt>
                <c:pt idx="11">
                  <c:v>0.91724234190143672</c:v>
                </c:pt>
                <c:pt idx="12">
                  <c:v>0.50363548822103554</c:v>
                </c:pt>
                <c:pt idx="13">
                  <c:v>0.53520331175819613</c:v>
                </c:pt>
                <c:pt idx="14">
                  <c:v>0.49758243578732197</c:v>
                </c:pt>
                <c:pt idx="15">
                  <c:v>0.38636967972263381</c:v>
                </c:pt>
                <c:pt idx="16">
                  <c:v>0.84182659369149115</c:v>
                </c:pt>
                <c:pt idx="17">
                  <c:v>0.72684077733200603</c:v>
                </c:pt>
                <c:pt idx="18">
                  <c:v>0.43048789429715956</c:v>
                </c:pt>
                <c:pt idx="19">
                  <c:v>1.2445828511906734</c:v>
                </c:pt>
                <c:pt idx="20">
                  <c:v>0.27532732794043546</c:v>
                </c:pt>
                <c:pt idx="21">
                  <c:v>0.18682845156508338</c:v>
                </c:pt>
                <c:pt idx="22">
                  <c:v>0.75514811010774108</c:v>
                </c:pt>
                <c:pt idx="23">
                  <c:v>1.3352482266247584E-2</c:v>
                </c:pt>
                <c:pt idx="24">
                  <c:v>0.43307004000517058</c:v>
                </c:pt>
                <c:pt idx="25">
                  <c:v>0.39643777330352681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A2-4E44-8907-B3E4ABB757B9}"/>
            </c:ext>
          </c:extLst>
        </c:ser>
        <c:ser>
          <c:idx val="2"/>
          <c:order val="2"/>
          <c:tx>
            <c:strRef>
              <c:f>data!$F$3</c:f>
              <c:strCache>
                <c:ptCount val="1"/>
                <c:pt idx="0">
                  <c:v>Gross capital formation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data!$B$85:$C$110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data!$F$85:$F$110</c:f>
              <c:numCache>
                <c:formatCode>#\ ##0.0</c:formatCode>
                <c:ptCount val="26"/>
                <c:pt idx="0">
                  <c:v>5.6402655109600575E-2</c:v>
                </c:pt>
                <c:pt idx="1">
                  <c:v>-1.3724064551347268</c:v>
                </c:pt>
                <c:pt idx="2">
                  <c:v>-0.98044266838580585</c:v>
                </c:pt>
                <c:pt idx="3">
                  <c:v>-0.55732303341391398</c:v>
                </c:pt>
                <c:pt idx="4">
                  <c:v>-0.96460420103508648</c:v>
                </c:pt>
                <c:pt idx="5">
                  <c:v>0.50244635297633955</c:v>
                </c:pt>
                <c:pt idx="6">
                  <c:v>1.4868373962562362</c:v>
                </c:pt>
                <c:pt idx="7">
                  <c:v>2.3482189542959593</c:v>
                </c:pt>
                <c:pt idx="8">
                  <c:v>2.6506947871686029</c:v>
                </c:pt>
                <c:pt idx="9">
                  <c:v>1.7081773365114346</c:v>
                </c:pt>
                <c:pt idx="10">
                  <c:v>1.9279335844788137</c:v>
                </c:pt>
                <c:pt idx="11">
                  <c:v>0.67229902849733947</c:v>
                </c:pt>
                <c:pt idx="12">
                  <c:v>1.5906650874354982</c:v>
                </c:pt>
                <c:pt idx="13">
                  <c:v>-0.19146224798983871</c:v>
                </c:pt>
                <c:pt idx="14">
                  <c:v>0.25415698160207911</c:v>
                </c:pt>
                <c:pt idx="15">
                  <c:v>2.4122891717477368</c:v>
                </c:pt>
                <c:pt idx="16">
                  <c:v>0.69791730489126869</c:v>
                </c:pt>
                <c:pt idx="17">
                  <c:v>0.95595711935685235</c:v>
                </c:pt>
                <c:pt idx="18">
                  <c:v>-2.7554209500001341</c:v>
                </c:pt>
                <c:pt idx="19">
                  <c:v>-3.4824684565401789</c:v>
                </c:pt>
                <c:pt idx="20">
                  <c:v>1.101118947318819</c:v>
                </c:pt>
                <c:pt idx="21">
                  <c:v>2.8854783221045772</c:v>
                </c:pt>
                <c:pt idx="22">
                  <c:v>6.8433224518195166</c:v>
                </c:pt>
                <c:pt idx="23">
                  <c:v>6.5998296681056834</c:v>
                </c:pt>
                <c:pt idx="24">
                  <c:v>3.8122397828583519</c:v>
                </c:pt>
                <c:pt idx="25">
                  <c:v>3.7981747011313751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A2-4E44-8907-B3E4ABB757B9}"/>
            </c:ext>
          </c:extLst>
        </c:ser>
        <c:ser>
          <c:idx val="4"/>
          <c:order val="3"/>
          <c:tx>
            <c:strRef>
              <c:f>data!$G$3</c:f>
              <c:strCache>
                <c:ptCount val="1"/>
                <c:pt idx="0">
                  <c:v>International trade balance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data!$B$85:$C$110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data!$G$85:$G$110</c:f>
              <c:numCache>
                <c:formatCode>#\ ##0.0</c:formatCode>
                <c:ptCount val="26"/>
                <c:pt idx="0">
                  <c:v>1.9067536238396414</c:v>
                </c:pt>
                <c:pt idx="1">
                  <c:v>2.2454021897214425</c:v>
                </c:pt>
                <c:pt idx="2">
                  <c:v>1.3875322455902634</c:v>
                </c:pt>
                <c:pt idx="3">
                  <c:v>1.2133465914321344</c:v>
                </c:pt>
                <c:pt idx="4">
                  <c:v>2.975467589155194</c:v>
                </c:pt>
                <c:pt idx="5">
                  <c:v>3.63036253408232</c:v>
                </c:pt>
                <c:pt idx="6">
                  <c:v>2.7474075811976926</c:v>
                </c:pt>
                <c:pt idx="7">
                  <c:v>2.1271051366721982</c:v>
                </c:pt>
                <c:pt idx="8">
                  <c:v>-0.18190275978441584</c:v>
                </c:pt>
                <c:pt idx="9">
                  <c:v>-0.9011007424628219</c:v>
                </c:pt>
                <c:pt idx="10">
                  <c:v>-1.1419594143316307</c:v>
                </c:pt>
                <c:pt idx="11">
                  <c:v>0.16780244720397519</c:v>
                </c:pt>
                <c:pt idx="12">
                  <c:v>-3.0487770722796181E-2</c:v>
                </c:pt>
                <c:pt idx="13">
                  <c:v>1.401018621045631</c:v>
                </c:pt>
                <c:pt idx="14">
                  <c:v>1.245438224612009</c:v>
                </c:pt>
                <c:pt idx="15">
                  <c:v>-1.1377389757832601</c:v>
                </c:pt>
                <c:pt idx="16">
                  <c:v>-1.982621142964861</c:v>
                </c:pt>
                <c:pt idx="17">
                  <c:v>-9.1465234127285537</c:v>
                </c:pt>
                <c:pt idx="18">
                  <c:v>-1.0987632014143376</c:v>
                </c:pt>
                <c:pt idx="19">
                  <c:v>2.0622607746427408</c:v>
                </c:pt>
                <c:pt idx="20">
                  <c:v>-0.24354289734345658</c:v>
                </c:pt>
                <c:pt idx="21">
                  <c:v>4.1602944561301314</c:v>
                </c:pt>
                <c:pt idx="22">
                  <c:v>-5.7268617561215125</c:v>
                </c:pt>
                <c:pt idx="23">
                  <c:v>-6.4551933605702825</c:v>
                </c:pt>
                <c:pt idx="24">
                  <c:v>-2.8694513113123254</c:v>
                </c:pt>
                <c:pt idx="25">
                  <c:v>-0.56413347820443671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A2-4E44-8907-B3E4ABB75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191680"/>
        <c:axId val="44617664"/>
      </c:barChart>
      <c:lineChart>
        <c:grouping val="standard"/>
        <c:varyColors val="0"/>
        <c:ser>
          <c:idx val="3"/>
          <c:order val="4"/>
          <c:tx>
            <c:strRef>
              <c:f>data!$H$3</c:f>
              <c:strCache>
                <c:ptCount val="1"/>
                <c:pt idx="0">
                  <c:v>GDP – y-o-y real growth rate, seasonally adjusted (in %)</c:v>
                </c:pt>
              </c:strCache>
            </c:strRef>
          </c:tx>
          <c:spPr>
            <a:ln w="17780"/>
          </c:spPr>
          <c:marker>
            <c:symbol val="none"/>
          </c:marker>
          <c:cat>
            <c:multiLvlStrRef>
              <c:f>data!$B$85:$C$110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data!$H$85:$H$110</c:f>
              <c:numCache>
                <c:formatCode>#\ ##0.0</c:formatCode>
                <c:ptCount val="26"/>
                <c:pt idx="0">
                  <c:v>3.3561473070734138</c:v>
                </c:pt>
                <c:pt idx="1">
                  <c:v>2.3091959917000082</c:v>
                </c:pt>
                <c:pt idx="2">
                  <c:v>1.9918473659531628</c:v>
                </c:pt>
                <c:pt idx="3">
                  <c:v>2.1722730142149658</c:v>
                </c:pt>
                <c:pt idx="4">
                  <c:v>3.695024939296502</c:v>
                </c:pt>
                <c:pt idx="5">
                  <c:v>5.9154748938585584</c:v>
                </c:pt>
                <c:pt idx="6">
                  <c:v>5.8516412927584582</c:v>
                </c:pt>
                <c:pt idx="7">
                  <c:v>5.8958110920111153</c:v>
                </c:pt>
                <c:pt idx="8">
                  <c:v>4.7409332982438741</c:v>
                </c:pt>
                <c:pt idx="9">
                  <c:v>2.821338885097731</c:v>
                </c:pt>
                <c:pt idx="10">
                  <c:v>2.6959141687858903</c:v>
                </c:pt>
                <c:pt idx="11">
                  <c:v>2.6197437017841025</c:v>
                </c:pt>
                <c:pt idx="12">
                  <c:v>2.9978799448777949</c:v>
                </c:pt>
                <c:pt idx="13">
                  <c:v>3.0712313540949907</c:v>
                </c:pt>
                <c:pt idx="14">
                  <c:v>3.0292239015638387</c:v>
                </c:pt>
                <c:pt idx="15">
                  <c:v>2.7681270582493624</c:v>
                </c:pt>
                <c:pt idx="16">
                  <c:v>-1.4629386956710846</c:v>
                </c:pt>
                <c:pt idx="17">
                  <c:v>-10.78290466571336</c:v>
                </c:pt>
                <c:pt idx="18">
                  <c:v>-5.2159569739525011</c:v>
                </c:pt>
                <c:pt idx="19">
                  <c:v>-4.5960804470275178</c:v>
                </c:pt>
                <c:pt idx="20">
                  <c:v>-1.9073894441670518</c:v>
                </c:pt>
                <c:pt idx="21">
                  <c:v>9.1293353391871648</c:v>
                </c:pt>
                <c:pt idx="22">
                  <c:v>3.7680361202100983</c:v>
                </c:pt>
                <c:pt idx="23">
                  <c:v>3.4666809246014765</c:v>
                </c:pt>
                <c:pt idx="24">
                  <c:v>4.6481213438552373</c:v>
                </c:pt>
                <c:pt idx="25">
                  <c:v>3.6728342161133014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0A2-4E44-8907-B3E4ABB75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91680"/>
        <c:axId val="44617664"/>
      </c:lineChart>
      <c:catAx>
        <c:axId val="197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00" baseline="0"/>
                </a:pPr>
                <a:r>
                  <a:rPr lang="cs-CZ" sz="600" baseline="0"/>
                  <a:t>Quarter</a:t>
                </a:r>
              </a:p>
            </c:rich>
          </c:tx>
          <c:layout>
            <c:manualLayout>
              <c:xMode val="edge"/>
              <c:yMode val="edge"/>
              <c:x val="0.49221538713910762"/>
              <c:y val="0.7799839192744388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500" baseline="0"/>
            </a:pPr>
            <a:endParaRPr lang="cs-CZ"/>
          </a:p>
        </c:txPr>
        <c:crossAx val="44617664"/>
        <c:crosses val="autoZero"/>
        <c:auto val="1"/>
        <c:lblAlgn val="ctr"/>
        <c:lblOffset val="100"/>
        <c:noMultiLvlLbl val="0"/>
      </c:catAx>
      <c:valAx>
        <c:axId val="446176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Percentage points</a:t>
                </a:r>
              </a:p>
            </c:rich>
          </c:tx>
          <c:layout>
            <c:manualLayout>
              <c:xMode val="edge"/>
              <c:yMode val="edge"/>
              <c:x val="1.5790775385046481E-2"/>
              <c:y val="0.29414381428419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9719168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2.6787442585301836E-2"/>
          <c:y val="0.82667719059046463"/>
          <c:w val="0.95976603510498693"/>
          <c:h val="0.10819985520972079"/>
        </c:manualLayout>
      </c:layout>
      <c:overlay val="0"/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53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0.01609</cdr:x>
      <cdr:y>0.02262</cdr:y>
    </cdr:from>
    <cdr:to>
      <cdr:x>0.9889</cdr:x>
      <cdr:y>0.10114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56935" y="112908"/>
          <a:ext cx="9488400" cy="39191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cs-CZ" sz="1000" b="1" i="0" cap="none" baseline="0">
              <a:latin typeface="Arial" pitchFamily="34" charset="0"/>
              <a:ea typeface="+mn-ea"/>
              <a:cs typeface="Arial" pitchFamily="34" charset="0"/>
            </a:rPr>
            <a:t>Contributions* to year-on-year real GDP growth rate – seasonally adjusted</a:t>
          </a:r>
        </a:p>
      </cdr:txBody>
    </cdr:sp>
  </cdr:relSizeAnchor>
  <cdr:relSizeAnchor xmlns:cdr="http://schemas.openxmlformats.org/drawingml/2006/chartDrawing">
    <cdr:from>
      <cdr:x>0.02734</cdr:x>
      <cdr:y>0.94497</cdr:y>
    </cdr:from>
    <cdr:to>
      <cdr:x>0.98872</cdr:x>
      <cdr:y>0.98982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663" y="4743449"/>
          <a:ext cx="9376916" cy="225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lnSpc>
              <a:spcPct val="114000"/>
            </a:lnSpc>
            <a:defRPr sz="1000"/>
          </a:pPr>
          <a:r>
            <a:rPr lang="cs-CZ" sz="55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      * Contributions after exclusion of imports for final use.                                       </a:t>
          </a:r>
          <a:r>
            <a:rPr lang="cs-CZ" sz="550" b="0" i="1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** </a:t>
          </a:r>
          <a:r>
            <a:rPr kumimoji="0" lang="cs-CZ" sz="550" b="1" i="0" u="none" strike="noStrike" kern="0" cap="none" spc="0" normalizeH="0" baseline="0" noProof="0">
              <a:ln>
                <a:noFill/>
              </a:ln>
              <a:solidFill>
                <a:prstClr val="black">
                  <a:lumMod val="75000"/>
                  <a:lumOff val="25000"/>
                </a:prstClr>
              </a:solidFill>
              <a:effectLst/>
              <a:uLnTx/>
              <a:uFillTx/>
              <a:latin typeface="Arial"/>
              <a:ea typeface="+mn-ea"/>
              <a:cs typeface="Arial"/>
            </a:rPr>
            <a:t>Non-profit institutions serving households.</a:t>
          </a:r>
          <a:endParaRPr lang="cs-CZ" sz="550" b="0" i="1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5A81-C71B-475C-BF8F-74055560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130</TotalTime>
  <Pages>3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5196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Benedikt Jan</cp:lastModifiedBy>
  <cp:revision>78</cp:revision>
  <dcterms:created xsi:type="dcterms:W3CDTF">2022-08-29T05:26:00Z</dcterms:created>
  <dcterms:modified xsi:type="dcterms:W3CDTF">2022-08-29T09:16:00Z</dcterms:modified>
</cp:coreProperties>
</file>