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31" w:rsidRPr="00045D84" w:rsidRDefault="00B25FC2" w:rsidP="000F7731">
      <w:pPr>
        <w:pStyle w:val="Datum"/>
      </w:pPr>
      <w:bookmarkStart w:id="0" w:name="_GoBack"/>
      <w:bookmarkEnd w:id="0"/>
      <w:r>
        <w:t>27</w:t>
      </w:r>
      <w:r w:rsidR="000F7731" w:rsidRPr="00045D84">
        <w:t xml:space="preserve"> </w:t>
      </w:r>
      <w:r w:rsidR="00E41D00">
        <w:t>September</w:t>
      </w:r>
      <w:r w:rsidR="000F7731" w:rsidRPr="00045D84">
        <w:t xml:space="preserve"> 2024</w:t>
      </w:r>
    </w:p>
    <w:p w:rsidR="000F7731" w:rsidRPr="00045D84" w:rsidRDefault="00890884" w:rsidP="00EE2496">
      <w:pPr>
        <w:pStyle w:val="Podtitulek"/>
        <w:spacing w:before="280" w:after="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 xml:space="preserve">The decline in the number of births </w:t>
      </w:r>
      <w:r w:rsidR="00CF5E86">
        <w:rPr>
          <w:color w:val="BD1B21"/>
          <w:sz w:val="32"/>
          <w:szCs w:val="32"/>
        </w:rPr>
        <w:t xml:space="preserve">has </w:t>
      </w:r>
      <w:r>
        <w:rPr>
          <w:color w:val="BD1B21"/>
          <w:sz w:val="32"/>
          <w:szCs w:val="32"/>
        </w:rPr>
        <w:t>continue</w:t>
      </w:r>
      <w:r w:rsidR="00CF5E86">
        <w:rPr>
          <w:color w:val="BD1B21"/>
          <w:sz w:val="32"/>
          <w:szCs w:val="32"/>
        </w:rPr>
        <w:t>d</w:t>
      </w:r>
    </w:p>
    <w:p w:rsidR="000F7731" w:rsidRPr="00045D84" w:rsidRDefault="000F7731" w:rsidP="000F7731">
      <w:pPr>
        <w:pStyle w:val="Podtitulek"/>
      </w:pPr>
      <w:r w:rsidRPr="00045D84">
        <w:t xml:space="preserve">Population change </w:t>
      </w:r>
      <w:r w:rsidR="006F4F9C" w:rsidRPr="00045D84">
        <w:t>–</w:t>
      </w:r>
      <w:r w:rsidRPr="00045D84">
        <w:t xml:space="preserve"> 1</w:t>
      </w:r>
      <w:r w:rsidR="00B25FC2">
        <w:t>st</w:t>
      </w:r>
      <w:r w:rsidR="00E41D00">
        <w:t xml:space="preserve"> half</w:t>
      </w:r>
      <w:r w:rsidRPr="00045D84">
        <w:t xml:space="preserve"> of 2024</w:t>
      </w:r>
    </w:p>
    <w:p w:rsidR="00EE2496" w:rsidRDefault="00EE2496" w:rsidP="00EE2496">
      <w:pPr>
        <w:pStyle w:val="Perex"/>
      </w:pPr>
      <w:r w:rsidRPr="00EE2496">
        <w:t xml:space="preserve">During the first half of this year, the population of </w:t>
      </w:r>
      <w:r>
        <w:t>Czechia</w:t>
      </w:r>
      <w:r w:rsidRPr="00EE2496">
        <w:t xml:space="preserve"> decreased by 21</w:t>
      </w:r>
      <w:r>
        <w:t>.</w:t>
      </w:r>
      <w:r w:rsidRPr="00EE2496">
        <w:t>5</w:t>
      </w:r>
      <w:r>
        <w:t xml:space="preserve"> thousand</w:t>
      </w:r>
      <w:r w:rsidRPr="00EE2496">
        <w:t xml:space="preserve">. This was </w:t>
      </w:r>
      <w:r>
        <w:t>mainly</w:t>
      </w:r>
      <w:r w:rsidRPr="00EE2496">
        <w:t xml:space="preserve"> due to the excess of deaths over live births (by 13.9 thousand), but the balance of </w:t>
      </w:r>
      <w:r>
        <w:t>international</w:t>
      </w:r>
      <w:r w:rsidRPr="00EE2496">
        <w:t xml:space="preserve"> migration was also negative (</w:t>
      </w:r>
      <w:r>
        <w:t>–</w:t>
      </w:r>
      <w:r w:rsidRPr="00EE2496">
        <w:t>7.6 thousand). Compared to the first half of 2023, there were significantly fewer births and marriages this year. The number of deaths was al</w:t>
      </w:r>
      <w:r>
        <w:t>s</w:t>
      </w:r>
      <w:r w:rsidRPr="00EE2496">
        <w:t>o lower year-on-year.</w:t>
      </w:r>
    </w:p>
    <w:p w:rsidR="00664AA0" w:rsidRDefault="00664AA0" w:rsidP="006F4F9C">
      <w:r w:rsidRPr="00045D84">
        <w:t>According to the population balance of the CZSO</w:t>
      </w:r>
      <w:r w:rsidRPr="00664AA0">
        <w:t xml:space="preserve">, the </w:t>
      </w:r>
      <w:r w:rsidRPr="001D04D1">
        <w:rPr>
          <w:b/>
        </w:rPr>
        <w:t>population</w:t>
      </w:r>
      <w:r w:rsidRPr="00664AA0">
        <w:t xml:space="preserve"> of </w:t>
      </w:r>
      <w:r>
        <w:t>Czechia</w:t>
      </w:r>
      <w:r w:rsidRPr="00664AA0">
        <w:t xml:space="preserve"> fell from 10.90 to 10.88 million between 1 January and 30 June this year. The population decline </w:t>
      </w:r>
      <w:r w:rsidR="008B3F0B">
        <w:t>resulted from</w:t>
      </w:r>
      <w:r w:rsidRPr="00664AA0">
        <w:t xml:space="preserve"> both natural change and </w:t>
      </w:r>
      <w:r w:rsidR="008B3F0B">
        <w:t>net migration</w:t>
      </w:r>
      <w:r w:rsidRPr="00664AA0">
        <w:t xml:space="preserve">. While the decline in natural </w:t>
      </w:r>
      <w:r>
        <w:t>change</w:t>
      </w:r>
      <w:r w:rsidRPr="00664AA0">
        <w:t xml:space="preserve"> was recorded in all months of the first half of the year, the balance of </w:t>
      </w:r>
      <w:r>
        <w:t>international</w:t>
      </w:r>
      <w:r w:rsidRPr="00664AA0">
        <w:t xml:space="preserve"> migration was negative only in March, but significantly </w:t>
      </w:r>
      <w:r>
        <w:t>(–</w:t>
      </w:r>
      <w:r w:rsidRPr="00664AA0">
        <w:t xml:space="preserve">41.8 thousand). </w:t>
      </w:r>
      <w:r w:rsidR="00A02D3E" w:rsidRPr="00A02D3E">
        <w:t xml:space="preserve">This was related to the high increase in the number of </w:t>
      </w:r>
      <w:r w:rsidR="00A02D3E">
        <w:t>emigrants</w:t>
      </w:r>
      <w:r w:rsidR="00A02D3E" w:rsidRPr="00A02D3E">
        <w:t xml:space="preserve">, which mainly reflected the termination of the stay of persons whose temporary protection expired at the end of March and who did not apply for its </w:t>
      </w:r>
      <w:r w:rsidR="00A02D3E">
        <w:t xml:space="preserve">prolongation. </w:t>
      </w:r>
      <w:proofErr w:type="gramStart"/>
      <w:r w:rsidRPr="00664AA0">
        <w:t>A total of 62</w:t>
      </w:r>
      <w:r w:rsidR="00A01745">
        <w:t>.</w:t>
      </w:r>
      <w:r w:rsidRPr="00664AA0">
        <w:t>7</w:t>
      </w:r>
      <w:proofErr w:type="gramEnd"/>
      <w:r w:rsidRPr="00664AA0">
        <w:t xml:space="preserve"> thousand </w:t>
      </w:r>
      <w:r>
        <w:t>pe</w:t>
      </w:r>
      <w:r w:rsidR="000938A1">
        <w:t xml:space="preserve">ople </w:t>
      </w:r>
      <w:r w:rsidRPr="00664AA0">
        <w:t xml:space="preserve">immigrated to </w:t>
      </w:r>
      <w:r>
        <w:t>Czechia</w:t>
      </w:r>
      <w:r w:rsidRPr="00664AA0">
        <w:t xml:space="preserve"> from abroad in the first half of the year, </w:t>
      </w:r>
      <w:r w:rsidR="00500283">
        <w:t xml:space="preserve">by </w:t>
      </w:r>
      <w:r w:rsidRPr="00664AA0">
        <w:t xml:space="preserve">13.8 thousand </w:t>
      </w:r>
      <w:r>
        <w:t xml:space="preserve">less </w:t>
      </w:r>
      <w:r w:rsidRPr="00664AA0">
        <w:t xml:space="preserve">year-on-year. The number of emigrants was 70.2 thousand, including 50.5 thousand in March, </w:t>
      </w:r>
      <w:r w:rsidR="000938A1">
        <w:t xml:space="preserve">by </w:t>
      </w:r>
      <w:r w:rsidRPr="00664AA0">
        <w:t>55.2 thousand more than in the first half of 2023.</w:t>
      </w:r>
    </w:p>
    <w:p w:rsidR="006F4F9C" w:rsidRPr="00045D84" w:rsidRDefault="006F4F9C" w:rsidP="006F4F9C"/>
    <w:p w:rsidR="001D04D1" w:rsidRDefault="008D56EF" w:rsidP="008D56EF">
      <w:pPr>
        <w:pStyle w:val="TabulkaGraf"/>
      </w:pPr>
      <w:r w:rsidRPr="00045D84">
        <w:t xml:space="preserve">Figure Population change of 1st </w:t>
      </w:r>
      <w:r w:rsidR="001D04D1">
        <w:t>half</w:t>
      </w:r>
      <w:r w:rsidRPr="00045D84">
        <w:t xml:space="preserve"> of 2023 and 2024</w:t>
      </w:r>
    </w:p>
    <w:p w:rsidR="007C3BB9" w:rsidRPr="007C3BB9" w:rsidRDefault="00A01745" w:rsidP="007C3BB9">
      <w:r>
        <w:rPr>
          <w:noProof/>
          <w:lang w:val="cs-CZ" w:eastAsia="cs-CZ"/>
        </w:rPr>
        <w:drawing>
          <wp:inline distT="0" distB="0" distL="0" distR="0" wp14:anchorId="32AB385D">
            <wp:extent cx="5047615" cy="2451100"/>
            <wp:effectExtent l="0" t="0" r="63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4D1" w:rsidRDefault="001D04D1">
      <w:pPr>
        <w:spacing w:line="240" w:lineRule="auto"/>
        <w:jc w:val="left"/>
        <w:rPr>
          <w:rFonts w:eastAsia="Times New Roman"/>
          <w:b/>
          <w:bCs/>
          <w:szCs w:val="28"/>
        </w:rPr>
      </w:pPr>
    </w:p>
    <w:p w:rsidR="007C3BB9" w:rsidRDefault="007C3BB9" w:rsidP="007C3BB9">
      <w:r w:rsidRPr="008D56EF">
        <w:t>"</w:t>
      </w:r>
      <w:r w:rsidRPr="001D04D1">
        <w:rPr>
          <w:i/>
        </w:rPr>
        <w:t xml:space="preserve">From January to June this year, the number of </w:t>
      </w:r>
      <w:r w:rsidRPr="001D04D1">
        <w:rPr>
          <w:b/>
          <w:i/>
        </w:rPr>
        <w:t>live births</w:t>
      </w:r>
      <w:r w:rsidRPr="001D04D1">
        <w:rPr>
          <w:i/>
        </w:rPr>
        <w:t xml:space="preserve"> was 41.6 thousand. This was a year-on-year decrease of 4.5 thousand, or 10%. At the same time, the number of births </w:t>
      </w:r>
      <w:r w:rsidRPr="00B86CA0">
        <w:rPr>
          <w:i/>
        </w:rPr>
        <w:t>had been declining with similar intensity in the previous two years</w:t>
      </w:r>
      <w:r w:rsidRPr="000938A1">
        <w:rPr>
          <w:i/>
        </w:rPr>
        <w:t>"</w:t>
      </w:r>
      <w:r>
        <w:t>,</w:t>
      </w:r>
      <w:r w:rsidRPr="008D56EF">
        <w:t xml:space="preserve"> says Michaela Němečková from the Demographic Statistics </w:t>
      </w:r>
      <w:r>
        <w:t>Unit</w:t>
      </w:r>
      <w:r w:rsidRPr="008D56EF">
        <w:t xml:space="preserve"> of the </w:t>
      </w:r>
      <w:r>
        <w:t>CZSO</w:t>
      </w:r>
      <w:r w:rsidRPr="008D56EF">
        <w:t xml:space="preserve">. The number of births to women </w:t>
      </w:r>
      <w:r w:rsidR="00A02D3E">
        <w:t>aged</w:t>
      </w:r>
      <w:r w:rsidRPr="008D56EF">
        <w:t xml:space="preserve"> 25</w:t>
      </w:r>
      <w:r>
        <w:t>–</w:t>
      </w:r>
      <w:r w:rsidRPr="008D56EF">
        <w:t xml:space="preserve">29 </w:t>
      </w:r>
      <w:r w:rsidR="00A02D3E">
        <w:t>years</w:t>
      </w:r>
      <w:r w:rsidRPr="008D56EF">
        <w:t xml:space="preserve"> decreased the most, by 15%</w:t>
      </w:r>
      <w:r w:rsidR="00525A81">
        <w:t>,</w:t>
      </w:r>
      <w:r w:rsidRPr="008D56EF">
        <w:t xml:space="preserve"> or 1.9 thousand. The decline in births was </w:t>
      </w:r>
      <w:r>
        <w:t xml:space="preserve">more </w:t>
      </w:r>
      <w:r w:rsidR="00A02D3E">
        <w:t>profound</w:t>
      </w:r>
      <w:r w:rsidR="00A02D3E" w:rsidRPr="008D56EF">
        <w:t xml:space="preserve"> </w:t>
      </w:r>
      <w:r w:rsidRPr="008D56EF">
        <w:t>for first-</w:t>
      </w:r>
      <w:r w:rsidRPr="008D56EF">
        <w:lastRenderedPageBreak/>
        <w:t xml:space="preserve">born children (by 11%) than for children of higher birth order (by 9%). </w:t>
      </w:r>
      <w:r>
        <w:t xml:space="preserve">A total of </w:t>
      </w:r>
      <w:r w:rsidRPr="008D56EF">
        <w:t xml:space="preserve">47.1% of children </w:t>
      </w:r>
      <w:r w:rsidRPr="00045D84">
        <w:t>were born outside marriage.</w:t>
      </w:r>
    </w:p>
    <w:p w:rsidR="007C3BB9" w:rsidRDefault="007C3BB9" w:rsidP="007C3BB9"/>
    <w:p w:rsidR="004F5AA2" w:rsidRPr="001D04D1" w:rsidRDefault="001D04D1" w:rsidP="001D04D1">
      <w:r w:rsidRPr="00045D84">
        <w:t xml:space="preserve">The number of </w:t>
      </w:r>
      <w:r w:rsidRPr="00045D84">
        <w:rPr>
          <w:b/>
        </w:rPr>
        <w:t>deaths</w:t>
      </w:r>
      <w:r w:rsidRPr="00045D84">
        <w:t xml:space="preserve"> </w:t>
      </w:r>
      <w:r>
        <w:t>was 55.5</w:t>
      </w:r>
      <w:r w:rsidRPr="001D04D1">
        <w:t xml:space="preserve"> </w:t>
      </w:r>
      <w:r>
        <w:t>thousand</w:t>
      </w:r>
      <w:r w:rsidRPr="001D04D1">
        <w:t xml:space="preserve">, </w:t>
      </w:r>
      <w:r>
        <w:t xml:space="preserve">which was </w:t>
      </w:r>
      <w:r w:rsidRPr="001D04D1">
        <w:t>1</w:t>
      </w:r>
      <w:r>
        <w:t>.</w:t>
      </w:r>
      <w:r w:rsidRPr="001D04D1">
        <w:t xml:space="preserve">5 </w:t>
      </w:r>
      <w:r w:rsidR="00B86CA0">
        <w:t xml:space="preserve">thousand </w:t>
      </w:r>
      <w:r w:rsidRPr="001D04D1">
        <w:t>(or 3%) fewer tha</w:t>
      </w:r>
      <w:r>
        <w:t>n in the same period last year. A</w:t>
      </w:r>
      <w:r w:rsidRPr="001D04D1">
        <w:t xml:space="preserve">mong the deceased, most </w:t>
      </w:r>
      <w:r>
        <w:t xml:space="preserve">were </w:t>
      </w:r>
      <w:r w:rsidRPr="001D04D1">
        <w:t>men aged</w:t>
      </w:r>
      <w:r>
        <w:t xml:space="preserve"> </w:t>
      </w:r>
      <w:r w:rsidRPr="001D04D1">
        <w:t>75</w:t>
      </w:r>
      <w:r>
        <w:t>–</w:t>
      </w:r>
      <w:r w:rsidRPr="001D04D1">
        <w:t>79</w:t>
      </w:r>
      <w:r>
        <w:t xml:space="preserve"> years and </w:t>
      </w:r>
      <w:r w:rsidRPr="001D04D1">
        <w:t xml:space="preserve">women </w:t>
      </w:r>
      <w:r>
        <w:t xml:space="preserve">aged </w:t>
      </w:r>
      <w:r w:rsidRPr="001D04D1">
        <w:t>80</w:t>
      </w:r>
      <w:r>
        <w:t>–</w:t>
      </w:r>
      <w:r w:rsidRPr="001D04D1">
        <w:t>84</w:t>
      </w:r>
      <w:r>
        <w:t xml:space="preserve"> years. A</w:t>
      </w:r>
      <w:r w:rsidRPr="00045D84">
        <w:t xml:space="preserve"> total of </w:t>
      </w:r>
      <w:r>
        <w:t>18.6</w:t>
      </w:r>
      <w:r w:rsidRPr="00045D84">
        <w:t xml:space="preserve"> thousand couples entered into </w:t>
      </w:r>
      <w:r w:rsidRPr="00045D84">
        <w:rPr>
          <w:b/>
        </w:rPr>
        <w:t>marriage</w:t>
      </w:r>
      <w:r w:rsidRPr="001D04D1">
        <w:t>, 1.3 thousand (or 7%) fewer than in the first half of 2023.</w:t>
      </w:r>
      <w:r>
        <w:t xml:space="preserve"> </w:t>
      </w:r>
      <w:r w:rsidRPr="001D04D1">
        <w:t>There were fewer marriages year-on-year in all calendar months except</w:t>
      </w:r>
      <w:r>
        <w:t xml:space="preserve"> </w:t>
      </w:r>
      <w:r w:rsidRPr="001D04D1">
        <w:t xml:space="preserve">April. Most grooms and brides were in </w:t>
      </w:r>
      <w:r w:rsidR="001E5599">
        <w:t>the age of 30</w:t>
      </w:r>
      <w:r w:rsidRPr="001D04D1">
        <w:t>. Accor</w:t>
      </w:r>
      <w:r w:rsidR="001E5599">
        <w:t>ding to preliminary data, there were 10.5</w:t>
      </w:r>
      <w:r w:rsidRPr="001D04D1">
        <w:t xml:space="preserve"> </w:t>
      </w:r>
      <w:r w:rsidR="001E5599" w:rsidRPr="00045D84">
        <w:t>divorces</w:t>
      </w:r>
      <w:r w:rsidRPr="001D04D1">
        <w:t xml:space="preserve">. In 57.8% of them, </w:t>
      </w:r>
      <w:r w:rsidR="000938A1">
        <w:t xml:space="preserve">there </w:t>
      </w:r>
      <w:r w:rsidR="00A02D3E">
        <w:t xml:space="preserve">was </w:t>
      </w:r>
      <w:r w:rsidRPr="001D04D1">
        <w:t>at least one minor child at the time of divorce.</w:t>
      </w:r>
    </w:p>
    <w:p w:rsidR="00FF51F7" w:rsidRPr="00045D84" w:rsidRDefault="00FF51F7" w:rsidP="00B42E7A">
      <w:pPr>
        <w:pStyle w:val="Poznmky0"/>
      </w:pPr>
      <w:r w:rsidRPr="00045D84">
        <w:t>Notes:</w:t>
      </w:r>
    </w:p>
    <w:p w:rsidR="00FF51F7" w:rsidRPr="00045D84" w:rsidRDefault="00FF51F7" w:rsidP="00EC41E3">
      <w:pPr>
        <w:pStyle w:val="Poznmky0"/>
        <w:spacing w:before="0"/>
      </w:pPr>
      <w:proofErr w:type="gramStart"/>
      <w:r w:rsidRPr="00045D84">
        <w:t>All data refer to citizens of the Czech Republic and foreigners with permanent residence in the Czech Republic, third-country nationals with temporary residence in the territory of the Czech Republic based on a long-term visa (over 90 days) or a permanent residence permit, nationals of the EU Member States, Norway, Switzerland, Iceland, Liechtenstein</w:t>
      </w:r>
      <w:r w:rsidR="00B86CA0">
        <w:t>,</w:t>
      </w:r>
      <w:r w:rsidRPr="00045D84">
        <w:t xml:space="preserve"> and their dependants with notified temporary residence in the territory of the Czech Republic and foreigners with </w:t>
      </w:r>
      <w:r w:rsidR="00A01745">
        <w:t xml:space="preserve">international protection </w:t>
      </w:r>
      <w:r w:rsidRPr="00045D84">
        <w:t>in the Czech Republic.</w:t>
      </w:r>
      <w:proofErr w:type="gramEnd"/>
      <w:r w:rsidRPr="00045D84">
        <w:t xml:space="preserve"> Since 2022, the population has included persons granted temporary protection in the Czech Republic with usual residence in the Czech Republic. The data </w:t>
      </w:r>
      <w:r w:rsidR="00B86CA0">
        <w:t>also contain</w:t>
      </w:r>
      <w:r w:rsidRPr="00045D84">
        <w:t xml:space="preserve"> information on events (marriages, births, and deaths) of Czech citizens with permanent residence in the Czech Republic that occurred abroad and were registered by the special registry office in Brno.</w:t>
      </w:r>
    </w:p>
    <w:p w:rsidR="00FF51F7" w:rsidRPr="00045D84" w:rsidRDefault="00FF51F7" w:rsidP="00B42E7A">
      <w:pPr>
        <w:pStyle w:val="Poznmky0"/>
      </w:pPr>
      <w:r w:rsidRPr="00045D84">
        <w:t>All data for 202</w:t>
      </w:r>
      <w:r w:rsidR="00B42E7A" w:rsidRPr="00045D84">
        <w:t>4</w:t>
      </w:r>
      <w:r w:rsidRPr="00045D84">
        <w:t xml:space="preserve"> are preliminary.</w:t>
      </w:r>
    </w:p>
    <w:p w:rsidR="00B42E7A" w:rsidRPr="00045D84" w:rsidRDefault="00B42E7A" w:rsidP="00FF51F7">
      <w:pPr>
        <w:rPr>
          <w:i/>
          <w:sz w:val="18"/>
          <w:szCs w:val="18"/>
        </w:rPr>
      </w:pPr>
    </w:p>
    <w:p w:rsidR="00FF51F7" w:rsidRPr="00045D84" w:rsidRDefault="00B42E7A" w:rsidP="00B42E7A">
      <w:pPr>
        <w:ind w:left="3119" w:hanging="3119"/>
        <w:rPr>
          <w:i/>
          <w:sz w:val="18"/>
          <w:szCs w:val="18"/>
        </w:rPr>
      </w:pPr>
      <w:r w:rsidRPr="00045D84">
        <w:rPr>
          <w:i/>
          <w:sz w:val="18"/>
          <w:szCs w:val="18"/>
        </w:rPr>
        <w:t xml:space="preserve">Responsible manager: </w:t>
      </w:r>
      <w:r w:rsidR="00A3784B" w:rsidRPr="00045D84">
        <w:rPr>
          <w:i/>
          <w:sz w:val="18"/>
          <w:szCs w:val="18"/>
        </w:rPr>
        <w:tab/>
      </w:r>
      <w:r w:rsidR="00FF51F7" w:rsidRPr="00045D84">
        <w:rPr>
          <w:i/>
          <w:sz w:val="18"/>
          <w:szCs w:val="18"/>
        </w:rPr>
        <w:t xml:space="preserve">Mgr. Robert Šanda, </w:t>
      </w:r>
      <w:r w:rsidRPr="00045D84">
        <w:rPr>
          <w:i/>
          <w:iCs/>
          <w:sz w:val="18"/>
          <w:szCs w:val="18"/>
        </w:rPr>
        <w:t>director of Population Statistics Department</w:t>
      </w:r>
      <w:r w:rsidR="00FF51F7" w:rsidRPr="00045D84">
        <w:rPr>
          <w:i/>
          <w:sz w:val="18"/>
          <w:szCs w:val="18"/>
        </w:rPr>
        <w:t xml:space="preserve">, </w:t>
      </w:r>
    </w:p>
    <w:p w:rsidR="00FF51F7" w:rsidRPr="00045D84" w:rsidRDefault="00FF51F7" w:rsidP="00B42E7A">
      <w:pPr>
        <w:ind w:left="2399" w:firstLine="720"/>
        <w:rPr>
          <w:i/>
          <w:sz w:val="18"/>
          <w:szCs w:val="18"/>
        </w:rPr>
      </w:pPr>
      <w:r w:rsidRPr="00045D84">
        <w:rPr>
          <w:i/>
          <w:sz w:val="18"/>
          <w:szCs w:val="18"/>
        </w:rPr>
        <w:t xml:space="preserve">tel. 274 052 160, e-mail: robert.sanda@csu.gov.cz </w:t>
      </w:r>
    </w:p>
    <w:p w:rsidR="00FF51F7" w:rsidRPr="00045D84" w:rsidRDefault="00B42E7A" w:rsidP="00B42E7A">
      <w:pPr>
        <w:tabs>
          <w:tab w:val="left" w:pos="3119"/>
        </w:tabs>
        <w:rPr>
          <w:i/>
          <w:sz w:val="18"/>
          <w:szCs w:val="18"/>
        </w:rPr>
      </w:pPr>
      <w:r w:rsidRPr="00045D84">
        <w:rPr>
          <w:i/>
          <w:iCs/>
          <w:sz w:val="18"/>
          <w:szCs w:val="18"/>
        </w:rPr>
        <w:t>Contact person:</w:t>
      </w:r>
      <w:r w:rsidR="00FF51F7" w:rsidRPr="00045D84">
        <w:rPr>
          <w:i/>
          <w:sz w:val="18"/>
          <w:szCs w:val="18"/>
        </w:rPr>
        <w:tab/>
        <w:t xml:space="preserve">Mgr. Michaela Němečková, </w:t>
      </w:r>
      <w:r w:rsidRPr="00045D84">
        <w:rPr>
          <w:i/>
          <w:iCs/>
          <w:sz w:val="18"/>
          <w:szCs w:val="18"/>
        </w:rPr>
        <w:t>Demographic Statistics Unit</w:t>
      </w:r>
      <w:r w:rsidR="00FF51F7" w:rsidRPr="00045D84">
        <w:rPr>
          <w:i/>
          <w:sz w:val="18"/>
          <w:szCs w:val="18"/>
        </w:rPr>
        <w:t xml:space="preserve">, </w:t>
      </w:r>
    </w:p>
    <w:p w:rsidR="00FF51F7" w:rsidRPr="00045D84" w:rsidRDefault="00FF51F7" w:rsidP="00B42E7A">
      <w:pPr>
        <w:ind w:left="2880" w:firstLine="239"/>
        <w:rPr>
          <w:i/>
          <w:sz w:val="18"/>
          <w:szCs w:val="18"/>
        </w:rPr>
      </w:pPr>
      <w:r w:rsidRPr="00045D84">
        <w:rPr>
          <w:i/>
          <w:sz w:val="18"/>
          <w:szCs w:val="18"/>
        </w:rPr>
        <w:t xml:space="preserve">tel. 274 052 184, e-mail: michaela.nemeckova@csu.gov.cz </w:t>
      </w:r>
    </w:p>
    <w:p w:rsidR="00FF51F7" w:rsidRPr="00045D84" w:rsidRDefault="00B42E7A" w:rsidP="00B42E7A">
      <w:pPr>
        <w:tabs>
          <w:tab w:val="left" w:pos="3119"/>
        </w:tabs>
        <w:ind w:left="3119" w:hanging="3119"/>
        <w:rPr>
          <w:i/>
          <w:sz w:val="18"/>
          <w:szCs w:val="18"/>
        </w:rPr>
      </w:pPr>
      <w:r w:rsidRPr="00045D84">
        <w:rPr>
          <w:i/>
          <w:iCs/>
          <w:sz w:val="18"/>
          <w:szCs w:val="18"/>
        </w:rPr>
        <w:t xml:space="preserve">Data source: </w:t>
      </w:r>
      <w:r w:rsidRPr="00045D84">
        <w:rPr>
          <w:i/>
          <w:iCs/>
          <w:sz w:val="18"/>
          <w:szCs w:val="18"/>
        </w:rPr>
        <w:tab/>
        <w:t xml:space="preserve">Demographic statistics – results of processing statistical reports of </w:t>
      </w:r>
      <w:proofErr w:type="spellStart"/>
      <w:r w:rsidRPr="00045D84">
        <w:rPr>
          <w:i/>
          <w:iCs/>
          <w:sz w:val="18"/>
          <w:szCs w:val="18"/>
        </w:rPr>
        <w:t>Obyv</w:t>
      </w:r>
      <w:proofErr w:type="spellEnd"/>
      <w:r w:rsidRPr="00045D84">
        <w:rPr>
          <w:i/>
          <w:iCs/>
          <w:sz w:val="18"/>
          <w:szCs w:val="18"/>
        </w:rPr>
        <w:t xml:space="preserve"> series and</w:t>
      </w:r>
      <w:r w:rsidR="00FF51F7" w:rsidRPr="00045D84">
        <w:rPr>
          <w:i/>
          <w:sz w:val="18"/>
          <w:szCs w:val="18"/>
        </w:rPr>
        <w:t xml:space="preserve"> </w:t>
      </w:r>
      <w:r w:rsidRPr="00045D84">
        <w:rPr>
          <w:i/>
          <w:sz w:val="18"/>
          <w:szCs w:val="18"/>
        </w:rPr>
        <w:t>dat</w:t>
      </w:r>
      <w:r w:rsidR="00045D84">
        <w:rPr>
          <w:i/>
          <w:sz w:val="18"/>
          <w:szCs w:val="18"/>
        </w:rPr>
        <w:t>a</w:t>
      </w:r>
      <w:r w:rsidRPr="00045D84">
        <w:rPr>
          <w:i/>
          <w:sz w:val="18"/>
          <w:szCs w:val="18"/>
        </w:rPr>
        <w:t xml:space="preserve"> from </w:t>
      </w:r>
      <w:r w:rsidR="00B86CA0">
        <w:rPr>
          <w:i/>
          <w:sz w:val="18"/>
          <w:szCs w:val="18"/>
        </w:rPr>
        <w:t xml:space="preserve">the </w:t>
      </w:r>
      <w:r w:rsidRPr="00045D84">
        <w:rPr>
          <w:i/>
          <w:sz w:val="18"/>
          <w:szCs w:val="18"/>
        </w:rPr>
        <w:t>Census Information System</w:t>
      </w:r>
      <w:r w:rsidR="00045D84">
        <w:rPr>
          <w:i/>
          <w:sz w:val="18"/>
          <w:szCs w:val="18"/>
        </w:rPr>
        <w:t xml:space="preserve"> CZSO</w:t>
      </w:r>
    </w:p>
    <w:p w:rsidR="00A3784B" w:rsidRPr="00045D84" w:rsidRDefault="00B42E7A" w:rsidP="00B42E7A">
      <w:pPr>
        <w:ind w:left="3119"/>
        <w:rPr>
          <w:i/>
          <w:sz w:val="18"/>
          <w:szCs w:val="18"/>
        </w:rPr>
      </w:pPr>
      <w:r w:rsidRPr="00EC41E3">
        <w:rPr>
          <w:i/>
          <w:iCs/>
          <w:sz w:val="18"/>
          <w:szCs w:val="18"/>
        </w:rPr>
        <w:t>Divorces – Information system of the Ministry of Justice of the CR</w:t>
      </w:r>
      <w:r w:rsidRPr="00EC41E3">
        <w:rPr>
          <w:i/>
          <w:sz w:val="18"/>
          <w:szCs w:val="18"/>
        </w:rPr>
        <w:br/>
      </w:r>
      <w:r w:rsidRPr="00EC41E3">
        <w:rPr>
          <w:i/>
          <w:iCs/>
          <w:sz w:val="18"/>
          <w:szCs w:val="18"/>
        </w:rPr>
        <w:t>Migration data – Information System of</w:t>
      </w:r>
      <w:r w:rsidR="00EC41E3" w:rsidRPr="00EC41E3">
        <w:rPr>
          <w:i/>
          <w:iCs/>
          <w:sz w:val="18"/>
          <w:szCs w:val="18"/>
        </w:rPr>
        <w:t xml:space="preserve"> Population</w:t>
      </w:r>
      <w:r w:rsidRPr="00EC41E3">
        <w:rPr>
          <w:i/>
          <w:iCs/>
          <w:sz w:val="18"/>
          <w:szCs w:val="18"/>
        </w:rPr>
        <w:t xml:space="preserve"> Records (Ministry of the Interior of the CR) and </w:t>
      </w:r>
      <w:r w:rsidR="00EC41E3" w:rsidRPr="00EC41E3">
        <w:rPr>
          <w:i/>
          <w:iCs/>
          <w:sz w:val="18"/>
          <w:szCs w:val="18"/>
        </w:rPr>
        <w:t>Foreigners</w:t>
      </w:r>
      <w:r w:rsidRPr="00EC41E3">
        <w:rPr>
          <w:i/>
          <w:iCs/>
          <w:sz w:val="18"/>
          <w:szCs w:val="18"/>
        </w:rPr>
        <w:t xml:space="preserve"> Information System (Directorate of Alien Police)</w:t>
      </w:r>
    </w:p>
    <w:p w:rsidR="00E41D00" w:rsidRDefault="00B42E7A" w:rsidP="00E41D00">
      <w:pPr>
        <w:tabs>
          <w:tab w:val="left" w:pos="3119"/>
        </w:tabs>
        <w:rPr>
          <w:i/>
          <w:sz w:val="18"/>
          <w:szCs w:val="18"/>
        </w:rPr>
      </w:pPr>
      <w:r w:rsidRPr="00045D84">
        <w:rPr>
          <w:i/>
          <w:iCs/>
          <w:sz w:val="18"/>
          <w:szCs w:val="18"/>
        </w:rPr>
        <w:t xml:space="preserve">End of data collection: </w:t>
      </w:r>
      <w:r w:rsidR="00A3784B" w:rsidRPr="00045D84">
        <w:rPr>
          <w:i/>
          <w:iCs/>
          <w:sz w:val="18"/>
          <w:szCs w:val="18"/>
        </w:rPr>
        <w:tab/>
      </w:r>
      <w:r w:rsidRPr="00045D84">
        <w:rPr>
          <w:i/>
          <w:iCs/>
          <w:sz w:val="18"/>
          <w:szCs w:val="18"/>
        </w:rPr>
        <w:t xml:space="preserve">20 </w:t>
      </w:r>
      <w:r w:rsidR="00E41D00">
        <w:rPr>
          <w:i/>
          <w:iCs/>
          <w:sz w:val="18"/>
          <w:szCs w:val="18"/>
        </w:rPr>
        <w:t>September</w:t>
      </w:r>
      <w:r w:rsidRPr="00045D84">
        <w:rPr>
          <w:i/>
          <w:iCs/>
          <w:sz w:val="18"/>
          <w:szCs w:val="18"/>
        </w:rPr>
        <w:t xml:space="preserve"> 2024</w:t>
      </w:r>
      <w:r w:rsidRPr="00045D84">
        <w:rPr>
          <w:i/>
          <w:sz w:val="18"/>
          <w:szCs w:val="18"/>
        </w:rPr>
        <w:t xml:space="preserve"> </w:t>
      </w:r>
    </w:p>
    <w:p w:rsidR="00A3784B" w:rsidRPr="00E41D00" w:rsidRDefault="00E41D00" w:rsidP="00E41D00">
      <w:pPr>
        <w:tabs>
          <w:tab w:val="left" w:pos="3119"/>
        </w:tabs>
        <w:rPr>
          <w:i/>
          <w:sz w:val="18"/>
          <w:szCs w:val="18"/>
          <w:lang w:val="cs-CZ"/>
        </w:rPr>
      </w:pPr>
      <w:proofErr w:type="spellStart"/>
      <w:r w:rsidRPr="00E41D00">
        <w:rPr>
          <w:i/>
          <w:sz w:val="18"/>
          <w:szCs w:val="18"/>
          <w:lang w:val="cs-CZ"/>
        </w:rPr>
        <w:t>Related</w:t>
      </w:r>
      <w:proofErr w:type="spellEnd"/>
      <w:r w:rsidRPr="00E41D00">
        <w:rPr>
          <w:i/>
          <w:sz w:val="18"/>
          <w:szCs w:val="18"/>
          <w:lang w:val="cs-CZ"/>
        </w:rPr>
        <w:t xml:space="preserve"> </w:t>
      </w:r>
      <w:proofErr w:type="spellStart"/>
      <w:r w:rsidR="00B42E7A" w:rsidRPr="00E41D00">
        <w:rPr>
          <w:i/>
          <w:sz w:val="18"/>
          <w:szCs w:val="18"/>
          <w:lang w:val="cs-CZ"/>
        </w:rPr>
        <w:t>publication</w:t>
      </w:r>
      <w:proofErr w:type="spellEnd"/>
      <w:r w:rsidR="00FF51F7" w:rsidRPr="00E41D00">
        <w:rPr>
          <w:i/>
          <w:sz w:val="18"/>
          <w:szCs w:val="18"/>
          <w:lang w:val="cs-CZ"/>
        </w:rPr>
        <w:t>:</w:t>
      </w:r>
      <w:r w:rsidR="00FF51F7" w:rsidRPr="00E41D00">
        <w:rPr>
          <w:i/>
          <w:sz w:val="18"/>
          <w:szCs w:val="18"/>
          <w:lang w:val="cs-CZ"/>
        </w:rPr>
        <w:tab/>
      </w:r>
      <w:r w:rsidR="00B42E7A" w:rsidRPr="00E41D00">
        <w:rPr>
          <w:i/>
          <w:sz w:val="18"/>
          <w:szCs w:val="18"/>
          <w:lang w:val="cs-CZ"/>
        </w:rPr>
        <w:t xml:space="preserve">130062-24 </w:t>
      </w:r>
      <w:proofErr w:type="spellStart"/>
      <w:r w:rsidR="00B42E7A" w:rsidRPr="00E41D00">
        <w:rPr>
          <w:i/>
          <w:sz w:val="18"/>
          <w:szCs w:val="18"/>
          <w:lang w:val="cs-CZ"/>
        </w:rPr>
        <w:t>Population</w:t>
      </w:r>
      <w:proofErr w:type="spellEnd"/>
      <w:r w:rsidR="00B42E7A" w:rsidRPr="00E41D00">
        <w:rPr>
          <w:i/>
          <w:sz w:val="18"/>
          <w:szCs w:val="18"/>
          <w:lang w:val="cs-CZ"/>
        </w:rPr>
        <w:t xml:space="preserve"> </w:t>
      </w:r>
      <w:proofErr w:type="spellStart"/>
      <w:r w:rsidR="00B42E7A" w:rsidRPr="00E41D00">
        <w:rPr>
          <w:i/>
          <w:sz w:val="18"/>
          <w:szCs w:val="18"/>
          <w:lang w:val="cs-CZ"/>
        </w:rPr>
        <w:t>of</w:t>
      </w:r>
      <w:proofErr w:type="spellEnd"/>
      <w:r w:rsidR="00B42E7A" w:rsidRPr="00E41D00">
        <w:rPr>
          <w:i/>
          <w:sz w:val="18"/>
          <w:szCs w:val="18"/>
          <w:lang w:val="cs-CZ"/>
        </w:rPr>
        <w:t xml:space="preserve"> </w:t>
      </w:r>
      <w:proofErr w:type="spellStart"/>
      <w:r w:rsidR="00B42E7A" w:rsidRPr="00E41D00">
        <w:rPr>
          <w:i/>
          <w:sz w:val="18"/>
          <w:szCs w:val="18"/>
          <w:lang w:val="cs-CZ"/>
        </w:rPr>
        <w:t>the</w:t>
      </w:r>
      <w:proofErr w:type="spellEnd"/>
      <w:r w:rsidR="00B42E7A" w:rsidRPr="00E41D00">
        <w:rPr>
          <w:i/>
          <w:sz w:val="18"/>
          <w:szCs w:val="18"/>
          <w:lang w:val="cs-CZ"/>
        </w:rPr>
        <w:t xml:space="preserve"> Czech Republic – 1st </w:t>
      </w:r>
      <w:proofErr w:type="spellStart"/>
      <w:r w:rsidRPr="00E41D00">
        <w:rPr>
          <w:i/>
          <w:sz w:val="18"/>
          <w:szCs w:val="18"/>
          <w:lang w:val="cs-CZ"/>
        </w:rPr>
        <w:t>half</w:t>
      </w:r>
      <w:proofErr w:type="spellEnd"/>
      <w:r w:rsidR="00B42E7A" w:rsidRPr="00E41D00">
        <w:rPr>
          <w:i/>
          <w:sz w:val="18"/>
          <w:szCs w:val="18"/>
          <w:lang w:val="cs-CZ"/>
        </w:rPr>
        <w:t xml:space="preserve"> </w:t>
      </w:r>
      <w:proofErr w:type="spellStart"/>
      <w:r w:rsidR="00B42E7A" w:rsidRPr="00E41D00">
        <w:rPr>
          <w:i/>
          <w:sz w:val="18"/>
          <w:szCs w:val="18"/>
          <w:lang w:val="cs-CZ"/>
        </w:rPr>
        <w:t>of</w:t>
      </w:r>
      <w:proofErr w:type="spellEnd"/>
      <w:r w:rsidR="00B42E7A" w:rsidRPr="00E41D00">
        <w:rPr>
          <w:i/>
          <w:sz w:val="18"/>
          <w:szCs w:val="18"/>
          <w:lang w:val="cs-CZ"/>
        </w:rPr>
        <w:t xml:space="preserve"> 2024</w:t>
      </w:r>
    </w:p>
    <w:p w:rsidR="00FF51F7" w:rsidRPr="00E41D00" w:rsidRDefault="00D72348" w:rsidP="00E41D00">
      <w:pPr>
        <w:tabs>
          <w:tab w:val="left" w:pos="720"/>
        </w:tabs>
        <w:ind w:left="720" w:firstLine="273"/>
        <w:jc w:val="right"/>
        <w:rPr>
          <w:rStyle w:val="Hypertextovodkaz"/>
        </w:rPr>
      </w:pPr>
      <w:hyperlink r:id="rId11" w:anchor="katalog=34275" w:history="1">
        <w:r w:rsidR="00E41D00" w:rsidRPr="00E41D00">
          <w:rPr>
            <w:rStyle w:val="Hypertextovodkaz"/>
            <w:i/>
            <w:sz w:val="18"/>
            <w:szCs w:val="18"/>
          </w:rPr>
          <w:t>https://vdb.czso.cz/vdbvo2/faces/en/index.jsf?page=statistiky&amp;katalog=30845#katalog=34275</w:t>
        </w:r>
      </w:hyperlink>
      <w:r w:rsidR="00E41D00" w:rsidRPr="00E41D00">
        <w:rPr>
          <w:rStyle w:val="Hypertextovodkaz"/>
          <w:i/>
          <w:sz w:val="18"/>
          <w:szCs w:val="18"/>
        </w:rPr>
        <w:t xml:space="preserve"> </w:t>
      </w:r>
    </w:p>
    <w:p w:rsidR="00E41D00" w:rsidRPr="00E41D00" w:rsidRDefault="00A3784B" w:rsidP="00E41D00">
      <w:pPr>
        <w:jc w:val="center"/>
        <w:rPr>
          <w:i/>
          <w:sz w:val="18"/>
          <w:szCs w:val="18"/>
          <w:lang w:val="cs-CZ"/>
        </w:rPr>
      </w:pPr>
      <w:proofErr w:type="spellStart"/>
      <w:r w:rsidRPr="00E41D00">
        <w:rPr>
          <w:i/>
          <w:sz w:val="18"/>
          <w:szCs w:val="18"/>
          <w:lang w:val="cs-CZ"/>
        </w:rPr>
        <w:t>Related</w:t>
      </w:r>
      <w:proofErr w:type="spellEnd"/>
      <w:r w:rsidRPr="00E41D00">
        <w:rPr>
          <w:i/>
          <w:sz w:val="18"/>
          <w:szCs w:val="18"/>
          <w:lang w:val="cs-CZ"/>
        </w:rPr>
        <w:t xml:space="preserve"> </w:t>
      </w:r>
      <w:proofErr w:type="spellStart"/>
      <w:r w:rsidRPr="00E41D00">
        <w:rPr>
          <w:i/>
          <w:sz w:val="18"/>
          <w:szCs w:val="18"/>
          <w:lang w:val="cs-CZ"/>
        </w:rPr>
        <w:t>time</w:t>
      </w:r>
      <w:proofErr w:type="spellEnd"/>
      <w:r w:rsidRPr="00E41D00">
        <w:rPr>
          <w:i/>
          <w:sz w:val="18"/>
          <w:szCs w:val="18"/>
          <w:lang w:val="cs-CZ"/>
        </w:rPr>
        <w:t xml:space="preserve"> </w:t>
      </w:r>
      <w:proofErr w:type="spellStart"/>
      <w:r w:rsidRPr="00E41D00">
        <w:rPr>
          <w:i/>
          <w:sz w:val="18"/>
          <w:szCs w:val="18"/>
          <w:lang w:val="cs-CZ"/>
        </w:rPr>
        <w:t>series</w:t>
      </w:r>
      <w:proofErr w:type="spellEnd"/>
      <w:r w:rsidRPr="00E41D00">
        <w:rPr>
          <w:i/>
          <w:sz w:val="18"/>
          <w:szCs w:val="18"/>
          <w:lang w:val="cs-CZ"/>
        </w:rPr>
        <w:t xml:space="preserve">: </w:t>
      </w:r>
      <w:r w:rsidR="00E41D00">
        <w:rPr>
          <w:i/>
          <w:sz w:val="18"/>
          <w:szCs w:val="18"/>
          <w:lang w:val="cs-CZ"/>
        </w:rPr>
        <w:t xml:space="preserve">      </w:t>
      </w:r>
      <w:r w:rsidR="00E41D00">
        <w:rPr>
          <w:i/>
          <w:sz w:val="18"/>
          <w:szCs w:val="18"/>
          <w:lang w:val="cs-CZ"/>
        </w:rPr>
        <w:tab/>
        <w:t xml:space="preserve">   </w:t>
      </w:r>
      <w:hyperlink r:id="rId12" w:history="1">
        <w:r w:rsidR="00E41D00" w:rsidRPr="00E41D00">
          <w:rPr>
            <w:rStyle w:val="Hypertextovodkaz"/>
            <w:i/>
            <w:sz w:val="18"/>
            <w:szCs w:val="18"/>
          </w:rPr>
          <w:t>https://vdb.czso.cz/vdbvo2/faces/en/index.jsf?page=statistiky&amp;katalog=33157</w:t>
        </w:r>
      </w:hyperlink>
    </w:p>
    <w:p w:rsidR="00FF51F7" w:rsidRPr="00045D84" w:rsidRDefault="00B42E7A" w:rsidP="00E41D00">
      <w:pPr>
        <w:tabs>
          <w:tab w:val="left" w:pos="3119"/>
          <w:tab w:val="right" w:pos="8504"/>
        </w:tabs>
        <w:rPr>
          <w:i/>
          <w:sz w:val="18"/>
          <w:szCs w:val="18"/>
        </w:rPr>
      </w:pPr>
      <w:r w:rsidRPr="00045D84">
        <w:rPr>
          <w:i/>
          <w:sz w:val="18"/>
          <w:szCs w:val="18"/>
        </w:rPr>
        <w:t>Next News Release</w:t>
      </w:r>
      <w:r w:rsidR="00FF51F7" w:rsidRPr="00045D84">
        <w:rPr>
          <w:i/>
          <w:sz w:val="18"/>
          <w:szCs w:val="18"/>
        </w:rPr>
        <w:t>:</w:t>
      </w:r>
      <w:r w:rsidR="00FF51F7" w:rsidRPr="00045D84">
        <w:rPr>
          <w:i/>
          <w:sz w:val="18"/>
          <w:szCs w:val="18"/>
        </w:rPr>
        <w:tab/>
      </w:r>
      <w:r w:rsidR="00E41D00">
        <w:rPr>
          <w:i/>
          <w:sz w:val="18"/>
          <w:szCs w:val="18"/>
        </w:rPr>
        <w:t>30</w:t>
      </w:r>
      <w:r w:rsidRPr="00045D84">
        <w:rPr>
          <w:i/>
          <w:sz w:val="18"/>
          <w:szCs w:val="18"/>
        </w:rPr>
        <w:t xml:space="preserve"> </w:t>
      </w:r>
      <w:r w:rsidR="00E41D00">
        <w:rPr>
          <w:i/>
          <w:sz w:val="18"/>
          <w:szCs w:val="18"/>
        </w:rPr>
        <w:t>December</w:t>
      </w:r>
      <w:r w:rsidRPr="00045D84">
        <w:rPr>
          <w:i/>
          <w:sz w:val="18"/>
          <w:szCs w:val="18"/>
        </w:rPr>
        <w:t xml:space="preserve"> </w:t>
      </w:r>
      <w:r w:rsidR="00FF51F7" w:rsidRPr="00045D84">
        <w:rPr>
          <w:i/>
          <w:sz w:val="18"/>
          <w:szCs w:val="18"/>
        </w:rPr>
        <w:t>2024</w:t>
      </w:r>
    </w:p>
    <w:p w:rsidR="00FF51F7" w:rsidRPr="00045D84" w:rsidRDefault="00FF51F7" w:rsidP="00FF51F7">
      <w:pPr>
        <w:rPr>
          <w:i/>
          <w:sz w:val="18"/>
          <w:szCs w:val="18"/>
        </w:rPr>
      </w:pPr>
    </w:p>
    <w:p w:rsidR="00A3784B" w:rsidRPr="00045D84" w:rsidRDefault="00A3784B" w:rsidP="00A3784B">
      <w:pPr>
        <w:pStyle w:val="Poznamkytexty"/>
        <w:spacing w:line="276" w:lineRule="auto"/>
        <w:rPr>
          <w:b/>
          <w:i w:val="0"/>
          <w:lang w:val="en-GB"/>
        </w:rPr>
      </w:pPr>
      <w:r w:rsidRPr="00045D84">
        <w:rPr>
          <w:b/>
          <w:i w:val="0"/>
          <w:lang w:val="en-GB"/>
        </w:rPr>
        <w:t>Annexes:</w:t>
      </w:r>
    </w:p>
    <w:p w:rsidR="00A3784B" w:rsidRPr="00045D84" w:rsidRDefault="00045D84" w:rsidP="00A3784B">
      <w:pPr>
        <w:pStyle w:val="Zkladntextodsazen"/>
        <w:spacing w:after="0"/>
        <w:ind w:left="284" w:hanging="284"/>
        <w:rPr>
          <w:iCs/>
          <w:szCs w:val="20"/>
        </w:rPr>
      </w:pPr>
      <w:r>
        <w:rPr>
          <w:iCs/>
          <w:szCs w:val="20"/>
        </w:rPr>
        <w:t>Table</w:t>
      </w:r>
      <w:r w:rsidR="00A3784B" w:rsidRPr="00045D84">
        <w:rPr>
          <w:iCs/>
          <w:szCs w:val="20"/>
        </w:rPr>
        <w:t xml:space="preserve"> 1 Population (absolute and relative figures, year-to-year changes)</w:t>
      </w:r>
    </w:p>
    <w:p w:rsidR="00A3784B" w:rsidRPr="00045D84" w:rsidRDefault="00A3784B" w:rsidP="00A3784B">
      <w:pPr>
        <w:pStyle w:val="Zkladntextodsazen"/>
        <w:spacing w:after="0"/>
        <w:ind w:left="0"/>
        <w:rPr>
          <w:iCs/>
          <w:szCs w:val="20"/>
        </w:rPr>
      </w:pPr>
      <w:r w:rsidRPr="00045D84">
        <w:rPr>
          <w:iCs/>
          <w:szCs w:val="20"/>
        </w:rPr>
        <w:t>Chart 1 Population, quarterly data (numbers)</w:t>
      </w:r>
    </w:p>
    <w:p w:rsidR="00A3784B" w:rsidRPr="00045D84" w:rsidRDefault="000938A1" w:rsidP="00A3784B">
      <w:pPr>
        <w:pStyle w:val="Zpat"/>
        <w:spacing w:line="276" w:lineRule="auto"/>
        <w:rPr>
          <w:iCs/>
          <w:szCs w:val="20"/>
        </w:rPr>
      </w:pPr>
      <w:r>
        <w:rPr>
          <w:iCs/>
          <w:szCs w:val="20"/>
        </w:rPr>
        <w:t>Chart 2 Population change, 1st half</w:t>
      </w:r>
      <w:r w:rsidR="00A3784B" w:rsidRPr="00045D84">
        <w:rPr>
          <w:iCs/>
          <w:szCs w:val="20"/>
        </w:rPr>
        <w:t xml:space="preserve"> (numbers)</w:t>
      </w:r>
    </w:p>
    <w:p w:rsidR="00A3784B" w:rsidRPr="00045D84" w:rsidRDefault="00A3784B" w:rsidP="00A3784B">
      <w:pPr>
        <w:pStyle w:val="Zpat"/>
        <w:spacing w:line="276" w:lineRule="auto"/>
        <w:rPr>
          <w:iCs/>
          <w:szCs w:val="20"/>
        </w:rPr>
      </w:pPr>
      <w:r w:rsidRPr="00045D84">
        <w:rPr>
          <w:iCs/>
          <w:szCs w:val="20"/>
        </w:rPr>
        <w:t>Chart 3 Live births, quarterly data (numbers)</w:t>
      </w:r>
    </w:p>
    <w:p w:rsidR="00A3784B" w:rsidRPr="00045D84" w:rsidRDefault="00A3784B" w:rsidP="00A3784B">
      <w:pPr>
        <w:pStyle w:val="Zpat"/>
        <w:spacing w:line="276" w:lineRule="auto"/>
        <w:rPr>
          <w:iCs/>
          <w:szCs w:val="20"/>
        </w:rPr>
      </w:pPr>
      <w:r w:rsidRPr="00045D84">
        <w:rPr>
          <w:iCs/>
          <w:szCs w:val="20"/>
        </w:rPr>
        <w:t>Chart 4 Deaths, quarterly data (numbers)</w:t>
      </w:r>
    </w:p>
    <w:p w:rsidR="00A3784B" w:rsidRPr="00045D84" w:rsidRDefault="00A3784B" w:rsidP="00A3784B">
      <w:pPr>
        <w:pStyle w:val="Zpat"/>
        <w:spacing w:line="276" w:lineRule="auto"/>
        <w:rPr>
          <w:iCs/>
          <w:szCs w:val="20"/>
        </w:rPr>
      </w:pPr>
      <w:r w:rsidRPr="00045D84">
        <w:rPr>
          <w:iCs/>
          <w:szCs w:val="20"/>
        </w:rPr>
        <w:t>Chart 5 Marriages, quarterly data (numbers)</w:t>
      </w:r>
    </w:p>
    <w:p w:rsidR="00D209A7" w:rsidRPr="007C3BB9" w:rsidRDefault="00A3784B" w:rsidP="007C3BB9">
      <w:pPr>
        <w:pStyle w:val="Zpat"/>
        <w:spacing w:line="276" w:lineRule="auto"/>
        <w:rPr>
          <w:iCs/>
          <w:szCs w:val="20"/>
        </w:rPr>
      </w:pPr>
      <w:r w:rsidRPr="00045D84">
        <w:rPr>
          <w:iCs/>
          <w:szCs w:val="20"/>
        </w:rPr>
        <w:t>Chart 6 Divorces, quarterly data (numbers)</w:t>
      </w:r>
    </w:p>
    <w:sectPr w:rsidR="00D209A7" w:rsidRPr="007C3BB9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48" w:rsidRDefault="00D72348" w:rsidP="00BA6370">
      <w:r>
        <w:separator/>
      </w:r>
    </w:p>
  </w:endnote>
  <w:endnote w:type="continuationSeparator" w:id="0">
    <w:p w:rsidR="00D72348" w:rsidRDefault="00D7234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049E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EA4798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</w:t>
                          </w:r>
                          <w:r w:rsidR="000B6773"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="00EA4798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25A8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EA4798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</w:t>
                    </w:r>
                    <w:r w:rsidR="000B6773"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="00EA4798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25A8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F7DFB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48" w:rsidRDefault="00D72348" w:rsidP="00BA6370">
      <w:r>
        <w:separator/>
      </w:r>
    </w:p>
  </w:footnote>
  <w:footnote w:type="continuationSeparator" w:id="0">
    <w:p w:rsidR="00D72348" w:rsidRDefault="00D7234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049E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100965</wp:posOffset>
          </wp:positionV>
          <wp:extent cx="6429375" cy="1018540"/>
          <wp:effectExtent l="0" t="0" r="0" b="0"/>
          <wp:wrapNone/>
          <wp:docPr id="48" name="obrázek 48" descr="Záhlaví_News Release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Záhlaví_News Release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58"/>
    <w:rsid w:val="000101DC"/>
    <w:rsid w:val="00043BF4"/>
    <w:rsid w:val="00045D84"/>
    <w:rsid w:val="000560A0"/>
    <w:rsid w:val="000843A5"/>
    <w:rsid w:val="00091722"/>
    <w:rsid w:val="000938A1"/>
    <w:rsid w:val="000B6773"/>
    <w:rsid w:val="000B6F63"/>
    <w:rsid w:val="000F7731"/>
    <w:rsid w:val="001007BE"/>
    <w:rsid w:val="00116ED1"/>
    <w:rsid w:val="00123849"/>
    <w:rsid w:val="0013242C"/>
    <w:rsid w:val="001373F5"/>
    <w:rsid w:val="001404AB"/>
    <w:rsid w:val="00152A81"/>
    <w:rsid w:val="0017231D"/>
    <w:rsid w:val="00176E26"/>
    <w:rsid w:val="0018061F"/>
    <w:rsid w:val="001810DC"/>
    <w:rsid w:val="001B607F"/>
    <w:rsid w:val="001C71FD"/>
    <w:rsid w:val="001D04D1"/>
    <w:rsid w:val="001D369A"/>
    <w:rsid w:val="001E5599"/>
    <w:rsid w:val="001F08B3"/>
    <w:rsid w:val="001F64F7"/>
    <w:rsid w:val="002070FB"/>
    <w:rsid w:val="00213729"/>
    <w:rsid w:val="002406FA"/>
    <w:rsid w:val="00297900"/>
    <w:rsid w:val="002B2E47"/>
    <w:rsid w:val="002D37F5"/>
    <w:rsid w:val="002F3110"/>
    <w:rsid w:val="0032398D"/>
    <w:rsid w:val="003301A3"/>
    <w:rsid w:val="0036777B"/>
    <w:rsid w:val="00380178"/>
    <w:rsid w:val="0038282A"/>
    <w:rsid w:val="00397580"/>
    <w:rsid w:val="003A45C8"/>
    <w:rsid w:val="003A6510"/>
    <w:rsid w:val="003B7F42"/>
    <w:rsid w:val="003C2DCF"/>
    <w:rsid w:val="003C3372"/>
    <w:rsid w:val="003C5F98"/>
    <w:rsid w:val="003C7FE7"/>
    <w:rsid w:val="003D0499"/>
    <w:rsid w:val="003D3576"/>
    <w:rsid w:val="003F526A"/>
    <w:rsid w:val="00405244"/>
    <w:rsid w:val="00436D82"/>
    <w:rsid w:val="004436EE"/>
    <w:rsid w:val="0045547F"/>
    <w:rsid w:val="004920AD"/>
    <w:rsid w:val="004B5340"/>
    <w:rsid w:val="004D05B3"/>
    <w:rsid w:val="004D60EF"/>
    <w:rsid w:val="004E479E"/>
    <w:rsid w:val="004F5AA2"/>
    <w:rsid w:val="004F78E6"/>
    <w:rsid w:val="00500283"/>
    <w:rsid w:val="00512D99"/>
    <w:rsid w:val="00525A81"/>
    <w:rsid w:val="00531DBB"/>
    <w:rsid w:val="00564213"/>
    <w:rsid w:val="005769CE"/>
    <w:rsid w:val="005F79FB"/>
    <w:rsid w:val="00604406"/>
    <w:rsid w:val="00605F4A"/>
    <w:rsid w:val="00607822"/>
    <w:rsid w:val="006103AA"/>
    <w:rsid w:val="00613BBF"/>
    <w:rsid w:val="00622B80"/>
    <w:rsid w:val="0064139A"/>
    <w:rsid w:val="00664AA0"/>
    <w:rsid w:val="006D5C60"/>
    <w:rsid w:val="006E024F"/>
    <w:rsid w:val="006E4E81"/>
    <w:rsid w:val="006F4F9C"/>
    <w:rsid w:val="00707F7D"/>
    <w:rsid w:val="00717EC5"/>
    <w:rsid w:val="00755D8B"/>
    <w:rsid w:val="00763787"/>
    <w:rsid w:val="00784615"/>
    <w:rsid w:val="00793D5F"/>
    <w:rsid w:val="007A0CA5"/>
    <w:rsid w:val="007A57F2"/>
    <w:rsid w:val="007B1333"/>
    <w:rsid w:val="007C1CFB"/>
    <w:rsid w:val="007C3BB9"/>
    <w:rsid w:val="007F4AEB"/>
    <w:rsid w:val="007F75B2"/>
    <w:rsid w:val="008043C4"/>
    <w:rsid w:val="00831B1B"/>
    <w:rsid w:val="00855FB3"/>
    <w:rsid w:val="00861D0E"/>
    <w:rsid w:val="00867569"/>
    <w:rsid w:val="00885C0D"/>
    <w:rsid w:val="00890884"/>
    <w:rsid w:val="008A750A"/>
    <w:rsid w:val="008B3970"/>
    <w:rsid w:val="008B3F0B"/>
    <w:rsid w:val="008C384C"/>
    <w:rsid w:val="008D0F11"/>
    <w:rsid w:val="008D56EF"/>
    <w:rsid w:val="008F3DD6"/>
    <w:rsid w:val="008F73B4"/>
    <w:rsid w:val="009035E8"/>
    <w:rsid w:val="00953416"/>
    <w:rsid w:val="009630FE"/>
    <w:rsid w:val="00971374"/>
    <w:rsid w:val="009B55B1"/>
    <w:rsid w:val="009C4D55"/>
    <w:rsid w:val="009E39C5"/>
    <w:rsid w:val="00A01745"/>
    <w:rsid w:val="00A02D3E"/>
    <w:rsid w:val="00A049EE"/>
    <w:rsid w:val="00A07BA7"/>
    <w:rsid w:val="00A17409"/>
    <w:rsid w:val="00A330F9"/>
    <w:rsid w:val="00A3784B"/>
    <w:rsid w:val="00A42358"/>
    <w:rsid w:val="00A4343D"/>
    <w:rsid w:val="00A502F1"/>
    <w:rsid w:val="00A70A83"/>
    <w:rsid w:val="00A81EB3"/>
    <w:rsid w:val="00AB6196"/>
    <w:rsid w:val="00AC3140"/>
    <w:rsid w:val="00B00C1D"/>
    <w:rsid w:val="00B25FC2"/>
    <w:rsid w:val="00B42E7A"/>
    <w:rsid w:val="00B632CC"/>
    <w:rsid w:val="00B83D99"/>
    <w:rsid w:val="00B86CA0"/>
    <w:rsid w:val="00BA12F1"/>
    <w:rsid w:val="00BA439F"/>
    <w:rsid w:val="00BA6370"/>
    <w:rsid w:val="00BB0FEA"/>
    <w:rsid w:val="00C059DE"/>
    <w:rsid w:val="00C269D4"/>
    <w:rsid w:val="00C4160D"/>
    <w:rsid w:val="00C50B79"/>
    <w:rsid w:val="00C8406E"/>
    <w:rsid w:val="00CB2709"/>
    <w:rsid w:val="00CB6F89"/>
    <w:rsid w:val="00CE228C"/>
    <w:rsid w:val="00CE71D9"/>
    <w:rsid w:val="00CF545B"/>
    <w:rsid w:val="00CF5E86"/>
    <w:rsid w:val="00D209A7"/>
    <w:rsid w:val="00D27D69"/>
    <w:rsid w:val="00D448C2"/>
    <w:rsid w:val="00D666C3"/>
    <w:rsid w:val="00D72348"/>
    <w:rsid w:val="00D811AB"/>
    <w:rsid w:val="00D90549"/>
    <w:rsid w:val="00DB566D"/>
    <w:rsid w:val="00DF47FE"/>
    <w:rsid w:val="00E0156A"/>
    <w:rsid w:val="00E1630A"/>
    <w:rsid w:val="00E26704"/>
    <w:rsid w:val="00E31980"/>
    <w:rsid w:val="00E41D00"/>
    <w:rsid w:val="00E6423C"/>
    <w:rsid w:val="00E71483"/>
    <w:rsid w:val="00E93830"/>
    <w:rsid w:val="00E93E0E"/>
    <w:rsid w:val="00EA4798"/>
    <w:rsid w:val="00EB1A25"/>
    <w:rsid w:val="00EB1ED3"/>
    <w:rsid w:val="00EC41E3"/>
    <w:rsid w:val="00EE2496"/>
    <w:rsid w:val="00EE70B7"/>
    <w:rsid w:val="00EF11BE"/>
    <w:rsid w:val="00F314B7"/>
    <w:rsid w:val="00F83C49"/>
    <w:rsid w:val="00FB687C"/>
    <w:rsid w:val="00FE114D"/>
    <w:rsid w:val="00FF51F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7743664"/>
  <w15:docId w15:val="{0308DD63-A39A-4D9A-9341-E4024540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styleId="Zdraznn">
    <w:name w:val="Emphasis"/>
    <w:basedOn w:val="Standardnpsmoodstavce"/>
    <w:uiPriority w:val="20"/>
    <w:qFormat/>
    <w:rsid w:val="00FF51F7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78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784B"/>
    <w:rPr>
      <w:rFonts w:ascii="Arial" w:hAnsi="Arial"/>
      <w:szCs w:val="22"/>
      <w:lang w:val="en-GB" w:eastAsia="en-US"/>
    </w:rPr>
  </w:style>
  <w:style w:type="paragraph" w:customStyle="1" w:styleId="Poznamkytexty">
    <w:name w:val="Poznamky texty"/>
    <w:basedOn w:val="Normln"/>
    <w:qFormat/>
    <w:rsid w:val="00A3784B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045D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&amp;katalog=3315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db.czso.cz/vdbvo2/faces/en/index.jsf?page=statistiky&amp;katalog=3084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avek33696\Documents\Publikace\P&#345;eklady\RI\2024\1Q\aoby062824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117F-6C2C-4CC2-AA1A-1B1C5085E134}"/>
</file>

<file path=customXml/itemProps2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3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F7AEA-0BB9-460A-B1BE-8657CEB1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aoby062824.dotx</Template>
  <TotalTime>23</TotalTime>
  <Pages>2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ČSÚ</dc:creator>
  <cp:lastModifiedBy>Němečková Michaela</cp:lastModifiedBy>
  <cp:revision>4</cp:revision>
  <dcterms:created xsi:type="dcterms:W3CDTF">2024-09-26T05:05:00Z</dcterms:created>
  <dcterms:modified xsi:type="dcterms:W3CDTF">2024-09-26T07:51:00Z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GrammarlyDocumentId">
    <vt:lpwstr>53c959430657fc71f23c9cb2dbed6cfa272333a22ea33c0ab3af75049a9a9488</vt:lpwstr>
  </property>
</Properties>
</file>