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EB" w:rsidRPr="00707169" w:rsidRDefault="0064784B" w:rsidP="00E578EB">
      <w:pPr>
        <w:pStyle w:val="Datum"/>
      </w:pPr>
      <w:r w:rsidRPr="00707169">
        <w:t>3</w:t>
      </w:r>
      <w:r w:rsidR="00CC71A9" w:rsidRPr="00707169">
        <w:t>1</w:t>
      </w:r>
      <w:r w:rsidRPr="00707169">
        <w:t> January 2023</w:t>
      </w:r>
    </w:p>
    <w:p w:rsidR="00E578EB" w:rsidRPr="00707169" w:rsidRDefault="00E578EB" w:rsidP="00E578EB">
      <w:pPr>
        <w:pStyle w:val="Nzev"/>
      </w:pPr>
      <w:r w:rsidRPr="00707169">
        <w:t>GDP</w:t>
      </w:r>
      <w:r w:rsidR="00F3774C" w:rsidRPr="00707169">
        <w:t xml:space="preserve"> in</w:t>
      </w:r>
      <w:r w:rsidR="0005375B" w:rsidRPr="00707169">
        <w:t>creased by</w:t>
      </w:r>
      <w:r w:rsidRPr="00707169">
        <w:t xml:space="preserve"> </w:t>
      </w:r>
      <w:r w:rsidR="00180E6B" w:rsidRPr="00707169">
        <w:t>2</w:t>
      </w:r>
      <w:r w:rsidRPr="00707169">
        <w:t>.</w:t>
      </w:r>
      <w:r w:rsidR="00180E6B" w:rsidRPr="00707169">
        <w:t>5</w:t>
      </w:r>
      <w:r w:rsidR="0064784B" w:rsidRPr="00707169">
        <w:t>% in 2022</w:t>
      </w:r>
    </w:p>
    <w:p w:rsidR="00E578EB" w:rsidRPr="00707169" w:rsidRDefault="00E578EB" w:rsidP="00E578EB">
      <w:pPr>
        <w:pStyle w:val="Podtitulek"/>
      </w:pPr>
      <w:r w:rsidRPr="00707169">
        <w:t xml:space="preserve">GDP preliminary estimate – the </w:t>
      </w:r>
      <w:r w:rsidR="00CC71A9" w:rsidRPr="00707169">
        <w:t>fourth</w:t>
      </w:r>
      <w:r w:rsidR="00E4184E" w:rsidRPr="00707169">
        <w:t xml:space="preserve"> quarter of 202</w:t>
      </w:r>
      <w:r w:rsidR="0064784B" w:rsidRPr="00707169">
        <w:t>2</w:t>
      </w:r>
    </w:p>
    <w:p w:rsidR="0007059F" w:rsidRPr="00707169" w:rsidRDefault="0005375B" w:rsidP="00E578EB">
      <w:pPr>
        <w:pStyle w:val="Perex"/>
      </w:pPr>
      <w:r w:rsidRPr="00707169">
        <w:t>A</w:t>
      </w:r>
      <w:r w:rsidR="00E578EB" w:rsidRPr="00707169">
        <w:t xml:space="preserve">ccording to a preliminary estimate, the gross domestic product </w:t>
      </w:r>
      <w:r w:rsidR="00F3774C" w:rsidRPr="00707169">
        <w:t>in</w:t>
      </w:r>
      <w:r w:rsidRPr="00707169">
        <w:t xml:space="preserve">creased by </w:t>
      </w:r>
      <w:r w:rsidR="00180E6B" w:rsidRPr="00707169">
        <w:t>2.5</w:t>
      </w:r>
      <w:r w:rsidRPr="00707169">
        <w:t>%</w:t>
      </w:r>
      <w:r w:rsidR="00AD1F75">
        <w:t xml:space="preserve"> in </w:t>
      </w:r>
      <w:r w:rsidR="001D0027" w:rsidRPr="00707169">
        <w:t>202</w:t>
      </w:r>
      <w:r w:rsidR="0064784B" w:rsidRPr="00707169">
        <w:t>2</w:t>
      </w:r>
      <w:r w:rsidR="00A73C39" w:rsidRPr="00707169">
        <w:t xml:space="preserve">. In the Q4 </w:t>
      </w:r>
      <w:r w:rsidR="0064784B" w:rsidRPr="00707169">
        <w:t>2022</w:t>
      </w:r>
      <w:r w:rsidR="00A73C39" w:rsidRPr="00707169">
        <w:t xml:space="preserve">, the GDP </w:t>
      </w:r>
      <w:r w:rsidR="00534B29" w:rsidRPr="00707169">
        <w:t>de</w:t>
      </w:r>
      <w:r w:rsidR="00A73C39" w:rsidRPr="00707169">
        <w:t xml:space="preserve">creased by </w:t>
      </w:r>
      <w:r w:rsidR="00534B29" w:rsidRPr="00707169">
        <w:t>0.3</w:t>
      </w:r>
      <w:r w:rsidR="00A73C39" w:rsidRPr="00707169">
        <w:t xml:space="preserve">%, </w:t>
      </w:r>
      <w:r w:rsidR="002945EA">
        <w:t>quarter-on-quarter</w:t>
      </w:r>
      <w:r w:rsidR="0007059F" w:rsidRPr="00707169">
        <w:t>,</w:t>
      </w:r>
      <w:r w:rsidR="00DB77B2" w:rsidRPr="00707169">
        <w:t xml:space="preserve"> and</w:t>
      </w:r>
      <w:r w:rsidR="00534B29" w:rsidRPr="00707169">
        <w:t xml:space="preserve"> increased</w:t>
      </w:r>
      <w:r w:rsidR="00AD1F75">
        <w:t xml:space="preserve"> by </w:t>
      </w:r>
      <w:r w:rsidR="00534B29" w:rsidRPr="00707169">
        <w:t>0.4</w:t>
      </w:r>
      <w:r w:rsidR="002945EA">
        <w:t>%, year-on-year</w:t>
      </w:r>
      <w:r w:rsidR="00DB77B2" w:rsidRPr="00707169">
        <w:t>.</w:t>
      </w:r>
    </w:p>
    <w:p w:rsidR="00B27CC4" w:rsidRDefault="001E49F6" w:rsidP="00E578EB">
      <w:pPr>
        <w:rPr>
          <w:bCs/>
        </w:rPr>
      </w:pPr>
      <w:r w:rsidRPr="00707169">
        <w:t xml:space="preserve">The gross domestic product </w:t>
      </w:r>
      <w:r w:rsidR="002945EA">
        <w:t xml:space="preserve">(GDP) </w:t>
      </w:r>
      <w:r w:rsidR="00E578EB" w:rsidRPr="00707169">
        <w:rPr>
          <w:rFonts w:cs="Arial"/>
          <w:bCs/>
          <w:szCs w:val="20"/>
        </w:rPr>
        <w:t>adjusted for price effects and seasonally adjusted</w:t>
      </w:r>
      <w:r w:rsidR="00E578EB" w:rsidRPr="00707169">
        <w:rPr>
          <w:rStyle w:val="Znakapoznpodarou"/>
        </w:rPr>
        <w:footnoteReference w:id="1"/>
      </w:r>
      <w:r w:rsidR="00E578EB" w:rsidRPr="00707169">
        <w:rPr>
          <w:rFonts w:cs="Arial"/>
          <w:bCs/>
          <w:szCs w:val="20"/>
        </w:rPr>
        <w:t xml:space="preserve"> </w:t>
      </w:r>
      <w:r w:rsidR="00140E7B" w:rsidRPr="00707169">
        <w:rPr>
          <w:bCs/>
        </w:rPr>
        <w:t>in</w:t>
      </w:r>
      <w:r w:rsidRPr="00707169">
        <w:rPr>
          <w:bCs/>
        </w:rPr>
        <w:t xml:space="preserve">creased in </w:t>
      </w:r>
      <w:r w:rsidR="0064784B" w:rsidRPr="00707169">
        <w:rPr>
          <w:bCs/>
        </w:rPr>
        <w:t>2022</w:t>
      </w:r>
      <w:r w:rsidR="007D7980" w:rsidRPr="00707169">
        <w:rPr>
          <w:bCs/>
        </w:rPr>
        <w:t>, according to the</w:t>
      </w:r>
      <w:r w:rsidR="00E578EB" w:rsidRPr="00707169">
        <w:rPr>
          <w:bCs/>
        </w:rPr>
        <w:t xml:space="preserve"> preliminary estimate, by </w:t>
      </w:r>
      <w:r w:rsidR="000C3052" w:rsidRPr="00707169">
        <w:rPr>
          <w:bCs/>
        </w:rPr>
        <w:t>2</w:t>
      </w:r>
      <w:r w:rsidR="00E578EB" w:rsidRPr="00707169">
        <w:rPr>
          <w:bCs/>
        </w:rPr>
        <w:t>.</w:t>
      </w:r>
      <w:r w:rsidR="000C3052" w:rsidRPr="00707169">
        <w:rPr>
          <w:bCs/>
        </w:rPr>
        <w:t>5</w:t>
      </w:r>
      <w:r w:rsidR="00E578EB" w:rsidRPr="00707169">
        <w:rPr>
          <w:bCs/>
        </w:rPr>
        <w:t>%</w:t>
      </w:r>
      <w:r w:rsidR="00EB2E6E" w:rsidRPr="00707169">
        <w:rPr>
          <w:bCs/>
        </w:rPr>
        <w:t xml:space="preserve"> compared to </w:t>
      </w:r>
      <w:r w:rsidR="00A73C39" w:rsidRPr="00707169">
        <w:rPr>
          <w:bCs/>
        </w:rPr>
        <w:t>202</w:t>
      </w:r>
      <w:r w:rsidR="00D358AB" w:rsidRPr="00707169">
        <w:rPr>
          <w:bCs/>
        </w:rPr>
        <w:t>1</w:t>
      </w:r>
      <w:r w:rsidR="00A73C39" w:rsidRPr="00707169">
        <w:rPr>
          <w:bCs/>
        </w:rPr>
        <w:t>.</w:t>
      </w:r>
      <w:r w:rsidR="00BC63E3" w:rsidRPr="00707169">
        <w:rPr>
          <w:bCs/>
        </w:rPr>
        <w:t xml:space="preserve"> </w:t>
      </w:r>
      <w:r w:rsidR="00741E5A" w:rsidRPr="00707169">
        <w:rPr>
          <w:bCs/>
        </w:rPr>
        <w:t>The growth was supported by</w:t>
      </w:r>
      <w:r w:rsidR="00C9603A" w:rsidRPr="00707169">
        <w:rPr>
          <w:bCs/>
        </w:rPr>
        <w:t xml:space="preserve"> expenditure on </w:t>
      </w:r>
      <w:r w:rsidR="00C9603A" w:rsidRPr="00707169">
        <w:t>gross capital formation and by external demand. On the other hand,</w:t>
      </w:r>
      <w:r w:rsidR="00741E5A" w:rsidRPr="00707169">
        <w:rPr>
          <w:bCs/>
        </w:rPr>
        <w:t xml:space="preserve"> </w:t>
      </w:r>
      <w:r w:rsidR="00741E5A" w:rsidRPr="00707169">
        <w:t xml:space="preserve">final consumption expenditure </w:t>
      </w:r>
      <w:r w:rsidR="00C9603A" w:rsidRPr="00707169">
        <w:t>of households had a negative influence.</w:t>
      </w:r>
      <w:r w:rsidR="008A7E52" w:rsidRPr="00707169">
        <w:t xml:space="preserve"> </w:t>
      </w:r>
      <w:r w:rsidR="00A22490" w:rsidRPr="00707169">
        <w:t xml:space="preserve">The growth of the </w:t>
      </w:r>
      <w:r w:rsidR="00A22490" w:rsidRPr="00707169">
        <w:rPr>
          <w:bCs/>
        </w:rPr>
        <w:t xml:space="preserve">gross value added </w:t>
      </w:r>
      <w:proofErr w:type="gramStart"/>
      <w:r w:rsidR="00A22490" w:rsidRPr="00707169">
        <w:rPr>
          <w:bCs/>
        </w:rPr>
        <w:t>(GVA) was</w:t>
      </w:r>
      <w:r w:rsidR="008A7E52" w:rsidRPr="00707169">
        <w:rPr>
          <w:bCs/>
        </w:rPr>
        <w:t xml:space="preserve"> mainly supported by manufacturing and a group of economic activities</w:t>
      </w:r>
      <w:r w:rsidR="001C4AEA">
        <w:rPr>
          <w:bCs/>
        </w:rPr>
        <w:t xml:space="preserve"> </w:t>
      </w:r>
      <w:r w:rsidR="008A7E52" w:rsidRPr="00707169">
        <w:rPr>
          <w:bCs/>
        </w:rPr>
        <w:t>of trade, transportation, and accommodati</w:t>
      </w:r>
      <w:r w:rsidR="00F27C66">
        <w:rPr>
          <w:bCs/>
        </w:rPr>
        <w:t>on and food service activities</w:t>
      </w:r>
      <w:proofErr w:type="gramEnd"/>
      <w:r w:rsidR="00F27C66">
        <w:rPr>
          <w:bCs/>
        </w:rPr>
        <w:t>.</w:t>
      </w:r>
    </w:p>
    <w:p w:rsidR="00F27C66" w:rsidRDefault="00F27C66" w:rsidP="00E578EB">
      <w:pPr>
        <w:rPr>
          <w:bCs/>
        </w:rPr>
      </w:pPr>
    </w:p>
    <w:p w:rsidR="00A83CAC" w:rsidRDefault="00A83CAC" w:rsidP="00E578EB">
      <w:pPr>
        <w:rPr>
          <w:bCs/>
        </w:rPr>
      </w:pPr>
      <w:r>
        <w:rPr>
          <w:noProof/>
          <w:lang w:val="cs-CZ" w:eastAsia="cs-CZ"/>
        </w:rPr>
        <w:drawing>
          <wp:inline distT="0" distB="0" distL="0" distR="0" wp14:anchorId="18F0DD4B" wp14:editId="5FEEE815">
            <wp:extent cx="5400040" cy="2747010"/>
            <wp:effectExtent l="0" t="0" r="10160" b="1524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7CC4" w:rsidRPr="00707169" w:rsidRDefault="00B27CC4" w:rsidP="00E578EB">
      <w:pPr>
        <w:rPr>
          <w:bCs/>
        </w:rPr>
      </w:pPr>
    </w:p>
    <w:p w:rsidR="007D4F71" w:rsidRPr="00707169" w:rsidRDefault="009F04B7" w:rsidP="00E578EB">
      <w:pPr>
        <w:rPr>
          <w:rFonts w:cs="Arial"/>
          <w:szCs w:val="20"/>
        </w:rPr>
      </w:pPr>
      <w:r w:rsidRPr="00707169">
        <w:rPr>
          <w:i/>
        </w:rPr>
        <w:t xml:space="preserve">“In the last quarter of 2022, </w:t>
      </w:r>
      <w:r w:rsidR="00D34F5F">
        <w:rPr>
          <w:i/>
        </w:rPr>
        <w:t xml:space="preserve">the </w:t>
      </w:r>
      <w:r w:rsidR="006A6164" w:rsidRPr="00707169">
        <w:rPr>
          <w:i/>
        </w:rPr>
        <w:t>performance of the Czech economy decreased by 0.3%, quarter-on-quarter. Especially lower final consumption</w:t>
      </w:r>
      <w:r w:rsidR="00966AE1" w:rsidRPr="00707169">
        <w:rPr>
          <w:i/>
        </w:rPr>
        <w:t xml:space="preserve"> expenditure</w:t>
      </w:r>
      <w:r w:rsidR="006A6164" w:rsidRPr="00707169">
        <w:rPr>
          <w:i/>
        </w:rPr>
        <w:t xml:space="preserve"> of households was the main reason,” </w:t>
      </w:r>
      <w:r w:rsidR="00415797" w:rsidRPr="00707169">
        <w:rPr>
          <w:rFonts w:cs="Arial"/>
          <w:szCs w:val="20"/>
        </w:rPr>
        <w:t>Vladimír Kermiet,</w:t>
      </w:r>
      <w:r w:rsidR="007D4F71" w:rsidRPr="00707169">
        <w:rPr>
          <w:rFonts w:cs="Arial"/>
          <w:szCs w:val="20"/>
        </w:rPr>
        <w:t xml:space="preserve"> Director of the</w:t>
      </w:r>
      <w:r w:rsidR="00C57E9E" w:rsidRPr="00707169">
        <w:rPr>
          <w:rFonts w:cs="Arial"/>
          <w:szCs w:val="20"/>
        </w:rPr>
        <w:t xml:space="preserve"> </w:t>
      </w:r>
      <w:r w:rsidR="00C57E9E" w:rsidRPr="00707169">
        <w:t xml:space="preserve">National Accounts Department of the Czech Statistical Office (CZSO), comments on the data. </w:t>
      </w:r>
      <w:r w:rsidR="007D4F71" w:rsidRPr="00707169">
        <w:rPr>
          <w:rFonts w:cs="Arial"/>
          <w:szCs w:val="20"/>
        </w:rPr>
        <w:t xml:space="preserve"> </w:t>
      </w:r>
      <w:r w:rsidR="00415797" w:rsidRPr="00707169">
        <w:rPr>
          <w:rFonts w:cs="Arial"/>
          <w:szCs w:val="20"/>
        </w:rPr>
        <w:t xml:space="preserve"> </w:t>
      </w:r>
    </w:p>
    <w:p w:rsidR="00A73C39" w:rsidRPr="00707169" w:rsidRDefault="00A73C39" w:rsidP="00E578EB">
      <w:pPr>
        <w:rPr>
          <w:bCs/>
          <w:lang w:val="cs-CZ"/>
        </w:rPr>
      </w:pPr>
    </w:p>
    <w:p w:rsidR="00FC6EFA" w:rsidRPr="00707169" w:rsidRDefault="00FC6EFA" w:rsidP="00E578EB">
      <w:r w:rsidRPr="00707169">
        <w:t xml:space="preserve">In the Q4 </w:t>
      </w:r>
      <w:r w:rsidR="0064784B" w:rsidRPr="00707169">
        <w:t>2022</w:t>
      </w:r>
      <w:r w:rsidRPr="00707169">
        <w:t xml:space="preserve">, the GDP increased by </w:t>
      </w:r>
      <w:r w:rsidR="00B35B8C" w:rsidRPr="00707169">
        <w:t>0.4</w:t>
      </w:r>
      <w:r w:rsidRPr="00707169">
        <w:t xml:space="preserve">%, </w:t>
      </w:r>
      <w:r w:rsidR="00B35B8C" w:rsidRPr="00707169">
        <w:t xml:space="preserve">year-on-year. </w:t>
      </w:r>
      <w:r w:rsidR="003B2320" w:rsidRPr="00707169">
        <w:t>The year-on-year growth was mainly supported by</w:t>
      </w:r>
      <w:r w:rsidR="00013849" w:rsidRPr="00707169">
        <w:t xml:space="preserve"> expenditure on</w:t>
      </w:r>
      <w:r w:rsidR="003B2320" w:rsidRPr="00707169">
        <w:t xml:space="preserve"> </w:t>
      </w:r>
      <w:r w:rsidR="00013849" w:rsidRPr="00707169">
        <w:t>gross capital formation and by external demand.</w:t>
      </w:r>
      <w:r w:rsidR="00996019" w:rsidRPr="00707169">
        <w:t xml:space="preserve"> On the other hand, </w:t>
      </w:r>
      <w:r w:rsidR="00996019" w:rsidRPr="00707169">
        <w:lastRenderedPageBreak/>
        <w:t>final consumption expenditure had a negative influence.</w:t>
      </w:r>
      <w:r w:rsidR="000D47D9" w:rsidRPr="00707169">
        <w:t xml:space="preserve"> </w:t>
      </w:r>
      <w:r w:rsidR="002A32CB" w:rsidRPr="00707169">
        <w:t xml:space="preserve">On the </w:t>
      </w:r>
      <w:r w:rsidR="004472B7" w:rsidRPr="00707169">
        <w:rPr>
          <w:bCs/>
        </w:rPr>
        <w:t>gross value added formation side,</w:t>
      </w:r>
      <w:r w:rsidR="008D71C1" w:rsidRPr="00707169">
        <w:rPr>
          <w:bCs/>
        </w:rPr>
        <w:t xml:space="preserve"> </w:t>
      </w:r>
      <w:r w:rsidR="00BD0118" w:rsidRPr="00707169">
        <w:rPr>
          <w:bCs/>
        </w:rPr>
        <w:t xml:space="preserve">in the year-on-year comparison, </w:t>
      </w:r>
      <w:r w:rsidR="008D71C1" w:rsidRPr="00707169">
        <w:rPr>
          <w:bCs/>
        </w:rPr>
        <w:t>mainly</w:t>
      </w:r>
      <w:r w:rsidR="00BD0118" w:rsidRPr="00707169">
        <w:rPr>
          <w:bCs/>
        </w:rPr>
        <w:t xml:space="preserve"> industry was successful</w:t>
      </w:r>
      <w:r w:rsidR="00F71169" w:rsidRPr="00707169">
        <w:rPr>
          <w:bCs/>
        </w:rPr>
        <w:t xml:space="preserve">, whereas in </w:t>
      </w:r>
      <w:r w:rsidR="001C4AEA">
        <w:rPr>
          <w:bCs/>
        </w:rPr>
        <w:t xml:space="preserve">a group of economic activities </w:t>
      </w:r>
      <w:r w:rsidR="008D71C1" w:rsidRPr="00707169">
        <w:rPr>
          <w:bCs/>
        </w:rPr>
        <w:t xml:space="preserve">of trade, transportation, and accommodation and food service activities </w:t>
      </w:r>
      <w:r w:rsidR="00063712">
        <w:rPr>
          <w:bCs/>
        </w:rPr>
        <w:t>there was a </w:t>
      </w:r>
      <w:bookmarkStart w:id="0" w:name="_GoBack"/>
      <w:bookmarkEnd w:id="0"/>
      <w:r w:rsidR="00F71169" w:rsidRPr="00707169">
        <w:rPr>
          <w:bCs/>
        </w:rPr>
        <w:t xml:space="preserve">decrease. </w:t>
      </w:r>
      <w:r w:rsidR="008D71C1" w:rsidRPr="00707169">
        <w:rPr>
          <w:bCs/>
        </w:rPr>
        <w:t xml:space="preserve"> </w:t>
      </w:r>
    </w:p>
    <w:p w:rsidR="008610AB" w:rsidRPr="00707169" w:rsidRDefault="008610AB" w:rsidP="008610AB">
      <w:pPr>
        <w:rPr>
          <w:bCs/>
          <w:lang w:val="cs-CZ"/>
        </w:rPr>
      </w:pPr>
    </w:p>
    <w:p w:rsidR="003F0570" w:rsidRPr="00707169" w:rsidRDefault="00E578EB" w:rsidP="00E578EB">
      <w:r w:rsidRPr="00707169">
        <w:t>Employment</w:t>
      </w:r>
      <w:r w:rsidRPr="00707169">
        <w:rPr>
          <w:rStyle w:val="Znakapoznpodarou"/>
        </w:rPr>
        <w:footnoteReference w:id="2"/>
      </w:r>
      <w:r w:rsidR="00097E43" w:rsidRPr="00707169">
        <w:t xml:space="preserve"> </w:t>
      </w:r>
      <w:r w:rsidR="00C67FD9" w:rsidRPr="00707169">
        <w:t>in</w:t>
      </w:r>
      <w:r w:rsidR="00402A09" w:rsidRPr="00707169">
        <w:t>creased</w:t>
      </w:r>
      <w:r w:rsidR="004A6BCB" w:rsidRPr="00707169">
        <w:t xml:space="preserve"> by </w:t>
      </w:r>
      <w:r w:rsidR="003F0570" w:rsidRPr="00707169">
        <w:t>1.8</w:t>
      </w:r>
      <w:r w:rsidR="004A6BCB" w:rsidRPr="00707169">
        <w:t>%</w:t>
      </w:r>
      <w:r w:rsidR="00625946" w:rsidRPr="00707169">
        <w:t xml:space="preserve"> </w:t>
      </w:r>
      <w:r w:rsidR="00402A09" w:rsidRPr="00707169">
        <w:t xml:space="preserve">in </w:t>
      </w:r>
      <w:r w:rsidR="0064784B" w:rsidRPr="00707169">
        <w:t>2022</w:t>
      </w:r>
      <w:r w:rsidR="004A6BCB" w:rsidRPr="00707169">
        <w:t xml:space="preserve">. In the Q4 </w:t>
      </w:r>
      <w:r w:rsidR="0064784B" w:rsidRPr="00707169">
        <w:t>2022</w:t>
      </w:r>
      <w:r w:rsidR="004A6BCB" w:rsidRPr="00707169">
        <w:t>, employment</w:t>
      </w:r>
      <w:r w:rsidR="003F0570" w:rsidRPr="00707169">
        <w:t xml:space="preserve"> decreased, quarter-on-quarter, by 0.3% and increased by 1.5% in the year-on-year comparison. </w:t>
      </w:r>
    </w:p>
    <w:p w:rsidR="00625946" w:rsidRPr="00707169" w:rsidRDefault="00625946" w:rsidP="00E578EB"/>
    <w:p w:rsidR="00E578EB" w:rsidRPr="00707169" w:rsidRDefault="00E578EB" w:rsidP="00E578EB">
      <w:pPr>
        <w:pStyle w:val="Poznmky0"/>
        <w:spacing w:before="0"/>
        <w:ind w:left="3600" w:hanging="3600"/>
        <w:rPr>
          <w:i w:val="0"/>
        </w:rPr>
      </w:pPr>
      <w:r w:rsidRPr="00707169">
        <w:t>Responsible head at the CZSO:</w:t>
      </w:r>
      <w:r w:rsidRPr="00707169">
        <w:tab/>
        <w:t xml:space="preserve">Vladimír Kermiet, Director of the National Accounts Department, phone number: (+420) 274 054 247, </w:t>
      </w:r>
    </w:p>
    <w:p w:rsidR="00E578EB" w:rsidRPr="00707169" w:rsidRDefault="00E578EB" w:rsidP="00E578EB">
      <w:pPr>
        <w:tabs>
          <w:tab w:val="left" w:pos="3544"/>
        </w:tabs>
        <w:ind w:left="3540" w:hanging="3540"/>
        <w:rPr>
          <w:lang w:val="it-IT"/>
        </w:rPr>
      </w:pPr>
      <w:r w:rsidRPr="00707169">
        <w:rPr>
          <w:i/>
          <w:sz w:val="18"/>
          <w:szCs w:val="18"/>
        </w:rPr>
        <w:tab/>
      </w:r>
      <w:r w:rsidRPr="00707169">
        <w:rPr>
          <w:i/>
          <w:sz w:val="18"/>
          <w:szCs w:val="18"/>
        </w:rPr>
        <w:tab/>
      </w:r>
      <w:r w:rsidRPr="00707169">
        <w:rPr>
          <w:i/>
          <w:sz w:val="18"/>
          <w:szCs w:val="18"/>
        </w:rPr>
        <w:tab/>
      </w:r>
      <w:r w:rsidRPr="00707169">
        <w:rPr>
          <w:i/>
          <w:sz w:val="18"/>
          <w:szCs w:val="18"/>
          <w:lang w:val="it-IT"/>
        </w:rPr>
        <w:t xml:space="preserve">e-mail: </w:t>
      </w:r>
      <w:hyperlink r:id="rId11" w:history="1">
        <w:r w:rsidRPr="00707169">
          <w:rPr>
            <w:rStyle w:val="Hypertextovodkaz"/>
            <w:i/>
            <w:sz w:val="18"/>
            <w:szCs w:val="18"/>
            <w:lang w:val="it-IT"/>
          </w:rPr>
          <w:t>vladimir.kermiet@czso.cz</w:t>
        </w:r>
      </w:hyperlink>
    </w:p>
    <w:p w:rsidR="00E578EB" w:rsidRPr="00707169" w:rsidRDefault="00E578EB" w:rsidP="00E578EB">
      <w:pPr>
        <w:pStyle w:val="Poznamkytexty"/>
        <w:ind w:left="3600" w:hanging="3600"/>
        <w:rPr>
          <w:lang w:val="en-GB"/>
        </w:rPr>
      </w:pPr>
      <w:r w:rsidRPr="00707169">
        <w:rPr>
          <w:lang w:val="en-GB"/>
        </w:rPr>
        <w:t>Contact person:</w:t>
      </w:r>
      <w:r w:rsidRPr="00707169">
        <w:rPr>
          <w:lang w:val="en-GB"/>
        </w:rPr>
        <w:tab/>
        <w:t xml:space="preserve">Jan Benedikt, Head of the Quarterly Estimates Unit, </w:t>
      </w:r>
    </w:p>
    <w:p w:rsidR="00E578EB" w:rsidRPr="00707169" w:rsidRDefault="00E578EB" w:rsidP="00E578EB">
      <w:pPr>
        <w:pStyle w:val="Poznamkytexty"/>
        <w:ind w:left="3600"/>
        <w:rPr>
          <w:lang w:val="en-GB"/>
        </w:rPr>
      </w:pPr>
      <w:proofErr w:type="gramStart"/>
      <w:r w:rsidRPr="00707169">
        <w:rPr>
          <w:lang w:val="en-GB"/>
        </w:rPr>
        <w:t>phone</w:t>
      </w:r>
      <w:proofErr w:type="gramEnd"/>
      <w:r w:rsidRPr="00707169">
        <w:rPr>
          <w:lang w:val="en-GB"/>
        </w:rPr>
        <w:t xml:space="preserve"> number: (+420) 274 052 750, </w:t>
      </w:r>
    </w:p>
    <w:p w:rsidR="00E578EB" w:rsidRPr="00707169" w:rsidRDefault="00E578EB" w:rsidP="00E578EB">
      <w:pPr>
        <w:pStyle w:val="Poznamkytexty"/>
        <w:ind w:left="3600"/>
        <w:rPr>
          <w:lang w:val="en-GB"/>
        </w:rPr>
      </w:pPr>
      <w:r w:rsidRPr="00707169">
        <w:t>e</w:t>
      </w:r>
      <w:r w:rsidRPr="00707169">
        <w:noBreakHyphen/>
        <w:t>mail: </w:t>
      </w:r>
      <w:hyperlink r:id="rId12" w:history="1">
        <w:r w:rsidRPr="00707169">
          <w:rPr>
            <w:rStyle w:val="Hypertextovodkaz"/>
          </w:rPr>
          <w:t>jan.benedikt@czso.cz</w:t>
        </w:r>
      </w:hyperlink>
    </w:p>
    <w:p w:rsidR="00E578EB" w:rsidRPr="00707169" w:rsidRDefault="00E578EB" w:rsidP="00E578EB">
      <w:pPr>
        <w:pStyle w:val="Poznamkytexty"/>
        <w:ind w:left="3600" w:hanging="3600"/>
        <w:rPr>
          <w:lang w:val="en-GB"/>
        </w:rPr>
      </w:pPr>
      <w:r w:rsidRPr="00707169">
        <w:rPr>
          <w:lang w:val="en-GB"/>
        </w:rPr>
        <w:t>Used data sources updated as at:</w:t>
      </w:r>
      <w:r w:rsidRPr="00707169">
        <w:rPr>
          <w:lang w:val="en-GB"/>
        </w:rPr>
        <w:tab/>
      </w:r>
      <w:r w:rsidR="00605CD0" w:rsidRPr="00707169">
        <w:rPr>
          <w:lang w:val="en-GB"/>
        </w:rPr>
        <w:t>2</w:t>
      </w:r>
      <w:r w:rsidR="007D4F71" w:rsidRPr="00707169">
        <w:rPr>
          <w:lang w:val="en-GB"/>
        </w:rPr>
        <w:t>5 </w:t>
      </w:r>
      <w:r w:rsidR="00153404" w:rsidRPr="00707169">
        <w:rPr>
          <w:lang w:val="en-GB"/>
        </w:rPr>
        <w:t>January</w:t>
      </w:r>
      <w:r w:rsidR="00FC5434" w:rsidRPr="00707169">
        <w:rPr>
          <w:lang w:val="en-GB"/>
        </w:rPr>
        <w:t xml:space="preserve"> </w:t>
      </w:r>
      <w:r w:rsidR="00153404" w:rsidRPr="00707169">
        <w:rPr>
          <w:lang w:val="en-GB"/>
        </w:rPr>
        <w:t>202</w:t>
      </w:r>
      <w:r w:rsidR="0064784B" w:rsidRPr="00707169">
        <w:rPr>
          <w:lang w:val="en-GB"/>
        </w:rPr>
        <w:t>3</w:t>
      </w:r>
    </w:p>
    <w:p w:rsidR="00E578EB" w:rsidRPr="00707169" w:rsidRDefault="00E578EB" w:rsidP="00E578EB">
      <w:pPr>
        <w:pStyle w:val="Poznamkytexty"/>
        <w:ind w:left="3600" w:hanging="3600"/>
        <w:rPr>
          <w:lang w:val="en-GB"/>
        </w:rPr>
      </w:pPr>
      <w:r w:rsidRPr="00707169">
        <w:rPr>
          <w:lang w:val="en-GB"/>
        </w:rPr>
        <w:t>Related CZSO web page:</w:t>
      </w:r>
      <w:r w:rsidRPr="00707169">
        <w:rPr>
          <w:lang w:val="en-GB"/>
        </w:rPr>
        <w:tab/>
      </w:r>
      <w:hyperlink r:id="rId13" w:history="1">
        <w:r w:rsidRPr="00707169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Pr="00707169">
        <w:rPr>
          <w:color w:val="auto"/>
          <w:lang w:val="en-GB"/>
        </w:rPr>
        <w:t xml:space="preserve"> </w:t>
      </w:r>
    </w:p>
    <w:p w:rsidR="00817549" w:rsidRPr="00707169" w:rsidRDefault="00E578EB" w:rsidP="00536B03">
      <w:pPr>
        <w:tabs>
          <w:tab w:val="left" w:pos="3544"/>
        </w:tabs>
        <w:ind w:left="3544" w:hanging="3544"/>
        <w:rPr>
          <w:i/>
          <w:sz w:val="18"/>
          <w:szCs w:val="18"/>
        </w:rPr>
      </w:pPr>
      <w:r w:rsidRPr="00707169">
        <w:rPr>
          <w:i/>
          <w:sz w:val="18"/>
          <w:szCs w:val="18"/>
        </w:rPr>
        <w:t>Next News Release will be</w:t>
      </w:r>
      <w:r w:rsidR="00FC5434" w:rsidRPr="00707169">
        <w:rPr>
          <w:i/>
          <w:sz w:val="18"/>
          <w:szCs w:val="18"/>
        </w:rPr>
        <w:t xml:space="preserve"> published on:</w:t>
      </w:r>
      <w:r w:rsidR="00FC5434" w:rsidRPr="00707169">
        <w:rPr>
          <w:i/>
          <w:sz w:val="18"/>
          <w:szCs w:val="18"/>
        </w:rPr>
        <w:tab/>
      </w:r>
      <w:r w:rsidR="00FC5434" w:rsidRPr="00707169">
        <w:rPr>
          <w:i/>
          <w:sz w:val="18"/>
          <w:szCs w:val="18"/>
        </w:rPr>
        <w:tab/>
      </w:r>
      <w:r w:rsidR="0064784B" w:rsidRPr="00707169">
        <w:rPr>
          <w:i/>
          <w:sz w:val="18"/>
          <w:szCs w:val="18"/>
        </w:rPr>
        <w:t>3</w:t>
      </w:r>
      <w:r w:rsidR="007D4F71" w:rsidRPr="00707169">
        <w:rPr>
          <w:i/>
          <w:sz w:val="18"/>
          <w:szCs w:val="18"/>
        </w:rPr>
        <w:t> </w:t>
      </w:r>
      <w:r w:rsidR="001F036C" w:rsidRPr="00707169">
        <w:rPr>
          <w:i/>
          <w:sz w:val="18"/>
          <w:szCs w:val="18"/>
        </w:rPr>
        <w:t>March</w:t>
      </w:r>
      <w:r w:rsidR="00FC5434" w:rsidRPr="00707169">
        <w:rPr>
          <w:i/>
          <w:sz w:val="18"/>
          <w:szCs w:val="18"/>
        </w:rPr>
        <w:t xml:space="preserve"> </w:t>
      </w:r>
      <w:r w:rsidR="00153404" w:rsidRPr="00707169">
        <w:rPr>
          <w:i/>
          <w:sz w:val="18"/>
          <w:szCs w:val="18"/>
        </w:rPr>
        <w:t>202</w:t>
      </w:r>
      <w:r w:rsidR="0064784B" w:rsidRPr="00707169">
        <w:rPr>
          <w:i/>
          <w:sz w:val="18"/>
          <w:szCs w:val="18"/>
        </w:rPr>
        <w:t>3</w:t>
      </w:r>
      <w:r w:rsidRPr="00707169">
        <w:rPr>
          <w:i/>
          <w:sz w:val="18"/>
          <w:szCs w:val="18"/>
        </w:rPr>
        <w:t xml:space="preserve"> </w:t>
      </w:r>
    </w:p>
    <w:p w:rsidR="00D209A7" w:rsidRPr="00E578EB" w:rsidRDefault="00817549" w:rsidP="00536B03">
      <w:pPr>
        <w:tabs>
          <w:tab w:val="left" w:pos="3544"/>
        </w:tabs>
        <w:ind w:left="3544" w:hanging="3544"/>
      </w:pPr>
      <w:r w:rsidRPr="00707169">
        <w:rPr>
          <w:i/>
          <w:sz w:val="18"/>
          <w:szCs w:val="18"/>
        </w:rPr>
        <w:tab/>
      </w:r>
      <w:r w:rsidR="00536B03" w:rsidRPr="00707169">
        <w:rPr>
          <w:i/>
          <w:sz w:val="18"/>
          <w:szCs w:val="18"/>
        </w:rPr>
        <w:tab/>
      </w:r>
      <w:r w:rsidR="00E578EB" w:rsidRPr="00707169">
        <w:rPr>
          <w:i/>
          <w:sz w:val="18"/>
          <w:szCs w:val="18"/>
        </w:rPr>
        <w:t xml:space="preserve">(GDP resources and uses for the </w:t>
      </w:r>
      <w:r w:rsidR="00153404" w:rsidRPr="00707169">
        <w:rPr>
          <w:i/>
          <w:sz w:val="18"/>
          <w:szCs w:val="18"/>
        </w:rPr>
        <w:t>Q</w:t>
      </w:r>
      <w:r w:rsidR="008717C9" w:rsidRPr="00707169">
        <w:rPr>
          <w:i/>
          <w:sz w:val="18"/>
          <w:szCs w:val="18"/>
        </w:rPr>
        <w:t>4</w:t>
      </w:r>
      <w:r w:rsidR="006879FA" w:rsidRPr="00707169">
        <w:rPr>
          <w:i/>
          <w:sz w:val="18"/>
          <w:szCs w:val="18"/>
        </w:rPr>
        <w:t xml:space="preserve"> </w:t>
      </w:r>
      <w:r w:rsidR="0064784B" w:rsidRPr="00707169">
        <w:rPr>
          <w:i/>
          <w:sz w:val="18"/>
          <w:szCs w:val="18"/>
        </w:rPr>
        <w:t>202</w:t>
      </w:r>
      <w:r w:rsidR="00D34F5F">
        <w:rPr>
          <w:i/>
          <w:sz w:val="18"/>
          <w:szCs w:val="18"/>
        </w:rPr>
        <w:t>2</w:t>
      </w:r>
      <w:r w:rsidR="00E578EB" w:rsidRPr="00707169">
        <w:rPr>
          <w:i/>
          <w:sz w:val="18"/>
          <w:szCs w:val="18"/>
        </w:rPr>
        <w:t>)</w:t>
      </w:r>
    </w:p>
    <w:sectPr w:rsidR="00D209A7" w:rsidRPr="00E578EB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DD" w:rsidRDefault="009631DD" w:rsidP="00BA6370">
      <w:r>
        <w:separator/>
      </w:r>
    </w:p>
  </w:endnote>
  <w:endnote w:type="continuationSeparator" w:id="0">
    <w:p w:rsidR="009631DD" w:rsidRDefault="009631D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6363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25894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025894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025894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63712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25894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025894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025894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63712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258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DD" w:rsidRDefault="009631DD" w:rsidP="00BA6370">
      <w:r>
        <w:separator/>
      </w:r>
    </w:p>
  </w:footnote>
  <w:footnote w:type="continuationSeparator" w:id="0">
    <w:p w:rsidR="009631DD" w:rsidRDefault="009631DD" w:rsidP="00BA6370">
      <w:r>
        <w:continuationSeparator/>
      </w:r>
    </w:p>
  </w:footnote>
  <w:footnote w:id="1">
    <w:p w:rsidR="00E578EB" w:rsidRDefault="00E578EB" w:rsidP="00E578EB">
      <w:pPr>
        <w:pStyle w:val="Textpoznpodarou"/>
        <w:rPr>
          <w:i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BC63E3">
        <w:rPr>
          <w:rFonts w:ascii="Arial" w:hAnsi="Arial" w:cs="Arial"/>
          <w:i/>
          <w:sz w:val="18"/>
          <w:szCs w:val="18"/>
        </w:rPr>
        <w:t>All data presented in this News Release are adjusted for</w:t>
      </w:r>
      <w:r w:rsidR="009049E5" w:rsidRPr="00BC63E3">
        <w:rPr>
          <w:rFonts w:ascii="Arial" w:hAnsi="Arial" w:cs="Arial"/>
          <w:i/>
          <w:sz w:val="18"/>
          <w:szCs w:val="18"/>
        </w:rPr>
        <w:t xml:space="preserve"> price </w:t>
      </w:r>
      <w:r w:rsidR="00BC63E3" w:rsidRPr="00BC63E3">
        <w:rPr>
          <w:rFonts w:ascii="Arial" w:hAnsi="Arial" w:cs="Arial"/>
          <w:i/>
          <w:sz w:val="18"/>
          <w:szCs w:val="18"/>
        </w:rPr>
        <w:t>changes and</w:t>
      </w:r>
      <w:r w:rsidR="009049E5" w:rsidRPr="00BC63E3">
        <w:rPr>
          <w:rFonts w:ascii="Arial" w:hAnsi="Arial" w:cs="Arial"/>
          <w:i/>
          <w:sz w:val="18"/>
          <w:szCs w:val="18"/>
        </w:rPr>
        <w:t xml:space="preserve"> </w:t>
      </w:r>
      <w:r w:rsidRPr="00BC63E3">
        <w:rPr>
          <w:rFonts w:ascii="Arial" w:hAnsi="Arial" w:cs="Arial"/>
          <w:i/>
          <w:sz w:val="18"/>
          <w:szCs w:val="18"/>
        </w:rPr>
        <w:t>seasonal and calendar effects.</w:t>
      </w:r>
      <w:r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2">
    <w:p w:rsidR="00E578EB" w:rsidRPr="00DD693C" w:rsidRDefault="00E578EB" w:rsidP="00E578EB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523787">
        <w:rPr>
          <w:rFonts w:ascii="Arial" w:hAnsi="Arial" w:cs="Arial"/>
          <w:sz w:val="18"/>
          <w:szCs w:val="18"/>
          <w:vertAlign w:val="superscript"/>
        </w:rPr>
        <w:footnoteRef/>
      </w:r>
      <w:r w:rsidRPr="00523787">
        <w:rPr>
          <w:rFonts w:ascii="Arial" w:hAnsi="Arial" w:cs="Arial"/>
          <w:i/>
          <w:sz w:val="18"/>
          <w:szCs w:val="18"/>
        </w:rPr>
        <w:t xml:space="preserve"> </w:t>
      </w:r>
      <w:r w:rsidR="004C1D1E">
        <w:rPr>
          <w:rFonts w:ascii="Arial" w:hAnsi="Arial" w:cs="Arial"/>
          <w:i/>
          <w:sz w:val="18"/>
          <w:szCs w:val="18"/>
        </w:rPr>
        <w:t xml:space="preserve">employment </w:t>
      </w:r>
      <w:r w:rsidR="00523787" w:rsidRPr="00523787">
        <w:rPr>
          <w:rFonts w:ascii="Arial" w:hAnsi="Arial" w:cs="Arial"/>
          <w:i/>
          <w:sz w:val="18"/>
          <w:szCs w:val="18"/>
        </w:rPr>
        <w:t>in terms of national accounts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63634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B10EC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B"/>
    <w:rsid w:val="00013849"/>
    <w:rsid w:val="00025894"/>
    <w:rsid w:val="00035E6F"/>
    <w:rsid w:val="00043BF4"/>
    <w:rsid w:val="0005375B"/>
    <w:rsid w:val="00063712"/>
    <w:rsid w:val="0007059F"/>
    <w:rsid w:val="00073217"/>
    <w:rsid w:val="000736CF"/>
    <w:rsid w:val="0008054C"/>
    <w:rsid w:val="000843A5"/>
    <w:rsid w:val="00091722"/>
    <w:rsid w:val="000959DF"/>
    <w:rsid w:val="00097E43"/>
    <w:rsid w:val="000B6F63"/>
    <w:rsid w:val="000C3052"/>
    <w:rsid w:val="000D47D9"/>
    <w:rsid w:val="000D755D"/>
    <w:rsid w:val="00116ED1"/>
    <w:rsid w:val="00123849"/>
    <w:rsid w:val="00124435"/>
    <w:rsid w:val="00124A3C"/>
    <w:rsid w:val="0013242C"/>
    <w:rsid w:val="001404AB"/>
    <w:rsid w:val="00140E7B"/>
    <w:rsid w:val="00153404"/>
    <w:rsid w:val="00161452"/>
    <w:rsid w:val="0017231D"/>
    <w:rsid w:val="00176E26"/>
    <w:rsid w:val="0018061F"/>
    <w:rsid w:val="00180E6B"/>
    <w:rsid w:val="001810DC"/>
    <w:rsid w:val="001B607F"/>
    <w:rsid w:val="001B6A12"/>
    <w:rsid w:val="001C4AEA"/>
    <w:rsid w:val="001C71FD"/>
    <w:rsid w:val="001D0027"/>
    <w:rsid w:val="001D369A"/>
    <w:rsid w:val="001E49F6"/>
    <w:rsid w:val="001F036C"/>
    <w:rsid w:val="001F08B3"/>
    <w:rsid w:val="002070FB"/>
    <w:rsid w:val="00210585"/>
    <w:rsid w:val="00213729"/>
    <w:rsid w:val="002332EB"/>
    <w:rsid w:val="002406FA"/>
    <w:rsid w:val="00260692"/>
    <w:rsid w:val="002945EA"/>
    <w:rsid w:val="00297900"/>
    <w:rsid w:val="002A32CB"/>
    <w:rsid w:val="002B2E47"/>
    <w:rsid w:val="002D37F5"/>
    <w:rsid w:val="002D5B46"/>
    <w:rsid w:val="002E07F8"/>
    <w:rsid w:val="002E24D0"/>
    <w:rsid w:val="002F09E6"/>
    <w:rsid w:val="002F203D"/>
    <w:rsid w:val="0030601F"/>
    <w:rsid w:val="003113C0"/>
    <w:rsid w:val="00311B5C"/>
    <w:rsid w:val="0032398D"/>
    <w:rsid w:val="003301A3"/>
    <w:rsid w:val="00331503"/>
    <w:rsid w:val="003357E5"/>
    <w:rsid w:val="003547D1"/>
    <w:rsid w:val="0036777B"/>
    <w:rsid w:val="00380178"/>
    <w:rsid w:val="0038282A"/>
    <w:rsid w:val="0039364E"/>
    <w:rsid w:val="00397580"/>
    <w:rsid w:val="003A45C8"/>
    <w:rsid w:val="003B2320"/>
    <w:rsid w:val="003B7F42"/>
    <w:rsid w:val="003C2DCF"/>
    <w:rsid w:val="003C3372"/>
    <w:rsid w:val="003C7FE7"/>
    <w:rsid w:val="003D0499"/>
    <w:rsid w:val="003D174B"/>
    <w:rsid w:val="003D3576"/>
    <w:rsid w:val="003D65B0"/>
    <w:rsid w:val="003D71B1"/>
    <w:rsid w:val="003F0570"/>
    <w:rsid w:val="003F526A"/>
    <w:rsid w:val="00402A09"/>
    <w:rsid w:val="0040422C"/>
    <w:rsid w:val="00405244"/>
    <w:rsid w:val="00411A5E"/>
    <w:rsid w:val="00415797"/>
    <w:rsid w:val="00434871"/>
    <w:rsid w:val="00436D82"/>
    <w:rsid w:val="004436EE"/>
    <w:rsid w:val="004472B7"/>
    <w:rsid w:val="0045547F"/>
    <w:rsid w:val="00476A87"/>
    <w:rsid w:val="0048137A"/>
    <w:rsid w:val="004920AD"/>
    <w:rsid w:val="004A6210"/>
    <w:rsid w:val="004A6BCB"/>
    <w:rsid w:val="004C100E"/>
    <w:rsid w:val="004C1D1E"/>
    <w:rsid w:val="004D05B3"/>
    <w:rsid w:val="004E479E"/>
    <w:rsid w:val="004E4F0C"/>
    <w:rsid w:val="004F59CB"/>
    <w:rsid w:val="004F78E6"/>
    <w:rsid w:val="00507696"/>
    <w:rsid w:val="00512D99"/>
    <w:rsid w:val="00523787"/>
    <w:rsid w:val="00531DBB"/>
    <w:rsid w:val="00534B29"/>
    <w:rsid w:val="00536B03"/>
    <w:rsid w:val="00540189"/>
    <w:rsid w:val="005408BD"/>
    <w:rsid w:val="00552D37"/>
    <w:rsid w:val="00564213"/>
    <w:rsid w:val="00584E4D"/>
    <w:rsid w:val="005D5D5F"/>
    <w:rsid w:val="005D7A47"/>
    <w:rsid w:val="005E0C6D"/>
    <w:rsid w:val="005E5E29"/>
    <w:rsid w:val="005F30B7"/>
    <w:rsid w:val="005F79FB"/>
    <w:rsid w:val="00602C30"/>
    <w:rsid w:val="00603B23"/>
    <w:rsid w:val="00604406"/>
    <w:rsid w:val="00605CD0"/>
    <w:rsid w:val="00605F4A"/>
    <w:rsid w:val="00607822"/>
    <w:rsid w:val="006103AA"/>
    <w:rsid w:val="00613BBF"/>
    <w:rsid w:val="00622B80"/>
    <w:rsid w:val="00625946"/>
    <w:rsid w:val="0064139A"/>
    <w:rsid w:val="0064784B"/>
    <w:rsid w:val="0068554D"/>
    <w:rsid w:val="006879FA"/>
    <w:rsid w:val="006904CF"/>
    <w:rsid w:val="006A01A7"/>
    <w:rsid w:val="006A490A"/>
    <w:rsid w:val="006A6164"/>
    <w:rsid w:val="006C16CF"/>
    <w:rsid w:val="006D1C77"/>
    <w:rsid w:val="006D5C60"/>
    <w:rsid w:val="006E024F"/>
    <w:rsid w:val="006E4E81"/>
    <w:rsid w:val="006F3DE6"/>
    <w:rsid w:val="006F763F"/>
    <w:rsid w:val="00707169"/>
    <w:rsid w:val="00707F7D"/>
    <w:rsid w:val="0071206D"/>
    <w:rsid w:val="00713FAD"/>
    <w:rsid w:val="00717EC5"/>
    <w:rsid w:val="00741E5A"/>
    <w:rsid w:val="00755D8B"/>
    <w:rsid w:val="00763787"/>
    <w:rsid w:val="007978F3"/>
    <w:rsid w:val="007A0CA5"/>
    <w:rsid w:val="007A57F2"/>
    <w:rsid w:val="007B1333"/>
    <w:rsid w:val="007D4F71"/>
    <w:rsid w:val="007D7980"/>
    <w:rsid w:val="007F38C7"/>
    <w:rsid w:val="007F4AEB"/>
    <w:rsid w:val="007F75B2"/>
    <w:rsid w:val="008043C4"/>
    <w:rsid w:val="00817549"/>
    <w:rsid w:val="00817996"/>
    <w:rsid w:val="00831B1B"/>
    <w:rsid w:val="00833E6A"/>
    <w:rsid w:val="00833E97"/>
    <w:rsid w:val="00834228"/>
    <w:rsid w:val="008367AD"/>
    <w:rsid w:val="00840D85"/>
    <w:rsid w:val="008511D2"/>
    <w:rsid w:val="008539C8"/>
    <w:rsid w:val="00855FB3"/>
    <w:rsid w:val="008610AB"/>
    <w:rsid w:val="00861D0E"/>
    <w:rsid w:val="0086569D"/>
    <w:rsid w:val="00867569"/>
    <w:rsid w:val="008717C9"/>
    <w:rsid w:val="00885C0D"/>
    <w:rsid w:val="008A750A"/>
    <w:rsid w:val="008A7E52"/>
    <w:rsid w:val="008B3970"/>
    <w:rsid w:val="008B5630"/>
    <w:rsid w:val="008C384C"/>
    <w:rsid w:val="008D0F11"/>
    <w:rsid w:val="008D71C1"/>
    <w:rsid w:val="008E1E7B"/>
    <w:rsid w:val="008F73B4"/>
    <w:rsid w:val="009035E8"/>
    <w:rsid w:val="009049E5"/>
    <w:rsid w:val="00924F3B"/>
    <w:rsid w:val="0094170C"/>
    <w:rsid w:val="00952379"/>
    <w:rsid w:val="009603BB"/>
    <w:rsid w:val="009631DD"/>
    <w:rsid w:val="00966AE1"/>
    <w:rsid w:val="00971374"/>
    <w:rsid w:val="009732A6"/>
    <w:rsid w:val="009901BA"/>
    <w:rsid w:val="00996019"/>
    <w:rsid w:val="009B514D"/>
    <w:rsid w:val="009B55B1"/>
    <w:rsid w:val="009C0A3F"/>
    <w:rsid w:val="009E39C5"/>
    <w:rsid w:val="009F02F0"/>
    <w:rsid w:val="009F04B7"/>
    <w:rsid w:val="00A07BA7"/>
    <w:rsid w:val="00A22490"/>
    <w:rsid w:val="00A4343D"/>
    <w:rsid w:val="00A438B0"/>
    <w:rsid w:val="00A502F1"/>
    <w:rsid w:val="00A70A83"/>
    <w:rsid w:val="00A73C39"/>
    <w:rsid w:val="00A81EB3"/>
    <w:rsid w:val="00A83CAC"/>
    <w:rsid w:val="00A865AA"/>
    <w:rsid w:val="00AB3F23"/>
    <w:rsid w:val="00AB6196"/>
    <w:rsid w:val="00AC3140"/>
    <w:rsid w:val="00AD1F75"/>
    <w:rsid w:val="00AF7CB1"/>
    <w:rsid w:val="00B00C1D"/>
    <w:rsid w:val="00B27CC4"/>
    <w:rsid w:val="00B35B8C"/>
    <w:rsid w:val="00B3799A"/>
    <w:rsid w:val="00B632CC"/>
    <w:rsid w:val="00B71F13"/>
    <w:rsid w:val="00B775CB"/>
    <w:rsid w:val="00B80B35"/>
    <w:rsid w:val="00BA12F1"/>
    <w:rsid w:val="00BA439F"/>
    <w:rsid w:val="00BA6370"/>
    <w:rsid w:val="00BB6B6C"/>
    <w:rsid w:val="00BC0E1C"/>
    <w:rsid w:val="00BC3BD9"/>
    <w:rsid w:val="00BC63E3"/>
    <w:rsid w:val="00BD0118"/>
    <w:rsid w:val="00BD77AC"/>
    <w:rsid w:val="00BE4A20"/>
    <w:rsid w:val="00C02448"/>
    <w:rsid w:val="00C269D4"/>
    <w:rsid w:val="00C34CD3"/>
    <w:rsid w:val="00C4160D"/>
    <w:rsid w:val="00C57E9E"/>
    <w:rsid w:val="00C65E27"/>
    <w:rsid w:val="00C679E0"/>
    <w:rsid w:val="00C67FD9"/>
    <w:rsid w:val="00C75102"/>
    <w:rsid w:val="00C8406E"/>
    <w:rsid w:val="00C9603A"/>
    <w:rsid w:val="00CB2709"/>
    <w:rsid w:val="00CB6F89"/>
    <w:rsid w:val="00CC71A9"/>
    <w:rsid w:val="00CE228C"/>
    <w:rsid w:val="00CE71D9"/>
    <w:rsid w:val="00CF545B"/>
    <w:rsid w:val="00D046E6"/>
    <w:rsid w:val="00D209A7"/>
    <w:rsid w:val="00D27D69"/>
    <w:rsid w:val="00D34F5F"/>
    <w:rsid w:val="00D358AB"/>
    <w:rsid w:val="00D448C2"/>
    <w:rsid w:val="00D501EF"/>
    <w:rsid w:val="00D63634"/>
    <w:rsid w:val="00D666C3"/>
    <w:rsid w:val="00D66D11"/>
    <w:rsid w:val="00D76E08"/>
    <w:rsid w:val="00D811AB"/>
    <w:rsid w:val="00D847F2"/>
    <w:rsid w:val="00DB77B2"/>
    <w:rsid w:val="00DB79E9"/>
    <w:rsid w:val="00DD3C02"/>
    <w:rsid w:val="00DD693C"/>
    <w:rsid w:val="00DE0D4C"/>
    <w:rsid w:val="00DE3094"/>
    <w:rsid w:val="00DF2036"/>
    <w:rsid w:val="00DF45A8"/>
    <w:rsid w:val="00DF47FE"/>
    <w:rsid w:val="00DF4ADE"/>
    <w:rsid w:val="00E0156A"/>
    <w:rsid w:val="00E26061"/>
    <w:rsid w:val="00E26704"/>
    <w:rsid w:val="00E31980"/>
    <w:rsid w:val="00E37A94"/>
    <w:rsid w:val="00E4184E"/>
    <w:rsid w:val="00E5622D"/>
    <w:rsid w:val="00E578EB"/>
    <w:rsid w:val="00E6423C"/>
    <w:rsid w:val="00E66E62"/>
    <w:rsid w:val="00E673A9"/>
    <w:rsid w:val="00E71483"/>
    <w:rsid w:val="00E93830"/>
    <w:rsid w:val="00E93E0E"/>
    <w:rsid w:val="00EA209F"/>
    <w:rsid w:val="00EB1A25"/>
    <w:rsid w:val="00EB1ED3"/>
    <w:rsid w:val="00EB2E6E"/>
    <w:rsid w:val="00ED5E86"/>
    <w:rsid w:val="00EE0F64"/>
    <w:rsid w:val="00EE6365"/>
    <w:rsid w:val="00EE70B7"/>
    <w:rsid w:val="00EF3689"/>
    <w:rsid w:val="00EF3D50"/>
    <w:rsid w:val="00EF5B1C"/>
    <w:rsid w:val="00F27C66"/>
    <w:rsid w:val="00F314B7"/>
    <w:rsid w:val="00F3724E"/>
    <w:rsid w:val="00F3774C"/>
    <w:rsid w:val="00F50DE2"/>
    <w:rsid w:val="00F53A52"/>
    <w:rsid w:val="00F71169"/>
    <w:rsid w:val="00F7773D"/>
    <w:rsid w:val="00F83C49"/>
    <w:rsid w:val="00F919FD"/>
    <w:rsid w:val="00FB687C"/>
    <w:rsid w:val="00FC5434"/>
    <w:rsid w:val="00FC6EFA"/>
    <w:rsid w:val="00FD4C8B"/>
    <w:rsid w:val="00FE114D"/>
    <w:rsid w:val="00FE5F3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6FF601EE"/>
  <w15:docId w15:val="{7C3150C4-4000-464A-A6CE-D4CC3DE8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578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E578EB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E578EB"/>
    <w:rPr>
      <w:rFonts w:ascii="Times New Roman" w:eastAsia="Times New Roman" w:hAnsi="Times New Roman"/>
      <w:lang w:val="en-GB" w:eastAsia="en-US"/>
    </w:rPr>
  </w:style>
  <w:style w:type="paragraph" w:customStyle="1" w:styleId="Poznamkytexty">
    <w:name w:val="Poznamky texty"/>
    <w:basedOn w:val="Normln"/>
    <w:qFormat/>
    <w:rsid w:val="00E578EB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E578E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9364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C960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quarterly-national-accounts-gdp-resources-and-uses-and-gdp-preliminary-estima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.benedikt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kermiet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2\4Q\T30\Graf_HDP_T30_&#382;i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054117072575236E-2"/>
          <c:y val="0.14749411982623345"/>
          <c:w val="0.91732965970245384"/>
          <c:h val="0.6605133475398108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data!$D$6</c:f>
              <c:strCache>
                <c:ptCount val="1"/>
                <c:pt idx="0">
                  <c:v>Quarter-on-quarter real change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data!$B$75:$C$114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  <c:pt idx="24">
                    <c:v>2019</c:v>
                  </c:pt>
                  <c:pt idx="28">
                    <c:v>2020</c:v>
                  </c:pt>
                  <c:pt idx="32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data!$D$75:$D$114</c:f>
              <c:numCache>
                <c:formatCode>#\ ##0.0</c:formatCode>
                <c:ptCount val="40"/>
                <c:pt idx="0">
                  <c:v>-0.42482600265117298</c:v>
                </c:pt>
                <c:pt idx="1">
                  <c:v>0.36715515438079649</c:v>
                </c:pt>
                <c:pt idx="2">
                  <c:v>0.42961534188827954</c:v>
                </c:pt>
                <c:pt idx="3">
                  <c:v>1.2077618620167812</c:v>
                </c:pt>
                <c:pt idx="4">
                  <c:v>-0.5477819651163145</c:v>
                </c:pt>
                <c:pt idx="5">
                  <c:v>0.93479105601741708</c:v>
                </c:pt>
                <c:pt idx="6">
                  <c:v>1.1887742298537773</c:v>
                </c:pt>
                <c:pt idx="7">
                  <c:v>1.1466265356773135</c:v>
                </c:pt>
                <c:pt idx="8">
                  <c:v>1.8941765185746391</c:v>
                </c:pt>
                <c:pt idx="9">
                  <c:v>1.3581142081280859</c:v>
                </c:pt>
                <c:pt idx="10">
                  <c:v>1.2103434128072337</c:v>
                </c:pt>
                <c:pt idx="11">
                  <c:v>0.59343042805642199</c:v>
                </c:pt>
                <c:pt idx="12">
                  <c:v>0.15745332359460917</c:v>
                </c:pt>
                <c:pt idx="13">
                  <c:v>0.33140206996473864</c:v>
                </c:pt>
                <c:pt idx="14">
                  <c:v>0.89640327202043579</c:v>
                </c:pt>
                <c:pt idx="15">
                  <c:v>0.77138224836943436</c:v>
                </c:pt>
                <c:pt idx="16">
                  <c:v>1.6501768420245781</c:v>
                </c:pt>
                <c:pt idx="17">
                  <c:v>2.4798258472657153</c:v>
                </c:pt>
                <c:pt idx="18">
                  <c:v>0.83559458693113697</c:v>
                </c:pt>
                <c:pt idx="19">
                  <c:v>0.81343215586227302</c:v>
                </c:pt>
                <c:pt idx="20">
                  <c:v>0.54160105647851253</c:v>
                </c:pt>
                <c:pt idx="21">
                  <c:v>0.60167090858045924</c:v>
                </c:pt>
                <c:pt idx="22">
                  <c:v>0.71259214422481421</c:v>
                </c:pt>
                <c:pt idx="23">
                  <c:v>0.73865794240386151</c:v>
                </c:pt>
                <c:pt idx="24">
                  <c:v>0.91207969856712623</c:v>
                </c:pt>
                <c:pt idx="25">
                  <c:v>0.67331582335634721</c:v>
                </c:pt>
                <c:pt idx="26">
                  <c:v>0.67154597277419725</c:v>
                </c:pt>
                <c:pt idx="27">
                  <c:v>0.4833658554360909</c:v>
                </c:pt>
                <c:pt idx="28">
                  <c:v>-3.2425707440500986</c:v>
                </c:pt>
                <c:pt idx="29">
                  <c:v>-8.8487042688318525</c:v>
                </c:pt>
                <c:pt idx="30">
                  <c:v>6.9532258277307903</c:v>
                </c:pt>
                <c:pt idx="31">
                  <c:v>1.1405152853573952</c:v>
                </c:pt>
                <c:pt idx="32">
                  <c:v>-0.49517222231260405</c:v>
                </c:pt>
                <c:pt idx="33">
                  <c:v>1.3898756783505632</c:v>
                </c:pt>
                <c:pt idx="34">
                  <c:v>1.6977481966623031</c:v>
                </c:pt>
                <c:pt idx="35">
                  <c:v>0.84991835957713135</c:v>
                </c:pt>
                <c:pt idx="36">
                  <c:v>0.61496138015793633</c:v>
                </c:pt>
                <c:pt idx="37">
                  <c:v>0.30258317681008862</c:v>
                </c:pt>
                <c:pt idx="38">
                  <c:v>-0.24825820893333628</c:v>
                </c:pt>
                <c:pt idx="39">
                  <c:v>-0.30318791388825161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70-4575-B998-0F3BD9975A34}"/>
            </c:ext>
          </c:extLst>
        </c:ser>
        <c:ser>
          <c:idx val="0"/>
          <c:order val="1"/>
          <c:tx>
            <c:strRef>
              <c:f>data!$G$6</c:f>
              <c:strCache>
                <c:ptCount val="1"/>
                <c:pt idx="0">
                  <c:v>Year-on-year real change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data!$B$75:$C$114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  <c:pt idx="24">
                    <c:v>2019</c:v>
                  </c:pt>
                  <c:pt idx="28">
                    <c:v>2020</c:v>
                  </c:pt>
                  <c:pt idx="32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data!$G$75:$G$114</c:f>
              <c:numCache>
                <c:formatCode>#\ ##0.0</c:formatCode>
                <c:ptCount val="40"/>
                <c:pt idx="0">
                  <c:v>-1.4371188673953412</c:v>
                </c:pt>
                <c:pt idx="1">
                  <c:v>-0.54201759043044717</c:v>
                </c:pt>
                <c:pt idx="2">
                  <c:v>0.24722671302646404</c:v>
                </c:pt>
                <c:pt idx="3">
                  <c:v>1.5823624133539056</c:v>
                </c:pt>
                <c:pt idx="4">
                  <c:v>1.4569279637957351</c:v>
                </c:pt>
                <c:pt idx="5">
                  <c:v>2.0307271782242822</c:v>
                </c:pt>
                <c:pt idx="6">
                  <c:v>2.8019890527146316</c:v>
                </c:pt>
                <c:pt idx="7">
                  <c:v>2.7398907211888996</c:v>
                </c:pt>
                <c:pt idx="8">
                  <c:v>5.2625750083517033</c:v>
                </c:pt>
                <c:pt idx="9">
                  <c:v>5.7040489994861048</c:v>
                </c:pt>
                <c:pt idx="10">
                  <c:v>5.7265806487638855</c:v>
                </c:pt>
                <c:pt idx="11">
                  <c:v>5.1483356307124382</c:v>
                </c:pt>
                <c:pt idx="12">
                  <c:v>3.3561473070734138</c:v>
                </c:pt>
                <c:pt idx="13">
                  <c:v>2.3091959917000082</c:v>
                </c:pt>
                <c:pt idx="14">
                  <c:v>1.9918473659531628</c:v>
                </c:pt>
                <c:pt idx="15">
                  <c:v>2.1722730142149658</c:v>
                </c:pt>
                <c:pt idx="16">
                  <c:v>3.695024939296502</c:v>
                </c:pt>
                <c:pt idx="17">
                  <c:v>5.9154748938585584</c:v>
                </c:pt>
                <c:pt idx="18">
                  <c:v>5.8516412927584582</c:v>
                </c:pt>
                <c:pt idx="19">
                  <c:v>5.8958110920111153</c:v>
                </c:pt>
                <c:pt idx="20">
                  <c:v>4.7409332982438741</c:v>
                </c:pt>
                <c:pt idx="21">
                  <c:v>2.821338885097731</c:v>
                </c:pt>
                <c:pt idx="22">
                  <c:v>2.6959141687858903</c:v>
                </c:pt>
                <c:pt idx="23">
                  <c:v>2.6197437017841025</c:v>
                </c:pt>
                <c:pt idx="24">
                  <c:v>2.9978799448777949</c:v>
                </c:pt>
                <c:pt idx="25">
                  <c:v>3.0712313540949907</c:v>
                </c:pt>
                <c:pt idx="26">
                  <c:v>3.0292239015638387</c:v>
                </c:pt>
                <c:pt idx="27">
                  <c:v>2.7681270582493624</c:v>
                </c:pt>
                <c:pt idx="28">
                  <c:v>-1.4629386956710846</c:v>
                </c:pt>
                <c:pt idx="29">
                  <c:v>-10.78290466571336</c:v>
                </c:pt>
                <c:pt idx="30">
                  <c:v>-5.2159569739525011</c:v>
                </c:pt>
                <c:pt idx="31">
                  <c:v>-4.5960804470275178</c:v>
                </c:pt>
                <c:pt idx="32">
                  <c:v>-1.8871144320826687</c:v>
                </c:pt>
                <c:pt idx="33">
                  <c:v>9.1334269072149539</c:v>
                </c:pt>
                <c:pt idx="34">
                  <c:v>3.7708183512418287</c:v>
                </c:pt>
                <c:pt idx="35">
                  <c:v>3.4726640387638668</c:v>
                </c:pt>
                <c:pt idx="36">
                  <c:v>4.6270651251434316</c:v>
                </c:pt>
                <c:pt idx="37">
                  <c:v>3.5050574038829154</c:v>
                </c:pt>
                <c:pt idx="38">
                  <c:v>1.524467781288763</c:v>
                </c:pt>
                <c:pt idx="39">
                  <c:v>0.36364878794627487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70-4575-B998-0F3BD9975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200844800"/>
        <c:axId val="44289984"/>
      </c:barChart>
      <c:catAx>
        <c:axId val="20084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cs-CZ" sz="600" b="1" i="0"/>
                  <a:t>Quarter</a:t>
                </a:r>
              </a:p>
            </c:rich>
          </c:tx>
          <c:layout>
            <c:manualLayout>
              <c:xMode val="edge"/>
              <c:yMode val="edge"/>
              <c:x val="0.47599321872045641"/>
              <c:y val="0.88230044181137623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430" baseline="0"/>
            </a:pPr>
            <a:endParaRPr lang="cs-CZ"/>
          </a:p>
        </c:txPr>
        <c:crossAx val="44289984"/>
        <c:crossesAt val="0"/>
        <c:auto val="1"/>
        <c:lblAlgn val="ctr"/>
        <c:lblOffset val="100"/>
        <c:noMultiLvlLbl val="0"/>
      </c:catAx>
      <c:valAx>
        <c:axId val="44289984"/>
        <c:scaling>
          <c:orientation val="minMax"/>
          <c:max val="10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%</a:t>
                </a:r>
                <a:endParaRPr lang="cs-CZ" sz="600" b="0" i="1" baseline="0"/>
              </a:p>
            </c:rich>
          </c:tx>
          <c:layout>
            <c:manualLayout>
              <c:xMode val="edge"/>
              <c:yMode val="edge"/>
              <c:x val="1.800704635586178E-2"/>
              <c:y val="0.4228885496798504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430" baseline="0"/>
            </a:pPr>
            <a:endParaRPr lang="cs-CZ"/>
          </a:p>
        </c:txPr>
        <c:crossAx val="20084480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60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600"/>
            </a:pPr>
            <a:endParaRPr lang="cs-CZ"/>
          </a:p>
        </c:txPr>
      </c:legendEntry>
      <c:layout>
        <c:manualLayout>
          <c:xMode val="edge"/>
          <c:yMode val="edge"/>
          <c:x val="1.0071260017624607E-2"/>
          <c:y val="0.91938196784902826"/>
          <c:w val="0.97560887856009215"/>
          <c:h val="4.1594148140311635E-2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 w="6350">
      <a:solidFill>
        <a:schemeClr val="bg1">
          <a:lumMod val="50000"/>
        </a:schemeClr>
      </a:solidFill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0.01172</cdr:x>
      <cdr:y>0.01536</cdr:y>
    </cdr:from>
    <cdr:to>
      <cdr:x>0.98783</cdr:x>
      <cdr:y>0.12092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4300" y="76201"/>
          <a:ext cx="9522637" cy="5238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 b="1" i="0" baseline="0">
              <a:effectLst/>
              <a:latin typeface="+mn-lt"/>
              <a:ea typeface="+mn-ea"/>
              <a:cs typeface="+mn-cs"/>
            </a:rPr>
            <a:t>Gross domestic product</a:t>
          </a:r>
          <a:endParaRPr lang="cs-CZ" sz="1000">
            <a:effectLst/>
          </a:endParaRPr>
        </a:p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100" b="0" i="1" baseline="0">
              <a:effectLst/>
              <a:latin typeface="+mn-lt"/>
              <a:ea typeface="+mn-ea"/>
              <a:cs typeface="+mn-cs"/>
            </a:rPr>
            <a:t>quarter-on-quarter and year-on-year real change, seasonally adjusted</a:t>
          </a:r>
          <a:endParaRPr lang="cs-CZ" sz="1000" b="0" i="1" cap="none" baseline="0">
            <a:latin typeface="Arial" pitchFamily="34" charset="0"/>
            <a:ea typeface="+mn-ea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46AC385CE9B43A5E122783CE01DD7" ma:contentTypeVersion="4" ma:contentTypeDescription="Vytvoří nový dokument" ma:contentTypeScope="" ma:versionID="d9e7dd4d504211675aa8eb722cdf8589">
  <xsd:schema xmlns:xsd="http://www.w3.org/2001/XMLSchema" xmlns:xs="http://www.w3.org/2001/XMLSchema" xmlns:p="http://schemas.microsoft.com/office/2006/metadata/properties" xmlns:ns2="4a835105-0878-43fd-b70b-f3d8ead97a7b" xmlns:ns3="3a52ef22-3104-4371-9567-749102173d7a" targetNamespace="http://schemas.microsoft.com/office/2006/metadata/properties" ma:root="true" ma:fieldsID="1092f52dacb6d5432138a86033e54dfb" ns2:_="" ns3:_="">
    <xsd:import namespace="4a835105-0878-43fd-b70b-f3d8ead97a7b"/>
    <xsd:import namespace="3a52ef22-3104-4371-9567-749102173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35105-0878-43fd-b70b-f3d8ead9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2ef22-3104-4371-9567-749102173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3162-0856-4789-8DFE-DFF8926AD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E847A-9888-4C66-9807-22380C25A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59EABF-4226-47A7-87F3-AEEA4F964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35105-0878-43fd-b70b-f3d8ead97a7b"/>
    <ds:schemaRef ds:uri="3a52ef22-3104-4371-9567-749102173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708315-B6A0-4FF1-9F49-E3E51BC4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54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2588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Benedikt Jan</cp:lastModifiedBy>
  <cp:revision>41</cp:revision>
  <cp:lastPrinted>2020-02-13T06:23:00Z</cp:lastPrinted>
  <dcterms:created xsi:type="dcterms:W3CDTF">2023-01-23T07:16:00Z</dcterms:created>
  <dcterms:modified xsi:type="dcterms:W3CDTF">2023-01-27T13:20:00Z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0x010100FC946AC385CE9B43A5E122783CE01DD7</vt:lpwstr>
  </property>
</Properties>
</file>