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89DF" w14:textId="38D729D2" w:rsidR="00981D35" w:rsidRPr="008B1A1D" w:rsidRDefault="00490A3A" w:rsidP="00981D35">
      <w:pPr>
        <w:pStyle w:val="Nzev"/>
        <w:rPr>
          <w:rFonts w:eastAsia="Calibri" w:cs="Arial"/>
          <w:bCs w:val="0"/>
          <w:color w:val="auto"/>
          <w:sz w:val="18"/>
          <w:szCs w:val="22"/>
        </w:rPr>
      </w:pPr>
      <w:r>
        <w:rPr>
          <w:rFonts w:eastAsia="Calibri" w:cs="Arial"/>
          <w:bCs w:val="0"/>
          <w:color w:val="auto"/>
          <w:sz w:val="18"/>
          <w:szCs w:val="22"/>
        </w:rPr>
        <w:t>29</w:t>
      </w:r>
      <w:r w:rsidR="00981D35" w:rsidRPr="00424047">
        <w:rPr>
          <w:rFonts w:eastAsia="Calibri" w:cs="Arial"/>
          <w:bCs w:val="0"/>
          <w:color w:val="auto"/>
          <w:sz w:val="18"/>
          <w:szCs w:val="22"/>
        </w:rPr>
        <w:t xml:space="preserve">. </w:t>
      </w:r>
      <w:r w:rsidR="00310B8D">
        <w:rPr>
          <w:rFonts w:eastAsia="Calibri" w:cs="Arial"/>
          <w:bCs w:val="0"/>
          <w:color w:val="auto"/>
          <w:sz w:val="18"/>
          <w:szCs w:val="22"/>
        </w:rPr>
        <w:t>5</w:t>
      </w:r>
      <w:r w:rsidR="00981D35" w:rsidRPr="00424047">
        <w:rPr>
          <w:rFonts w:eastAsia="Calibri" w:cs="Arial"/>
          <w:bCs w:val="0"/>
          <w:color w:val="auto"/>
          <w:sz w:val="18"/>
          <w:szCs w:val="22"/>
        </w:rPr>
        <w:t>. 20</w:t>
      </w:r>
      <w:r w:rsidR="00981D35">
        <w:rPr>
          <w:rFonts w:eastAsia="Calibri" w:cs="Arial"/>
          <w:bCs w:val="0"/>
          <w:color w:val="auto"/>
          <w:sz w:val="18"/>
          <w:szCs w:val="22"/>
        </w:rPr>
        <w:t>2</w:t>
      </w:r>
      <w:r>
        <w:rPr>
          <w:rFonts w:eastAsia="Calibri" w:cs="Arial"/>
          <w:bCs w:val="0"/>
          <w:color w:val="auto"/>
          <w:sz w:val="18"/>
          <w:szCs w:val="22"/>
        </w:rPr>
        <w:t>6</w:t>
      </w:r>
    </w:p>
    <w:p w14:paraId="146709C7" w14:textId="2EAACFA4" w:rsidR="00E2474A" w:rsidRPr="00424047" w:rsidRDefault="00E2474A" w:rsidP="00E2474A">
      <w:pPr>
        <w:pStyle w:val="Nzev"/>
        <w:spacing w:after="360"/>
      </w:pPr>
      <w:r>
        <w:t xml:space="preserve">HDP vzrostl </w:t>
      </w:r>
      <w:r w:rsidR="0079330D">
        <w:t>mezi</w:t>
      </w:r>
      <w:r w:rsidR="004B1AA8">
        <w:t>ročně</w:t>
      </w:r>
      <w:r w:rsidR="00DA1A35">
        <w:t xml:space="preserve"> </w:t>
      </w:r>
      <w:r>
        <w:t xml:space="preserve">o </w:t>
      </w:r>
      <w:r w:rsidR="004B1AA8">
        <w:t>2,2</w:t>
      </w:r>
      <w:r>
        <w:t xml:space="preserve"> %</w:t>
      </w:r>
    </w:p>
    <w:p w14:paraId="4FEEE1FF" w14:textId="1E219A6C" w:rsidR="00605168" w:rsidRPr="00424047" w:rsidRDefault="00605168" w:rsidP="00605168">
      <w:pPr>
        <w:pStyle w:val="Podtitulek"/>
      </w:pPr>
      <w:r w:rsidRPr="00424047">
        <w:t xml:space="preserve">Tvorba a užití HDP – </w:t>
      </w:r>
      <w:r w:rsidR="007F29B0">
        <w:t>1</w:t>
      </w:r>
      <w:r>
        <w:t>. čtvrtletí 202</w:t>
      </w:r>
      <w:r w:rsidR="00490A3A">
        <w:t>6</w:t>
      </w:r>
    </w:p>
    <w:p w14:paraId="1A60D126" w14:textId="67DAFCE2" w:rsidR="00605168" w:rsidRDefault="00605168" w:rsidP="00605168">
      <w:pPr>
        <w:pStyle w:val="Perex"/>
      </w:pPr>
      <w:r>
        <w:t xml:space="preserve">Podle zpřesněného odhadu </w:t>
      </w:r>
      <w:r w:rsidR="003C435F">
        <w:t>vzrostl</w:t>
      </w:r>
      <w:r>
        <w:t xml:space="preserve"> hrubý domácí produkt v </w:t>
      </w:r>
      <w:r w:rsidR="007F29B0">
        <w:t>1</w:t>
      </w:r>
      <w:r>
        <w:t>. čtvrtletí mezičtvrtletně</w:t>
      </w:r>
      <w:r w:rsidR="003C435F">
        <w:t xml:space="preserve"> o</w:t>
      </w:r>
      <w:r w:rsidR="00DA1A35">
        <w:t> </w:t>
      </w:r>
      <w:r w:rsidR="003C435F">
        <w:t>0,</w:t>
      </w:r>
      <w:r w:rsidR="004B1AA8">
        <w:t>2</w:t>
      </w:r>
      <w:r w:rsidR="00DA1A35">
        <w:t> </w:t>
      </w:r>
      <w:r w:rsidR="003C435F">
        <w:t>% a</w:t>
      </w:r>
      <w:r>
        <w:t xml:space="preserve"> meziročně o</w:t>
      </w:r>
      <w:r w:rsidR="00672220">
        <w:t xml:space="preserve"> </w:t>
      </w:r>
      <w:r w:rsidR="0079330D">
        <w:t>2</w:t>
      </w:r>
      <w:r w:rsidRPr="009E1D32">
        <w:t>,</w:t>
      </w:r>
      <w:r w:rsidR="0079330D">
        <w:t>2</w:t>
      </w:r>
      <w:r w:rsidR="00672220">
        <w:t xml:space="preserve"> </w:t>
      </w:r>
      <w:r w:rsidRPr="009E1D32">
        <w:t xml:space="preserve">%. </w:t>
      </w:r>
      <w:r w:rsidR="00740083">
        <w:t>M</w:t>
      </w:r>
      <w:r w:rsidRPr="009E1D32">
        <w:t xml:space="preserve">eziroční </w:t>
      </w:r>
      <w:r w:rsidR="003C435F">
        <w:t>růst</w:t>
      </w:r>
      <w:r w:rsidRPr="009E1D32">
        <w:t xml:space="preserve"> HDP byl </w:t>
      </w:r>
      <w:r w:rsidR="00E9031C">
        <w:t>podpořen</w:t>
      </w:r>
      <w:r w:rsidRPr="009E1D32">
        <w:t xml:space="preserve"> </w:t>
      </w:r>
      <w:r w:rsidR="00FA3EBA">
        <w:t xml:space="preserve">zejména </w:t>
      </w:r>
      <w:r w:rsidR="003C435F">
        <w:t>vyššími</w:t>
      </w:r>
      <w:r w:rsidR="00F60747">
        <w:t xml:space="preserve"> </w:t>
      </w:r>
      <w:r w:rsidR="00436230">
        <w:t>výdaji na</w:t>
      </w:r>
      <w:r w:rsidRPr="009E1D32">
        <w:t xml:space="preserve"> konečn</w:t>
      </w:r>
      <w:r w:rsidR="00436230">
        <w:t>ou</w:t>
      </w:r>
      <w:r w:rsidRPr="009E1D32">
        <w:t xml:space="preserve"> spotřeb</w:t>
      </w:r>
      <w:r w:rsidR="00436230">
        <w:t>u</w:t>
      </w:r>
      <w:r w:rsidR="0079330D">
        <w:t xml:space="preserve"> </w:t>
      </w:r>
      <w:r w:rsidR="00FA3EBA">
        <w:t xml:space="preserve">domácností </w:t>
      </w:r>
      <w:r w:rsidR="0079330D">
        <w:t xml:space="preserve">a </w:t>
      </w:r>
      <w:r w:rsidR="00FA3EBA">
        <w:t>tvorbou hrubého fixního kapitálu</w:t>
      </w:r>
      <w:r w:rsidR="00436230">
        <w:rPr>
          <w:bCs/>
          <w:szCs w:val="20"/>
        </w:rPr>
        <w:t>.</w:t>
      </w:r>
      <w:r w:rsidR="003C435F">
        <w:rPr>
          <w:bCs/>
          <w:szCs w:val="20"/>
        </w:rPr>
        <w:t xml:space="preserve"> </w:t>
      </w:r>
      <w:r w:rsidR="00F93E94">
        <w:rPr>
          <w:bCs/>
          <w:szCs w:val="20"/>
        </w:rPr>
        <w:t>N</w:t>
      </w:r>
      <w:r w:rsidR="003C435F">
        <w:rPr>
          <w:bCs/>
          <w:szCs w:val="20"/>
        </w:rPr>
        <w:t>egativní vliv měl</w:t>
      </w:r>
      <w:r w:rsidR="003310DE">
        <w:rPr>
          <w:bCs/>
          <w:szCs w:val="20"/>
        </w:rPr>
        <w:t>a</w:t>
      </w:r>
      <w:r w:rsidR="003C435F">
        <w:rPr>
          <w:bCs/>
          <w:szCs w:val="20"/>
        </w:rPr>
        <w:t xml:space="preserve"> </w:t>
      </w:r>
      <w:r w:rsidR="003310DE">
        <w:rPr>
          <w:bCs/>
          <w:szCs w:val="20"/>
        </w:rPr>
        <w:t xml:space="preserve">změna stavu zásob a </w:t>
      </w:r>
      <w:r w:rsidR="0079330D">
        <w:rPr>
          <w:bCs/>
          <w:szCs w:val="20"/>
        </w:rPr>
        <w:t xml:space="preserve">saldo zahraničního </w:t>
      </w:r>
      <w:r w:rsidR="005533CD">
        <w:rPr>
          <w:bCs/>
          <w:szCs w:val="20"/>
        </w:rPr>
        <w:t>obchodu</w:t>
      </w:r>
      <w:r w:rsidR="003C435F">
        <w:rPr>
          <w:bCs/>
          <w:szCs w:val="20"/>
        </w:rPr>
        <w:t>.</w:t>
      </w:r>
    </w:p>
    <w:p w14:paraId="0F446CA9" w14:textId="7EFB1435" w:rsidR="00605168" w:rsidRDefault="003C435F" w:rsidP="00605168">
      <w:pPr>
        <w:spacing w:before="240"/>
      </w:pPr>
      <w:r w:rsidRPr="00BF71BB">
        <w:t xml:space="preserve">Zpřesněný odhad potvrdil </w:t>
      </w:r>
      <w:r w:rsidR="005533CD">
        <w:t xml:space="preserve">pokračující </w:t>
      </w:r>
      <w:r w:rsidRPr="00BF71BB">
        <w:t>růst české ekonomiky</w:t>
      </w:r>
      <w:r w:rsidR="00A9050F" w:rsidRPr="00BF71BB">
        <w:t>.</w:t>
      </w:r>
      <w:r w:rsidR="00436230" w:rsidRPr="00BF71BB">
        <w:t xml:space="preserve"> </w:t>
      </w:r>
      <w:r w:rsidR="00605168" w:rsidRPr="00BF71BB">
        <w:t xml:space="preserve">Hrubý domácí produkt </w:t>
      </w:r>
      <w:r w:rsidR="00506146">
        <w:t xml:space="preserve">(HDP) </w:t>
      </w:r>
      <w:r w:rsidR="00605168" w:rsidRPr="00BF71BB">
        <w:t>očištěný o</w:t>
      </w:r>
      <w:r w:rsidR="00672220">
        <w:t xml:space="preserve"> </w:t>
      </w:r>
      <w:r w:rsidR="00605168" w:rsidRPr="00BF71BB">
        <w:t>cenové vlivy a</w:t>
      </w:r>
      <w:r w:rsidR="00BA2EFC">
        <w:t xml:space="preserve"> </w:t>
      </w:r>
      <w:r w:rsidR="001A672F" w:rsidRPr="001A672F">
        <w:t>sezónnost</w:t>
      </w:r>
      <w:r w:rsidR="001A672F" w:rsidRPr="001A672F">
        <w:rPr>
          <w:rStyle w:val="Znakapoznpodarou"/>
          <w:rFonts w:cs="Arial"/>
          <w:szCs w:val="18"/>
        </w:rPr>
        <w:footnoteReference w:id="1"/>
      </w:r>
      <w:r w:rsidR="001A672F">
        <w:rPr>
          <w:i/>
        </w:rPr>
        <w:t xml:space="preserve"> </w:t>
      </w:r>
      <w:r w:rsidR="00DA1A35" w:rsidRPr="00BF71BB">
        <w:t>vzrostl</w:t>
      </w:r>
      <w:r w:rsidR="00605168" w:rsidRPr="00BF71BB">
        <w:t xml:space="preserve"> ve srovnání s předchozím čtvrtletím </w:t>
      </w:r>
      <w:r w:rsidR="00DA1A35" w:rsidRPr="00BF71BB">
        <w:t>o 0,</w:t>
      </w:r>
      <w:r w:rsidR="004B1AA8">
        <w:t>2</w:t>
      </w:r>
      <w:r w:rsidR="00DA1A35" w:rsidRPr="00BF71BB">
        <w:t xml:space="preserve"> %</w:t>
      </w:r>
      <w:r w:rsidR="00740083" w:rsidRPr="00BF71BB">
        <w:t xml:space="preserve"> a</w:t>
      </w:r>
      <w:r w:rsidR="004E19A3">
        <w:t> </w:t>
      </w:r>
      <w:r w:rsidR="00740083" w:rsidRPr="00BF71BB">
        <w:t>m</w:t>
      </w:r>
      <w:r w:rsidR="00605168" w:rsidRPr="00BF71BB">
        <w:t>eziročně </w:t>
      </w:r>
      <w:r w:rsidR="00DA1A35" w:rsidRPr="00BF71BB">
        <w:t xml:space="preserve">vzrostl </w:t>
      </w:r>
      <w:r w:rsidR="00605168" w:rsidRPr="00BF71BB">
        <w:t>o</w:t>
      </w:r>
      <w:r w:rsidR="00506146">
        <w:t> </w:t>
      </w:r>
      <w:r w:rsidR="005533CD">
        <w:t>2</w:t>
      </w:r>
      <w:r w:rsidR="00605168" w:rsidRPr="00BF71BB">
        <w:t>,</w:t>
      </w:r>
      <w:r w:rsidR="005533CD">
        <w:t>2</w:t>
      </w:r>
      <w:r w:rsidR="00506146">
        <w:t> </w:t>
      </w:r>
      <w:r w:rsidR="00C4378F">
        <w:t>%</w:t>
      </w:r>
      <w:r w:rsidR="00BF71BB" w:rsidRPr="00BF71BB">
        <w:t>.</w:t>
      </w:r>
    </w:p>
    <w:p w14:paraId="4F09384E" w14:textId="15A0529C" w:rsidR="004D16F6" w:rsidRDefault="00A40E2F" w:rsidP="00A40E2F">
      <w:pPr>
        <w:spacing w:before="240" w:after="240"/>
      </w:pPr>
      <w:r w:rsidRPr="20E11CAC">
        <w:rPr>
          <w:b/>
          <w:bCs/>
        </w:rPr>
        <w:t>Hrubá přidaná hodnota</w:t>
      </w:r>
      <w:r>
        <w:t xml:space="preserve"> (HPH) v </w:t>
      </w:r>
      <w:r w:rsidR="007F29B0">
        <w:t>1</w:t>
      </w:r>
      <w:r>
        <w:t xml:space="preserve">. čtvrtletí </w:t>
      </w:r>
      <w:r w:rsidR="0056248F">
        <w:t>vzrostla</w:t>
      </w:r>
      <w:r w:rsidR="00E9031C">
        <w:t xml:space="preserve"> </w:t>
      </w:r>
      <w:r>
        <w:t>mezičtvrtletně o</w:t>
      </w:r>
      <w:r w:rsidR="00672220">
        <w:t xml:space="preserve"> </w:t>
      </w:r>
      <w:r w:rsidR="00216D06">
        <w:t>0</w:t>
      </w:r>
      <w:r>
        <w:t>,</w:t>
      </w:r>
      <w:r w:rsidR="00216D06">
        <w:t>2</w:t>
      </w:r>
      <w:r w:rsidR="00672220">
        <w:t xml:space="preserve"> </w:t>
      </w:r>
      <w:r>
        <w:t xml:space="preserve">%. </w:t>
      </w:r>
      <w:r w:rsidR="00216D06">
        <w:t>M</w:t>
      </w:r>
      <w:r>
        <w:t xml:space="preserve">ezičtvrtletní </w:t>
      </w:r>
      <w:r w:rsidR="006B22D5">
        <w:t>vývoj</w:t>
      </w:r>
      <w:r w:rsidR="00216D06">
        <w:t xml:space="preserve"> podpořila</w:t>
      </w:r>
      <w:r>
        <w:t xml:space="preserve"> </w:t>
      </w:r>
      <w:r w:rsidR="0056248F">
        <w:t xml:space="preserve">hlavně </w:t>
      </w:r>
      <w:r w:rsidR="00216D06">
        <w:t>skupina odvětví obchodu, dopravy, ubytování a pohostinství (</w:t>
      </w:r>
      <w:r w:rsidR="004B7B36">
        <w:t>+</w:t>
      </w:r>
      <w:r w:rsidR="00216D06">
        <w:t>0,</w:t>
      </w:r>
      <w:r w:rsidR="004C34F3">
        <w:t>4</w:t>
      </w:r>
      <w:r w:rsidR="00216D06">
        <w:t xml:space="preserve"> %)</w:t>
      </w:r>
      <w:r w:rsidR="001C7471">
        <w:t>,</w:t>
      </w:r>
      <w:r w:rsidR="00216D06">
        <w:t xml:space="preserve"> peněžnictví a</w:t>
      </w:r>
      <w:r w:rsidR="00BA2EFC">
        <w:t xml:space="preserve"> </w:t>
      </w:r>
      <w:r w:rsidR="00216D06">
        <w:t>pojišťovnictví (+</w:t>
      </w:r>
      <w:r w:rsidR="004C34F3">
        <w:t>4</w:t>
      </w:r>
      <w:r w:rsidR="00216D06">
        <w:t>,</w:t>
      </w:r>
      <w:r w:rsidR="004C34F3">
        <w:t>3</w:t>
      </w:r>
      <w:r w:rsidR="00216D06">
        <w:t xml:space="preserve"> %)</w:t>
      </w:r>
      <w:r w:rsidR="001C7471">
        <w:t xml:space="preserve"> a profesní, vědecké, technické a administrativní činnosti (+0,9 %)</w:t>
      </w:r>
      <w:r w:rsidR="00216D06">
        <w:t>.</w:t>
      </w:r>
      <w:r w:rsidR="003C7544">
        <w:t xml:space="preserve"> </w:t>
      </w:r>
      <w:r w:rsidR="0056248F">
        <w:t>Dařilo</w:t>
      </w:r>
      <w:r w:rsidR="005533CD">
        <w:t xml:space="preserve"> </w:t>
      </w:r>
      <w:r w:rsidR="0056248F">
        <w:t xml:space="preserve">se také </w:t>
      </w:r>
      <w:r w:rsidR="004D16F6">
        <w:t>stavebnictví (</w:t>
      </w:r>
      <w:r w:rsidR="006A678B">
        <w:t>+</w:t>
      </w:r>
      <w:r w:rsidR="004C34F3">
        <w:t>0</w:t>
      </w:r>
      <w:r w:rsidR="004D16F6">
        <w:t>,</w:t>
      </w:r>
      <w:r w:rsidR="004C34F3">
        <w:t>2</w:t>
      </w:r>
      <w:r w:rsidR="004D16F6">
        <w:t xml:space="preserve"> %)</w:t>
      </w:r>
      <w:r w:rsidR="001C7471">
        <w:t xml:space="preserve"> </w:t>
      </w:r>
      <w:r w:rsidR="00216D06">
        <w:t>a činnostem v</w:t>
      </w:r>
      <w:r w:rsidR="00BA2EFC">
        <w:t xml:space="preserve"> </w:t>
      </w:r>
      <w:r w:rsidR="00216D06">
        <w:t>oblasti nemovitostí</w:t>
      </w:r>
      <w:r w:rsidR="004C34F3">
        <w:t xml:space="preserve"> (+0,</w:t>
      </w:r>
      <w:r w:rsidR="001C7471">
        <w:t>4</w:t>
      </w:r>
      <w:r w:rsidR="004C34F3">
        <w:t xml:space="preserve"> %)</w:t>
      </w:r>
      <w:r w:rsidR="00216D06">
        <w:t>.</w:t>
      </w:r>
      <w:r w:rsidR="004D16F6">
        <w:t xml:space="preserve"> Naopak negativní vliv měl </w:t>
      </w:r>
      <w:r w:rsidR="00216D06">
        <w:t>průmysl (-0,</w:t>
      </w:r>
      <w:r w:rsidR="001C7471">
        <w:t>7</w:t>
      </w:r>
      <w:r w:rsidR="00216D06">
        <w:t xml:space="preserve"> %)</w:t>
      </w:r>
      <w:r w:rsidR="001C7471">
        <w:t>.</w:t>
      </w:r>
    </w:p>
    <w:p w14:paraId="6243AD0E" w14:textId="5427DC15" w:rsidR="008025F7" w:rsidRDefault="00E613A5" w:rsidP="00A40E2F">
      <w:pPr>
        <w:spacing w:before="240" w:after="240"/>
      </w:pPr>
      <w:r w:rsidRPr="00ED7082">
        <w:t>M</w:t>
      </w:r>
      <w:r w:rsidR="00A40E2F" w:rsidRPr="00ED7082">
        <w:t xml:space="preserve">eziroční </w:t>
      </w:r>
      <w:r w:rsidR="5523E7DA" w:rsidRPr="00ED7082">
        <w:t xml:space="preserve">růst </w:t>
      </w:r>
      <w:r w:rsidR="00A40E2F" w:rsidRPr="00ED7082">
        <w:t xml:space="preserve">HPH </w:t>
      </w:r>
      <w:r w:rsidR="4D402EE8" w:rsidRPr="00ED7082">
        <w:t xml:space="preserve">o </w:t>
      </w:r>
      <w:r w:rsidR="004C2A98" w:rsidRPr="00ED7082">
        <w:t>2</w:t>
      </w:r>
      <w:r w:rsidR="00A40E2F" w:rsidRPr="00ED7082">
        <w:t>,</w:t>
      </w:r>
      <w:r w:rsidR="00724C40" w:rsidRPr="00ED7082">
        <w:t>1</w:t>
      </w:r>
      <w:r w:rsidR="00A40E2F" w:rsidRPr="00ED7082">
        <w:t xml:space="preserve"> % </w:t>
      </w:r>
      <w:r w:rsidR="0056248F" w:rsidRPr="00ED7082">
        <w:t xml:space="preserve">pozitivně ovlivnil </w:t>
      </w:r>
      <w:r w:rsidR="00B45720" w:rsidRPr="00ED7082">
        <w:t>zejména</w:t>
      </w:r>
      <w:r w:rsidR="006952AB" w:rsidRPr="00ED7082">
        <w:t xml:space="preserve"> </w:t>
      </w:r>
      <w:r w:rsidR="004C2A98" w:rsidRPr="00ED7082">
        <w:t>průmysl</w:t>
      </w:r>
      <w:r w:rsidR="004C2A98">
        <w:t xml:space="preserve"> +0,</w:t>
      </w:r>
      <w:r w:rsidR="00A43B85">
        <w:t>3</w:t>
      </w:r>
      <w:r w:rsidR="004C2A98">
        <w:t xml:space="preserve"> p. b. (</w:t>
      </w:r>
      <w:r w:rsidR="00A43B85">
        <w:t>+</w:t>
      </w:r>
      <w:r w:rsidR="004E19A3">
        <w:t>1,</w:t>
      </w:r>
      <w:r w:rsidR="00A43B85">
        <w:t>3</w:t>
      </w:r>
      <w:r w:rsidR="004E19A3">
        <w:t xml:space="preserve"> %)</w:t>
      </w:r>
      <w:r w:rsidR="00A43B85">
        <w:t>,</w:t>
      </w:r>
      <w:r w:rsidR="00382E61">
        <w:t xml:space="preserve"> </w:t>
      </w:r>
      <w:r w:rsidR="0056248F">
        <w:t>skupina odvětví obchodu, dopravy, ubytování a</w:t>
      </w:r>
      <w:r w:rsidR="00BA2EFC">
        <w:t xml:space="preserve"> </w:t>
      </w:r>
      <w:r w:rsidR="0056248F">
        <w:t>pohostinství +</w:t>
      </w:r>
      <w:r w:rsidR="006952AB">
        <w:t>0,</w:t>
      </w:r>
      <w:r w:rsidR="00004ED1">
        <w:t>5</w:t>
      </w:r>
      <w:r w:rsidR="006952AB">
        <w:t xml:space="preserve"> p. b. (</w:t>
      </w:r>
      <w:r w:rsidR="00A43B85">
        <w:t>+</w:t>
      </w:r>
      <w:r w:rsidR="0056248F">
        <w:t>2</w:t>
      </w:r>
      <w:r w:rsidR="0061342F">
        <w:t>,</w:t>
      </w:r>
      <w:r w:rsidR="00380591">
        <w:t>8</w:t>
      </w:r>
      <w:r w:rsidR="0061342F">
        <w:t xml:space="preserve"> %)</w:t>
      </w:r>
      <w:r w:rsidR="00A43B85">
        <w:t xml:space="preserve"> a informační a</w:t>
      </w:r>
      <w:r w:rsidR="00382E61">
        <w:t> </w:t>
      </w:r>
      <w:r w:rsidR="00A43B85">
        <w:t xml:space="preserve">komunikační činnosti </w:t>
      </w:r>
      <w:r w:rsidR="004B7B36">
        <w:t xml:space="preserve">+0,4 p. b. </w:t>
      </w:r>
      <w:r w:rsidR="00A43B85">
        <w:t xml:space="preserve">(+5,2 %). </w:t>
      </w:r>
      <w:r w:rsidR="002A5342">
        <w:t xml:space="preserve">Dařilo se </w:t>
      </w:r>
      <w:r w:rsidR="004C2A98">
        <w:t>všem odvětvím národního hospodářství.</w:t>
      </w:r>
    </w:p>
    <w:p w14:paraId="32858200" w14:textId="4D256608" w:rsidR="0055189D" w:rsidRPr="0055189D" w:rsidRDefault="008025F7" w:rsidP="00A40E2F">
      <w:pPr>
        <w:spacing w:before="240" w:after="240"/>
      </w:pPr>
      <w:r w:rsidRPr="20E11CAC">
        <w:rPr>
          <w:i/>
          <w:iCs/>
        </w:rPr>
        <w:t>„</w:t>
      </w:r>
      <w:r w:rsidR="0055189D" w:rsidRPr="20E11CAC">
        <w:rPr>
          <w:i/>
          <w:iCs/>
        </w:rPr>
        <w:t>Na straně poptávky byl</w:t>
      </w:r>
      <w:r w:rsidR="008F2D3E" w:rsidRPr="20E11CAC">
        <w:rPr>
          <w:i/>
          <w:iCs/>
        </w:rPr>
        <w:t>y</w:t>
      </w:r>
      <w:r w:rsidR="0055189D" w:rsidRPr="20E11CAC">
        <w:rPr>
          <w:i/>
          <w:iCs/>
        </w:rPr>
        <w:t xml:space="preserve"> </w:t>
      </w:r>
      <w:r w:rsidR="008F2D3E" w:rsidRPr="20E11CAC">
        <w:rPr>
          <w:i/>
          <w:iCs/>
        </w:rPr>
        <w:t>hlavními</w:t>
      </w:r>
      <w:r w:rsidR="0055189D" w:rsidRPr="20E11CAC">
        <w:rPr>
          <w:i/>
          <w:iCs/>
        </w:rPr>
        <w:t xml:space="preserve"> faktor</w:t>
      </w:r>
      <w:r w:rsidR="008F2D3E" w:rsidRPr="20E11CAC">
        <w:rPr>
          <w:i/>
          <w:iCs/>
        </w:rPr>
        <w:t>y</w:t>
      </w:r>
      <w:r w:rsidR="0055189D" w:rsidRPr="20E11CAC">
        <w:rPr>
          <w:i/>
          <w:iCs/>
        </w:rPr>
        <w:t xml:space="preserve"> mezičtvrtletního růstu hrubého domácího produktu v prvním čtvrtletí tvorba hrubého </w:t>
      </w:r>
      <w:r w:rsidR="008F2D3E" w:rsidRPr="20E11CAC">
        <w:rPr>
          <w:i/>
          <w:iCs/>
        </w:rPr>
        <w:t xml:space="preserve">fixního </w:t>
      </w:r>
      <w:r w:rsidR="0055189D" w:rsidRPr="20E11CAC">
        <w:rPr>
          <w:i/>
          <w:iCs/>
        </w:rPr>
        <w:t>kapitálu</w:t>
      </w:r>
      <w:r w:rsidR="008F2D3E" w:rsidRPr="20E11CAC">
        <w:rPr>
          <w:i/>
          <w:iCs/>
        </w:rPr>
        <w:t xml:space="preserve"> a změna stavu zásob</w:t>
      </w:r>
      <w:r w:rsidR="0055189D" w:rsidRPr="20E11CAC">
        <w:rPr>
          <w:i/>
          <w:iCs/>
        </w:rPr>
        <w:t xml:space="preserve">. </w:t>
      </w:r>
      <w:r w:rsidR="004B7B36" w:rsidRPr="20E11CAC">
        <w:rPr>
          <w:i/>
          <w:iCs/>
        </w:rPr>
        <w:t>N</w:t>
      </w:r>
      <w:r w:rsidR="008F2D3E" w:rsidRPr="20E11CAC">
        <w:rPr>
          <w:i/>
          <w:iCs/>
        </w:rPr>
        <w:t>egativní vliv měly</w:t>
      </w:r>
      <w:r w:rsidR="0055189D" w:rsidRPr="20E11CAC">
        <w:rPr>
          <w:i/>
          <w:iCs/>
        </w:rPr>
        <w:t xml:space="preserve"> </w:t>
      </w:r>
      <w:r w:rsidR="008F2D3E" w:rsidRPr="20E11CAC">
        <w:rPr>
          <w:i/>
          <w:iCs/>
        </w:rPr>
        <w:t xml:space="preserve">celkové </w:t>
      </w:r>
      <w:r w:rsidR="0055189D" w:rsidRPr="20E11CAC">
        <w:rPr>
          <w:i/>
          <w:iCs/>
        </w:rPr>
        <w:t>výdaje na konečnou spotřebu</w:t>
      </w:r>
      <w:r w:rsidR="004B7B36" w:rsidRPr="20E11CAC">
        <w:rPr>
          <w:i/>
          <w:iCs/>
        </w:rPr>
        <w:t xml:space="preserve"> a</w:t>
      </w:r>
      <w:r w:rsidR="0055189D" w:rsidRPr="20E11CAC">
        <w:rPr>
          <w:i/>
          <w:iCs/>
        </w:rPr>
        <w:t xml:space="preserve"> sald</w:t>
      </w:r>
      <w:r w:rsidR="008F2D3E" w:rsidRPr="20E11CAC">
        <w:rPr>
          <w:i/>
          <w:iCs/>
        </w:rPr>
        <w:t>o</w:t>
      </w:r>
      <w:r w:rsidR="0055189D" w:rsidRPr="20E11CAC">
        <w:rPr>
          <w:i/>
          <w:iCs/>
        </w:rPr>
        <w:t xml:space="preserve"> zahraničního obchodu</w:t>
      </w:r>
      <w:r w:rsidRPr="20E11CAC">
        <w:rPr>
          <w:rFonts w:cs="Arial"/>
          <w:i/>
          <w:iCs/>
        </w:rPr>
        <w:t>,“</w:t>
      </w:r>
      <w:r>
        <w:t xml:space="preserve"> komentuje údaje Vladimír Kermiet, ředitel odboru národních účtů ČSÚ</w:t>
      </w:r>
      <w:r w:rsidR="00C12B13">
        <w:t>.</w:t>
      </w:r>
    </w:p>
    <w:p w14:paraId="5E5E955D" w14:textId="24E2467D" w:rsidR="00732690" w:rsidRDefault="00A40E2F" w:rsidP="00A40E2F">
      <w:pPr>
        <w:spacing w:before="240" w:after="240"/>
      </w:pPr>
      <w:r>
        <w:t>M</w:t>
      </w:r>
      <w:r w:rsidRPr="001F14DE">
        <w:t xml:space="preserve">eziroční </w:t>
      </w:r>
      <w:r w:rsidR="00456751">
        <w:t>růst</w:t>
      </w:r>
      <w:r w:rsidRPr="001F14DE">
        <w:t xml:space="preserve"> HDP (</w:t>
      </w:r>
      <w:r w:rsidR="00456751">
        <w:t>+</w:t>
      </w:r>
      <w:r w:rsidR="00E834F2">
        <w:t>2</w:t>
      </w:r>
      <w:r>
        <w:t>,</w:t>
      </w:r>
      <w:r w:rsidR="00E834F2">
        <w:t>2</w:t>
      </w:r>
      <w:r w:rsidRPr="001F14DE">
        <w:t xml:space="preserve"> %) </w:t>
      </w:r>
      <w:r w:rsidR="009056D5">
        <w:t xml:space="preserve">pozitivně </w:t>
      </w:r>
      <w:r>
        <w:t>ovlivnily</w:t>
      </w:r>
      <w:r w:rsidR="009056D5">
        <w:t xml:space="preserve"> </w:t>
      </w:r>
      <w:r w:rsidRPr="001F14DE">
        <w:t>výdaje na</w:t>
      </w:r>
      <w:r w:rsidR="00BA2EFC">
        <w:t xml:space="preserve"> </w:t>
      </w:r>
      <w:r w:rsidRPr="001F14DE">
        <w:t xml:space="preserve">konečnou spotřebu </w:t>
      </w:r>
      <w:r w:rsidR="004B4606">
        <w:t xml:space="preserve">domácností </w:t>
      </w:r>
      <w:r w:rsidR="00CD18D7">
        <w:br/>
      </w:r>
      <w:r w:rsidR="00456751">
        <w:t>+</w:t>
      </w:r>
      <w:r w:rsidR="00095A78">
        <w:t>1</w:t>
      </w:r>
      <w:r>
        <w:t>,</w:t>
      </w:r>
      <w:r w:rsidR="008F2D3E">
        <w:t>1</w:t>
      </w:r>
      <w:r w:rsidRPr="001F14DE">
        <w:t> p.</w:t>
      </w:r>
      <w:r w:rsidR="004B4606">
        <w:t> </w:t>
      </w:r>
      <w:r w:rsidRPr="001F14DE">
        <w:t>b.</w:t>
      </w:r>
      <w:r w:rsidRPr="001F14DE">
        <w:rPr>
          <w:rStyle w:val="Znakapoznpodarou"/>
          <w:rFonts w:cs="Arial"/>
          <w:szCs w:val="20"/>
        </w:rPr>
        <w:footnoteReference w:id="2"/>
      </w:r>
      <w:r w:rsidR="009866A9">
        <w:t>,</w:t>
      </w:r>
      <w:r w:rsidR="00456751">
        <w:t xml:space="preserve"> výdaje </w:t>
      </w:r>
      <w:r w:rsidR="00456751" w:rsidRPr="00D45424">
        <w:rPr>
          <w:rFonts w:cs="Arial"/>
          <w:szCs w:val="20"/>
        </w:rPr>
        <w:t>na konečnou spotřebu</w:t>
      </w:r>
      <w:r w:rsidR="00456751" w:rsidRPr="006F418C">
        <w:rPr>
          <w:rFonts w:cs="Arial"/>
          <w:b/>
          <w:szCs w:val="20"/>
        </w:rPr>
        <w:t xml:space="preserve"> </w:t>
      </w:r>
      <w:r w:rsidR="00456751" w:rsidRPr="00B01F86">
        <w:rPr>
          <w:rFonts w:cs="Arial"/>
          <w:szCs w:val="20"/>
        </w:rPr>
        <w:t>vládních institucí</w:t>
      </w:r>
      <w:r w:rsidR="00456751" w:rsidRPr="006F418C">
        <w:rPr>
          <w:rFonts w:cs="Arial"/>
          <w:szCs w:val="20"/>
        </w:rPr>
        <w:t xml:space="preserve"> </w:t>
      </w:r>
      <w:r w:rsidR="00456751">
        <w:rPr>
          <w:rFonts w:cs="Arial"/>
          <w:szCs w:val="20"/>
        </w:rPr>
        <w:t>+0,</w:t>
      </w:r>
      <w:r w:rsidR="008F2D3E">
        <w:rPr>
          <w:rFonts w:cs="Arial"/>
          <w:szCs w:val="20"/>
        </w:rPr>
        <w:t>3</w:t>
      </w:r>
      <w:r w:rsidR="00456751">
        <w:rPr>
          <w:rFonts w:cs="Arial"/>
          <w:szCs w:val="20"/>
        </w:rPr>
        <w:t xml:space="preserve"> p. b</w:t>
      </w:r>
      <w:r w:rsidR="00300E45">
        <w:rPr>
          <w:rFonts w:cs="Arial"/>
          <w:szCs w:val="20"/>
        </w:rPr>
        <w:t>.</w:t>
      </w:r>
      <w:r w:rsidR="008F2D3E">
        <w:rPr>
          <w:rFonts w:cs="Arial"/>
          <w:szCs w:val="20"/>
        </w:rPr>
        <w:t xml:space="preserve"> a</w:t>
      </w:r>
      <w:r w:rsidR="00E834F2">
        <w:rPr>
          <w:rFonts w:cs="Arial"/>
          <w:szCs w:val="20"/>
        </w:rPr>
        <w:t xml:space="preserve"> </w:t>
      </w:r>
      <w:r w:rsidR="008F2D3E">
        <w:rPr>
          <w:rFonts w:cs="Arial"/>
          <w:szCs w:val="20"/>
        </w:rPr>
        <w:t xml:space="preserve">tvorba hrubého fixního kapitálu +1,6 p. b. Negativní vliv </w:t>
      </w:r>
      <w:r w:rsidR="00E834F2">
        <w:rPr>
          <w:rFonts w:cs="Arial"/>
          <w:szCs w:val="20"/>
        </w:rPr>
        <w:t>mě</w:t>
      </w:r>
      <w:r w:rsidR="008F2D3E">
        <w:rPr>
          <w:rFonts w:cs="Arial"/>
          <w:szCs w:val="20"/>
        </w:rPr>
        <w:t>l</w:t>
      </w:r>
      <w:r w:rsidR="00E834F2">
        <w:rPr>
          <w:rFonts w:cs="Arial"/>
          <w:szCs w:val="20"/>
        </w:rPr>
        <w:t>a</w:t>
      </w:r>
      <w:r w:rsidR="008F2D3E">
        <w:rPr>
          <w:rFonts w:cs="Arial"/>
          <w:szCs w:val="20"/>
        </w:rPr>
        <w:t xml:space="preserve"> změna</w:t>
      </w:r>
      <w:r w:rsidR="00E834F2">
        <w:rPr>
          <w:rFonts w:cs="Arial"/>
          <w:szCs w:val="20"/>
        </w:rPr>
        <w:t xml:space="preserve"> stavu zásob</w:t>
      </w:r>
      <w:r w:rsidR="008F2D3E">
        <w:rPr>
          <w:rFonts w:cs="Arial"/>
          <w:szCs w:val="20"/>
        </w:rPr>
        <w:t xml:space="preserve"> -0</w:t>
      </w:r>
      <w:r w:rsidR="00E834F2">
        <w:rPr>
          <w:rFonts w:cs="Arial"/>
          <w:szCs w:val="20"/>
        </w:rPr>
        <w:t>,</w:t>
      </w:r>
      <w:r w:rsidR="008F2D3E">
        <w:rPr>
          <w:rFonts w:cs="Arial"/>
          <w:szCs w:val="20"/>
        </w:rPr>
        <w:t>5</w:t>
      </w:r>
      <w:r w:rsidR="00E834F2">
        <w:rPr>
          <w:rFonts w:cs="Arial"/>
          <w:szCs w:val="20"/>
        </w:rPr>
        <w:t xml:space="preserve"> p. b.</w:t>
      </w:r>
      <w:r w:rsidR="00732690">
        <w:rPr>
          <w:rFonts w:cs="Arial"/>
          <w:szCs w:val="20"/>
        </w:rPr>
        <w:t xml:space="preserve"> </w:t>
      </w:r>
      <w:r w:rsidR="00E834F2">
        <w:t>a</w:t>
      </w:r>
      <w:r w:rsidR="00BA2EFC">
        <w:t xml:space="preserve"> </w:t>
      </w:r>
      <w:r w:rsidR="00654012">
        <w:rPr>
          <w:rFonts w:cs="Arial"/>
          <w:szCs w:val="20"/>
        </w:rPr>
        <w:t xml:space="preserve">saldo zahraničního obchodu </w:t>
      </w:r>
      <w:r w:rsidR="00D1512D">
        <w:rPr>
          <w:rFonts w:cs="Arial"/>
          <w:szCs w:val="20"/>
        </w:rPr>
        <w:t>(</w:t>
      </w:r>
      <w:r w:rsidR="00654012">
        <w:rPr>
          <w:rFonts w:cs="Arial"/>
          <w:szCs w:val="20"/>
        </w:rPr>
        <w:t>-</w:t>
      </w:r>
      <w:r w:rsidR="00E834F2">
        <w:rPr>
          <w:rFonts w:cs="Arial"/>
          <w:szCs w:val="20"/>
        </w:rPr>
        <w:t>0,</w:t>
      </w:r>
      <w:r w:rsidR="008F2D3E">
        <w:rPr>
          <w:rFonts w:cs="Arial"/>
          <w:szCs w:val="20"/>
        </w:rPr>
        <w:t>3</w:t>
      </w:r>
      <w:r w:rsidR="00BA2EFC">
        <w:rPr>
          <w:rFonts w:cs="Arial"/>
          <w:szCs w:val="20"/>
        </w:rPr>
        <w:t xml:space="preserve"> </w:t>
      </w:r>
      <w:r w:rsidR="00E834F2">
        <w:rPr>
          <w:rFonts w:cs="Arial"/>
          <w:szCs w:val="20"/>
        </w:rPr>
        <w:t>p. b</w:t>
      </w:r>
      <w:r w:rsidR="00540BD1">
        <w:rPr>
          <w:rFonts w:cs="Arial"/>
          <w:szCs w:val="20"/>
        </w:rPr>
        <w:t>.</w:t>
      </w:r>
      <w:r w:rsidR="00D1512D">
        <w:rPr>
          <w:rFonts w:cs="Arial"/>
          <w:szCs w:val="20"/>
        </w:rPr>
        <w:t>).</w:t>
      </w:r>
    </w:p>
    <w:p w14:paraId="6D9500BA" w14:textId="42443427" w:rsidR="00A40E2F" w:rsidRDefault="004E1D54" w:rsidP="00A40E2F">
      <w:pPr>
        <w:spacing w:before="240" w:after="240"/>
      </w:pPr>
      <w:r w:rsidRPr="006F418C">
        <w:rPr>
          <w:rFonts w:cs="Arial"/>
          <w:b/>
          <w:szCs w:val="20"/>
        </w:rPr>
        <w:t>Výdaje na konečnou spotřebu</w:t>
      </w:r>
      <w:r w:rsidRPr="006F418C">
        <w:rPr>
          <w:rFonts w:cs="Arial"/>
          <w:szCs w:val="20"/>
        </w:rPr>
        <w:t xml:space="preserve"> </w:t>
      </w:r>
      <w:r w:rsidR="0078117D">
        <w:rPr>
          <w:rFonts w:cs="Arial"/>
          <w:szCs w:val="20"/>
        </w:rPr>
        <w:t>vzrostly</w:t>
      </w:r>
      <w:r w:rsidRPr="006F418C">
        <w:rPr>
          <w:rFonts w:cs="Arial"/>
          <w:szCs w:val="20"/>
        </w:rPr>
        <w:t xml:space="preserve"> mezičtvrtletně o </w:t>
      </w:r>
      <w:r>
        <w:rPr>
          <w:rFonts w:cs="Arial"/>
          <w:szCs w:val="20"/>
        </w:rPr>
        <w:t>0</w:t>
      </w:r>
      <w:r w:rsidRPr="006F418C">
        <w:rPr>
          <w:rFonts w:cs="Arial"/>
          <w:szCs w:val="20"/>
        </w:rPr>
        <w:t>,</w:t>
      </w:r>
      <w:r w:rsidR="0078117D">
        <w:rPr>
          <w:rFonts w:cs="Arial"/>
          <w:szCs w:val="20"/>
        </w:rPr>
        <w:t>3</w:t>
      </w:r>
      <w:r w:rsidRPr="006F418C">
        <w:rPr>
          <w:rFonts w:cs="Arial"/>
          <w:szCs w:val="20"/>
        </w:rPr>
        <w:t xml:space="preserve"> % a meziročně </w:t>
      </w:r>
      <w:r w:rsidR="00B46DA2">
        <w:rPr>
          <w:rFonts w:cs="Arial"/>
          <w:szCs w:val="20"/>
        </w:rPr>
        <w:t xml:space="preserve">vzrostly </w:t>
      </w:r>
      <w:r w:rsidRPr="006F418C">
        <w:rPr>
          <w:rFonts w:cs="Arial"/>
          <w:szCs w:val="20"/>
        </w:rPr>
        <w:t xml:space="preserve">o </w:t>
      </w:r>
      <w:r w:rsidR="0014138A">
        <w:rPr>
          <w:rFonts w:cs="Arial"/>
          <w:szCs w:val="20"/>
        </w:rPr>
        <w:t>2</w:t>
      </w:r>
      <w:r w:rsidRPr="006F418C">
        <w:rPr>
          <w:rFonts w:cs="Arial"/>
          <w:szCs w:val="20"/>
        </w:rPr>
        <w:t>,</w:t>
      </w:r>
      <w:r w:rsidR="003B36AC">
        <w:rPr>
          <w:rFonts w:cs="Arial"/>
          <w:szCs w:val="20"/>
        </w:rPr>
        <w:t>9</w:t>
      </w:r>
      <w:r w:rsidR="004A5A0E">
        <w:rPr>
          <w:rFonts w:cs="Arial"/>
          <w:szCs w:val="20"/>
        </w:rPr>
        <w:t xml:space="preserve"> %,</w:t>
      </w:r>
      <w:r>
        <w:rPr>
          <w:rFonts w:cs="Arial"/>
          <w:szCs w:val="20"/>
        </w:rPr>
        <w:t xml:space="preserve"> </w:t>
      </w:r>
      <w:r w:rsidR="004A5A0E">
        <w:rPr>
          <w:rFonts w:cs="Arial"/>
          <w:szCs w:val="20"/>
        </w:rPr>
        <w:t>z</w:t>
      </w:r>
      <w:r>
        <w:rPr>
          <w:rFonts w:cs="Arial"/>
          <w:szCs w:val="20"/>
        </w:rPr>
        <w:t> </w:t>
      </w:r>
      <w:r w:rsidRPr="006F418C">
        <w:rPr>
          <w:rFonts w:cs="Arial"/>
          <w:szCs w:val="20"/>
        </w:rPr>
        <w:t xml:space="preserve">toho výdaje </w:t>
      </w:r>
      <w:r>
        <w:rPr>
          <w:rFonts w:cs="Arial"/>
          <w:szCs w:val="20"/>
        </w:rPr>
        <w:t xml:space="preserve">na konečnou spotřebu </w:t>
      </w:r>
      <w:r w:rsidRPr="006F418C">
        <w:rPr>
          <w:rFonts w:cs="Arial"/>
          <w:b/>
          <w:szCs w:val="20"/>
        </w:rPr>
        <w:t>domácností</w:t>
      </w:r>
      <w:r w:rsidRPr="006F41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se </w:t>
      </w:r>
      <w:r w:rsidR="006A678B">
        <w:t xml:space="preserve">zvýšily </w:t>
      </w:r>
      <w:r w:rsidR="00A40E2F">
        <w:t xml:space="preserve">mezičtvrtletně o </w:t>
      </w:r>
      <w:r w:rsidR="000727CB">
        <w:t>0</w:t>
      </w:r>
      <w:r w:rsidR="00A40E2F">
        <w:t>,</w:t>
      </w:r>
      <w:r w:rsidR="0078117D">
        <w:t>6</w:t>
      </w:r>
      <w:r w:rsidR="00BA2EFC">
        <w:t xml:space="preserve"> </w:t>
      </w:r>
      <w:r w:rsidR="00A40E2F">
        <w:t>%</w:t>
      </w:r>
      <w:r w:rsidR="00D84946">
        <w:t xml:space="preserve"> a m</w:t>
      </w:r>
      <w:r w:rsidR="00A40E2F">
        <w:t>eziročně</w:t>
      </w:r>
      <w:r w:rsidR="00332268">
        <w:t xml:space="preserve"> </w:t>
      </w:r>
      <w:r w:rsidR="00332268">
        <w:lastRenderedPageBreak/>
        <w:t>o </w:t>
      </w:r>
      <w:r w:rsidR="003B36AC">
        <w:t>3</w:t>
      </w:r>
      <w:r w:rsidR="00A40E2F">
        <w:t>,</w:t>
      </w:r>
      <w:r w:rsidR="003B36AC">
        <w:t>4</w:t>
      </w:r>
      <w:r w:rsidR="00BA2EFC">
        <w:t xml:space="preserve"> </w:t>
      </w:r>
      <w:r w:rsidR="00A40E2F">
        <w:t>%.</w:t>
      </w:r>
      <w:r w:rsidR="00D84946">
        <w:t xml:space="preserve"> </w:t>
      </w:r>
      <w:r w:rsidRPr="00D45424">
        <w:rPr>
          <w:rFonts w:cs="Arial"/>
          <w:szCs w:val="20"/>
        </w:rPr>
        <w:t>Výdaje</w:t>
      </w:r>
      <w:r w:rsidR="00BA2EFC">
        <w:rPr>
          <w:rFonts w:cs="Arial"/>
          <w:szCs w:val="20"/>
        </w:rPr>
        <w:t xml:space="preserve"> </w:t>
      </w:r>
      <w:r w:rsidRPr="00D45424">
        <w:rPr>
          <w:rFonts w:cs="Arial"/>
          <w:szCs w:val="20"/>
        </w:rPr>
        <w:t>na</w:t>
      </w:r>
      <w:r w:rsidR="00BA2EFC">
        <w:rPr>
          <w:rFonts w:cs="Arial"/>
          <w:szCs w:val="20"/>
        </w:rPr>
        <w:t xml:space="preserve"> </w:t>
      </w:r>
      <w:r w:rsidRPr="00D45424">
        <w:rPr>
          <w:rFonts w:cs="Arial"/>
          <w:szCs w:val="20"/>
        </w:rPr>
        <w:t>konečnou spotřebu</w:t>
      </w:r>
      <w:r w:rsidRPr="006F418C">
        <w:rPr>
          <w:rFonts w:cs="Arial"/>
          <w:b/>
          <w:szCs w:val="20"/>
        </w:rPr>
        <w:t xml:space="preserve"> vládních institucí</w:t>
      </w:r>
      <w:r w:rsidRPr="006F418C">
        <w:rPr>
          <w:rFonts w:cs="Arial"/>
          <w:szCs w:val="20"/>
        </w:rPr>
        <w:t xml:space="preserve"> </w:t>
      </w:r>
      <w:r w:rsidR="00EA1AF5">
        <w:rPr>
          <w:rFonts w:cs="Arial"/>
          <w:szCs w:val="20"/>
        </w:rPr>
        <w:t xml:space="preserve">se </w:t>
      </w:r>
      <w:r w:rsidRPr="006F418C">
        <w:rPr>
          <w:rFonts w:cs="Arial"/>
          <w:szCs w:val="20"/>
        </w:rPr>
        <w:t xml:space="preserve">mezičtvrtletně </w:t>
      </w:r>
      <w:r w:rsidR="00EA1AF5">
        <w:rPr>
          <w:rFonts w:cs="Arial"/>
          <w:szCs w:val="20"/>
        </w:rPr>
        <w:t>snížily</w:t>
      </w:r>
      <w:r w:rsidR="00097BDD">
        <w:rPr>
          <w:rFonts w:cs="Arial"/>
          <w:szCs w:val="20"/>
        </w:rPr>
        <w:t xml:space="preserve"> o </w:t>
      </w:r>
      <w:r w:rsidR="0078117D">
        <w:rPr>
          <w:rFonts w:cs="Arial"/>
          <w:szCs w:val="20"/>
        </w:rPr>
        <w:t>0</w:t>
      </w:r>
      <w:r w:rsidRPr="006F418C">
        <w:rPr>
          <w:rFonts w:cs="Arial"/>
          <w:szCs w:val="20"/>
        </w:rPr>
        <w:t>,</w:t>
      </w:r>
      <w:r w:rsidR="0078117D">
        <w:rPr>
          <w:rFonts w:cs="Arial"/>
          <w:szCs w:val="20"/>
        </w:rPr>
        <w:t>3</w:t>
      </w:r>
      <w:r w:rsidR="00C0255E">
        <w:rPr>
          <w:rFonts w:cs="Arial"/>
          <w:szCs w:val="20"/>
        </w:rPr>
        <w:t> % a </w:t>
      </w:r>
      <w:r w:rsidRPr="006F418C">
        <w:rPr>
          <w:rFonts w:cs="Arial"/>
          <w:szCs w:val="20"/>
        </w:rPr>
        <w:t xml:space="preserve">meziročně </w:t>
      </w:r>
      <w:r w:rsidR="00EA1AF5">
        <w:rPr>
          <w:rFonts w:cs="Arial"/>
          <w:szCs w:val="20"/>
        </w:rPr>
        <w:t>vzrostly</w:t>
      </w:r>
      <w:r w:rsidR="00A93A53">
        <w:rPr>
          <w:rFonts w:cs="Arial"/>
          <w:szCs w:val="20"/>
        </w:rPr>
        <w:t xml:space="preserve"> o</w:t>
      </w:r>
      <w:r w:rsidR="00EA1AF5">
        <w:rPr>
          <w:rFonts w:cs="Arial"/>
          <w:szCs w:val="20"/>
        </w:rPr>
        <w:t xml:space="preserve"> </w:t>
      </w:r>
      <w:r w:rsidR="00B46DA2">
        <w:rPr>
          <w:rFonts w:cs="Arial"/>
          <w:szCs w:val="20"/>
        </w:rPr>
        <w:t>1</w:t>
      </w:r>
      <w:r>
        <w:rPr>
          <w:rFonts w:cs="Arial"/>
          <w:szCs w:val="20"/>
        </w:rPr>
        <w:t>,</w:t>
      </w:r>
      <w:r w:rsidR="003B36AC">
        <w:rPr>
          <w:rFonts w:cs="Arial"/>
          <w:szCs w:val="20"/>
        </w:rPr>
        <w:t>7</w:t>
      </w:r>
      <w:r w:rsidRPr="006F418C">
        <w:rPr>
          <w:rFonts w:cs="Arial"/>
          <w:szCs w:val="20"/>
        </w:rPr>
        <w:t> %.</w:t>
      </w:r>
    </w:p>
    <w:p w14:paraId="0849C7A6" w14:textId="573E4AD8" w:rsidR="00A40E2F" w:rsidRDefault="00A40E2F" w:rsidP="00A40E2F">
      <w:pPr>
        <w:spacing w:before="240" w:after="240"/>
      </w:pPr>
      <w:r>
        <w:rPr>
          <w:b/>
        </w:rPr>
        <w:t>T</w:t>
      </w:r>
      <w:r w:rsidRPr="00737453">
        <w:rPr>
          <w:b/>
        </w:rPr>
        <w:t>vorb</w:t>
      </w:r>
      <w:r>
        <w:rPr>
          <w:b/>
        </w:rPr>
        <w:t>a</w:t>
      </w:r>
      <w:r w:rsidR="00BA2EFC">
        <w:rPr>
          <w:b/>
        </w:rPr>
        <w:t xml:space="preserve"> </w:t>
      </w:r>
      <w:r w:rsidR="008E44ED">
        <w:rPr>
          <w:b/>
        </w:rPr>
        <w:t xml:space="preserve">hrubého </w:t>
      </w:r>
      <w:r w:rsidRPr="00737453">
        <w:rPr>
          <w:b/>
        </w:rPr>
        <w:t>fixního</w:t>
      </w:r>
      <w:r w:rsidR="00BA2EFC">
        <w:rPr>
          <w:b/>
        </w:rPr>
        <w:t xml:space="preserve"> </w:t>
      </w:r>
      <w:r w:rsidRPr="00737453">
        <w:rPr>
          <w:b/>
        </w:rPr>
        <w:t>kapitálu</w:t>
      </w:r>
      <w:r>
        <w:t xml:space="preserve"> </w:t>
      </w:r>
      <w:r w:rsidR="00B46DA2">
        <w:t xml:space="preserve">vzrostla </w:t>
      </w:r>
      <w:r w:rsidR="00620F54">
        <w:t xml:space="preserve">mezičtvrtletně </w:t>
      </w:r>
      <w:r>
        <w:t>o</w:t>
      </w:r>
      <w:r w:rsidR="00BA2EFC">
        <w:t xml:space="preserve"> </w:t>
      </w:r>
      <w:r w:rsidR="0078117D">
        <w:t>2</w:t>
      </w:r>
      <w:r>
        <w:t>,</w:t>
      </w:r>
      <w:r w:rsidR="0078117D">
        <w:t>0</w:t>
      </w:r>
      <w:r>
        <w:t xml:space="preserve"> %</w:t>
      </w:r>
      <w:r w:rsidR="00FF18D9">
        <w:t xml:space="preserve"> a</w:t>
      </w:r>
      <w:r>
        <w:t xml:space="preserve"> </w:t>
      </w:r>
      <w:r w:rsidR="00B46DA2">
        <w:t>m</w:t>
      </w:r>
      <w:r w:rsidR="00B91260">
        <w:t>eziročně</w:t>
      </w:r>
      <w:r w:rsidR="00FF18D9">
        <w:t xml:space="preserve"> </w:t>
      </w:r>
      <w:r w:rsidR="004E19A3">
        <w:t>o</w:t>
      </w:r>
      <w:r w:rsidR="00BA2EFC">
        <w:t xml:space="preserve"> </w:t>
      </w:r>
      <w:r w:rsidR="00FF18D9">
        <w:t>7</w:t>
      </w:r>
      <w:r>
        <w:t>,</w:t>
      </w:r>
      <w:r w:rsidR="00FF18D9">
        <w:t>3</w:t>
      </w:r>
      <w:r w:rsidR="00BA2EFC">
        <w:t xml:space="preserve"> </w:t>
      </w:r>
      <w:r>
        <w:t xml:space="preserve">%. </w:t>
      </w:r>
      <w:r w:rsidR="00B46DA2">
        <w:t xml:space="preserve">Meziroční </w:t>
      </w:r>
      <w:r w:rsidR="00FF18D9">
        <w:t>růst</w:t>
      </w:r>
      <w:r w:rsidR="00B46DA2">
        <w:t xml:space="preserve"> zaznamenaly především investice</w:t>
      </w:r>
      <w:r w:rsidR="004E19A3">
        <w:t xml:space="preserve"> </w:t>
      </w:r>
      <w:r w:rsidR="00FF18D9">
        <w:t>do ostatních budov a staveb a</w:t>
      </w:r>
      <w:r w:rsidR="00BA2EFC">
        <w:t xml:space="preserve"> </w:t>
      </w:r>
      <w:r w:rsidR="00FF18D9">
        <w:t xml:space="preserve">do </w:t>
      </w:r>
      <w:r w:rsidR="00B46DA2">
        <w:t>dopravních prostředků.</w:t>
      </w:r>
      <w:r w:rsidR="00C04E83">
        <w:t xml:space="preserve"> </w:t>
      </w:r>
      <w:r w:rsidR="00C3178F">
        <w:rPr>
          <w:b/>
        </w:rPr>
        <w:t>Změna stavu z</w:t>
      </w:r>
      <w:r w:rsidR="00C3178F" w:rsidRPr="00FB18A1">
        <w:rPr>
          <w:b/>
        </w:rPr>
        <w:t>ásob</w:t>
      </w:r>
      <w:r w:rsidR="00C3178F" w:rsidRPr="00E51FB7">
        <w:rPr>
          <w:rStyle w:val="Znakapoznpodarou"/>
        </w:rPr>
        <w:footnoteReference w:id="3"/>
      </w:r>
      <w:r w:rsidR="00B46DA2">
        <w:t xml:space="preserve"> činila -</w:t>
      </w:r>
      <w:r w:rsidR="003B36AC">
        <w:t>12</w:t>
      </w:r>
      <w:r w:rsidR="00C3178F">
        <w:t>,</w:t>
      </w:r>
      <w:r w:rsidR="003B36AC">
        <w:t>4</w:t>
      </w:r>
      <w:r w:rsidR="00C3178F">
        <w:t xml:space="preserve"> mld. Kč, což byl</w:t>
      </w:r>
      <w:r w:rsidR="008C46E3">
        <w:t>o</w:t>
      </w:r>
      <w:r w:rsidR="00C3178F">
        <w:t xml:space="preserve"> o </w:t>
      </w:r>
      <w:r w:rsidR="003B36AC">
        <w:t>6</w:t>
      </w:r>
      <w:r w:rsidR="00C3178F">
        <w:t>,</w:t>
      </w:r>
      <w:r w:rsidR="003B36AC">
        <w:t>2</w:t>
      </w:r>
      <w:r w:rsidR="00C3178F">
        <w:t xml:space="preserve"> mld. Kč </w:t>
      </w:r>
      <w:r w:rsidR="003B36AC">
        <w:t>méně</w:t>
      </w:r>
      <w:r w:rsidR="00C3178F">
        <w:t xml:space="preserve"> než ve stejném čtvrtletí předchozího roku.</w:t>
      </w:r>
    </w:p>
    <w:p w14:paraId="117CEA53" w14:textId="2642C15C" w:rsidR="00F641C9" w:rsidRDefault="00A40E2F" w:rsidP="00A40E2F">
      <w:pPr>
        <w:spacing w:before="240" w:after="240"/>
        <w:rPr>
          <w:rFonts w:cs="Arial"/>
          <w:szCs w:val="20"/>
        </w:rPr>
      </w:pPr>
      <w:r>
        <w:rPr>
          <w:b/>
        </w:rPr>
        <w:t>Saldo</w:t>
      </w:r>
      <w:r w:rsidR="00BA2EFC">
        <w:rPr>
          <w:b/>
        </w:rPr>
        <w:t xml:space="preserve"> </w:t>
      </w:r>
      <w:r>
        <w:rPr>
          <w:b/>
        </w:rPr>
        <w:t xml:space="preserve">zahraničního obchodu se </w:t>
      </w:r>
      <w:r w:rsidRPr="00D36813">
        <w:rPr>
          <w:b/>
        </w:rPr>
        <w:t>zboží</w:t>
      </w:r>
      <w:r>
        <w:rPr>
          <w:b/>
        </w:rPr>
        <w:t>m</w:t>
      </w:r>
      <w:r w:rsidRPr="00D36813">
        <w:rPr>
          <w:b/>
        </w:rPr>
        <w:t xml:space="preserve"> a služb</w:t>
      </w:r>
      <w:r>
        <w:rPr>
          <w:b/>
        </w:rPr>
        <w:t>ami</w:t>
      </w:r>
      <w:r>
        <w:t xml:space="preserve"> dosáhlo v</w:t>
      </w:r>
      <w:r w:rsidR="00BA2EFC">
        <w:t xml:space="preserve"> </w:t>
      </w:r>
      <w:r>
        <w:t xml:space="preserve">běžných cenách hodnoty </w:t>
      </w:r>
      <w:r w:rsidR="00F847A6">
        <w:t>1</w:t>
      </w:r>
      <w:r w:rsidR="00AC6E02">
        <w:t>14</w:t>
      </w:r>
      <w:r>
        <w:t>,</w:t>
      </w:r>
      <w:r w:rsidR="00AC6E02">
        <w:t>7</w:t>
      </w:r>
      <w:r>
        <w:t xml:space="preserve"> mld. Kč, bylo tak o </w:t>
      </w:r>
      <w:r w:rsidR="00AC6E02">
        <w:t>16</w:t>
      </w:r>
      <w:r w:rsidR="00D54208">
        <w:t>,</w:t>
      </w:r>
      <w:r w:rsidR="00AC6E02">
        <w:t>7</w:t>
      </w:r>
      <w:r>
        <w:t xml:space="preserve"> mld. </w:t>
      </w:r>
      <w:r w:rsidR="00AC6E02">
        <w:t>nižší</w:t>
      </w:r>
      <w:r>
        <w:t xml:space="preserve"> než ve stejném období předchozího roku. </w:t>
      </w:r>
      <w:r w:rsidRPr="00D9259D">
        <w:rPr>
          <w:rFonts w:cs="Arial"/>
          <w:szCs w:val="20"/>
        </w:rPr>
        <w:t>Vývoz</w:t>
      </w:r>
      <w:r w:rsidRPr="00F10882">
        <w:rPr>
          <w:rFonts w:cs="Arial"/>
          <w:szCs w:val="20"/>
        </w:rPr>
        <w:t xml:space="preserve"> </w:t>
      </w:r>
      <w:r w:rsidR="00E13CC9">
        <w:rPr>
          <w:rFonts w:cs="Arial"/>
          <w:szCs w:val="20"/>
        </w:rPr>
        <w:t>vz</w:t>
      </w:r>
      <w:r>
        <w:rPr>
          <w:rFonts w:cs="Arial"/>
          <w:szCs w:val="20"/>
        </w:rPr>
        <w:t>rostl</w:t>
      </w:r>
      <w:r w:rsidRPr="00F1088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mezičtvrtletně</w:t>
      </w:r>
      <w:r w:rsidRPr="00F1088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reálně </w:t>
      </w:r>
      <w:r w:rsidRPr="00F10882">
        <w:rPr>
          <w:rFonts w:cs="Arial"/>
          <w:szCs w:val="20"/>
        </w:rPr>
        <w:t xml:space="preserve">o </w:t>
      </w:r>
      <w:r w:rsidR="0078117D">
        <w:rPr>
          <w:rFonts w:cs="Arial"/>
          <w:szCs w:val="20"/>
        </w:rPr>
        <w:t>3</w:t>
      </w:r>
      <w:r>
        <w:rPr>
          <w:rFonts w:cs="Arial"/>
          <w:szCs w:val="20"/>
        </w:rPr>
        <w:t>,</w:t>
      </w:r>
      <w:r w:rsidR="006F63C5">
        <w:rPr>
          <w:rFonts w:cs="Arial"/>
          <w:szCs w:val="20"/>
        </w:rPr>
        <w:t>8</w:t>
      </w:r>
      <w:r w:rsidR="00BA2EFC">
        <w:rPr>
          <w:rFonts w:cs="Arial"/>
          <w:szCs w:val="20"/>
        </w:rPr>
        <w:t xml:space="preserve"> </w:t>
      </w:r>
      <w:r w:rsidRPr="00F10882">
        <w:rPr>
          <w:rFonts w:cs="Arial"/>
          <w:szCs w:val="20"/>
        </w:rPr>
        <w:t>%</w:t>
      </w:r>
      <w:r w:rsidR="002D7FBE">
        <w:rPr>
          <w:rFonts w:cs="Arial"/>
          <w:szCs w:val="20"/>
        </w:rPr>
        <w:t xml:space="preserve"> a</w:t>
      </w:r>
      <w:r w:rsidR="00957983">
        <w:rPr>
          <w:rFonts w:cs="Arial"/>
          <w:szCs w:val="20"/>
        </w:rPr>
        <w:t> meziročn</w:t>
      </w:r>
      <w:r w:rsidR="002D7FBE">
        <w:rPr>
          <w:rFonts w:cs="Arial"/>
          <w:szCs w:val="20"/>
        </w:rPr>
        <w:t>ě</w:t>
      </w:r>
      <w:r w:rsidR="009579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 </w:t>
      </w:r>
      <w:r w:rsidR="00FF18D9">
        <w:rPr>
          <w:rFonts w:cs="Arial"/>
          <w:szCs w:val="20"/>
        </w:rPr>
        <w:t>5</w:t>
      </w:r>
      <w:r>
        <w:rPr>
          <w:rFonts w:cs="Arial"/>
          <w:szCs w:val="20"/>
        </w:rPr>
        <w:t>,</w:t>
      </w:r>
      <w:r w:rsidR="00FF18D9">
        <w:rPr>
          <w:rFonts w:cs="Arial"/>
          <w:szCs w:val="20"/>
        </w:rPr>
        <w:t>8</w:t>
      </w:r>
      <w:r>
        <w:rPr>
          <w:rFonts w:cs="Arial"/>
          <w:szCs w:val="20"/>
        </w:rPr>
        <w:t xml:space="preserve"> %</w:t>
      </w:r>
      <w:r w:rsidR="002F7D3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D</w:t>
      </w:r>
      <w:r w:rsidRPr="00F10882">
        <w:rPr>
          <w:rFonts w:cs="Arial"/>
          <w:szCs w:val="20"/>
        </w:rPr>
        <w:t xml:space="preserve">ovoz </w:t>
      </w:r>
      <w:r w:rsidR="0045221B">
        <w:rPr>
          <w:rFonts w:cs="Arial"/>
          <w:szCs w:val="20"/>
        </w:rPr>
        <w:t>vzrostl</w:t>
      </w:r>
      <w:r>
        <w:rPr>
          <w:rFonts w:cs="Arial"/>
          <w:szCs w:val="20"/>
        </w:rPr>
        <w:t xml:space="preserve"> mezičtvrtletně </w:t>
      </w:r>
      <w:r w:rsidRPr="00F10882">
        <w:rPr>
          <w:rFonts w:cs="Arial"/>
          <w:szCs w:val="20"/>
        </w:rPr>
        <w:t>o </w:t>
      </w:r>
      <w:r w:rsidR="0078117D">
        <w:rPr>
          <w:rFonts w:cs="Arial"/>
          <w:szCs w:val="20"/>
        </w:rPr>
        <w:t>5</w:t>
      </w:r>
      <w:r w:rsidRPr="00F10882">
        <w:rPr>
          <w:rFonts w:cs="Arial"/>
          <w:szCs w:val="20"/>
        </w:rPr>
        <w:t>,</w:t>
      </w:r>
      <w:r w:rsidR="0078117D">
        <w:rPr>
          <w:rFonts w:cs="Arial"/>
          <w:szCs w:val="20"/>
        </w:rPr>
        <w:t>8</w:t>
      </w:r>
      <w:r w:rsidRPr="00F10882">
        <w:rPr>
          <w:rFonts w:cs="Arial"/>
          <w:szCs w:val="20"/>
        </w:rPr>
        <w:t> %</w:t>
      </w:r>
      <w:r w:rsidR="007D2AB2">
        <w:rPr>
          <w:rFonts w:cs="Arial"/>
          <w:szCs w:val="20"/>
        </w:rPr>
        <w:t xml:space="preserve"> a</w:t>
      </w:r>
      <w:r w:rsidR="004E19A3">
        <w:rPr>
          <w:rFonts w:cs="Arial"/>
          <w:szCs w:val="20"/>
        </w:rPr>
        <w:t> meziročně o</w:t>
      </w:r>
      <w:r w:rsidR="00BA2EFC">
        <w:rPr>
          <w:rFonts w:cs="Arial"/>
          <w:szCs w:val="20"/>
        </w:rPr>
        <w:t xml:space="preserve"> </w:t>
      </w:r>
      <w:r w:rsidR="00FF18D9">
        <w:rPr>
          <w:rFonts w:cs="Arial"/>
          <w:szCs w:val="20"/>
        </w:rPr>
        <w:t>8</w:t>
      </w:r>
      <w:r>
        <w:rPr>
          <w:rFonts w:cs="Arial"/>
          <w:szCs w:val="20"/>
        </w:rPr>
        <w:t>,</w:t>
      </w:r>
      <w:r w:rsidR="00FF18D9">
        <w:rPr>
          <w:rFonts w:cs="Arial"/>
          <w:szCs w:val="20"/>
        </w:rPr>
        <w:t>2</w:t>
      </w:r>
      <w:r w:rsidR="00310B8D">
        <w:rPr>
          <w:rFonts w:cs="Arial"/>
          <w:szCs w:val="20"/>
        </w:rPr>
        <w:t> </w:t>
      </w:r>
      <w:r>
        <w:rPr>
          <w:rFonts w:cs="Arial"/>
          <w:szCs w:val="20"/>
        </w:rPr>
        <w:t>%</w:t>
      </w:r>
      <w:r w:rsidR="005C4B07">
        <w:rPr>
          <w:rFonts w:cs="Arial"/>
          <w:szCs w:val="20"/>
        </w:rPr>
        <w:t xml:space="preserve">, kde </w:t>
      </w:r>
      <w:r w:rsidR="00F66DF0">
        <w:rPr>
          <w:rFonts w:cs="Arial"/>
          <w:szCs w:val="20"/>
        </w:rPr>
        <w:t>rostly</w:t>
      </w:r>
      <w:r w:rsidR="005C4B07">
        <w:rPr>
          <w:rFonts w:cs="Arial"/>
          <w:szCs w:val="20"/>
        </w:rPr>
        <w:t xml:space="preserve"> </w:t>
      </w:r>
      <w:r w:rsidR="00F66DF0">
        <w:rPr>
          <w:rFonts w:cs="Arial"/>
          <w:szCs w:val="20"/>
        </w:rPr>
        <w:t xml:space="preserve">především </w:t>
      </w:r>
      <w:r w:rsidR="005C4B07">
        <w:rPr>
          <w:rFonts w:cs="Arial"/>
          <w:szCs w:val="20"/>
        </w:rPr>
        <w:t>dovozy</w:t>
      </w:r>
      <w:r w:rsidR="00F66DF0">
        <w:rPr>
          <w:rFonts w:cs="Arial"/>
          <w:szCs w:val="20"/>
        </w:rPr>
        <w:t xml:space="preserve"> počítačů, elektronických a optických přístrojů a zařízení.</w:t>
      </w:r>
    </w:p>
    <w:p w14:paraId="00361C6B" w14:textId="2A3BFE1B" w:rsidR="00097BDD" w:rsidRDefault="00E763E4" w:rsidP="00A40E2F">
      <w:pPr>
        <w:spacing w:before="240" w:after="240"/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34B142E8" wp14:editId="0F6090EE">
            <wp:extent cx="5381623" cy="3291050"/>
            <wp:effectExtent l="0" t="0" r="0" b="5080"/>
            <wp:docPr id="11016197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ECD311" w14:textId="6707A106" w:rsidR="000E6D72" w:rsidRDefault="529DEB25" w:rsidP="20E11CAC">
      <w:pPr>
        <w:spacing w:before="240" w:after="240"/>
        <w:rPr>
          <w:rFonts w:cs="Arial"/>
        </w:rPr>
      </w:pPr>
      <w:r w:rsidRPr="00ED7082">
        <w:rPr>
          <w:rFonts w:cs="Arial"/>
        </w:rPr>
        <w:t>Cenová hladina</w:t>
      </w:r>
      <w:r w:rsidR="00A40E2F" w:rsidRPr="00ED7082">
        <w:rPr>
          <w:rFonts w:cs="Arial"/>
        </w:rPr>
        <w:t xml:space="preserve"> </w:t>
      </w:r>
      <w:r w:rsidR="28DDD542" w:rsidRPr="00ED7082">
        <w:rPr>
          <w:rFonts w:cs="Arial"/>
        </w:rPr>
        <w:t>měřená</w:t>
      </w:r>
      <w:r w:rsidR="2153AF3E" w:rsidRPr="00ED7082">
        <w:rPr>
          <w:rFonts w:cs="Arial"/>
        </w:rPr>
        <w:t xml:space="preserve"> </w:t>
      </w:r>
      <w:r w:rsidR="28DDD542" w:rsidRPr="00ED7082">
        <w:rPr>
          <w:rFonts w:cs="Arial"/>
        </w:rPr>
        <w:t xml:space="preserve">deflátorem HDP </w:t>
      </w:r>
      <w:r w:rsidR="00A40E2F" w:rsidRPr="00ED7082">
        <w:rPr>
          <w:rFonts w:cs="Arial"/>
        </w:rPr>
        <w:t>v</w:t>
      </w:r>
      <w:r w:rsidR="00B87589" w:rsidRPr="00ED7082">
        <w:rPr>
          <w:rFonts w:cs="Arial"/>
        </w:rPr>
        <w:t xml:space="preserve"> </w:t>
      </w:r>
      <w:r w:rsidR="007F29B0" w:rsidRPr="00ED7082">
        <w:rPr>
          <w:rFonts w:cs="Arial"/>
        </w:rPr>
        <w:t>1</w:t>
      </w:r>
      <w:r w:rsidR="00A40E2F" w:rsidRPr="00ED7082">
        <w:rPr>
          <w:rFonts w:cs="Arial"/>
        </w:rPr>
        <w:t xml:space="preserve">. čtvrtletí </w:t>
      </w:r>
      <w:r w:rsidR="003B36AC" w:rsidRPr="00ED7082">
        <w:rPr>
          <w:rFonts w:cs="Arial"/>
        </w:rPr>
        <w:t>klesl</w:t>
      </w:r>
      <w:r w:rsidR="4B3B24B4" w:rsidRPr="00ED7082">
        <w:rPr>
          <w:rFonts w:cs="Arial"/>
        </w:rPr>
        <w:t>a</w:t>
      </w:r>
      <w:r w:rsidR="00A14F4D" w:rsidRPr="00ED7082">
        <w:rPr>
          <w:rFonts w:cs="Arial"/>
        </w:rPr>
        <w:t xml:space="preserve"> mezičtvrtletně o </w:t>
      </w:r>
      <w:r w:rsidR="003B36AC" w:rsidRPr="00ED7082">
        <w:rPr>
          <w:rFonts w:cs="Arial"/>
        </w:rPr>
        <w:t>0</w:t>
      </w:r>
      <w:r w:rsidR="00A14F4D" w:rsidRPr="00ED7082">
        <w:rPr>
          <w:rFonts w:cs="Arial"/>
        </w:rPr>
        <w:t>,</w:t>
      </w:r>
      <w:r w:rsidR="003B36AC" w:rsidRPr="00ED7082">
        <w:rPr>
          <w:rFonts w:cs="Arial"/>
        </w:rPr>
        <w:t>3</w:t>
      </w:r>
      <w:r w:rsidR="00A14F4D" w:rsidRPr="00ED7082">
        <w:rPr>
          <w:rFonts w:cs="Arial"/>
        </w:rPr>
        <w:t xml:space="preserve"> % a</w:t>
      </w:r>
      <w:r w:rsidR="003D367C" w:rsidRPr="00ED7082">
        <w:rPr>
          <w:rFonts w:cs="Arial"/>
        </w:rPr>
        <w:t> </w:t>
      </w:r>
      <w:r w:rsidR="00A40E2F" w:rsidRPr="00ED7082">
        <w:rPr>
          <w:rFonts w:cs="Arial"/>
        </w:rPr>
        <w:t xml:space="preserve">meziročně </w:t>
      </w:r>
      <w:r w:rsidR="003B36AC" w:rsidRPr="00ED7082">
        <w:rPr>
          <w:rFonts w:cs="Arial"/>
        </w:rPr>
        <w:t>vzrostl</w:t>
      </w:r>
      <w:r w:rsidR="2A823FA4" w:rsidRPr="00ED7082">
        <w:rPr>
          <w:rFonts w:cs="Arial"/>
        </w:rPr>
        <w:t>a</w:t>
      </w:r>
      <w:r w:rsidR="003B36AC" w:rsidRPr="00ED7082">
        <w:rPr>
          <w:rFonts w:cs="Arial"/>
        </w:rPr>
        <w:t xml:space="preserve"> </w:t>
      </w:r>
      <w:r w:rsidR="00A40E2F" w:rsidRPr="00ED7082">
        <w:rPr>
          <w:rFonts w:cs="Arial"/>
        </w:rPr>
        <w:t xml:space="preserve">o </w:t>
      </w:r>
      <w:r w:rsidR="003B36AC" w:rsidRPr="00ED7082">
        <w:rPr>
          <w:rFonts w:cs="Arial"/>
        </w:rPr>
        <w:t>2</w:t>
      </w:r>
      <w:r w:rsidR="00A40E2F" w:rsidRPr="00ED7082">
        <w:rPr>
          <w:rFonts w:cs="Arial"/>
        </w:rPr>
        <w:t>,</w:t>
      </w:r>
      <w:r w:rsidR="003B36AC" w:rsidRPr="00ED7082">
        <w:rPr>
          <w:rFonts w:cs="Arial"/>
        </w:rPr>
        <w:t>9</w:t>
      </w:r>
      <w:r w:rsidR="00A40E2F" w:rsidRPr="00ED7082">
        <w:rPr>
          <w:rFonts w:cs="Arial"/>
        </w:rPr>
        <w:t xml:space="preserve"> %</w:t>
      </w:r>
      <w:r w:rsidR="00B92579" w:rsidRPr="00ED7082">
        <w:rPr>
          <w:rFonts w:cs="Arial"/>
        </w:rPr>
        <w:t>.</w:t>
      </w:r>
    </w:p>
    <w:p w14:paraId="366A14BC" w14:textId="7A995855" w:rsidR="008B7326" w:rsidRDefault="008B7326" w:rsidP="008B7326">
      <w:pPr>
        <w:spacing w:before="240" w:after="240"/>
        <w:rPr>
          <w:rFonts w:cs="Arial"/>
          <w:szCs w:val="20"/>
        </w:rPr>
      </w:pPr>
      <w:r w:rsidRPr="00D65975">
        <w:rPr>
          <w:rFonts w:cs="Arial"/>
          <w:szCs w:val="20"/>
        </w:rPr>
        <w:t>Objem mzdových nákladů</w:t>
      </w:r>
      <w:r>
        <w:rPr>
          <w:rStyle w:val="Znakapoznpodarou"/>
        </w:rPr>
        <w:t>3</w:t>
      </w:r>
      <w:r w:rsidRPr="00D65975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 xml:space="preserve"> </w:t>
      </w:r>
      <w:r w:rsidR="007F29B0">
        <w:rPr>
          <w:rFonts w:cs="Arial"/>
          <w:szCs w:val="20"/>
        </w:rPr>
        <w:t>1</w:t>
      </w:r>
      <w:r w:rsidRPr="00D65975">
        <w:rPr>
          <w:rFonts w:cs="Arial"/>
          <w:szCs w:val="20"/>
        </w:rPr>
        <w:t xml:space="preserve">. čtvrtletí vzrostl meziročně o </w:t>
      </w:r>
      <w:r w:rsidR="002D7FBE">
        <w:rPr>
          <w:rFonts w:cs="Arial"/>
          <w:szCs w:val="20"/>
        </w:rPr>
        <w:t>8</w:t>
      </w:r>
      <w:r w:rsidRPr="00D65975">
        <w:rPr>
          <w:rFonts w:cs="Arial"/>
          <w:szCs w:val="20"/>
        </w:rPr>
        <w:t>,</w:t>
      </w:r>
      <w:r w:rsidR="002D7FBE">
        <w:rPr>
          <w:rFonts w:cs="Arial"/>
          <w:szCs w:val="20"/>
        </w:rPr>
        <w:t>9</w:t>
      </w:r>
      <w:r w:rsidRPr="00D65975">
        <w:rPr>
          <w:rFonts w:cs="Arial"/>
          <w:szCs w:val="20"/>
        </w:rPr>
        <w:t xml:space="preserve"> %.</w:t>
      </w:r>
    </w:p>
    <w:p w14:paraId="333A4C92" w14:textId="463AAFFC" w:rsidR="00C97C4C" w:rsidRPr="00846B8B" w:rsidRDefault="00A40E2F" w:rsidP="00A40E2F">
      <w:pPr>
        <w:spacing w:before="240" w:after="240"/>
      </w:pPr>
      <w:r w:rsidRPr="00E50E52">
        <w:rPr>
          <w:rFonts w:cs="Arial"/>
          <w:b/>
          <w:szCs w:val="20"/>
        </w:rPr>
        <w:lastRenderedPageBreak/>
        <w:t>Celková zaměstnanost</w:t>
      </w:r>
      <w:r w:rsidRPr="00E50E52">
        <w:rPr>
          <w:rStyle w:val="Znakapoznpodarou"/>
          <w:rFonts w:cs="Arial"/>
          <w:szCs w:val="20"/>
        </w:rPr>
        <w:footnoteReference w:id="4"/>
      </w:r>
      <w:r w:rsidRPr="00E50E5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 </w:t>
      </w:r>
      <w:r w:rsidRPr="006C6198">
        <w:t>porovnání s</w:t>
      </w:r>
      <w:r w:rsidR="00B87589">
        <w:t xml:space="preserve"> </w:t>
      </w:r>
      <w:r w:rsidRPr="006C6198">
        <w:t>předchozím čtvrtletím</w:t>
      </w:r>
      <w:r w:rsidR="00AE38BA">
        <w:t xml:space="preserve"> </w:t>
      </w:r>
      <w:r w:rsidR="00D84AB5">
        <w:t>vzrostla o 0,</w:t>
      </w:r>
      <w:r w:rsidR="008C4A2D">
        <w:t>4</w:t>
      </w:r>
      <w:r w:rsidR="00D84AB5">
        <w:t xml:space="preserve"> % </w:t>
      </w:r>
      <w:r>
        <w:t>a</w:t>
      </w:r>
      <w:r w:rsidRPr="00E50E52">
        <w:rPr>
          <w:rFonts w:cs="Arial"/>
          <w:szCs w:val="20"/>
        </w:rPr>
        <w:t xml:space="preserve"> meziročně</w:t>
      </w:r>
      <w:r>
        <w:rPr>
          <w:rFonts w:cs="Arial"/>
          <w:szCs w:val="20"/>
        </w:rPr>
        <w:t xml:space="preserve"> </w:t>
      </w:r>
      <w:r w:rsidR="00DD3C78">
        <w:rPr>
          <w:rFonts w:cs="Arial"/>
          <w:szCs w:val="20"/>
        </w:rPr>
        <w:t xml:space="preserve">vzrostla </w:t>
      </w:r>
      <w:r>
        <w:rPr>
          <w:rFonts w:cs="Arial"/>
          <w:szCs w:val="20"/>
        </w:rPr>
        <w:t>o</w:t>
      </w:r>
      <w:r w:rsidR="00B87589">
        <w:rPr>
          <w:rFonts w:cs="Arial"/>
          <w:szCs w:val="20"/>
        </w:rPr>
        <w:t xml:space="preserve"> </w:t>
      </w:r>
      <w:r w:rsidR="00D84AB5">
        <w:rPr>
          <w:rFonts w:cs="Arial"/>
          <w:szCs w:val="20"/>
        </w:rPr>
        <w:t>1</w:t>
      </w:r>
      <w:r>
        <w:rPr>
          <w:rFonts w:cs="Arial"/>
          <w:szCs w:val="20"/>
        </w:rPr>
        <w:t>,</w:t>
      </w:r>
      <w:r w:rsidR="00D84AB5">
        <w:rPr>
          <w:rFonts w:cs="Arial"/>
          <w:szCs w:val="20"/>
        </w:rPr>
        <w:t>1</w:t>
      </w:r>
      <w:r w:rsidR="00B8758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%.</w:t>
      </w:r>
      <w:r w:rsidR="00957983">
        <w:rPr>
          <w:rFonts w:cs="Arial"/>
          <w:szCs w:val="20"/>
        </w:rPr>
        <w:t xml:space="preserve"> </w:t>
      </w:r>
      <w:r w:rsidR="001932BC">
        <w:rPr>
          <w:rFonts w:cs="Arial"/>
          <w:szCs w:val="20"/>
        </w:rPr>
        <w:t>C</w:t>
      </w:r>
      <w:r w:rsidR="001932BC">
        <w:t xml:space="preserve">elkový počet odpracovaných hodin </w:t>
      </w:r>
      <w:r w:rsidR="008C4A2D">
        <w:t>klesl</w:t>
      </w:r>
      <w:r w:rsidR="001932BC">
        <w:t xml:space="preserve"> mezičtvrtletně </w:t>
      </w:r>
      <w:r w:rsidR="00957983" w:rsidRPr="007343C6">
        <w:t>o</w:t>
      </w:r>
      <w:r w:rsidR="00B87589">
        <w:t xml:space="preserve"> </w:t>
      </w:r>
      <w:r w:rsidR="00D84AB5">
        <w:t>0</w:t>
      </w:r>
      <w:r w:rsidR="00957983">
        <w:t>,</w:t>
      </w:r>
      <w:r w:rsidR="001932BC">
        <w:t>1</w:t>
      </w:r>
      <w:r w:rsidR="00957983">
        <w:t xml:space="preserve"> %</w:t>
      </w:r>
      <w:r w:rsidR="00957983" w:rsidRPr="007343C6">
        <w:t xml:space="preserve"> </w:t>
      </w:r>
      <w:r w:rsidR="00973EDD">
        <w:t>a</w:t>
      </w:r>
      <w:r w:rsidR="00B87589">
        <w:t xml:space="preserve"> </w:t>
      </w:r>
      <w:r w:rsidR="00C0255E">
        <w:t xml:space="preserve">meziročně </w:t>
      </w:r>
      <w:r w:rsidR="008C4A2D">
        <w:t xml:space="preserve">vzrostl </w:t>
      </w:r>
      <w:r w:rsidR="00C0255E">
        <w:t>o</w:t>
      </w:r>
      <w:r w:rsidR="00B87589">
        <w:t xml:space="preserve"> </w:t>
      </w:r>
      <w:r w:rsidR="008C4A2D">
        <w:t>3</w:t>
      </w:r>
      <w:r w:rsidR="00957983" w:rsidRPr="00031121">
        <w:t>,</w:t>
      </w:r>
      <w:r w:rsidR="001932BC">
        <w:t>0</w:t>
      </w:r>
      <w:r w:rsidR="00957983" w:rsidRPr="00031121">
        <w:t xml:space="preserve"> %</w:t>
      </w:r>
      <w:r w:rsidR="00484911">
        <w:t>.</w:t>
      </w:r>
    </w:p>
    <w:p w14:paraId="5E9858E6" w14:textId="77777777" w:rsidR="007C771E" w:rsidRDefault="007C771E" w:rsidP="00981D35">
      <w:pPr>
        <w:pStyle w:val="Poznmky"/>
        <w:tabs>
          <w:tab w:val="left" w:pos="284"/>
        </w:tabs>
        <w:spacing w:before="240"/>
        <w:ind w:left="4253" w:hanging="4253"/>
        <w:rPr>
          <w:i/>
        </w:rPr>
      </w:pPr>
      <w:r>
        <w:rPr>
          <w:i/>
        </w:rPr>
        <w:t>Poznámky:</w:t>
      </w:r>
    </w:p>
    <w:p w14:paraId="159763EC" w14:textId="77777777" w:rsidR="004D5716" w:rsidRDefault="00981D35" w:rsidP="004D5716">
      <w:pPr>
        <w:pStyle w:val="Poznmky"/>
        <w:tabs>
          <w:tab w:val="left" w:pos="284"/>
        </w:tabs>
        <w:spacing w:before="240"/>
        <w:ind w:left="4253" w:hanging="4253"/>
        <w:rPr>
          <w:i/>
        </w:rPr>
      </w:pPr>
      <w:r w:rsidRPr="004E3EF6">
        <w:rPr>
          <w:i/>
        </w:rPr>
        <w:t>Zodpovědný vedoucí pracovník:</w:t>
      </w:r>
      <w:r w:rsidRPr="004E3EF6">
        <w:rPr>
          <w:i/>
        </w:rPr>
        <w:tab/>
      </w:r>
      <w:r>
        <w:rPr>
          <w:i/>
        </w:rPr>
        <w:t>Ing. Vladimír Kermiet, ředitel o</w:t>
      </w:r>
      <w:r w:rsidRPr="004E3EF6">
        <w:rPr>
          <w:i/>
        </w:rPr>
        <w:t>dboru národních účtů, tel. 274 054 247, e</w:t>
      </w:r>
      <w:r w:rsidRPr="004E3EF6">
        <w:rPr>
          <w:i/>
        </w:rPr>
        <w:noBreakHyphen/>
        <w:t>mail: </w:t>
      </w:r>
      <w:hyperlink r:id="rId11" w:history="1">
        <w:r w:rsidR="004D5716" w:rsidRPr="00C93B18">
          <w:rPr>
            <w:rStyle w:val="Hypertextovodkaz"/>
            <w:i/>
          </w:rPr>
          <w:t>vladimir.kermiet@csu.gov.cz</w:t>
        </w:r>
      </w:hyperlink>
    </w:p>
    <w:p w14:paraId="6BE10B94" w14:textId="77777777" w:rsidR="00981D35" w:rsidRPr="004E3EF6" w:rsidRDefault="00981D35" w:rsidP="004D5716">
      <w:pPr>
        <w:pStyle w:val="Poznmky"/>
        <w:tabs>
          <w:tab w:val="left" w:pos="284"/>
        </w:tabs>
        <w:spacing w:before="240"/>
        <w:ind w:left="4253" w:hanging="4253"/>
      </w:pPr>
      <w:r w:rsidRPr="004E3EF6">
        <w:t>Kontaktní osoba:</w:t>
      </w:r>
      <w:r w:rsidRPr="004E3EF6">
        <w:tab/>
      </w:r>
      <w:r w:rsidRPr="005D19AD">
        <w:rPr>
          <w:i/>
        </w:rPr>
        <w:t xml:space="preserve">Ing. Jan Benedikt, </w:t>
      </w:r>
      <w:r w:rsidR="005D19AD" w:rsidRPr="005D19AD">
        <w:rPr>
          <w:i/>
        </w:rPr>
        <w:t xml:space="preserve">vedoucí </w:t>
      </w:r>
      <w:r w:rsidRPr="005D19AD">
        <w:rPr>
          <w:i/>
        </w:rPr>
        <w:t>oddělení čtvrtletních odhadů, tel. 274 052 750</w:t>
      </w:r>
      <w:r w:rsidRPr="00315471">
        <w:t>, e</w:t>
      </w:r>
      <w:r w:rsidRPr="00315471">
        <w:noBreakHyphen/>
        <w:t>mail: </w:t>
      </w:r>
      <w:hyperlink r:id="rId12" w:history="1">
        <w:r w:rsidR="004C1216" w:rsidRPr="00C93B18">
          <w:rPr>
            <w:rStyle w:val="Hypertextovodkaz"/>
            <w:i/>
          </w:rPr>
          <w:t>jan.benedikt@csu.gov.cz</w:t>
        </w:r>
      </w:hyperlink>
      <w:r w:rsidRPr="004E3EF6">
        <w:t xml:space="preserve"> </w:t>
      </w:r>
    </w:p>
    <w:p w14:paraId="33862B78" w14:textId="76A42726" w:rsidR="00981D35" w:rsidRPr="004E3EF6" w:rsidRDefault="00981D35" w:rsidP="00981D35">
      <w:pPr>
        <w:pStyle w:val="Poznamkytexty"/>
        <w:spacing w:before="120"/>
        <w:ind w:left="4253" w:hanging="4253"/>
      </w:pPr>
      <w:r w:rsidRPr="004E3EF6">
        <w:t>Aktuálnost použitých datových zdrojů:</w:t>
      </w:r>
      <w:r w:rsidRPr="004E3EF6">
        <w:tab/>
      </w:r>
      <w:r w:rsidR="00DD428A">
        <w:t>2</w:t>
      </w:r>
      <w:r w:rsidR="002C4EAA">
        <w:t>6</w:t>
      </w:r>
      <w:r w:rsidRPr="004E3EF6">
        <w:t>.</w:t>
      </w:r>
      <w:r>
        <w:t xml:space="preserve"> </w:t>
      </w:r>
      <w:r w:rsidR="00DD428A">
        <w:t>května</w:t>
      </w:r>
      <w:r>
        <w:t xml:space="preserve"> 202</w:t>
      </w:r>
      <w:r w:rsidR="0057798C">
        <w:t>6</w:t>
      </w:r>
    </w:p>
    <w:p w14:paraId="3D3E7A6D" w14:textId="77777777" w:rsidR="00CF58E0" w:rsidRDefault="00CF58E0" w:rsidP="00981D35">
      <w:pPr>
        <w:pStyle w:val="Poznamkytexty"/>
        <w:spacing w:before="120"/>
        <w:ind w:left="4253" w:hanging="4253"/>
        <w:jc w:val="left"/>
        <w:rPr>
          <w:rStyle w:val="Hypertextovodkaz"/>
        </w:rPr>
      </w:pPr>
      <w:r w:rsidRPr="00FE1D62">
        <w:t>Časové řady:</w:t>
      </w:r>
      <w:r w:rsidRPr="00FE1D62">
        <w:tab/>
      </w:r>
      <w:hyperlink r:id="rId13" w:history="1">
        <w:r w:rsidR="00D34DBC">
          <w:rPr>
            <w:rStyle w:val="Hypertextovodkaz"/>
          </w:rPr>
          <w:t>https://apl.czso.cz/pll/rocenka/</w:t>
        </w:r>
      </w:hyperlink>
    </w:p>
    <w:p w14:paraId="20EB8DA7" w14:textId="77777777" w:rsidR="00981D35" w:rsidRPr="00424047" w:rsidRDefault="00981D35" w:rsidP="00981D35">
      <w:pPr>
        <w:pStyle w:val="Poznamkytexty"/>
        <w:spacing w:before="120"/>
        <w:ind w:left="4253" w:hanging="4253"/>
        <w:jc w:val="left"/>
        <w:rPr>
          <w:highlight w:val="yellow"/>
        </w:rPr>
      </w:pPr>
      <w:r w:rsidRPr="00FE1D62">
        <w:t>Internetové stránky RI:</w:t>
      </w:r>
      <w:r w:rsidRPr="00FE1D62">
        <w:tab/>
      </w:r>
      <w:hyperlink r:id="rId14" w:history="1">
        <w:r w:rsidR="00B420BD">
          <w:rPr>
            <w:rStyle w:val="Hypertextovodkaz"/>
            <w:iCs/>
          </w:rPr>
          <w:t>https://csu.gov.cz/ctvrtletni-odhady-hdp</w:t>
        </w:r>
      </w:hyperlink>
    </w:p>
    <w:p w14:paraId="07A60248" w14:textId="73D8A9A0" w:rsidR="00981D35" w:rsidRDefault="00981D35" w:rsidP="00981D35">
      <w:pPr>
        <w:pStyle w:val="Poznamkytexty"/>
        <w:spacing w:before="120"/>
        <w:ind w:left="4253" w:hanging="4253"/>
        <w:jc w:val="left"/>
      </w:pPr>
      <w:r w:rsidRPr="00FE1D62">
        <w:t>Termín zveřejnění další RI:</w:t>
      </w:r>
      <w:r w:rsidRPr="00FE1D62">
        <w:tab/>
      </w:r>
      <w:r w:rsidR="00DD428A">
        <w:t>30</w:t>
      </w:r>
      <w:r w:rsidRPr="00FE1D62">
        <w:t xml:space="preserve">. </w:t>
      </w:r>
      <w:r w:rsidR="00DD428A">
        <w:t>července</w:t>
      </w:r>
      <w:r>
        <w:t xml:space="preserve"> 202</w:t>
      </w:r>
      <w:r w:rsidR="0057798C">
        <w:t>6</w:t>
      </w:r>
      <w:r w:rsidRPr="00FE1D62">
        <w:t xml:space="preserve"> </w:t>
      </w:r>
      <w:r w:rsidRPr="00FE1D62">
        <w:br/>
        <w:t xml:space="preserve">(Předběžný odhad HDP za </w:t>
      </w:r>
      <w:r w:rsidR="00DD428A">
        <w:t>2</w:t>
      </w:r>
      <w:r w:rsidRPr="00FE1D62">
        <w:t>. čtvrtletí 20</w:t>
      </w:r>
      <w:r>
        <w:t>2</w:t>
      </w:r>
      <w:r w:rsidR="0057798C">
        <w:t>6</w:t>
      </w:r>
      <w:r w:rsidRPr="00FE1D62">
        <w:t>)</w:t>
      </w:r>
    </w:p>
    <w:p w14:paraId="06B249FE" w14:textId="77777777" w:rsidR="00D209A7" w:rsidRPr="00981D35" w:rsidRDefault="00D209A7" w:rsidP="00981D35"/>
    <w:sectPr w:rsidR="00D209A7" w:rsidRPr="00981D35" w:rsidSect="00F641C9">
      <w:headerReference w:type="default" r:id="rId15"/>
      <w:footerReference w:type="default" r:id="rId16"/>
      <w:pgSz w:w="11907" w:h="16839" w:code="9"/>
      <w:pgMar w:top="2836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79E9" w14:textId="77777777" w:rsidR="00BF09EB" w:rsidRDefault="00BF09EB" w:rsidP="00BA6370">
      <w:r>
        <w:separator/>
      </w:r>
    </w:p>
  </w:endnote>
  <w:endnote w:type="continuationSeparator" w:id="0">
    <w:p w14:paraId="249FA2E8" w14:textId="77777777" w:rsidR="00BF09EB" w:rsidRDefault="00BF09E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4153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C809FA" wp14:editId="5B33C4A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C988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2B32A63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D644C8" w:rsidRPr="009E3E1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D644C8" w:rsidRPr="009E3E19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2692E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809F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0F3C988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22B32A63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D644C8" w:rsidRPr="009E3E1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D644C8" w:rsidRPr="009E3E19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2692E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C0B9520" wp14:editId="1364ECC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83455D3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5043E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97A0" w14:textId="77777777" w:rsidR="00BF09EB" w:rsidRDefault="00BF09EB" w:rsidP="00BA6370">
      <w:r>
        <w:separator/>
      </w:r>
    </w:p>
  </w:footnote>
  <w:footnote w:type="continuationSeparator" w:id="0">
    <w:p w14:paraId="4F948CE6" w14:textId="77777777" w:rsidR="00BF09EB" w:rsidRDefault="00BF09EB" w:rsidP="00BA6370">
      <w:r>
        <w:continuationSeparator/>
      </w:r>
    </w:p>
  </w:footnote>
  <w:footnote w:id="1">
    <w:p w14:paraId="21DB72F8" w14:textId="77777777" w:rsidR="001A672F" w:rsidRPr="00652020" w:rsidRDefault="001A672F" w:rsidP="001A672F">
      <w:pPr>
        <w:pStyle w:val="Textpoznpodarou"/>
        <w:spacing w:after="60"/>
        <w:jc w:val="both"/>
        <w:rPr>
          <w:rFonts w:ascii="Arial" w:hAnsi="Arial" w:cs="Arial"/>
          <w:i/>
        </w:rPr>
      </w:pPr>
      <w:r w:rsidRPr="00652020">
        <w:rPr>
          <w:rStyle w:val="Znakapoznpodarou"/>
          <w:rFonts w:ascii="Arial" w:hAnsi="Arial" w:cs="Arial"/>
          <w:i/>
        </w:rPr>
        <w:footnoteRef/>
      </w:r>
      <w:r w:rsidRPr="00652020">
        <w:rPr>
          <w:rFonts w:ascii="Arial" w:hAnsi="Arial" w:cs="Arial"/>
          <w:i/>
        </w:rPr>
        <w:t xml:space="preserve"> </w:t>
      </w:r>
      <w:r w:rsidRPr="00652020">
        <w:rPr>
          <w:rFonts w:ascii="Arial" w:hAnsi="Arial" w:cs="Arial"/>
          <w:i/>
          <w:sz w:val="18"/>
          <w:szCs w:val="18"/>
        </w:rPr>
        <w:t>Pokud není uvedeno jinak, jsou všechny uváděné údaje očištěny o změny cen, sezónní vlivy a nestejný počet pracovních dnů</w:t>
      </w:r>
      <w:r>
        <w:rPr>
          <w:rFonts w:ascii="Arial" w:hAnsi="Arial" w:cs="Arial"/>
          <w:i/>
          <w:sz w:val="18"/>
          <w:szCs w:val="18"/>
        </w:rPr>
        <w:t>.</w:t>
      </w:r>
    </w:p>
  </w:footnote>
  <w:footnote w:id="2">
    <w:p w14:paraId="7AD6592D" w14:textId="77777777" w:rsidR="00A40E2F" w:rsidRPr="00403FFD" w:rsidRDefault="00A40E2F" w:rsidP="00A40E2F">
      <w:pPr>
        <w:pStyle w:val="Textpoznpodarou"/>
        <w:spacing w:line="288" w:lineRule="auto"/>
        <w:rPr>
          <w:rFonts w:ascii="Arial" w:hAnsi="Arial" w:cs="Arial"/>
          <w:i/>
          <w:sz w:val="18"/>
          <w:szCs w:val="18"/>
        </w:rPr>
      </w:pPr>
      <w:r w:rsidRPr="00403FFD">
        <w:rPr>
          <w:rStyle w:val="Znakapoznpodarou"/>
          <w:rFonts w:ascii="Arial" w:hAnsi="Arial" w:cs="Arial"/>
          <w:i/>
        </w:rPr>
        <w:footnoteRef/>
      </w:r>
      <w:r w:rsidRPr="00403FFD">
        <w:rPr>
          <w:rFonts w:ascii="Arial" w:hAnsi="Arial" w:cs="Arial"/>
          <w:i/>
        </w:rPr>
        <w:t xml:space="preserve"> </w:t>
      </w:r>
      <w:r w:rsidRPr="00403FFD">
        <w:rPr>
          <w:rFonts w:ascii="Arial" w:hAnsi="Arial" w:cs="Arial"/>
          <w:i/>
          <w:sz w:val="18"/>
          <w:szCs w:val="18"/>
        </w:rPr>
        <w:t xml:space="preserve">Příspěvky k růstu </w:t>
      </w:r>
      <w:r>
        <w:rPr>
          <w:rFonts w:ascii="Arial" w:hAnsi="Arial" w:cs="Arial"/>
          <w:i/>
          <w:sz w:val="18"/>
          <w:szCs w:val="18"/>
        </w:rPr>
        <w:t xml:space="preserve">HDP </w:t>
      </w:r>
      <w:r w:rsidRPr="00403FFD">
        <w:rPr>
          <w:rFonts w:ascii="Arial" w:hAnsi="Arial" w:cs="Arial"/>
          <w:i/>
          <w:sz w:val="18"/>
          <w:szCs w:val="18"/>
        </w:rPr>
        <w:t xml:space="preserve">po vyloučení dovozu </w:t>
      </w:r>
      <w:r>
        <w:rPr>
          <w:rFonts w:ascii="Arial" w:hAnsi="Arial" w:cs="Arial"/>
          <w:i/>
          <w:sz w:val="18"/>
          <w:szCs w:val="18"/>
        </w:rPr>
        <w:t>pro konečné užití, pokud není uvedeno jinak.</w:t>
      </w:r>
    </w:p>
  </w:footnote>
  <w:footnote w:id="3">
    <w:p w14:paraId="0C27FF53" w14:textId="77777777" w:rsidR="00C3178F" w:rsidRDefault="00C3178F" w:rsidP="00C3178F">
      <w:pPr>
        <w:pStyle w:val="Textpoznpodarou"/>
      </w:pPr>
      <w:r w:rsidRPr="00DA73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DA73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 běžných cenách, neočištěno o sezónní vlivy.</w:t>
      </w:r>
    </w:p>
  </w:footnote>
  <w:footnote w:id="4">
    <w:p w14:paraId="757ABCE2" w14:textId="77777777" w:rsidR="00A40E2F" w:rsidRPr="00877248" w:rsidRDefault="00A40E2F" w:rsidP="00A40E2F">
      <w:pPr>
        <w:pStyle w:val="Textpoznpodarou"/>
        <w:spacing w:line="288" w:lineRule="auto"/>
        <w:rPr>
          <w:rFonts w:ascii="Arial" w:hAnsi="Arial" w:cs="Arial"/>
          <w:i/>
          <w:sz w:val="22"/>
        </w:rPr>
      </w:pPr>
      <w:r w:rsidRPr="00877248">
        <w:rPr>
          <w:rStyle w:val="Znakapoznpodarou"/>
          <w:rFonts w:ascii="Arial" w:hAnsi="Arial" w:cs="Arial"/>
          <w:i/>
          <w:sz w:val="18"/>
        </w:rPr>
        <w:footnoteRef/>
      </w:r>
      <w:r w:rsidRPr="00877248">
        <w:rPr>
          <w:rFonts w:ascii="Arial" w:hAnsi="Arial" w:cs="Arial"/>
          <w:i/>
          <w:sz w:val="18"/>
        </w:rPr>
        <w:t xml:space="preserve"> </w:t>
      </w:r>
      <w:r w:rsidR="00E779D9">
        <w:rPr>
          <w:rFonts w:ascii="Arial" w:hAnsi="Arial" w:cs="Arial"/>
          <w:i/>
          <w:sz w:val="18"/>
        </w:rPr>
        <w:t>Počet osob v</w:t>
      </w:r>
      <w:r w:rsidRPr="00877248">
        <w:rPr>
          <w:rFonts w:ascii="Arial" w:hAnsi="Arial" w:cs="Arial"/>
          <w:i/>
          <w:sz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C8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B258F1" wp14:editId="4B0AF78F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03D0466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2C45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DC"/>
    <w:rsid w:val="00004ED1"/>
    <w:rsid w:val="00013AEC"/>
    <w:rsid w:val="000164FC"/>
    <w:rsid w:val="000250B7"/>
    <w:rsid w:val="000370A3"/>
    <w:rsid w:val="00041CDA"/>
    <w:rsid w:val="00043BF4"/>
    <w:rsid w:val="00047F44"/>
    <w:rsid w:val="000671A9"/>
    <w:rsid w:val="0007013C"/>
    <w:rsid w:val="000727CB"/>
    <w:rsid w:val="000754C2"/>
    <w:rsid w:val="000843A5"/>
    <w:rsid w:val="000910DA"/>
    <w:rsid w:val="00094E4D"/>
    <w:rsid w:val="00095A78"/>
    <w:rsid w:val="00096D6C"/>
    <w:rsid w:val="00097BDD"/>
    <w:rsid w:val="000A4194"/>
    <w:rsid w:val="000A49F4"/>
    <w:rsid w:val="000B6F63"/>
    <w:rsid w:val="000D093F"/>
    <w:rsid w:val="000D11AB"/>
    <w:rsid w:val="000D3E39"/>
    <w:rsid w:val="000E43CC"/>
    <w:rsid w:val="000E6D72"/>
    <w:rsid w:val="000F553A"/>
    <w:rsid w:val="001058D6"/>
    <w:rsid w:val="00113CB6"/>
    <w:rsid w:val="00131641"/>
    <w:rsid w:val="001322E7"/>
    <w:rsid w:val="00132ED4"/>
    <w:rsid w:val="0013442D"/>
    <w:rsid w:val="00135DCB"/>
    <w:rsid w:val="001404AB"/>
    <w:rsid w:val="0014138A"/>
    <w:rsid w:val="001511B3"/>
    <w:rsid w:val="00152BAF"/>
    <w:rsid w:val="00154860"/>
    <w:rsid w:val="0017231D"/>
    <w:rsid w:val="001810DC"/>
    <w:rsid w:val="00187632"/>
    <w:rsid w:val="001932BC"/>
    <w:rsid w:val="00196E0C"/>
    <w:rsid w:val="001A672F"/>
    <w:rsid w:val="001B607F"/>
    <w:rsid w:val="001B781A"/>
    <w:rsid w:val="001C7471"/>
    <w:rsid w:val="001D369A"/>
    <w:rsid w:val="001F08B3"/>
    <w:rsid w:val="001F2FE0"/>
    <w:rsid w:val="00200854"/>
    <w:rsid w:val="002070FB"/>
    <w:rsid w:val="00213729"/>
    <w:rsid w:val="00214096"/>
    <w:rsid w:val="00216D06"/>
    <w:rsid w:val="0022697A"/>
    <w:rsid w:val="002406FA"/>
    <w:rsid w:val="00254511"/>
    <w:rsid w:val="0026107B"/>
    <w:rsid w:val="002706EF"/>
    <w:rsid w:val="00275DF8"/>
    <w:rsid w:val="002764DE"/>
    <w:rsid w:val="00283787"/>
    <w:rsid w:val="00284C2C"/>
    <w:rsid w:val="002A5342"/>
    <w:rsid w:val="002B2E47"/>
    <w:rsid w:val="002B4FBC"/>
    <w:rsid w:val="002C4EAA"/>
    <w:rsid w:val="002D2649"/>
    <w:rsid w:val="002D44FD"/>
    <w:rsid w:val="002D7F4F"/>
    <w:rsid w:val="002D7FBE"/>
    <w:rsid w:val="002E7611"/>
    <w:rsid w:val="002F0383"/>
    <w:rsid w:val="002F7D31"/>
    <w:rsid w:val="00300E45"/>
    <w:rsid w:val="00306013"/>
    <w:rsid w:val="00307EEE"/>
    <w:rsid w:val="00310B8D"/>
    <w:rsid w:val="00310EEB"/>
    <w:rsid w:val="003213FA"/>
    <w:rsid w:val="00324416"/>
    <w:rsid w:val="0032714E"/>
    <w:rsid w:val="003301A3"/>
    <w:rsid w:val="003310DE"/>
    <w:rsid w:val="0033213B"/>
    <w:rsid w:val="00332268"/>
    <w:rsid w:val="0033423E"/>
    <w:rsid w:val="00343BBA"/>
    <w:rsid w:val="0034625E"/>
    <w:rsid w:val="0036777B"/>
    <w:rsid w:val="003734EA"/>
    <w:rsid w:val="00380591"/>
    <w:rsid w:val="0038282A"/>
    <w:rsid w:val="00382E61"/>
    <w:rsid w:val="0038662A"/>
    <w:rsid w:val="00397580"/>
    <w:rsid w:val="003A44E0"/>
    <w:rsid w:val="003A45C8"/>
    <w:rsid w:val="003B36AC"/>
    <w:rsid w:val="003C2DCF"/>
    <w:rsid w:val="003C435F"/>
    <w:rsid w:val="003C4F7B"/>
    <w:rsid w:val="003C7544"/>
    <w:rsid w:val="003C7FE7"/>
    <w:rsid w:val="003D0499"/>
    <w:rsid w:val="003D2AB9"/>
    <w:rsid w:val="003D3576"/>
    <w:rsid w:val="003D367C"/>
    <w:rsid w:val="003D529B"/>
    <w:rsid w:val="003D5617"/>
    <w:rsid w:val="003E0827"/>
    <w:rsid w:val="003E185A"/>
    <w:rsid w:val="003F50CE"/>
    <w:rsid w:val="003F526A"/>
    <w:rsid w:val="00400818"/>
    <w:rsid w:val="00400A7D"/>
    <w:rsid w:val="00404316"/>
    <w:rsid w:val="00405244"/>
    <w:rsid w:val="004154C7"/>
    <w:rsid w:val="0042319A"/>
    <w:rsid w:val="00427005"/>
    <w:rsid w:val="00436230"/>
    <w:rsid w:val="004436EE"/>
    <w:rsid w:val="0045221B"/>
    <w:rsid w:val="0045547F"/>
    <w:rsid w:val="00456751"/>
    <w:rsid w:val="00464C5D"/>
    <w:rsid w:val="00471DEF"/>
    <w:rsid w:val="00472310"/>
    <w:rsid w:val="00484911"/>
    <w:rsid w:val="00490A3A"/>
    <w:rsid w:val="004920AD"/>
    <w:rsid w:val="004A5A0E"/>
    <w:rsid w:val="004B1AA8"/>
    <w:rsid w:val="004B4606"/>
    <w:rsid w:val="004B7B36"/>
    <w:rsid w:val="004C1216"/>
    <w:rsid w:val="004C1BBB"/>
    <w:rsid w:val="004C2A98"/>
    <w:rsid w:val="004C34F3"/>
    <w:rsid w:val="004C4C12"/>
    <w:rsid w:val="004D05B3"/>
    <w:rsid w:val="004D16F6"/>
    <w:rsid w:val="004D2BD2"/>
    <w:rsid w:val="004D5716"/>
    <w:rsid w:val="004E19A3"/>
    <w:rsid w:val="004E1D54"/>
    <w:rsid w:val="004E479E"/>
    <w:rsid w:val="004F07B0"/>
    <w:rsid w:val="004F134E"/>
    <w:rsid w:val="004F686C"/>
    <w:rsid w:val="004F78E6"/>
    <w:rsid w:val="0050420E"/>
    <w:rsid w:val="00506146"/>
    <w:rsid w:val="00510C70"/>
    <w:rsid w:val="00512D99"/>
    <w:rsid w:val="0051757B"/>
    <w:rsid w:val="005202CD"/>
    <w:rsid w:val="00520D4F"/>
    <w:rsid w:val="005211E4"/>
    <w:rsid w:val="00531DBB"/>
    <w:rsid w:val="00540BD1"/>
    <w:rsid w:val="0055189D"/>
    <w:rsid w:val="0055233E"/>
    <w:rsid w:val="005523EA"/>
    <w:rsid w:val="005533CD"/>
    <w:rsid w:val="0056248F"/>
    <w:rsid w:val="00573994"/>
    <w:rsid w:val="0057798C"/>
    <w:rsid w:val="00585F13"/>
    <w:rsid w:val="005924FB"/>
    <w:rsid w:val="00595DD3"/>
    <w:rsid w:val="005B7AB6"/>
    <w:rsid w:val="005C4B07"/>
    <w:rsid w:val="005C4F31"/>
    <w:rsid w:val="005C55CA"/>
    <w:rsid w:val="005D19AD"/>
    <w:rsid w:val="005D5C91"/>
    <w:rsid w:val="005E3820"/>
    <w:rsid w:val="005E5E4C"/>
    <w:rsid w:val="005E7011"/>
    <w:rsid w:val="005F170D"/>
    <w:rsid w:val="005F79FB"/>
    <w:rsid w:val="00600F42"/>
    <w:rsid w:val="00604406"/>
    <w:rsid w:val="00605168"/>
    <w:rsid w:val="00605F4A"/>
    <w:rsid w:val="00607822"/>
    <w:rsid w:val="006103AA"/>
    <w:rsid w:val="00612A8C"/>
    <w:rsid w:val="0061342F"/>
    <w:rsid w:val="00613BBF"/>
    <w:rsid w:val="00620F54"/>
    <w:rsid w:val="00622B80"/>
    <w:rsid w:val="0064139A"/>
    <w:rsid w:val="0065078A"/>
    <w:rsid w:val="00654012"/>
    <w:rsid w:val="00654048"/>
    <w:rsid w:val="00665744"/>
    <w:rsid w:val="006707F8"/>
    <w:rsid w:val="00672220"/>
    <w:rsid w:val="00680927"/>
    <w:rsid w:val="00683F5C"/>
    <w:rsid w:val="00692211"/>
    <w:rsid w:val="006931CF"/>
    <w:rsid w:val="006952AB"/>
    <w:rsid w:val="00696C6E"/>
    <w:rsid w:val="00696D4A"/>
    <w:rsid w:val="00697C11"/>
    <w:rsid w:val="006A678B"/>
    <w:rsid w:val="006B22D5"/>
    <w:rsid w:val="006C05CC"/>
    <w:rsid w:val="006C0678"/>
    <w:rsid w:val="006D21EB"/>
    <w:rsid w:val="006E024F"/>
    <w:rsid w:val="006E1B12"/>
    <w:rsid w:val="006E4E81"/>
    <w:rsid w:val="006F45FD"/>
    <w:rsid w:val="006F63C5"/>
    <w:rsid w:val="00707F7D"/>
    <w:rsid w:val="007154FE"/>
    <w:rsid w:val="00716267"/>
    <w:rsid w:val="00717147"/>
    <w:rsid w:val="00717EC5"/>
    <w:rsid w:val="00724C40"/>
    <w:rsid w:val="00732690"/>
    <w:rsid w:val="00734E3E"/>
    <w:rsid w:val="00740083"/>
    <w:rsid w:val="007454AE"/>
    <w:rsid w:val="0075316B"/>
    <w:rsid w:val="00754C20"/>
    <w:rsid w:val="00765B84"/>
    <w:rsid w:val="007700EE"/>
    <w:rsid w:val="0078117D"/>
    <w:rsid w:val="007842A3"/>
    <w:rsid w:val="00792CDC"/>
    <w:rsid w:val="007932AC"/>
    <w:rsid w:val="0079330D"/>
    <w:rsid w:val="007A2048"/>
    <w:rsid w:val="007A57F2"/>
    <w:rsid w:val="007B1333"/>
    <w:rsid w:val="007B6598"/>
    <w:rsid w:val="007C6FC5"/>
    <w:rsid w:val="007C771E"/>
    <w:rsid w:val="007D2AB2"/>
    <w:rsid w:val="007D74DC"/>
    <w:rsid w:val="007F2981"/>
    <w:rsid w:val="007F29B0"/>
    <w:rsid w:val="007F4AEB"/>
    <w:rsid w:val="007F6684"/>
    <w:rsid w:val="007F75B2"/>
    <w:rsid w:val="0080013E"/>
    <w:rsid w:val="008025F7"/>
    <w:rsid w:val="0080309E"/>
    <w:rsid w:val="00803993"/>
    <w:rsid w:val="00803B60"/>
    <w:rsid w:val="008043C4"/>
    <w:rsid w:val="00815031"/>
    <w:rsid w:val="00817ADC"/>
    <w:rsid w:val="0083196C"/>
    <w:rsid w:val="00831B1B"/>
    <w:rsid w:val="00834831"/>
    <w:rsid w:val="00844154"/>
    <w:rsid w:val="00846B8B"/>
    <w:rsid w:val="00851DB1"/>
    <w:rsid w:val="008524F7"/>
    <w:rsid w:val="00855891"/>
    <w:rsid w:val="00855FB3"/>
    <w:rsid w:val="00857FFE"/>
    <w:rsid w:val="00861D0E"/>
    <w:rsid w:val="00862A04"/>
    <w:rsid w:val="008662BB"/>
    <w:rsid w:val="00867569"/>
    <w:rsid w:val="00870B17"/>
    <w:rsid w:val="00882882"/>
    <w:rsid w:val="00882A58"/>
    <w:rsid w:val="00884917"/>
    <w:rsid w:val="00896680"/>
    <w:rsid w:val="008976A5"/>
    <w:rsid w:val="008A750A"/>
    <w:rsid w:val="008B3970"/>
    <w:rsid w:val="008B4374"/>
    <w:rsid w:val="008B7326"/>
    <w:rsid w:val="008C384C"/>
    <w:rsid w:val="008C46E3"/>
    <w:rsid w:val="008C4A2D"/>
    <w:rsid w:val="008C6961"/>
    <w:rsid w:val="008C7BEE"/>
    <w:rsid w:val="008D0F11"/>
    <w:rsid w:val="008D2206"/>
    <w:rsid w:val="008D5290"/>
    <w:rsid w:val="008D7206"/>
    <w:rsid w:val="008E0951"/>
    <w:rsid w:val="008E44ED"/>
    <w:rsid w:val="008E44FA"/>
    <w:rsid w:val="008E6211"/>
    <w:rsid w:val="008F24E5"/>
    <w:rsid w:val="008F2D3E"/>
    <w:rsid w:val="008F73B4"/>
    <w:rsid w:val="00900141"/>
    <w:rsid w:val="00904B72"/>
    <w:rsid w:val="009056D5"/>
    <w:rsid w:val="00923A81"/>
    <w:rsid w:val="00927B84"/>
    <w:rsid w:val="00931641"/>
    <w:rsid w:val="0094322B"/>
    <w:rsid w:val="00946707"/>
    <w:rsid w:val="0095440C"/>
    <w:rsid w:val="00957983"/>
    <w:rsid w:val="00962D73"/>
    <w:rsid w:val="00973EDD"/>
    <w:rsid w:val="00981D35"/>
    <w:rsid w:val="009866A9"/>
    <w:rsid w:val="00986DD7"/>
    <w:rsid w:val="009B55B1"/>
    <w:rsid w:val="009B62A7"/>
    <w:rsid w:val="009D69A0"/>
    <w:rsid w:val="009F56D1"/>
    <w:rsid w:val="00A00C19"/>
    <w:rsid w:val="00A025F9"/>
    <w:rsid w:val="00A06238"/>
    <w:rsid w:val="00A0762A"/>
    <w:rsid w:val="00A1095E"/>
    <w:rsid w:val="00A14F4D"/>
    <w:rsid w:val="00A15612"/>
    <w:rsid w:val="00A16A1F"/>
    <w:rsid w:val="00A40E2F"/>
    <w:rsid w:val="00A4343D"/>
    <w:rsid w:val="00A43B85"/>
    <w:rsid w:val="00A502F1"/>
    <w:rsid w:val="00A512C8"/>
    <w:rsid w:val="00A56CA1"/>
    <w:rsid w:val="00A674CD"/>
    <w:rsid w:val="00A70046"/>
    <w:rsid w:val="00A70A83"/>
    <w:rsid w:val="00A747B2"/>
    <w:rsid w:val="00A81EB3"/>
    <w:rsid w:val="00A9050F"/>
    <w:rsid w:val="00A93A53"/>
    <w:rsid w:val="00A955BC"/>
    <w:rsid w:val="00AB0E17"/>
    <w:rsid w:val="00AB3410"/>
    <w:rsid w:val="00AB4504"/>
    <w:rsid w:val="00AB7849"/>
    <w:rsid w:val="00AC6064"/>
    <w:rsid w:val="00AC6E02"/>
    <w:rsid w:val="00AD04BF"/>
    <w:rsid w:val="00AD5895"/>
    <w:rsid w:val="00AD6F81"/>
    <w:rsid w:val="00AD7281"/>
    <w:rsid w:val="00AD7489"/>
    <w:rsid w:val="00AE38BA"/>
    <w:rsid w:val="00AE43CA"/>
    <w:rsid w:val="00AF7010"/>
    <w:rsid w:val="00B00C1D"/>
    <w:rsid w:val="00B01F86"/>
    <w:rsid w:val="00B324A2"/>
    <w:rsid w:val="00B420BD"/>
    <w:rsid w:val="00B42933"/>
    <w:rsid w:val="00B45720"/>
    <w:rsid w:val="00B469BD"/>
    <w:rsid w:val="00B46DA2"/>
    <w:rsid w:val="00B53A5F"/>
    <w:rsid w:val="00B55375"/>
    <w:rsid w:val="00B557E3"/>
    <w:rsid w:val="00B60B7E"/>
    <w:rsid w:val="00B632CC"/>
    <w:rsid w:val="00B72D52"/>
    <w:rsid w:val="00B87589"/>
    <w:rsid w:val="00B91260"/>
    <w:rsid w:val="00B92579"/>
    <w:rsid w:val="00B96276"/>
    <w:rsid w:val="00BA12F1"/>
    <w:rsid w:val="00BA2EFC"/>
    <w:rsid w:val="00BA439F"/>
    <w:rsid w:val="00BA6370"/>
    <w:rsid w:val="00BA6648"/>
    <w:rsid w:val="00BB0B5A"/>
    <w:rsid w:val="00BB5EEE"/>
    <w:rsid w:val="00BE7C6F"/>
    <w:rsid w:val="00BF09EB"/>
    <w:rsid w:val="00BF71BB"/>
    <w:rsid w:val="00BF7B16"/>
    <w:rsid w:val="00C009CE"/>
    <w:rsid w:val="00C0255E"/>
    <w:rsid w:val="00C04E83"/>
    <w:rsid w:val="00C12B13"/>
    <w:rsid w:val="00C269D4"/>
    <w:rsid w:val="00C3178F"/>
    <w:rsid w:val="00C31AFC"/>
    <w:rsid w:val="00C31C8E"/>
    <w:rsid w:val="00C35900"/>
    <w:rsid w:val="00C37ADB"/>
    <w:rsid w:val="00C4160D"/>
    <w:rsid w:val="00C4378F"/>
    <w:rsid w:val="00C4507F"/>
    <w:rsid w:val="00C45750"/>
    <w:rsid w:val="00C54FD3"/>
    <w:rsid w:val="00C561FD"/>
    <w:rsid w:val="00C56D08"/>
    <w:rsid w:val="00C604DD"/>
    <w:rsid w:val="00C627D2"/>
    <w:rsid w:val="00C64849"/>
    <w:rsid w:val="00C74411"/>
    <w:rsid w:val="00C75D24"/>
    <w:rsid w:val="00C8406E"/>
    <w:rsid w:val="00C93B18"/>
    <w:rsid w:val="00C97C4C"/>
    <w:rsid w:val="00CA2DB0"/>
    <w:rsid w:val="00CB2709"/>
    <w:rsid w:val="00CB6F89"/>
    <w:rsid w:val="00CC0AE9"/>
    <w:rsid w:val="00CC152A"/>
    <w:rsid w:val="00CC46AF"/>
    <w:rsid w:val="00CC4EAE"/>
    <w:rsid w:val="00CD18D7"/>
    <w:rsid w:val="00CD618A"/>
    <w:rsid w:val="00CE13A2"/>
    <w:rsid w:val="00CE228C"/>
    <w:rsid w:val="00CE71D9"/>
    <w:rsid w:val="00CF29EE"/>
    <w:rsid w:val="00CF545B"/>
    <w:rsid w:val="00CF58E0"/>
    <w:rsid w:val="00CF6E18"/>
    <w:rsid w:val="00D05395"/>
    <w:rsid w:val="00D06A80"/>
    <w:rsid w:val="00D07F7F"/>
    <w:rsid w:val="00D1512D"/>
    <w:rsid w:val="00D209A7"/>
    <w:rsid w:val="00D224A3"/>
    <w:rsid w:val="00D27D69"/>
    <w:rsid w:val="00D33658"/>
    <w:rsid w:val="00D34DBC"/>
    <w:rsid w:val="00D3597A"/>
    <w:rsid w:val="00D422F9"/>
    <w:rsid w:val="00D448C2"/>
    <w:rsid w:val="00D45424"/>
    <w:rsid w:val="00D54208"/>
    <w:rsid w:val="00D644C8"/>
    <w:rsid w:val="00D660AA"/>
    <w:rsid w:val="00D666C3"/>
    <w:rsid w:val="00D67AAE"/>
    <w:rsid w:val="00D73063"/>
    <w:rsid w:val="00D7317E"/>
    <w:rsid w:val="00D73288"/>
    <w:rsid w:val="00D7458C"/>
    <w:rsid w:val="00D84946"/>
    <w:rsid w:val="00D84AB5"/>
    <w:rsid w:val="00D86D98"/>
    <w:rsid w:val="00D9189F"/>
    <w:rsid w:val="00DA1A35"/>
    <w:rsid w:val="00DA2311"/>
    <w:rsid w:val="00DC014F"/>
    <w:rsid w:val="00DD3C78"/>
    <w:rsid w:val="00DD428A"/>
    <w:rsid w:val="00DD6F49"/>
    <w:rsid w:val="00DD726A"/>
    <w:rsid w:val="00DF0E94"/>
    <w:rsid w:val="00DF35EE"/>
    <w:rsid w:val="00DF47FE"/>
    <w:rsid w:val="00E0156A"/>
    <w:rsid w:val="00E04B94"/>
    <w:rsid w:val="00E079A9"/>
    <w:rsid w:val="00E13264"/>
    <w:rsid w:val="00E13CC9"/>
    <w:rsid w:val="00E16687"/>
    <w:rsid w:val="00E224CD"/>
    <w:rsid w:val="00E2474A"/>
    <w:rsid w:val="00E256DA"/>
    <w:rsid w:val="00E26704"/>
    <w:rsid w:val="00E315F6"/>
    <w:rsid w:val="00E31980"/>
    <w:rsid w:val="00E330D1"/>
    <w:rsid w:val="00E505BF"/>
    <w:rsid w:val="00E613A5"/>
    <w:rsid w:val="00E6423C"/>
    <w:rsid w:val="00E7148B"/>
    <w:rsid w:val="00E763E4"/>
    <w:rsid w:val="00E779D9"/>
    <w:rsid w:val="00E80C64"/>
    <w:rsid w:val="00E834F2"/>
    <w:rsid w:val="00E84B20"/>
    <w:rsid w:val="00E85388"/>
    <w:rsid w:val="00E9031C"/>
    <w:rsid w:val="00E93830"/>
    <w:rsid w:val="00E93E0E"/>
    <w:rsid w:val="00EA10D8"/>
    <w:rsid w:val="00EA1AF5"/>
    <w:rsid w:val="00EB1ED3"/>
    <w:rsid w:val="00EC6232"/>
    <w:rsid w:val="00ED25DD"/>
    <w:rsid w:val="00ED3D87"/>
    <w:rsid w:val="00ED7082"/>
    <w:rsid w:val="00EF239E"/>
    <w:rsid w:val="00F01BE4"/>
    <w:rsid w:val="00F12A29"/>
    <w:rsid w:val="00F2692E"/>
    <w:rsid w:val="00F30DCD"/>
    <w:rsid w:val="00F60747"/>
    <w:rsid w:val="00F60982"/>
    <w:rsid w:val="00F641C9"/>
    <w:rsid w:val="00F66DF0"/>
    <w:rsid w:val="00F75F2A"/>
    <w:rsid w:val="00F847A6"/>
    <w:rsid w:val="00F93E94"/>
    <w:rsid w:val="00FA3EBA"/>
    <w:rsid w:val="00FB20BA"/>
    <w:rsid w:val="00FB687C"/>
    <w:rsid w:val="00FD0F5E"/>
    <w:rsid w:val="00FD3810"/>
    <w:rsid w:val="00FF18D9"/>
    <w:rsid w:val="00FF37CD"/>
    <w:rsid w:val="00FF5D48"/>
    <w:rsid w:val="00FF79E3"/>
    <w:rsid w:val="0A9D7866"/>
    <w:rsid w:val="20E11CAC"/>
    <w:rsid w:val="2153AF3E"/>
    <w:rsid w:val="21BAEE9E"/>
    <w:rsid w:val="224258F6"/>
    <w:rsid w:val="28DDD542"/>
    <w:rsid w:val="2A823FA4"/>
    <w:rsid w:val="31375524"/>
    <w:rsid w:val="3C30D739"/>
    <w:rsid w:val="4654596E"/>
    <w:rsid w:val="49450645"/>
    <w:rsid w:val="4B3B24B4"/>
    <w:rsid w:val="4D402EE8"/>
    <w:rsid w:val="4F0714C7"/>
    <w:rsid w:val="529DEB25"/>
    <w:rsid w:val="5523E7DA"/>
    <w:rsid w:val="588141BF"/>
    <w:rsid w:val="5C626523"/>
    <w:rsid w:val="64D3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5381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140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505B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F298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l.czso.cz/pll/rocenka/rocenka.indexnu_kvart?mylang=CZ&amp;co=Q_HDP_Z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ctvrtletni-odhady-hdp?pocet=10&amp;start=0&amp;podskupiny=051&amp;razeni=-datumVydan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6\1Q\T60\Graf_P&#345;&#237;sp&#283;vky_T60_&#382;iv&#283;_26_1Q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35711942257218E-2"/>
          <c:y val="0.12358680923780517"/>
          <c:w val="0.91932872673952459"/>
          <c:h val="0.5692014924969429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data!$D$4</c:f>
              <c:strCache>
                <c:ptCount val="1"/>
                <c:pt idx="0">
                  <c:v>Výdaje na konečnou spotřebu domácností</c:v>
                </c:pt>
              </c:strCache>
            </c:strRef>
          </c:tx>
          <c:spPr>
            <a:solidFill>
              <a:srgbClr val="0071BC"/>
            </a:solidFill>
          </c:spPr>
          <c:invertIfNegative val="0"/>
          <c:cat>
            <c:multiLvlStrRef>
              <c:f>data!$B$97:$C$125</c:f>
              <c:multiLvlStrCache>
                <c:ptCount val="2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  <c:pt idx="16">
                    <c:v>2023</c:v>
                  </c:pt>
                  <c:pt idx="20">
                    <c:v>2024</c:v>
                  </c:pt>
                  <c:pt idx="24">
                    <c:v>2025</c:v>
                  </c:pt>
                  <c:pt idx="28">
                    <c:v>2026</c:v>
                  </c:pt>
                </c:lvl>
              </c:multiLvlStrCache>
            </c:multiLvlStrRef>
          </c:cat>
          <c:val>
            <c:numRef>
              <c:f>data!$D$97:$D$125</c:f>
              <c:numCache>
                <c:formatCode>#\ ##0.0</c:formatCode>
                <c:ptCount val="29"/>
                <c:pt idx="0">
                  <c:v>1.1010233961673581</c:v>
                </c:pt>
                <c:pt idx="1">
                  <c:v>1.3394652599971182</c:v>
                </c:pt>
                <c:pt idx="2">
                  <c:v>1.2776803964121961</c:v>
                </c:pt>
                <c:pt idx="3">
                  <c:v>1.2180446467865569</c:v>
                </c:pt>
                <c:pt idx="4">
                  <c:v>-0.20652462785548492</c:v>
                </c:pt>
                <c:pt idx="5">
                  <c:v>-3.1846278495284714</c:v>
                </c:pt>
                <c:pt idx="6">
                  <c:v>-1.7932936482460928</c:v>
                </c:pt>
                <c:pt idx="7">
                  <c:v>-4.1601529367988528</c:v>
                </c:pt>
                <c:pt idx="8">
                  <c:v>-2.7114582495040898</c:v>
                </c:pt>
                <c:pt idx="9">
                  <c:v>3.0643008969551713</c:v>
                </c:pt>
                <c:pt idx="10">
                  <c:v>1.9670161927809442</c:v>
                </c:pt>
                <c:pt idx="11">
                  <c:v>3.8180993600086053</c:v>
                </c:pt>
                <c:pt idx="12">
                  <c:v>3.31386782283117</c:v>
                </c:pt>
                <c:pt idx="13">
                  <c:v>0.16881001369198514</c:v>
                </c:pt>
                <c:pt idx="14">
                  <c:v>-1.3101813511687193</c:v>
                </c:pt>
                <c:pt idx="15">
                  <c:v>-2.089708487125038</c:v>
                </c:pt>
                <c:pt idx="16">
                  <c:v>-2.6013321896959831</c:v>
                </c:pt>
                <c:pt idx="17">
                  <c:v>-1.7057384010523833</c:v>
                </c:pt>
                <c:pt idx="18">
                  <c:v>-1.1009050834144585</c:v>
                </c:pt>
                <c:pt idx="19">
                  <c:v>0.28178742175377886</c:v>
                </c:pt>
                <c:pt idx="20">
                  <c:v>1.0137894571059509</c:v>
                </c:pt>
                <c:pt idx="21">
                  <c:v>0.32301326056167923</c:v>
                </c:pt>
                <c:pt idx="22">
                  <c:v>0.74204257138144858</c:v>
                </c:pt>
                <c:pt idx="23">
                  <c:v>0.97184134487184903</c:v>
                </c:pt>
                <c:pt idx="24">
                  <c:v>0.70383084310100519</c:v>
                </c:pt>
                <c:pt idx="25">
                  <c:v>1.2338486628719725</c:v>
                </c:pt>
                <c:pt idx="26">
                  <c:v>1.1295886260463117</c:v>
                </c:pt>
                <c:pt idx="27">
                  <c:v>1.1358649742523339</c:v>
                </c:pt>
                <c:pt idx="28">
                  <c:v>1.0512848208465839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3D-4C4D-B81A-F2EB10F97A93}"/>
            </c:ext>
          </c:extLst>
        </c:ser>
        <c:ser>
          <c:idx val="1"/>
          <c:order val="1"/>
          <c:tx>
            <c:strRef>
              <c:f>data!$E$4</c:f>
              <c:strCache>
                <c:ptCount val="1"/>
                <c:pt idx="0">
                  <c:v>Výdaje na konečnou spotřebu vládních institucí, vč. NISD **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multiLvlStrRef>
              <c:f>data!$B$97:$C$125</c:f>
              <c:multiLvlStrCache>
                <c:ptCount val="2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  <c:pt idx="16">
                    <c:v>2023</c:v>
                  </c:pt>
                  <c:pt idx="20">
                    <c:v>2024</c:v>
                  </c:pt>
                  <c:pt idx="24">
                    <c:v>2025</c:v>
                  </c:pt>
                  <c:pt idx="28">
                    <c:v>2026</c:v>
                  </c:pt>
                </c:lvl>
              </c:multiLvlStrCache>
            </c:multiLvlStrRef>
          </c:cat>
          <c:val>
            <c:numRef>
              <c:f>data!$E$97:$E$125</c:f>
              <c:numCache>
                <c:formatCode>#\ ##0.0</c:formatCode>
                <c:ptCount val="29"/>
                <c:pt idx="0">
                  <c:v>0.57966211876738105</c:v>
                </c:pt>
                <c:pt idx="1">
                  <c:v>0.59030437121918655</c:v>
                </c:pt>
                <c:pt idx="2">
                  <c:v>0.57877798850570639</c:v>
                </c:pt>
                <c:pt idx="3">
                  <c:v>0.31826984187848484</c:v>
                </c:pt>
                <c:pt idx="4">
                  <c:v>0.88576269782772921</c:v>
                </c:pt>
                <c:pt idx="5">
                  <c:v>0.59093741398101518</c:v>
                </c:pt>
                <c:pt idx="6">
                  <c:v>0.31456360974097469</c:v>
                </c:pt>
                <c:pt idx="7">
                  <c:v>1.4281681307910981</c:v>
                </c:pt>
                <c:pt idx="8">
                  <c:v>-5.2420703577954933E-2</c:v>
                </c:pt>
                <c:pt idx="9">
                  <c:v>-1.2059059442811285E-2</c:v>
                </c:pt>
                <c:pt idx="10">
                  <c:v>1.0683662980420261</c:v>
                </c:pt>
                <c:pt idx="11">
                  <c:v>0.18369588682679042</c:v>
                </c:pt>
                <c:pt idx="12">
                  <c:v>0.48347239214157861</c:v>
                </c:pt>
                <c:pt idx="13">
                  <c:v>0.65587071524306262</c:v>
                </c:pt>
                <c:pt idx="14">
                  <c:v>-0.26038905193295536</c:v>
                </c:pt>
                <c:pt idx="15">
                  <c:v>-0.26917620667768249</c:v>
                </c:pt>
                <c:pt idx="16">
                  <c:v>0.63661815389840026</c:v>
                </c:pt>
                <c:pt idx="17">
                  <c:v>0.49546078067023686</c:v>
                </c:pt>
                <c:pt idx="18">
                  <c:v>0.62380447333485767</c:v>
                </c:pt>
                <c:pt idx="19">
                  <c:v>0.75858752419650832</c:v>
                </c:pt>
                <c:pt idx="20">
                  <c:v>0.62704146227845081</c:v>
                </c:pt>
                <c:pt idx="21">
                  <c:v>0.85097630763664189</c:v>
                </c:pt>
                <c:pt idx="22">
                  <c:v>0.77631171007952537</c:v>
                </c:pt>
                <c:pt idx="23">
                  <c:v>0.66808694811721514</c:v>
                </c:pt>
                <c:pt idx="24">
                  <c:v>0.40165289694773826</c:v>
                </c:pt>
                <c:pt idx="25">
                  <c:v>0.49532820720530663</c:v>
                </c:pt>
                <c:pt idx="26">
                  <c:v>0.49260915025517649</c:v>
                </c:pt>
                <c:pt idx="27">
                  <c:v>0.38084878990656629</c:v>
                </c:pt>
                <c:pt idx="28">
                  <c:v>0.32995428461358489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3D-4C4D-B81A-F2EB10F97A93}"/>
            </c:ext>
          </c:extLst>
        </c:ser>
        <c:ser>
          <c:idx val="2"/>
          <c:order val="2"/>
          <c:tx>
            <c:strRef>
              <c:f>data!$F$4</c:f>
              <c:strCache>
                <c:ptCount val="1"/>
                <c:pt idx="0">
                  <c:v>Tvorba hrubého kapitálu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multiLvlStrRef>
              <c:f>data!$B$97:$C$125</c:f>
              <c:multiLvlStrCache>
                <c:ptCount val="2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  <c:pt idx="16">
                    <c:v>2023</c:v>
                  </c:pt>
                  <c:pt idx="20">
                    <c:v>2024</c:v>
                  </c:pt>
                  <c:pt idx="24">
                    <c:v>2025</c:v>
                  </c:pt>
                  <c:pt idx="28">
                    <c:v>2026</c:v>
                  </c:pt>
                </c:lvl>
              </c:multiLvlStrCache>
            </c:multiLvlStrRef>
          </c:cat>
          <c:val>
            <c:numRef>
              <c:f>data!$F$97:$F$125</c:f>
              <c:numCache>
                <c:formatCode>#\ ##0.0</c:formatCode>
                <c:ptCount val="29"/>
                <c:pt idx="0">
                  <c:v>1.8069526725966982</c:v>
                </c:pt>
                <c:pt idx="1">
                  <c:v>0.25085541272450729</c:v>
                </c:pt>
                <c:pt idx="2">
                  <c:v>0.47808885739127649</c:v>
                </c:pt>
                <c:pt idx="3">
                  <c:v>2.7609264761854275</c:v>
                </c:pt>
                <c:pt idx="4">
                  <c:v>-0.692354384953354</c:v>
                </c:pt>
                <c:pt idx="5">
                  <c:v>0.6421688938449196</c:v>
                </c:pt>
                <c:pt idx="6">
                  <c:v>-2.3194938796983746</c:v>
                </c:pt>
                <c:pt idx="7">
                  <c:v>-3.4013603006682582</c:v>
                </c:pt>
                <c:pt idx="8">
                  <c:v>0.48944515182568482</c:v>
                </c:pt>
                <c:pt idx="9">
                  <c:v>0.63283866480078799</c:v>
                </c:pt>
                <c:pt idx="10">
                  <c:v>4.5755586286955792</c:v>
                </c:pt>
                <c:pt idx="11">
                  <c:v>3.5359731894684057</c:v>
                </c:pt>
                <c:pt idx="12">
                  <c:v>2.8346832024102784</c:v>
                </c:pt>
                <c:pt idx="13">
                  <c:v>3.2029462451102155</c:v>
                </c:pt>
                <c:pt idx="14">
                  <c:v>0.17477334386100191</c:v>
                </c:pt>
                <c:pt idx="15">
                  <c:v>1.7533996208010143</c:v>
                </c:pt>
                <c:pt idx="16">
                  <c:v>0.83810255836271785</c:v>
                </c:pt>
                <c:pt idx="17">
                  <c:v>-0.65682769100425831</c:v>
                </c:pt>
                <c:pt idx="18">
                  <c:v>0.26435379325584157</c:v>
                </c:pt>
                <c:pt idx="19">
                  <c:v>-2.4911911303735623</c:v>
                </c:pt>
                <c:pt idx="20">
                  <c:v>-2.5053336537489885</c:v>
                </c:pt>
                <c:pt idx="21">
                  <c:v>-1.1930844404346836</c:v>
                </c:pt>
                <c:pt idx="22">
                  <c:v>-0.70390554253181914</c:v>
                </c:pt>
                <c:pt idx="23">
                  <c:v>1.3068840684992775</c:v>
                </c:pt>
                <c:pt idx="24">
                  <c:v>1.3573864749453999</c:v>
                </c:pt>
                <c:pt idx="25">
                  <c:v>1.251576856432548</c:v>
                </c:pt>
                <c:pt idx="26">
                  <c:v>0.9745886950968965</c:v>
                </c:pt>
                <c:pt idx="27">
                  <c:v>0.52664292692977743</c:v>
                </c:pt>
                <c:pt idx="28">
                  <c:v>1.0706987392563729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3D-4C4D-B81A-F2EB10F97A93}"/>
            </c:ext>
          </c:extLst>
        </c:ser>
        <c:ser>
          <c:idx val="4"/>
          <c:order val="3"/>
          <c:tx>
            <c:strRef>
              <c:f>data!$G$4</c:f>
              <c:strCache>
                <c:ptCount val="1"/>
                <c:pt idx="0">
                  <c:v>Saldo zahraničního obchodu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multiLvlStrRef>
              <c:f>data!$B$97:$C$125</c:f>
              <c:multiLvlStrCache>
                <c:ptCount val="2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  <c:pt idx="16">
                    <c:v>2023</c:v>
                  </c:pt>
                  <c:pt idx="20">
                    <c:v>2024</c:v>
                  </c:pt>
                  <c:pt idx="24">
                    <c:v>2025</c:v>
                  </c:pt>
                  <c:pt idx="28">
                    <c:v>2026</c:v>
                  </c:pt>
                </c:lvl>
              </c:multiLvlStrCache>
            </c:multiLvlStrRef>
          </c:cat>
          <c:val>
            <c:numRef>
              <c:f>data!$G$97:$G$125</c:f>
              <c:numCache>
                <c:formatCode>#\ ##0.0</c:formatCode>
                <c:ptCount val="29"/>
                <c:pt idx="0">
                  <c:v>-4.1191168554018609E-2</c:v>
                </c:pt>
                <c:pt idx="1">
                  <c:v>1.4597690179959091</c:v>
                </c:pt>
                <c:pt idx="2">
                  <c:v>1.3480919366052735</c:v>
                </c:pt>
                <c:pt idx="3">
                  <c:v>-1.0351889665620999</c:v>
                </c:pt>
                <c:pt idx="4">
                  <c:v>-1.5220098818172303</c:v>
                </c:pt>
                <c:pt idx="5">
                  <c:v>-8.6080644896923371</c:v>
                </c:pt>
                <c:pt idx="6">
                  <c:v>-0.87113777913486379</c:v>
                </c:pt>
                <c:pt idx="7">
                  <c:v>1.614021737138305</c:v>
                </c:pt>
                <c:pt idx="8">
                  <c:v>1.00806823267428</c:v>
                </c:pt>
                <c:pt idx="9">
                  <c:v>6.0445409199098634</c:v>
                </c:pt>
                <c:pt idx="10">
                  <c:v>-3.6147534072472292</c:v>
                </c:pt>
                <c:pt idx="11">
                  <c:v>-3.6138200235464661</c:v>
                </c:pt>
                <c:pt idx="12">
                  <c:v>-1.7829602338092709</c:v>
                </c:pt>
                <c:pt idx="13">
                  <c:v>-0.36779214215191103</c:v>
                </c:pt>
                <c:pt idx="14">
                  <c:v>3.4250247402899241</c:v>
                </c:pt>
                <c:pt idx="15">
                  <c:v>1.5571662732257714</c:v>
                </c:pt>
                <c:pt idx="16">
                  <c:v>1.389081636710952</c:v>
                </c:pt>
                <c:pt idx="17">
                  <c:v>2.0848251500495598</c:v>
                </c:pt>
                <c:pt idx="18">
                  <c:v>-6.9193170333818277E-2</c:v>
                </c:pt>
                <c:pt idx="19">
                  <c:v>1.9371733646297469</c:v>
                </c:pt>
                <c:pt idx="20">
                  <c:v>1.3656021569064456</c:v>
                </c:pt>
                <c:pt idx="21">
                  <c:v>0.55718364150554223</c:v>
                </c:pt>
                <c:pt idx="22">
                  <c:v>0.70240933543370643</c:v>
                </c:pt>
                <c:pt idx="23">
                  <c:v>-0.99272856503726026</c:v>
                </c:pt>
                <c:pt idx="24">
                  <c:v>-1.3199001057452975E-2</c:v>
                </c:pt>
                <c:pt idx="25">
                  <c:v>-0.37249125522928406</c:v>
                </c:pt>
                <c:pt idx="26">
                  <c:v>0.22837240950014248</c:v>
                </c:pt>
                <c:pt idx="27">
                  <c:v>0.66058632190954691</c:v>
                </c:pt>
                <c:pt idx="28">
                  <c:v>-0.27628000899772776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3D-4C4D-B81A-F2EB10F97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7191680"/>
        <c:axId val="44617664"/>
      </c:barChart>
      <c:lineChart>
        <c:grouping val="standard"/>
        <c:varyColors val="0"/>
        <c:ser>
          <c:idx val="3"/>
          <c:order val="4"/>
          <c:tx>
            <c:strRef>
              <c:f>data!$H$4</c:f>
              <c:strCache>
                <c:ptCount val="1"/>
                <c:pt idx="0">
                  <c:v>HDP - meziroční reálná změna, sezónně očištěno (v %)</c:v>
                </c:pt>
              </c:strCache>
            </c:strRef>
          </c:tx>
          <c:spPr>
            <a:ln w="15875">
              <a:solidFill>
                <a:srgbClr val="7030A0"/>
              </a:solidFill>
            </a:ln>
          </c:spPr>
          <c:marker>
            <c:symbol val="none"/>
          </c:marker>
          <c:cat>
            <c:multiLvlStrRef>
              <c:f>data!$B$97:$C$125</c:f>
              <c:multiLvlStrCache>
                <c:ptCount val="2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  <c:pt idx="16">
                    <c:v>2023</c:v>
                  </c:pt>
                  <c:pt idx="20">
                    <c:v>2024</c:v>
                  </c:pt>
                  <c:pt idx="24">
                    <c:v>2025</c:v>
                  </c:pt>
                  <c:pt idx="28">
                    <c:v>2026</c:v>
                  </c:pt>
                </c:lvl>
              </c:multiLvlStrCache>
            </c:multiLvlStrRef>
          </c:cat>
          <c:val>
            <c:numRef>
              <c:f>data!$H$97:$H$125</c:f>
              <c:numCache>
                <c:formatCode>#\ ##0.0</c:formatCode>
                <c:ptCount val="29"/>
                <c:pt idx="0">
                  <c:v>3.4464511615954336</c:v>
                </c:pt>
                <c:pt idx="1">
                  <c:v>3.6403136966874712</c:v>
                </c:pt>
                <c:pt idx="2">
                  <c:v>3.6826809238740879</c:v>
                </c:pt>
                <c:pt idx="3">
                  <c:v>3.2619979363906992</c:v>
                </c:pt>
                <c:pt idx="4">
                  <c:v>-1.5351861916054617</c:v>
                </c:pt>
                <c:pt idx="5">
                  <c:v>-10.559587702388853</c:v>
                </c:pt>
                <c:pt idx="6">
                  <c:v>-4.6694083752601188</c:v>
                </c:pt>
                <c:pt idx="7">
                  <c:v>-4.5192273145153194</c:v>
                </c:pt>
                <c:pt idx="8">
                  <c:v>-1.2664124847114806</c:v>
                </c:pt>
                <c:pt idx="9">
                  <c:v>9.7297062446547216</c:v>
                </c:pt>
                <c:pt idx="10">
                  <c:v>3.9961916951869227</c:v>
                </c:pt>
                <c:pt idx="11">
                  <c:v>3.9239124588274592</c:v>
                </c:pt>
                <c:pt idx="12">
                  <c:v>4.8491281313959291</c:v>
                </c:pt>
                <c:pt idx="13">
                  <c:v>3.6598190972935782</c:v>
                </c:pt>
                <c:pt idx="14">
                  <c:v>2.0291799214766684</c:v>
                </c:pt>
                <c:pt idx="15">
                  <c:v>0.95170963681438536</c:v>
                </c:pt>
                <c:pt idx="16">
                  <c:v>0.26248598087539676</c:v>
                </c:pt>
                <c:pt idx="17">
                  <c:v>0.21777400207922426</c:v>
                </c:pt>
                <c:pt idx="18">
                  <c:v>-0.2818883582691285</c:v>
                </c:pt>
                <c:pt idx="19">
                  <c:v>0.48633188147042006</c:v>
                </c:pt>
                <c:pt idx="20">
                  <c:v>0.50112217790925229</c:v>
                </c:pt>
                <c:pt idx="21">
                  <c:v>0.53795436954789011</c:v>
                </c:pt>
                <c:pt idx="22">
                  <c:v>1.5167845788735406</c:v>
                </c:pt>
                <c:pt idx="23">
                  <c:v>1.9540450586190872</c:v>
                </c:pt>
                <c:pt idx="24">
                  <c:v>2.4496387163872839</c:v>
                </c:pt>
                <c:pt idx="25">
                  <c:v>2.6083066304370561</c:v>
                </c:pt>
                <c:pt idx="26">
                  <c:v>2.8252489872001121</c:v>
                </c:pt>
                <c:pt idx="27">
                  <c:v>2.7039950068673164</c:v>
                </c:pt>
                <c:pt idx="28">
                  <c:v>2.1756529383756771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E3D-4C4D-B81A-F2EB10F97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191680"/>
        <c:axId val="44617664"/>
      </c:lineChart>
      <c:catAx>
        <c:axId val="197191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00" baseline="0"/>
                </a:pPr>
                <a:r>
                  <a:rPr lang="cs-CZ" sz="600" baseline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9221538713910762"/>
              <c:y val="0.77998391927443889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500" baseline="0"/>
            </a:pPr>
            <a:endParaRPr lang="cs-CZ"/>
          </a:p>
        </c:txPr>
        <c:crossAx val="44617664"/>
        <c:crosses val="autoZero"/>
        <c:auto val="1"/>
        <c:lblAlgn val="ctr"/>
        <c:lblOffset val="100"/>
        <c:noMultiLvlLbl val="0"/>
      </c:catAx>
      <c:valAx>
        <c:axId val="4461766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Procentní body</a:t>
                </a:r>
              </a:p>
            </c:rich>
          </c:tx>
          <c:layout>
            <c:manualLayout>
              <c:xMode val="edge"/>
              <c:yMode val="edge"/>
              <c:x val="1.5790775385046481E-2"/>
              <c:y val="0.3134385682381002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500" baseline="0"/>
            </a:pPr>
            <a:endParaRPr lang="cs-CZ"/>
          </a:p>
        </c:txPr>
        <c:crossAx val="19719168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2.6787442585301836E-2"/>
          <c:y val="0.82667719059046463"/>
          <c:w val="0.95976603510498693"/>
          <c:h val="0.10819985520972079"/>
        </c:manualLayout>
      </c:layout>
      <c:overlay val="0"/>
      <c:spPr>
        <a:solidFill>
          <a:schemeClr val="bg1">
            <a:lumMod val="95000"/>
          </a:schemeClr>
        </a:solidFill>
      </c:spPr>
      <c:txPr>
        <a:bodyPr/>
        <a:lstStyle/>
        <a:p>
          <a:pPr>
            <a:defRPr sz="550" baseline="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0.01609</cdr:x>
      <cdr:y>0.02262</cdr:y>
    </cdr:from>
    <cdr:to>
      <cdr:x>0.9889</cdr:x>
      <cdr:y>0.10114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56935" y="112908"/>
          <a:ext cx="9488400" cy="39191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cs-CZ" sz="1000" b="1" i="0" cap="none" baseline="0">
              <a:latin typeface="Arial" pitchFamily="34" charset="0"/>
              <a:ea typeface="+mn-ea"/>
              <a:cs typeface="Arial" pitchFamily="34" charset="0"/>
            </a:rPr>
            <a:t>Příspěvky* k meziročnímu reálnému růstu HDP – sezónně očištěno</a:t>
          </a:r>
        </a:p>
      </cdr:txBody>
    </cdr:sp>
  </cdr:relSizeAnchor>
  <cdr:relSizeAnchor xmlns:cdr="http://schemas.openxmlformats.org/drawingml/2006/chartDrawing">
    <cdr:from>
      <cdr:x>0.02734</cdr:x>
      <cdr:y>0.94497</cdr:y>
    </cdr:from>
    <cdr:to>
      <cdr:x>0.98872</cdr:x>
      <cdr:y>0.98982</cdr:y>
    </cdr:to>
    <cdr:sp macro="" textlink="">
      <cdr:nvSpPr>
        <cdr:cNvPr id="4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6663" y="4743449"/>
          <a:ext cx="9376916" cy="2251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18288" tIns="22860" rIns="0" bIns="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lnSpc>
              <a:spcPct val="114000"/>
            </a:lnSpc>
            <a:defRPr sz="1000"/>
          </a:pPr>
          <a:r>
            <a:rPr lang="cs-CZ" sz="550" b="1" i="0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      * Příspěvky po vyloučení dovozu pro konečné užití.                                              </a:t>
          </a:r>
          <a:r>
            <a:rPr lang="cs-CZ" sz="550" b="0" i="1" u="none" strike="noStrike" baseline="0">
              <a:solidFill>
                <a:schemeClr val="tx1">
                  <a:lumMod val="75000"/>
                  <a:lumOff val="25000"/>
                </a:schemeClr>
              </a:solidFill>
              <a:latin typeface="Arial"/>
              <a:cs typeface="Arial"/>
            </a:rPr>
            <a:t>** </a:t>
          </a:r>
          <a:r>
            <a:rPr kumimoji="0" lang="cs-CZ" sz="550" b="1" i="0" u="none" strike="noStrike" kern="0" cap="none" spc="0" normalizeH="0" baseline="0" noProof="0">
              <a:ln>
                <a:noFill/>
              </a:ln>
              <a:solidFill>
                <a:prstClr val="black">
                  <a:lumMod val="75000"/>
                  <a:lumOff val="25000"/>
                </a:prstClr>
              </a:solidFill>
              <a:effectLst/>
              <a:uLnTx/>
              <a:uFillTx/>
              <a:latin typeface="Arial"/>
              <a:ea typeface="+mn-ea"/>
              <a:cs typeface="Arial"/>
            </a:rPr>
            <a:t>Neziskové instituce sloužící domácnostem.</a:t>
          </a:r>
          <a:endParaRPr lang="cs-CZ" sz="550" b="0" i="1" u="none" strike="noStrike" baseline="0">
            <a:solidFill>
              <a:schemeClr val="tx1">
                <a:lumMod val="75000"/>
                <a:lumOff val="25000"/>
              </a:schemeClr>
            </a:solidFill>
            <a:latin typeface="Arial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3ACCA9-1426-45D4-BD98-D0DD2BAF7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CD7D7-723D-4300-A073-E8C86ABCA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FD70F-EF24-4AD1-AB24-32A2511E1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18242-6978-4A63-80F7-BF840EB7A8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</TotalTime>
  <Pages>3</Pages>
  <Words>588</Words>
  <Characters>3474</Characters>
  <Application>Microsoft Office Word</Application>
  <DocSecurity>0</DocSecurity>
  <Lines>28</Lines>
  <Paragraphs>8</Paragraphs>
  <ScaleCrop>false</ScaleCrop>
  <Company>ČSÚ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Benedikt Jan</cp:lastModifiedBy>
  <cp:revision>68</cp:revision>
  <dcterms:created xsi:type="dcterms:W3CDTF">2024-11-27T15:26:00Z</dcterms:created>
  <dcterms:modified xsi:type="dcterms:W3CDTF">2026-05-28T07:54:00Z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-782555252</vt:i4>
  </property>
  <property fmtid="{D5CDD505-2E9C-101B-9397-08002B2CF9AE}" pid="3" name="GrammarlyDocumentId">
    <vt:lpwstr>95410f16-0bb9-4852-847d-7201c74378ee</vt:lpwstr>
  </property>
  <property fmtid="{D5CDD505-2E9C-101B-9397-08002B2CF9AE}" pid="4" name="ContentTypeId">
    <vt:lpwstr>0x0101001BE00E32D9964647925B05BE21A1B4C5</vt:lpwstr>
  </property>
</Properties>
</file>