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317A1" w14:textId="20702CF0" w:rsidR="00EB224E" w:rsidRPr="00A95EE2" w:rsidRDefault="00FE6C9C" w:rsidP="00EB224E">
      <w:pPr>
        <w:pStyle w:val="datum0"/>
      </w:pPr>
      <w:r>
        <w:t>6. 8.</w:t>
      </w:r>
      <w:r w:rsidR="00EB224E" w:rsidRPr="00A95EE2">
        <w:t xml:space="preserve"> 2020</w:t>
      </w:r>
    </w:p>
    <w:p w14:paraId="42DE2B25" w14:textId="0357F7DD" w:rsidR="00EB224E" w:rsidRDefault="000C282D" w:rsidP="00EB224E">
      <w:pPr>
        <w:pStyle w:val="Nzev"/>
        <w:spacing w:before="240" w:after="120" w:line="240" w:lineRule="auto"/>
      </w:pPr>
      <w:r w:rsidRPr="000C282D">
        <w:t>Za vysokým přebytkem obchodní bilance stojí snížený dovoz</w:t>
      </w:r>
      <w:bookmarkStart w:id="0" w:name="_GoBack"/>
      <w:bookmarkEnd w:id="0"/>
    </w:p>
    <w:p w14:paraId="0B641BF8" w14:textId="1D450BEE" w:rsidR="00EB224E" w:rsidRPr="00C5396B" w:rsidRDefault="00EB224E" w:rsidP="00EB224E">
      <w:pPr>
        <w:pStyle w:val="Nzev"/>
        <w:spacing w:before="120" w:after="120" w:line="240" w:lineRule="auto"/>
        <w:rPr>
          <w:b w:val="0"/>
          <w:color w:val="auto"/>
          <w:sz w:val="28"/>
          <w:szCs w:val="28"/>
        </w:rPr>
      </w:pPr>
      <w:r w:rsidRPr="00C5396B">
        <w:rPr>
          <w:color w:val="auto"/>
          <w:sz w:val="28"/>
          <w:szCs w:val="28"/>
        </w:rPr>
        <w:t xml:space="preserve">Zahraniční obchod se zbožím – </w:t>
      </w:r>
      <w:r w:rsidR="00B27BB3">
        <w:rPr>
          <w:color w:val="auto"/>
          <w:sz w:val="28"/>
          <w:szCs w:val="28"/>
        </w:rPr>
        <w:t>červen</w:t>
      </w:r>
      <w:r w:rsidRPr="00C5396B">
        <w:rPr>
          <w:color w:val="auto"/>
          <w:sz w:val="28"/>
          <w:szCs w:val="28"/>
        </w:rPr>
        <w:t xml:space="preserve"> 20</w:t>
      </w:r>
      <w:r w:rsidR="006C4C94">
        <w:rPr>
          <w:color w:val="auto"/>
          <w:sz w:val="28"/>
          <w:szCs w:val="28"/>
        </w:rPr>
        <w:t>20</w:t>
      </w:r>
    </w:p>
    <w:p w14:paraId="1A91ADB2" w14:textId="100C51DA" w:rsidR="00EB224E" w:rsidRPr="00A95EE2" w:rsidRDefault="00EB224E" w:rsidP="00EB224E">
      <w:pPr>
        <w:keepNext/>
        <w:keepLines/>
        <w:spacing w:after="200"/>
        <w:outlineLvl w:val="1"/>
        <w:rPr>
          <w:rFonts w:cs="Arial"/>
          <w:b/>
          <w:szCs w:val="18"/>
        </w:rPr>
      </w:pPr>
      <w:r w:rsidRPr="00A95EE2">
        <w:rPr>
          <w:b/>
        </w:rPr>
        <w:t>Podle</w:t>
      </w:r>
      <w:r w:rsidRPr="00A95EE2">
        <w:rPr>
          <w:rFonts w:cs="Arial"/>
          <w:b/>
          <w:szCs w:val="18"/>
        </w:rPr>
        <w:t xml:space="preserve"> předběžných údajů skončila v </w:t>
      </w:r>
      <w:r w:rsidR="00B27BB3">
        <w:rPr>
          <w:rFonts w:cs="Arial"/>
          <w:b/>
          <w:szCs w:val="18"/>
        </w:rPr>
        <w:t>červnu</w:t>
      </w:r>
      <w:r w:rsidRPr="00A95EE2">
        <w:rPr>
          <w:rFonts w:cs="Arial"/>
          <w:b/>
          <w:szCs w:val="18"/>
        </w:rPr>
        <w:t xml:space="preserve"> bilance zahraničního obchodu se</w:t>
      </w:r>
      <w:r w:rsidR="00CC3C26">
        <w:rPr>
          <w:rFonts w:cs="Arial"/>
          <w:b/>
          <w:szCs w:val="18"/>
        </w:rPr>
        <w:t> </w:t>
      </w:r>
      <w:r w:rsidRPr="00A95EE2">
        <w:rPr>
          <w:rFonts w:cs="Arial"/>
          <w:b/>
          <w:szCs w:val="18"/>
        </w:rPr>
        <w:t xml:space="preserve">zbožím v běžných cenách </w:t>
      </w:r>
      <w:r w:rsidR="00703E3E">
        <w:rPr>
          <w:rFonts w:cs="Arial"/>
          <w:b/>
          <w:szCs w:val="18"/>
        </w:rPr>
        <w:t xml:space="preserve">přebytkem </w:t>
      </w:r>
      <w:r w:rsidR="005F39CB">
        <w:rPr>
          <w:rFonts w:cs="Arial"/>
          <w:b/>
          <w:szCs w:val="18"/>
        </w:rPr>
        <w:t>34,1</w:t>
      </w:r>
      <w:r w:rsidR="00450E6A">
        <w:rPr>
          <w:rFonts w:cs="Arial"/>
          <w:b/>
          <w:szCs w:val="18"/>
        </w:rPr>
        <w:t> </w:t>
      </w:r>
      <w:r w:rsidRPr="00A95EE2">
        <w:rPr>
          <w:rFonts w:cs="Arial"/>
          <w:b/>
          <w:szCs w:val="18"/>
        </w:rPr>
        <w:t>mld.</w:t>
      </w:r>
      <w:r w:rsidRPr="00A95EE2">
        <w:t> </w:t>
      </w:r>
      <w:r w:rsidRPr="00A95EE2">
        <w:rPr>
          <w:rFonts w:cs="Arial"/>
          <w:b/>
          <w:szCs w:val="18"/>
        </w:rPr>
        <w:t>Kč</w:t>
      </w:r>
      <w:r w:rsidR="002E341B">
        <w:rPr>
          <w:rFonts w:cs="Arial"/>
          <w:b/>
          <w:szCs w:val="18"/>
        </w:rPr>
        <w:t>,</w:t>
      </w:r>
      <w:r w:rsidR="002E341B" w:rsidRPr="002E341B">
        <w:rPr>
          <w:rFonts w:cs="Arial"/>
          <w:b/>
          <w:color w:val="000000"/>
          <w:szCs w:val="18"/>
        </w:rPr>
        <w:t xml:space="preserve"> </w:t>
      </w:r>
      <w:r w:rsidR="00703E3E">
        <w:rPr>
          <w:rFonts w:cs="Arial"/>
          <w:b/>
          <w:color w:val="000000"/>
          <w:szCs w:val="18"/>
        </w:rPr>
        <w:t xml:space="preserve">který </w:t>
      </w:r>
      <w:r w:rsidR="005256F1" w:rsidRPr="00A95EE2">
        <w:rPr>
          <w:rFonts w:cs="Arial"/>
          <w:b/>
          <w:color w:val="000000"/>
          <w:szCs w:val="18"/>
        </w:rPr>
        <w:t>byl meziročně o</w:t>
      </w:r>
      <w:r w:rsidR="005256F1" w:rsidRPr="00A95EE2">
        <w:t> </w:t>
      </w:r>
      <w:r w:rsidR="005F39CB">
        <w:rPr>
          <w:rFonts w:cs="Arial"/>
          <w:b/>
          <w:color w:val="000000"/>
          <w:szCs w:val="18"/>
        </w:rPr>
        <w:t>17,6</w:t>
      </w:r>
      <w:r w:rsidR="005256F1">
        <w:rPr>
          <w:rFonts w:cs="Arial"/>
          <w:b/>
          <w:color w:val="000000"/>
          <w:szCs w:val="18"/>
        </w:rPr>
        <w:t> </w:t>
      </w:r>
      <w:r w:rsidR="005256F1" w:rsidRPr="00A95EE2">
        <w:rPr>
          <w:rFonts w:cs="Arial"/>
          <w:b/>
          <w:color w:val="000000"/>
          <w:szCs w:val="18"/>
        </w:rPr>
        <w:t xml:space="preserve">mld. Kč </w:t>
      </w:r>
      <w:r w:rsidR="002D69A8">
        <w:rPr>
          <w:rFonts w:cs="Arial"/>
          <w:b/>
          <w:color w:val="000000"/>
          <w:szCs w:val="18"/>
        </w:rPr>
        <w:t>vyšší</w:t>
      </w:r>
      <w:r w:rsidR="00703E3E">
        <w:rPr>
          <w:rFonts w:cs="Arial"/>
          <w:b/>
          <w:color w:val="000000"/>
          <w:szCs w:val="18"/>
        </w:rPr>
        <w:t>.</w:t>
      </w:r>
      <w:r w:rsidR="005256F1">
        <w:rPr>
          <w:rFonts w:cs="Arial"/>
          <w:b/>
          <w:color w:val="000000"/>
          <w:szCs w:val="18"/>
        </w:rPr>
        <w:t xml:space="preserve"> </w:t>
      </w:r>
    </w:p>
    <w:p w14:paraId="7DE08CFC" w14:textId="7F6AEF9E" w:rsidR="00C41A2A" w:rsidRDefault="00AA3D50" w:rsidP="00AA3D50">
      <w:pPr>
        <w:keepNext/>
        <w:keepLines/>
        <w:spacing w:after="160"/>
        <w:outlineLvl w:val="1"/>
      </w:pPr>
      <w:r>
        <w:t>C</w:t>
      </w:r>
      <w:r w:rsidRPr="004C5F3C">
        <w:t xml:space="preserve">elkové saldo </w:t>
      </w:r>
      <w:r>
        <w:t>zahraničního obchodu</w:t>
      </w:r>
      <w:r w:rsidRPr="00A95EE2">
        <w:rPr>
          <w:vertAlign w:val="superscript"/>
        </w:rPr>
        <w:t>1)</w:t>
      </w:r>
      <w:r w:rsidRPr="00A95EE2">
        <w:t xml:space="preserve"> </w:t>
      </w:r>
      <w:r>
        <w:t>se zbožím</w:t>
      </w:r>
      <w:r w:rsidRPr="0074649A">
        <w:rPr>
          <w:vertAlign w:val="superscript"/>
        </w:rPr>
        <w:t>2)</w:t>
      </w:r>
      <w:r>
        <w:t xml:space="preserve"> </w:t>
      </w:r>
      <w:r w:rsidR="00355D61">
        <w:t xml:space="preserve">příznivě </w:t>
      </w:r>
      <w:r>
        <w:t xml:space="preserve">ovlivnil zejména </w:t>
      </w:r>
      <w:r w:rsidR="00DB6B35">
        <w:t>růst přebytku bilance motorových vozidel o</w:t>
      </w:r>
      <w:r w:rsidR="00762BD5">
        <w:t> </w:t>
      </w:r>
      <w:r w:rsidR="00DB6B35">
        <w:t>9,0</w:t>
      </w:r>
      <w:r w:rsidR="00762BD5">
        <w:t> </w:t>
      </w:r>
      <w:r w:rsidR="00DB6B35">
        <w:t>mld.</w:t>
      </w:r>
      <w:r w:rsidR="00762BD5">
        <w:t> </w:t>
      </w:r>
      <w:r w:rsidR="00DB6B35">
        <w:t>Kč</w:t>
      </w:r>
      <w:r w:rsidR="00355D61">
        <w:t xml:space="preserve"> (v důsledku poklesu dovozu o</w:t>
      </w:r>
      <w:r w:rsidR="00762BD5">
        <w:t> </w:t>
      </w:r>
      <w:r w:rsidR="00355D61">
        <w:t>9,6</w:t>
      </w:r>
      <w:r w:rsidR="00762BD5">
        <w:t> </w:t>
      </w:r>
      <w:r w:rsidR="00355D61">
        <w:t>mld.</w:t>
      </w:r>
      <w:r w:rsidR="00762BD5">
        <w:t> </w:t>
      </w:r>
      <w:r w:rsidR="00355D61">
        <w:t>Kč)</w:t>
      </w:r>
      <w:r w:rsidR="00DB6B35">
        <w:t xml:space="preserve"> a</w:t>
      </w:r>
      <w:r w:rsidR="00762BD5">
        <w:t> </w:t>
      </w:r>
      <w:r w:rsidR="00355D61">
        <w:t>menší deficit</w:t>
      </w:r>
      <w:r>
        <w:t xml:space="preserve"> bilanc</w:t>
      </w:r>
      <w:r w:rsidR="00355D61">
        <w:t>e</w:t>
      </w:r>
      <w:r>
        <w:t xml:space="preserve"> s ropou a zemním plynem o</w:t>
      </w:r>
      <w:r w:rsidR="00762BD5">
        <w:t> </w:t>
      </w:r>
      <w:r w:rsidR="00355D61">
        <w:t>8,2</w:t>
      </w:r>
      <w:r w:rsidR="00762BD5">
        <w:t> </w:t>
      </w:r>
      <w:r>
        <w:t>mld.</w:t>
      </w:r>
      <w:r w:rsidR="00762BD5">
        <w:t> </w:t>
      </w:r>
      <w:r>
        <w:t>Kč</w:t>
      </w:r>
      <w:r w:rsidR="00D92993">
        <w:t xml:space="preserve"> (vlivem poklesu cen na světových trzích a nižšího dovezeného množství)</w:t>
      </w:r>
      <w:r w:rsidR="00355D61">
        <w:t>.</w:t>
      </w:r>
      <w:r w:rsidR="00556A9D">
        <w:t xml:space="preserve"> Zlepšila se bilance strojů a zařízení o 2,3 mld. Kč a ve stejné výši i bilance základních kovů.</w:t>
      </w:r>
    </w:p>
    <w:p w14:paraId="0F131CB0" w14:textId="4A05E408" w:rsidR="006B311E" w:rsidRDefault="00D51F47" w:rsidP="006B311E">
      <w:pPr>
        <w:keepNext/>
        <w:keepLines/>
        <w:spacing w:after="160"/>
        <w:outlineLvl w:val="1"/>
      </w:pPr>
      <w:r>
        <w:t>Zhoršila se</w:t>
      </w:r>
      <w:r w:rsidR="00C41A2A">
        <w:t xml:space="preserve"> hlavně</w:t>
      </w:r>
      <w:r>
        <w:t xml:space="preserve"> </w:t>
      </w:r>
      <w:r w:rsidR="007C4DA4">
        <w:t xml:space="preserve">bilance obchodu </w:t>
      </w:r>
      <w:r w:rsidR="008E5DB4">
        <w:t>s počítači, elektronickými a</w:t>
      </w:r>
      <w:r w:rsidR="00450E6A">
        <w:t> </w:t>
      </w:r>
      <w:r w:rsidR="008E5DB4">
        <w:t>optickými přístroji o </w:t>
      </w:r>
      <w:r w:rsidR="00C41A2A">
        <w:t>7,5</w:t>
      </w:r>
      <w:r w:rsidR="008E5DB4">
        <w:t xml:space="preserve"> mld.</w:t>
      </w:r>
      <w:r w:rsidR="00A60E43">
        <w:t> </w:t>
      </w:r>
      <w:r w:rsidR="008E5DB4">
        <w:t>Kč</w:t>
      </w:r>
      <w:r w:rsidR="00A60E43">
        <w:t xml:space="preserve"> </w:t>
      </w:r>
      <w:r w:rsidR="00C41A2A">
        <w:t>a</w:t>
      </w:r>
      <w:r w:rsidR="00A60E43">
        <w:t> </w:t>
      </w:r>
      <w:r w:rsidR="008E5DB4">
        <w:t>elektrickými zařízeními o</w:t>
      </w:r>
      <w:r w:rsidR="00450E6A">
        <w:t> </w:t>
      </w:r>
      <w:r w:rsidR="00C41A2A">
        <w:t>2,4</w:t>
      </w:r>
      <w:r w:rsidR="00450E6A">
        <w:t> </w:t>
      </w:r>
      <w:r w:rsidR="008E5DB4">
        <w:t>mld.</w:t>
      </w:r>
      <w:r w:rsidR="00450E6A">
        <w:t> </w:t>
      </w:r>
      <w:r w:rsidR="00C41A2A">
        <w:t>Kč.</w:t>
      </w:r>
      <w:r w:rsidR="008E5DB4">
        <w:t xml:space="preserve"> </w:t>
      </w:r>
    </w:p>
    <w:p w14:paraId="6FA65D7E" w14:textId="405A3B56" w:rsidR="00EB224E" w:rsidRPr="00A95EE2" w:rsidRDefault="008D232D" w:rsidP="00EB224E">
      <w:pPr>
        <w:keepNext/>
        <w:keepLines/>
        <w:spacing w:after="160"/>
        <w:outlineLvl w:val="1"/>
      </w:pPr>
      <w:r>
        <w:t>B</w:t>
      </w:r>
      <w:r w:rsidR="00EB224E" w:rsidRPr="00A95EE2">
        <w:t>ilance zahraničního obchodu se státy EU2</w:t>
      </w:r>
      <w:r w:rsidR="003404D8">
        <w:t>7</w:t>
      </w:r>
      <w:r w:rsidR="00B77796" w:rsidRPr="00B77796">
        <w:rPr>
          <w:vertAlign w:val="superscript"/>
        </w:rPr>
        <w:t>3)</w:t>
      </w:r>
      <w:r w:rsidR="00EB224E" w:rsidRPr="00B77796">
        <w:rPr>
          <w:vertAlign w:val="superscript"/>
        </w:rPr>
        <w:t xml:space="preserve"> </w:t>
      </w:r>
      <w:r>
        <w:t>skončila</w:t>
      </w:r>
      <w:r w:rsidR="00EB224E" w:rsidRPr="00A95EE2">
        <w:t xml:space="preserve"> v</w:t>
      </w:r>
      <w:r w:rsidR="00F00554">
        <w:t> </w:t>
      </w:r>
      <w:r w:rsidR="00B27BB3">
        <w:t>červnu</w:t>
      </w:r>
      <w:r w:rsidR="00F00554">
        <w:t xml:space="preserve"> </w:t>
      </w:r>
      <w:r>
        <w:t xml:space="preserve">přebytkem </w:t>
      </w:r>
      <w:r w:rsidR="00D92993">
        <w:t>67,1</w:t>
      </w:r>
      <w:r w:rsidR="00CC3C26">
        <w:t> </w:t>
      </w:r>
      <w:r>
        <w:t>mld.</w:t>
      </w:r>
      <w:r w:rsidR="00CC3C26">
        <w:t> </w:t>
      </w:r>
      <w:r>
        <w:t>Kč</w:t>
      </w:r>
      <w:r w:rsidR="005A485B">
        <w:t xml:space="preserve"> a</w:t>
      </w:r>
      <w:r w:rsidR="00450E6A">
        <w:t> </w:t>
      </w:r>
      <w:r w:rsidR="005A485B">
        <w:t>byla tak meziročně o</w:t>
      </w:r>
      <w:r w:rsidR="00450E6A">
        <w:t> </w:t>
      </w:r>
      <w:r w:rsidR="00D92993">
        <w:t>13,1</w:t>
      </w:r>
      <w:r w:rsidR="00450E6A">
        <w:t> </w:t>
      </w:r>
      <w:r w:rsidR="005A485B">
        <w:t>mld.</w:t>
      </w:r>
      <w:r w:rsidR="00450E6A">
        <w:t> </w:t>
      </w:r>
      <w:r w:rsidR="005A485B">
        <w:t xml:space="preserve">Kč </w:t>
      </w:r>
      <w:r w:rsidR="00D92993">
        <w:t>vyšší</w:t>
      </w:r>
      <w:r w:rsidR="005A485B">
        <w:t xml:space="preserve">. </w:t>
      </w:r>
      <w:r w:rsidR="00EB224E" w:rsidRPr="00A95EE2">
        <w:t xml:space="preserve">Schodek </w:t>
      </w:r>
      <w:r w:rsidR="008D7DC6">
        <w:t xml:space="preserve">zahraničního </w:t>
      </w:r>
      <w:r w:rsidR="00EB224E" w:rsidRPr="00A95EE2">
        <w:t xml:space="preserve">obchodu </w:t>
      </w:r>
      <w:r w:rsidR="008D7DC6">
        <w:t>se</w:t>
      </w:r>
      <w:r w:rsidR="00450E6A">
        <w:t> </w:t>
      </w:r>
      <w:r w:rsidR="008D7DC6">
        <w:t xml:space="preserve">zbožím </w:t>
      </w:r>
      <w:r w:rsidR="00EB224E" w:rsidRPr="00A95EE2">
        <w:t>se státy mimo EU</w:t>
      </w:r>
      <w:r w:rsidR="003404D8">
        <w:t>27</w:t>
      </w:r>
      <w:r w:rsidR="00EB224E" w:rsidRPr="00A95EE2">
        <w:t xml:space="preserve"> se </w:t>
      </w:r>
      <w:r w:rsidR="00D92993">
        <w:t>zmenšil</w:t>
      </w:r>
      <w:r w:rsidR="00461CF3">
        <w:t xml:space="preserve"> </w:t>
      </w:r>
      <w:r w:rsidR="00EB224E" w:rsidRPr="00A95EE2">
        <w:t>o </w:t>
      </w:r>
      <w:r w:rsidR="00D92993">
        <w:t>4,3</w:t>
      </w:r>
      <w:r w:rsidR="00EB224E" w:rsidRPr="00A95EE2">
        <w:t xml:space="preserve"> mld. Kč a dosáhl </w:t>
      </w:r>
      <w:r w:rsidR="00D92993">
        <w:t>31,4</w:t>
      </w:r>
      <w:r w:rsidR="00EB224E" w:rsidRPr="00A95EE2">
        <w:t xml:space="preserve"> mld. Kč. </w:t>
      </w:r>
    </w:p>
    <w:p w14:paraId="5C5D8E6D" w14:textId="374458FB" w:rsidR="00EB224E" w:rsidRPr="00A95EE2" w:rsidRDefault="00EB224E" w:rsidP="00EB224E">
      <w:pPr>
        <w:keepNext/>
        <w:keepLines/>
        <w:spacing w:after="160"/>
        <w:outlineLvl w:val="1"/>
        <w:rPr>
          <w:rFonts w:cs="Arial"/>
          <w:szCs w:val="18"/>
        </w:rPr>
      </w:pPr>
      <w:r w:rsidRPr="00220139">
        <w:rPr>
          <w:rFonts w:cs="Arial"/>
          <w:szCs w:val="18"/>
        </w:rPr>
        <w:t xml:space="preserve">Meziměsíčně se po sezónním očištění </w:t>
      </w:r>
      <w:r w:rsidR="00BE4485">
        <w:rPr>
          <w:rFonts w:cs="Arial"/>
          <w:szCs w:val="18"/>
        </w:rPr>
        <w:t>zvýšil</w:t>
      </w:r>
      <w:r w:rsidRPr="00220139">
        <w:rPr>
          <w:rFonts w:cs="Arial"/>
          <w:szCs w:val="18"/>
        </w:rPr>
        <w:t xml:space="preserve"> </w:t>
      </w:r>
      <w:r w:rsidR="007F4DF4" w:rsidRPr="00220139">
        <w:rPr>
          <w:rFonts w:cs="Arial"/>
          <w:szCs w:val="18"/>
        </w:rPr>
        <w:t>vývoz</w:t>
      </w:r>
      <w:r w:rsidR="007F4DF4">
        <w:rPr>
          <w:rFonts w:cs="Arial"/>
          <w:szCs w:val="18"/>
        </w:rPr>
        <w:t xml:space="preserve"> </w:t>
      </w:r>
      <w:r w:rsidR="00B65598">
        <w:rPr>
          <w:rFonts w:cs="Arial"/>
          <w:szCs w:val="18"/>
        </w:rPr>
        <w:t>o</w:t>
      </w:r>
      <w:r w:rsidR="00CC3C26">
        <w:rPr>
          <w:rFonts w:cs="Arial"/>
          <w:szCs w:val="18"/>
        </w:rPr>
        <w:t> </w:t>
      </w:r>
      <w:r w:rsidR="00BE4485">
        <w:rPr>
          <w:rFonts w:cs="Arial"/>
          <w:szCs w:val="18"/>
        </w:rPr>
        <w:t>12,0</w:t>
      </w:r>
      <w:r w:rsidR="00B65598">
        <w:rPr>
          <w:rFonts w:cs="Arial"/>
          <w:szCs w:val="18"/>
        </w:rPr>
        <w:t xml:space="preserve"> %</w:t>
      </w:r>
      <w:r w:rsidR="00450E6A">
        <w:rPr>
          <w:rFonts w:cs="Arial"/>
          <w:szCs w:val="18"/>
        </w:rPr>
        <w:t> </w:t>
      </w:r>
      <w:r w:rsidR="003976C4">
        <w:rPr>
          <w:rFonts w:cs="Arial"/>
          <w:szCs w:val="18"/>
        </w:rPr>
        <w:t>a</w:t>
      </w:r>
      <w:r w:rsidR="00B6559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dovoz </w:t>
      </w:r>
      <w:r w:rsidR="003976C4">
        <w:rPr>
          <w:rFonts w:cs="Arial"/>
          <w:szCs w:val="18"/>
        </w:rPr>
        <w:t>o</w:t>
      </w:r>
      <w:r w:rsidR="00450E6A">
        <w:rPr>
          <w:rFonts w:cs="Arial"/>
          <w:szCs w:val="18"/>
        </w:rPr>
        <w:t> </w:t>
      </w:r>
      <w:r w:rsidR="00BE4485">
        <w:rPr>
          <w:rFonts w:cs="Arial"/>
          <w:szCs w:val="18"/>
        </w:rPr>
        <w:t>3,8</w:t>
      </w:r>
      <w:r w:rsidR="003976C4">
        <w:rPr>
          <w:rFonts w:cs="Arial"/>
          <w:szCs w:val="18"/>
        </w:rPr>
        <w:t xml:space="preserve"> %. </w:t>
      </w:r>
      <w:r w:rsidRPr="00220139">
        <w:rPr>
          <w:rFonts w:cs="Arial"/>
          <w:szCs w:val="18"/>
        </w:rPr>
        <w:t>Trend vývoje ukazuje na</w:t>
      </w:r>
      <w:r>
        <w:rPr>
          <w:rFonts w:cs="Arial"/>
          <w:szCs w:val="18"/>
        </w:rPr>
        <w:t> </w:t>
      </w:r>
      <w:r w:rsidR="005F39CB">
        <w:rPr>
          <w:rFonts w:cs="Arial"/>
          <w:szCs w:val="18"/>
        </w:rPr>
        <w:t xml:space="preserve">růst </w:t>
      </w:r>
      <w:r w:rsidRPr="00220139">
        <w:rPr>
          <w:rFonts w:cs="Arial"/>
          <w:szCs w:val="18"/>
        </w:rPr>
        <w:t>vývozu (o </w:t>
      </w:r>
      <w:r w:rsidR="005F39CB">
        <w:rPr>
          <w:rFonts w:cs="Arial"/>
          <w:szCs w:val="18"/>
        </w:rPr>
        <w:t>4,0</w:t>
      </w:r>
      <w:r w:rsidRPr="00220139">
        <w:rPr>
          <w:rFonts w:cs="Arial"/>
          <w:szCs w:val="18"/>
        </w:rPr>
        <w:t> %) a dovozu</w:t>
      </w:r>
      <w:r>
        <w:rPr>
          <w:rFonts w:cs="Arial"/>
          <w:szCs w:val="18"/>
        </w:rPr>
        <w:t xml:space="preserve"> (o </w:t>
      </w:r>
      <w:r w:rsidR="005F39CB">
        <w:rPr>
          <w:rFonts w:cs="Arial"/>
          <w:szCs w:val="18"/>
        </w:rPr>
        <w:t>3,1</w:t>
      </w:r>
      <w:r>
        <w:rPr>
          <w:rFonts w:cs="Arial"/>
          <w:szCs w:val="18"/>
        </w:rPr>
        <w:t> %)</w:t>
      </w:r>
      <w:r w:rsidRPr="00220139">
        <w:rPr>
          <w:rFonts w:cs="Arial"/>
          <w:szCs w:val="18"/>
        </w:rPr>
        <w:t>.</w:t>
      </w:r>
      <w:r w:rsidRPr="00A95EE2">
        <w:rPr>
          <w:rFonts w:cs="Arial"/>
          <w:szCs w:val="18"/>
        </w:rPr>
        <w:t xml:space="preserve"> </w:t>
      </w:r>
    </w:p>
    <w:p w14:paraId="0C2DDBEB" w14:textId="6ACB1FB6" w:rsidR="00EB224E" w:rsidRDefault="00EB224E" w:rsidP="00EB224E">
      <w:pPr>
        <w:keepNext/>
        <w:keepLines/>
        <w:spacing w:after="160"/>
        <w:outlineLvl w:val="1"/>
        <w:rPr>
          <w:rFonts w:cs="Arial"/>
          <w:szCs w:val="18"/>
        </w:rPr>
      </w:pPr>
      <w:r w:rsidRPr="00A95EE2">
        <w:rPr>
          <w:rFonts w:cs="Arial"/>
          <w:szCs w:val="18"/>
        </w:rPr>
        <w:t>Ve</w:t>
      </w:r>
      <w:r>
        <w:rPr>
          <w:rFonts w:cs="Arial"/>
          <w:szCs w:val="18"/>
        </w:rPr>
        <w:t> </w:t>
      </w:r>
      <w:r w:rsidRPr="00A95EE2">
        <w:rPr>
          <w:rFonts w:cs="Arial"/>
          <w:szCs w:val="18"/>
        </w:rPr>
        <w:t>srovnání se</w:t>
      </w:r>
      <w:r>
        <w:rPr>
          <w:rFonts w:cs="Arial"/>
          <w:szCs w:val="18"/>
        </w:rPr>
        <w:t> </w:t>
      </w:r>
      <w:r w:rsidRPr="00A95EE2">
        <w:rPr>
          <w:rFonts w:cs="Arial"/>
          <w:szCs w:val="18"/>
        </w:rPr>
        <w:t>stejným měsícem roku 201</w:t>
      </w:r>
      <w:r w:rsidR="009E2FD1">
        <w:rPr>
          <w:rFonts w:cs="Arial"/>
          <w:szCs w:val="18"/>
        </w:rPr>
        <w:t>9</w:t>
      </w:r>
      <w:r w:rsidRPr="00A95EE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klesl </w:t>
      </w:r>
      <w:r w:rsidRPr="00A95EE2">
        <w:rPr>
          <w:rFonts w:cs="Arial"/>
          <w:szCs w:val="18"/>
        </w:rPr>
        <w:t>vývoz o </w:t>
      </w:r>
      <w:r w:rsidR="00B0789B">
        <w:rPr>
          <w:rFonts w:cs="Arial"/>
          <w:szCs w:val="18"/>
        </w:rPr>
        <w:t>0,4</w:t>
      </w:r>
      <w:r w:rsidRPr="00A95EE2">
        <w:rPr>
          <w:rFonts w:cs="Arial"/>
          <w:szCs w:val="18"/>
        </w:rPr>
        <w:t> % na </w:t>
      </w:r>
      <w:r w:rsidR="00B0789B">
        <w:rPr>
          <w:rFonts w:cs="Arial"/>
          <w:szCs w:val="18"/>
        </w:rPr>
        <w:t>301,5</w:t>
      </w:r>
      <w:r w:rsidRPr="00A95EE2">
        <w:rPr>
          <w:rFonts w:cs="Arial"/>
          <w:szCs w:val="18"/>
        </w:rPr>
        <w:t> mld. Kč</w:t>
      </w:r>
      <w:r w:rsidR="006D342D">
        <w:rPr>
          <w:rFonts w:cs="Arial"/>
          <w:szCs w:val="18"/>
        </w:rPr>
        <w:t xml:space="preserve"> a</w:t>
      </w:r>
      <w:r w:rsidR="00CC3C26">
        <w:rPr>
          <w:rFonts w:cs="Arial"/>
          <w:szCs w:val="18"/>
        </w:rPr>
        <w:t> </w:t>
      </w:r>
      <w:r w:rsidRPr="00A95EE2">
        <w:rPr>
          <w:rFonts w:cs="Arial"/>
          <w:szCs w:val="18"/>
        </w:rPr>
        <w:t>dovoz o </w:t>
      </w:r>
      <w:r w:rsidR="00B0789B">
        <w:rPr>
          <w:rFonts w:cs="Arial"/>
          <w:szCs w:val="18"/>
        </w:rPr>
        <w:t>6,6</w:t>
      </w:r>
      <w:r w:rsidRPr="00A95EE2">
        <w:rPr>
          <w:rFonts w:cs="Arial"/>
          <w:szCs w:val="18"/>
        </w:rPr>
        <w:t> % na </w:t>
      </w:r>
      <w:r w:rsidR="00B0789B">
        <w:rPr>
          <w:rFonts w:cs="Arial"/>
          <w:szCs w:val="18"/>
        </w:rPr>
        <w:t>267,4</w:t>
      </w:r>
      <w:r w:rsidRPr="00A95EE2">
        <w:rPr>
          <w:rFonts w:cs="Arial"/>
          <w:szCs w:val="18"/>
        </w:rPr>
        <w:t xml:space="preserve"> mld. Kč. </w:t>
      </w:r>
      <w:r w:rsidR="00B27BB3" w:rsidRPr="00441919">
        <w:rPr>
          <w:rFonts w:cs="Arial"/>
          <w:szCs w:val="18"/>
        </w:rPr>
        <w:t>Červen</w:t>
      </w:r>
      <w:r w:rsidRPr="002F1035">
        <w:rPr>
          <w:rFonts w:cs="Arial"/>
          <w:szCs w:val="18"/>
        </w:rPr>
        <w:t xml:space="preserve"> 20</w:t>
      </w:r>
      <w:r w:rsidR="009E2FD1">
        <w:rPr>
          <w:rFonts w:cs="Arial"/>
          <w:szCs w:val="18"/>
        </w:rPr>
        <w:t>20</w:t>
      </w:r>
      <w:r w:rsidR="00185322">
        <w:rPr>
          <w:rFonts w:cs="Arial"/>
          <w:szCs w:val="18"/>
        </w:rPr>
        <w:t xml:space="preserve"> měl </w:t>
      </w:r>
      <w:r w:rsidR="008B2B0F">
        <w:rPr>
          <w:rFonts w:cs="Arial"/>
          <w:szCs w:val="18"/>
        </w:rPr>
        <w:t>o</w:t>
      </w:r>
      <w:r w:rsidR="00450E6A">
        <w:rPr>
          <w:rFonts w:cs="Arial"/>
          <w:szCs w:val="18"/>
        </w:rPr>
        <w:t> </w:t>
      </w:r>
      <w:r w:rsidR="008B2B0F">
        <w:rPr>
          <w:rFonts w:cs="Arial"/>
          <w:szCs w:val="18"/>
        </w:rPr>
        <w:t xml:space="preserve">dva pracovní dny </w:t>
      </w:r>
      <w:r w:rsidR="00441919">
        <w:rPr>
          <w:rFonts w:cs="Arial"/>
          <w:szCs w:val="18"/>
        </w:rPr>
        <w:t>více</w:t>
      </w:r>
      <w:r w:rsidR="008B2B0F">
        <w:rPr>
          <w:rFonts w:cs="Arial"/>
          <w:szCs w:val="18"/>
        </w:rPr>
        <w:t xml:space="preserve"> než</w:t>
      </w:r>
      <w:r w:rsidR="00A60E43">
        <w:rPr>
          <w:rFonts w:cs="Arial"/>
          <w:szCs w:val="18"/>
        </w:rPr>
        <w:t> </w:t>
      </w:r>
      <w:r w:rsidR="00B0789B">
        <w:rPr>
          <w:rFonts w:cs="Arial"/>
          <w:szCs w:val="18"/>
        </w:rPr>
        <w:t>červen</w:t>
      </w:r>
      <w:r w:rsidR="00185322">
        <w:rPr>
          <w:rFonts w:cs="Arial"/>
          <w:szCs w:val="18"/>
        </w:rPr>
        <w:t xml:space="preserve"> </w:t>
      </w:r>
      <w:r w:rsidRPr="002F1035">
        <w:rPr>
          <w:rFonts w:cs="Arial"/>
          <w:szCs w:val="18"/>
        </w:rPr>
        <w:t>201</w:t>
      </w:r>
      <w:r w:rsidR="009E2FD1">
        <w:rPr>
          <w:rFonts w:cs="Arial"/>
          <w:szCs w:val="18"/>
        </w:rPr>
        <w:t>9</w:t>
      </w:r>
      <w:r w:rsidRPr="002F1035">
        <w:rPr>
          <w:rFonts w:cs="Arial"/>
          <w:szCs w:val="18"/>
        </w:rPr>
        <w:t>.</w:t>
      </w:r>
    </w:p>
    <w:p w14:paraId="565A848F" w14:textId="49657A42" w:rsidR="0088123D" w:rsidRDefault="0088123D" w:rsidP="0088123D">
      <w:pPr>
        <w:rPr>
          <w:rFonts w:cs="Arial"/>
          <w:szCs w:val="18"/>
        </w:rPr>
      </w:pPr>
      <w:r w:rsidRPr="00D2086B">
        <w:rPr>
          <w:rFonts w:cs="Arial"/>
          <w:b/>
          <w:szCs w:val="18"/>
        </w:rPr>
        <w:t>V</w:t>
      </w:r>
      <w:r w:rsidRPr="009C16B8">
        <w:rPr>
          <w:rFonts w:cs="Arial"/>
          <w:szCs w:val="18"/>
        </w:rPr>
        <w:t> </w:t>
      </w:r>
      <w:r>
        <w:rPr>
          <w:rFonts w:cs="Arial"/>
          <w:b/>
          <w:szCs w:val="18"/>
        </w:rPr>
        <w:t>lednu</w:t>
      </w:r>
      <w:r w:rsidRPr="00F20949">
        <w:rPr>
          <w:rFonts w:cs="Arial"/>
          <w:b/>
          <w:szCs w:val="18"/>
        </w:rPr>
        <w:t xml:space="preserve"> až </w:t>
      </w:r>
      <w:r w:rsidR="00B27BB3">
        <w:rPr>
          <w:rFonts w:cs="Arial"/>
          <w:b/>
          <w:szCs w:val="18"/>
        </w:rPr>
        <w:t>červnu</w:t>
      </w:r>
      <w:r>
        <w:rPr>
          <w:rFonts w:cs="Arial"/>
          <w:b/>
          <w:szCs w:val="18"/>
        </w:rPr>
        <w:t xml:space="preserve"> 2020</w:t>
      </w:r>
      <w:r w:rsidRPr="009C16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dosáhl přebytek obchodní bilance </w:t>
      </w:r>
      <w:r w:rsidR="00FE6C9C">
        <w:rPr>
          <w:rFonts w:cs="Arial"/>
          <w:szCs w:val="18"/>
        </w:rPr>
        <w:t>50,5</w:t>
      </w:r>
      <w:r>
        <w:rPr>
          <w:rFonts w:cs="Arial"/>
          <w:szCs w:val="18"/>
        </w:rPr>
        <w:t> mld. Kč, což </w:t>
      </w:r>
      <w:r w:rsidRPr="009C16B8">
        <w:rPr>
          <w:rFonts w:cs="Arial"/>
          <w:szCs w:val="18"/>
        </w:rPr>
        <w:t xml:space="preserve">představovalo meziroční </w:t>
      </w:r>
      <w:r w:rsidR="00C91F0D">
        <w:rPr>
          <w:rFonts w:cs="Arial"/>
          <w:szCs w:val="18"/>
        </w:rPr>
        <w:t>pokles</w:t>
      </w:r>
      <w:r w:rsidRPr="009C16B8">
        <w:rPr>
          <w:rFonts w:cs="Arial"/>
          <w:szCs w:val="18"/>
        </w:rPr>
        <w:t xml:space="preserve"> o</w:t>
      </w:r>
      <w:r w:rsidR="00CC3C26">
        <w:rPr>
          <w:rFonts w:cs="Arial"/>
          <w:szCs w:val="18"/>
        </w:rPr>
        <w:t> </w:t>
      </w:r>
      <w:r w:rsidR="00FE6C9C">
        <w:rPr>
          <w:rFonts w:cs="Arial"/>
          <w:szCs w:val="18"/>
        </w:rPr>
        <w:t>54,1</w:t>
      </w:r>
      <w:r w:rsidR="00CC3C26">
        <w:rPr>
          <w:rFonts w:cs="Arial"/>
          <w:szCs w:val="18"/>
        </w:rPr>
        <w:t> </w:t>
      </w:r>
      <w:r>
        <w:rPr>
          <w:rFonts w:cs="Arial"/>
          <w:szCs w:val="18"/>
        </w:rPr>
        <w:t>mld. Kč. Od</w:t>
      </w:r>
      <w:r w:rsidR="00CC3C26">
        <w:rPr>
          <w:rFonts w:cs="Arial"/>
          <w:szCs w:val="18"/>
        </w:rPr>
        <w:t> </w:t>
      </w:r>
      <w:r>
        <w:rPr>
          <w:rFonts w:cs="Arial"/>
          <w:szCs w:val="18"/>
        </w:rPr>
        <w:t xml:space="preserve">začátku roku </w:t>
      </w:r>
      <w:r w:rsidR="0025115A">
        <w:rPr>
          <w:rFonts w:cs="Arial"/>
          <w:szCs w:val="18"/>
        </w:rPr>
        <w:t>klesl</w:t>
      </w:r>
      <w:r>
        <w:rPr>
          <w:rFonts w:cs="Arial"/>
          <w:szCs w:val="18"/>
        </w:rPr>
        <w:t xml:space="preserve"> meziročně</w:t>
      </w:r>
      <w:r w:rsidRPr="009C16B8">
        <w:rPr>
          <w:rFonts w:cs="Arial"/>
          <w:szCs w:val="18"/>
        </w:rPr>
        <w:t xml:space="preserve"> vývoz </w:t>
      </w:r>
      <w:r>
        <w:rPr>
          <w:rFonts w:cs="Arial"/>
          <w:szCs w:val="18"/>
        </w:rPr>
        <w:t>o </w:t>
      </w:r>
      <w:r w:rsidR="00FE6C9C">
        <w:rPr>
          <w:rFonts w:cs="Arial"/>
          <w:szCs w:val="18"/>
        </w:rPr>
        <w:t>13,6</w:t>
      </w:r>
      <w:r w:rsidR="005A6DFF">
        <w:rPr>
          <w:rFonts w:cs="Arial"/>
          <w:szCs w:val="18"/>
        </w:rPr>
        <w:t> </w:t>
      </w:r>
      <w:r>
        <w:rPr>
          <w:rFonts w:cs="Arial"/>
          <w:szCs w:val="18"/>
        </w:rPr>
        <w:t>% a</w:t>
      </w:r>
      <w:r w:rsidR="00CC3C26">
        <w:rPr>
          <w:rFonts w:cs="Arial"/>
          <w:szCs w:val="18"/>
        </w:rPr>
        <w:t> </w:t>
      </w:r>
      <w:r>
        <w:rPr>
          <w:rFonts w:cs="Arial"/>
          <w:szCs w:val="18"/>
        </w:rPr>
        <w:t>dovoz o </w:t>
      </w:r>
      <w:r w:rsidR="00FE6C9C">
        <w:rPr>
          <w:rFonts w:cs="Arial"/>
          <w:szCs w:val="18"/>
        </w:rPr>
        <w:t>11,4</w:t>
      </w:r>
      <w:r w:rsidR="005A6DFF">
        <w:rPr>
          <w:rFonts w:cs="Arial"/>
          <w:szCs w:val="18"/>
        </w:rPr>
        <w:t> </w:t>
      </w:r>
      <w:r w:rsidRPr="009C16B8">
        <w:rPr>
          <w:rFonts w:cs="Arial"/>
          <w:szCs w:val="18"/>
        </w:rPr>
        <w:t>%.</w:t>
      </w:r>
    </w:p>
    <w:p w14:paraId="699C5902" w14:textId="77777777" w:rsidR="00EB224E" w:rsidRPr="00A95EE2" w:rsidRDefault="00EB224E" w:rsidP="00EB224E">
      <w:pPr>
        <w:rPr>
          <w:rFonts w:cs="Arial"/>
          <w:szCs w:val="18"/>
        </w:rPr>
      </w:pPr>
    </w:p>
    <w:p w14:paraId="2E0F939E" w14:textId="77777777" w:rsidR="00EB224E" w:rsidRPr="00A95EE2" w:rsidRDefault="00EB224E" w:rsidP="00EB224E">
      <w:pPr>
        <w:rPr>
          <w:rFonts w:cs="Arial"/>
          <w:szCs w:val="20"/>
        </w:rPr>
      </w:pPr>
      <w:r w:rsidRPr="00A95EE2">
        <w:rPr>
          <w:rFonts w:cs="Arial"/>
          <w:szCs w:val="20"/>
        </w:rPr>
        <w:t>Další informace o zahraničním obchodu se zbožím:</w:t>
      </w:r>
      <w:r>
        <w:rPr>
          <w:rFonts w:cs="Arial"/>
          <w:szCs w:val="20"/>
        </w:rPr>
        <w:t xml:space="preserve"> </w:t>
      </w:r>
    </w:p>
    <w:p w14:paraId="269EF1D6" w14:textId="77777777" w:rsidR="00B632CC" w:rsidRDefault="00F4054F" w:rsidP="001C5CAE">
      <w:pPr>
        <w:spacing w:after="120"/>
        <w:rPr>
          <w:rStyle w:val="Hypertextovodkaz"/>
          <w:rFonts w:ascii="Segoe UI" w:hAnsi="Segoe UI" w:cs="Segoe UI"/>
          <w:color w:val="auto"/>
          <w:szCs w:val="20"/>
          <w:u w:val="none"/>
        </w:rPr>
      </w:pPr>
      <w:hyperlink r:id="rId7" w:history="1">
        <w:r w:rsidR="00EB224E">
          <w:rPr>
            <w:rStyle w:val="Hypertextovodkaz"/>
            <w:rFonts w:ascii="Segoe UI" w:hAnsi="Segoe UI" w:cs="Segoe UI"/>
            <w:szCs w:val="20"/>
          </w:rPr>
          <w:t>https://www.czso.cz/csu/czso/zahranicni_obchod_se_zbozim_ekon</w:t>
        </w:r>
      </w:hyperlink>
      <w:r w:rsidR="00EB224E" w:rsidRPr="00444605">
        <w:rPr>
          <w:rStyle w:val="Hypertextovodkaz"/>
          <w:rFonts w:ascii="Segoe UI" w:hAnsi="Segoe UI" w:cs="Segoe UI"/>
          <w:color w:val="auto"/>
          <w:szCs w:val="20"/>
          <w:u w:val="none"/>
        </w:rPr>
        <w:t>.</w:t>
      </w:r>
    </w:p>
    <w:p w14:paraId="3AB065A0" w14:textId="77777777" w:rsidR="00680856" w:rsidRDefault="00680856" w:rsidP="001C5CAE">
      <w:pPr>
        <w:spacing w:after="120"/>
      </w:pPr>
    </w:p>
    <w:p w14:paraId="1C377E86" w14:textId="77777777" w:rsidR="00EB224E" w:rsidRPr="00A95EE2" w:rsidRDefault="00EB224E" w:rsidP="00EB224E">
      <w:pPr>
        <w:pStyle w:val="Poznmky0"/>
      </w:pPr>
      <w:r>
        <w:t>Upozornění na změny</w:t>
      </w:r>
      <w:r w:rsidRPr="00A95EE2">
        <w:t>:</w:t>
      </w:r>
    </w:p>
    <w:p w14:paraId="17FD9487" w14:textId="662202E1" w:rsidR="00EB224E" w:rsidRDefault="00EB224E" w:rsidP="00EB224E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EB64BC">
        <w:rPr>
          <w:i/>
        </w:rPr>
        <w:t xml:space="preserve">Český statistický úřad </w:t>
      </w:r>
      <w:r w:rsidR="00204A67">
        <w:rPr>
          <w:i/>
        </w:rPr>
        <w:t>změnil</w:t>
      </w:r>
      <w:r w:rsidRPr="00EB64BC">
        <w:rPr>
          <w:i/>
        </w:rPr>
        <w:t xml:space="preserve"> od</w:t>
      </w:r>
      <w:r>
        <w:rPr>
          <w:i/>
        </w:rPr>
        <w:t> </w:t>
      </w:r>
      <w:r w:rsidRPr="00EB64BC">
        <w:rPr>
          <w:i/>
        </w:rPr>
        <w:t>roku 2020 doposud používanou terminologii a</w:t>
      </w:r>
      <w:r>
        <w:rPr>
          <w:i/>
        </w:rPr>
        <w:t> </w:t>
      </w:r>
      <w:r w:rsidRPr="00EB64BC">
        <w:rPr>
          <w:i/>
        </w:rPr>
        <w:t>způsob prezentování</w:t>
      </w:r>
      <w:r>
        <w:rPr>
          <w:i/>
        </w:rPr>
        <w:t xml:space="preserve"> údajů</w:t>
      </w:r>
      <w:r w:rsidRPr="00EB64BC">
        <w:rPr>
          <w:i/>
        </w:rPr>
        <w:t>. Pod</w:t>
      </w:r>
      <w:r>
        <w:rPr>
          <w:i/>
        </w:rPr>
        <w:t> </w:t>
      </w:r>
      <w:r w:rsidRPr="00EB64BC">
        <w:rPr>
          <w:i/>
        </w:rPr>
        <w:t xml:space="preserve">pojmem zahraniční obchod České republiky </w:t>
      </w:r>
      <w:r w:rsidR="00786ADB">
        <w:rPr>
          <w:i/>
        </w:rPr>
        <w:t>jsou</w:t>
      </w:r>
      <w:r w:rsidRPr="00EB64BC">
        <w:rPr>
          <w:i/>
        </w:rPr>
        <w:t xml:space="preserve"> prezentovány údaje, které jsou založeny na</w:t>
      </w:r>
      <w:r>
        <w:rPr>
          <w:i/>
        </w:rPr>
        <w:t> </w:t>
      </w:r>
      <w:r w:rsidRPr="00EB64BC">
        <w:rPr>
          <w:i/>
        </w:rPr>
        <w:t>změně vlastnictví mezi rezidenty a</w:t>
      </w:r>
      <w:r>
        <w:rPr>
          <w:i/>
        </w:rPr>
        <w:t> </w:t>
      </w:r>
      <w:r w:rsidRPr="00EB64BC">
        <w:rPr>
          <w:i/>
        </w:rPr>
        <w:t xml:space="preserve">nerezidenty </w:t>
      </w:r>
      <w:r>
        <w:rPr>
          <w:i/>
        </w:rPr>
        <w:t>(dříve tzv. n</w:t>
      </w:r>
      <w:r w:rsidRPr="00EB64BC">
        <w:rPr>
          <w:i/>
        </w:rPr>
        <w:t>árodní pojetí zahraničního obchodu</w:t>
      </w:r>
      <w:r>
        <w:rPr>
          <w:i/>
        </w:rPr>
        <w:t>)</w:t>
      </w:r>
      <w:r w:rsidRPr="00EB64BC">
        <w:rPr>
          <w:i/>
        </w:rPr>
        <w:t xml:space="preserve">. Přeshraniční pojetí zahraničního obchodu </w:t>
      </w:r>
      <w:r w:rsidR="00786ADB">
        <w:rPr>
          <w:i/>
        </w:rPr>
        <w:t>je</w:t>
      </w:r>
      <w:r w:rsidRPr="00EB64BC">
        <w:rPr>
          <w:i/>
        </w:rPr>
        <w:t xml:space="preserve"> prezentován</w:t>
      </w:r>
      <w:r>
        <w:rPr>
          <w:i/>
        </w:rPr>
        <w:t>o</w:t>
      </w:r>
      <w:r w:rsidRPr="00EB64BC">
        <w:rPr>
          <w:i/>
        </w:rPr>
        <w:t xml:space="preserve"> pod</w:t>
      </w:r>
      <w:r>
        <w:rPr>
          <w:i/>
        </w:rPr>
        <w:t> </w:t>
      </w:r>
      <w:r w:rsidRPr="00EB64BC">
        <w:rPr>
          <w:i/>
        </w:rPr>
        <w:t>pojmem pohyb zboží přes</w:t>
      </w:r>
      <w:r>
        <w:rPr>
          <w:i/>
        </w:rPr>
        <w:t> </w:t>
      </w:r>
      <w:r w:rsidRPr="00EB64BC">
        <w:rPr>
          <w:i/>
        </w:rPr>
        <w:t>hranice.</w:t>
      </w:r>
    </w:p>
    <w:p w14:paraId="7637BB35" w14:textId="446503D7" w:rsidR="00EB224E" w:rsidRDefault="00EB224E" w:rsidP="00EB224E">
      <w:pPr>
        <w:ind w:left="2694" w:hanging="2694"/>
        <w:jc w:val="left"/>
      </w:pPr>
      <w:r>
        <w:rPr>
          <w:rFonts w:cs="Arial"/>
          <w:i/>
          <w:iCs/>
          <w:sz w:val="18"/>
          <w:szCs w:val="18"/>
        </w:rPr>
        <w:t>Bližší informace:</w:t>
      </w:r>
      <w:hyperlink r:id="rId8" w:history="1">
        <w:r w:rsidRPr="00CE6ECC">
          <w:rPr>
            <w:rStyle w:val="Hypertextovodkaz"/>
            <w:i/>
            <w:sz w:val="18"/>
            <w:szCs w:val="18"/>
          </w:rPr>
          <w:t>https://www.czso.cz/csu/czso/zmeny-ve-statistice-zahranicniho-obchodu</w:t>
        </w:r>
      </w:hyperlink>
      <w:r>
        <w:t xml:space="preserve"> </w:t>
      </w:r>
    </w:p>
    <w:p w14:paraId="72512E1D" w14:textId="77777777" w:rsidR="00CF1A9B" w:rsidRDefault="00CF1A9B" w:rsidP="00EB224E">
      <w:pPr>
        <w:ind w:left="2694" w:hanging="2694"/>
        <w:jc w:val="left"/>
      </w:pPr>
    </w:p>
    <w:p w14:paraId="06F4B777" w14:textId="5E7E01D5" w:rsidR="00EB224E" w:rsidRDefault="00EB224E" w:rsidP="00EB224E">
      <w:pPr>
        <w:pStyle w:val="Poznamkytexty"/>
      </w:pPr>
      <w:r w:rsidRPr="00FA74D8">
        <w:rPr>
          <w:rFonts w:cs="Arial"/>
          <w:b/>
        </w:rPr>
        <w:lastRenderedPageBreak/>
        <w:t>Počínaje zveřejněním dat za</w:t>
      </w:r>
      <w:r>
        <w:rPr>
          <w:rFonts w:cs="Arial"/>
          <w:b/>
        </w:rPr>
        <w:t> </w:t>
      </w:r>
      <w:r w:rsidRPr="00FA74D8">
        <w:rPr>
          <w:rFonts w:cs="Arial"/>
          <w:b/>
          <w:color w:val="auto"/>
        </w:rPr>
        <w:t>únor 2020 (6.</w:t>
      </w:r>
      <w:r>
        <w:rPr>
          <w:rFonts w:cs="Arial"/>
          <w:b/>
          <w:color w:val="auto"/>
        </w:rPr>
        <w:t> </w:t>
      </w:r>
      <w:r w:rsidRPr="00FA74D8">
        <w:rPr>
          <w:rFonts w:cs="Arial"/>
          <w:b/>
          <w:color w:val="auto"/>
        </w:rPr>
        <w:t>4.</w:t>
      </w:r>
      <w:r>
        <w:rPr>
          <w:rFonts w:cs="Arial"/>
          <w:b/>
          <w:color w:val="auto"/>
        </w:rPr>
        <w:t> </w:t>
      </w:r>
      <w:r w:rsidRPr="00FA74D8">
        <w:rPr>
          <w:rFonts w:cs="Arial"/>
          <w:b/>
          <w:color w:val="auto"/>
        </w:rPr>
        <w:t xml:space="preserve">2020) </w:t>
      </w:r>
      <w:r w:rsidRPr="00FA74D8">
        <w:rPr>
          <w:rFonts w:cs="Arial"/>
          <w:b/>
        </w:rPr>
        <w:t xml:space="preserve">se </w:t>
      </w:r>
      <w:r w:rsidR="00204A67">
        <w:rPr>
          <w:rFonts w:cs="Arial"/>
          <w:b/>
        </w:rPr>
        <w:t xml:space="preserve">změnil </w:t>
      </w:r>
      <w:r w:rsidRPr="00FA74D8">
        <w:rPr>
          <w:rFonts w:cs="Arial"/>
          <w:b/>
        </w:rPr>
        <w:t>způsob zpřesňování dat zahraničního obchodu se</w:t>
      </w:r>
      <w:r>
        <w:rPr>
          <w:rFonts w:cs="Arial"/>
          <w:b/>
        </w:rPr>
        <w:t> </w:t>
      </w:r>
      <w:r w:rsidRPr="00FA74D8">
        <w:rPr>
          <w:rFonts w:cs="Arial"/>
          <w:b/>
        </w:rPr>
        <w:t>zbožím.</w:t>
      </w:r>
      <w:r w:rsidRPr="00EC3EC1">
        <w:rPr>
          <w:rFonts w:cs="Arial"/>
        </w:rPr>
        <w:t xml:space="preserve"> Při </w:t>
      </w:r>
      <w:r>
        <w:rPr>
          <w:rFonts w:cs="Arial"/>
        </w:rPr>
        <w:t>publikování</w:t>
      </w:r>
      <w:r w:rsidRPr="00EC3EC1">
        <w:rPr>
          <w:rFonts w:cs="Arial"/>
        </w:rPr>
        <w:t xml:space="preserve"> dat referenčního </w:t>
      </w:r>
      <w:r>
        <w:rPr>
          <w:rFonts w:cs="Arial"/>
        </w:rPr>
        <w:t>období</w:t>
      </w:r>
      <w:r w:rsidRPr="00EC3EC1">
        <w:rPr>
          <w:rFonts w:cs="Arial"/>
        </w:rPr>
        <w:t xml:space="preserve"> se zpřesní </w:t>
      </w:r>
      <w:r w:rsidRPr="00EC3EC1">
        <w:rPr>
          <w:rFonts w:cs="Arial"/>
          <w:color w:val="auto"/>
        </w:rPr>
        <w:t>šest</w:t>
      </w:r>
      <w:r w:rsidRPr="00EC3EC1">
        <w:rPr>
          <w:rFonts w:cs="Arial"/>
        </w:rPr>
        <w:t xml:space="preserve"> předcházejících měsíců.</w:t>
      </w:r>
      <w:r>
        <w:rPr>
          <w:rFonts w:cs="Arial"/>
        </w:rPr>
        <w:t xml:space="preserve"> </w:t>
      </w:r>
      <w:r w:rsidRPr="00EC3EC1">
        <w:t>Všechny měsíce s předběžnými daty budou zpřesňovány vždy se</w:t>
      </w:r>
      <w:r>
        <w:t> </w:t>
      </w:r>
      <w:r w:rsidRPr="00EC3EC1">
        <w:t>zveřejněním údajů za</w:t>
      </w:r>
      <w:r>
        <w:t> leden, březen a </w:t>
      </w:r>
      <w:r w:rsidRPr="00EC3EC1">
        <w:t xml:space="preserve">červenec. </w:t>
      </w:r>
      <w:r w:rsidRPr="00EC3EC1">
        <w:rPr>
          <w:rFonts w:cs="Arial"/>
        </w:rPr>
        <w:t xml:space="preserve">Definitivní </w:t>
      </w:r>
      <w:r>
        <w:rPr>
          <w:rFonts w:cs="Arial"/>
        </w:rPr>
        <w:t>data</w:t>
      </w:r>
      <w:r w:rsidRPr="00EC3EC1">
        <w:rPr>
          <w:rFonts w:cs="Arial"/>
        </w:rPr>
        <w:t xml:space="preserve"> budou publikován</w:t>
      </w:r>
      <w:r>
        <w:rPr>
          <w:rFonts w:cs="Arial"/>
        </w:rPr>
        <w:t>a</w:t>
      </w:r>
      <w:r w:rsidRPr="00EC3EC1">
        <w:rPr>
          <w:rFonts w:cs="Arial"/>
        </w:rPr>
        <w:t xml:space="preserve"> vždy v září následujícího roku.</w:t>
      </w:r>
    </w:p>
    <w:p w14:paraId="752EFADD" w14:textId="77777777" w:rsidR="00444605" w:rsidRDefault="00444605" w:rsidP="00EB224E">
      <w:pPr>
        <w:ind w:left="2694" w:hanging="2694"/>
        <w:jc w:val="left"/>
      </w:pPr>
    </w:p>
    <w:p w14:paraId="265AD7B0" w14:textId="6CBD3F31" w:rsidR="00EB224E" w:rsidRDefault="00EB224E" w:rsidP="00EB224E">
      <w:pPr>
        <w:pStyle w:val="Poznmky"/>
        <w:spacing w:before="0" w:after="120"/>
        <w:jc w:val="both"/>
        <w:rPr>
          <w:rFonts w:cs="Arial"/>
          <w:i/>
        </w:rPr>
      </w:pPr>
      <w:r w:rsidRPr="00095C61">
        <w:rPr>
          <w:rFonts w:cs="Arial"/>
          <w:i/>
        </w:rPr>
        <w:t>Poznámky</w:t>
      </w:r>
      <w:r>
        <w:rPr>
          <w:rFonts w:cs="Arial"/>
          <w:i/>
        </w:rPr>
        <w:t>:</w:t>
      </w:r>
    </w:p>
    <w:p w14:paraId="332E3635" w14:textId="514B2026" w:rsidR="006B311E" w:rsidRPr="006B311E" w:rsidRDefault="006B311E" w:rsidP="006B311E">
      <w:pPr>
        <w:pStyle w:val="Poznmky"/>
        <w:spacing w:before="0" w:after="120"/>
        <w:jc w:val="both"/>
      </w:pPr>
      <w:r>
        <w:rPr>
          <w:rFonts w:cs="Arial"/>
          <w:i/>
          <w:vertAlign w:val="superscript"/>
        </w:rPr>
        <w:t>1</w:t>
      </w:r>
      <w:r w:rsidRPr="00B77796">
        <w:rPr>
          <w:rFonts w:cs="Arial"/>
          <w:i/>
          <w:vertAlign w:val="superscript"/>
        </w:rPr>
        <w:t>)</w:t>
      </w:r>
      <w:r w:rsidRPr="00A95EE2">
        <w:rPr>
          <w:rFonts w:cs="Arial"/>
          <w:b/>
          <w:i/>
        </w:rPr>
        <w:t>Bilance zahraničního obchodu (saldo)</w:t>
      </w:r>
      <w:r w:rsidRPr="00A95EE2">
        <w:rPr>
          <w:rFonts w:cs="Arial"/>
          <w:i/>
        </w:rPr>
        <w:t xml:space="preserve"> je rozdíl mezi vývozem (exportem) z České republiky a dovozem (importem) do</w:t>
      </w:r>
      <w:r>
        <w:rPr>
          <w:rFonts w:cs="Arial"/>
          <w:i/>
        </w:rPr>
        <w:t> </w:t>
      </w:r>
      <w:r w:rsidRPr="00A95EE2">
        <w:rPr>
          <w:rFonts w:cs="Arial"/>
          <w:i/>
        </w:rPr>
        <w:t>České republiky</w:t>
      </w:r>
      <w:r>
        <w:rPr>
          <w:rFonts w:cs="Arial"/>
          <w:i/>
        </w:rPr>
        <w:t>.</w:t>
      </w:r>
    </w:p>
    <w:p w14:paraId="061147E5" w14:textId="36E1E951" w:rsidR="00B77796" w:rsidRDefault="006B311E" w:rsidP="00C91F0D">
      <w:pPr>
        <w:pStyle w:val="Poznmky"/>
        <w:spacing w:before="0" w:after="120"/>
        <w:jc w:val="both"/>
        <w:rPr>
          <w:rFonts w:cs="Arial"/>
          <w:i/>
        </w:rPr>
      </w:pPr>
      <w:r>
        <w:rPr>
          <w:rFonts w:cs="Arial"/>
          <w:i/>
          <w:vertAlign w:val="superscript"/>
        </w:rPr>
        <w:t>2</w:t>
      </w:r>
      <w:r w:rsidR="00EB224E" w:rsidRPr="00B77796">
        <w:rPr>
          <w:rFonts w:cs="Arial"/>
          <w:i/>
          <w:vertAlign w:val="superscript"/>
        </w:rPr>
        <w:t>)</w:t>
      </w:r>
      <w:r w:rsidR="00EB224E" w:rsidRPr="00A95EE2">
        <w:rPr>
          <w:rFonts w:cs="Arial"/>
          <w:b/>
          <w:i/>
        </w:rPr>
        <w:t xml:space="preserve">Zahraniční obchod se zbožím </w:t>
      </w:r>
      <w:r w:rsidR="00EB224E" w:rsidRPr="00A95EE2">
        <w:rPr>
          <w:rFonts w:cs="Arial"/>
          <w:i/>
        </w:rPr>
        <w:t>vypovídá o</w:t>
      </w:r>
      <w:r w:rsidR="00EB224E">
        <w:rPr>
          <w:rFonts w:cs="Arial"/>
          <w:i/>
        </w:rPr>
        <w:t> </w:t>
      </w:r>
      <w:r w:rsidR="00EB224E" w:rsidRPr="00A95EE2">
        <w:rPr>
          <w:rFonts w:cs="Arial"/>
          <w:i/>
        </w:rPr>
        <w:t>vývozní a</w:t>
      </w:r>
      <w:r w:rsidR="00EB224E" w:rsidRPr="00A95EE2">
        <w:rPr>
          <w:rFonts w:cs="Arial"/>
        </w:rPr>
        <w:t> </w:t>
      </w:r>
      <w:r w:rsidR="00EB224E" w:rsidRPr="00A95EE2">
        <w:rPr>
          <w:rFonts w:cs="Arial"/>
          <w:i/>
        </w:rPr>
        <w:t>dovozní výkonnosti české ekonomiky, tedy i o obchodní bilanci zahraničního obchodu české ekonomiky. Sleduje skutečný obchod se</w:t>
      </w:r>
      <w:r w:rsidR="00EB224E">
        <w:rPr>
          <w:rFonts w:cs="Arial"/>
          <w:i/>
        </w:rPr>
        <w:t> </w:t>
      </w:r>
      <w:r w:rsidR="00EB224E" w:rsidRPr="00A95EE2">
        <w:rPr>
          <w:rFonts w:cs="Arial"/>
          <w:i/>
        </w:rPr>
        <w:t>zbožím realizovaný mezi českými a zahraničními subjekty, tj. změnu vlastnictví mezi rezidenty a</w:t>
      </w:r>
      <w:r w:rsidR="00CC3C26">
        <w:rPr>
          <w:rFonts w:cs="Arial"/>
          <w:i/>
        </w:rPr>
        <w:t> </w:t>
      </w:r>
      <w:r w:rsidR="00EB224E" w:rsidRPr="00A95EE2">
        <w:rPr>
          <w:rFonts w:cs="Arial"/>
          <w:i/>
        </w:rPr>
        <w:t>nerezidenty.</w:t>
      </w:r>
    </w:p>
    <w:p w14:paraId="7130E2EC" w14:textId="77777777" w:rsidR="00B77796" w:rsidRPr="00B77796" w:rsidRDefault="00B77796" w:rsidP="00C91F0D">
      <w:pPr>
        <w:pStyle w:val="Poznmky"/>
        <w:spacing w:before="0" w:after="120"/>
        <w:jc w:val="both"/>
      </w:pPr>
      <w:r w:rsidRPr="00B77796">
        <w:rPr>
          <w:rFonts w:cs="Arial"/>
          <w:i/>
          <w:vertAlign w:val="superscript"/>
        </w:rPr>
        <w:t>3</w:t>
      </w:r>
      <w:r w:rsidRPr="00B77796">
        <w:rPr>
          <w:rFonts w:cs="Arial"/>
          <w:b/>
          <w:i/>
          <w:vertAlign w:val="superscript"/>
        </w:rPr>
        <w:t xml:space="preserve">) </w:t>
      </w:r>
      <w:r w:rsidRPr="00B77796">
        <w:rPr>
          <w:rFonts w:cs="Arial"/>
          <w:b/>
          <w:i/>
        </w:rPr>
        <w:t>EU27</w:t>
      </w:r>
      <w:r>
        <w:rPr>
          <w:rFonts w:cs="Arial"/>
          <w:i/>
        </w:rPr>
        <w:t xml:space="preserve"> -</w:t>
      </w:r>
      <w:r w:rsidR="00EB224E" w:rsidRPr="00A95EE2">
        <w:rPr>
          <w:rFonts w:cs="Arial"/>
          <w:i/>
        </w:rPr>
        <w:t xml:space="preserve"> </w:t>
      </w:r>
      <w:r>
        <w:rPr>
          <w:rFonts w:cs="Arial"/>
          <w:i/>
        </w:rPr>
        <w:t>od 1. února 2020 není Spojené království členem Evropské unie.</w:t>
      </w:r>
    </w:p>
    <w:p w14:paraId="7B7E789C" w14:textId="77777777" w:rsidR="00EB224E" w:rsidRPr="00A95EE2" w:rsidRDefault="00EB224E" w:rsidP="00EB224E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A95EE2">
        <w:rPr>
          <w:i/>
        </w:rPr>
        <w:t xml:space="preserve">Údaje za firmy s povinností vykazovat, za které nebyla data k dispozici, byly dopočteny na základě odeslání či přijetí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</w:r>
    </w:p>
    <w:p w14:paraId="3DE5E2B2" w14:textId="77777777" w:rsidR="00EB224E" w:rsidRPr="002573C7" w:rsidRDefault="00EB224E" w:rsidP="00EB224E">
      <w:pPr>
        <w:spacing w:before="120"/>
        <w:ind w:left="3600" w:hanging="3600"/>
        <w:rPr>
          <w:bCs/>
          <w:i/>
          <w:sz w:val="18"/>
          <w:szCs w:val="18"/>
        </w:rPr>
      </w:pPr>
      <w:r w:rsidRPr="002573C7">
        <w:rPr>
          <w:i/>
          <w:sz w:val="18"/>
          <w:szCs w:val="18"/>
        </w:rPr>
        <w:t>Údaje roku 201</w:t>
      </w:r>
      <w:r w:rsidR="008C4FCC">
        <w:rPr>
          <w:i/>
          <w:sz w:val="18"/>
          <w:szCs w:val="18"/>
        </w:rPr>
        <w:t>8</w:t>
      </w:r>
      <w:r w:rsidRPr="002573C7">
        <w:rPr>
          <w:i/>
          <w:sz w:val="18"/>
          <w:szCs w:val="18"/>
        </w:rPr>
        <w:t xml:space="preserve"> jsou definitivní, údaje za jednotlivé měsíce roku 2019</w:t>
      </w:r>
      <w:r w:rsidR="008C4FCC">
        <w:rPr>
          <w:i/>
          <w:sz w:val="18"/>
          <w:szCs w:val="18"/>
        </w:rPr>
        <w:t xml:space="preserve"> a</w:t>
      </w:r>
      <w:r w:rsidR="00CC3C26">
        <w:rPr>
          <w:i/>
          <w:sz w:val="18"/>
          <w:szCs w:val="18"/>
        </w:rPr>
        <w:t> </w:t>
      </w:r>
      <w:r w:rsidR="008C4FCC">
        <w:rPr>
          <w:i/>
          <w:sz w:val="18"/>
          <w:szCs w:val="18"/>
        </w:rPr>
        <w:t>2020</w:t>
      </w:r>
      <w:r w:rsidRPr="002573C7">
        <w:rPr>
          <w:i/>
          <w:sz w:val="18"/>
          <w:szCs w:val="18"/>
        </w:rPr>
        <w:t xml:space="preserve"> jsou </w:t>
      </w:r>
      <w:r w:rsidRPr="002573C7">
        <w:rPr>
          <w:bCs/>
          <w:i/>
          <w:sz w:val="18"/>
          <w:szCs w:val="18"/>
        </w:rPr>
        <w:t xml:space="preserve">předběžné. </w:t>
      </w:r>
    </w:p>
    <w:p w14:paraId="3736A167" w14:textId="77777777" w:rsidR="00EB224E" w:rsidRPr="00A95EE2" w:rsidRDefault="00EB224E" w:rsidP="00EB224E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</w:p>
    <w:p w14:paraId="45DAC4FC" w14:textId="77777777" w:rsidR="00EB224E" w:rsidRPr="00A95EE2" w:rsidRDefault="00EB224E" w:rsidP="00EB224E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>Zodpovědný vedoucí pracovník ČSÚ:</w:t>
      </w:r>
      <w:r w:rsidRPr="00A95EE2">
        <w:rPr>
          <w:rFonts w:cs="Arial"/>
          <w:i/>
          <w:iCs/>
          <w:sz w:val="18"/>
          <w:szCs w:val="18"/>
        </w:rPr>
        <w:tab/>
        <w:t xml:space="preserve">Ing. Miluše Kavěnová, ředitelka odboru statistiky zahraničního obchodu, tel. 274 054 176, e-mail: </w:t>
      </w:r>
      <w:hyperlink r:id="rId9" w:history="1">
        <w:r w:rsidRPr="00A95EE2">
          <w:rPr>
            <w:rStyle w:val="Hypertextovodkaz"/>
            <w:rFonts w:cs="Arial"/>
            <w:i/>
            <w:iCs/>
            <w:sz w:val="18"/>
            <w:szCs w:val="18"/>
          </w:rPr>
          <w:t>miluse.kavenova@czso.cz</w:t>
        </w:r>
      </w:hyperlink>
    </w:p>
    <w:p w14:paraId="74C3C5D8" w14:textId="4631E65A" w:rsidR="0025115A" w:rsidRDefault="00EB224E" w:rsidP="009A66C8">
      <w:pPr>
        <w:spacing w:before="120"/>
        <w:ind w:left="3600" w:hanging="3600"/>
        <w:jc w:val="left"/>
        <w:rPr>
          <w:rStyle w:val="Hypertextovodkaz"/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>Kontaktní osoba:</w:t>
      </w:r>
      <w:r w:rsidRPr="00A95EE2">
        <w:rPr>
          <w:rFonts w:cs="Arial"/>
          <w:i/>
          <w:iCs/>
          <w:sz w:val="18"/>
          <w:szCs w:val="18"/>
        </w:rPr>
        <w:tab/>
      </w:r>
      <w:r w:rsidR="0025115A" w:rsidRPr="00A95EE2">
        <w:rPr>
          <w:rFonts w:cs="Arial"/>
          <w:i/>
          <w:iCs/>
          <w:sz w:val="18"/>
          <w:szCs w:val="18"/>
        </w:rPr>
        <w:t xml:space="preserve">Ing. Stanislav Konvička, </w:t>
      </w:r>
      <w:r w:rsidR="00FF7837">
        <w:rPr>
          <w:rFonts w:cs="Arial"/>
          <w:i/>
          <w:iCs/>
          <w:sz w:val="18"/>
          <w:szCs w:val="18"/>
        </w:rPr>
        <w:t>vedoucí oddělení obchodní bilance</w:t>
      </w:r>
      <w:r w:rsidR="0025115A" w:rsidRPr="00A95EE2">
        <w:rPr>
          <w:rFonts w:cs="Arial"/>
          <w:i/>
          <w:iCs/>
          <w:sz w:val="18"/>
          <w:szCs w:val="18"/>
        </w:rPr>
        <w:t xml:space="preserve"> tel. 274 054</w:t>
      </w:r>
      <w:r w:rsidR="009A66C8">
        <w:rPr>
          <w:rFonts w:cs="Arial"/>
          <w:i/>
          <w:iCs/>
          <w:sz w:val="18"/>
          <w:szCs w:val="18"/>
        </w:rPr>
        <w:t> </w:t>
      </w:r>
      <w:r w:rsidR="0025115A" w:rsidRPr="00A95EE2">
        <w:rPr>
          <w:rFonts w:cs="Arial"/>
          <w:i/>
          <w:iCs/>
          <w:sz w:val="18"/>
          <w:szCs w:val="18"/>
        </w:rPr>
        <w:t xml:space="preserve">254, e-mail: </w:t>
      </w:r>
      <w:hyperlink r:id="rId10" w:history="1">
        <w:r w:rsidR="0025115A" w:rsidRPr="00A95EE2">
          <w:rPr>
            <w:rStyle w:val="Hypertextovodkaz"/>
            <w:rFonts w:cs="Arial"/>
            <w:i/>
            <w:iCs/>
            <w:sz w:val="18"/>
            <w:szCs w:val="18"/>
          </w:rPr>
          <w:t>stanislav.konvicka@czso.cz</w:t>
        </w:r>
      </w:hyperlink>
    </w:p>
    <w:p w14:paraId="1589E88E" w14:textId="77777777" w:rsidR="00EB224E" w:rsidRPr="00A95EE2" w:rsidRDefault="00EB224E" w:rsidP="0025115A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>Datové zdroje:</w:t>
      </w:r>
      <w:r w:rsidRPr="00A95EE2">
        <w:rPr>
          <w:rFonts w:cs="Arial"/>
          <w:i/>
          <w:iCs/>
          <w:sz w:val="18"/>
          <w:szCs w:val="18"/>
        </w:rPr>
        <w:tab/>
        <w:t>Výkazy pro Intrastat, Jednotné správní doklady (JSD), Daňová přiznání k dani z přidané hodnoty</w:t>
      </w:r>
    </w:p>
    <w:p w14:paraId="66AB5771" w14:textId="77777777" w:rsidR="00EB224E" w:rsidRPr="00A95EE2" w:rsidRDefault="00EB224E" w:rsidP="00EB224E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>Termín ukončení sběru dat:</w:t>
      </w:r>
      <w:r w:rsidRPr="00A95EE2">
        <w:rPr>
          <w:rFonts w:cs="Arial"/>
          <w:i/>
          <w:iCs/>
          <w:sz w:val="18"/>
          <w:szCs w:val="18"/>
        </w:rPr>
        <w:tab/>
        <w:t>20. pracovní den po skončení referenčního měsíce</w:t>
      </w:r>
    </w:p>
    <w:p w14:paraId="56466B4F" w14:textId="77777777" w:rsidR="00EB224E" w:rsidRPr="00A95EE2" w:rsidRDefault="00EB224E" w:rsidP="00EB224E">
      <w:pPr>
        <w:ind w:left="3600" w:hanging="3600"/>
        <w:jc w:val="left"/>
        <w:rPr>
          <w:rFonts w:cs="Arial"/>
          <w:i/>
          <w:iCs/>
          <w:sz w:val="18"/>
          <w:szCs w:val="18"/>
        </w:rPr>
      </w:pPr>
    </w:p>
    <w:p w14:paraId="668F86B2" w14:textId="3F95BFD8" w:rsidR="00EB224E" w:rsidRPr="00A95EE2" w:rsidRDefault="00EB224E" w:rsidP="00EB224E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 xml:space="preserve">Navazující </w:t>
      </w:r>
      <w:r>
        <w:rPr>
          <w:rFonts w:cs="Arial"/>
          <w:i/>
          <w:iCs/>
          <w:sz w:val="18"/>
          <w:szCs w:val="18"/>
        </w:rPr>
        <w:t>datov</w:t>
      </w:r>
      <w:r w:rsidR="00B27BB3">
        <w:rPr>
          <w:rFonts w:cs="Arial"/>
          <w:i/>
          <w:iCs/>
          <w:sz w:val="18"/>
          <w:szCs w:val="18"/>
        </w:rPr>
        <w:t>é</w:t>
      </w:r>
      <w:r>
        <w:rPr>
          <w:rFonts w:cs="Arial"/>
          <w:i/>
          <w:iCs/>
          <w:sz w:val="18"/>
          <w:szCs w:val="18"/>
        </w:rPr>
        <w:t xml:space="preserve"> sad</w:t>
      </w:r>
      <w:r w:rsidR="00B27BB3">
        <w:rPr>
          <w:rFonts w:cs="Arial"/>
          <w:i/>
          <w:iCs/>
          <w:sz w:val="18"/>
          <w:szCs w:val="18"/>
        </w:rPr>
        <w:t>y</w:t>
      </w:r>
      <w:r w:rsidRPr="00A95EE2">
        <w:rPr>
          <w:rFonts w:cs="Arial"/>
          <w:i/>
          <w:iCs/>
          <w:sz w:val="18"/>
          <w:szCs w:val="18"/>
        </w:rPr>
        <w:t>:</w:t>
      </w:r>
      <w:r w:rsidRPr="00A95EE2">
        <w:rPr>
          <w:rFonts w:cs="Arial"/>
          <w:i/>
          <w:iCs/>
          <w:sz w:val="18"/>
          <w:szCs w:val="18"/>
        </w:rPr>
        <w:tab/>
      </w:r>
      <w:hyperlink r:id="rId11" w:history="1">
        <w:r w:rsidR="00AF321E" w:rsidRPr="0052416C">
          <w:rPr>
            <w:rStyle w:val="Hypertextovodkaz"/>
            <w:i/>
            <w:sz w:val="18"/>
            <w:szCs w:val="18"/>
          </w:rPr>
          <w:t>https://www.czso.cz/csu/czso/vzonu_cr</w:t>
        </w:r>
      </w:hyperlink>
      <w:r w:rsidRPr="0052416C">
        <w:rPr>
          <w:rFonts w:cs="Arial"/>
          <w:i/>
          <w:iCs/>
          <w:sz w:val="18"/>
          <w:szCs w:val="18"/>
        </w:rPr>
        <w:tab/>
      </w:r>
    </w:p>
    <w:p w14:paraId="32132862" w14:textId="2372BC4D" w:rsidR="002C68C3" w:rsidRPr="00740DCF" w:rsidRDefault="002C68C3" w:rsidP="002C68C3">
      <w:pPr>
        <w:ind w:left="3600" w:hanging="3600"/>
        <w:jc w:val="left"/>
      </w:pPr>
      <w:r>
        <w:rPr>
          <w:rFonts w:cs="Arial"/>
          <w:i/>
          <w:iCs/>
          <w:sz w:val="18"/>
          <w:szCs w:val="18"/>
        </w:rPr>
        <w:tab/>
      </w:r>
      <w:r w:rsidRPr="00740DCF">
        <w:rPr>
          <w:rFonts w:cs="Arial"/>
          <w:i/>
          <w:iCs/>
          <w:sz w:val="18"/>
          <w:szCs w:val="18"/>
        </w:rPr>
        <w:t>241014-</w:t>
      </w:r>
      <w:r w:rsidR="009214D2">
        <w:rPr>
          <w:rFonts w:cs="Arial"/>
          <w:i/>
          <w:iCs/>
          <w:sz w:val="18"/>
          <w:szCs w:val="18"/>
        </w:rPr>
        <w:t>20</w:t>
      </w:r>
      <w:r w:rsidRPr="00740DCF">
        <w:rPr>
          <w:rFonts w:cs="Arial"/>
          <w:i/>
          <w:iCs/>
          <w:sz w:val="18"/>
          <w:szCs w:val="18"/>
        </w:rPr>
        <w:t xml:space="preserve"> Zahraniční obchod ČR </w:t>
      </w:r>
      <w:r w:rsidRPr="00740DCF">
        <w:rPr>
          <w:i/>
          <w:sz w:val="18"/>
          <w:szCs w:val="18"/>
        </w:rPr>
        <w:t xml:space="preserve">podle CZ-CPA </w:t>
      </w:r>
      <w:r w:rsidRPr="00740DCF">
        <w:rPr>
          <w:rFonts w:cs="Arial"/>
          <w:i/>
          <w:iCs/>
          <w:sz w:val="18"/>
          <w:szCs w:val="18"/>
        </w:rPr>
        <w:t xml:space="preserve"> (čtvrtletní periodicita). </w:t>
      </w:r>
    </w:p>
    <w:p w14:paraId="4F065320" w14:textId="240102FB" w:rsidR="007B348F" w:rsidRDefault="00F4054F" w:rsidP="002C68C3">
      <w:pPr>
        <w:ind w:left="3600"/>
        <w:jc w:val="left"/>
        <w:rPr>
          <w:rFonts w:cs="Arial"/>
          <w:i/>
          <w:iCs/>
          <w:sz w:val="18"/>
          <w:szCs w:val="18"/>
        </w:rPr>
      </w:pPr>
      <w:hyperlink r:id="rId12" w:history="1">
        <w:r w:rsidR="002C68C3" w:rsidRPr="003236D8">
          <w:rPr>
            <w:rStyle w:val="Hypertextovodkaz"/>
            <w:rFonts w:cs="Arial"/>
            <w:i/>
            <w:sz w:val="18"/>
            <w:szCs w:val="18"/>
            <w:lang w:eastAsia="cs-CZ"/>
          </w:rPr>
          <w:t>https://www.czso.cz/aktualni-produkt/41321</w:t>
        </w:r>
      </w:hyperlink>
      <w:r w:rsidR="00EB224E" w:rsidRPr="00A95EE2">
        <w:rPr>
          <w:rFonts w:cs="Arial"/>
          <w:i/>
          <w:iCs/>
          <w:sz w:val="18"/>
          <w:szCs w:val="18"/>
        </w:rPr>
        <w:tab/>
      </w:r>
    </w:p>
    <w:p w14:paraId="40AFE15F" w14:textId="77777777" w:rsidR="00EB224E" w:rsidRPr="00A95EE2" w:rsidRDefault="00EB224E" w:rsidP="00EB224E">
      <w:pPr>
        <w:ind w:left="3600" w:hanging="3600"/>
        <w:jc w:val="left"/>
        <w:rPr>
          <w:rFonts w:cs="Arial"/>
          <w:i/>
          <w:iCs/>
          <w:sz w:val="18"/>
          <w:szCs w:val="18"/>
        </w:rPr>
      </w:pPr>
    </w:p>
    <w:p w14:paraId="3665BED2" w14:textId="77777777" w:rsidR="00EB224E" w:rsidRPr="00A95EE2" w:rsidRDefault="00EB224E" w:rsidP="00EB224E">
      <w:pPr>
        <w:ind w:left="3600" w:hanging="3600"/>
        <w:jc w:val="left"/>
        <w:rPr>
          <w:rStyle w:val="Hypertextovodkaz"/>
          <w:rFonts w:cs="Arial"/>
          <w:i/>
          <w:sz w:val="18"/>
          <w:szCs w:val="18"/>
          <w:lang w:eastAsia="cs-CZ"/>
        </w:rPr>
      </w:pPr>
    </w:p>
    <w:p w14:paraId="785658CD" w14:textId="77777777" w:rsidR="00EB224E" w:rsidRPr="00A95EE2" w:rsidRDefault="00EB224E" w:rsidP="00EB224E">
      <w:pPr>
        <w:jc w:val="left"/>
        <w:rPr>
          <w:rFonts w:cs="Arial"/>
          <w:i/>
          <w:iCs/>
          <w:sz w:val="18"/>
          <w:szCs w:val="18"/>
        </w:rPr>
      </w:pPr>
    </w:p>
    <w:p w14:paraId="23999A80" w14:textId="6E45D502" w:rsidR="00EB224E" w:rsidRPr="00A95EE2" w:rsidRDefault="00EB224E" w:rsidP="00EB224E">
      <w:pPr>
        <w:jc w:val="left"/>
        <w:rPr>
          <w:i/>
          <w:iCs/>
          <w:szCs w:val="20"/>
        </w:rPr>
      </w:pPr>
      <w:r w:rsidRPr="00A95EE2">
        <w:rPr>
          <w:rFonts w:cs="Arial"/>
          <w:i/>
          <w:iCs/>
          <w:sz w:val="18"/>
          <w:szCs w:val="18"/>
        </w:rPr>
        <w:t>Termín</w:t>
      </w:r>
      <w:r w:rsidRPr="00A95EE2">
        <w:rPr>
          <w:rFonts w:cs="Arial"/>
          <w:szCs w:val="18"/>
        </w:rPr>
        <w:t xml:space="preserve"> </w:t>
      </w:r>
      <w:r w:rsidRPr="00A95EE2">
        <w:rPr>
          <w:rFonts w:cs="Arial"/>
          <w:i/>
          <w:sz w:val="18"/>
          <w:szCs w:val="18"/>
        </w:rPr>
        <w:t>zveřejnění další Rychlé informace:</w:t>
      </w:r>
      <w:r w:rsidRPr="00A95EE2">
        <w:rPr>
          <w:rFonts w:cs="Arial"/>
          <w:i/>
          <w:sz w:val="18"/>
          <w:szCs w:val="18"/>
        </w:rPr>
        <w:tab/>
      </w:r>
      <w:r w:rsidR="00FE6C9C">
        <w:rPr>
          <w:rFonts w:cs="Arial"/>
          <w:i/>
          <w:sz w:val="18"/>
          <w:szCs w:val="18"/>
        </w:rPr>
        <w:t>7. 9</w:t>
      </w:r>
      <w:r w:rsidRPr="00A95EE2">
        <w:rPr>
          <w:rFonts w:cs="Arial"/>
          <w:i/>
          <w:sz w:val="18"/>
          <w:szCs w:val="18"/>
        </w:rPr>
        <w:t>. 20</w:t>
      </w:r>
      <w:r>
        <w:rPr>
          <w:rFonts w:cs="Arial"/>
          <w:i/>
          <w:sz w:val="18"/>
          <w:szCs w:val="18"/>
        </w:rPr>
        <w:t>20</w:t>
      </w:r>
    </w:p>
    <w:p w14:paraId="56C8D4E0" w14:textId="77777777" w:rsidR="00EB224E" w:rsidRPr="00A95EE2" w:rsidRDefault="00EB224E" w:rsidP="00EB224E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14:paraId="719B6DF0" w14:textId="77777777" w:rsidR="00EB224E" w:rsidRPr="00A95EE2" w:rsidRDefault="00EB224E" w:rsidP="00EB224E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14:paraId="72D584D9" w14:textId="77777777" w:rsidR="00EB224E" w:rsidRPr="00A95EE2" w:rsidRDefault="00EB224E" w:rsidP="00EB224E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A95EE2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14:paraId="045671FF" w14:textId="77777777" w:rsidR="00EB224E" w:rsidRPr="000D692B" w:rsidRDefault="00EB224E" w:rsidP="00EB224E">
      <w:pPr>
        <w:rPr>
          <w:spacing w:val="-4"/>
          <w:szCs w:val="20"/>
        </w:rPr>
      </w:pPr>
      <w:r w:rsidRPr="00A95EE2">
        <w:rPr>
          <w:spacing w:val="-4"/>
          <w:szCs w:val="20"/>
        </w:rPr>
        <w:t>Graf 1 - Bilance zahraničního obchodu se zbožím (celkem, se státy EU</w:t>
      </w:r>
      <w:r w:rsidR="002C7544">
        <w:rPr>
          <w:spacing w:val="-4"/>
          <w:szCs w:val="20"/>
        </w:rPr>
        <w:t>27</w:t>
      </w:r>
      <w:r w:rsidRPr="00A95EE2">
        <w:rPr>
          <w:i/>
          <w:spacing w:val="-4"/>
          <w:szCs w:val="20"/>
        </w:rPr>
        <w:t xml:space="preserve"> </w:t>
      </w:r>
      <w:r w:rsidRPr="00A95EE2">
        <w:rPr>
          <w:spacing w:val="-4"/>
          <w:szCs w:val="20"/>
        </w:rPr>
        <w:t>a</w:t>
      </w:r>
      <w:r w:rsidRPr="00A95EE2">
        <w:rPr>
          <w:i/>
          <w:spacing w:val="-4"/>
          <w:szCs w:val="20"/>
        </w:rPr>
        <w:t> </w:t>
      </w:r>
      <w:r w:rsidRPr="00A95EE2">
        <w:rPr>
          <w:spacing w:val="-4"/>
          <w:szCs w:val="20"/>
        </w:rPr>
        <w:t>se státy</w:t>
      </w:r>
      <w:r w:rsidRPr="00A95EE2">
        <w:rPr>
          <w:i/>
          <w:spacing w:val="-4"/>
          <w:szCs w:val="20"/>
        </w:rPr>
        <w:t xml:space="preserve"> </w:t>
      </w:r>
      <w:r w:rsidRPr="00A95EE2">
        <w:rPr>
          <w:spacing w:val="-4"/>
          <w:szCs w:val="20"/>
        </w:rPr>
        <w:t>mimo EU</w:t>
      </w:r>
      <w:r w:rsidR="002C7544">
        <w:rPr>
          <w:spacing w:val="-4"/>
          <w:szCs w:val="20"/>
        </w:rPr>
        <w:t>27</w:t>
      </w:r>
      <w:r w:rsidRPr="00A95EE2">
        <w:rPr>
          <w:spacing w:val="-4"/>
          <w:szCs w:val="20"/>
        </w:rPr>
        <w:t>)</w:t>
      </w:r>
    </w:p>
    <w:sectPr w:rsidR="00EB224E" w:rsidRPr="000D692B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44C7B" w14:textId="77777777" w:rsidR="0086381E" w:rsidRDefault="0086381E" w:rsidP="00BA6370">
      <w:r>
        <w:separator/>
      </w:r>
    </w:p>
  </w:endnote>
  <w:endnote w:type="continuationSeparator" w:id="0">
    <w:p w14:paraId="622E4B6C" w14:textId="77777777" w:rsidR="0086381E" w:rsidRDefault="0086381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6AAD8" w14:textId="77777777" w:rsidR="003D0499" w:rsidRDefault="00EA146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53896C" wp14:editId="41CBAAB5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1C3A45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2F41B0B" w14:textId="4B5AA92A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4054F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3896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011C3A45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2F41B0B" w14:textId="4B5AA92A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4054F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D60BD9E" wp14:editId="4357246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3423F4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EB330" w14:textId="77777777" w:rsidR="0086381E" w:rsidRDefault="0086381E" w:rsidP="00BA6370">
      <w:r>
        <w:separator/>
      </w:r>
    </w:p>
  </w:footnote>
  <w:footnote w:type="continuationSeparator" w:id="0">
    <w:p w14:paraId="1EE429E3" w14:textId="77777777" w:rsidR="0086381E" w:rsidRDefault="0086381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6D3C2" w14:textId="77777777" w:rsidR="003D0499" w:rsidRDefault="00EA146F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7C842C3" wp14:editId="48B607B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0FCE5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6F"/>
    <w:rsid w:val="00016A29"/>
    <w:rsid w:val="000224E0"/>
    <w:rsid w:val="00022625"/>
    <w:rsid w:val="000264FA"/>
    <w:rsid w:val="00043BF4"/>
    <w:rsid w:val="000707F9"/>
    <w:rsid w:val="000843A5"/>
    <w:rsid w:val="000910DA"/>
    <w:rsid w:val="00096D6C"/>
    <w:rsid w:val="000B476D"/>
    <w:rsid w:val="000B628B"/>
    <w:rsid w:val="000B6F63"/>
    <w:rsid w:val="000C282D"/>
    <w:rsid w:val="000D093F"/>
    <w:rsid w:val="000E43CC"/>
    <w:rsid w:val="000F3DBA"/>
    <w:rsid w:val="000F4683"/>
    <w:rsid w:val="00106E7F"/>
    <w:rsid w:val="00121164"/>
    <w:rsid w:val="001404AB"/>
    <w:rsid w:val="00162F9B"/>
    <w:rsid w:val="00163801"/>
    <w:rsid w:val="0017231D"/>
    <w:rsid w:val="001810DC"/>
    <w:rsid w:val="00185322"/>
    <w:rsid w:val="00191551"/>
    <w:rsid w:val="001A7B87"/>
    <w:rsid w:val="001B607F"/>
    <w:rsid w:val="001C3858"/>
    <w:rsid w:val="001C5CAE"/>
    <w:rsid w:val="001D369A"/>
    <w:rsid w:val="001E0A48"/>
    <w:rsid w:val="001F08B3"/>
    <w:rsid w:val="001F2CC9"/>
    <w:rsid w:val="001F2FE0"/>
    <w:rsid w:val="00200854"/>
    <w:rsid w:val="00204A67"/>
    <w:rsid w:val="002070FB"/>
    <w:rsid w:val="00213729"/>
    <w:rsid w:val="00220B4A"/>
    <w:rsid w:val="002406FA"/>
    <w:rsid w:val="002474A0"/>
    <w:rsid w:val="0025115A"/>
    <w:rsid w:val="0026107B"/>
    <w:rsid w:val="00281E81"/>
    <w:rsid w:val="002824BA"/>
    <w:rsid w:val="002A67A1"/>
    <w:rsid w:val="002B2E47"/>
    <w:rsid w:val="002B48F7"/>
    <w:rsid w:val="002C68C3"/>
    <w:rsid w:val="002C7544"/>
    <w:rsid w:val="002D69A8"/>
    <w:rsid w:val="002E341B"/>
    <w:rsid w:val="002F6BC8"/>
    <w:rsid w:val="00307CD2"/>
    <w:rsid w:val="003301A3"/>
    <w:rsid w:val="003404D8"/>
    <w:rsid w:val="00355D61"/>
    <w:rsid w:val="0036777B"/>
    <w:rsid w:val="0037687C"/>
    <w:rsid w:val="0038006F"/>
    <w:rsid w:val="0038282A"/>
    <w:rsid w:val="00390563"/>
    <w:rsid w:val="00397580"/>
    <w:rsid w:val="003976C4"/>
    <w:rsid w:val="003A45C8"/>
    <w:rsid w:val="003C2DCF"/>
    <w:rsid w:val="003C7FE7"/>
    <w:rsid w:val="003D0499"/>
    <w:rsid w:val="003D3576"/>
    <w:rsid w:val="003F526A"/>
    <w:rsid w:val="00405244"/>
    <w:rsid w:val="004154C7"/>
    <w:rsid w:val="0043562F"/>
    <w:rsid w:val="00440B5A"/>
    <w:rsid w:val="00441919"/>
    <w:rsid w:val="004436EE"/>
    <w:rsid w:val="00444605"/>
    <w:rsid w:val="00450E6A"/>
    <w:rsid w:val="004545E9"/>
    <w:rsid w:val="00454B07"/>
    <w:rsid w:val="0045547F"/>
    <w:rsid w:val="00461CF3"/>
    <w:rsid w:val="00466301"/>
    <w:rsid w:val="00471DEF"/>
    <w:rsid w:val="00482A02"/>
    <w:rsid w:val="004920AD"/>
    <w:rsid w:val="0049329B"/>
    <w:rsid w:val="004D05B3"/>
    <w:rsid w:val="004D791A"/>
    <w:rsid w:val="004E0266"/>
    <w:rsid w:val="004E479E"/>
    <w:rsid w:val="004F686C"/>
    <w:rsid w:val="004F78E6"/>
    <w:rsid w:val="00500D4B"/>
    <w:rsid w:val="0050420E"/>
    <w:rsid w:val="00512D99"/>
    <w:rsid w:val="00514B40"/>
    <w:rsid w:val="005256F1"/>
    <w:rsid w:val="00531DBB"/>
    <w:rsid w:val="0055458B"/>
    <w:rsid w:val="00554A02"/>
    <w:rsid w:val="00556A9D"/>
    <w:rsid w:val="00565401"/>
    <w:rsid w:val="00573994"/>
    <w:rsid w:val="0059320C"/>
    <w:rsid w:val="005A485B"/>
    <w:rsid w:val="005A6DFF"/>
    <w:rsid w:val="005B193E"/>
    <w:rsid w:val="005B5C40"/>
    <w:rsid w:val="005B6F12"/>
    <w:rsid w:val="005C61E2"/>
    <w:rsid w:val="005D398E"/>
    <w:rsid w:val="005F39CB"/>
    <w:rsid w:val="005F79FB"/>
    <w:rsid w:val="00604406"/>
    <w:rsid w:val="00605F4A"/>
    <w:rsid w:val="006067E9"/>
    <w:rsid w:val="00607822"/>
    <w:rsid w:val="006103AA"/>
    <w:rsid w:val="00613BBF"/>
    <w:rsid w:val="00622B80"/>
    <w:rsid w:val="00623D1F"/>
    <w:rsid w:val="0064139A"/>
    <w:rsid w:val="00647DC7"/>
    <w:rsid w:val="00680856"/>
    <w:rsid w:val="0069137C"/>
    <w:rsid w:val="006931CF"/>
    <w:rsid w:val="006B311E"/>
    <w:rsid w:val="006C39C9"/>
    <w:rsid w:val="006C4C94"/>
    <w:rsid w:val="006D342D"/>
    <w:rsid w:val="006D388E"/>
    <w:rsid w:val="006D7581"/>
    <w:rsid w:val="006E024F"/>
    <w:rsid w:val="006E2FDB"/>
    <w:rsid w:val="006E4E81"/>
    <w:rsid w:val="00703E3E"/>
    <w:rsid w:val="00706F5C"/>
    <w:rsid w:val="00707F7D"/>
    <w:rsid w:val="00715C9C"/>
    <w:rsid w:val="00717EC5"/>
    <w:rsid w:val="0073499C"/>
    <w:rsid w:val="0074649A"/>
    <w:rsid w:val="00754C20"/>
    <w:rsid w:val="00760E7A"/>
    <w:rsid w:val="00762BD5"/>
    <w:rsid w:val="0077342D"/>
    <w:rsid w:val="00785E95"/>
    <w:rsid w:val="00786ADB"/>
    <w:rsid w:val="0078722A"/>
    <w:rsid w:val="007A2048"/>
    <w:rsid w:val="007A57F2"/>
    <w:rsid w:val="007A72FF"/>
    <w:rsid w:val="007A7DBB"/>
    <w:rsid w:val="007B1333"/>
    <w:rsid w:val="007B1F24"/>
    <w:rsid w:val="007B21CB"/>
    <w:rsid w:val="007B348F"/>
    <w:rsid w:val="007C4DA4"/>
    <w:rsid w:val="007C6F4F"/>
    <w:rsid w:val="007C7900"/>
    <w:rsid w:val="007F4AEB"/>
    <w:rsid w:val="007F4DF4"/>
    <w:rsid w:val="007F75B2"/>
    <w:rsid w:val="00803993"/>
    <w:rsid w:val="008043C4"/>
    <w:rsid w:val="00815533"/>
    <w:rsid w:val="00821E9F"/>
    <w:rsid w:val="00827A0C"/>
    <w:rsid w:val="00831B1B"/>
    <w:rsid w:val="00855FB3"/>
    <w:rsid w:val="00857439"/>
    <w:rsid w:val="00861D0E"/>
    <w:rsid w:val="0086381E"/>
    <w:rsid w:val="008662BB"/>
    <w:rsid w:val="00867569"/>
    <w:rsid w:val="0088123D"/>
    <w:rsid w:val="00883940"/>
    <w:rsid w:val="008A750A"/>
    <w:rsid w:val="008B2358"/>
    <w:rsid w:val="008B2B0F"/>
    <w:rsid w:val="008B3970"/>
    <w:rsid w:val="008C384C"/>
    <w:rsid w:val="008C4FCC"/>
    <w:rsid w:val="008D0F11"/>
    <w:rsid w:val="008D232D"/>
    <w:rsid w:val="008D3930"/>
    <w:rsid w:val="008D7DC6"/>
    <w:rsid w:val="008E5DB4"/>
    <w:rsid w:val="008E7497"/>
    <w:rsid w:val="008F02F5"/>
    <w:rsid w:val="008F63AC"/>
    <w:rsid w:val="008F73B4"/>
    <w:rsid w:val="00911538"/>
    <w:rsid w:val="009214D2"/>
    <w:rsid w:val="00922B0A"/>
    <w:rsid w:val="009261E1"/>
    <w:rsid w:val="00936EC6"/>
    <w:rsid w:val="00950C90"/>
    <w:rsid w:val="00957FD8"/>
    <w:rsid w:val="00962909"/>
    <w:rsid w:val="0097293F"/>
    <w:rsid w:val="00980C38"/>
    <w:rsid w:val="00981EA4"/>
    <w:rsid w:val="00986DD7"/>
    <w:rsid w:val="009900DE"/>
    <w:rsid w:val="00995031"/>
    <w:rsid w:val="009A66C8"/>
    <w:rsid w:val="009B55B1"/>
    <w:rsid w:val="009C0EC4"/>
    <w:rsid w:val="009C5272"/>
    <w:rsid w:val="009D51B1"/>
    <w:rsid w:val="009E2FD1"/>
    <w:rsid w:val="00A041AF"/>
    <w:rsid w:val="00A0762A"/>
    <w:rsid w:val="00A10A3A"/>
    <w:rsid w:val="00A21FDC"/>
    <w:rsid w:val="00A27526"/>
    <w:rsid w:val="00A33FEF"/>
    <w:rsid w:val="00A34627"/>
    <w:rsid w:val="00A4343D"/>
    <w:rsid w:val="00A442EA"/>
    <w:rsid w:val="00A5026C"/>
    <w:rsid w:val="00A502F1"/>
    <w:rsid w:val="00A60E43"/>
    <w:rsid w:val="00A612BD"/>
    <w:rsid w:val="00A70A83"/>
    <w:rsid w:val="00A736A8"/>
    <w:rsid w:val="00A81EB3"/>
    <w:rsid w:val="00A84B2E"/>
    <w:rsid w:val="00AA3D50"/>
    <w:rsid w:val="00AB014E"/>
    <w:rsid w:val="00AB3410"/>
    <w:rsid w:val="00AF321E"/>
    <w:rsid w:val="00AF761F"/>
    <w:rsid w:val="00B00C1D"/>
    <w:rsid w:val="00B0789B"/>
    <w:rsid w:val="00B27BB3"/>
    <w:rsid w:val="00B4775B"/>
    <w:rsid w:val="00B55375"/>
    <w:rsid w:val="00B55786"/>
    <w:rsid w:val="00B632CC"/>
    <w:rsid w:val="00B65598"/>
    <w:rsid w:val="00B77796"/>
    <w:rsid w:val="00B92C57"/>
    <w:rsid w:val="00BA12F1"/>
    <w:rsid w:val="00BA439F"/>
    <w:rsid w:val="00BA6370"/>
    <w:rsid w:val="00BE4485"/>
    <w:rsid w:val="00BF3A9E"/>
    <w:rsid w:val="00C22558"/>
    <w:rsid w:val="00C269D4"/>
    <w:rsid w:val="00C37ADB"/>
    <w:rsid w:val="00C4160D"/>
    <w:rsid w:val="00C41A2A"/>
    <w:rsid w:val="00C517F9"/>
    <w:rsid w:val="00C62318"/>
    <w:rsid w:val="00C66913"/>
    <w:rsid w:val="00C73945"/>
    <w:rsid w:val="00C80DD9"/>
    <w:rsid w:val="00C8406E"/>
    <w:rsid w:val="00C85A6C"/>
    <w:rsid w:val="00C91F0D"/>
    <w:rsid w:val="00CB2709"/>
    <w:rsid w:val="00CB3465"/>
    <w:rsid w:val="00CB6F89"/>
    <w:rsid w:val="00CC0AE9"/>
    <w:rsid w:val="00CC3C26"/>
    <w:rsid w:val="00CE0F6C"/>
    <w:rsid w:val="00CE228C"/>
    <w:rsid w:val="00CE71D9"/>
    <w:rsid w:val="00CF1A9B"/>
    <w:rsid w:val="00CF545B"/>
    <w:rsid w:val="00D1168F"/>
    <w:rsid w:val="00D15584"/>
    <w:rsid w:val="00D209A7"/>
    <w:rsid w:val="00D27D69"/>
    <w:rsid w:val="00D33105"/>
    <w:rsid w:val="00D33658"/>
    <w:rsid w:val="00D448C2"/>
    <w:rsid w:val="00D46077"/>
    <w:rsid w:val="00D51F47"/>
    <w:rsid w:val="00D6554B"/>
    <w:rsid w:val="00D666C3"/>
    <w:rsid w:val="00D80134"/>
    <w:rsid w:val="00D9189F"/>
    <w:rsid w:val="00D92993"/>
    <w:rsid w:val="00D967F4"/>
    <w:rsid w:val="00DA0669"/>
    <w:rsid w:val="00DA7A50"/>
    <w:rsid w:val="00DB25D2"/>
    <w:rsid w:val="00DB6B35"/>
    <w:rsid w:val="00DF1CA9"/>
    <w:rsid w:val="00DF47FE"/>
    <w:rsid w:val="00E0156A"/>
    <w:rsid w:val="00E03691"/>
    <w:rsid w:val="00E12853"/>
    <w:rsid w:val="00E21A97"/>
    <w:rsid w:val="00E22376"/>
    <w:rsid w:val="00E223F5"/>
    <w:rsid w:val="00E26704"/>
    <w:rsid w:val="00E31980"/>
    <w:rsid w:val="00E373C2"/>
    <w:rsid w:val="00E43173"/>
    <w:rsid w:val="00E519D0"/>
    <w:rsid w:val="00E53887"/>
    <w:rsid w:val="00E551F5"/>
    <w:rsid w:val="00E60057"/>
    <w:rsid w:val="00E62098"/>
    <w:rsid w:val="00E6423C"/>
    <w:rsid w:val="00E80AE8"/>
    <w:rsid w:val="00E8174C"/>
    <w:rsid w:val="00E93830"/>
    <w:rsid w:val="00E93E0E"/>
    <w:rsid w:val="00E94A3B"/>
    <w:rsid w:val="00E95079"/>
    <w:rsid w:val="00EA146F"/>
    <w:rsid w:val="00EA7E94"/>
    <w:rsid w:val="00EB1ED3"/>
    <w:rsid w:val="00EB224E"/>
    <w:rsid w:val="00EC6268"/>
    <w:rsid w:val="00ED2764"/>
    <w:rsid w:val="00EE4838"/>
    <w:rsid w:val="00F00554"/>
    <w:rsid w:val="00F0235B"/>
    <w:rsid w:val="00F120C5"/>
    <w:rsid w:val="00F4054F"/>
    <w:rsid w:val="00F46288"/>
    <w:rsid w:val="00F67429"/>
    <w:rsid w:val="00F75F2A"/>
    <w:rsid w:val="00F76284"/>
    <w:rsid w:val="00F8603B"/>
    <w:rsid w:val="00F918FC"/>
    <w:rsid w:val="00F957D4"/>
    <w:rsid w:val="00FA3669"/>
    <w:rsid w:val="00FB36CD"/>
    <w:rsid w:val="00FB3888"/>
    <w:rsid w:val="00FB687C"/>
    <w:rsid w:val="00FB7B26"/>
    <w:rsid w:val="00FC6A31"/>
    <w:rsid w:val="00FE007B"/>
    <w:rsid w:val="00FE0528"/>
    <w:rsid w:val="00FE6C9C"/>
    <w:rsid w:val="00FF3E24"/>
    <w:rsid w:val="00FF783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6AA4A3F3"/>
  <w15:docId w15:val="{C8ED2013-F505-4F38-BC47-D1D67FFB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EB224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EB224E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EB224E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44605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824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24B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24B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4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24BA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A612BD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meny-ve-statistice-zahranicniho-obcho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zahranicni_obchod_se_zbozim_ekon" TargetMode="External"/><Relationship Id="rId12" Type="http://schemas.openxmlformats.org/officeDocument/2006/relationships/hyperlink" Target="https://www.czso.cz/aktualni-produkt/413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vzonu_c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anislav.konvick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use.kavenova@czs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828B-151E-4FC6-85CA-5B04F140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</TotalTime>
  <Pages>2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4691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Petra Křížová</dc:creator>
  <cp:lastModifiedBy>Stanislav Konvička</cp:lastModifiedBy>
  <cp:revision>2</cp:revision>
  <cp:lastPrinted>2020-07-31T09:00:00Z</cp:lastPrinted>
  <dcterms:created xsi:type="dcterms:W3CDTF">2020-08-05T09:18:00Z</dcterms:created>
  <dcterms:modified xsi:type="dcterms:W3CDTF">2020-08-05T09:18:00Z</dcterms:modified>
</cp:coreProperties>
</file>