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C926C" w14:textId="77777777" w:rsidR="002E019C" w:rsidRPr="000533DD" w:rsidRDefault="002E019C" w:rsidP="002E019C">
      <w:pPr>
        <w:pStyle w:val="datum0"/>
        <w:spacing w:line="276" w:lineRule="auto"/>
        <w:rPr>
          <w:lang w:val="cs-CZ"/>
        </w:rPr>
      </w:pPr>
      <w:r>
        <w:rPr>
          <w:lang w:val="cs-CZ"/>
        </w:rPr>
        <w:t>6</w:t>
      </w:r>
      <w:r w:rsidRPr="000533DD">
        <w:rPr>
          <w:lang w:val="cs-CZ"/>
        </w:rPr>
        <w:t xml:space="preserve">. </w:t>
      </w:r>
      <w:r>
        <w:rPr>
          <w:lang w:val="cs-CZ"/>
        </w:rPr>
        <w:t>8</w:t>
      </w:r>
      <w:r w:rsidRPr="000533DD">
        <w:rPr>
          <w:lang w:val="cs-CZ"/>
        </w:rPr>
        <w:t>. 202</w:t>
      </w:r>
      <w:r>
        <w:rPr>
          <w:lang w:val="cs-CZ"/>
        </w:rPr>
        <w:t xml:space="preserve">4 </w:t>
      </w:r>
    </w:p>
    <w:p w14:paraId="051A0823" w14:textId="77777777" w:rsidR="002E019C" w:rsidRDefault="002E019C" w:rsidP="002E019C">
      <w:pPr>
        <w:pStyle w:val="Podtitulek"/>
        <w:spacing w:before="280" w:after="0" w:line="360" w:lineRule="exact"/>
        <w:rPr>
          <w:color w:val="BD1B21"/>
          <w:sz w:val="32"/>
          <w:szCs w:val="32"/>
        </w:rPr>
      </w:pPr>
      <w:r w:rsidRPr="008A3871">
        <w:rPr>
          <w:color w:val="BD1B21"/>
          <w:sz w:val="32"/>
          <w:szCs w:val="32"/>
        </w:rPr>
        <w:t>Stavební produkce v 1. pololetí 2024 klesla o </w:t>
      </w:r>
      <w:r w:rsidR="008A3871" w:rsidRPr="008A3871">
        <w:rPr>
          <w:color w:val="BD1B21"/>
          <w:sz w:val="32"/>
          <w:szCs w:val="32"/>
        </w:rPr>
        <w:t>5</w:t>
      </w:r>
      <w:r w:rsidRPr="008A3871">
        <w:rPr>
          <w:color w:val="BD1B21"/>
          <w:sz w:val="32"/>
          <w:szCs w:val="32"/>
        </w:rPr>
        <w:t>,</w:t>
      </w:r>
      <w:r w:rsidR="008A3871" w:rsidRPr="008A3871">
        <w:rPr>
          <w:color w:val="BD1B21"/>
          <w:sz w:val="32"/>
          <w:szCs w:val="32"/>
        </w:rPr>
        <w:t>4</w:t>
      </w:r>
      <w:r w:rsidRPr="008A3871">
        <w:rPr>
          <w:color w:val="BD1B21"/>
          <w:sz w:val="32"/>
          <w:szCs w:val="32"/>
        </w:rPr>
        <w:t> %</w:t>
      </w:r>
    </w:p>
    <w:p w14:paraId="52B6E474" w14:textId="77777777" w:rsidR="002E019C" w:rsidRPr="00C6404B" w:rsidRDefault="002E019C" w:rsidP="002E019C">
      <w:pPr>
        <w:pStyle w:val="Podtitulek"/>
      </w:pPr>
      <w:r>
        <w:t>Doplňující informace k RI Stavebnictví</w:t>
      </w:r>
      <w:r w:rsidRPr="00C6404B">
        <w:t xml:space="preserve"> – </w:t>
      </w:r>
      <w:r>
        <w:t>červen</w:t>
      </w:r>
      <w:r w:rsidRPr="00C6404B">
        <w:t xml:space="preserve"> 202</w:t>
      </w:r>
      <w:r>
        <w:t>4</w:t>
      </w:r>
    </w:p>
    <w:p w14:paraId="4D6729C1" w14:textId="77777777" w:rsidR="00DB2ECF" w:rsidRDefault="002E019C" w:rsidP="002E019C">
      <w:pPr>
        <w:spacing w:before="120"/>
        <w:rPr>
          <w:rFonts w:cs="Arial"/>
        </w:rPr>
      </w:pPr>
      <w:r w:rsidRPr="00B176CB">
        <w:rPr>
          <w:rFonts w:cs="Arial"/>
        </w:rPr>
        <w:t xml:space="preserve">Stavební produkce v </w:t>
      </w:r>
      <w:r w:rsidRPr="00715E5B">
        <w:rPr>
          <w:rFonts w:cs="Arial"/>
        </w:rPr>
        <w:t>1.</w:t>
      </w:r>
      <w:r w:rsidRPr="004725CA">
        <w:rPr>
          <w:rFonts w:cs="Arial"/>
        </w:rPr>
        <w:t> </w:t>
      </w:r>
      <w:r w:rsidR="00F97BAE" w:rsidRPr="000B596C">
        <w:rPr>
          <w:rFonts w:cs="Arial"/>
          <w:szCs w:val="20"/>
        </w:rPr>
        <w:t>pololetí</w:t>
      </w:r>
      <w:r w:rsidRPr="004725CA">
        <w:rPr>
          <w:rFonts w:cs="Arial"/>
        </w:rPr>
        <w:t xml:space="preserve"> 20</w:t>
      </w:r>
      <w:r>
        <w:rPr>
          <w:rFonts w:cs="Arial"/>
        </w:rPr>
        <w:t>24</w:t>
      </w:r>
      <w:r w:rsidRPr="00B176CB">
        <w:rPr>
          <w:rFonts w:cs="Arial"/>
        </w:rPr>
        <w:t xml:space="preserve"> meziročně klesla o </w:t>
      </w:r>
      <w:r w:rsidR="00723B54">
        <w:rPr>
          <w:rFonts w:cs="Arial"/>
        </w:rPr>
        <w:t>5</w:t>
      </w:r>
      <w:r w:rsidRPr="00B176CB">
        <w:rPr>
          <w:rFonts w:cs="Arial"/>
        </w:rPr>
        <w:t>,</w:t>
      </w:r>
      <w:r w:rsidR="00723B54">
        <w:rPr>
          <w:rFonts w:cs="Arial"/>
        </w:rPr>
        <w:t>4</w:t>
      </w:r>
      <w:r w:rsidR="00783CE8">
        <w:rPr>
          <w:rFonts w:cs="Arial"/>
        </w:rPr>
        <w:t> </w:t>
      </w:r>
      <w:r w:rsidRPr="00CF6368">
        <w:rPr>
          <w:rFonts w:cs="Arial"/>
        </w:rPr>
        <w:t>%</w:t>
      </w:r>
      <w:r>
        <w:rPr>
          <w:rFonts w:cs="Arial"/>
        </w:rPr>
        <w:t>.</w:t>
      </w:r>
      <w:r w:rsidRPr="00CF6368">
        <w:rPr>
          <w:rFonts w:cs="Arial"/>
          <w:szCs w:val="20"/>
        </w:rPr>
        <w:t xml:space="preserve"> </w:t>
      </w:r>
      <w:r w:rsidR="00505571">
        <w:rPr>
          <w:rFonts w:cs="Arial"/>
          <w:szCs w:val="20"/>
        </w:rPr>
        <w:t xml:space="preserve">Přispělo k tomu především </w:t>
      </w:r>
      <w:r>
        <w:rPr>
          <w:rFonts w:cs="Arial"/>
          <w:szCs w:val="20"/>
        </w:rPr>
        <w:t>pozemní</w:t>
      </w:r>
      <w:r w:rsidRPr="00CF6368">
        <w:rPr>
          <w:rFonts w:cs="Arial"/>
          <w:szCs w:val="20"/>
        </w:rPr>
        <w:t xml:space="preserve"> stavitelství</w:t>
      </w:r>
      <w:r>
        <w:rPr>
          <w:rFonts w:cs="Arial"/>
          <w:szCs w:val="20"/>
        </w:rPr>
        <w:t xml:space="preserve">, </w:t>
      </w:r>
      <w:r w:rsidR="00505571">
        <w:rPr>
          <w:rFonts w:cs="Arial"/>
          <w:szCs w:val="20"/>
        </w:rPr>
        <w:t xml:space="preserve">které se meziročně snížilo </w:t>
      </w:r>
      <w:r w:rsidRPr="00B176CB">
        <w:rPr>
          <w:rFonts w:cs="Arial"/>
        </w:rPr>
        <w:t xml:space="preserve">o </w:t>
      </w:r>
      <w:r w:rsidR="00505571">
        <w:rPr>
          <w:rFonts w:cs="Arial"/>
        </w:rPr>
        <w:t>7</w:t>
      </w:r>
      <w:r>
        <w:rPr>
          <w:rFonts w:cs="Arial"/>
        </w:rPr>
        <w:t>,</w:t>
      </w:r>
      <w:r w:rsidR="00505571">
        <w:rPr>
          <w:rFonts w:cs="Arial"/>
        </w:rPr>
        <w:t>1</w:t>
      </w:r>
      <w:r>
        <w:rPr>
          <w:rFonts w:cs="Arial"/>
        </w:rPr>
        <w:t> % (s příspěvkem -</w:t>
      </w:r>
      <w:r w:rsidR="006672FF">
        <w:rPr>
          <w:rFonts w:cs="Arial"/>
        </w:rPr>
        <w:t>4</w:t>
      </w:r>
      <w:r>
        <w:rPr>
          <w:rFonts w:cs="Arial"/>
        </w:rPr>
        <w:t>,</w:t>
      </w:r>
      <w:r w:rsidR="006672FF">
        <w:rPr>
          <w:rFonts w:cs="Arial"/>
        </w:rPr>
        <w:t>9</w:t>
      </w:r>
      <w:r>
        <w:rPr>
          <w:rFonts w:cs="Arial"/>
        </w:rPr>
        <w:t xml:space="preserve"> procentního bodu). Produkce v inženýrském</w:t>
      </w:r>
      <w:r w:rsidRPr="00B176CB">
        <w:rPr>
          <w:rFonts w:cs="Arial"/>
        </w:rPr>
        <w:t xml:space="preserve"> stavitels</w:t>
      </w:r>
      <w:r>
        <w:rPr>
          <w:rFonts w:cs="Arial"/>
        </w:rPr>
        <w:t xml:space="preserve">tví </w:t>
      </w:r>
      <w:r w:rsidR="00505571">
        <w:rPr>
          <w:rFonts w:cs="Arial"/>
        </w:rPr>
        <w:t>klesl</w:t>
      </w:r>
      <w:r w:rsidR="00783CE8">
        <w:rPr>
          <w:rFonts w:cs="Arial"/>
        </w:rPr>
        <w:t>a</w:t>
      </w:r>
      <w:r>
        <w:rPr>
          <w:rFonts w:cs="Arial"/>
        </w:rPr>
        <w:t xml:space="preserve"> o </w:t>
      </w:r>
      <w:r w:rsidR="00505571">
        <w:rPr>
          <w:rFonts w:cs="Arial"/>
        </w:rPr>
        <w:t>1</w:t>
      </w:r>
      <w:r>
        <w:rPr>
          <w:rFonts w:cs="Arial"/>
        </w:rPr>
        <w:t>,</w:t>
      </w:r>
      <w:r w:rsidR="00505571">
        <w:rPr>
          <w:rFonts w:cs="Arial"/>
        </w:rPr>
        <w:t>7</w:t>
      </w:r>
      <w:r>
        <w:rPr>
          <w:rFonts w:cs="Arial"/>
        </w:rPr>
        <w:t> </w:t>
      </w:r>
      <w:r w:rsidRPr="00B176CB">
        <w:rPr>
          <w:rFonts w:cs="Arial"/>
        </w:rPr>
        <w:t>%</w:t>
      </w:r>
      <w:r>
        <w:rPr>
          <w:rFonts w:cs="Arial"/>
        </w:rPr>
        <w:t xml:space="preserve"> (</w:t>
      </w:r>
      <w:r w:rsidR="00632260">
        <w:rPr>
          <w:rFonts w:cs="Arial"/>
        </w:rPr>
        <w:t>-</w:t>
      </w:r>
      <w:r w:rsidR="006672FF">
        <w:rPr>
          <w:rFonts w:cs="Arial"/>
        </w:rPr>
        <w:t>0</w:t>
      </w:r>
      <w:r w:rsidRPr="00B176CB">
        <w:rPr>
          <w:rFonts w:cs="Arial"/>
        </w:rPr>
        <w:t>,</w:t>
      </w:r>
      <w:r w:rsidR="006672FF">
        <w:rPr>
          <w:rFonts w:cs="Arial"/>
        </w:rPr>
        <w:t>5</w:t>
      </w:r>
      <w:r w:rsidRPr="00B176CB">
        <w:rPr>
          <w:rFonts w:cs="Arial"/>
        </w:rPr>
        <w:t xml:space="preserve"> p</w:t>
      </w:r>
      <w:r>
        <w:rPr>
          <w:rFonts w:cs="Arial"/>
        </w:rPr>
        <w:t>. b.</w:t>
      </w:r>
      <w:r w:rsidRPr="00B176CB">
        <w:rPr>
          <w:rFonts w:cs="Arial"/>
        </w:rPr>
        <w:t>)</w:t>
      </w:r>
      <w:r w:rsidR="007F5BD6">
        <w:rPr>
          <w:rFonts w:cs="Arial"/>
        </w:rPr>
        <w:t xml:space="preserve">. </w:t>
      </w:r>
      <w:r w:rsidR="00FA0879">
        <w:rPr>
          <w:rFonts w:cs="Arial"/>
        </w:rPr>
        <w:t>V 1. čtvrtletí se na výsledku produkce obou segmentů</w:t>
      </w:r>
      <w:r w:rsidRPr="00B176CB">
        <w:rPr>
          <w:rFonts w:cs="Arial"/>
        </w:rPr>
        <w:t xml:space="preserve"> </w:t>
      </w:r>
      <w:r w:rsidR="00834510">
        <w:rPr>
          <w:rFonts w:cs="Arial"/>
        </w:rPr>
        <w:t>podepsala</w:t>
      </w:r>
      <w:r w:rsidR="00FA0879">
        <w:rPr>
          <w:rFonts w:cs="Arial"/>
        </w:rPr>
        <w:t xml:space="preserve"> </w:t>
      </w:r>
      <w:r w:rsidR="00834510">
        <w:rPr>
          <w:rFonts w:cs="Arial"/>
        </w:rPr>
        <w:t xml:space="preserve">i </w:t>
      </w:r>
      <w:r w:rsidR="00FA0879">
        <w:rPr>
          <w:rFonts w:cs="Arial"/>
        </w:rPr>
        <w:t xml:space="preserve">výše srovnávací základny. </w:t>
      </w:r>
      <w:r w:rsidR="00834510">
        <w:rPr>
          <w:rFonts w:cs="Arial"/>
        </w:rPr>
        <w:t>U pozemního stav</w:t>
      </w:r>
      <w:r w:rsidR="00783CE8">
        <w:rPr>
          <w:rFonts w:cs="Arial"/>
        </w:rPr>
        <w:t>itelství podpořila pokles o 7,5 </w:t>
      </w:r>
      <w:r w:rsidR="00834510">
        <w:rPr>
          <w:rFonts w:cs="Arial"/>
        </w:rPr>
        <w:t>%</w:t>
      </w:r>
      <w:r w:rsidR="00783CE8">
        <w:rPr>
          <w:rFonts w:cs="Arial"/>
        </w:rPr>
        <w:t>,</w:t>
      </w:r>
      <w:r w:rsidR="00834510">
        <w:rPr>
          <w:rFonts w:cs="Arial"/>
        </w:rPr>
        <w:t xml:space="preserve"> naopak inženýrské stavitelství vzrostlo o 4,8</w:t>
      </w:r>
      <w:r w:rsidR="00783CE8">
        <w:rPr>
          <w:rFonts w:cs="Arial"/>
        </w:rPr>
        <w:t> %. Ve 2. </w:t>
      </w:r>
      <w:r w:rsidR="00834510">
        <w:rPr>
          <w:rFonts w:cs="Arial"/>
        </w:rPr>
        <w:t>čtvrtletí</w:t>
      </w:r>
      <w:r w:rsidR="00832327">
        <w:rPr>
          <w:rFonts w:cs="Arial"/>
        </w:rPr>
        <w:t xml:space="preserve"> </w:t>
      </w:r>
      <w:r w:rsidR="00783CE8">
        <w:rPr>
          <w:rFonts w:cs="Arial"/>
        </w:rPr>
        <w:t>nebyly v segmentech</w:t>
      </w:r>
      <w:r w:rsidR="00832327">
        <w:rPr>
          <w:rFonts w:cs="Arial"/>
        </w:rPr>
        <w:t xml:space="preserve"> tak výrazné rozdíly </w:t>
      </w:r>
      <w:r w:rsidR="00DB2ECF">
        <w:rPr>
          <w:rFonts w:cs="Arial"/>
        </w:rPr>
        <w:t>v </w:t>
      </w:r>
      <w:r w:rsidR="00783CE8">
        <w:rPr>
          <w:rFonts w:cs="Arial"/>
        </w:rPr>
        <w:t xml:space="preserve">meziročním </w:t>
      </w:r>
      <w:r w:rsidR="00DB2ECF">
        <w:rPr>
          <w:rFonts w:cs="Arial"/>
        </w:rPr>
        <w:t xml:space="preserve">poklesu </w:t>
      </w:r>
      <w:r w:rsidR="00832327">
        <w:rPr>
          <w:rFonts w:cs="Arial"/>
        </w:rPr>
        <w:t xml:space="preserve">a </w:t>
      </w:r>
      <w:r w:rsidR="00DB2ECF">
        <w:rPr>
          <w:rFonts w:cs="Arial"/>
        </w:rPr>
        <w:t xml:space="preserve">celá </w:t>
      </w:r>
      <w:r w:rsidR="00832327">
        <w:rPr>
          <w:rFonts w:cs="Arial"/>
        </w:rPr>
        <w:t xml:space="preserve">stavební produkce </w:t>
      </w:r>
      <w:r w:rsidR="00DB2ECF">
        <w:rPr>
          <w:rFonts w:cs="Arial"/>
        </w:rPr>
        <w:t>se snížila o</w:t>
      </w:r>
      <w:r w:rsidR="00783CE8">
        <w:rPr>
          <w:rFonts w:cs="Arial"/>
        </w:rPr>
        <w:t> 6,1 </w:t>
      </w:r>
      <w:r w:rsidR="00832327">
        <w:rPr>
          <w:rFonts w:cs="Arial"/>
        </w:rPr>
        <w:t>%</w:t>
      </w:r>
      <w:r w:rsidR="00DB2ECF">
        <w:rPr>
          <w:rFonts w:cs="Arial"/>
        </w:rPr>
        <w:t>.</w:t>
      </w:r>
      <w:r w:rsidR="00783CE8">
        <w:rPr>
          <w:rFonts w:cs="Arial"/>
        </w:rPr>
        <w:t xml:space="preserve"> </w:t>
      </w:r>
      <w:proofErr w:type="spellStart"/>
      <w:r w:rsidR="00783CE8">
        <w:rPr>
          <w:rFonts w:cs="Arial"/>
        </w:rPr>
        <w:t>Mezičtvrtletně</w:t>
      </w:r>
      <w:proofErr w:type="spellEnd"/>
      <w:r w:rsidR="00783CE8">
        <w:rPr>
          <w:rFonts w:cs="Arial"/>
        </w:rPr>
        <w:t xml:space="preserve"> byl zaznamenán poměrně velký pokles o 3,6 %.</w:t>
      </w:r>
    </w:p>
    <w:p w14:paraId="09B9B55F" w14:textId="77777777" w:rsidR="002E019C" w:rsidRDefault="002E019C" w:rsidP="002E019C">
      <w:pPr>
        <w:spacing w:before="120"/>
        <w:rPr>
          <w:rFonts w:cs="Arial"/>
        </w:rPr>
      </w:pPr>
      <w:r w:rsidRPr="00B176CB">
        <w:rPr>
          <w:rFonts w:cs="Arial"/>
        </w:rPr>
        <w:t>Stavební podniky s 50 a více z</w:t>
      </w:r>
      <w:bookmarkStart w:id="0" w:name="_GoBack"/>
      <w:bookmarkEnd w:id="0"/>
      <w:r w:rsidRPr="00B176CB">
        <w:rPr>
          <w:rFonts w:cs="Arial"/>
        </w:rPr>
        <w:t xml:space="preserve">aměstnanci v </w:t>
      </w:r>
      <w:r w:rsidRPr="00715E5B">
        <w:rPr>
          <w:rFonts w:cs="Arial"/>
        </w:rPr>
        <w:t>1.</w:t>
      </w:r>
      <w:r w:rsidRPr="004725CA">
        <w:rPr>
          <w:rFonts w:cs="Arial"/>
        </w:rPr>
        <w:t> </w:t>
      </w:r>
      <w:r w:rsidR="00F97BAE" w:rsidRPr="000B596C">
        <w:rPr>
          <w:rFonts w:cs="Arial"/>
          <w:szCs w:val="20"/>
        </w:rPr>
        <w:t>pololetí</w:t>
      </w:r>
      <w:r w:rsidRPr="004725CA">
        <w:rPr>
          <w:rFonts w:cs="Arial"/>
        </w:rPr>
        <w:t xml:space="preserve"> 20</w:t>
      </w:r>
      <w:r>
        <w:rPr>
          <w:rFonts w:cs="Arial"/>
        </w:rPr>
        <w:t>24</w:t>
      </w:r>
      <w:r w:rsidRPr="00B176CB">
        <w:rPr>
          <w:rFonts w:cs="Arial"/>
        </w:rPr>
        <w:t xml:space="preserve"> v tuzemsku uzavřely </w:t>
      </w:r>
      <w:r w:rsidR="00F6042D">
        <w:rPr>
          <w:rFonts w:cs="Arial"/>
        </w:rPr>
        <w:t>38</w:t>
      </w:r>
      <w:r>
        <w:rPr>
          <w:rFonts w:cs="Arial"/>
        </w:rPr>
        <w:t> </w:t>
      </w:r>
      <w:r w:rsidR="00F6042D">
        <w:rPr>
          <w:rFonts w:cs="Arial"/>
        </w:rPr>
        <w:t>937</w:t>
      </w:r>
      <w:r>
        <w:rPr>
          <w:rFonts w:cs="Arial"/>
        </w:rPr>
        <w:t xml:space="preserve"> </w:t>
      </w:r>
      <w:r w:rsidRPr="00B176CB">
        <w:rPr>
          <w:rFonts w:cs="Arial"/>
        </w:rPr>
        <w:t>stavebních zakázek</w:t>
      </w:r>
      <w:r>
        <w:rPr>
          <w:rFonts w:cs="Arial"/>
        </w:rPr>
        <w:t xml:space="preserve"> a</w:t>
      </w:r>
      <w:r w:rsidRPr="00B176CB">
        <w:rPr>
          <w:rFonts w:cs="Arial"/>
        </w:rPr>
        <w:t xml:space="preserve"> me</w:t>
      </w:r>
      <w:r>
        <w:rPr>
          <w:rFonts w:cs="Arial"/>
        </w:rPr>
        <w:t>ziročně tento počet vzrostl o </w:t>
      </w:r>
      <w:r w:rsidR="00E94DEC">
        <w:rPr>
          <w:rFonts w:cs="Arial"/>
        </w:rPr>
        <w:t>6</w:t>
      </w:r>
      <w:r>
        <w:rPr>
          <w:rFonts w:cs="Arial"/>
        </w:rPr>
        <w:t>,</w:t>
      </w:r>
      <w:r w:rsidR="00E94DEC">
        <w:rPr>
          <w:rFonts w:cs="Arial"/>
        </w:rPr>
        <w:t>0</w:t>
      </w:r>
      <w:r w:rsidRPr="00B176CB">
        <w:rPr>
          <w:rFonts w:cs="Arial"/>
        </w:rPr>
        <w:t xml:space="preserve"> %. Celková hodnota těchto zakázek se meziročně </w:t>
      </w:r>
      <w:r>
        <w:rPr>
          <w:rFonts w:cs="Arial"/>
        </w:rPr>
        <w:t xml:space="preserve">zvýšila o </w:t>
      </w:r>
      <w:r w:rsidR="00AE373B">
        <w:rPr>
          <w:rFonts w:cs="Arial"/>
        </w:rPr>
        <w:t>29</w:t>
      </w:r>
      <w:r>
        <w:rPr>
          <w:rFonts w:cs="Arial"/>
        </w:rPr>
        <w:t>,</w:t>
      </w:r>
      <w:r w:rsidR="00AE373B">
        <w:rPr>
          <w:rFonts w:cs="Arial"/>
        </w:rPr>
        <w:t>3</w:t>
      </w:r>
      <w:r w:rsidR="006F4A7F">
        <w:rPr>
          <w:rFonts w:cs="Arial"/>
        </w:rPr>
        <w:t> </w:t>
      </w:r>
      <w:r w:rsidRPr="00B176CB">
        <w:rPr>
          <w:rFonts w:cs="Arial"/>
        </w:rPr>
        <w:t xml:space="preserve">% a činila </w:t>
      </w:r>
      <w:r w:rsidR="00E84401">
        <w:rPr>
          <w:rFonts w:cs="Arial"/>
        </w:rPr>
        <w:t>190</w:t>
      </w:r>
      <w:r>
        <w:rPr>
          <w:rFonts w:cs="Arial"/>
        </w:rPr>
        <w:t>,</w:t>
      </w:r>
      <w:r w:rsidR="00E84401">
        <w:rPr>
          <w:rFonts w:cs="Arial"/>
        </w:rPr>
        <w:t>4</w:t>
      </w:r>
      <w:r w:rsidRPr="00B176CB">
        <w:rPr>
          <w:rFonts w:cs="Arial"/>
        </w:rPr>
        <w:t xml:space="preserve"> mld. Kč běžných cen. </w:t>
      </w:r>
      <w:r>
        <w:rPr>
          <w:rFonts w:cs="Arial"/>
        </w:rPr>
        <w:t xml:space="preserve">Na pozemním stavitelství dosáhly nové stavební zakázky </w:t>
      </w:r>
      <w:r w:rsidR="00D45031">
        <w:rPr>
          <w:rFonts w:cs="Arial"/>
        </w:rPr>
        <w:t>97</w:t>
      </w:r>
      <w:r>
        <w:rPr>
          <w:rFonts w:cs="Arial"/>
        </w:rPr>
        <w:t>,</w:t>
      </w:r>
      <w:r w:rsidR="00D45031">
        <w:rPr>
          <w:rFonts w:cs="Arial"/>
        </w:rPr>
        <w:t>0</w:t>
      </w:r>
      <w:r>
        <w:rPr>
          <w:rFonts w:cs="Arial"/>
        </w:rPr>
        <w:t xml:space="preserve"> mld. Kč a meziročně rostly o </w:t>
      </w:r>
      <w:r w:rsidR="00D45031">
        <w:rPr>
          <w:rFonts w:cs="Arial"/>
        </w:rPr>
        <w:t>38</w:t>
      </w:r>
      <w:r>
        <w:rPr>
          <w:rFonts w:cs="Arial"/>
        </w:rPr>
        <w:t>,</w:t>
      </w:r>
      <w:r w:rsidR="00D45031">
        <w:rPr>
          <w:rFonts w:cs="Arial"/>
        </w:rPr>
        <w:t>9</w:t>
      </w:r>
      <w:r>
        <w:rPr>
          <w:rFonts w:cs="Arial"/>
        </w:rPr>
        <w:t xml:space="preserve"> %, inženýrské stavby rostly o </w:t>
      </w:r>
      <w:r w:rsidR="006123E3">
        <w:rPr>
          <w:rFonts w:cs="Arial"/>
        </w:rPr>
        <w:t>20</w:t>
      </w:r>
      <w:r>
        <w:rPr>
          <w:rFonts w:cs="Arial"/>
        </w:rPr>
        <w:t>,</w:t>
      </w:r>
      <w:r w:rsidR="006123E3">
        <w:rPr>
          <w:rFonts w:cs="Arial"/>
        </w:rPr>
        <w:t>7</w:t>
      </w:r>
      <w:r>
        <w:rPr>
          <w:rFonts w:cs="Arial"/>
        </w:rPr>
        <w:t> % (</w:t>
      </w:r>
      <w:r w:rsidR="006123E3">
        <w:rPr>
          <w:rFonts w:cs="Arial"/>
        </w:rPr>
        <w:t>93</w:t>
      </w:r>
      <w:r>
        <w:rPr>
          <w:rFonts w:cs="Arial"/>
        </w:rPr>
        <w:t>,</w:t>
      </w:r>
      <w:r w:rsidR="005D221F">
        <w:rPr>
          <w:rFonts w:cs="Arial"/>
        </w:rPr>
        <w:t>4</w:t>
      </w:r>
      <w:r>
        <w:rPr>
          <w:rFonts w:cs="Arial"/>
        </w:rPr>
        <w:t xml:space="preserve"> mld. Kč). </w:t>
      </w:r>
      <w:r w:rsidRPr="00B176CB">
        <w:rPr>
          <w:rFonts w:cs="Arial"/>
        </w:rPr>
        <w:t xml:space="preserve">Průměrná hodnota nově uzavřené stavební zakázky v </w:t>
      </w:r>
      <w:r w:rsidR="00F97BAE">
        <w:t>1. pololetí</w:t>
      </w:r>
      <w:r w:rsidRPr="004725CA">
        <w:rPr>
          <w:rFonts w:cs="Arial"/>
        </w:rPr>
        <w:t xml:space="preserve"> 20</w:t>
      </w:r>
      <w:r>
        <w:rPr>
          <w:rFonts w:cs="Arial"/>
        </w:rPr>
        <w:t>24</w:t>
      </w:r>
      <w:r w:rsidRPr="00B176CB">
        <w:rPr>
          <w:rFonts w:cs="Arial"/>
        </w:rPr>
        <w:t xml:space="preserve"> činila </w:t>
      </w:r>
      <w:r w:rsidR="00F06C43">
        <w:rPr>
          <w:rFonts w:cs="Arial"/>
        </w:rPr>
        <w:t>4</w:t>
      </w:r>
      <w:r w:rsidRPr="00B176CB">
        <w:rPr>
          <w:rFonts w:cs="Arial"/>
        </w:rPr>
        <w:t>,</w:t>
      </w:r>
      <w:r w:rsidR="00F06C43">
        <w:rPr>
          <w:rFonts w:cs="Arial"/>
        </w:rPr>
        <w:t>9</w:t>
      </w:r>
      <w:r>
        <w:rPr>
          <w:rFonts w:cs="Arial"/>
        </w:rPr>
        <w:t xml:space="preserve"> mil. Kč a byla meziročně o </w:t>
      </w:r>
      <w:r w:rsidR="004A49E4">
        <w:rPr>
          <w:rFonts w:cs="Arial"/>
        </w:rPr>
        <w:t>22</w:t>
      </w:r>
      <w:r>
        <w:rPr>
          <w:rFonts w:cs="Arial"/>
        </w:rPr>
        <w:t>,</w:t>
      </w:r>
      <w:r w:rsidR="004A49E4">
        <w:rPr>
          <w:rFonts w:cs="Arial"/>
        </w:rPr>
        <w:t>0</w:t>
      </w:r>
      <w:r w:rsidRPr="00B176CB">
        <w:rPr>
          <w:rFonts w:cs="Arial"/>
        </w:rPr>
        <w:t xml:space="preserve"> % vyšší. </w:t>
      </w:r>
    </w:p>
    <w:p w14:paraId="346FB256" w14:textId="77777777" w:rsidR="002E019C" w:rsidRDefault="002E019C" w:rsidP="002E019C">
      <w:pPr>
        <w:spacing w:before="120"/>
      </w:pPr>
      <w:r w:rsidRPr="00054236">
        <w:t xml:space="preserve">Orientační hodnota </w:t>
      </w:r>
      <w:r w:rsidRPr="00054236">
        <w:rPr>
          <w:bCs/>
        </w:rPr>
        <w:t>staveb</w:t>
      </w:r>
      <w:r w:rsidRPr="00054236">
        <w:t xml:space="preserve"> povolených v </w:t>
      </w:r>
      <w:r w:rsidRPr="00054236">
        <w:rPr>
          <w:rFonts w:cs="Arial"/>
        </w:rPr>
        <w:t>1. </w:t>
      </w:r>
      <w:r w:rsidR="00F97BAE" w:rsidRPr="000B596C">
        <w:rPr>
          <w:rFonts w:cs="Arial"/>
          <w:szCs w:val="20"/>
        </w:rPr>
        <w:t>pololetí</w:t>
      </w:r>
      <w:r w:rsidRPr="00054236">
        <w:rPr>
          <w:rFonts w:cs="Arial"/>
        </w:rPr>
        <w:t xml:space="preserve"> 2024</w:t>
      </w:r>
      <w:r w:rsidRPr="00054236">
        <w:t xml:space="preserve"> dosáhla </w:t>
      </w:r>
      <w:r w:rsidR="00151067" w:rsidRPr="00151067">
        <w:t>279</w:t>
      </w:r>
      <w:r w:rsidRPr="00151067">
        <w:t>,</w:t>
      </w:r>
      <w:r w:rsidR="00151067" w:rsidRPr="00151067">
        <w:t>7</w:t>
      </w:r>
      <w:r w:rsidRPr="00054236">
        <w:t> mld. Kč a meziročně</w:t>
      </w:r>
      <w:r w:rsidRPr="00054236">
        <w:rPr>
          <w:rFonts w:cs="Arial"/>
          <w:szCs w:val="20"/>
        </w:rPr>
        <w:t xml:space="preserve"> </w:t>
      </w:r>
      <w:r w:rsidR="00151067" w:rsidRPr="00151067">
        <w:t>klesl</w:t>
      </w:r>
      <w:r w:rsidRPr="00151067">
        <w:rPr>
          <w:rFonts w:cs="Arial"/>
          <w:szCs w:val="20"/>
        </w:rPr>
        <w:t>a</w:t>
      </w:r>
      <w:r w:rsidRPr="00054236">
        <w:t xml:space="preserve"> o </w:t>
      </w:r>
      <w:r w:rsidR="00151067">
        <w:t>2,5</w:t>
      </w:r>
      <w:r w:rsidRPr="00054236">
        <w:t> %</w:t>
      </w:r>
      <w:r>
        <w:rPr>
          <w:rFonts w:cs="Arial"/>
          <w:szCs w:val="20"/>
        </w:rPr>
        <w:t xml:space="preserve"> (</w:t>
      </w:r>
      <w:r w:rsidRPr="00054236">
        <w:rPr>
          <w:rFonts w:cs="Arial"/>
          <w:szCs w:val="20"/>
        </w:rPr>
        <w:t xml:space="preserve">v běžných cenách). </w:t>
      </w:r>
      <w:r w:rsidR="006F4A7F">
        <w:rPr>
          <w:rFonts w:cs="Arial"/>
          <w:szCs w:val="20"/>
        </w:rPr>
        <w:t>K p</w:t>
      </w:r>
      <w:r w:rsidR="00151067">
        <w:rPr>
          <w:rFonts w:cs="Arial"/>
          <w:szCs w:val="20"/>
        </w:rPr>
        <w:t>okles</w:t>
      </w:r>
      <w:r w:rsidR="006F4A7F">
        <w:rPr>
          <w:rFonts w:cs="Arial"/>
          <w:szCs w:val="20"/>
        </w:rPr>
        <w:t>u přispěly výsledky ve 2. čtvrtletí, v 1. čtvrtletí</w:t>
      </w:r>
      <w:r w:rsidR="00151067">
        <w:rPr>
          <w:rFonts w:cs="Arial"/>
          <w:szCs w:val="20"/>
        </w:rPr>
        <w:t xml:space="preserve"> </w:t>
      </w:r>
      <w:r w:rsidR="006F4A7F">
        <w:rPr>
          <w:rFonts w:cs="Arial"/>
          <w:szCs w:val="20"/>
        </w:rPr>
        <w:t>byl vykázán meziroční růst.</w:t>
      </w:r>
      <w:r w:rsidR="003954C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 </w:t>
      </w:r>
      <w:r w:rsidR="00C843C7" w:rsidRPr="00054236">
        <w:rPr>
          <w:rFonts w:cs="Arial"/>
        </w:rPr>
        <w:t>1. </w:t>
      </w:r>
      <w:r w:rsidR="00C843C7" w:rsidRPr="000B596C">
        <w:rPr>
          <w:rFonts w:cs="Arial"/>
          <w:szCs w:val="20"/>
        </w:rPr>
        <w:t>pololetí</w:t>
      </w:r>
      <w:r w:rsidRPr="00054236">
        <w:rPr>
          <w:rFonts w:cs="Arial"/>
        </w:rPr>
        <w:t xml:space="preserve"> 2024</w:t>
      </w:r>
      <w:r>
        <w:rPr>
          <w:rFonts w:cs="Arial"/>
        </w:rPr>
        <w:t xml:space="preserve"> </w:t>
      </w:r>
      <w:r w:rsidRPr="000040F7">
        <w:rPr>
          <w:rFonts w:cs="Arial"/>
        </w:rPr>
        <w:t xml:space="preserve">bylo povoleno </w:t>
      </w:r>
      <w:r w:rsidR="000040F7" w:rsidRPr="000040F7">
        <w:rPr>
          <w:rFonts w:cs="Arial"/>
        </w:rPr>
        <w:t>1</w:t>
      </w:r>
      <w:r w:rsidRPr="000040F7">
        <w:rPr>
          <w:rFonts w:cs="Arial"/>
        </w:rPr>
        <w:t xml:space="preserve">9 staveb nad 1 mld. Kč za </w:t>
      </w:r>
      <w:r w:rsidR="000040F7" w:rsidRPr="000040F7">
        <w:rPr>
          <w:rFonts w:cs="Arial"/>
        </w:rPr>
        <w:t>55</w:t>
      </w:r>
      <w:r w:rsidRPr="000040F7">
        <w:rPr>
          <w:rFonts w:cs="Arial"/>
        </w:rPr>
        <w:t>,</w:t>
      </w:r>
      <w:r w:rsidR="000040F7" w:rsidRPr="000040F7">
        <w:rPr>
          <w:rFonts w:cs="Arial"/>
        </w:rPr>
        <w:t>7</w:t>
      </w:r>
      <w:r w:rsidRPr="000040F7">
        <w:rPr>
          <w:rFonts w:cs="Arial"/>
        </w:rPr>
        <w:t xml:space="preserve"> mld. Kč a </w:t>
      </w:r>
      <w:r w:rsidR="000040F7" w:rsidRPr="000040F7">
        <w:rPr>
          <w:rFonts w:cs="Arial"/>
        </w:rPr>
        <w:t xml:space="preserve">téměř </w:t>
      </w:r>
      <w:r w:rsidRPr="000040F7">
        <w:rPr>
          <w:rFonts w:cs="Arial"/>
        </w:rPr>
        <w:t>všechny na novou výstavbu.</w:t>
      </w:r>
      <w:r>
        <w:rPr>
          <w:rFonts w:cs="Arial"/>
        </w:rPr>
        <w:t xml:space="preserve"> </w:t>
      </w:r>
      <w:r w:rsidRPr="000040F7">
        <w:rPr>
          <w:rFonts w:cs="Arial"/>
          <w:szCs w:val="20"/>
        </w:rPr>
        <w:t>Růst byl zaznamenán u hodnoty nové výstavby</w:t>
      </w:r>
      <w:r w:rsidRPr="000040F7">
        <w:t xml:space="preserve"> (+</w:t>
      </w:r>
      <w:r w:rsidR="000040F7" w:rsidRPr="000040F7">
        <w:t>5</w:t>
      </w:r>
      <w:r w:rsidR="00B75D14">
        <w:t>,9 %) v téměř všech kategoriích</w:t>
      </w:r>
      <w:r w:rsidRPr="00AD1DA6">
        <w:t xml:space="preserve">, meziroční pokles </w:t>
      </w:r>
      <w:r w:rsidR="00B75D14">
        <w:t>o </w:t>
      </w:r>
      <w:r w:rsidR="00AD1DA6" w:rsidRPr="00AD1DA6">
        <w:t xml:space="preserve">třetinu </w:t>
      </w:r>
      <w:r w:rsidRPr="00AD1DA6">
        <w:t xml:space="preserve">nastal u dopravních staveb. Změny dokončených </w:t>
      </w:r>
      <w:r w:rsidR="00B75D14">
        <w:t>staveb meziročně klesly o </w:t>
      </w:r>
      <w:r w:rsidR="00D54567" w:rsidRPr="00D54567">
        <w:t>pětinu</w:t>
      </w:r>
      <w:r w:rsidRPr="00D54567">
        <w:t xml:space="preserve"> (-</w:t>
      </w:r>
      <w:r w:rsidR="00C538D3">
        <w:t>18</w:t>
      </w:r>
      <w:r w:rsidRPr="00D54567">
        <w:t>,</w:t>
      </w:r>
      <w:r w:rsidR="00C538D3">
        <w:t>5</w:t>
      </w:r>
      <w:r w:rsidRPr="00D54567">
        <w:t xml:space="preserve"> %), a to </w:t>
      </w:r>
      <w:r w:rsidR="00371B3E">
        <w:t xml:space="preserve">téměř </w:t>
      </w:r>
      <w:r w:rsidRPr="00D54567">
        <w:t xml:space="preserve">ve všech </w:t>
      </w:r>
      <w:r w:rsidR="00D54567" w:rsidRPr="00D54567">
        <w:t xml:space="preserve">hlavních </w:t>
      </w:r>
      <w:r w:rsidRPr="00D54567">
        <w:t>kategoriích výstavby</w:t>
      </w:r>
      <w:r w:rsidRPr="00D54567">
        <w:rPr>
          <w:rFonts w:cs="Arial"/>
          <w:szCs w:val="20"/>
        </w:rPr>
        <w:t>.</w:t>
      </w:r>
      <w:r w:rsidRPr="00D54567">
        <w:t xml:space="preserve"> Vyšší investice se plánují ve </w:t>
      </w:r>
      <w:r w:rsidR="008A4690">
        <w:t>Středočeském</w:t>
      </w:r>
      <w:r w:rsidRPr="00D54567">
        <w:t>, </w:t>
      </w:r>
      <w:r w:rsidRPr="00D54567">
        <w:rPr>
          <w:rFonts w:cs="Arial"/>
          <w:szCs w:val="20"/>
        </w:rPr>
        <w:t xml:space="preserve">Moravskoslezském </w:t>
      </w:r>
      <w:r w:rsidR="00B75D14">
        <w:rPr>
          <w:rFonts w:cs="Arial"/>
          <w:szCs w:val="20"/>
        </w:rPr>
        <w:t>a </w:t>
      </w:r>
      <w:r w:rsidR="00D54567" w:rsidRPr="00D54567">
        <w:rPr>
          <w:rFonts w:cs="Arial"/>
          <w:szCs w:val="20"/>
        </w:rPr>
        <w:t xml:space="preserve">Jihomoravském </w:t>
      </w:r>
      <w:r w:rsidRPr="00D54567">
        <w:rPr>
          <w:rFonts w:cs="Arial"/>
          <w:szCs w:val="20"/>
        </w:rPr>
        <w:t>kraji</w:t>
      </w:r>
      <w:r w:rsidRPr="00D54567">
        <w:t>.</w:t>
      </w:r>
    </w:p>
    <w:p w14:paraId="3C196941" w14:textId="77777777" w:rsidR="002E019C" w:rsidRDefault="002E019C" w:rsidP="002E019C">
      <w:pPr>
        <w:spacing w:before="120"/>
      </w:pPr>
      <w:r w:rsidRPr="001D6085">
        <w:t>V </w:t>
      </w:r>
      <w:r w:rsidR="00C843C7" w:rsidRPr="00054236">
        <w:rPr>
          <w:rFonts w:cs="Arial"/>
        </w:rPr>
        <w:t>1. </w:t>
      </w:r>
      <w:r w:rsidR="00C843C7" w:rsidRPr="000B596C">
        <w:rPr>
          <w:rFonts w:cs="Arial"/>
          <w:szCs w:val="20"/>
        </w:rPr>
        <w:t>pololetí</w:t>
      </w:r>
      <w:r w:rsidRPr="004725CA">
        <w:rPr>
          <w:rFonts w:cs="Arial"/>
        </w:rPr>
        <w:t xml:space="preserve"> 20</w:t>
      </w:r>
      <w:r>
        <w:rPr>
          <w:rFonts w:cs="Arial"/>
        </w:rPr>
        <w:t>24</w:t>
      </w:r>
      <w:r w:rsidRPr="001D6085">
        <w:t xml:space="preserve"> byla zahájena výstavba </w:t>
      </w:r>
      <w:r w:rsidR="00650BB9" w:rsidRPr="00650BB9">
        <w:t>17</w:t>
      </w:r>
      <w:r w:rsidR="002A2F2F">
        <w:t> </w:t>
      </w:r>
      <w:r w:rsidR="00650BB9" w:rsidRPr="00650BB9">
        <w:t>230</w:t>
      </w:r>
      <w:r w:rsidRPr="001D6085">
        <w:t xml:space="preserve"> bytů</w:t>
      </w:r>
      <w:r>
        <w:t xml:space="preserve"> a</w:t>
      </w:r>
      <w:r w:rsidRPr="001D6085">
        <w:t xml:space="preserve"> tento počet meziročně </w:t>
      </w:r>
      <w:r w:rsidRPr="00650BB9">
        <w:t xml:space="preserve">klesl o </w:t>
      </w:r>
      <w:r w:rsidR="00650BB9" w:rsidRPr="00650BB9">
        <w:t>4,8</w:t>
      </w:r>
      <w:r w:rsidRPr="00650BB9">
        <w:t> %</w:t>
      </w:r>
      <w:r w:rsidRPr="00650BB9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  <w:r w:rsidRPr="005E3499">
        <w:rPr>
          <w:rFonts w:cs="Arial"/>
          <w:szCs w:val="20"/>
        </w:rPr>
        <w:t xml:space="preserve">Bytů v rodinných domech bylo od ledna do konce </w:t>
      </w:r>
      <w:r w:rsidR="00C843C7" w:rsidRPr="005E3499">
        <w:rPr>
          <w:rFonts w:cs="Arial"/>
          <w:szCs w:val="20"/>
        </w:rPr>
        <w:t>června</w:t>
      </w:r>
      <w:r w:rsidRPr="005E3499">
        <w:rPr>
          <w:rFonts w:cs="Arial"/>
          <w:szCs w:val="20"/>
        </w:rPr>
        <w:t xml:space="preserve"> zahájeno</w:t>
      </w:r>
      <w:r w:rsidRPr="005E3499">
        <w:t xml:space="preserve"> </w:t>
      </w:r>
      <w:r w:rsidR="002A2F2F">
        <w:rPr>
          <w:rFonts w:cs="Arial"/>
          <w:szCs w:val="20"/>
        </w:rPr>
        <w:t>o </w:t>
      </w:r>
      <w:r w:rsidR="00650BB9" w:rsidRPr="005E3499">
        <w:rPr>
          <w:rFonts w:cs="Arial"/>
          <w:szCs w:val="20"/>
        </w:rPr>
        <w:t>13</w:t>
      </w:r>
      <w:r w:rsidRPr="005E3499">
        <w:rPr>
          <w:rFonts w:cs="Arial"/>
          <w:szCs w:val="20"/>
        </w:rPr>
        <w:t>,</w:t>
      </w:r>
      <w:r w:rsidR="00650BB9" w:rsidRPr="005E3499">
        <w:rPr>
          <w:rFonts w:cs="Arial"/>
          <w:szCs w:val="20"/>
        </w:rPr>
        <w:t>9</w:t>
      </w:r>
      <w:r w:rsidRPr="005E3499">
        <w:rPr>
          <w:rFonts w:cs="Arial"/>
          <w:szCs w:val="20"/>
        </w:rPr>
        <w:t xml:space="preserve"> % méně než loni </w:t>
      </w:r>
      <w:r w:rsidR="002A2F2F">
        <w:t>a </w:t>
      </w:r>
      <w:r w:rsidRPr="005E3499">
        <w:t xml:space="preserve">vývoj byl </w:t>
      </w:r>
      <w:r w:rsidR="005E3499">
        <w:t>v prvních pěti</w:t>
      </w:r>
      <w:r w:rsidRPr="005E3499">
        <w:t xml:space="preserve"> měsících podobný</w:t>
      </w:r>
      <w:r w:rsidR="005E3499">
        <w:t>, ale v </w:t>
      </w:r>
      <w:r w:rsidR="002A2F2F">
        <w:t>červnu</w:t>
      </w:r>
      <w:r w:rsidR="005E3499">
        <w:t xml:space="preserve"> byl zaznamenán meziroční </w:t>
      </w:r>
      <w:r w:rsidR="005E3499" w:rsidRPr="005E3499">
        <w:t>růst</w:t>
      </w:r>
      <w:r w:rsidRPr="005E3499">
        <w:t>. Počty bytů zahájených v bytových domech meziročně rostly</w:t>
      </w:r>
      <w:r w:rsidR="002A2F2F">
        <w:t xml:space="preserve"> o </w:t>
      </w:r>
      <w:r w:rsidR="005E3499" w:rsidRPr="005E3499">
        <w:t>čtvrtinu</w:t>
      </w:r>
      <w:r w:rsidRPr="005E3499">
        <w:t xml:space="preserve"> (+</w:t>
      </w:r>
      <w:r w:rsidR="005E3499" w:rsidRPr="005E3499">
        <w:t>24,1</w:t>
      </w:r>
      <w:r w:rsidRPr="005E3499">
        <w:t xml:space="preserve"> %)</w:t>
      </w:r>
      <w:r w:rsidR="002A2F2F">
        <w:t xml:space="preserve"> a růst se odehrával v obou čtvrtletích.</w:t>
      </w:r>
      <w:r w:rsidR="003B469F">
        <w:t xml:space="preserve"> </w:t>
      </w:r>
      <w:r w:rsidRPr="005E3499">
        <w:t xml:space="preserve">Meziroční pokles zaznamenaly </w:t>
      </w:r>
      <w:r w:rsidR="002A2F2F">
        <w:t>v 1. pololetí</w:t>
      </w:r>
      <w:r w:rsidRPr="005E3499">
        <w:t xml:space="preserve"> konverze rodinných i bytových domů</w:t>
      </w:r>
      <w:r w:rsidR="002A2F2F">
        <w:t xml:space="preserve"> a také</w:t>
      </w:r>
      <w:r w:rsidRPr="005E3499">
        <w:t xml:space="preserve"> byty zahájené v nebytových budovách</w:t>
      </w:r>
      <w:r w:rsidRPr="003B469F">
        <w:t>.</w:t>
      </w:r>
      <w:r w:rsidRPr="00C250EC">
        <w:t xml:space="preserve"> Nejvíce bytů se zahájilo v </w:t>
      </w:r>
      <w:r w:rsidRPr="003B469F">
        <w:t xml:space="preserve">Praze (bytové domy), </w:t>
      </w:r>
      <w:r w:rsidR="003B469F" w:rsidRPr="003B469F">
        <w:t xml:space="preserve">v Jihomoravském kraji (převážně rodinné domy i bytové domy), a </w:t>
      </w:r>
      <w:r w:rsidRPr="003B469F">
        <w:t>ve Středočeském kraji</w:t>
      </w:r>
      <w:r w:rsidR="003B469F" w:rsidRPr="003B469F">
        <w:t>,</w:t>
      </w:r>
      <w:r w:rsidRPr="003B469F">
        <w:t xml:space="preserve"> </w:t>
      </w:r>
      <w:r w:rsidR="003B469F" w:rsidRPr="003B469F">
        <w:t>kde se zahajovaly zejména domy rodinné</w:t>
      </w:r>
      <w:r w:rsidRPr="003B469F">
        <w:t>.</w:t>
      </w:r>
    </w:p>
    <w:p w14:paraId="35E7BE8D" w14:textId="77777777" w:rsidR="002E019C" w:rsidRDefault="002E019C" w:rsidP="002E019C">
      <w:pPr>
        <w:spacing w:before="120"/>
      </w:pPr>
      <w:r w:rsidRPr="009277D6">
        <w:rPr>
          <w:bCs/>
        </w:rPr>
        <w:t>V </w:t>
      </w:r>
      <w:r w:rsidR="00C843C7" w:rsidRPr="00054236">
        <w:rPr>
          <w:rFonts w:cs="Arial"/>
        </w:rPr>
        <w:t>1. </w:t>
      </w:r>
      <w:r w:rsidR="00C843C7" w:rsidRPr="000B596C">
        <w:rPr>
          <w:rFonts w:cs="Arial"/>
          <w:szCs w:val="20"/>
        </w:rPr>
        <w:t>pololetí</w:t>
      </w:r>
      <w:r w:rsidRPr="009277D6">
        <w:rPr>
          <w:rFonts w:cs="Arial"/>
        </w:rPr>
        <w:t xml:space="preserve"> 2024</w:t>
      </w:r>
      <w:r w:rsidRPr="009277D6">
        <w:rPr>
          <w:bCs/>
        </w:rPr>
        <w:t xml:space="preserve"> bylo dokončeno </w:t>
      </w:r>
      <w:r w:rsidR="00DC72FF" w:rsidRPr="00DC72FF">
        <w:t>17</w:t>
      </w:r>
      <w:r w:rsidR="00200061">
        <w:t> </w:t>
      </w:r>
      <w:r w:rsidR="00DC72FF" w:rsidRPr="00DC72FF">
        <w:t>554</w:t>
      </w:r>
      <w:r w:rsidRPr="009277D6">
        <w:t> bytů a tento p</w:t>
      </w:r>
      <w:r w:rsidRPr="009277D6">
        <w:rPr>
          <w:bCs/>
        </w:rPr>
        <w:t xml:space="preserve">očet </w:t>
      </w:r>
      <w:r w:rsidRPr="009277D6">
        <w:t xml:space="preserve">meziročně </w:t>
      </w:r>
      <w:r w:rsidRPr="00DC72FF">
        <w:t>klesl</w:t>
      </w:r>
      <w:r w:rsidRPr="009277D6">
        <w:t xml:space="preserve"> o </w:t>
      </w:r>
      <w:r w:rsidR="00DC72FF">
        <w:t>1</w:t>
      </w:r>
      <w:r w:rsidRPr="009277D6">
        <w:t>,</w:t>
      </w:r>
      <w:r w:rsidR="00DC72FF">
        <w:t>9</w:t>
      </w:r>
      <w:r w:rsidRPr="009277D6">
        <w:t xml:space="preserve"> %. Meziroční </w:t>
      </w:r>
      <w:r w:rsidRPr="00DC72FF">
        <w:t>pokles počtu dokončených bytů se odehrával především v kategorii rodinných domů (-</w:t>
      </w:r>
      <w:r w:rsidR="00DC72FF" w:rsidRPr="00DC72FF">
        <w:t>5,7</w:t>
      </w:r>
      <w:r w:rsidRPr="00DC72FF">
        <w:t xml:space="preserve"> %), v bytových domech nastal růst o </w:t>
      </w:r>
      <w:r w:rsidR="00DC72FF" w:rsidRPr="00DC72FF">
        <w:t>4,2 %</w:t>
      </w:r>
      <w:r w:rsidR="00200061">
        <w:t>,</w:t>
      </w:r>
      <w:r w:rsidR="00C538D3">
        <w:t xml:space="preserve"> a to</w:t>
      </w:r>
      <w:r w:rsidR="00A15EEC">
        <w:t xml:space="preserve"> zejména v 1. čtvrtletí</w:t>
      </w:r>
      <w:r w:rsidRPr="00DC72FF">
        <w:t xml:space="preserve">. </w:t>
      </w:r>
      <w:r w:rsidRPr="00A15EEC">
        <w:t xml:space="preserve">Meziročně </w:t>
      </w:r>
      <w:r w:rsidR="00DC72FF" w:rsidRPr="00A15EEC">
        <w:t>méně</w:t>
      </w:r>
      <w:r w:rsidRPr="00A15EEC">
        <w:t xml:space="preserve"> se </w:t>
      </w:r>
      <w:r w:rsidR="00200061">
        <w:t xml:space="preserve">letos zatím </w:t>
      </w:r>
      <w:r w:rsidRPr="00A15EEC">
        <w:t>dokončilo bytů v nebytových budovách (</w:t>
      </w:r>
      <w:r w:rsidR="00DC72FF" w:rsidRPr="00A15EEC">
        <w:t>-1,0</w:t>
      </w:r>
      <w:r w:rsidRPr="00A15EEC">
        <w:t> %)</w:t>
      </w:r>
      <w:r w:rsidR="00200061">
        <w:t xml:space="preserve"> v důsledku vývoje</w:t>
      </w:r>
      <w:r w:rsidR="00A15EEC">
        <w:t xml:space="preserve"> </w:t>
      </w:r>
      <w:r w:rsidR="00A0327D">
        <w:t xml:space="preserve">ve </w:t>
      </w:r>
      <w:r w:rsidR="00A15EEC">
        <w:t>2.</w:t>
      </w:r>
      <w:r w:rsidR="00200061">
        <w:t> </w:t>
      </w:r>
      <w:r w:rsidR="00A15EEC">
        <w:t>čtvrtletí</w:t>
      </w:r>
      <w:r w:rsidRPr="00A15EEC">
        <w:t>.</w:t>
      </w:r>
      <w:r w:rsidRPr="009277D6">
        <w:t xml:space="preserve"> Nejvíce se dokončovalo v </w:t>
      </w:r>
      <w:r w:rsidRPr="00A0327D">
        <w:t>Praze, ve Středočeském a Jihomoravském kraji.</w:t>
      </w:r>
    </w:p>
    <w:p w14:paraId="1685FC32" w14:textId="77777777" w:rsidR="00200061" w:rsidRDefault="00200061" w:rsidP="002E019C">
      <w:pPr>
        <w:spacing w:before="120"/>
      </w:pPr>
    </w:p>
    <w:p w14:paraId="2D28BCE4" w14:textId="77777777" w:rsidR="00B957A6" w:rsidRDefault="00B957A6" w:rsidP="00221C9E">
      <w:pPr>
        <w:pStyle w:val="Poznmky0"/>
        <w:pBdr>
          <w:top w:val="single" w:sz="4" w:space="1" w:color="auto"/>
        </w:pBdr>
        <w:spacing w:before="0" w:line="240" w:lineRule="auto"/>
        <w:rPr>
          <w:iCs/>
        </w:rPr>
      </w:pPr>
      <w:r w:rsidRPr="00C52044">
        <w:t>Poznámky:</w:t>
      </w:r>
      <w:r w:rsidR="00221C9E">
        <w:t xml:space="preserve"> </w:t>
      </w:r>
      <w:r w:rsidRPr="004E2B8D">
        <w:rPr>
          <w:iCs/>
        </w:rPr>
        <w:t>Meziroční</w:t>
      </w:r>
      <w:r w:rsidRPr="00C52044">
        <w:rPr>
          <w:iCs/>
        </w:rPr>
        <w:t xml:space="preserve"> vývoj stavební produkce je publikován po očištění o vliv počtu pracovních dnů. </w:t>
      </w:r>
      <w:r w:rsidR="002E019C" w:rsidRPr="00627B07">
        <w:rPr>
          <w:iCs/>
        </w:rPr>
        <w:t xml:space="preserve">Mezičtvrtletní tempa jsou očištěna také o vliv sezónnosti. </w:t>
      </w:r>
    </w:p>
    <w:p w14:paraId="0EE34F8C" w14:textId="77777777" w:rsidR="00B957A6" w:rsidRDefault="00B957A6" w:rsidP="00B957A6">
      <w:pPr>
        <w:pStyle w:val="Poznmky0"/>
        <w:pBdr>
          <w:top w:val="none" w:sz="0" w:space="0" w:color="auto"/>
        </w:pBdr>
        <w:spacing w:before="0" w:line="247" w:lineRule="auto"/>
        <w:rPr>
          <w:iCs/>
        </w:rPr>
      </w:pPr>
      <w:r>
        <w:rPr>
          <w:iCs/>
        </w:rPr>
        <w:lastRenderedPageBreak/>
        <w:t>Metodika:</w:t>
      </w:r>
      <w:r w:rsidR="00E57983">
        <w:rPr>
          <w:iCs/>
        </w:rPr>
        <w:t xml:space="preserve"> </w:t>
      </w:r>
      <w:hyperlink r:id="rId10" w:history="1">
        <w:r w:rsidR="00E57983" w:rsidRPr="005D08F8">
          <w:rPr>
            <w:rStyle w:val="Hypertextovodkaz"/>
            <w:iCs/>
          </w:rPr>
          <w:t>https://csu.gov.cz/stavebnictvi_metodika</w:t>
        </w:r>
      </w:hyperlink>
      <w:r w:rsidR="00E57983">
        <w:rPr>
          <w:iCs/>
        </w:rPr>
        <w:t xml:space="preserve"> </w:t>
      </w:r>
    </w:p>
    <w:p w14:paraId="416F63BC" w14:textId="77777777" w:rsidR="00B957A6" w:rsidRPr="00627B07" w:rsidRDefault="00B957A6" w:rsidP="00B957A6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Kontaktní osoba:</w:t>
      </w:r>
      <w:r w:rsidRPr="00627B07">
        <w:rPr>
          <w:i/>
        </w:rPr>
        <w:tab/>
        <w:t xml:space="preserve">Ing. Petra Cuřínová, vedoucí oddělení statistiky stavebnictví a bytové výstavby, tel.: 737280494, e-mail: </w:t>
      </w:r>
      <w:hyperlink r:id="rId11" w:history="1">
        <w:r w:rsidR="001E7AB8" w:rsidRPr="005D08F8">
          <w:rPr>
            <w:rStyle w:val="Hypertextovodkaz"/>
            <w:rFonts w:cs="Arial"/>
            <w:i/>
          </w:rPr>
          <w:t>petra.curinova@csu.gov.cz</w:t>
        </w:r>
      </w:hyperlink>
      <w:r w:rsidR="001E7AB8">
        <w:rPr>
          <w:rFonts w:ascii="ArialMT" w:hAnsi="ArialMT"/>
          <w:i/>
        </w:rPr>
        <w:t xml:space="preserve"> </w:t>
      </w:r>
      <w:r w:rsidRPr="00627B07">
        <w:rPr>
          <w:rFonts w:ascii="ArialMT" w:hAnsi="ArialMT"/>
          <w:i/>
        </w:rPr>
        <w:t xml:space="preserve"> </w:t>
      </w:r>
    </w:p>
    <w:p w14:paraId="6951EDC6" w14:textId="77777777" w:rsidR="00E57983" w:rsidRDefault="00B957A6" w:rsidP="00E57983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  <w:rPr>
          <w:rFonts w:cs="Arial"/>
          <w:i/>
        </w:rPr>
      </w:pPr>
      <w:r w:rsidRPr="00627B07">
        <w:rPr>
          <w:i/>
          <w:color w:val="auto"/>
        </w:rPr>
        <w:t>Navazující výstupy:</w:t>
      </w:r>
      <w:r w:rsidRPr="00627B07">
        <w:rPr>
          <w:i/>
          <w:color w:val="auto"/>
        </w:rPr>
        <w:tab/>
      </w:r>
      <w:hyperlink r:id="rId12" w:history="1">
        <w:r w:rsidR="00E57983" w:rsidRPr="005D08F8">
          <w:rPr>
            <w:rStyle w:val="Hypertextovodkaz"/>
            <w:rFonts w:cs="Arial"/>
            <w:i/>
          </w:rPr>
          <w:t>https://csu.gov.cz/produkty/sta_cr</w:t>
        </w:r>
      </w:hyperlink>
      <w:r w:rsidR="00E57983">
        <w:rPr>
          <w:rFonts w:cs="Arial"/>
          <w:i/>
        </w:rPr>
        <w:t xml:space="preserve"> </w:t>
      </w:r>
    </w:p>
    <w:p w14:paraId="071BB3E7" w14:textId="77777777" w:rsidR="00B957A6" w:rsidRPr="00627B07" w:rsidRDefault="00F37829" w:rsidP="00E57983">
      <w:pPr>
        <w:pStyle w:val="Poznmky"/>
        <w:pBdr>
          <w:top w:val="none" w:sz="0" w:space="0" w:color="auto"/>
        </w:pBdr>
        <w:spacing w:before="0" w:line="247" w:lineRule="auto"/>
        <w:ind w:left="2694"/>
        <w:jc w:val="both"/>
        <w:rPr>
          <w:i/>
        </w:rPr>
      </w:pPr>
      <w:hyperlink r:id="rId13" w:history="1">
        <w:r w:rsidR="00E57983" w:rsidRPr="005D08F8">
          <w:rPr>
            <w:rStyle w:val="Hypertextovodkaz"/>
            <w:i/>
          </w:rPr>
          <w:t>https://csu.gov.cz/produkty/bvz_cr</w:t>
        </w:r>
      </w:hyperlink>
      <w:r w:rsidR="00E57983">
        <w:rPr>
          <w:i/>
        </w:rPr>
        <w:t xml:space="preserve"> </w:t>
      </w:r>
    </w:p>
    <w:p w14:paraId="4CD158C5" w14:textId="77777777" w:rsidR="00B957A6" w:rsidRDefault="00B957A6" w:rsidP="00B957A6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  <w:rPr>
          <w:i/>
        </w:rPr>
      </w:pPr>
      <w:r>
        <w:rPr>
          <w:i/>
        </w:rPr>
        <w:tab/>
      </w:r>
      <w:r w:rsidRPr="00E40C2B">
        <w:rPr>
          <w:i/>
          <w:color w:val="auto"/>
        </w:rPr>
        <w:t xml:space="preserve">mezinárodní srovnání v zemích EU: </w:t>
      </w:r>
      <w:hyperlink r:id="rId14" w:history="1">
        <w:proofErr w:type="spellStart"/>
        <w:r w:rsidRPr="00E40C2B">
          <w:rPr>
            <w:rStyle w:val="Hypertextovodkaz"/>
            <w:i/>
          </w:rPr>
          <w:t>Eurostat</w:t>
        </w:r>
        <w:proofErr w:type="spellEnd"/>
      </w:hyperlink>
    </w:p>
    <w:p w14:paraId="16474BB8" w14:textId="77777777" w:rsidR="00B957A6" w:rsidRDefault="00B957A6" w:rsidP="00B957A6">
      <w:pPr>
        <w:pStyle w:val="Poznmkykontaktytext"/>
        <w:spacing w:line="247" w:lineRule="auto"/>
        <w:rPr>
          <w:i w:val="0"/>
          <w:iCs w:val="0"/>
          <w:color w:val="auto"/>
          <w:sz w:val="20"/>
          <w:szCs w:val="20"/>
        </w:rPr>
      </w:pPr>
    </w:p>
    <w:p w14:paraId="483096A1" w14:textId="77777777" w:rsidR="00D209A7" w:rsidRPr="00B957A6" w:rsidRDefault="00D209A7" w:rsidP="00B957A6"/>
    <w:sectPr w:rsidR="00D209A7" w:rsidRPr="00B957A6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4683F" w14:textId="77777777" w:rsidR="00903018" w:rsidRDefault="00903018" w:rsidP="00BA6370">
      <w:r>
        <w:separator/>
      </w:r>
    </w:p>
  </w:endnote>
  <w:endnote w:type="continuationSeparator" w:id="0">
    <w:p w14:paraId="612015DF" w14:textId="77777777" w:rsidR="00903018" w:rsidRDefault="0090301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7AE2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1284C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2539F8A" w14:textId="2979D7F4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F37829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0861284C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2539F8A" w14:textId="2979D7F4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F37829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437CBD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C1FE4" w14:textId="77777777" w:rsidR="00903018" w:rsidRDefault="00903018" w:rsidP="00BA6370">
      <w:r>
        <w:separator/>
      </w:r>
    </w:p>
  </w:footnote>
  <w:footnote w:type="continuationSeparator" w:id="0">
    <w:p w14:paraId="2B002E7E" w14:textId="77777777" w:rsidR="00903018" w:rsidRDefault="0090301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250FF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CB6F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A"/>
    <w:rsid w:val="000040F7"/>
    <w:rsid w:val="00043BF4"/>
    <w:rsid w:val="000634B1"/>
    <w:rsid w:val="00073569"/>
    <w:rsid w:val="000843A5"/>
    <w:rsid w:val="00086EAE"/>
    <w:rsid w:val="000910DA"/>
    <w:rsid w:val="00096D6C"/>
    <w:rsid w:val="000B6F63"/>
    <w:rsid w:val="000C0AAD"/>
    <w:rsid w:val="000D093F"/>
    <w:rsid w:val="000E43CC"/>
    <w:rsid w:val="00111493"/>
    <w:rsid w:val="001404AB"/>
    <w:rsid w:val="00151067"/>
    <w:rsid w:val="001511B3"/>
    <w:rsid w:val="0017231D"/>
    <w:rsid w:val="001810DC"/>
    <w:rsid w:val="00181F7B"/>
    <w:rsid w:val="001A5A9A"/>
    <w:rsid w:val="001B607F"/>
    <w:rsid w:val="001D369A"/>
    <w:rsid w:val="001E7AB8"/>
    <w:rsid w:val="001F08B3"/>
    <w:rsid w:val="001F2FE0"/>
    <w:rsid w:val="00200061"/>
    <w:rsid w:val="00200854"/>
    <w:rsid w:val="002070FB"/>
    <w:rsid w:val="00213729"/>
    <w:rsid w:val="00221C9E"/>
    <w:rsid w:val="002406FA"/>
    <w:rsid w:val="002503C3"/>
    <w:rsid w:val="0026107B"/>
    <w:rsid w:val="00275DF8"/>
    <w:rsid w:val="00283F21"/>
    <w:rsid w:val="002A2F2F"/>
    <w:rsid w:val="002B0488"/>
    <w:rsid w:val="002B2E47"/>
    <w:rsid w:val="002D7F4F"/>
    <w:rsid w:val="002E019C"/>
    <w:rsid w:val="003118DE"/>
    <w:rsid w:val="003123FE"/>
    <w:rsid w:val="00316415"/>
    <w:rsid w:val="003301A3"/>
    <w:rsid w:val="0036777B"/>
    <w:rsid w:val="00371B3E"/>
    <w:rsid w:val="0038282A"/>
    <w:rsid w:val="003954CA"/>
    <w:rsid w:val="00397580"/>
    <w:rsid w:val="003A45C8"/>
    <w:rsid w:val="003B469F"/>
    <w:rsid w:val="003C2DCF"/>
    <w:rsid w:val="003C4F7B"/>
    <w:rsid w:val="003C7FE7"/>
    <w:rsid w:val="003D0499"/>
    <w:rsid w:val="003D3576"/>
    <w:rsid w:val="003F526A"/>
    <w:rsid w:val="00405244"/>
    <w:rsid w:val="004154C7"/>
    <w:rsid w:val="004155A2"/>
    <w:rsid w:val="00431F45"/>
    <w:rsid w:val="00437C50"/>
    <w:rsid w:val="004436EE"/>
    <w:rsid w:val="0045547F"/>
    <w:rsid w:val="0046250E"/>
    <w:rsid w:val="00471DEF"/>
    <w:rsid w:val="00472310"/>
    <w:rsid w:val="004920AD"/>
    <w:rsid w:val="004932B6"/>
    <w:rsid w:val="004A49E4"/>
    <w:rsid w:val="004D05B3"/>
    <w:rsid w:val="004E479E"/>
    <w:rsid w:val="004F686C"/>
    <w:rsid w:val="004F78E6"/>
    <w:rsid w:val="0050420E"/>
    <w:rsid w:val="00505571"/>
    <w:rsid w:val="00512D99"/>
    <w:rsid w:val="00514224"/>
    <w:rsid w:val="00521696"/>
    <w:rsid w:val="00531DBB"/>
    <w:rsid w:val="00573994"/>
    <w:rsid w:val="005A30C5"/>
    <w:rsid w:val="005D221F"/>
    <w:rsid w:val="005D5EBB"/>
    <w:rsid w:val="005E3499"/>
    <w:rsid w:val="005F79FB"/>
    <w:rsid w:val="00604406"/>
    <w:rsid w:val="00605F4A"/>
    <w:rsid w:val="00607822"/>
    <w:rsid w:val="006103AA"/>
    <w:rsid w:val="006123E3"/>
    <w:rsid w:val="00613BBF"/>
    <w:rsid w:val="00622B80"/>
    <w:rsid w:val="006254F3"/>
    <w:rsid w:val="00632260"/>
    <w:rsid w:val="0064139A"/>
    <w:rsid w:val="00650BB9"/>
    <w:rsid w:val="006672FF"/>
    <w:rsid w:val="00681F7A"/>
    <w:rsid w:val="00682184"/>
    <w:rsid w:val="00692211"/>
    <w:rsid w:val="006931CF"/>
    <w:rsid w:val="006B72FD"/>
    <w:rsid w:val="006D21EB"/>
    <w:rsid w:val="006E024F"/>
    <w:rsid w:val="006E4E81"/>
    <w:rsid w:val="006F4A7F"/>
    <w:rsid w:val="00707F7D"/>
    <w:rsid w:val="00717EC5"/>
    <w:rsid w:val="00723B54"/>
    <w:rsid w:val="00727C3F"/>
    <w:rsid w:val="00740B79"/>
    <w:rsid w:val="00754C20"/>
    <w:rsid w:val="00783CE8"/>
    <w:rsid w:val="007A2048"/>
    <w:rsid w:val="007A4BD7"/>
    <w:rsid w:val="007A57F2"/>
    <w:rsid w:val="007B1333"/>
    <w:rsid w:val="007C1974"/>
    <w:rsid w:val="007E318F"/>
    <w:rsid w:val="007F4AEB"/>
    <w:rsid w:val="007F5BD6"/>
    <w:rsid w:val="007F75B2"/>
    <w:rsid w:val="00803993"/>
    <w:rsid w:val="008043C4"/>
    <w:rsid w:val="0082089D"/>
    <w:rsid w:val="00831B1B"/>
    <w:rsid w:val="00832327"/>
    <w:rsid w:val="00834510"/>
    <w:rsid w:val="0085464A"/>
    <w:rsid w:val="00855FB3"/>
    <w:rsid w:val="00861D0E"/>
    <w:rsid w:val="008662BB"/>
    <w:rsid w:val="00867569"/>
    <w:rsid w:val="00867A5C"/>
    <w:rsid w:val="008A3871"/>
    <w:rsid w:val="008A4690"/>
    <w:rsid w:val="008A750A"/>
    <w:rsid w:val="008B3970"/>
    <w:rsid w:val="008C384C"/>
    <w:rsid w:val="008D0F11"/>
    <w:rsid w:val="008F73B4"/>
    <w:rsid w:val="00903018"/>
    <w:rsid w:val="009651CE"/>
    <w:rsid w:val="00980CAB"/>
    <w:rsid w:val="00986DD7"/>
    <w:rsid w:val="009B55B1"/>
    <w:rsid w:val="009B62A7"/>
    <w:rsid w:val="009D6F15"/>
    <w:rsid w:val="00A0327D"/>
    <w:rsid w:val="00A0762A"/>
    <w:rsid w:val="00A1095E"/>
    <w:rsid w:val="00A15EEC"/>
    <w:rsid w:val="00A4343D"/>
    <w:rsid w:val="00A502F1"/>
    <w:rsid w:val="00A70A83"/>
    <w:rsid w:val="00A73FAE"/>
    <w:rsid w:val="00A74358"/>
    <w:rsid w:val="00A81EB3"/>
    <w:rsid w:val="00A955BC"/>
    <w:rsid w:val="00AB3410"/>
    <w:rsid w:val="00AD16C2"/>
    <w:rsid w:val="00AD1DA6"/>
    <w:rsid w:val="00AE373B"/>
    <w:rsid w:val="00AE613C"/>
    <w:rsid w:val="00B00C1D"/>
    <w:rsid w:val="00B25D02"/>
    <w:rsid w:val="00B55375"/>
    <w:rsid w:val="00B632CC"/>
    <w:rsid w:val="00B75D14"/>
    <w:rsid w:val="00B8676E"/>
    <w:rsid w:val="00B957A6"/>
    <w:rsid w:val="00BA12F1"/>
    <w:rsid w:val="00BA439F"/>
    <w:rsid w:val="00BA6370"/>
    <w:rsid w:val="00C16676"/>
    <w:rsid w:val="00C269D4"/>
    <w:rsid w:val="00C275E1"/>
    <w:rsid w:val="00C35900"/>
    <w:rsid w:val="00C37ADB"/>
    <w:rsid w:val="00C4160D"/>
    <w:rsid w:val="00C538D3"/>
    <w:rsid w:val="00C8406E"/>
    <w:rsid w:val="00C843C7"/>
    <w:rsid w:val="00CA18F9"/>
    <w:rsid w:val="00CB2709"/>
    <w:rsid w:val="00CB6F89"/>
    <w:rsid w:val="00CC0AE9"/>
    <w:rsid w:val="00CD618A"/>
    <w:rsid w:val="00CE13A2"/>
    <w:rsid w:val="00CE228C"/>
    <w:rsid w:val="00CE71D9"/>
    <w:rsid w:val="00CF545B"/>
    <w:rsid w:val="00D209A7"/>
    <w:rsid w:val="00D27D69"/>
    <w:rsid w:val="00D33658"/>
    <w:rsid w:val="00D3597A"/>
    <w:rsid w:val="00D448C2"/>
    <w:rsid w:val="00D45031"/>
    <w:rsid w:val="00D54567"/>
    <w:rsid w:val="00D666C3"/>
    <w:rsid w:val="00D67AAE"/>
    <w:rsid w:val="00D81899"/>
    <w:rsid w:val="00D9189F"/>
    <w:rsid w:val="00DB2ECF"/>
    <w:rsid w:val="00DC72FF"/>
    <w:rsid w:val="00DF47FE"/>
    <w:rsid w:val="00E0156A"/>
    <w:rsid w:val="00E26704"/>
    <w:rsid w:val="00E31980"/>
    <w:rsid w:val="00E57983"/>
    <w:rsid w:val="00E6423C"/>
    <w:rsid w:val="00E84401"/>
    <w:rsid w:val="00E93830"/>
    <w:rsid w:val="00E93E0E"/>
    <w:rsid w:val="00E94DEC"/>
    <w:rsid w:val="00EB1ED3"/>
    <w:rsid w:val="00EE5789"/>
    <w:rsid w:val="00F06C43"/>
    <w:rsid w:val="00F37829"/>
    <w:rsid w:val="00F6042D"/>
    <w:rsid w:val="00F75F2A"/>
    <w:rsid w:val="00F97BAE"/>
    <w:rsid w:val="00FA0879"/>
    <w:rsid w:val="00FB687C"/>
    <w:rsid w:val="00FF605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30B7FB92"/>
  <w15:docId w15:val="{D7367DA9-AFD6-4C33-8395-784312E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957A6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rsid w:val="00B957A6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styleId="Zkladntext3">
    <w:name w:val="Body Text 3"/>
    <w:basedOn w:val="Normln"/>
    <w:link w:val="Zkladntext3Char"/>
    <w:semiHidden/>
    <w:rsid w:val="00B957A6"/>
    <w:pPr>
      <w:spacing w:line="240" w:lineRule="auto"/>
    </w:pPr>
    <w:rPr>
      <w:rFonts w:eastAsia="Times New Roman" w:cs="Arial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B957A6"/>
    <w:rPr>
      <w:rFonts w:ascii="Arial" w:eastAsia="Times New Roman" w:hAnsi="Arial" w:cs="Arial"/>
    </w:rPr>
  </w:style>
  <w:style w:type="paragraph" w:customStyle="1" w:styleId="Poznmkykontaktytext">
    <w:name w:val="Poznámky kontakty text"/>
    <w:basedOn w:val="Normln"/>
    <w:rsid w:val="00B957A6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B957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957A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bvz_c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produkty/sta_c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curinova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su.gov.cz/stavebnictvi_metodik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eurostat/web/short-term-business-statistics/publication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uskova1595\Documents\u\RI24\05\csta07082024__RI_CZ_GOV_TEX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86A37-2A65-48B1-99F0-AC2B4FA7F298}">
  <ds:schemaRefs>
    <ds:schemaRef ds:uri="6f5a4aca-455c-4012-a902-4d97d6c174df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54ADBE4-A131-4E52-943A-898ED451B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B6485E-4FA8-43F3-B9B6-CC412E35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csta07082024__RI_CZ_GOV_TEXT.dotx</Template>
  <TotalTime>307</TotalTime>
  <Pages>2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3816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Drahomíra</dc:creator>
  <cp:lastModifiedBy>Slunečková Markéta</cp:lastModifiedBy>
  <cp:revision>40</cp:revision>
  <cp:lastPrinted>2024-08-01T14:40:00Z</cp:lastPrinted>
  <dcterms:created xsi:type="dcterms:W3CDTF">2024-07-23T09:37:00Z</dcterms:created>
  <dcterms:modified xsi:type="dcterms:W3CDTF">2024-08-05T11:04:00Z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