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6B2B27D3" w:rsidR="007D4141" w:rsidRPr="00D7052D" w:rsidRDefault="009E59DB" w:rsidP="007D4141">
      <w:pPr>
        <w:pStyle w:val="Poznamkytexty"/>
        <w:rPr>
          <w:b/>
          <w:i w:val="0"/>
          <w:lang w:val="en-GB"/>
        </w:rPr>
      </w:pPr>
      <w:bookmarkStart w:id="0" w:name="_GoBack"/>
      <w:bookmarkEnd w:id="0"/>
      <w:r>
        <w:rPr>
          <w:b/>
          <w:i w:val="0"/>
          <w:lang w:val="en-GB"/>
        </w:rPr>
        <w:t>5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March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338951A3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F67145" w:rsidRPr="00F67145">
        <w:rPr>
          <w:spacing w:val="-2"/>
        </w:rPr>
        <w:t>2.</w:t>
      </w:r>
      <w:r w:rsidR="009E59DB">
        <w:rPr>
          <w:spacing w:val="-2"/>
        </w:rPr>
        <w:t>7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Febr</w:t>
      </w:r>
      <w:r w:rsidR="009909BC">
        <w:rPr>
          <w:spacing w:val="-2"/>
        </w:rPr>
        <w:t>uary</w:t>
      </w:r>
    </w:p>
    <w:p w14:paraId="2A62DD0F" w14:textId="281C7476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9E59DB">
        <w:t>Febr</w:t>
      </w:r>
      <w:r w:rsidR="00E76D08">
        <w:t>uary</w:t>
      </w:r>
      <w:r w:rsidR="008E51E8" w:rsidRPr="006D3034">
        <w:t> </w:t>
      </w:r>
      <w:r w:rsidR="00E76D08">
        <w:t>2025</w:t>
      </w:r>
    </w:p>
    <w:p w14:paraId="7566916C" w14:textId="29385380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9E59DB">
        <w:rPr>
          <w:rFonts w:cs="Arial"/>
          <w:b/>
          <w:sz w:val="20"/>
          <w:szCs w:val="20"/>
        </w:rPr>
        <w:t>Febr</w:t>
      </w:r>
      <w:r w:rsidR="00E76D08" w:rsidRPr="00F67145">
        <w:rPr>
          <w:rFonts w:cs="Arial"/>
          <w:b/>
          <w:sz w:val="20"/>
          <w:szCs w:val="20"/>
        </w:rPr>
        <w:t>uary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405B83">
        <w:rPr>
          <w:rFonts w:cs="Arial"/>
          <w:b/>
          <w:sz w:val="20"/>
          <w:szCs w:val="20"/>
        </w:rPr>
        <w:t>rose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9E59DB">
        <w:rPr>
          <w:rFonts w:cs="Arial"/>
          <w:b/>
          <w:sz w:val="20"/>
          <w:szCs w:val="20"/>
        </w:rPr>
        <w:t>0.2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by </w:t>
      </w:r>
      <w:r w:rsidR="00F67145" w:rsidRPr="00F67145">
        <w:rPr>
          <w:rFonts w:cs="Arial"/>
          <w:b/>
          <w:sz w:val="20"/>
          <w:szCs w:val="20"/>
        </w:rPr>
        <w:t>2.</w:t>
      </w:r>
      <w:r w:rsidR="009E59DB">
        <w:rPr>
          <w:rFonts w:cs="Arial"/>
          <w:b/>
          <w:sz w:val="20"/>
          <w:szCs w:val="20"/>
        </w:rPr>
        <w:t>7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1</w:t>
      </w:r>
      <w:r w:rsidR="009E59DB">
        <w:rPr>
          <w:rFonts w:cs="Arial"/>
          <w:b/>
          <w:sz w:val="20"/>
          <w:szCs w:val="20"/>
        </w:rPr>
        <w:t>1 March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347B44D8" w:rsidR="00C36C89" w:rsidRDefault="00E76D08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9E59DB">
        <w:rPr>
          <w:rFonts w:cs="Arial"/>
          <w:szCs w:val="20"/>
          <w:lang w:val="cs-CZ"/>
        </w:rPr>
        <w:t>2</w:t>
      </w:r>
      <w:r w:rsidR="00C36C89" w:rsidRPr="00C36C89">
        <w:rPr>
          <w:rFonts w:cs="Arial"/>
          <w:szCs w:val="20"/>
          <w:lang w:val="cs-CZ"/>
        </w:rPr>
        <w:t>/202</w:t>
      </w:r>
      <w:r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658CCF6B" w:rsidR="00A415D2" w:rsidRDefault="009E59DB" w:rsidP="006D1537">
      <w:pPr>
        <w:rPr>
          <w:rStyle w:val="tlid-translation"/>
        </w:rPr>
      </w:pPr>
      <w:r w:rsidRPr="009E59DB">
        <w:rPr>
          <w:rStyle w:val="tlid-translation"/>
        </w:rPr>
        <w:drawing>
          <wp:inline distT="0" distB="0" distL="0" distR="0" wp14:anchorId="085ADD38" wp14:editId="3D13A4CD">
            <wp:extent cx="5400040" cy="2581562"/>
            <wp:effectExtent l="0" t="0" r="0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2D462002" w14:textId="5D10C243" w:rsidR="00C36C89" w:rsidRDefault="00C36C89">
      <w:pPr>
        <w:spacing w:line="240" w:lineRule="auto"/>
        <w:jc w:val="left"/>
        <w:rPr>
          <w:rStyle w:val="tlid-translation"/>
          <w:sz w:val="16"/>
        </w:rPr>
      </w:pPr>
      <w:r>
        <w:rPr>
          <w:rStyle w:val="tlid-translation"/>
          <w:sz w:val="16"/>
        </w:rPr>
        <w:br w:type="page"/>
      </w:r>
    </w:p>
    <w:p w14:paraId="15858A48" w14:textId="6667B7A1" w:rsidR="00712E44" w:rsidRPr="00DA4AD6" w:rsidRDefault="00B17E58" w:rsidP="00BE455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8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9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0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1734FF1D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Pr="00DA4AD6">
        <w:rPr>
          <w:rFonts w:cs="Arial"/>
        </w:rPr>
        <w:tab/>
        <w:t>1</w:t>
      </w:r>
      <w:r w:rsidR="009E59DB">
        <w:rPr>
          <w:rFonts w:cs="Arial"/>
        </w:rPr>
        <w:t>1</w:t>
      </w:r>
      <w:r w:rsidRPr="00DA4AD6">
        <w:rPr>
          <w:rFonts w:cs="Arial"/>
        </w:rPr>
        <w:t xml:space="preserve"> </w:t>
      </w:r>
      <w:r w:rsidR="009E59DB">
        <w:rPr>
          <w:rFonts w:cs="Arial"/>
        </w:rPr>
        <w:t>March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7847D" w14:textId="77777777" w:rsidR="00EC7F36" w:rsidRDefault="00EC7F36" w:rsidP="00BA6370">
      <w:r>
        <w:separator/>
      </w:r>
    </w:p>
  </w:endnote>
  <w:endnote w:type="continuationSeparator" w:id="0">
    <w:p w14:paraId="188C61D3" w14:textId="77777777" w:rsidR="00EC7F36" w:rsidRDefault="00EC7F3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19818D01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E59DB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19818D01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E59DB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7D31" w14:textId="77777777" w:rsidR="00EC7F36" w:rsidRDefault="00EC7F36" w:rsidP="00BA6370">
      <w:r>
        <w:separator/>
      </w:r>
    </w:p>
  </w:footnote>
  <w:footnote w:type="continuationSeparator" w:id="0">
    <w:p w14:paraId="6EB5E95A" w14:textId="77777777" w:rsidR="00EC7F36" w:rsidRDefault="00EC7F3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4DEE"/>
    <w:rsid w:val="0083627A"/>
    <w:rsid w:val="00840D20"/>
    <w:rsid w:val="00843396"/>
    <w:rsid w:val="00845729"/>
    <w:rsid w:val="00845D91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457"/>
    <w:rsid w:val="00B45896"/>
    <w:rsid w:val="00B4735A"/>
    <w:rsid w:val="00B529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caba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su.gov.cz/inflation-consumer-pr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a.sediva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D39C6-C022-4698-938B-5A2AA7602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AEB7D-3FC9-40DA-B561-22FD9984F808}"/>
</file>

<file path=customXml/itemProps3.xml><?xml version="1.0" encoding="utf-8"?>
<ds:datastoreItem xmlns:ds="http://schemas.openxmlformats.org/officeDocument/2006/customXml" ds:itemID="{872361CE-697E-4D30-B316-57F9FB422BA9}"/>
</file>

<file path=customXml/itemProps4.xml><?xml version="1.0" encoding="utf-8"?>
<ds:datastoreItem xmlns:ds="http://schemas.openxmlformats.org/officeDocument/2006/customXml" ds:itemID="{393AE261-7E6A-4079-944E-91147186D4A9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41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13</cp:revision>
  <dcterms:created xsi:type="dcterms:W3CDTF">2025-01-20T13:53:00Z</dcterms:created>
  <dcterms:modified xsi:type="dcterms:W3CDTF">2025-03-03T10:38:00Z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