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31610" w14:textId="306FD3C1" w:rsidR="00E22EF0" w:rsidRPr="00EC58DF" w:rsidRDefault="00FF3223" w:rsidP="00E22EF0">
      <w:pPr>
        <w:pStyle w:val="datum0"/>
        <w:spacing w:line="276" w:lineRule="auto"/>
        <w:rPr>
          <w:lang w:val="en-GB"/>
        </w:rPr>
      </w:pPr>
      <w:r w:rsidRPr="00EC58DF">
        <w:rPr>
          <w:lang w:val="en-GB"/>
        </w:rPr>
        <w:t>6 February </w:t>
      </w:r>
      <w:r w:rsidR="007B70CE" w:rsidRPr="00EC58DF">
        <w:rPr>
          <w:lang w:val="en-GB"/>
        </w:rPr>
        <w:t>2024</w:t>
      </w:r>
    </w:p>
    <w:p w14:paraId="2812376F" w14:textId="2528A2F5" w:rsidR="00E22EF0" w:rsidRPr="00EC58DF" w:rsidRDefault="00074739" w:rsidP="00E22EF0">
      <w:pPr>
        <w:pStyle w:val="Podtitulek"/>
        <w:spacing w:before="280" w:after="0" w:line="360" w:lineRule="exact"/>
        <w:rPr>
          <w:color w:val="BD1B21"/>
          <w:sz w:val="32"/>
          <w:szCs w:val="32"/>
        </w:rPr>
      </w:pPr>
      <w:r w:rsidRPr="00EC58DF">
        <w:rPr>
          <w:color w:val="BD1B21"/>
          <w:sz w:val="32"/>
          <w:szCs w:val="32"/>
        </w:rPr>
        <w:t>C</w:t>
      </w:r>
      <w:r w:rsidR="001A000C" w:rsidRPr="00EC58DF">
        <w:rPr>
          <w:color w:val="BD1B21"/>
          <w:sz w:val="32"/>
          <w:szCs w:val="32"/>
        </w:rPr>
        <w:t xml:space="preserve">onstruction </w:t>
      </w:r>
      <w:r w:rsidR="001E5484" w:rsidRPr="00EC58DF">
        <w:rPr>
          <w:color w:val="BD1B21"/>
          <w:sz w:val="32"/>
          <w:szCs w:val="32"/>
        </w:rPr>
        <w:t xml:space="preserve">output </w:t>
      </w:r>
      <w:r w:rsidR="00CD72E7" w:rsidRPr="00EC58DF">
        <w:rPr>
          <w:color w:val="BD1B21"/>
          <w:sz w:val="32"/>
          <w:szCs w:val="32"/>
        </w:rPr>
        <w:t>de</w:t>
      </w:r>
      <w:r w:rsidR="00A871B9" w:rsidRPr="00EC58DF">
        <w:rPr>
          <w:color w:val="BD1B21"/>
          <w:sz w:val="32"/>
          <w:szCs w:val="32"/>
        </w:rPr>
        <w:t>crease</w:t>
      </w:r>
      <w:r w:rsidR="00472B12" w:rsidRPr="00EC58DF">
        <w:rPr>
          <w:color w:val="BD1B21"/>
          <w:sz w:val="32"/>
          <w:szCs w:val="32"/>
        </w:rPr>
        <w:t>d</w:t>
      </w:r>
      <w:r w:rsidRPr="00EC58DF">
        <w:rPr>
          <w:color w:val="BD1B21"/>
          <w:sz w:val="32"/>
          <w:szCs w:val="32"/>
        </w:rPr>
        <w:t xml:space="preserve"> by 2.6% in 2023</w:t>
      </w:r>
      <w:r w:rsidR="00472B12" w:rsidRPr="00EC58DF">
        <w:rPr>
          <w:color w:val="BD1B21"/>
          <w:sz w:val="32"/>
          <w:szCs w:val="32"/>
        </w:rPr>
        <w:t xml:space="preserve"> </w:t>
      </w:r>
    </w:p>
    <w:p w14:paraId="5DE56C13" w14:textId="2891C7D6" w:rsidR="00E22EF0" w:rsidRPr="00EC58DF" w:rsidRDefault="00E22EF0" w:rsidP="00E22EF0">
      <w:pPr>
        <w:pStyle w:val="Podtitulek"/>
      </w:pPr>
      <w:r w:rsidRPr="00EC58DF">
        <w:t xml:space="preserve">Construction – </w:t>
      </w:r>
      <w:r w:rsidR="00FF3223" w:rsidRPr="00EC58DF">
        <w:t>December</w:t>
      </w:r>
      <w:r w:rsidR="006D477C" w:rsidRPr="00EC58DF">
        <w:t xml:space="preserve"> 2023</w:t>
      </w:r>
    </w:p>
    <w:p w14:paraId="456FEB12" w14:textId="2659FBB3" w:rsidR="00E22EF0" w:rsidRPr="00EC58DF" w:rsidRDefault="00240760" w:rsidP="00E22EF0">
      <w:pPr>
        <w:pStyle w:val="Perex"/>
        <w:spacing w:after="0"/>
        <w:rPr>
          <w:szCs w:val="19"/>
        </w:rPr>
      </w:pPr>
      <w:r w:rsidRPr="00EC58DF">
        <w:rPr>
          <w:szCs w:val="19"/>
        </w:rPr>
        <w:t>T</w:t>
      </w:r>
      <w:r w:rsidR="002157CB" w:rsidRPr="00EC58DF">
        <w:rPr>
          <w:szCs w:val="19"/>
        </w:rPr>
        <w:t>he construction output de</w:t>
      </w:r>
      <w:r w:rsidR="00E22EF0" w:rsidRPr="00EC58DF">
        <w:rPr>
          <w:szCs w:val="19"/>
        </w:rPr>
        <w:t xml:space="preserve">creased by </w:t>
      </w:r>
      <w:r w:rsidR="00074739" w:rsidRPr="00EC58DF">
        <w:rPr>
          <w:szCs w:val="19"/>
        </w:rPr>
        <w:t>4.6</w:t>
      </w:r>
      <w:r w:rsidR="00E22EF0" w:rsidRPr="00EC58DF">
        <w:rPr>
          <w:szCs w:val="19"/>
        </w:rPr>
        <w:t xml:space="preserve">%, year-on-year (y-o-y), </w:t>
      </w:r>
      <w:r w:rsidRPr="00EC58DF">
        <w:rPr>
          <w:szCs w:val="19"/>
        </w:rPr>
        <w:t xml:space="preserve">in </w:t>
      </w:r>
      <w:r w:rsidR="00FF3223" w:rsidRPr="00EC58DF">
        <w:t>December</w:t>
      </w:r>
      <w:r w:rsidR="00E22EF0" w:rsidRPr="00EC58DF">
        <w:rPr>
          <w:szCs w:val="19"/>
        </w:rPr>
        <w:t xml:space="preserve">. </w:t>
      </w:r>
      <w:r w:rsidR="002F50EE" w:rsidRPr="00EC58DF">
        <w:rPr>
          <w:szCs w:val="19"/>
        </w:rPr>
        <w:t>In</w:t>
      </w:r>
      <w:r w:rsidR="00E22EF0" w:rsidRPr="00EC58DF">
        <w:rPr>
          <w:szCs w:val="19"/>
        </w:rPr>
        <w:t xml:space="preserve"> the month-on-month</w:t>
      </w:r>
      <w:r w:rsidR="00987340" w:rsidRPr="00EC58DF">
        <w:rPr>
          <w:szCs w:val="19"/>
        </w:rPr>
        <w:t xml:space="preserve"> (</w:t>
      </w:r>
      <w:r w:rsidR="007226B3" w:rsidRPr="00EC58DF">
        <w:rPr>
          <w:szCs w:val="19"/>
        </w:rPr>
        <w:t>m-o-m) comparison, it was by</w:t>
      </w:r>
      <w:r w:rsidR="000F4A62" w:rsidRPr="00EC58DF">
        <w:rPr>
          <w:szCs w:val="19"/>
        </w:rPr>
        <w:t xml:space="preserve"> </w:t>
      </w:r>
      <w:r w:rsidR="00074739" w:rsidRPr="00EC58DF">
        <w:rPr>
          <w:szCs w:val="19"/>
        </w:rPr>
        <w:t>1.3</w:t>
      </w:r>
      <w:r w:rsidR="00E22EF0" w:rsidRPr="00EC58DF">
        <w:rPr>
          <w:szCs w:val="19"/>
        </w:rPr>
        <w:t xml:space="preserve">% </w:t>
      </w:r>
      <w:r w:rsidR="00074739" w:rsidRPr="00EC58DF">
        <w:rPr>
          <w:szCs w:val="19"/>
        </w:rPr>
        <w:t>high</w:t>
      </w:r>
      <w:r w:rsidR="000F4A62" w:rsidRPr="00EC58DF">
        <w:rPr>
          <w:szCs w:val="19"/>
        </w:rPr>
        <w:t>e</w:t>
      </w:r>
      <w:r w:rsidR="007226B3" w:rsidRPr="00EC58DF">
        <w:rPr>
          <w:szCs w:val="19"/>
        </w:rPr>
        <w:t>r</w:t>
      </w:r>
      <w:r w:rsidR="00E22EF0" w:rsidRPr="00EC58DF">
        <w:rPr>
          <w:szCs w:val="19"/>
        </w:rPr>
        <w:t xml:space="preserve">. The </w:t>
      </w:r>
      <w:r w:rsidR="00E22EF0" w:rsidRPr="00EC58DF">
        <w:t>planning</w:t>
      </w:r>
      <w:r w:rsidR="00E22EF0" w:rsidRPr="00EC58DF">
        <w:rPr>
          <w:szCs w:val="19"/>
        </w:rPr>
        <w:t xml:space="preserve"> and building con</w:t>
      </w:r>
      <w:r w:rsidR="00EC3725" w:rsidRPr="00EC58DF">
        <w:rPr>
          <w:szCs w:val="19"/>
        </w:rPr>
        <w:t xml:space="preserve">trol authorities granted by </w:t>
      </w:r>
      <w:r w:rsidR="00074739" w:rsidRPr="00EC58DF">
        <w:rPr>
          <w:szCs w:val="19"/>
        </w:rPr>
        <w:t>7.5</w:t>
      </w:r>
      <w:r w:rsidR="002F50EE" w:rsidRPr="00EC58DF">
        <w:rPr>
          <w:szCs w:val="19"/>
        </w:rPr>
        <w:t>% less</w:t>
      </w:r>
      <w:r w:rsidR="00E22EF0" w:rsidRPr="00EC58DF">
        <w:rPr>
          <w:szCs w:val="19"/>
        </w:rPr>
        <w:t xml:space="preserve"> building permits, y-o-y. The approximate value of permit</w:t>
      </w:r>
      <w:r w:rsidR="003C2386" w:rsidRPr="00EC58DF">
        <w:rPr>
          <w:szCs w:val="19"/>
        </w:rPr>
        <w:t>ted constructions</w:t>
      </w:r>
      <w:r w:rsidR="009E3CEF" w:rsidRPr="00EC58DF">
        <w:rPr>
          <w:szCs w:val="19"/>
        </w:rPr>
        <w:t xml:space="preserve"> in</w:t>
      </w:r>
      <w:r w:rsidR="00B02A99" w:rsidRPr="00EC58DF">
        <w:rPr>
          <w:szCs w:val="19"/>
        </w:rPr>
        <w:t xml:space="preserve">creased by </w:t>
      </w:r>
      <w:r w:rsidR="00074739" w:rsidRPr="00EC58DF">
        <w:rPr>
          <w:szCs w:val="19"/>
        </w:rPr>
        <w:t>62.4</w:t>
      </w:r>
      <w:r w:rsidR="00E22EF0" w:rsidRPr="00EC58DF">
        <w:rPr>
          <w:szCs w:val="19"/>
        </w:rPr>
        <w:t>%, y-o-y. The number of s</w:t>
      </w:r>
      <w:r w:rsidR="00AE5879" w:rsidRPr="00EC58DF">
        <w:rPr>
          <w:szCs w:val="19"/>
        </w:rPr>
        <w:t xml:space="preserve">tarted </w:t>
      </w:r>
      <w:r w:rsidR="00D8402F" w:rsidRPr="00EC58DF">
        <w:rPr>
          <w:szCs w:val="19"/>
        </w:rPr>
        <w:t>dwellings de</w:t>
      </w:r>
      <w:r w:rsidR="002F50EE" w:rsidRPr="00EC58DF">
        <w:rPr>
          <w:szCs w:val="19"/>
        </w:rPr>
        <w:t xml:space="preserve">creased by </w:t>
      </w:r>
      <w:r w:rsidR="00074739" w:rsidRPr="00EC58DF">
        <w:rPr>
          <w:szCs w:val="19"/>
        </w:rPr>
        <w:t>16.5</w:t>
      </w:r>
      <w:r w:rsidR="004D1127" w:rsidRPr="00EC58DF">
        <w:rPr>
          <w:szCs w:val="19"/>
        </w:rPr>
        <w:t>%, y-o-y,</w:t>
      </w:r>
      <w:r w:rsidR="00E22EF0" w:rsidRPr="00EC58DF">
        <w:rPr>
          <w:szCs w:val="19"/>
        </w:rPr>
        <w:t xml:space="preserve"> </w:t>
      </w:r>
      <w:r w:rsidR="004D1127" w:rsidRPr="00EC58DF">
        <w:rPr>
          <w:szCs w:val="19"/>
        </w:rPr>
        <w:t>th</w:t>
      </w:r>
      <w:r w:rsidR="00E22EF0" w:rsidRPr="00EC58DF">
        <w:rPr>
          <w:szCs w:val="19"/>
        </w:rPr>
        <w:t xml:space="preserve">e </w:t>
      </w:r>
      <w:r w:rsidR="00EA769B" w:rsidRPr="00EC58DF">
        <w:rPr>
          <w:szCs w:val="19"/>
        </w:rPr>
        <w:t>number of com</w:t>
      </w:r>
      <w:r w:rsidR="009C29BA" w:rsidRPr="00EC58DF">
        <w:rPr>
          <w:szCs w:val="19"/>
        </w:rPr>
        <w:t xml:space="preserve">pleted dwellings </w:t>
      </w:r>
      <w:r w:rsidR="00074739" w:rsidRPr="00EC58DF">
        <w:rPr>
          <w:szCs w:val="19"/>
        </w:rPr>
        <w:t>in</w:t>
      </w:r>
      <w:r w:rsidR="00A5087D" w:rsidRPr="00EC58DF">
        <w:rPr>
          <w:szCs w:val="19"/>
        </w:rPr>
        <w:t xml:space="preserve">creased by </w:t>
      </w:r>
      <w:r w:rsidR="00074739" w:rsidRPr="00EC58DF">
        <w:rPr>
          <w:szCs w:val="19"/>
        </w:rPr>
        <w:t>5.0</w:t>
      </w:r>
      <w:r w:rsidR="00E22EF0" w:rsidRPr="00EC58DF">
        <w:rPr>
          <w:szCs w:val="19"/>
        </w:rPr>
        <w:t>%, y-o-y.</w:t>
      </w:r>
    </w:p>
    <w:p w14:paraId="2085F4BF" w14:textId="24C37D52" w:rsidR="00D35B25" w:rsidRPr="00EC58DF" w:rsidRDefault="00D35B25" w:rsidP="00122FD4">
      <w:pPr>
        <w:rPr>
          <w:rFonts w:cs="Arial"/>
          <w:i/>
          <w:szCs w:val="20"/>
        </w:rPr>
      </w:pPr>
    </w:p>
    <w:p w14:paraId="5F609B0F" w14:textId="77777777" w:rsidR="0072362C" w:rsidRPr="00EC58DF" w:rsidRDefault="00036E88" w:rsidP="00AB1043">
      <w:pPr>
        <w:rPr>
          <w:lang w:val="en-GB"/>
        </w:rPr>
      </w:pPr>
      <w:r w:rsidRPr="00EC58DF">
        <w:rPr>
          <w:rFonts w:cs="Arial"/>
          <w:i/>
          <w:szCs w:val="20"/>
          <w:lang w:val="en-GB"/>
        </w:rPr>
        <w:t>“</w:t>
      </w:r>
      <w:r w:rsidR="000F0CA2" w:rsidRPr="00EC58DF">
        <w:rPr>
          <w:rFonts w:cs="Arial"/>
          <w:i/>
          <w:szCs w:val="20"/>
          <w:lang w:val="en-GB"/>
        </w:rPr>
        <w:t>C</w:t>
      </w:r>
      <w:r w:rsidR="00E22EF0" w:rsidRPr="00EC58DF">
        <w:rPr>
          <w:rFonts w:cs="Arial"/>
          <w:i/>
          <w:szCs w:val="20"/>
          <w:lang w:val="en-GB"/>
        </w:rPr>
        <w:t>onstruction output</w:t>
      </w:r>
      <w:r w:rsidR="00394E6F" w:rsidRPr="00EC58DF">
        <w:rPr>
          <w:rFonts w:cs="Arial"/>
          <w:i/>
          <w:szCs w:val="20"/>
          <w:lang w:val="en-GB"/>
        </w:rPr>
        <w:t xml:space="preserve"> </w:t>
      </w:r>
      <w:r w:rsidR="00074739" w:rsidRPr="00EC58DF">
        <w:rPr>
          <w:rFonts w:cs="Arial"/>
          <w:i/>
          <w:szCs w:val="20"/>
          <w:lang w:val="en-GB"/>
        </w:rPr>
        <w:t>decreased</w:t>
      </w:r>
      <w:r w:rsidR="002B4B6E" w:rsidRPr="00EC58DF">
        <w:rPr>
          <w:rFonts w:cs="Arial"/>
          <w:i/>
          <w:szCs w:val="20"/>
          <w:lang w:val="en-GB"/>
        </w:rPr>
        <w:t xml:space="preserve"> by </w:t>
      </w:r>
      <w:r w:rsidR="00074739" w:rsidRPr="00EC58DF">
        <w:rPr>
          <w:rFonts w:cs="Arial"/>
          <w:i/>
          <w:szCs w:val="20"/>
          <w:lang w:val="en-GB"/>
        </w:rPr>
        <w:t>2.6%</w:t>
      </w:r>
      <w:r w:rsidR="002B4B6E" w:rsidRPr="00EC58DF">
        <w:rPr>
          <w:rFonts w:cs="Arial"/>
          <w:i/>
          <w:szCs w:val="20"/>
          <w:lang w:val="en-GB"/>
        </w:rPr>
        <w:t xml:space="preserve">, </w:t>
      </w:r>
      <w:r w:rsidR="00074739" w:rsidRPr="00EC58DF">
        <w:rPr>
          <w:rFonts w:cs="Arial"/>
          <w:i/>
          <w:szCs w:val="20"/>
          <w:lang w:val="en-GB"/>
        </w:rPr>
        <w:t>year-on-year</w:t>
      </w:r>
      <w:r w:rsidRPr="00EC58DF">
        <w:rPr>
          <w:rFonts w:cs="Arial"/>
          <w:i/>
          <w:szCs w:val="20"/>
          <w:lang w:val="en-GB"/>
        </w:rPr>
        <w:t>,</w:t>
      </w:r>
      <w:r w:rsidR="008472B8" w:rsidRPr="00EC58DF">
        <w:rPr>
          <w:rFonts w:cs="Arial"/>
          <w:i/>
          <w:szCs w:val="20"/>
          <w:lang w:val="en-GB"/>
        </w:rPr>
        <w:t xml:space="preserve"> in </w:t>
      </w:r>
      <w:r w:rsidR="00074739" w:rsidRPr="00EC58DF">
        <w:rPr>
          <w:rFonts w:cs="Arial"/>
          <w:i/>
          <w:szCs w:val="20"/>
          <w:lang w:val="en-GB"/>
        </w:rPr>
        <w:t>2023</w:t>
      </w:r>
      <w:r w:rsidR="008472B8" w:rsidRPr="00EC58DF">
        <w:rPr>
          <w:rFonts w:cs="Arial"/>
          <w:i/>
          <w:szCs w:val="20"/>
          <w:lang w:val="en-GB"/>
        </w:rPr>
        <w:t>,</w:t>
      </w:r>
      <w:r w:rsidRPr="00EC58DF">
        <w:rPr>
          <w:rFonts w:cs="Arial"/>
          <w:i/>
          <w:szCs w:val="20"/>
          <w:lang w:val="en-GB"/>
        </w:rPr>
        <w:t xml:space="preserve"> and</w:t>
      </w:r>
      <w:r w:rsidR="002B4B6E" w:rsidRPr="00EC58DF">
        <w:rPr>
          <w:rFonts w:cs="Arial"/>
          <w:i/>
          <w:szCs w:val="20"/>
          <w:lang w:val="en-GB"/>
        </w:rPr>
        <w:t xml:space="preserve"> </w:t>
      </w:r>
      <w:r w:rsidR="00074739" w:rsidRPr="00EC58DF">
        <w:rPr>
          <w:rFonts w:cs="Arial"/>
          <w:i/>
          <w:szCs w:val="20"/>
          <w:lang w:val="en-GB"/>
        </w:rPr>
        <w:t xml:space="preserve">the decline was sharper in the segment of civil engineering construction. </w:t>
      </w:r>
      <w:r w:rsidR="00C66632" w:rsidRPr="00EC58DF">
        <w:rPr>
          <w:rFonts w:cs="Arial"/>
          <w:i/>
          <w:szCs w:val="20"/>
          <w:lang w:val="en-GB"/>
        </w:rPr>
        <w:t xml:space="preserve">The approximate value of permitted constructions increased; however, housing construction was </w:t>
      </w:r>
      <w:r w:rsidR="0072362C" w:rsidRPr="00EC58DF">
        <w:rPr>
          <w:rFonts w:cs="Arial"/>
          <w:i/>
          <w:szCs w:val="20"/>
          <w:lang w:val="en-GB"/>
        </w:rPr>
        <w:t xml:space="preserve">in the doldrums mainly in the starting phase,” </w:t>
      </w:r>
      <w:r w:rsidR="008472B8" w:rsidRPr="00EC58DF">
        <w:t xml:space="preserve">Radek Matějka, </w:t>
      </w:r>
      <w:r w:rsidR="008472B8" w:rsidRPr="00EC58DF">
        <w:rPr>
          <w:lang w:val="en-GB"/>
        </w:rPr>
        <w:t xml:space="preserve">Director of the Agricultural and Forestry, Industrial, Construction, and Energy Statistics Department </w:t>
      </w:r>
      <w:r w:rsidR="00671462" w:rsidRPr="00EC58DF">
        <w:rPr>
          <w:lang w:val="en-GB"/>
        </w:rPr>
        <w:t>of the Czech Statistical Office (CZSO)</w:t>
      </w:r>
      <w:r w:rsidR="008472B8" w:rsidRPr="00EC58DF">
        <w:rPr>
          <w:lang w:val="en-GB"/>
        </w:rPr>
        <w:t xml:space="preserve">, says. </w:t>
      </w:r>
    </w:p>
    <w:p w14:paraId="11398D22" w14:textId="77777777" w:rsidR="0072362C" w:rsidRPr="00EC58DF" w:rsidRDefault="0072362C" w:rsidP="00AB1043">
      <w:pPr>
        <w:rPr>
          <w:lang w:val="en-GB"/>
        </w:rPr>
      </w:pPr>
    </w:p>
    <w:p w14:paraId="63003C3B" w14:textId="5BDD4533" w:rsidR="00051E1C" w:rsidRPr="00EC58DF" w:rsidRDefault="008D2398" w:rsidP="00AB1043">
      <w:pPr>
        <w:rPr>
          <w:rFonts w:cs="Arial"/>
          <w:i/>
          <w:lang w:val="en-GB"/>
        </w:rPr>
      </w:pPr>
      <w:r w:rsidRPr="00EC58DF">
        <w:rPr>
          <w:lang w:val="en-GB"/>
        </w:rPr>
        <w:t xml:space="preserve">The construction output increased by 1.3%, month-on-month. In the </w:t>
      </w:r>
      <w:r w:rsidRPr="00EC58DF">
        <w:rPr>
          <w:rFonts w:cs="Arial"/>
          <w:szCs w:val="20"/>
          <w:lang w:val="en-GB"/>
        </w:rPr>
        <w:t>year-on-year comparison</w:t>
      </w:r>
      <w:r w:rsidR="00E65F2C">
        <w:rPr>
          <w:rFonts w:cs="Arial"/>
          <w:szCs w:val="20"/>
          <w:lang w:val="en-GB"/>
        </w:rPr>
        <w:t>,</w:t>
      </w:r>
      <w:r w:rsidRPr="00EC58DF">
        <w:rPr>
          <w:rFonts w:cs="Arial"/>
          <w:szCs w:val="20"/>
          <w:lang w:val="en-GB"/>
        </w:rPr>
        <w:t xml:space="preserve"> it decreased by 4.6%. </w:t>
      </w:r>
      <w:r w:rsidRPr="00EC58DF">
        <w:rPr>
          <w:rFonts w:cs="Arial"/>
          <w:i/>
          <w:szCs w:val="20"/>
          <w:lang w:val="en-GB"/>
        </w:rPr>
        <w:t xml:space="preserve">“In December, the total </w:t>
      </w:r>
      <w:r w:rsidR="00B32A5D" w:rsidRPr="00EC58DF">
        <w:rPr>
          <w:rFonts w:cs="Arial"/>
          <w:i/>
          <w:szCs w:val="20"/>
          <w:lang w:val="en-GB"/>
        </w:rPr>
        <w:t xml:space="preserve">production </w:t>
      </w:r>
      <w:r w:rsidRPr="00EC58DF">
        <w:rPr>
          <w:rFonts w:cs="Arial"/>
          <w:i/>
          <w:szCs w:val="20"/>
          <w:lang w:val="en-GB"/>
        </w:rPr>
        <w:t xml:space="preserve">decrease </w:t>
      </w:r>
      <w:r w:rsidR="00B32A5D" w:rsidRPr="00EC58DF">
        <w:rPr>
          <w:rFonts w:cs="Arial"/>
          <w:i/>
          <w:szCs w:val="20"/>
          <w:lang w:val="en-GB"/>
        </w:rPr>
        <w:t>was softened by</w:t>
      </w:r>
      <w:r w:rsidR="00B32A5D" w:rsidRPr="00EC58DF">
        <w:rPr>
          <w:i/>
          <w:lang w:val="en-GB"/>
        </w:rPr>
        <w:t xml:space="preserve"> b</w:t>
      </w:r>
      <w:r w:rsidR="00B32A5D" w:rsidRPr="00EC58DF">
        <w:rPr>
          <w:rFonts w:cs="Arial"/>
          <w:i/>
          <w:szCs w:val="20"/>
          <w:lang w:val="en-GB"/>
        </w:rPr>
        <w:t>uilding construction the production of which dropped by 1.3%</w:t>
      </w:r>
      <w:r w:rsidR="00225993" w:rsidRPr="00EC58DF">
        <w:rPr>
          <w:rFonts w:cs="Arial"/>
          <w:i/>
          <w:szCs w:val="20"/>
          <w:lang w:val="en-GB"/>
        </w:rPr>
        <w:t>, year-on-year.</w:t>
      </w:r>
      <w:r w:rsidR="00962234" w:rsidRPr="00EC58DF">
        <w:rPr>
          <w:rFonts w:cs="Arial"/>
          <w:i/>
          <w:szCs w:val="20"/>
          <w:lang w:val="en-GB"/>
        </w:rPr>
        <w:t xml:space="preserve"> </w:t>
      </w:r>
      <w:r w:rsidR="00225993" w:rsidRPr="00EC58DF">
        <w:rPr>
          <w:rFonts w:cs="Arial"/>
          <w:i/>
          <w:szCs w:val="20"/>
          <w:lang w:val="en-GB"/>
        </w:rPr>
        <w:t xml:space="preserve">Civil engineering construction </w:t>
      </w:r>
      <w:r w:rsidR="00FF5A04" w:rsidRPr="00EC58DF">
        <w:rPr>
          <w:rFonts w:cs="Arial"/>
          <w:i/>
          <w:szCs w:val="20"/>
          <w:lang w:val="en-GB"/>
        </w:rPr>
        <w:t xml:space="preserve">had to cope with a higher comparison basis and decreased by 12.5%,” </w:t>
      </w:r>
      <w:r w:rsidR="00FF5A04" w:rsidRPr="00EC58DF">
        <w:rPr>
          <w:rFonts w:cs="Arial"/>
          <w:lang w:val="en-GB"/>
        </w:rPr>
        <w:t xml:space="preserve">Petra Cuřínová, </w:t>
      </w:r>
      <w:r w:rsidR="00FF5A04" w:rsidRPr="00EC58DF">
        <w:rPr>
          <w:lang w:val="en-GB"/>
        </w:rPr>
        <w:t xml:space="preserve">Head of the Construction Statistics Unit of the CZSO, says. </w:t>
      </w:r>
    </w:p>
    <w:p w14:paraId="05CB4BC4" w14:textId="2A74AFE8" w:rsidR="005D16D8" w:rsidRPr="00EC58DF" w:rsidRDefault="005D16D8" w:rsidP="00E22EF0"/>
    <w:p w14:paraId="76A1925E" w14:textId="66A8E286" w:rsidR="00A64698" w:rsidRPr="00EC58DF" w:rsidRDefault="00E22EF0" w:rsidP="00936AFE">
      <w:pPr>
        <w:rPr>
          <w:bCs/>
          <w:i/>
          <w:lang w:val="en-GB"/>
        </w:rPr>
      </w:pPr>
      <w:r w:rsidRPr="00EC58DF">
        <w:rPr>
          <w:bCs/>
          <w:lang w:val="en-GB"/>
        </w:rPr>
        <w:t xml:space="preserve">The planning and building control authorities granted </w:t>
      </w:r>
      <w:r w:rsidR="00E209C7" w:rsidRPr="00EC58DF">
        <w:rPr>
          <w:bCs/>
          <w:lang w:val="en-GB"/>
        </w:rPr>
        <w:t>6 19</w:t>
      </w:r>
      <w:r w:rsidR="00906A9D" w:rsidRPr="00EC58DF">
        <w:rPr>
          <w:bCs/>
          <w:lang w:val="en-GB"/>
        </w:rPr>
        <w:t>7</w:t>
      </w:r>
      <w:r w:rsidRPr="00EC58DF">
        <w:rPr>
          <w:rFonts w:cs="Arial"/>
          <w:szCs w:val="20"/>
          <w:lang w:val="en-GB"/>
        </w:rPr>
        <w:t> </w:t>
      </w:r>
      <w:r w:rsidRPr="00EC58DF">
        <w:rPr>
          <w:bCs/>
          <w:lang w:val="en-GB"/>
        </w:rPr>
        <w:t>building permits; it w</w:t>
      </w:r>
      <w:r w:rsidR="00CB3E77" w:rsidRPr="00EC58DF">
        <w:rPr>
          <w:bCs/>
          <w:lang w:val="en-GB"/>
        </w:rPr>
        <w:t xml:space="preserve">as by </w:t>
      </w:r>
      <w:r w:rsidR="00906A9D" w:rsidRPr="00EC58DF">
        <w:rPr>
          <w:bCs/>
          <w:lang w:val="en-GB"/>
        </w:rPr>
        <w:t>7.5</w:t>
      </w:r>
      <w:r w:rsidR="00E71A83" w:rsidRPr="00EC58DF">
        <w:rPr>
          <w:bCs/>
          <w:lang w:val="en-GB"/>
        </w:rPr>
        <w:t>% less</w:t>
      </w:r>
      <w:r w:rsidRPr="00EC58DF">
        <w:rPr>
          <w:bCs/>
          <w:lang w:val="en-GB"/>
        </w:rPr>
        <w:t>, y-o-y.</w:t>
      </w:r>
      <w:r w:rsidR="00022F2D" w:rsidRPr="00EC58DF">
        <w:rPr>
          <w:bCs/>
          <w:lang w:val="en-GB"/>
        </w:rPr>
        <w:t xml:space="preserve"> The approximate value of </w:t>
      </w:r>
      <w:r w:rsidRPr="00EC58DF">
        <w:rPr>
          <w:bCs/>
          <w:lang w:val="en-GB"/>
        </w:rPr>
        <w:t>permit</w:t>
      </w:r>
      <w:r w:rsidR="00E37ED5" w:rsidRPr="00EC58DF">
        <w:rPr>
          <w:bCs/>
          <w:lang w:val="en-GB"/>
        </w:rPr>
        <w:t>ted constructions reached CZK</w:t>
      </w:r>
      <w:r w:rsidR="00514BD7" w:rsidRPr="00EC58DF">
        <w:rPr>
          <w:bCs/>
          <w:lang w:val="en-GB"/>
        </w:rPr>
        <w:t> </w:t>
      </w:r>
      <w:r w:rsidR="00022F2D" w:rsidRPr="00EC58DF">
        <w:rPr>
          <w:bCs/>
          <w:lang w:val="en-GB"/>
        </w:rPr>
        <w:t>84</w:t>
      </w:r>
      <w:r w:rsidR="00FF5A74" w:rsidRPr="00EC58DF">
        <w:rPr>
          <w:bCs/>
          <w:lang w:val="en-GB"/>
        </w:rPr>
        <w:t>.</w:t>
      </w:r>
      <w:r w:rsidR="00022F2D" w:rsidRPr="00EC58DF">
        <w:rPr>
          <w:bCs/>
          <w:lang w:val="en-GB"/>
        </w:rPr>
        <w:t>2</w:t>
      </w:r>
      <w:r w:rsidR="00D45AA3" w:rsidRPr="00EC58DF">
        <w:rPr>
          <w:bCs/>
          <w:lang w:val="en-GB"/>
        </w:rPr>
        <w:t> </w:t>
      </w:r>
      <w:r w:rsidRPr="00EC58DF">
        <w:rPr>
          <w:bCs/>
          <w:lang w:val="en-GB"/>
        </w:rPr>
        <w:t xml:space="preserve">billion and </w:t>
      </w:r>
      <w:r w:rsidR="00FF5A74" w:rsidRPr="00EC58DF">
        <w:rPr>
          <w:bCs/>
          <w:lang w:val="en-GB"/>
        </w:rPr>
        <w:t>in</w:t>
      </w:r>
      <w:r w:rsidR="00514BD7" w:rsidRPr="00EC58DF">
        <w:rPr>
          <w:bCs/>
          <w:lang w:val="en-GB"/>
        </w:rPr>
        <w:t>creased by</w:t>
      </w:r>
      <w:r w:rsidR="00FF5A74" w:rsidRPr="00EC58DF">
        <w:rPr>
          <w:bCs/>
          <w:lang w:val="en-GB"/>
        </w:rPr>
        <w:t xml:space="preserve"> </w:t>
      </w:r>
      <w:r w:rsidR="00022F2D" w:rsidRPr="00EC58DF">
        <w:rPr>
          <w:bCs/>
          <w:lang w:val="en-GB"/>
        </w:rPr>
        <w:t>62.4</w:t>
      </w:r>
      <w:r w:rsidR="00FF5A74" w:rsidRPr="00EC58DF">
        <w:rPr>
          <w:bCs/>
          <w:lang w:val="en-GB"/>
        </w:rPr>
        <w:t xml:space="preserve">%, year-on-year. </w:t>
      </w:r>
      <w:r w:rsidR="00D45AA3" w:rsidRPr="00EC58DF">
        <w:rPr>
          <w:bCs/>
          <w:i/>
          <w:lang w:val="en-GB"/>
        </w:rPr>
        <w:t xml:space="preserve"> </w:t>
      </w:r>
    </w:p>
    <w:p w14:paraId="5C91CBA1" w14:textId="3BC514EB" w:rsidR="005F4B81" w:rsidRPr="00EC58DF" w:rsidRDefault="005F4B81" w:rsidP="00936AFE">
      <w:pPr>
        <w:rPr>
          <w:bCs/>
        </w:rPr>
      </w:pPr>
    </w:p>
    <w:p w14:paraId="56E4334A" w14:textId="033C30C5" w:rsidR="00860F7A" w:rsidRPr="00EC58DF" w:rsidRDefault="00C704AD" w:rsidP="006C58E2">
      <w:pPr>
        <w:rPr>
          <w:rFonts w:cs="Arial"/>
          <w:szCs w:val="20"/>
          <w:lang w:val="en-GB"/>
        </w:rPr>
      </w:pPr>
      <w:r w:rsidRPr="00EC58DF">
        <w:rPr>
          <w:rFonts w:cs="Arial"/>
          <w:szCs w:val="20"/>
          <w:lang w:val="en-GB"/>
        </w:rPr>
        <w:t>The number of</w:t>
      </w:r>
      <w:r w:rsidR="00C12E0E" w:rsidRPr="00EC58DF">
        <w:rPr>
          <w:rFonts w:cs="Arial"/>
          <w:szCs w:val="20"/>
          <w:lang w:val="en-GB"/>
        </w:rPr>
        <w:t xml:space="preserve"> d</w:t>
      </w:r>
      <w:r w:rsidR="00860F7A" w:rsidRPr="00EC58DF">
        <w:rPr>
          <w:rFonts w:cs="Arial"/>
          <w:szCs w:val="20"/>
          <w:lang w:val="en-GB"/>
        </w:rPr>
        <w:t xml:space="preserve">wellings started decreased by 16.5%, y-o-y, and amounted to 3 166 dwellings. </w:t>
      </w:r>
      <w:r w:rsidR="00CB08FB" w:rsidRPr="00EC58DF">
        <w:rPr>
          <w:rFonts w:cs="Arial"/>
          <w:szCs w:val="20"/>
          <w:lang w:val="en-GB"/>
        </w:rPr>
        <w:t xml:space="preserve">The </w:t>
      </w:r>
      <w:r w:rsidR="00860F7A" w:rsidRPr="00EC58DF">
        <w:rPr>
          <w:rFonts w:cs="Arial"/>
          <w:szCs w:val="20"/>
          <w:lang w:val="en-GB"/>
        </w:rPr>
        <w:t>number of completed dwellings in</w:t>
      </w:r>
      <w:r w:rsidR="00C12E0E" w:rsidRPr="00EC58DF">
        <w:rPr>
          <w:rFonts w:cs="Arial"/>
          <w:szCs w:val="20"/>
          <w:lang w:val="en-GB"/>
        </w:rPr>
        <w:t xml:space="preserve">creased by </w:t>
      </w:r>
      <w:r w:rsidR="00860F7A" w:rsidRPr="00EC58DF">
        <w:rPr>
          <w:rFonts w:cs="Arial"/>
          <w:szCs w:val="20"/>
          <w:lang w:val="en-GB"/>
        </w:rPr>
        <w:t>5.0%</w:t>
      </w:r>
      <w:r w:rsidR="00E65F2C">
        <w:rPr>
          <w:rFonts w:cs="Arial"/>
          <w:szCs w:val="20"/>
          <w:lang w:val="en-GB"/>
        </w:rPr>
        <w:t>, y-o-y,</w:t>
      </w:r>
      <w:r w:rsidR="00860F7A" w:rsidRPr="00EC58DF">
        <w:rPr>
          <w:rFonts w:cs="Arial"/>
          <w:szCs w:val="20"/>
          <w:lang w:val="en-GB"/>
        </w:rPr>
        <w:t xml:space="preserve"> and amounted to 5 002 dwellings. </w:t>
      </w:r>
    </w:p>
    <w:p w14:paraId="3EC3AD4A" w14:textId="6C77F18B" w:rsidR="00311F66" w:rsidRPr="00EC58DF" w:rsidRDefault="00311F66" w:rsidP="00DD27E5">
      <w:pPr>
        <w:rPr>
          <w:bCs/>
          <w:lang w:val="en-GB"/>
        </w:rPr>
      </w:pPr>
    </w:p>
    <w:p w14:paraId="73DBC66C" w14:textId="676C1FE8" w:rsidR="00E22EF0" w:rsidRPr="00EC58DF" w:rsidRDefault="00E22EF0" w:rsidP="00E22EF0">
      <w:pPr>
        <w:tabs>
          <w:tab w:val="left" w:pos="284"/>
        </w:tabs>
        <w:rPr>
          <w:bCs/>
          <w:lang w:val="en-GB"/>
        </w:rPr>
      </w:pPr>
      <w:r w:rsidRPr="00EC58DF">
        <w:rPr>
          <w:bCs/>
          <w:lang w:val="en-GB"/>
        </w:rPr>
        <w:t xml:space="preserve">The average registered number of employees </w:t>
      </w:r>
      <w:r w:rsidR="00567C74" w:rsidRPr="00EC58DF">
        <w:rPr>
          <w:bCs/>
          <w:lang w:val="en-GB"/>
        </w:rPr>
        <w:t xml:space="preserve">in construction </w:t>
      </w:r>
      <w:r w:rsidR="00E06284" w:rsidRPr="00EC58DF">
        <w:rPr>
          <w:bCs/>
          <w:lang w:val="en-GB"/>
        </w:rPr>
        <w:t xml:space="preserve">enterprises with 50+ employees increased by </w:t>
      </w:r>
      <w:r w:rsidR="00860F7A" w:rsidRPr="00EC58DF">
        <w:rPr>
          <w:bCs/>
          <w:lang w:val="en-GB"/>
        </w:rPr>
        <w:t>1.1</w:t>
      </w:r>
      <w:r w:rsidR="00DD29E4" w:rsidRPr="00EC58DF">
        <w:rPr>
          <w:bCs/>
          <w:lang w:val="en-GB"/>
        </w:rPr>
        <w:t>%, y-o-y</w:t>
      </w:r>
      <w:r w:rsidRPr="00EC58DF">
        <w:rPr>
          <w:bCs/>
          <w:lang w:val="en-GB"/>
        </w:rPr>
        <w:t>. Their average gross monthly nominal wage</w:t>
      </w:r>
      <w:r w:rsidR="009F1460" w:rsidRPr="00EC58DF">
        <w:rPr>
          <w:bCs/>
          <w:lang w:val="en-GB"/>
        </w:rPr>
        <w:t xml:space="preserve"> increased by </w:t>
      </w:r>
      <w:r w:rsidR="00860F7A" w:rsidRPr="00EC58DF">
        <w:rPr>
          <w:bCs/>
          <w:lang w:val="en-GB"/>
        </w:rPr>
        <w:t>2.3</w:t>
      </w:r>
      <w:r w:rsidR="00825703" w:rsidRPr="00EC58DF">
        <w:rPr>
          <w:bCs/>
          <w:lang w:val="en-GB"/>
        </w:rPr>
        <w:t>%, y-o-y</w:t>
      </w:r>
      <w:r w:rsidRPr="00EC58DF">
        <w:rPr>
          <w:bCs/>
          <w:lang w:val="en-GB"/>
        </w:rPr>
        <w:t>.</w:t>
      </w:r>
    </w:p>
    <w:p w14:paraId="51581592" w14:textId="77777777" w:rsidR="00E22EF0" w:rsidRPr="00EC58DF" w:rsidRDefault="00E22EF0" w:rsidP="00E22EF0">
      <w:pPr>
        <w:rPr>
          <w:b/>
          <w:bCs/>
          <w:szCs w:val="20"/>
          <w:lang w:val="en-GB"/>
        </w:rPr>
      </w:pPr>
    </w:p>
    <w:p w14:paraId="3B405117" w14:textId="7B43A18A" w:rsidR="00E22EF0" w:rsidRPr="00EC58DF" w:rsidRDefault="00E22EF0" w:rsidP="00E22EF0">
      <w:pPr>
        <w:rPr>
          <w:bCs/>
          <w:lang w:val="en-GB"/>
        </w:rPr>
      </w:pPr>
      <w:r w:rsidRPr="00EC58DF">
        <w:rPr>
          <w:bCs/>
          <w:lang w:val="en-GB"/>
        </w:rPr>
        <w:t xml:space="preserve">According to Eurostat, construction output in the EU27 in </w:t>
      </w:r>
      <w:r w:rsidR="00FF3223" w:rsidRPr="00EC58DF">
        <w:rPr>
          <w:bCs/>
          <w:lang w:val="en-GB"/>
        </w:rPr>
        <w:t>November</w:t>
      </w:r>
      <w:r w:rsidR="0038307D" w:rsidRPr="00EC58DF">
        <w:rPr>
          <w:bCs/>
          <w:lang w:val="en-GB"/>
        </w:rPr>
        <w:t xml:space="preserve"> </w:t>
      </w:r>
      <w:r w:rsidR="002C36B0" w:rsidRPr="00EC58DF">
        <w:rPr>
          <w:bCs/>
          <w:lang w:val="en-GB"/>
        </w:rPr>
        <w:t>202</w:t>
      </w:r>
      <w:r w:rsidR="00C0531A" w:rsidRPr="00EC58DF">
        <w:rPr>
          <w:bCs/>
          <w:lang w:val="en-GB"/>
        </w:rPr>
        <w:t>3</w:t>
      </w:r>
      <w:r w:rsidR="00365AD9" w:rsidRPr="00EC58DF">
        <w:rPr>
          <w:bCs/>
          <w:lang w:val="en-GB"/>
        </w:rPr>
        <w:t xml:space="preserve"> de</w:t>
      </w:r>
      <w:r w:rsidR="00215EA5" w:rsidRPr="00EC58DF">
        <w:rPr>
          <w:bCs/>
          <w:lang w:val="en-GB"/>
        </w:rPr>
        <w:t xml:space="preserve">creased by </w:t>
      </w:r>
      <w:r w:rsidR="00810488" w:rsidRPr="00EC58DF">
        <w:rPr>
          <w:bCs/>
          <w:lang w:val="en-GB"/>
        </w:rPr>
        <w:t>2.1</w:t>
      </w:r>
      <w:r w:rsidR="00F20E8C" w:rsidRPr="00EC58DF">
        <w:rPr>
          <w:bCs/>
          <w:lang w:val="en-GB"/>
        </w:rPr>
        <w:t>%, year-on-</w:t>
      </w:r>
      <w:r w:rsidR="00D32A14" w:rsidRPr="00EC58DF">
        <w:rPr>
          <w:bCs/>
          <w:lang w:val="en-GB"/>
        </w:rPr>
        <w:t>year.</w:t>
      </w:r>
      <w:r w:rsidR="009F42FA" w:rsidRPr="00EC58DF">
        <w:rPr>
          <w:bCs/>
          <w:lang w:val="en-GB"/>
        </w:rPr>
        <w:t xml:space="preserve"> Building construction</w:t>
      </w:r>
      <w:r w:rsidR="00F855CF" w:rsidRPr="00EC58DF">
        <w:rPr>
          <w:bCs/>
          <w:lang w:val="en-GB"/>
        </w:rPr>
        <w:t xml:space="preserve"> de</w:t>
      </w:r>
      <w:r w:rsidR="00092B54" w:rsidRPr="00EC58DF">
        <w:rPr>
          <w:bCs/>
          <w:lang w:val="en-GB"/>
        </w:rPr>
        <w:t xml:space="preserve">creased by </w:t>
      </w:r>
      <w:r w:rsidR="00B17F6B" w:rsidRPr="00EC58DF">
        <w:rPr>
          <w:bCs/>
          <w:lang w:val="en-GB"/>
        </w:rPr>
        <w:t>2.5</w:t>
      </w:r>
      <w:r w:rsidR="00D32A14" w:rsidRPr="00EC58DF">
        <w:rPr>
          <w:bCs/>
          <w:lang w:val="en-GB"/>
        </w:rPr>
        <w:t>% and civil engineering</w:t>
      </w:r>
      <w:r w:rsidR="00F855CF" w:rsidRPr="00EC58DF">
        <w:rPr>
          <w:bCs/>
          <w:lang w:val="en-GB"/>
        </w:rPr>
        <w:t xml:space="preserve"> increased</w:t>
      </w:r>
      <w:r w:rsidR="00D32A14" w:rsidRPr="00EC58DF">
        <w:rPr>
          <w:bCs/>
          <w:lang w:val="en-GB"/>
        </w:rPr>
        <w:t xml:space="preserve"> </w:t>
      </w:r>
      <w:r w:rsidRPr="00EC58DF">
        <w:rPr>
          <w:bCs/>
          <w:lang w:val="en-GB"/>
        </w:rPr>
        <w:t xml:space="preserve">by </w:t>
      </w:r>
      <w:r w:rsidR="00B17F6B" w:rsidRPr="00EC58DF">
        <w:rPr>
          <w:bCs/>
          <w:lang w:val="en-GB"/>
        </w:rPr>
        <w:t>0.2</w:t>
      </w:r>
      <w:r w:rsidRPr="00EC58DF">
        <w:rPr>
          <w:bCs/>
          <w:lang w:val="en-GB"/>
        </w:rPr>
        <w:t xml:space="preserve">%. According to a preliminary release calendar, Eurostat will release data for </w:t>
      </w:r>
      <w:r w:rsidR="00FF3223" w:rsidRPr="00EC58DF">
        <w:rPr>
          <w:lang w:val="en-GB"/>
        </w:rPr>
        <w:t>December</w:t>
      </w:r>
      <w:r w:rsidR="006D477C" w:rsidRPr="00EC58DF">
        <w:rPr>
          <w:lang w:val="en-GB"/>
        </w:rPr>
        <w:t xml:space="preserve"> 2023</w:t>
      </w:r>
      <w:r w:rsidR="00F3217E" w:rsidRPr="00EC58DF">
        <w:rPr>
          <w:bCs/>
          <w:lang w:val="en-GB"/>
        </w:rPr>
        <w:t xml:space="preserve"> on </w:t>
      </w:r>
      <w:r w:rsidR="00B17F6B" w:rsidRPr="00EC58DF">
        <w:rPr>
          <w:bCs/>
          <w:lang w:val="en-GB"/>
        </w:rPr>
        <w:t>20 February </w:t>
      </w:r>
      <w:r w:rsidR="00C0531A" w:rsidRPr="00EC58DF">
        <w:rPr>
          <w:bCs/>
          <w:lang w:val="en-GB"/>
        </w:rPr>
        <w:t>2024</w:t>
      </w:r>
      <w:r w:rsidRPr="00EC58DF">
        <w:rPr>
          <w:bCs/>
          <w:lang w:val="en-GB"/>
        </w:rPr>
        <w:t>.</w:t>
      </w:r>
    </w:p>
    <w:p w14:paraId="6C99195A" w14:textId="77777777" w:rsidR="00B17F6B" w:rsidRPr="00EC58DF" w:rsidRDefault="00B17F6B" w:rsidP="00E22EF0">
      <w:pPr>
        <w:rPr>
          <w:bCs/>
          <w:lang w:val="en-GB"/>
        </w:rPr>
      </w:pPr>
    </w:p>
    <w:p w14:paraId="075CD2FB" w14:textId="629EE94F" w:rsidR="00EA0BFF" w:rsidRPr="00EC58DF" w:rsidRDefault="00EA0BFF" w:rsidP="00E22EF0">
      <w:pPr>
        <w:rPr>
          <w:bCs/>
          <w:lang w:val="en-GB"/>
        </w:rPr>
      </w:pPr>
    </w:p>
    <w:p w14:paraId="0569632E" w14:textId="3AD5A824" w:rsidR="00EA0BFF" w:rsidRPr="00EC58DF" w:rsidRDefault="00EA0BFF" w:rsidP="00E22EF0">
      <w:pPr>
        <w:rPr>
          <w:bCs/>
          <w:lang w:val="en-GB"/>
        </w:rPr>
      </w:pPr>
      <w:r w:rsidRPr="00EC58DF">
        <w:rPr>
          <w:szCs w:val="20"/>
          <w:lang w:val="en-GB"/>
        </w:rPr>
        <w:t xml:space="preserve">For more detailed information on the development in construction see the </w:t>
      </w:r>
      <w:hyperlink r:id="rId11" w:history="1">
        <w:r w:rsidRPr="00226D3F">
          <w:rPr>
            <w:rStyle w:val="Hypertextovodkaz"/>
            <w:szCs w:val="20"/>
            <w:lang w:val="en-GB"/>
          </w:rPr>
          <w:t>Supplementary information to the News Release on Construction</w:t>
        </w:r>
      </w:hyperlink>
      <w:bookmarkStart w:id="0" w:name="_GoBack"/>
      <w:bookmarkEnd w:id="0"/>
      <w:r w:rsidRPr="00EC58DF">
        <w:rPr>
          <w:szCs w:val="20"/>
          <w:lang w:val="en-GB"/>
        </w:rPr>
        <w:t>.</w:t>
      </w:r>
    </w:p>
    <w:p w14:paraId="44D26ECE" w14:textId="13DEB9A9" w:rsidR="002A31BF" w:rsidRPr="00EC58DF" w:rsidRDefault="002A31BF" w:rsidP="00E22EF0">
      <w:pPr>
        <w:rPr>
          <w:bCs/>
          <w:lang w:val="en-GB"/>
        </w:rPr>
      </w:pPr>
    </w:p>
    <w:p w14:paraId="31BCB1CC" w14:textId="77777777" w:rsidR="00E22EF0" w:rsidRPr="00EC58DF" w:rsidRDefault="00E22EF0" w:rsidP="00E22EF0">
      <w:pPr>
        <w:pStyle w:val="Poznmky0"/>
        <w:pBdr>
          <w:top w:val="single" w:sz="4" w:space="1" w:color="auto"/>
        </w:pBdr>
        <w:spacing w:before="120" w:line="247" w:lineRule="auto"/>
      </w:pPr>
      <w:r w:rsidRPr="00EC58DF">
        <w:t>Notes:</w:t>
      </w:r>
    </w:p>
    <w:p w14:paraId="4160CE47" w14:textId="0145B152" w:rsidR="00EC58DF" w:rsidRPr="00EC58DF" w:rsidRDefault="00EC58DF" w:rsidP="00EC58DF">
      <w:pPr>
        <w:rPr>
          <w:rFonts w:cs="ArialMT"/>
          <w:i/>
          <w:iCs/>
          <w:sz w:val="18"/>
          <w:szCs w:val="18"/>
          <w:lang w:val="en-GB"/>
        </w:rPr>
      </w:pPr>
      <w:r w:rsidRPr="00EC58DF">
        <w:rPr>
          <w:rFonts w:cs="ArialMT"/>
          <w:i/>
          <w:iCs/>
          <w:sz w:val="18"/>
          <w:szCs w:val="18"/>
          <w:lang w:val="en-GB"/>
        </w:rPr>
        <w:lastRenderedPageBreak/>
        <w:t xml:space="preserve">Starting with a news release for January 2024, the base for short-term statistics will change. Besides the base period for base indices, which will be newly compared to the average of the year 2021 instead of the average of the year 2015, also the weighting scheme of the year 2021 will be used. Recalculated time series of indicators will be available since the year 2000. </w:t>
      </w:r>
    </w:p>
    <w:p w14:paraId="2EFDB341" w14:textId="3150EAB3" w:rsidR="00095DA1" w:rsidRPr="00EC58DF" w:rsidRDefault="00E22EF0" w:rsidP="00C221A0">
      <w:pPr>
        <w:pStyle w:val="Poznmky0"/>
        <w:pBdr>
          <w:top w:val="none" w:sz="0" w:space="0" w:color="auto"/>
        </w:pBdr>
        <w:spacing w:before="0" w:line="21" w:lineRule="atLeast"/>
        <w:rPr>
          <w:iCs/>
        </w:rPr>
      </w:pPr>
      <w:r w:rsidRPr="00EC58DF">
        <w:rPr>
          <w:iCs/>
        </w:rPr>
        <w:t>The year-on-year development of construction output (production) has been adjusted for</w:t>
      </w:r>
      <w:r w:rsidR="00AC390B" w:rsidRPr="00EC58DF">
        <w:rPr>
          <w:iCs/>
        </w:rPr>
        <w:t xml:space="preserve"> the influence of the number of</w:t>
      </w:r>
      <w:r w:rsidRPr="00EC58DF">
        <w:rPr>
          <w:iCs/>
        </w:rPr>
        <w:t xml:space="preserve"> working days. Month-on-month rate</w:t>
      </w:r>
      <w:r w:rsidR="00686C40" w:rsidRPr="00EC58DF">
        <w:rPr>
          <w:iCs/>
        </w:rPr>
        <w:t>s have</w:t>
      </w:r>
      <w:r w:rsidRPr="00EC58DF">
        <w:rPr>
          <w:iCs/>
        </w:rPr>
        <w:t xml:space="preserve"> also</w:t>
      </w:r>
      <w:r w:rsidR="00686C40" w:rsidRPr="00EC58DF">
        <w:rPr>
          <w:iCs/>
        </w:rPr>
        <w:t xml:space="preserve"> been</w:t>
      </w:r>
      <w:r w:rsidRPr="00EC58DF">
        <w:rPr>
          <w:iCs/>
        </w:rPr>
        <w:t xml:space="preserve"> seasonally adjusted.</w:t>
      </w:r>
    </w:p>
    <w:p w14:paraId="55D29DC7" w14:textId="5A31D3B2" w:rsidR="00E22EF0" w:rsidRPr="00EC58DF" w:rsidRDefault="00E22EF0" w:rsidP="00B33ABC">
      <w:pPr>
        <w:pStyle w:val="Poznmky0"/>
        <w:pBdr>
          <w:top w:val="none" w:sz="0" w:space="0" w:color="auto"/>
        </w:pBdr>
        <w:spacing w:before="0" w:line="21" w:lineRule="atLeast"/>
      </w:pPr>
      <w:r w:rsidRPr="00EC58DF">
        <w:rPr>
          <w:iCs/>
        </w:rPr>
        <w:t xml:space="preserve">Methodology: </w:t>
      </w:r>
      <w:hyperlink r:id="rId12" w:history="1">
        <w:r w:rsidRPr="00EC58DF">
          <w:rPr>
            <w:rStyle w:val="Hypertextovodkaz"/>
          </w:rPr>
          <w:t>https://www.czso.cz/csu/czso/sta_m</w:t>
        </w:r>
      </w:hyperlink>
    </w:p>
    <w:p w14:paraId="0BFBBAFB" w14:textId="77777777" w:rsidR="00E22EF0" w:rsidRPr="00EC58DF" w:rsidRDefault="00E22EF0" w:rsidP="00B33ABC">
      <w:pPr>
        <w:pStyle w:val="Poznmky"/>
        <w:pBdr>
          <w:top w:val="none" w:sz="0" w:space="0" w:color="auto"/>
        </w:pBdr>
        <w:spacing w:before="0"/>
        <w:ind w:left="3544" w:hanging="3544"/>
        <w:rPr>
          <w:i/>
          <w:color w:val="auto"/>
          <w:lang w:val="en-GB"/>
        </w:rPr>
      </w:pPr>
      <w:r w:rsidRPr="00EC58DF">
        <w:rPr>
          <w:i/>
          <w:color w:val="auto"/>
          <w:lang w:val="en-GB"/>
        </w:rPr>
        <w:t xml:space="preserve">Responsible head at the CZSO: </w:t>
      </w:r>
      <w:r w:rsidRPr="00EC58DF">
        <w:rPr>
          <w:i/>
          <w:color w:val="auto"/>
          <w:lang w:val="en-GB"/>
        </w:rPr>
        <w:tab/>
        <w:t xml:space="preserve">Radek Matějka, Director of the Agricultural and Forestry, Industrial, Construction, and Energy Statistics Department, phone number: (+420) </w:t>
      </w:r>
      <w:r w:rsidRPr="00EC58DF">
        <w:rPr>
          <w:i/>
          <w:lang w:val="en-GB"/>
        </w:rPr>
        <w:t>736 168 543</w:t>
      </w:r>
      <w:r w:rsidRPr="00EC58DF">
        <w:rPr>
          <w:i/>
          <w:color w:val="auto"/>
          <w:lang w:val="en-GB"/>
        </w:rPr>
        <w:t xml:space="preserve">, </w:t>
      </w:r>
      <w:r w:rsidRPr="00EC58DF">
        <w:rPr>
          <w:i/>
          <w:color w:val="auto"/>
          <w:lang w:val="en-GB"/>
        </w:rPr>
        <w:br/>
        <w:t xml:space="preserve">e-mail: </w:t>
      </w:r>
      <w:hyperlink r:id="rId13" w:history="1">
        <w:r w:rsidRPr="00EC58DF">
          <w:rPr>
            <w:rStyle w:val="Hypertextovodkaz"/>
            <w:rFonts w:cs="Arial"/>
            <w:i/>
            <w:color w:val="auto"/>
            <w:lang w:val="en-GB"/>
          </w:rPr>
          <w:t>radek.matejka@czso.cz</w:t>
        </w:r>
      </w:hyperlink>
    </w:p>
    <w:p w14:paraId="5340E0EF" w14:textId="77777777" w:rsidR="00E22EF0" w:rsidRPr="00EC58DF" w:rsidRDefault="00E22EF0" w:rsidP="00B33ABC">
      <w:pPr>
        <w:pStyle w:val="Poznmky"/>
        <w:pBdr>
          <w:top w:val="none" w:sz="0" w:space="0" w:color="auto"/>
        </w:pBdr>
        <w:spacing w:before="0"/>
        <w:ind w:left="3544" w:hanging="3544"/>
        <w:rPr>
          <w:i/>
          <w:color w:val="auto"/>
          <w:lang w:val="en-GB"/>
        </w:rPr>
      </w:pPr>
      <w:r w:rsidRPr="00EC58DF">
        <w:rPr>
          <w:i/>
          <w:color w:val="auto"/>
          <w:lang w:val="en-GB"/>
        </w:rPr>
        <w:t>Contact person:</w:t>
      </w:r>
      <w:r w:rsidRPr="00EC58DF">
        <w:rPr>
          <w:i/>
          <w:color w:val="auto"/>
          <w:lang w:val="en-GB"/>
        </w:rPr>
        <w:tab/>
        <w:t xml:space="preserve">Petra Cuřínová, Head of the Construction Statistics Unit, phone number: (+420) </w:t>
      </w:r>
      <w:r w:rsidRPr="00EC58DF">
        <w:rPr>
          <w:i/>
          <w:lang w:val="en-GB"/>
        </w:rPr>
        <w:t>737 280 494</w:t>
      </w:r>
      <w:r w:rsidRPr="00EC58DF">
        <w:rPr>
          <w:i/>
          <w:color w:val="auto"/>
          <w:lang w:val="en-GB"/>
        </w:rPr>
        <w:t xml:space="preserve">, </w:t>
      </w:r>
    </w:p>
    <w:p w14:paraId="7B02220A" w14:textId="77777777" w:rsidR="00E22EF0" w:rsidRPr="00EC58DF" w:rsidRDefault="00E22EF0" w:rsidP="00B33ABC">
      <w:pPr>
        <w:pStyle w:val="Poznmky"/>
        <w:pBdr>
          <w:top w:val="none" w:sz="0" w:space="0" w:color="auto"/>
        </w:pBdr>
        <w:spacing w:before="0"/>
        <w:ind w:left="3544"/>
        <w:rPr>
          <w:i/>
          <w:color w:val="auto"/>
          <w:lang w:val="fr-FR"/>
        </w:rPr>
      </w:pPr>
      <w:r w:rsidRPr="00EC58DF">
        <w:rPr>
          <w:i/>
          <w:color w:val="auto"/>
          <w:lang w:val="fr-FR"/>
        </w:rPr>
        <w:t xml:space="preserve">e- mail: </w:t>
      </w:r>
      <w:hyperlink r:id="rId14" w:history="1">
        <w:r w:rsidRPr="00EC58DF">
          <w:rPr>
            <w:rStyle w:val="Hypertextovodkaz"/>
            <w:rFonts w:cs="Arial"/>
            <w:i/>
            <w:color w:val="auto"/>
            <w:lang w:val="fr-FR"/>
          </w:rPr>
          <w:t>petra.curinova@czso.cz</w:t>
        </w:r>
      </w:hyperlink>
    </w:p>
    <w:p w14:paraId="1BE0C515" w14:textId="38392F58" w:rsidR="00E22EF0" w:rsidRPr="00EC58DF" w:rsidRDefault="00E22EF0" w:rsidP="00B33ABC">
      <w:pPr>
        <w:pStyle w:val="Poznmky"/>
        <w:pBdr>
          <w:top w:val="none" w:sz="0" w:space="0" w:color="auto"/>
        </w:pBdr>
        <w:spacing w:before="0"/>
        <w:ind w:left="3544" w:hanging="3544"/>
        <w:rPr>
          <w:i/>
          <w:color w:val="auto"/>
          <w:lang w:val="en-GB"/>
        </w:rPr>
      </w:pPr>
      <w:r w:rsidRPr="00EC58DF">
        <w:rPr>
          <w:i/>
          <w:color w:val="auto"/>
          <w:lang w:val="en-GB"/>
        </w:rPr>
        <w:t>Method of data acquisition:</w:t>
      </w:r>
      <w:r w:rsidRPr="00EC58DF">
        <w:rPr>
          <w:i/>
          <w:color w:val="auto"/>
          <w:lang w:val="en-GB"/>
        </w:rPr>
        <w:tab/>
        <w:t>direct surveys of the CZSO (</w:t>
      </w:r>
      <w:r w:rsidRPr="00EC58DF">
        <w:rPr>
          <w:color w:val="auto"/>
          <w:lang w:val="en-GB"/>
        </w:rPr>
        <w:t>Stav 1</w:t>
      </w:r>
      <w:r w:rsidR="00062B42" w:rsidRPr="00EC58DF">
        <w:rPr>
          <w:i/>
        </w:rPr>
        <w:t>-</w:t>
      </w:r>
      <w:r w:rsidRPr="00EC58DF">
        <w:rPr>
          <w:color w:val="auto"/>
          <w:lang w:val="en-GB"/>
        </w:rPr>
        <w:t>12</w:t>
      </w:r>
      <w:r w:rsidRPr="00EC58DF">
        <w:rPr>
          <w:i/>
          <w:color w:val="auto"/>
          <w:lang w:val="en-GB"/>
        </w:rPr>
        <w:t xml:space="preserve"> and </w:t>
      </w:r>
      <w:r w:rsidRPr="00EC58DF">
        <w:rPr>
          <w:color w:val="auto"/>
          <w:lang w:val="en-GB"/>
        </w:rPr>
        <w:t>Stav 2</w:t>
      </w:r>
      <w:r w:rsidR="00062B42" w:rsidRPr="00EC58DF">
        <w:rPr>
          <w:i/>
        </w:rPr>
        <w:t>-</w:t>
      </w:r>
      <w:r w:rsidRPr="00EC58DF">
        <w:rPr>
          <w:color w:val="auto"/>
          <w:lang w:val="en-GB"/>
        </w:rPr>
        <w:t>12</w:t>
      </w:r>
      <w:r w:rsidRPr="00EC58DF">
        <w:rPr>
          <w:i/>
          <w:color w:val="auto"/>
          <w:lang w:val="en-GB"/>
        </w:rPr>
        <w:t>)</w:t>
      </w:r>
    </w:p>
    <w:p w14:paraId="18F57C64" w14:textId="6119CBEA" w:rsidR="00E22EF0" w:rsidRPr="00EC58DF" w:rsidRDefault="00E22EF0" w:rsidP="00B33ABC">
      <w:pPr>
        <w:pStyle w:val="Poznmky"/>
        <w:pBdr>
          <w:top w:val="none" w:sz="0" w:space="0" w:color="auto"/>
        </w:pBdr>
        <w:spacing w:before="0"/>
        <w:ind w:left="3544" w:hanging="3544"/>
        <w:rPr>
          <w:i/>
          <w:color w:val="auto"/>
          <w:lang w:val="en-GB"/>
        </w:rPr>
      </w:pPr>
      <w:r w:rsidRPr="00EC58DF">
        <w:rPr>
          <w:i/>
          <w:color w:val="auto"/>
          <w:lang w:val="en-GB"/>
        </w:rPr>
        <w:t>End of data collection:</w:t>
      </w:r>
      <w:r w:rsidRPr="00EC58DF">
        <w:rPr>
          <w:i/>
          <w:color w:val="auto"/>
          <w:lang w:val="en-GB"/>
        </w:rPr>
        <w:tab/>
      </w:r>
      <w:r w:rsidR="001141CE" w:rsidRPr="00EC58DF">
        <w:rPr>
          <w:i/>
          <w:color w:val="auto"/>
          <w:lang w:val="en-GB"/>
        </w:rPr>
        <w:t>1</w:t>
      </w:r>
      <w:r w:rsidR="00EA6974" w:rsidRPr="00EC58DF">
        <w:rPr>
          <w:i/>
          <w:color w:val="auto"/>
          <w:lang w:val="en-GB"/>
        </w:rPr>
        <w:t> Febru</w:t>
      </w:r>
      <w:r w:rsidR="00B0126D" w:rsidRPr="00EC58DF">
        <w:rPr>
          <w:i/>
          <w:color w:val="auto"/>
          <w:lang w:val="en-GB"/>
        </w:rPr>
        <w:t>ary 2024</w:t>
      </w:r>
    </w:p>
    <w:p w14:paraId="1CB1BFED" w14:textId="77777777" w:rsidR="00E22EF0" w:rsidRPr="00EC58DF" w:rsidRDefault="00E22EF0" w:rsidP="00B33ABC">
      <w:pPr>
        <w:pStyle w:val="Poznmky"/>
        <w:pBdr>
          <w:top w:val="none" w:sz="0" w:space="0" w:color="auto"/>
        </w:pBdr>
        <w:spacing w:before="0"/>
        <w:ind w:left="3544" w:hanging="3544"/>
        <w:rPr>
          <w:i/>
          <w:lang w:val="en-GB"/>
        </w:rPr>
      </w:pPr>
      <w:r w:rsidRPr="00EC58DF">
        <w:rPr>
          <w:i/>
          <w:color w:val="auto"/>
          <w:lang w:val="en-GB"/>
        </w:rPr>
        <w:t>Related outputs:</w:t>
      </w:r>
      <w:r w:rsidRPr="00EC58DF">
        <w:rPr>
          <w:i/>
          <w:color w:val="auto"/>
          <w:lang w:val="en-GB"/>
        </w:rPr>
        <w:tab/>
      </w:r>
      <w:hyperlink r:id="rId15" w:history="1">
        <w:r w:rsidRPr="00EC58DF">
          <w:rPr>
            <w:rStyle w:val="Hypertextovodkaz"/>
            <w:i/>
            <w:lang w:val="en-GB"/>
          </w:rPr>
          <w:t>https://www.czso.cz/csu/czso/sta_ts</w:t>
        </w:r>
      </w:hyperlink>
    </w:p>
    <w:p w14:paraId="6A1CB865" w14:textId="77777777" w:rsidR="00E22EF0" w:rsidRPr="00EC58DF" w:rsidRDefault="00226D3F" w:rsidP="00B33ABC">
      <w:pPr>
        <w:pStyle w:val="Poznmky"/>
        <w:pBdr>
          <w:top w:val="none" w:sz="0" w:space="0" w:color="auto"/>
        </w:pBdr>
        <w:spacing w:before="0"/>
        <w:ind w:left="3544"/>
        <w:rPr>
          <w:lang w:val="en-GB"/>
        </w:rPr>
      </w:pPr>
      <w:hyperlink r:id="rId16" w:history="1">
        <w:r w:rsidR="00E22EF0" w:rsidRPr="00EC58DF">
          <w:rPr>
            <w:rStyle w:val="Hypertextovodkaz"/>
            <w:i/>
            <w:lang w:val="en-GB"/>
          </w:rPr>
          <w:t>https://www.czso.cz/csu/czso/bvz_ts</w:t>
        </w:r>
      </w:hyperlink>
    </w:p>
    <w:p w14:paraId="6ADAD79A" w14:textId="77777777" w:rsidR="00E22EF0" w:rsidRPr="00EC58DF" w:rsidRDefault="00E22EF0" w:rsidP="00B33ABC">
      <w:pPr>
        <w:pStyle w:val="Poznmky"/>
        <w:pBdr>
          <w:top w:val="none" w:sz="0" w:space="0" w:color="auto"/>
        </w:pBdr>
        <w:spacing w:before="0" w:line="247" w:lineRule="auto"/>
        <w:ind w:left="3544" w:hanging="3544"/>
        <w:jc w:val="both"/>
        <w:rPr>
          <w:i/>
          <w:lang w:val="fr-FR"/>
        </w:rPr>
      </w:pPr>
      <w:r w:rsidRPr="00EC58DF">
        <w:rPr>
          <w:i/>
          <w:color w:val="auto"/>
          <w:lang w:val="en-GB"/>
        </w:rPr>
        <w:tab/>
      </w:r>
      <w:r w:rsidRPr="00EC58DF">
        <w:rPr>
          <w:i/>
          <w:color w:val="auto"/>
          <w:lang w:val="fr-FR"/>
        </w:rPr>
        <w:t xml:space="preserve">international comparison in EU countries: </w:t>
      </w:r>
      <w:hyperlink r:id="rId17" w:history="1">
        <w:r w:rsidRPr="00EC58DF">
          <w:rPr>
            <w:rStyle w:val="Hypertextovodkaz"/>
            <w:i/>
            <w:lang w:val="fr-FR"/>
          </w:rPr>
          <w:t>Eurostat</w:t>
        </w:r>
      </w:hyperlink>
    </w:p>
    <w:p w14:paraId="688E11C6" w14:textId="1089E3A5" w:rsidR="00E22EF0" w:rsidRPr="00EC58DF" w:rsidRDefault="00E22EF0" w:rsidP="00B33ABC">
      <w:pPr>
        <w:pStyle w:val="Poznmky"/>
        <w:pBdr>
          <w:top w:val="none" w:sz="0" w:space="0" w:color="auto"/>
        </w:pBdr>
        <w:spacing w:before="0"/>
        <w:ind w:left="3544" w:hanging="3544"/>
        <w:rPr>
          <w:i/>
          <w:color w:val="auto"/>
          <w:lang w:val="en-GB"/>
        </w:rPr>
      </w:pPr>
      <w:r w:rsidRPr="00EC58DF">
        <w:rPr>
          <w:i/>
          <w:color w:val="auto"/>
          <w:lang w:val="en-GB"/>
        </w:rPr>
        <w:t xml:space="preserve">Next </w:t>
      </w:r>
      <w:r w:rsidR="00D62569" w:rsidRPr="00EC58DF">
        <w:rPr>
          <w:i/>
          <w:color w:val="auto"/>
          <w:lang w:val="en-GB"/>
        </w:rPr>
        <w:t>n</w:t>
      </w:r>
      <w:r w:rsidRPr="00EC58DF">
        <w:rPr>
          <w:i/>
          <w:color w:val="auto"/>
          <w:lang w:val="en-GB"/>
        </w:rPr>
        <w:t xml:space="preserve">ews </w:t>
      </w:r>
      <w:r w:rsidR="00D62569" w:rsidRPr="00EC58DF">
        <w:rPr>
          <w:i/>
          <w:color w:val="auto"/>
          <w:lang w:val="en-GB"/>
        </w:rPr>
        <w:t>r</w:t>
      </w:r>
      <w:r w:rsidRPr="00EC58DF">
        <w:rPr>
          <w:i/>
          <w:color w:val="auto"/>
          <w:lang w:val="en-GB"/>
        </w:rPr>
        <w:t>elease will be published on:</w:t>
      </w:r>
      <w:r w:rsidRPr="00EC58DF">
        <w:rPr>
          <w:i/>
          <w:color w:val="auto"/>
          <w:lang w:val="en-GB"/>
        </w:rPr>
        <w:tab/>
      </w:r>
      <w:r w:rsidR="001141CE" w:rsidRPr="00EC58DF">
        <w:rPr>
          <w:i/>
          <w:color w:val="auto"/>
          <w:lang w:val="en-GB"/>
        </w:rPr>
        <w:t>15 March </w:t>
      </w:r>
      <w:r w:rsidR="00D62569" w:rsidRPr="00EC58DF">
        <w:rPr>
          <w:i/>
          <w:iCs/>
          <w:lang w:val="en-GB"/>
        </w:rPr>
        <w:t>2024</w:t>
      </w:r>
    </w:p>
    <w:p w14:paraId="2D4CC940" w14:textId="77777777" w:rsidR="00E22EF0" w:rsidRPr="00EC58DF" w:rsidRDefault="00E22EF0" w:rsidP="00E22EF0">
      <w:pPr>
        <w:pStyle w:val="Poznmky"/>
        <w:pBdr>
          <w:top w:val="none" w:sz="0" w:space="0" w:color="auto"/>
        </w:pBdr>
        <w:spacing w:before="60"/>
        <w:ind w:left="3544" w:hanging="3544"/>
        <w:rPr>
          <w:i/>
          <w:color w:val="auto"/>
          <w:lang w:val="en-GB"/>
        </w:rPr>
      </w:pPr>
    </w:p>
    <w:p w14:paraId="75D15A70" w14:textId="10AB9466" w:rsidR="00E22EF0" w:rsidRPr="00EC58DF" w:rsidRDefault="00E22EF0" w:rsidP="00E22EF0">
      <w:pPr>
        <w:pStyle w:val="Poznmkykontaktytext"/>
        <w:rPr>
          <w:i w:val="0"/>
          <w:iCs w:val="0"/>
          <w:color w:val="auto"/>
          <w:sz w:val="20"/>
          <w:szCs w:val="20"/>
          <w:lang w:val="en-GB"/>
        </w:rPr>
      </w:pPr>
      <w:r w:rsidRPr="00EC58DF">
        <w:rPr>
          <w:i w:val="0"/>
          <w:iCs w:val="0"/>
          <w:color w:val="auto"/>
          <w:sz w:val="20"/>
          <w:szCs w:val="20"/>
          <w:lang w:val="en-GB"/>
        </w:rPr>
        <w:t>Annexes:</w:t>
      </w:r>
    </w:p>
    <w:p w14:paraId="2168D6A3" w14:textId="33825AFB" w:rsidR="001141CE" w:rsidRPr="00EC58DF" w:rsidRDefault="00A37709" w:rsidP="00A37709">
      <w:pPr>
        <w:pStyle w:val="Zkladntext3"/>
        <w:spacing w:line="276" w:lineRule="auto"/>
        <w:ind w:left="851" w:hanging="851"/>
        <w:rPr>
          <w:lang w:val="en-GB"/>
        </w:rPr>
      </w:pPr>
      <w:r w:rsidRPr="00EC58DF">
        <w:rPr>
          <w:lang w:val="en-GB"/>
        </w:rPr>
        <w:t>Supplementary information to the News Release on Construction</w:t>
      </w:r>
    </w:p>
    <w:p w14:paraId="30B790B7" w14:textId="77777777" w:rsidR="00A961D0" w:rsidRPr="00EC58DF" w:rsidRDefault="00A961D0" w:rsidP="00A961D0">
      <w:pPr>
        <w:pStyle w:val="Zkladntext3"/>
        <w:spacing w:line="276" w:lineRule="auto"/>
        <w:ind w:left="851" w:hanging="851"/>
        <w:rPr>
          <w:lang w:val="en-GB"/>
        </w:rPr>
      </w:pPr>
      <w:r w:rsidRPr="00EC58DF">
        <w:rPr>
          <w:lang w:val="en-GB"/>
        </w:rPr>
        <w:t xml:space="preserve">Table 1 </w:t>
      </w:r>
      <w:r w:rsidRPr="00EC58DF">
        <w:rPr>
          <w:lang w:val="en-GB"/>
        </w:rPr>
        <w:tab/>
        <w:t>Construction production indices, building permits granted, and housing construction (year-on-year indices for the month)</w:t>
      </w:r>
    </w:p>
    <w:p w14:paraId="0D377CD9" w14:textId="77777777" w:rsidR="00A961D0" w:rsidRPr="00EC58DF" w:rsidRDefault="00A961D0" w:rsidP="00A961D0">
      <w:pPr>
        <w:pStyle w:val="Zkladntext3"/>
        <w:spacing w:line="276" w:lineRule="auto"/>
        <w:ind w:left="851" w:hanging="851"/>
        <w:rPr>
          <w:lang w:val="en-GB"/>
        </w:rPr>
      </w:pPr>
      <w:r w:rsidRPr="00EC58DF">
        <w:rPr>
          <w:lang w:val="en-GB"/>
        </w:rPr>
        <w:t>Table 2</w:t>
      </w:r>
      <w:r w:rsidRPr="00EC58DF">
        <w:rPr>
          <w:lang w:val="en-GB"/>
        </w:rPr>
        <w:tab/>
      </w:r>
      <w:r w:rsidRPr="00EC58DF">
        <w:rPr>
          <w:rStyle w:val="odkaz-style-wrapper"/>
          <w:lang w:val="en-GB"/>
        </w:rPr>
        <w:t xml:space="preserve">Construction production index, construction orders, </w:t>
      </w:r>
      <w:r w:rsidRPr="00EC58DF">
        <w:rPr>
          <w:lang w:val="en-GB"/>
        </w:rPr>
        <w:t>building</w:t>
      </w:r>
      <w:r w:rsidRPr="00EC58DF">
        <w:rPr>
          <w:rStyle w:val="odkaz-style-wrapper"/>
          <w:lang w:val="en-GB"/>
        </w:rPr>
        <w:t xml:space="preserve"> permits granted, and housing construction (year-on year indices for a quarter of the year)</w:t>
      </w:r>
    </w:p>
    <w:p w14:paraId="44E1C872" w14:textId="24BD456F" w:rsidR="001D5FA9" w:rsidRPr="00EC58DF" w:rsidRDefault="00A961D0" w:rsidP="00A961D0">
      <w:pPr>
        <w:pStyle w:val="Zkladntext3"/>
        <w:spacing w:line="276" w:lineRule="auto"/>
        <w:ind w:left="851" w:hanging="851"/>
        <w:rPr>
          <w:lang w:val="en-GB"/>
        </w:rPr>
      </w:pPr>
      <w:r w:rsidRPr="00EC58DF">
        <w:rPr>
          <w:lang w:val="en-GB"/>
        </w:rPr>
        <w:t>Table 3</w:t>
      </w:r>
      <w:r w:rsidRPr="00EC58DF">
        <w:rPr>
          <w:lang w:val="en-GB"/>
        </w:rPr>
        <w:tab/>
      </w:r>
      <w:r w:rsidRPr="00EC58DF">
        <w:rPr>
          <w:rStyle w:val="odkaz-style-wrapper"/>
          <w:lang w:val="en-GB"/>
        </w:rPr>
        <w:t xml:space="preserve">Construction production index, construction orders, </w:t>
      </w:r>
      <w:r w:rsidRPr="00EC58DF">
        <w:rPr>
          <w:lang w:val="en-GB"/>
        </w:rPr>
        <w:t>building</w:t>
      </w:r>
      <w:r w:rsidRPr="00EC58DF">
        <w:rPr>
          <w:rStyle w:val="odkaz-style-wrapper"/>
          <w:lang w:val="en-GB"/>
        </w:rPr>
        <w:t xml:space="preserve"> permits granted, and housing construction (year-on year indices for the year)</w:t>
      </w:r>
    </w:p>
    <w:p w14:paraId="16239E5B" w14:textId="77777777" w:rsidR="00E22EF0" w:rsidRPr="00EC58DF" w:rsidRDefault="00E22EF0" w:rsidP="00E22EF0">
      <w:pPr>
        <w:pStyle w:val="Zkladntext3"/>
        <w:spacing w:line="276" w:lineRule="auto"/>
        <w:ind w:left="851" w:hanging="851"/>
        <w:rPr>
          <w:lang w:val="en-GB"/>
        </w:rPr>
      </w:pPr>
      <w:r w:rsidRPr="00EC58DF">
        <w:rPr>
          <w:lang w:val="en-GB"/>
        </w:rPr>
        <w:t>Chart 1</w:t>
      </w:r>
      <w:r w:rsidRPr="00EC58DF">
        <w:rPr>
          <w:lang w:val="en-GB"/>
        </w:rPr>
        <w:tab/>
        <w:t>Construction production indices (year-on-year indices for the month)</w:t>
      </w:r>
    </w:p>
    <w:p w14:paraId="6F7EC72C" w14:textId="77777777" w:rsidR="00E22EF0" w:rsidRPr="00EC58DF" w:rsidRDefault="00E22EF0" w:rsidP="00E22EF0">
      <w:pPr>
        <w:pStyle w:val="Zkladntext3"/>
        <w:spacing w:line="276" w:lineRule="auto"/>
        <w:ind w:left="851" w:hanging="851"/>
        <w:rPr>
          <w:lang w:val="en-GB"/>
        </w:rPr>
      </w:pPr>
      <w:r w:rsidRPr="00EC58DF">
        <w:rPr>
          <w:lang w:val="en-GB"/>
        </w:rPr>
        <w:t>Chart 2</w:t>
      </w:r>
      <w:r w:rsidRPr="00EC58DF">
        <w:rPr>
          <w:lang w:val="en-GB"/>
        </w:rPr>
        <w:tab/>
        <w:t>Construction production indices (base indices)</w:t>
      </w:r>
    </w:p>
    <w:p w14:paraId="6DABD313" w14:textId="77777777" w:rsidR="00E22EF0" w:rsidRPr="00901098" w:rsidRDefault="00E22EF0" w:rsidP="00E22EF0">
      <w:pPr>
        <w:ind w:left="851" w:hanging="851"/>
        <w:rPr>
          <w:lang w:val="en-GB"/>
        </w:rPr>
      </w:pPr>
      <w:r w:rsidRPr="00EC58DF">
        <w:rPr>
          <w:lang w:val="en-GB"/>
        </w:rPr>
        <w:t>Chart 3</w:t>
      </w:r>
      <w:r w:rsidRPr="00EC58DF">
        <w:rPr>
          <w:lang w:val="en-GB"/>
        </w:rPr>
        <w:tab/>
        <w:t>Construction production indices, international comparison (base indices)</w:t>
      </w:r>
    </w:p>
    <w:p w14:paraId="73CD75E9" w14:textId="77777777" w:rsidR="00D209A7" w:rsidRPr="00901098" w:rsidRDefault="00D209A7" w:rsidP="00E22EF0">
      <w:pPr>
        <w:rPr>
          <w:lang w:val="en-GB"/>
        </w:rPr>
      </w:pPr>
    </w:p>
    <w:sectPr w:rsidR="00D209A7" w:rsidRPr="00901098" w:rsidSect="00405244">
      <w:headerReference w:type="default" r:id="rId18"/>
      <w:footerReference w:type="default" r:id="rId19"/>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C2280" w14:textId="77777777" w:rsidR="001100B9" w:rsidRDefault="001100B9" w:rsidP="00BA6370">
      <w:r>
        <w:separator/>
      </w:r>
    </w:p>
  </w:endnote>
  <w:endnote w:type="continuationSeparator" w:id="0">
    <w:p w14:paraId="2EB32037" w14:textId="77777777" w:rsidR="001100B9" w:rsidRDefault="001100B9"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B15FB" w14:textId="77777777" w:rsidR="00803D76" w:rsidRDefault="00803D76">
    <w:pPr>
      <w:pStyle w:val="Zpat"/>
    </w:pPr>
    <w:r>
      <w:rPr>
        <w:noProof/>
        <w:lang w:val="cs-CZ" w:eastAsia="cs-CZ"/>
      </w:rPr>
      <mc:AlternateContent>
        <mc:Choice Requires="wps">
          <w:drawing>
            <wp:anchor distT="0" distB="0" distL="114300" distR="114300" simplePos="0" relativeHeight="251657728" behindDoc="0" locked="0" layoutInCell="1" allowOverlap="1" wp14:anchorId="5340F3E2" wp14:editId="7DD90F0C">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14:paraId="0453B9C7" w14:textId="77777777" w:rsidR="00803D76" w:rsidRPr="00D52A09" w:rsidRDefault="00803D76" w:rsidP="00380178">
                          <w:pPr>
                            <w:spacing w:line="220" w:lineRule="atLeast"/>
                            <w:rPr>
                              <w:rFonts w:cs="Arial"/>
                              <w:b/>
                              <w:bCs/>
                              <w:sz w:val="15"/>
                              <w:szCs w:val="15"/>
                            </w:rPr>
                          </w:pPr>
                          <w:r w:rsidRPr="00D52A09">
                            <w:rPr>
                              <w:rFonts w:cs="Arial"/>
                              <w:b/>
                              <w:bCs/>
                              <w:sz w:val="15"/>
                              <w:szCs w:val="15"/>
                            </w:rPr>
                            <w:t>Information Services Unit – Headquarters</w:t>
                          </w:r>
                        </w:p>
                        <w:p w14:paraId="1B0AB2AE" w14:textId="77777777" w:rsidR="00803D76" w:rsidRDefault="00803D76"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14:paraId="04757736" w14:textId="77777777" w:rsidR="00803D76" w:rsidRPr="00D52A09" w:rsidRDefault="00803D76"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hyperlink r:id="rId1" w:history="1">
                            <w:r w:rsidRPr="00953416">
                              <w:rPr>
                                <w:rStyle w:val="Hypertextovodkaz"/>
                                <w:rFonts w:cs="Arial"/>
                                <w:b/>
                                <w:color w:val="0071BC"/>
                                <w:sz w:val="15"/>
                                <w:szCs w:val="15"/>
                              </w:rPr>
                              <w:t>www.czso.cz</w:t>
                            </w:r>
                          </w:hyperlink>
                        </w:p>
                        <w:p w14:paraId="296AF65C" w14:textId="71E488BE" w:rsidR="00803D76" w:rsidRPr="000172E7" w:rsidRDefault="00803D76" w:rsidP="00380178">
                          <w:pPr>
                            <w:tabs>
                              <w:tab w:val="right" w:pos="8505"/>
                            </w:tabs>
                            <w:spacing w:line="220" w:lineRule="atLeast"/>
                            <w:rPr>
                              <w:rFonts w:cs="Arial"/>
                            </w:rPr>
                          </w:pPr>
                          <w:r w:rsidRPr="00D52A09">
                            <w:rPr>
                              <w:rFonts w:cs="Arial"/>
                              <w:sz w:val="15"/>
                              <w:szCs w:val="15"/>
                            </w:rPr>
                            <w:t xml:space="preserve">tel: +420 </w:t>
                          </w:r>
                          <w:r w:rsidRPr="000B6773">
                            <w:rPr>
                              <w:rFonts w:cs="Arial"/>
                              <w:sz w:val="15"/>
                              <w:szCs w:val="15"/>
                            </w:rPr>
                            <w:t>274 056 789</w:t>
                          </w:r>
                          <w:r w:rsidRPr="00D52A09">
                            <w:rPr>
                              <w:rFonts w:cs="Arial"/>
                              <w:sz w:val="15"/>
                              <w:szCs w:val="15"/>
                            </w:rPr>
                            <w:t xml:space="preserve">, </w:t>
                          </w:r>
                          <w:r w:rsidRPr="005061C8">
                            <w:rPr>
                              <w:rFonts w:cs="Arial"/>
                              <w:sz w:val="15"/>
                              <w:szCs w:val="15"/>
                            </w:rPr>
                            <w:t xml:space="preserve">e-mail: </w:t>
                          </w:r>
                          <w:hyperlink r:id="rId2" w:history="1">
                            <w:r w:rsidRPr="00953416">
                              <w:rPr>
                                <w:rStyle w:val="Hypertextovodkaz"/>
                                <w:rFonts w:cs="Arial"/>
                                <w:color w:val="0071BC"/>
                                <w:sz w:val="15"/>
                                <w:szCs w:val="15"/>
                              </w:rPr>
                              <w:t>infoservis@czso.cz</w:t>
                            </w:r>
                          </w:hyperlink>
                          <w:r>
                            <w:rPr>
                              <w:rFonts w:cs="Arial"/>
                              <w:sz w:val="15"/>
                              <w:szCs w:val="15"/>
                            </w:rPr>
                            <w:tab/>
                          </w:r>
                          <w:r w:rsidRPr="007E75DE">
                            <w:rPr>
                              <w:rFonts w:cs="Arial"/>
                              <w:szCs w:val="15"/>
                            </w:rPr>
                            <w:fldChar w:fldCharType="begin"/>
                          </w:r>
                          <w:r w:rsidRPr="007E75DE">
                            <w:rPr>
                              <w:rFonts w:cs="Arial"/>
                              <w:szCs w:val="15"/>
                            </w:rPr>
                            <w:instrText xml:space="preserve"> PAGE   \* MERGEFORMAT </w:instrText>
                          </w:r>
                          <w:r w:rsidRPr="007E75DE">
                            <w:rPr>
                              <w:rFonts w:cs="Arial"/>
                              <w:szCs w:val="15"/>
                            </w:rPr>
                            <w:fldChar w:fldCharType="separate"/>
                          </w:r>
                          <w:r w:rsidR="00226D3F">
                            <w:rPr>
                              <w:rFonts w:cs="Arial"/>
                              <w:noProof/>
                              <w:szCs w:val="15"/>
                            </w:rPr>
                            <w:t>1</w:t>
                          </w:r>
                          <w:r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40F3E2"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14:paraId="0453B9C7" w14:textId="77777777" w:rsidR="00803D76" w:rsidRPr="00D52A09" w:rsidRDefault="00803D76" w:rsidP="00380178">
                    <w:pPr>
                      <w:spacing w:line="220" w:lineRule="atLeast"/>
                      <w:rPr>
                        <w:rFonts w:cs="Arial"/>
                        <w:b/>
                        <w:bCs/>
                        <w:sz w:val="15"/>
                        <w:szCs w:val="15"/>
                      </w:rPr>
                    </w:pPr>
                    <w:r w:rsidRPr="00D52A09">
                      <w:rPr>
                        <w:rFonts w:cs="Arial"/>
                        <w:b/>
                        <w:bCs/>
                        <w:sz w:val="15"/>
                        <w:szCs w:val="15"/>
                      </w:rPr>
                      <w:t>Information Services Unit – Headquarters</w:t>
                    </w:r>
                  </w:p>
                  <w:p w14:paraId="1B0AB2AE" w14:textId="77777777" w:rsidR="00803D76" w:rsidRDefault="00803D76"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14:paraId="04757736" w14:textId="77777777" w:rsidR="00803D76" w:rsidRPr="00D52A09" w:rsidRDefault="00803D76"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hyperlink r:id="rId3" w:history="1">
                      <w:r w:rsidRPr="00953416">
                        <w:rPr>
                          <w:rStyle w:val="Hypertextovodkaz"/>
                          <w:rFonts w:cs="Arial"/>
                          <w:b/>
                          <w:color w:val="0071BC"/>
                          <w:sz w:val="15"/>
                          <w:szCs w:val="15"/>
                        </w:rPr>
                        <w:t>www.czso.cz</w:t>
                      </w:r>
                    </w:hyperlink>
                  </w:p>
                  <w:p w14:paraId="296AF65C" w14:textId="71E488BE" w:rsidR="00803D76" w:rsidRPr="000172E7" w:rsidRDefault="00803D76" w:rsidP="00380178">
                    <w:pPr>
                      <w:tabs>
                        <w:tab w:val="right" w:pos="8505"/>
                      </w:tabs>
                      <w:spacing w:line="220" w:lineRule="atLeast"/>
                      <w:rPr>
                        <w:rFonts w:cs="Arial"/>
                      </w:rPr>
                    </w:pPr>
                    <w:r w:rsidRPr="00D52A09">
                      <w:rPr>
                        <w:rFonts w:cs="Arial"/>
                        <w:sz w:val="15"/>
                        <w:szCs w:val="15"/>
                      </w:rPr>
                      <w:t xml:space="preserve">tel: +420 </w:t>
                    </w:r>
                    <w:r w:rsidRPr="000B6773">
                      <w:rPr>
                        <w:rFonts w:cs="Arial"/>
                        <w:sz w:val="15"/>
                        <w:szCs w:val="15"/>
                      </w:rPr>
                      <w:t>274 056 789</w:t>
                    </w:r>
                    <w:r w:rsidRPr="00D52A09">
                      <w:rPr>
                        <w:rFonts w:cs="Arial"/>
                        <w:sz w:val="15"/>
                        <w:szCs w:val="15"/>
                      </w:rPr>
                      <w:t xml:space="preserve">, </w:t>
                    </w:r>
                    <w:r w:rsidRPr="005061C8">
                      <w:rPr>
                        <w:rFonts w:cs="Arial"/>
                        <w:sz w:val="15"/>
                        <w:szCs w:val="15"/>
                      </w:rPr>
                      <w:t xml:space="preserve">e-mail: </w:t>
                    </w:r>
                    <w:hyperlink r:id="rId4" w:history="1">
                      <w:r w:rsidRPr="00953416">
                        <w:rPr>
                          <w:rStyle w:val="Hypertextovodkaz"/>
                          <w:rFonts w:cs="Arial"/>
                          <w:color w:val="0071BC"/>
                          <w:sz w:val="15"/>
                          <w:szCs w:val="15"/>
                        </w:rPr>
                        <w:t>infoservis@czso.cz</w:t>
                      </w:r>
                    </w:hyperlink>
                    <w:r>
                      <w:rPr>
                        <w:rFonts w:cs="Arial"/>
                        <w:sz w:val="15"/>
                        <w:szCs w:val="15"/>
                      </w:rPr>
                      <w:tab/>
                    </w:r>
                    <w:r w:rsidRPr="007E75DE">
                      <w:rPr>
                        <w:rFonts w:cs="Arial"/>
                        <w:szCs w:val="15"/>
                      </w:rPr>
                      <w:fldChar w:fldCharType="begin"/>
                    </w:r>
                    <w:r w:rsidRPr="007E75DE">
                      <w:rPr>
                        <w:rFonts w:cs="Arial"/>
                        <w:szCs w:val="15"/>
                      </w:rPr>
                      <w:instrText xml:space="preserve"> PAGE   \* MERGEFORMAT </w:instrText>
                    </w:r>
                    <w:r w:rsidRPr="007E75DE">
                      <w:rPr>
                        <w:rFonts w:cs="Arial"/>
                        <w:szCs w:val="15"/>
                      </w:rPr>
                      <w:fldChar w:fldCharType="separate"/>
                    </w:r>
                    <w:r w:rsidR="00226D3F">
                      <w:rPr>
                        <w:rFonts w:cs="Arial"/>
                        <w:noProof/>
                        <w:szCs w:val="15"/>
                      </w:rPr>
                      <w:t>1</w:t>
                    </w:r>
                    <w:r w:rsidRPr="007E75DE">
                      <w:rPr>
                        <w:rFonts w:cs="Arial"/>
                        <w:szCs w:val="15"/>
                      </w:rPr>
                      <w:fldChar w:fldCharType="end"/>
                    </w:r>
                  </w:p>
                </w:txbxContent>
              </v:textbox>
              <w10:wrap anchorx="page" anchory="page"/>
            </v:shape>
          </w:pict>
        </mc:Fallback>
      </mc:AlternateContent>
    </w:r>
    <w:r>
      <w:rPr>
        <w:noProof/>
        <w:lang w:val="cs-CZ" w:eastAsia="cs-CZ"/>
      </w:rPr>
      <mc:AlternateContent>
        <mc:Choice Requires="wps">
          <w:drawing>
            <wp:anchor distT="4294967295" distB="4294967295" distL="114300" distR="114300" simplePos="0" relativeHeight="251656704" behindDoc="0" locked="0" layoutInCell="1" allowOverlap="1" wp14:anchorId="0B23396C" wp14:editId="615E93AA">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95A2497"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EF499" w14:textId="77777777" w:rsidR="001100B9" w:rsidRDefault="001100B9" w:rsidP="00BA6370">
      <w:r>
        <w:separator/>
      </w:r>
    </w:p>
  </w:footnote>
  <w:footnote w:type="continuationSeparator" w:id="0">
    <w:p w14:paraId="308069E0" w14:textId="77777777" w:rsidR="001100B9" w:rsidRDefault="001100B9"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5D22F" w14:textId="77777777" w:rsidR="00803D76" w:rsidRDefault="00803D76">
    <w:pPr>
      <w:pStyle w:val="Zhlav"/>
    </w:pPr>
    <w:r>
      <w:rPr>
        <w:noProof/>
        <w:lang w:val="cs-CZ" w:eastAsia="cs-CZ"/>
      </w:rPr>
      <mc:AlternateContent>
        <mc:Choice Requires="wpg">
          <w:drawing>
            <wp:anchor distT="0" distB="0" distL="114300" distR="114300" simplePos="0" relativeHeight="251658752" behindDoc="0" locked="0" layoutInCell="1" allowOverlap="1" wp14:anchorId="7B48FCD4" wp14:editId="3A1859FC">
              <wp:simplePos x="0" y="0"/>
              <wp:positionH relativeFrom="column">
                <wp:posOffset>-882650</wp:posOffset>
              </wp:positionH>
              <wp:positionV relativeFrom="paragraph">
                <wp:posOffset>100965</wp:posOffset>
              </wp:positionV>
              <wp:extent cx="6311265" cy="1016635"/>
              <wp:effectExtent l="3175" t="5715" r="635"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6D3B96"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EF54E4"/>
    <w:multiLevelType w:val="hybridMultilevel"/>
    <w:tmpl w:val="8A9AA5DE"/>
    <w:lvl w:ilvl="0" w:tplc="F61C4E84">
      <w:start w:val="5"/>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hdrShapeDefaults>
    <o:shapedefaults v:ext="edit" spidmax="6145">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EB6"/>
    <w:rsid w:val="00016D71"/>
    <w:rsid w:val="00022F2D"/>
    <w:rsid w:val="000278FC"/>
    <w:rsid w:val="00027B3F"/>
    <w:rsid w:val="00036E88"/>
    <w:rsid w:val="00042F35"/>
    <w:rsid w:val="00043BF4"/>
    <w:rsid w:val="00051E1C"/>
    <w:rsid w:val="00062B42"/>
    <w:rsid w:val="000647EA"/>
    <w:rsid w:val="00064826"/>
    <w:rsid w:val="00065404"/>
    <w:rsid w:val="000664C1"/>
    <w:rsid w:val="00066986"/>
    <w:rsid w:val="00070447"/>
    <w:rsid w:val="00072152"/>
    <w:rsid w:val="00074739"/>
    <w:rsid w:val="00074F2B"/>
    <w:rsid w:val="0007667F"/>
    <w:rsid w:val="000822BA"/>
    <w:rsid w:val="000843A5"/>
    <w:rsid w:val="000845AF"/>
    <w:rsid w:val="00090B0E"/>
    <w:rsid w:val="00091722"/>
    <w:rsid w:val="00092B54"/>
    <w:rsid w:val="00095DA1"/>
    <w:rsid w:val="000A1568"/>
    <w:rsid w:val="000A5DAC"/>
    <w:rsid w:val="000B01BA"/>
    <w:rsid w:val="000B4843"/>
    <w:rsid w:val="000B6773"/>
    <w:rsid w:val="000B6F63"/>
    <w:rsid w:val="000C05CD"/>
    <w:rsid w:val="000D19BC"/>
    <w:rsid w:val="000F0CA2"/>
    <w:rsid w:val="000F3486"/>
    <w:rsid w:val="000F4A62"/>
    <w:rsid w:val="000F6E5C"/>
    <w:rsid w:val="001037DA"/>
    <w:rsid w:val="001100B9"/>
    <w:rsid w:val="001141CE"/>
    <w:rsid w:val="00115FC0"/>
    <w:rsid w:val="00116ED1"/>
    <w:rsid w:val="00122FD4"/>
    <w:rsid w:val="00123849"/>
    <w:rsid w:val="0013242C"/>
    <w:rsid w:val="00135EB9"/>
    <w:rsid w:val="001404AB"/>
    <w:rsid w:val="00142948"/>
    <w:rsid w:val="00145890"/>
    <w:rsid w:val="00163F3C"/>
    <w:rsid w:val="0017231D"/>
    <w:rsid w:val="00176E26"/>
    <w:rsid w:val="0018061F"/>
    <w:rsid w:val="001810DC"/>
    <w:rsid w:val="001868A4"/>
    <w:rsid w:val="00197F1F"/>
    <w:rsid w:val="001A000C"/>
    <w:rsid w:val="001A3EEC"/>
    <w:rsid w:val="001B2596"/>
    <w:rsid w:val="001B607F"/>
    <w:rsid w:val="001C1DE6"/>
    <w:rsid w:val="001C71FD"/>
    <w:rsid w:val="001D369A"/>
    <w:rsid w:val="001D5FA9"/>
    <w:rsid w:val="001E5484"/>
    <w:rsid w:val="001F08B3"/>
    <w:rsid w:val="001F4809"/>
    <w:rsid w:val="002070FB"/>
    <w:rsid w:val="00213729"/>
    <w:rsid w:val="002157CB"/>
    <w:rsid w:val="00215EA5"/>
    <w:rsid w:val="0021750E"/>
    <w:rsid w:val="00225993"/>
    <w:rsid w:val="00226D3F"/>
    <w:rsid w:val="0023376E"/>
    <w:rsid w:val="00234DA5"/>
    <w:rsid w:val="0023607A"/>
    <w:rsid w:val="002406FA"/>
    <w:rsid w:val="00240760"/>
    <w:rsid w:val="0024199E"/>
    <w:rsid w:val="002445E5"/>
    <w:rsid w:val="002529BE"/>
    <w:rsid w:val="00253CE5"/>
    <w:rsid w:val="00261461"/>
    <w:rsid w:val="0026510A"/>
    <w:rsid w:val="002662FB"/>
    <w:rsid w:val="00270D74"/>
    <w:rsid w:val="00272078"/>
    <w:rsid w:val="002924E2"/>
    <w:rsid w:val="002958C5"/>
    <w:rsid w:val="00297900"/>
    <w:rsid w:val="002A31BF"/>
    <w:rsid w:val="002B2D94"/>
    <w:rsid w:val="002B2E47"/>
    <w:rsid w:val="002B4369"/>
    <w:rsid w:val="002B4B6E"/>
    <w:rsid w:val="002C355E"/>
    <w:rsid w:val="002C36B0"/>
    <w:rsid w:val="002C7201"/>
    <w:rsid w:val="002D37F5"/>
    <w:rsid w:val="002D75F6"/>
    <w:rsid w:val="002E0A35"/>
    <w:rsid w:val="002E4881"/>
    <w:rsid w:val="002F49DF"/>
    <w:rsid w:val="002F50EE"/>
    <w:rsid w:val="002F606E"/>
    <w:rsid w:val="00311F66"/>
    <w:rsid w:val="00314803"/>
    <w:rsid w:val="00315895"/>
    <w:rsid w:val="0032398D"/>
    <w:rsid w:val="00326C01"/>
    <w:rsid w:val="003301A3"/>
    <w:rsid w:val="00336975"/>
    <w:rsid w:val="0034065F"/>
    <w:rsid w:val="00341482"/>
    <w:rsid w:val="003453E2"/>
    <w:rsid w:val="00350DF4"/>
    <w:rsid w:val="00365AD9"/>
    <w:rsid w:val="0036777B"/>
    <w:rsid w:val="0037156B"/>
    <w:rsid w:val="00371B96"/>
    <w:rsid w:val="00380178"/>
    <w:rsid w:val="0038282A"/>
    <w:rsid w:val="0038307D"/>
    <w:rsid w:val="00391FB6"/>
    <w:rsid w:val="00394E6F"/>
    <w:rsid w:val="00395DAD"/>
    <w:rsid w:val="00396DDB"/>
    <w:rsid w:val="00397580"/>
    <w:rsid w:val="003A1B89"/>
    <w:rsid w:val="003A1BBC"/>
    <w:rsid w:val="003A45C8"/>
    <w:rsid w:val="003A50D8"/>
    <w:rsid w:val="003A5A5E"/>
    <w:rsid w:val="003B390B"/>
    <w:rsid w:val="003B6CCD"/>
    <w:rsid w:val="003B7813"/>
    <w:rsid w:val="003B7D51"/>
    <w:rsid w:val="003B7F42"/>
    <w:rsid w:val="003C2386"/>
    <w:rsid w:val="003C2DCF"/>
    <w:rsid w:val="003C3372"/>
    <w:rsid w:val="003C3FC4"/>
    <w:rsid w:val="003C5A0E"/>
    <w:rsid w:val="003C7FE7"/>
    <w:rsid w:val="003D0499"/>
    <w:rsid w:val="003D3576"/>
    <w:rsid w:val="003D4342"/>
    <w:rsid w:val="003E502A"/>
    <w:rsid w:val="003E7237"/>
    <w:rsid w:val="003F2040"/>
    <w:rsid w:val="003F2792"/>
    <w:rsid w:val="003F3B22"/>
    <w:rsid w:val="003F526A"/>
    <w:rsid w:val="003F62A1"/>
    <w:rsid w:val="00405244"/>
    <w:rsid w:val="00415C26"/>
    <w:rsid w:val="00436D82"/>
    <w:rsid w:val="00442776"/>
    <w:rsid w:val="004436EE"/>
    <w:rsid w:val="00444319"/>
    <w:rsid w:val="00446CA0"/>
    <w:rsid w:val="0045486D"/>
    <w:rsid w:val="0045540D"/>
    <w:rsid w:val="0045547F"/>
    <w:rsid w:val="00467447"/>
    <w:rsid w:val="00472B12"/>
    <w:rsid w:val="00483DC5"/>
    <w:rsid w:val="004860D5"/>
    <w:rsid w:val="004920AD"/>
    <w:rsid w:val="004A4008"/>
    <w:rsid w:val="004A5C97"/>
    <w:rsid w:val="004C69E3"/>
    <w:rsid w:val="004D05B3"/>
    <w:rsid w:val="004D1127"/>
    <w:rsid w:val="004D59E0"/>
    <w:rsid w:val="004D69A2"/>
    <w:rsid w:val="004E479E"/>
    <w:rsid w:val="004E5678"/>
    <w:rsid w:val="004E69DB"/>
    <w:rsid w:val="004F78E6"/>
    <w:rsid w:val="00501196"/>
    <w:rsid w:val="00505AB8"/>
    <w:rsid w:val="00512D99"/>
    <w:rsid w:val="00514BD7"/>
    <w:rsid w:val="00520010"/>
    <w:rsid w:val="00530C24"/>
    <w:rsid w:val="00531DBB"/>
    <w:rsid w:val="00535519"/>
    <w:rsid w:val="00545210"/>
    <w:rsid w:val="005518C0"/>
    <w:rsid w:val="005569D6"/>
    <w:rsid w:val="00564213"/>
    <w:rsid w:val="0056783A"/>
    <w:rsid w:val="00567C74"/>
    <w:rsid w:val="00581907"/>
    <w:rsid w:val="00582EB4"/>
    <w:rsid w:val="005A09D6"/>
    <w:rsid w:val="005A4506"/>
    <w:rsid w:val="005A5333"/>
    <w:rsid w:val="005A5358"/>
    <w:rsid w:val="005B5261"/>
    <w:rsid w:val="005B6C59"/>
    <w:rsid w:val="005C12E6"/>
    <w:rsid w:val="005D0D38"/>
    <w:rsid w:val="005D16D8"/>
    <w:rsid w:val="005E5E43"/>
    <w:rsid w:val="005E6A98"/>
    <w:rsid w:val="005F0543"/>
    <w:rsid w:val="005F3E51"/>
    <w:rsid w:val="005F4B71"/>
    <w:rsid w:val="005F4B81"/>
    <w:rsid w:val="005F74B8"/>
    <w:rsid w:val="005F79FB"/>
    <w:rsid w:val="00604406"/>
    <w:rsid w:val="00605F4A"/>
    <w:rsid w:val="00607822"/>
    <w:rsid w:val="006103AA"/>
    <w:rsid w:val="00613BBF"/>
    <w:rsid w:val="00622846"/>
    <w:rsid w:val="00622B80"/>
    <w:rsid w:val="00627878"/>
    <w:rsid w:val="0063315D"/>
    <w:rsid w:val="0063377C"/>
    <w:rsid w:val="00635695"/>
    <w:rsid w:val="0064139A"/>
    <w:rsid w:val="00641A31"/>
    <w:rsid w:val="0064267F"/>
    <w:rsid w:val="00647320"/>
    <w:rsid w:val="00653A29"/>
    <w:rsid w:val="00666896"/>
    <w:rsid w:val="00671462"/>
    <w:rsid w:val="00677AF9"/>
    <w:rsid w:val="00686C40"/>
    <w:rsid w:val="00693D92"/>
    <w:rsid w:val="006953C2"/>
    <w:rsid w:val="00696D5E"/>
    <w:rsid w:val="006A7526"/>
    <w:rsid w:val="006A7B65"/>
    <w:rsid w:val="006B13EB"/>
    <w:rsid w:val="006C2412"/>
    <w:rsid w:val="006C27E2"/>
    <w:rsid w:val="006C58E2"/>
    <w:rsid w:val="006D477C"/>
    <w:rsid w:val="006D5C60"/>
    <w:rsid w:val="006D7ACD"/>
    <w:rsid w:val="006E024F"/>
    <w:rsid w:val="006E4E81"/>
    <w:rsid w:val="006F62D0"/>
    <w:rsid w:val="00706D24"/>
    <w:rsid w:val="00707F7D"/>
    <w:rsid w:val="007146E5"/>
    <w:rsid w:val="00717EC5"/>
    <w:rsid w:val="007226B3"/>
    <w:rsid w:val="0072362C"/>
    <w:rsid w:val="00727CAB"/>
    <w:rsid w:val="007334C8"/>
    <w:rsid w:val="007361F8"/>
    <w:rsid w:val="00742B28"/>
    <w:rsid w:val="00744527"/>
    <w:rsid w:val="00746BA3"/>
    <w:rsid w:val="00755C7B"/>
    <w:rsid w:val="00755D8B"/>
    <w:rsid w:val="0075641F"/>
    <w:rsid w:val="00763787"/>
    <w:rsid w:val="007677CD"/>
    <w:rsid w:val="00772693"/>
    <w:rsid w:val="0077485F"/>
    <w:rsid w:val="00784615"/>
    <w:rsid w:val="00791FFC"/>
    <w:rsid w:val="00793D5F"/>
    <w:rsid w:val="007A0B22"/>
    <w:rsid w:val="007A0CA5"/>
    <w:rsid w:val="007A11E6"/>
    <w:rsid w:val="007A2BE0"/>
    <w:rsid w:val="007A57F2"/>
    <w:rsid w:val="007B1333"/>
    <w:rsid w:val="007B70CE"/>
    <w:rsid w:val="007C130F"/>
    <w:rsid w:val="007C2890"/>
    <w:rsid w:val="007C2C1C"/>
    <w:rsid w:val="007C68C5"/>
    <w:rsid w:val="007C7459"/>
    <w:rsid w:val="007D1999"/>
    <w:rsid w:val="007D2375"/>
    <w:rsid w:val="007E5861"/>
    <w:rsid w:val="007F4AEB"/>
    <w:rsid w:val="007F5544"/>
    <w:rsid w:val="007F62E8"/>
    <w:rsid w:val="007F75B2"/>
    <w:rsid w:val="00803D76"/>
    <w:rsid w:val="008043C4"/>
    <w:rsid w:val="00807191"/>
    <w:rsid w:val="00810488"/>
    <w:rsid w:val="008157DF"/>
    <w:rsid w:val="0082208D"/>
    <w:rsid w:val="008228E1"/>
    <w:rsid w:val="00825703"/>
    <w:rsid w:val="00831332"/>
    <w:rsid w:val="00831B1B"/>
    <w:rsid w:val="00835B1E"/>
    <w:rsid w:val="00843A99"/>
    <w:rsid w:val="008472B8"/>
    <w:rsid w:val="008500D4"/>
    <w:rsid w:val="00855FB3"/>
    <w:rsid w:val="00856F32"/>
    <w:rsid w:val="008608C4"/>
    <w:rsid w:val="00860D4C"/>
    <w:rsid w:val="00860F7A"/>
    <w:rsid w:val="00861D0E"/>
    <w:rsid w:val="008651BF"/>
    <w:rsid w:val="00866930"/>
    <w:rsid w:val="00867569"/>
    <w:rsid w:val="008804D5"/>
    <w:rsid w:val="00881BCC"/>
    <w:rsid w:val="00885C0D"/>
    <w:rsid w:val="0089530C"/>
    <w:rsid w:val="00896E91"/>
    <w:rsid w:val="00897167"/>
    <w:rsid w:val="008A1127"/>
    <w:rsid w:val="008A750A"/>
    <w:rsid w:val="008B3970"/>
    <w:rsid w:val="008B6433"/>
    <w:rsid w:val="008B72C8"/>
    <w:rsid w:val="008C384C"/>
    <w:rsid w:val="008C4700"/>
    <w:rsid w:val="008C5D91"/>
    <w:rsid w:val="008D0F11"/>
    <w:rsid w:val="008D2398"/>
    <w:rsid w:val="008D2D61"/>
    <w:rsid w:val="008D3FFC"/>
    <w:rsid w:val="008E41A7"/>
    <w:rsid w:val="008E49FC"/>
    <w:rsid w:val="008E5141"/>
    <w:rsid w:val="008F50B8"/>
    <w:rsid w:val="008F73B4"/>
    <w:rsid w:val="00901098"/>
    <w:rsid w:val="009035E8"/>
    <w:rsid w:val="00906A9D"/>
    <w:rsid w:val="00923711"/>
    <w:rsid w:val="00923C0A"/>
    <w:rsid w:val="009262F7"/>
    <w:rsid w:val="00927A81"/>
    <w:rsid w:val="00936AFE"/>
    <w:rsid w:val="0094077E"/>
    <w:rsid w:val="00953416"/>
    <w:rsid w:val="00955062"/>
    <w:rsid w:val="00962234"/>
    <w:rsid w:val="00963F71"/>
    <w:rsid w:val="0096577D"/>
    <w:rsid w:val="00970F8F"/>
    <w:rsid w:val="00971374"/>
    <w:rsid w:val="00973C95"/>
    <w:rsid w:val="009865A6"/>
    <w:rsid w:val="00987340"/>
    <w:rsid w:val="00990CBE"/>
    <w:rsid w:val="00991EFD"/>
    <w:rsid w:val="009A1F11"/>
    <w:rsid w:val="009A5F1B"/>
    <w:rsid w:val="009B55B1"/>
    <w:rsid w:val="009C29BA"/>
    <w:rsid w:val="009C4D55"/>
    <w:rsid w:val="009C57F8"/>
    <w:rsid w:val="009C6429"/>
    <w:rsid w:val="009C6A2B"/>
    <w:rsid w:val="009C6E01"/>
    <w:rsid w:val="009E1B7F"/>
    <w:rsid w:val="009E39C5"/>
    <w:rsid w:val="009E3CEF"/>
    <w:rsid w:val="009E5D0C"/>
    <w:rsid w:val="009F1460"/>
    <w:rsid w:val="009F3579"/>
    <w:rsid w:val="009F42FA"/>
    <w:rsid w:val="00A0076A"/>
    <w:rsid w:val="00A00F07"/>
    <w:rsid w:val="00A07BA7"/>
    <w:rsid w:val="00A15A00"/>
    <w:rsid w:val="00A17409"/>
    <w:rsid w:val="00A1791F"/>
    <w:rsid w:val="00A22822"/>
    <w:rsid w:val="00A37709"/>
    <w:rsid w:val="00A42FB8"/>
    <w:rsid w:val="00A4343D"/>
    <w:rsid w:val="00A47A60"/>
    <w:rsid w:val="00A502F1"/>
    <w:rsid w:val="00A5087D"/>
    <w:rsid w:val="00A55B75"/>
    <w:rsid w:val="00A64698"/>
    <w:rsid w:val="00A70A83"/>
    <w:rsid w:val="00A717AB"/>
    <w:rsid w:val="00A81EB3"/>
    <w:rsid w:val="00A852A9"/>
    <w:rsid w:val="00A871B9"/>
    <w:rsid w:val="00A91762"/>
    <w:rsid w:val="00A91CF4"/>
    <w:rsid w:val="00A91E85"/>
    <w:rsid w:val="00A961D0"/>
    <w:rsid w:val="00AA260F"/>
    <w:rsid w:val="00AA7E39"/>
    <w:rsid w:val="00AB1043"/>
    <w:rsid w:val="00AB2242"/>
    <w:rsid w:val="00AB6196"/>
    <w:rsid w:val="00AC0025"/>
    <w:rsid w:val="00AC3140"/>
    <w:rsid w:val="00AC390B"/>
    <w:rsid w:val="00AD177F"/>
    <w:rsid w:val="00AD4440"/>
    <w:rsid w:val="00AE01C3"/>
    <w:rsid w:val="00AE4474"/>
    <w:rsid w:val="00AE5879"/>
    <w:rsid w:val="00AE6CA2"/>
    <w:rsid w:val="00B00C1D"/>
    <w:rsid w:val="00B0126D"/>
    <w:rsid w:val="00B02A99"/>
    <w:rsid w:val="00B14AF0"/>
    <w:rsid w:val="00B17F6B"/>
    <w:rsid w:val="00B25830"/>
    <w:rsid w:val="00B32A5D"/>
    <w:rsid w:val="00B33ABC"/>
    <w:rsid w:val="00B505B7"/>
    <w:rsid w:val="00B61F98"/>
    <w:rsid w:val="00B632CC"/>
    <w:rsid w:val="00B65BEB"/>
    <w:rsid w:val="00B7088D"/>
    <w:rsid w:val="00B75DAD"/>
    <w:rsid w:val="00B801EB"/>
    <w:rsid w:val="00B8124F"/>
    <w:rsid w:val="00B85B93"/>
    <w:rsid w:val="00B862D3"/>
    <w:rsid w:val="00B966A1"/>
    <w:rsid w:val="00B96A32"/>
    <w:rsid w:val="00BA12F1"/>
    <w:rsid w:val="00BA439F"/>
    <w:rsid w:val="00BA5E10"/>
    <w:rsid w:val="00BA6370"/>
    <w:rsid w:val="00BB6185"/>
    <w:rsid w:val="00BC2DAF"/>
    <w:rsid w:val="00BC4E3F"/>
    <w:rsid w:val="00BD2D92"/>
    <w:rsid w:val="00BD6C20"/>
    <w:rsid w:val="00BE69F8"/>
    <w:rsid w:val="00BF6055"/>
    <w:rsid w:val="00C0531A"/>
    <w:rsid w:val="00C12E0E"/>
    <w:rsid w:val="00C21452"/>
    <w:rsid w:val="00C221A0"/>
    <w:rsid w:val="00C233BD"/>
    <w:rsid w:val="00C269D4"/>
    <w:rsid w:val="00C3372E"/>
    <w:rsid w:val="00C35531"/>
    <w:rsid w:val="00C4144B"/>
    <w:rsid w:val="00C4160D"/>
    <w:rsid w:val="00C43240"/>
    <w:rsid w:val="00C437DF"/>
    <w:rsid w:val="00C46A29"/>
    <w:rsid w:val="00C524D3"/>
    <w:rsid w:val="00C52F7A"/>
    <w:rsid w:val="00C61B86"/>
    <w:rsid w:val="00C61C0C"/>
    <w:rsid w:val="00C63A2D"/>
    <w:rsid w:val="00C66632"/>
    <w:rsid w:val="00C704AD"/>
    <w:rsid w:val="00C7286E"/>
    <w:rsid w:val="00C77189"/>
    <w:rsid w:val="00C8406E"/>
    <w:rsid w:val="00C87BDA"/>
    <w:rsid w:val="00C91116"/>
    <w:rsid w:val="00C975E7"/>
    <w:rsid w:val="00CA5705"/>
    <w:rsid w:val="00CB059D"/>
    <w:rsid w:val="00CB08FB"/>
    <w:rsid w:val="00CB2709"/>
    <w:rsid w:val="00CB2ED8"/>
    <w:rsid w:val="00CB3E77"/>
    <w:rsid w:val="00CB4583"/>
    <w:rsid w:val="00CB6F89"/>
    <w:rsid w:val="00CC1D0A"/>
    <w:rsid w:val="00CD20BD"/>
    <w:rsid w:val="00CD26CD"/>
    <w:rsid w:val="00CD72E7"/>
    <w:rsid w:val="00CD7F3C"/>
    <w:rsid w:val="00CE228C"/>
    <w:rsid w:val="00CE71D9"/>
    <w:rsid w:val="00CF4380"/>
    <w:rsid w:val="00CF545B"/>
    <w:rsid w:val="00CF7302"/>
    <w:rsid w:val="00D02482"/>
    <w:rsid w:val="00D14EF2"/>
    <w:rsid w:val="00D2073E"/>
    <w:rsid w:val="00D209A7"/>
    <w:rsid w:val="00D20A9C"/>
    <w:rsid w:val="00D24F85"/>
    <w:rsid w:val="00D25E26"/>
    <w:rsid w:val="00D27D69"/>
    <w:rsid w:val="00D3029D"/>
    <w:rsid w:val="00D32A14"/>
    <w:rsid w:val="00D35B25"/>
    <w:rsid w:val="00D42E2F"/>
    <w:rsid w:val="00D448C2"/>
    <w:rsid w:val="00D45AA3"/>
    <w:rsid w:val="00D61E40"/>
    <w:rsid w:val="00D62569"/>
    <w:rsid w:val="00D666C3"/>
    <w:rsid w:val="00D70074"/>
    <w:rsid w:val="00D738DB"/>
    <w:rsid w:val="00D76429"/>
    <w:rsid w:val="00D803C7"/>
    <w:rsid w:val="00D811AB"/>
    <w:rsid w:val="00D81794"/>
    <w:rsid w:val="00D82B3B"/>
    <w:rsid w:val="00D8402F"/>
    <w:rsid w:val="00D92787"/>
    <w:rsid w:val="00DA2F52"/>
    <w:rsid w:val="00DB3FA8"/>
    <w:rsid w:val="00DB4F9D"/>
    <w:rsid w:val="00DC169C"/>
    <w:rsid w:val="00DD0DA2"/>
    <w:rsid w:val="00DD23A8"/>
    <w:rsid w:val="00DD27E5"/>
    <w:rsid w:val="00DD29E4"/>
    <w:rsid w:val="00DE0EE2"/>
    <w:rsid w:val="00DF47FE"/>
    <w:rsid w:val="00DF525D"/>
    <w:rsid w:val="00E0156A"/>
    <w:rsid w:val="00E0626F"/>
    <w:rsid w:val="00E06284"/>
    <w:rsid w:val="00E1630A"/>
    <w:rsid w:val="00E1761B"/>
    <w:rsid w:val="00E209C7"/>
    <w:rsid w:val="00E21DDD"/>
    <w:rsid w:val="00E22EF0"/>
    <w:rsid w:val="00E230E8"/>
    <w:rsid w:val="00E24167"/>
    <w:rsid w:val="00E25660"/>
    <w:rsid w:val="00E26704"/>
    <w:rsid w:val="00E31980"/>
    <w:rsid w:val="00E37ED5"/>
    <w:rsid w:val="00E432EC"/>
    <w:rsid w:val="00E579FA"/>
    <w:rsid w:val="00E63CD9"/>
    <w:rsid w:val="00E6423C"/>
    <w:rsid w:val="00E65F2C"/>
    <w:rsid w:val="00E70415"/>
    <w:rsid w:val="00E71483"/>
    <w:rsid w:val="00E71A83"/>
    <w:rsid w:val="00E85145"/>
    <w:rsid w:val="00E86389"/>
    <w:rsid w:val="00E93830"/>
    <w:rsid w:val="00E93E0E"/>
    <w:rsid w:val="00E96457"/>
    <w:rsid w:val="00EA0BFF"/>
    <w:rsid w:val="00EA2811"/>
    <w:rsid w:val="00EA6974"/>
    <w:rsid w:val="00EA769B"/>
    <w:rsid w:val="00EB168A"/>
    <w:rsid w:val="00EB1A25"/>
    <w:rsid w:val="00EB1ED3"/>
    <w:rsid w:val="00EB5A11"/>
    <w:rsid w:val="00EC01AC"/>
    <w:rsid w:val="00EC0A73"/>
    <w:rsid w:val="00EC3725"/>
    <w:rsid w:val="00EC58DF"/>
    <w:rsid w:val="00ED4702"/>
    <w:rsid w:val="00ED4FA9"/>
    <w:rsid w:val="00EE0F98"/>
    <w:rsid w:val="00EE5F96"/>
    <w:rsid w:val="00EE70B7"/>
    <w:rsid w:val="00EF2D96"/>
    <w:rsid w:val="00F01F9D"/>
    <w:rsid w:val="00F16EEC"/>
    <w:rsid w:val="00F20E8C"/>
    <w:rsid w:val="00F2158E"/>
    <w:rsid w:val="00F2724A"/>
    <w:rsid w:val="00F31407"/>
    <w:rsid w:val="00F314B7"/>
    <w:rsid w:val="00F3217E"/>
    <w:rsid w:val="00F32889"/>
    <w:rsid w:val="00F37EB6"/>
    <w:rsid w:val="00F4018E"/>
    <w:rsid w:val="00F43C5C"/>
    <w:rsid w:val="00F43F9B"/>
    <w:rsid w:val="00F50916"/>
    <w:rsid w:val="00F55531"/>
    <w:rsid w:val="00F56EE6"/>
    <w:rsid w:val="00F73676"/>
    <w:rsid w:val="00F77FD2"/>
    <w:rsid w:val="00F83C49"/>
    <w:rsid w:val="00F855CF"/>
    <w:rsid w:val="00F90160"/>
    <w:rsid w:val="00F902C6"/>
    <w:rsid w:val="00F9546C"/>
    <w:rsid w:val="00F956FE"/>
    <w:rsid w:val="00FA13B0"/>
    <w:rsid w:val="00FA6F64"/>
    <w:rsid w:val="00FB687C"/>
    <w:rsid w:val="00FC55D0"/>
    <w:rsid w:val="00FC5EF5"/>
    <w:rsid w:val="00FE114D"/>
    <w:rsid w:val="00FE2212"/>
    <w:rsid w:val="00FF3223"/>
    <w:rsid w:val="00FF4887"/>
    <w:rsid w:val="00FF5A04"/>
    <w:rsid w:val="00FF5A74"/>
    <w:rsid w:val="00FF6E87"/>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0071bc"/>
    </o:shapedefaults>
    <o:shapelayout v:ext="edit">
      <o:idmap v:ext="edit" data="1"/>
    </o:shapelayout>
  </w:shapeDefaults>
  <w:decimalSymbol w:val=","/>
  <w:listSeparator w:val=";"/>
  <w14:docId w14:val="1F3744F4"/>
  <w15:docId w15:val="{05E333AF-0FF6-40DB-B320-F3E5AD532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E22EF0"/>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rPr>
      <w:lang w:val="en-GB"/>
    </w:r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rPr>
      <w:lang w:val="en-GB"/>
    </w:r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lang w:val="en-GB"/>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lang w:val="en-GB"/>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styleId="Zkladntext3">
    <w:name w:val="Body Text 3"/>
    <w:basedOn w:val="Normln"/>
    <w:link w:val="Zkladntext3Char"/>
    <w:unhideWhenUsed/>
    <w:rsid w:val="00E22EF0"/>
    <w:pPr>
      <w:spacing w:line="240" w:lineRule="auto"/>
    </w:pPr>
    <w:rPr>
      <w:rFonts w:eastAsia="Times New Roman" w:cs="Arial"/>
      <w:szCs w:val="20"/>
      <w:lang w:eastAsia="cs-CZ"/>
    </w:rPr>
  </w:style>
  <w:style w:type="character" w:customStyle="1" w:styleId="Zkladntext3Char">
    <w:name w:val="Základní text 3 Char"/>
    <w:basedOn w:val="Standardnpsmoodstavce"/>
    <w:link w:val="Zkladntext3"/>
    <w:rsid w:val="00E22EF0"/>
    <w:rPr>
      <w:rFonts w:ascii="Arial" w:eastAsia="Times New Roman" w:hAnsi="Arial" w:cs="Arial"/>
    </w:rPr>
  </w:style>
  <w:style w:type="paragraph" w:customStyle="1" w:styleId="datum0">
    <w:name w:val="datum"/>
    <w:next w:val="Normln"/>
    <w:rsid w:val="00E22EF0"/>
    <w:pPr>
      <w:spacing w:line="300" w:lineRule="exact"/>
    </w:pPr>
    <w:rPr>
      <w:rFonts w:ascii="Arial" w:eastAsia="Times New Roman" w:hAnsi="Arial" w:cs="Arial"/>
      <w:b/>
      <w:bCs/>
      <w:sz w:val="18"/>
      <w:szCs w:val="18"/>
      <w:lang w:val="en-US" w:eastAsia="en-US"/>
    </w:rPr>
  </w:style>
  <w:style w:type="paragraph" w:customStyle="1" w:styleId="Poznmkykontaktytext">
    <w:name w:val="Poznámky kontakty text"/>
    <w:basedOn w:val="Normln"/>
    <w:rsid w:val="00E22EF0"/>
    <w:pPr>
      <w:spacing w:line="240" w:lineRule="exact"/>
      <w:ind w:left="3600" w:hanging="3600"/>
      <w:jc w:val="left"/>
    </w:pPr>
    <w:rPr>
      <w:rFonts w:eastAsia="Times New Roman" w:cs="Arial"/>
      <w:i/>
      <w:iCs/>
      <w:color w:val="000000"/>
      <w:sz w:val="18"/>
      <w:szCs w:val="18"/>
    </w:rPr>
  </w:style>
  <w:style w:type="character" w:styleId="Sledovanodkaz">
    <w:name w:val="FollowedHyperlink"/>
    <w:basedOn w:val="Standardnpsmoodstavce"/>
    <w:uiPriority w:val="99"/>
    <w:semiHidden/>
    <w:unhideWhenUsed/>
    <w:rsid w:val="00F956FE"/>
    <w:rPr>
      <w:color w:val="800080" w:themeColor="followedHyperlink"/>
      <w:u w:val="single"/>
    </w:rPr>
  </w:style>
  <w:style w:type="character" w:styleId="Odkaznakoment">
    <w:name w:val="annotation reference"/>
    <w:basedOn w:val="Standardnpsmoodstavce"/>
    <w:uiPriority w:val="99"/>
    <w:semiHidden/>
    <w:unhideWhenUsed/>
    <w:rsid w:val="00EC01AC"/>
    <w:rPr>
      <w:sz w:val="16"/>
      <w:szCs w:val="16"/>
    </w:rPr>
  </w:style>
  <w:style w:type="paragraph" w:styleId="Textkomente">
    <w:name w:val="annotation text"/>
    <w:basedOn w:val="Normln"/>
    <w:link w:val="TextkomenteChar"/>
    <w:uiPriority w:val="99"/>
    <w:unhideWhenUsed/>
    <w:rsid w:val="00EC01AC"/>
    <w:pPr>
      <w:spacing w:line="240" w:lineRule="auto"/>
    </w:pPr>
    <w:rPr>
      <w:szCs w:val="20"/>
    </w:rPr>
  </w:style>
  <w:style w:type="character" w:customStyle="1" w:styleId="TextkomenteChar">
    <w:name w:val="Text komentáře Char"/>
    <w:basedOn w:val="Standardnpsmoodstavce"/>
    <w:link w:val="Textkomente"/>
    <w:uiPriority w:val="99"/>
    <w:rsid w:val="00EC01AC"/>
    <w:rPr>
      <w:rFonts w:ascii="Arial" w:hAnsi="Arial"/>
      <w:lang w:eastAsia="en-US"/>
    </w:rPr>
  </w:style>
  <w:style w:type="paragraph" w:styleId="Pedmtkomente">
    <w:name w:val="annotation subject"/>
    <w:basedOn w:val="Textkomente"/>
    <w:next w:val="Textkomente"/>
    <w:link w:val="PedmtkomenteChar"/>
    <w:uiPriority w:val="99"/>
    <w:semiHidden/>
    <w:unhideWhenUsed/>
    <w:rsid w:val="00EC01AC"/>
    <w:rPr>
      <w:b/>
      <w:bCs/>
    </w:rPr>
  </w:style>
  <w:style w:type="character" w:customStyle="1" w:styleId="PedmtkomenteChar">
    <w:name w:val="Předmět komentáře Char"/>
    <w:basedOn w:val="TextkomenteChar"/>
    <w:link w:val="Pedmtkomente"/>
    <w:uiPriority w:val="99"/>
    <w:semiHidden/>
    <w:rsid w:val="00EC01AC"/>
    <w:rPr>
      <w:rFonts w:ascii="Arial" w:hAnsi="Arial"/>
      <w:b/>
      <w:bCs/>
      <w:lang w:eastAsia="en-US"/>
    </w:rPr>
  </w:style>
  <w:style w:type="character" w:customStyle="1" w:styleId="odkaz-style-wrapper">
    <w:name w:val="odkaz-style-wrapper"/>
    <w:rsid w:val="0045486D"/>
  </w:style>
  <w:style w:type="character" w:styleId="Siln">
    <w:name w:val="Strong"/>
    <w:basedOn w:val="Standardnpsmoodstavce"/>
    <w:uiPriority w:val="22"/>
    <w:qFormat/>
    <w:rsid w:val="00B17F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dek.matejka@czso.cz"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zso.cz/csu/czso/sta_m" TargetMode="External"/><Relationship Id="rId17" Type="http://schemas.openxmlformats.org/officeDocument/2006/relationships/hyperlink" Target="https://ec.europa.eu/eurostat/web/short-term-business-statistics/publications" TargetMode="External"/><Relationship Id="rId2" Type="http://schemas.openxmlformats.org/officeDocument/2006/relationships/customXml" Target="../customXml/item2.xml"/><Relationship Id="rId16" Type="http://schemas.openxmlformats.org/officeDocument/2006/relationships/hyperlink" Target="https://www.czso.cz/csu/czso/bvz_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zso.cz/documents/11350/189570894/asta020624_komentar.pdf" TargetMode="External"/><Relationship Id="rId5" Type="http://schemas.openxmlformats.org/officeDocument/2006/relationships/numbering" Target="numbering.xml"/><Relationship Id="rId15" Type="http://schemas.openxmlformats.org/officeDocument/2006/relationships/hyperlink" Target="https://www.czso.cz/csu/czso/sta_t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etra.curinova@czso.cz"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czso.cz" TargetMode="External"/><Relationship Id="rId2" Type="http://schemas.openxmlformats.org/officeDocument/2006/relationships/hyperlink" Target="mailto:infoservis@czso.cz" TargetMode="External"/><Relationship Id="rId1" Type="http://schemas.openxmlformats.org/officeDocument/2006/relationships/hyperlink" Target="http://www.czso.cz" TargetMode="External"/><Relationship Id="rId4"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ousova9707\AppData\Local\Temp\Rychl&#225;%20informace%20ENG_2022-02-08.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B8972258C6CE84A9BC1C4F526E18580" ma:contentTypeVersion="9" ma:contentTypeDescription="Vytvoří nový dokument" ma:contentTypeScope="" ma:versionID="de84d98a7b6ee000b32f056890e7f42c">
  <xsd:schema xmlns:xsd="http://www.w3.org/2001/XMLSchema" xmlns:xs="http://www.w3.org/2001/XMLSchema" xmlns:p="http://schemas.microsoft.com/office/2006/metadata/properties" xmlns:ns2="5f927d68-6aa3-420b-a02e-a4390ec9f7ec" xmlns:ns3="0fc209ba-f289-462d-84cc-6002f2062b49" targetNamespace="http://schemas.microsoft.com/office/2006/metadata/properties" ma:root="true" ma:fieldsID="2b487d3467dfd3a177e3c3fbd8113a3b" ns2:_="" ns3:_="">
    <xsd:import namespace="5f927d68-6aa3-420b-a02e-a4390ec9f7ec"/>
    <xsd:import namespace="0fc209ba-f289-462d-84cc-6002f2062b4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27d68-6aa3-420b-a02e-a4390ec9f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c209ba-f289-462d-84cc-6002f2062b49"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29CC3-65A4-4E5E-B749-BFA4CB2726E1}">
  <ds:schemaRefs>
    <ds:schemaRef ds:uri="http://purl.org/dc/terms/"/>
    <ds:schemaRef ds:uri="http://schemas.microsoft.com/office/infopath/2007/PartnerControls"/>
    <ds:schemaRef ds:uri="http://schemas.microsoft.com/office/2006/metadata/properties"/>
    <ds:schemaRef ds:uri="http://purl.org/dc/dcmitype/"/>
    <ds:schemaRef ds:uri="http://schemas.microsoft.com/office/2006/documentManagement/types"/>
    <ds:schemaRef ds:uri="http://purl.org/dc/elements/1.1/"/>
    <ds:schemaRef ds:uri="http://www.w3.org/XML/1998/namespace"/>
    <ds:schemaRef ds:uri="5f927d68-6aa3-420b-a02e-a4390ec9f7ec"/>
    <ds:schemaRef ds:uri="http://schemas.openxmlformats.org/package/2006/metadata/core-properties"/>
    <ds:schemaRef ds:uri="0fc209ba-f289-462d-84cc-6002f2062b49"/>
  </ds:schemaRefs>
</ds:datastoreItem>
</file>

<file path=customXml/itemProps2.xml><?xml version="1.0" encoding="utf-8"?>
<ds:datastoreItem xmlns:ds="http://schemas.openxmlformats.org/officeDocument/2006/customXml" ds:itemID="{E88CF46D-B991-4BF0-B655-9B462CBA9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927d68-6aa3-420b-a02e-a4390ec9f7ec"/>
    <ds:schemaRef ds:uri="0fc209ba-f289-462d-84cc-6002f2062b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394BB5-18F4-4EAA-8BF2-E89008D32982}">
  <ds:schemaRefs>
    <ds:schemaRef ds:uri="http://schemas.microsoft.com/sharepoint/v3/contenttype/forms"/>
  </ds:schemaRefs>
</ds:datastoreItem>
</file>

<file path=customXml/itemProps4.xml><?xml version="1.0" encoding="utf-8"?>
<ds:datastoreItem xmlns:ds="http://schemas.openxmlformats.org/officeDocument/2006/customXml" ds:itemID="{BF6E8499-07BA-4124-ABCD-08B7486C5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ENG_2022-02-08.dotx</Template>
  <TotalTime>0</TotalTime>
  <Pages>2</Pages>
  <Words>705</Words>
  <Characters>4160</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4856</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matousova9707</dc:creator>
  <cp:lastModifiedBy>Slunečková Markéta</cp:lastModifiedBy>
  <cp:revision>4</cp:revision>
  <dcterms:created xsi:type="dcterms:W3CDTF">2024-02-02T07:22:00Z</dcterms:created>
  <dcterms:modified xsi:type="dcterms:W3CDTF">2024-02-05T14:40:00Z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0x0101009B8972258C6CE84A9BC1C4F526E18580</vt:lpwstr>
  </property>
</Properties>
</file>