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F5" w:rsidRPr="00E80C8C" w:rsidRDefault="00312A25" w:rsidP="001572F5">
      <w:pPr>
        <w:pStyle w:val="Datum"/>
      </w:pPr>
      <w:r w:rsidRPr="00E80C8C">
        <w:t>30</w:t>
      </w:r>
      <w:r w:rsidR="001572F5" w:rsidRPr="00E80C8C">
        <w:t xml:space="preserve"> June</w:t>
      </w:r>
      <w:r w:rsidRPr="00E80C8C">
        <w:t xml:space="preserve"> 2022</w:t>
      </w:r>
    </w:p>
    <w:p w:rsidR="001572F5" w:rsidRPr="00E80C8C" w:rsidRDefault="001572F5" w:rsidP="001572F5">
      <w:pPr>
        <w:pStyle w:val="Nzev"/>
      </w:pPr>
      <w:r w:rsidRPr="00E80C8C">
        <w:t xml:space="preserve">Income of households </w:t>
      </w:r>
      <w:r w:rsidR="002D56A6">
        <w:t xml:space="preserve">in real terms </w:t>
      </w:r>
      <w:r w:rsidRPr="00E80C8C">
        <w:t xml:space="preserve">decreased by </w:t>
      </w:r>
      <w:r w:rsidR="00312A25" w:rsidRPr="00E80C8C">
        <w:t>5</w:t>
      </w:r>
      <w:r w:rsidRPr="00E80C8C">
        <w:t>.</w:t>
      </w:r>
      <w:r w:rsidR="00312A25" w:rsidRPr="00E80C8C">
        <w:t>6</w:t>
      </w:r>
      <w:r w:rsidRPr="00E80C8C">
        <w:t xml:space="preserve">%, q-o-q </w:t>
      </w:r>
    </w:p>
    <w:p w:rsidR="001572F5" w:rsidRPr="00E80C8C" w:rsidRDefault="001572F5" w:rsidP="001572F5">
      <w:pPr>
        <w:pStyle w:val="Podtitulek"/>
        <w:rPr>
          <w:color w:val="BD1B21"/>
        </w:rPr>
      </w:pPr>
      <w:r w:rsidRPr="00E80C8C">
        <w:t>Quarterly sector accounts – the first quarter of</w:t>
      </w:r>
      <w:r w:rsidR="00312A25" w:rsidRPr="00E80C8C">
        <w:t xml:space="preserve"> 2022</w:t>
      </w:r>
    </w:p>
    <w:p w:rsidR="001572F5" w:rsidRPr="00E80C8C" w:rsidRDefault="001572F5" w:rsidP="001572F5">
      <w:pPr>
        <w:pStyle w:val="Perex"/>
      </w:pPr>
      <w:r w:rsidRPr="00E80C8C">
        <w:t>According to seasonally adjusted data, the total of monetary and non-monetary income of households decreased</w:t>
      </w:r>
      <w:r w:rsidR="003E1B05" w:rsidRPr="00E80C8C">
        <w:t xml:space="preserve"> in real terms by 5</w:t>
      </w:r>
      <w:r w:rsidRPr="00E80C8C">
        <w:t>.</w:t>
      </w:r>
      <w:r w:rsidR="003E1B05" w:rsidRPr="00E80C8C">
        <w:t>6</w:t>
      </w:r>
      <w:r w:rsidRPr="00E80C8C">
        <w:t>%</w:t>
      </w:r>
      <w:r w:rsidR="003E1B05" w:rsidRPr="00E80C8C">
        <w:t xml:space="preserve"> compared to the previous quarter</w:t>
      </w:r>
      <w:r w:rsidRPr="00E80C8C">
        <w:t xml:space="preserve">. The real </w:t>
      </w:r>
      <w:r w:rsidR="003E1B05" w:rsidRPr="00E80C8C">
        <w:t>consumption per capita de</w:t>
      </w:r>
      <w:r w:rsidRPr="00E80C8C">
        <w:t xml:space="preserve">creased by </w:t>
      </w:r>
      <w:r w:rsidR="003E1B05" w:rsidRPr="00E80C8C">
        <w:t>0.4</w:t>
      </w:r>
      <w:r w:rsidRPr="00E80C8C">
        <w:t xml:space="preserve">%, quarter-on-quarter (q-o-q). The saving rate decreased by </w:t>
      </w:r>
      <w:r w:rsidR="003E1B05" w:rsidRPr="00E80C8C">
        <w:t>4.0 </w:t>
      </w:r>
      <w:r w:rsidRPr="00E80C8C">
        <w:t>percentage</w:t>
      </w:r>
      <w:r w:rsidR="003E1B05" w:rsidRPr="00E80C8C">
        <w:t> </w:t>
      </w:r>
      <w:r w:rsidRPr="00E80C8C">
        <w:t xml:space="preserve">point (p. p.). The investment rate </w:t>
      </w:r>
      <w:r w:rsidR="00B60555" w:rsidRPr="00E80C8C">
        <w:t xml:space="preserve">of non-financial corporations increased by </w:t>
      </w:r>
      <w:r w:rsidRPr="00E80C8C">
        <w:t>1</w:t>
      </w:r>
      <w:r w:rsidR="00B60555" w:rsidRPr="00E80C8C">
        <w:t>.4</w:t>
      </w:r>
      <w:r w:rsidRPr="00E80C8C">
        <w:t xml:space="preserve"> p. p. compared to the previous quarter. </w:t>
      </w:r>
    </w:p>
    <w:p w:rsidR="001572F5" w:rsidRPr="00E80C8C" w:rsidRDefault="001572F5" w:rsidP="00E47A53">
      <w:pPr>
        <w:pStyle w:val="Perex"/>
        <w:spacing w:after="0"/>
      </w:pPr>
      <w:r w:rsidRPr="00E80C8C">
        <w:t xml:space="preserve">Non-financial corporations: </w:t>
      </w:r>
      <w:r w:rsidR="00B60555" w:rsidRPr="00E80C8C">
        <w:t xml:space="preserve">both </w:t>
      </w:r>
      <w:r w:rsidRPr="00E80C8C">
        <w:t xml:space="preserve">profit rate </w:t>
      </w:r>
      <w:r w:rsidR="00B60555" w:rsidRPr="00E80C8C">
        <w:t>and investment rate increased</w:t>
      </w:r>
      <w:r w:rsidRPr="00E80C8C">
        <w:t xml:space="preserve"> </w:t>
      </w:r>
    </w:p>
    <w:p w:rsidR="00E80C8C" w:rsidRDefault="001572F5" w:rsidP="00E80C8C">
      <w:pPr>
        <w:pStyle w:val="Perex"/>
        <w:spacing w:after="0"/>
        <w:rPr>
          <w:b w:val="0"/>
        </w:rPr>
      </w:pPr>
      <w:r w:rsidRPr="00E80C8C">
        <w:rPr>
          <w:b w:val="0"/>
        </w:rPr>
        <w:t xml:space="preserve">The </w:t>
      </w:r>
      <w:r w:rsidRPr="00E80C8C">
        <w:rPr>
          <w:i/>
        </w:rPr>
        <w:t>profit rate</w:t>
      </w:r>
      <w:r w:rsidRPr="00E80C8C">
        <w:rPr>
          <w:b w:val="0"/>
        </w:rPr>
        <w:t xml:space="preserve"> in the </w:t>
      </w:r>
      <w:r w:rsidR="000C0D7A" w:rsidRPr="00E80C8C">
        <w:rPr>
          <w:b w:val="0"/>
        </w:rPr>
        <w:t>Q</w:t>
      </w:r>
      <w:r w:rsidR="00B75E0B" w:rsidRPr="00E80C8C">
        <w:rPr>
          <w:b w:val="0"/>
        </w:rPr>
        <w:t>1</w:t>
      </w:r>
      <w:r w:rsidRPr="00E80C8C">
        <w:rPr>
          <w:b w:val="0"/>
        </w:rPr>
        <w:t xml:space="preserve"> 202</w:t>
      </w:r>
      <w:r w:rsidR="000C0D7A" w:rsidRPr="00E80C8C">
        <w:rPr>
          <w:b w:val="0"/>
        </w:rPr>
        <w:t>2</w:t>
      </w:r>
      <w:r w:rsidRPr="00E80C8C">
        <w:rPr>
          <w:b w:val="0"/>
        </w:rPr>
        <w:t xml:space="preserve"> was 4</w:t>
      </w:r>
      <w:r w:rsidR="000C0D7A" w:rsidRPr="00E80C8C">
        <w:rPr>
          <w:b w:val="0"/>
        </w:rPr>
        <w:t>4</w:t>
      </w:r>
      <w:r w:rsidRPr="00E80C8C">
        <w:rPr>
          <w:b w:val="0"/>
        </w:rPr>
        <w:t>.</w:t>
      </w:r>
      <w:r w:rsidR="000C0D7A" w:rsidRPr="00E80C8C">
        <w:rPr>
          <w:b w:val="0"/>
        </w:rPr>
        <w:t>8</w:t>
      </w:r>
      <w:r w:rsidRPr="00E80C8C">
        <w:rPr>
          <w:b w:val="0"/>
        </w:rPr>
        <w:t>%, which is by 0.</w:t>
      </w:r>
      <w:r w:rsidR="000C0D7A" w:rsidRPr="00E80C8C">
        <w:rPr>
          <w:b w:val="0"/>
        </w:rPr>
        <w:t>4</w:t>
      </w:r>
      <w:r w:rsidRPr="00E80C8C">
        <w:rPr>
          <w:b w:val="0"/>
        </w:rPr>
        <w:t> percentage point (p. p.) more, quarter-on-</w:t>
      </w:r>
      <w:r w:rsidR="000C0D7A" w:rsidRPr="00E80C8C">
        <w:rPr>
          <w:b w:val="0"/>
        </w:rPr>
        <w:t>quarter;</w:t>
      </w:r>
      <w:r w:rsidRPr="00E80C8C">
        <w:rPr>
          <w:b w:val="0"/>
        </w:rPr>
        <w:t xml:space="preserve"> </w:t>
      </w:r>
      <w:r w:rsidR="000C0D7A" w:rsidRPr="00E80C8C">
        <w:rPr>
          <w:b w:val="0"/>
        </w:rPr>
        <w:t>however, it is</w:t>
      </w:r>
      <w:r w:rsidRPr="00E80C8C">
        <w:rPr>
          <w:b w:val="0"/>
        </w:rPr>
        <w:t xml:space="preserve"> by 4</w:t>
      </w:r>
      <w:r w:rsidR="000C0D7A" w:rsidRPr="00E80C8C">
        <w:rPr>
          <w:b w:val="0"/>
        </w:rPr>
        <w:t>.1</w:t>
      </w:r>
      <w:r w:rsidRPr="00E80C8C">
        <w:rPr>
          <w:b w:val="0"/>
        </w:rPr>
        <w:t> p. p.</w:t>
      </w:r>
      <w:r w:rsidRPr="00E80C8C">
        <w:rPr>
          <w:b w:val="0"/>
          <w:vertAlign w:val="superscript"/>
        </w:rPr>
        <w:t>1</w:t>
      </w:r>
      <w:r w:rsidRPr="00E80C8C">
        <w:rPr>
          <w:b w:val="0"/>
        </w:rPr>
        <w:t xml:space="preserve"> </w:t>
      </w:r>
      <w:r w:rsidR="000C0D7A" w:rsidRPr="00E80C8C">
        <w:rPr>
          <w:b w:val="0"/>
        </w:rPr>
        <w:t>less</w:t>
      </w:r>
      <w:r w:rsidRPr="00E80C8C">
        <w:rPr>
          <w:b w:val="0"/>
        </w:rPr>
        <w:t xml:space="preserve">, year-on-year. The total labour costs </w:t>
      </w:r>
      <w:r w:rsidR="00EC5C2E" w:rsidRPr="00E80C8C">
        <w:rPr>
          <w:b w:val="0"/>
        </w:rPr>
        <w:t>of non-financial corporations increased by 12</w:t>
      </w:r>
      <w:r w:rsidRPr="00E80C8C">
        <w:rPr>
          <w:b w:val="0"/>
        </w:rPr>
        <w:t>.</w:t>
      </w:r>
      <w:r w:rsidR="00EC5C2E" w:rsidRPr="00E80C8C">
        <w:rPr>
          <w:b w:val="0"/>
        </w:rPr>
        <w:t>0</w:t>
      </w:r>
      <w:r w:rsidRPr="00E80C8C">
        <w:rPr>
          <w:b w:val="0"/>
        </w:rPr>
        <w:t>%</w:t>
      </w:r>
      <w:r w:rsidRPr="00E80C8C">
        <w:rPr>
          <w:b w:val="0"/>
          <w:vertAlign w:val="superscript"/>
        </w:rPr>
        <w:t>1</w:t>
      </w:r>
      <w:r w:rsidRPr="00E80C8C">
        <w:rPr>
          <w:b w:val="0"/>
        </w:rPr>
        <w:t xml:space="preserve">, y-o-y. The </w:t>
      </w:r>
      <w:r w:rsidRPr="00E80C8C">
        <w:rPr>
          <w:i/>
        </w:rPr>
        <w:t>investment rate</w:t>
      </w:r>
      <w:r w:rsidRPr="00E80C8C">
        <w:rPr>
          <w:b w:val="0"/>
        </w:rPr>
        <w:t xml:space="preserve"> </w:t>
      </w:r>
      <w:r w:rsidR="00EC5C2E" w:rsidRPr="00E80C8C">
        <w:rPr>
          <w:b w:val="0"/>
        </w:rPr>
        <w:t xml:space="preserve">increased by </w:t>
      </w:r>
      <w:r w:rsidRPr="00E80C8C">
        <w:rPr>
          <w:b w:val="0"/>
        </w:rPr>
        <w:t>1</w:t>
      </w:r>
      <w:r w:rsidR="00EC5C2E" w:rsidRPr="00E80C8C">
        <w:rPr>
          <w:b w:val="0"/>
        </w:rPr>
        <w:t>.4 </w:t>
      </w:r>
      <w:r w:rsidR="002F382A" w:rsidRPr="00E80C8C">
        <w:rPr>
          <w:b w:val="0"/>
        </w:rPr>
        <w:t>p. p., q-o-q, and reached 29</w:t>
      </w:r>
      <w:r w:rsidRPr="00E80C8C">
        <w:rPr>
          <w:b w:val="0"/>
        </w:rPr>
        <w:t>.</w:t>
      </w:r>
      <w:r w:rsidR="002F382A" w:rsidRPr="00E80C8C">
        <w:rPr>
          <w:b w:val="0"/>
        </w:rPr>
        <w:t>4</w:t>
      </w:r>
      <w:r w:rsidRPr="00E80C8C">
        <w:rPr>
          <w:b w:val="0"/>
        </w:rPr>
        <w:t>%.</w:t>
      </w:r>
      <w:r w:rsidR="002F382A" w:rsidRPr="00E80C8C">
        <w:rPr>
          <w:b w:val="0"/>
        </w:rPr>
        <w:t xml:space="preserve"> It in</w:t>
      </w:r>
      <w:r w:rsidRPr="00E80C8C">
        <w:rPr>
          <w:b w:val="0"/>
        </w:rPr>
        <w:t xml:space="preserve">creased by </w:t>
      </w:r>
      <w:r w:rsidR="002F382A" w:rsidRPr="00E80C8C">
        <w:rPr>
          <w:b w:val="0"/>
        </w:rPr>
        <w:t>1.7 </w:t>
      </w:r>
      <w:r w:rsidRPr="00E80C8C">
        <w:rPr>
          <w:b w:val="0"/>
        </w:rPr>
        <w:t>p. p.</w:t>
      </w:r>
      <w:r w:rsidRPr="00E80C8C">
        <w:rPr>
          <w:b w:val="0"/>
          <w:vertAlign w:val="superscript"/>
        </w:rPr>
        <w:t>1</w:t>
      </w:r>
      <w:r w:rsidRPr="00E80C8C">
        <w:rPr>
          <w:b w:val="0"/>
        </w:rPr>
        <w:t>, year-on-year.</w:t>
      </w:r>
    </w:p>
    <w:p w:rsidR="001572F5" w:rsidRPr="00E80C8C" w:rsidRDefault="001572F5" w:rsidP="00E80C8C">
      <w:pPr>
        <w:pStyle w:val="Perex"/>
        <w:spacing w:after="0"/>
        <w:rPr>
          <w:b w:val="0"/>
        </w:rPr>
      </w:pPr>
      <w:r w:rsidRPr="00E80C8C">
        <w:rPr>
          <w:rFonts w:eastAsia="Times New Roman"/>
          <w:bCs/>
          <w:color w:val="000000"/>
          <w:szCs w:val="28"/>
        </w:rPr>
        <w:t xml:space="preserve"> </w:t>
      </w:r>
    </w:p>
    <w:p w:rsidR="001572F5" w:rsidRPr="00E80C8C" w:rsidRDefault="001572F5" w:rsidP="00E80C8C">
      <w:pPr>
        <w:pStyle w:val="Perex"/>
        <w:spacing w:after="0"/>
      </w:pPr>
      <w:r w:rsidRPr="00E80C8C">
        <w:t xml:space="preserve">Households: </w:t>
      </w:r>
      <w:r w:rsidR="00AE671C" w:rsidRPr="00E80C8C">
        <w:t>the saving rate decreased in real terms</w:t>
      </w:r>
    </w:p>
    <w:p w:rsidR="00CC16E7" w:rsidRDefault="00CC16E7" w:rsidP="000A3389">
      <w:pPr>
        <w:pStyle w:val="Perex"/>
        <w:spacing w:after="0"/>
        <w:rPr>
          <w:b w:val="0"/>
        </w:rPr>
      </w:pPr>
      <w:r>
        <w:rPr>
          <w:b w:val="0"/>
          <w:i/>
        </w:rPr>
        <w:t>“</w:t>
      </w:r>
      <w:r w:rsidR="001572F5" w:rsidRPr="00CC16E7">
        <w:rPr>
          <w:b w:val="0"/>
          <w:i/>
        </w:rPr>
        <w:t>The total of real monetary and non-monetary income of households per capita</w:t>
      </w:r>
      <w:r w:rsidR="001572F5" w:rsidRPr="00CC16E7">
        <w:rPr>
          <w:i/>
        </w:rPr>
        <w:t xml:space="preserve"> </w:t>
      </w:r>
      <w:r w:rsidR="001572F5" w:rsidRPr="00CC16E7">
        <w:rPr>
          <w:b w:val="0"/>
          <w:i/>
        </w:rPr>
        <w:t xml:space="preserve">decreased in the </w:t>
      </w:r>
      <w:r w:rsidR="006F028D" w:rsidRPr="00CC16E7">
        <w:rPr>
          <w:b w:val="0"/>
          <w:i/>
        </w:rPr>
        <w:t>Q</w:t>
      </w:r>
      <w:r w:rsidR="00B75E0B" w:rsidRPr="00CC16E7">
        <w:rPr>
          <w:b w:val="0"/>
          <w:i/>
        </w:rPr>
        <w:t>1</w:t>
      </w:r>
      <w:r w:rsidR="006F028D" w:rsidRPr="00CC16E7">
        <w:rPr>
          <w:b w:val="0"/>
          <w:i/>
        </w:rPr>
        <w:t xml:space="preserve"> 2022</w:t>
      </w:r>
      <w:r w:rsidR="001572F5" w:rsidRPr="00CC16E7">
        <w:rPr>
          <w:b w:val="0"/>
          <w:i/>
        </w:rPr>
        <w:t xml:space="preserve"> by </w:t>
      </w:r>
      <w:r w:rsidR="006F028D" w:rsidRPr="00CC16E7">
        <w:rPr>
          <w:b w:val="0"/>
          <w:i/>
        </w:rPr>
        <w:t>5.6</w:t>
      </w:r>
      <w:r w:rsidR="001572F5" w:rsidRPr="00CC16E7">
        <w:rPr>
          <w:b w:val="0"/>
          <w:i/>
        </w:rPr>
        <w:t xml:space="preserve">%, q-o-q, and by </w:t>
      </w:r>
      <w:r w:rsidR="006F028D" w:rsidRPr="00CC16E7">
        <w:rPr>
          <w:b w:val="0"/>
          <w:i/>
        </w:rPr>
        <w:t>4.4</w:t>
      </w:r>
      <w:r w:rsidR="001572F5" w:rsidRPr="00CC16E7">
        <w:rPr>
          <w:b w:val="0"/>
          <w:i/>
        </w:rPr>
        <w:t>%</w:t>
      </w:r>
      <w:r w:rsidR="001572F5" w:rsidRPr="00CC16E7">
        <w:rPr>
          <w:i/>
          <w:vertAlign w:val="superscript"/>
        </w:rPr>
        <w:t>1</w:t>
      </w:r>
      <w:r w:rsidR="001572F5" w:rsidRPr="00CC16E7">
        <w:rPr>
          <w:i/>
        </w:rPr>
        <w:t xml:space="preserve"> </w:t>
      </w:r>
      <w:r w:rsidR="001572F5" w:rsidRPr="00CC16E7">
        <w:rPr>
          <w:b w:val="0"/>
          <w:i/>
        </w:rPr>
        <w:t>in the year-on-year comparison</w:t>
      </w:r>
      <w:r>
        <w:rPr>
          <w:b w:val="0"/>
          <w:i/>
        </w:rPr>
        <w:t>, mainly due to the</w:t>
      </w:r>
      <w:r w:rsidR="003F7799">
        <w:rPr>
          <w:b w:val="0"/>
          <w:i/>
        </w:rPr>
        <w:t xml:space="preserve"> high</w:t>
      </w:r>
      <w:r>
        <w:rPr>
          <w:b w:val="0"/>
          <w:i/>
        </w:rPr>
        <w:t xml:space="preserve"> price </w:t>
      </w:r>
      <w:r w:rsidR="003F7799">
        <w:rPr>
          <w:b w:val="0"/>
          <w:i/>
        </w:rPr>
        <w:t>growth</w:t>
      </w:r>
      <w:r>
        <w:rPr>
          <w:b w:val="0"/>
          <w:i/>
        </w:rPr>
        <w:t xml:space="preserve">,” </w:t>
      </w:r>
      <w:r>
        <w:rPr>
          <w:b w:val="0"/>
        </w:rPr>
        <w:t>noted</w:t>
      </w:r>
      <w:r w:rsidRPr="00CC16E7">
        <w:rPr>
          <w:b w:val="0"/>
        </w:rPr>
        <w:t xml:space="preserve"> V</w:t>
      </w:r>
      <w:r>
        <w:rPr>
          <w:b w:val="0"/>
        </w:rPr>
        <w:t>ladimí</w:t>
      </w:r>
      <w:r w:rsidRPr="00CC16E7">
        <w:rPr>
          <w:b w:val="0"/>
        </w:rPr>
        <w:t>r Kermiet</w:t>
      </w:r>
      <w:r>
        <w:rPr>
          <w:b w:val="0"/>
        </w:rPr>
        <w:t xml:space="preserve">, the director of the National Accounts Department. </w:t>
      </w:r>
    </w:p>
    <w:p w:rsidR="00CC16E7" w:rsidRDefault="00CC16E7" w:rsidP="000A3389">
      <w:pPr>
        <w:pStyle w:val="Perex"/>
        <w:spacing w:after="0"/>
        <w:rPr>
          <w:b w:val="0"/>
        </w:rPr>
      </w:pPr>
    </w:p>
    <w:p w:rsidR="000A3389" w:rsidRDefault="001572F5" w:rsidP="000A3389">
      <w:pPr>
        <w:pStyle w:val="Perex"/>
        <w:spacing w:after="0"/>
        <w:rPr>
          <w:b w:val="0"/>
        </w:rPr>
      </w:pPr>
      <w:r w:rsidRPr="00E80C8C">
        <w:rPr>
          <w:i/>
        </w:rPr>
        <w:t>Household real consumption per capita</w:t>
      </w:r>
      <w:r w:rsidRPr="00E80C8C">
        <w:rPr>
          <w:b w:val="0"/>
        </w:rPr>
        <w:t xml:space="preserve"> </w:t>
      </w:r>
      <w:r w:rsidR="006F028D" w:rsidRPr="00E80C8C">
        <w:rPr>
          <w:b w:val="0"/>
        </w:rPr>
        <w:t>de</w:t>
      </w:r>
      <w:r w:rsidR="005C22FC">
        <w:rPr>
          <w:b w:val="0"/>
        </w:rPr>
        <w:t>creased</w:t>
      </w:r>
      <w:r w:rsidRPr="00E80C8C">
        <w:rPr>
          <w:b w:val="0"/>
        </w:rPr>
        <w:t xml:space="preserve"> by </w:t>
      </w:r>
      <w:r w:rsidR="006F028D" w:rsidRPr="00E80C8C">
        <w:rPr>
          <w:b w:val="0"/>
        </w:rPr>
        <w:t>0.4</w:t>
      </w:r>
      <w:r w:rsidRPr="00E80C8C">
        <w:rPr>
          <w:b w:val="0"/>
        </w:rPr>
        <w:t>%</w:t>
      </w:r>
      <w:r w:rsidR="005C22FC">
        <w:rPr>
          <w:b w:val="0"/>
        </w:rPr>
        <w:t>,</w:t>
      </w:r>
      <w:r w:rsidR="005C22FC" w:rsidRPr="005C22FC">
        <w:rPr>
          <w:b w:val="0"/>
        </w:rPr>
        <w:t xml:space="preserve"> </w:t>
      </w:r>
      <w:r w:rsidR="005C22FC" w:rsidRPr="00E80C8C">
        <w:rPr>
          <w:b w:val="0"/>
        </w:rPr>
        <w:t>q-o-q</w:t>
      </w:r>
      <w:r w:rsidR="006F028D" w:rsidRPr="00E80C8C">
        <w:rPr>
          <w:b w:val="0"/>
        </w:rPr>
        <w:t>. It in</w:t>
      </w:r>
      <w:r w:rsidRPr="00E80C8C">
        <w:rPr>
          <w:b w:val="0"/>
        </w:rPr>
        <w:t>creased</w:t>
      </w:r>
      <w:r w:rsidR="006F028D" w:rsidRPr="00E80C8C">
        <w:rPr>
          <w:b w:val="0"/>
        </w:rPr>
        <w:t xml:space="preserve"> by 3.0</w:t>
      </w:r>
      <w:r w:rsidRPr="00E80C8C">
        <w:rPr>
          <w:b w:val="0"/>
        </w:rPr>
        <w:t>%</w:t>
      </w:r>
      <w:r w:rsidRPr="00E80C8C">
        <w:rPr>
          <w:b w:val="0"/>
          <w:vertAlign w:val="superscript"/>
        </w:rPr>
        <w:t>1</w:t>
      </w:r>
      <w:r w:rsidRPr="00E80C8C">
        <w:rPr>
          <w:b w:val="0"/>
        </w:rPr>
        <w:t xml:space="preserve"> in the year-on-year comparison.</w:t>
      </w:r>
    </w:p>
    <w:p w:rsidR="001572F5" w:rsidRPr="00E80C8C" w:rsidRDefault="001572F5" w:rsidP="000A3389">
      <w:pPr>
        <w:pStyle w:val="Perex"/>
        <w:spacing w:after="0"/>
        <w:rPr>
          <w:b w:val="0"/>
        </w:rPr>
      </w:pPr>
      <w:r w:rsidRPr="00E80C8C">
        <w:rPr>
          <w:b w:val="0"/>
        </w:rPr>
        <w:t xml:space="preserve"> </w:t>
      </w:r>
    </w:p>
    <w:p w:rsidR="00C35C74" w:rsidRPr="00E80C8C" w:rsidRDefault="001572F5" w:rsidP="00113CD9">
      <w:pPr>
        <w:rPr>
          <w:rFonts w:eastAsia="Times New Roman"/>
          <w:bCs/>
          <w:szCs w:val="28"/>
        </w:rPr>
      </w:pPr>
      <w:r w:rsidRPr="00E80C8C">
        <w:rPr>
          <w:rFonts w:eastAsia="Times New Roman"/>
          <w:bCs/>
          <w:szCs w:val="28"/>
        </w:rPr>
        <w:t>The</w:t>
      </w:r>
      <w:r w:rsidRPr="00E80C8C">
        <w:rPr>
          <w:rFonts w:eastAsia="Times New Roman"/>
          <w:b/>
          <w:bCs/>
          <w:szCs w:val="28"/>
        </w:rPr>
        <w:t xml:space="preserve"> </w:t>
      </w:r>
      <w:r w:rsidRPr="00E80C8C">
        <w:rPr>
          <w:rFonts w:eastAsia="Times New Roman"/>
          <w:b/>
          <w:bCs/>
          <w:i/>
          <w:szCs w:val="28"/>
        </w:rPr>
        <w:t>average monthly income from employment</w:t>
      </w:r>
      <w:r w:rsidR="001A7758" w:rsidRPr="00E80C8C">
        <w:rPr>
          <w:rFonts w:eastAsia="Times New Roman"/>
          <w:bCs/>
          <w:szCs w:val="28"/>
        </w:rPr>
        <w:t xml:space="preserve"> reached CZK </w:t>
      </w:r>
      <w:r w:rsidR="001A7758" w:rsidRPr="00E80C8C">
        <w:rPr>
          <w:rFonts w:eastAsia="Times New Roman"/>
          <w:bCs/>
          <w:color w:val="000000"/>
          <w:szCs w:val="28"/>
        </w:rPr>
        <w:t>38</w:t>
      </w:r>
      <w:r w:rsidRPr="00E80C8C">
        <w:rPr>
          <w:rFonts w:eastAsia="Times New Roman"/>
          <w:bCs/>
          <w:color w:val="000000"/>
          <w:szCs w:val="28"/>
        </w:rPr>
        <w:t> </w:t>
      </w:r>
      <w:r w:rsidR="001A7758" w:rsidRPr="00E80C8C">
        <w:rPr>
          <w:rFonts w:eastAsia="Times New Roman"/>
          <w:bCs/>
          <w:color w:val="000000"/>
          <w:szCs w:val="28"/>
        </w:rPr>
        <w:t>610</w:t>
      </w:r>
      <w:r w:rsidRPr="00E80C8C">
        <w:rPr>
          <w:rFonts w:eastAsia="Times New Roman"/>
          <w:bCs/>
          <w:szCs w:val="28"/>
          <w:vertAlign w:val="superscript"/>
        </w:rPr>
        <w:t>1</w:t>
      </w:r>
      <w:r w:rsidRPr="00E80C8C">
        <w:rPr>
          <w:rFonts w:eastAsia="Times New Roman"/>
          <w:bCs/>
          <w:szCs w:val="28"/>
        </w:rPr>
        <w:t xml:space="preserve"> in the </w:t>
      </w:r>
      <w:r w:rsidR="00E45DC9" w:rsidRPr="00E80C8C">
        <w:rPr>
          <w:rFonts w:eastAsia="Times New Roman"/>
          <w:bCs/>
          <w:szCs w:val="28"/>
        </w:rPr>
        <w:t>Q1</w:t>
      </w:r>
      <w:r w:rsidR="006F028D" w:rsidRPr="00E80C8C">
        <w:rPr>
          <w:rFonts w:eastAsia="Times New Roman"/>
          <w:bCs/>
          <w:szCs w:val="28"/>
        </w:rPr>
        <w:t xml:space="preserve"> 2022</w:t>
      </w:r>
      <w:r w:rsidR="00113CD9" w:rsidRPr="00E80C8C">
        <w:rPr>
          <w:rFonts w:eastAsia="Times New Roman"/>
          <w:bCs/>
          <w:szCs w:val="28"/>
        </w:rPr>
        <w:t>.</w:t>
      </w:r>
      <w:r w:rsidRPr="00E80C8C">
        <w:rPr>
          <w:rFonts w:eastAsia="Times New Roman"/>
          <w:bCs/>
          <w:szCs w:val="28"/>
        </w:rPr>
        <w:t xml:space="preserve"> </w:t>
      </w:r>
      <w:r w:rsidR="00113CD9" w:rsidRPr="00E80C8C">
        <w:rPr>
          <w:rFonts w:eastAsia="Times New Roman"/>
          <w:bCs/>
          <w:szCs w:val="28"/>
        </w:rPr>
        <w:t>I</w:t>
      </w:r>
      <w:r w:rsidRPr="00E80C8C">
        <w:rPr>
          <w:rFonts w:eastAsia="Times New Roman"/>
          <w:bCs/>
          <w:szCs w:val="28"/>
        </w:rPr>
        <w:t>t decreased in real terms by 8</w:t>
      </w:r>
      <w:r w:rsidR="001A7758" w:rsidRPr="00E80C8C">
        <w:rPr>
          <w:rFonts w:eastAsia="Times New Roman"/>
          <w:bCs/>
          <w:szCs w:val="28"/>
        </w:rPr>
        <w:t>.3</w:t>
      </w:r>
      <w:r w:rsidRPr="00E80C8C">
        <w:rPr>
          <w:rFonts w:eastAsia="Times New Roman"/>
          <w:bCs/>
          <w:szCs w:val="28"/>
        </w:rPr>
        <w:t>%, q-o-q; in the y-o-y comparison, it de</w:t>
      </w:r>
      <w:r w:rsidR="001A7758" w:rsidRPr="00E80C8C">
        <w:rPr>
          <w:rFonts w:eastAsia="Times New Roman"/>
          <w:bCs/>
          <w:szCs w:val="28"/>
        </w:rPr>
        <w:t>creased by 4</w:t>
      </w:r>
      <w:r w:rsidRPr="00E80C8C">
        <w:rPr>
          <w:rFonts w:eastAsia="Times New Roman"/>
          <w:bCs/>
          <w:szCs w:val="28"/>
        </w:rPr>
        <w:t>.</w:t>
      </w:r>
      <w:r w:rsidR="001A7758" w:rsidRPr="00E80C8C">
        <w:rPr>
          <w:rFonts w:eastAsia="Times New Roman"/>
          <w:bCs/>
          <w:szCs w:val="28"/>
        </w:rPr>
        <w:t>4</w:t>
      </w:r>
      <w:r w:rsidRPr="00E80C8C">
        <w:rPr>
          <w:rFonts w:eastAsia="Times New Roman"/>
          <w:bCs/>
          <w:szCs w:val="28"/>
        </w:rPr>
        <w:t>%</w:t>
      </w:r>
      <w:r w:rsidRPr="00E80C8C">
        <w:rPr>
          <w:rFonts w:eastAsia="Times New Roman"/>
          <w:bCs/>
          <w:szCs w:val="28"/>
          <w:vertAlign w:val="superscript"/>
        </w:rPr>
        <w:t>1</w:t>
      </w:r>
      <w:r w:rsidRPr="00E80C8C">
        <w:rPr>
          <w:rFonts w:eastAsia="Times New Roman"/>
          <w:bCs/>
          <w:szCs w:val="28"/>
        </w:rPr>
        <w:t>.</w:t>
      </w:r>
    </w:p>
    <w:p w:rsidR="00BA7278" w:rsidRPr="00E80C8C" w:rsidRDefault="001572F5" w:rsidP="00113CD9">
      <w:pPr>
        <w:rPr>
          <w:rFonts w:eastAsia="Times New Roman"/>
          <w:bCs/>
          <w:szCs w:val="28"/>
        </w:rPr>
      </w:pPr>
      <w:r w:rsidRPr="00E80C8C">
        <w:rPr>
          <w:rFonts w:eastAsia="Times New Roman"/>
          <w:bCs/>
          <w:szCs w:val="28"/>
        </w:rPr>
        <w:t xml:space="preserve"> </w:t>
      </w:r>
    </w:p>
    <w:p w:rsidR="00BA7278" w:rsidRPr="00E80C8C" w:rsidRDefault="00BA7278" w:rsidP="00113CD9">
      <w:pPr>
        <w:rPr>
          <w:rFonts w:eastAsia="Times New Roman"/>
          <w:bCs/>
          <w:color w:val="000000"/>
          <w:szCs w:val="28"/>
        </w:rPr>
      </w:pPr>
      <w:r w:rsidRPr="00E80C8C">
        <w:rPr>
          <w:rFonts w:eastAsia="Times New Roman"/>
          <w:bCs/>
          <w:color w:val="000000"/>
          <w:szCs w:val="28"/>
        </w:rPr>
        <w:t xml:space="preserve">Resulting from a higher quarter-on-quarter decrease of </w:t>
      </w:r>
      <w:r w:rsidR="006775F6">
        <w:rPr>
          <w:rFonts w:eastAsia="Times New Roman"/>
          <w:bCs/>
          <w:color w:val="000000"/>
          <w:szCs w:val="28"/>
        </w:rPr>
        <w:t xml:space="preserve">the </w:t>
      </w:r>
      <w:r w:rsidRPr="00E80C8C">
        <w:rPr>
          <w:rFonts w:eastAsia="Times New Roman"/>
          <w:bCs/>
          <w:color w:val="000000"/>
          <w:szCs w:val="28"/>
        </w:rPr>
        <w:t xml:space="preserve">total income of households compared to their expenditure was a lower </w:t>
      </w:r>
      <w:r w:rsidRPr="00E80C8C">
        <w:rPr>
          <w:rFonts w:eastAsia="Times New Roman"/>
          <w:b/>
          <w:bCs/>
          <w:i/>
          <w:color w:val="000000"/>
          <w:szCs w:val="28"/>
        </w:rPr>
        <w:t>saving rate</w:t>
      </w:r>
      <w:r w:rsidRPr="00E80C8C">
        <w:rPr>
          <w:rFonts w:eastAsia="Times New Roman"/>
          <w:bCs/>
          <w:color w:val="000000"/>
          <w:szCs w:val="28"/>
        </w:rPr>
        <w:t xml:space="preserve">, namely 16.1%. </w:t>
      </w:r>
      <w:r w:rsidRPr="00E80C8C">
        <w:rPr>
          <w:rFonts w:eastAsia="Times New Roman"/>
          <w:bCs/>
          <w:szCs w:val="28"/>
        </w:rPr>
        <w:t xml:space="preserve">In the </w:t>
      </w:r>
      <w:r w:rsidR="00CC16E7">
        <w:rPr>
          <w:rFonts w:eastAsia="Times New Roman"/>
          <w:bCs/>
          <w:szCs w:val="28"/>
        </w:rPr>
        <w:t>q-o-q</w:t>
      </w:r>
      <w:r w:rsidRPr="00E80C8C">
        <w:rPr>
          <w:rFonts w:eastAsia="Times New Roman"/>
          <w:bCs/>
          <w:szCs w:val="28"/>
        </w:rPr>
        <w:t xml:space="preserve"> comparison, the household saving rate was by </w:t>
      </w:r>
      <w:r w:rsidR="00E80C8C" w:rsidRPr="00E80C8C">
        <w:rPr>
          <w:rFonts w:eastAsia="Times New Roman"/>
          <w:bCs/>
          <w:szCs w:val="28"/>
        </w:rPr>
        <w:t>4.0 </w:t>
      </w:r>
      <w:r w:rsidRPr="00E80C8C">
        <w:rPr>
          <w:rFonts w:eastAsia="Times New Roman"/>
          <w:bCs/>
          <w:szCs w:val="28"/>
        </w:rPr>
        <w:t xml:space="preserve">p. p. </w:t>
      </w:r>
      <w:r w:rsidR="00E80C8C" w:rsidRPr="00E80C8C">
        <w:rPr>
          <w:rFonts w:eastAsia="Times New Roman"/>
          <w:bCs/>
          <w:szCs w:val="28"/>
        </w:rPr>
        <w:t>lower</w:t>
      </w:r>
      <w:r w:rsidRPr="00E80C8C">
        <w:rPr>
          <w:rFonts w:eastAsia="Times New Roman"/>
          <w:bCs/>
          <w:szCs w:val="28"/>
        </w:rPr>
        <w:t xml:space="preserve">; </w:t>
      </w:r>
      <w:r w:rsidRPr="00E80C8C">
        <w:rPr>
          <w:rFonts w:eastAsia="Times New Roman"/>
          <w:bCs/>
          <w:szCs w:val="28"/>
          <w:lang w:val="cs-CZ"/>
        </w:rPr>
        <w:t>in</w:t>
      </w:r>
      <w:r w:rsidRPr="00E80C8C">
        <w:rPr>
          <w:rFonts w:eastAsia="Times New Roman"/>
          <w:bCs/>
          <w:szCs w:val="28"/>
        </w:rPr>
        <w:t xml:space="preserve"> the y-o</w:t>
      </w:r>
      <w:r w:rsidR="00E80C8C" w:rsidRPr="00E80C8C">
        <w:rPr>
          <w:rFonts w:eastAsia="Times New Roman"/>
          <w:bCs/>
          <w:szCs w:val="28"/>
        </w:rPr>
        <w:t>-y comparison, it decreased by 8.0 </w:t>
      </w:r>
      <w:r w:rsidRPr="00E80C8C">
        <w:rPr>
          <w:rFonts w:eastAsia="Times New Roman"/>
          <w:bCs/>
          <w:szCs w:val="28"/>
        </w:rPr>
        <w:t>p. p.</w:t>
      </w:r>
      <w:r w:rsidRPr="00E80C8C">
        <w:rPr>
          <w:rFonts w:eastAsia="Times New Roman"/>
          <w:bCs/>
          <w:szCs w:val="28"/>
          <w:vertAlign w:val="superscript"/>
        </w:rPr>
        <w:t>1</w:t>
      </w:r>
      <w:r w:rsidRPr="00E80C8C">
        <w:rPr>
          <w:rFonts w:eastAsia="Times New Roman"/>
          <w:bCs/>
          <w:szCs w:val="28"/>
        </w:rPr>
        <w:t>.</w:t>
      </w:r>
    </w:p>
    <w:p w:rsidR="00937204" w:rsidRPr="00E80C8C" w:rsidRDefault="00937204" w:rsidP="00113CD9">
      <w:pPr>
        <w:rPr>
          <w:rFonts w:eastAsia="Times New Roman"/>
          <w:bCs/>
          <w:szCs w:val="28"/>
        </w:rPr>
      </w:pPr>
    </w:p>
    <w:p w:rsidR="00E80C8C" w:rsidRPr="00E80C8C" w:rsidRDefault="001572F5" w:rsidP="00E80C8C">
      <w:pPr>
        <w:rPr>
          <w:rFonts w:eastAsia="Times New Roman"/>
          <w:bCs/>
          <w:szCs w:val="28"/>
          <w:vertAlign w:val="superscript"/>
        </w:rPr>
      </w:pPr>
      <w:r w:rsidRPr="00E80C8C">
        <w:rPr>
          <w:rFonts w:eastAsia="Times New Roman"/>
          <w:bCs/>
          <w:szCs w:val="28"/>
        </w:rPr>
        <w:t xml:space="preserve">The </w:t>
      </w:r>
      <w:r w:rsidRPr="00E80C8C">
        <w:rPr>
          <w:rFonts w:eastAsia="Times New Roman"/>
          <w:b/>
          <w:bCs/>
          <w:i/>
          <w:szCs w:val="28"/>
        </w:rPr>
        <w:t>investment rate</w:t>
      </w:r>
      <w:r w:rsidRPr="00E80C8C">
        <w:rPr>
          <w:rFonts w:eastAsia="Times New Roman"/>
          <w:bCs/>
          <w:szCs w:val="28"/>
        </w:rPr>
        <w:t xml:space="preserve"> in the household sector increased by 0.</w:t>
      </w:r>
      <w:r w:rsidR="00937204" w:rsidRPr="00E80C8C">
        <w:rPr>
          <w:rFonts w:eastAsia="Times New Roman"/>
          <w:bCs/>
          <w:szCs w:val="28"/>
        </w:rPr>
        <w:t>5</w:t>
      </w:r>
      <w:r w:rsidRPr="00E80C8C">
        <w:rPr>
          <w:rFonts w:eastAsia="Times New Roman"/>
          <w:bCs/>
          <w:szCs w:val="28"/>
        </w:rPr>
        <w:t xml:space="preserve"> p. p., </w:t>
      </w:r>
      <w:r w:rsidR="00CC16E7">
        <w:rPr>
          <w:rFonts w:eastAsia="Times New Roman"/>
          <w:bCs/>
          <w:szCs w:val="28"/>
        </w:rPr>
        <w:t>q-o-q</w:t>
      </w:r>
      <w:r w:rsidRPr="00E80C8C">
        <w:rPr>
          <w:rFonts w:eastAsia="Times New Roman"/>
          <w:bCs/>
          <w:szCs w:val="28"/>
        </w:rPr>
        <w:t xml:space="preserve">, and reached </w:t>
      </w:r>
      <w:r w:rsidR="00937204" w:rsidRPr="00E80C8C">
        <w:rPr>
          <w:rFonts w:eastAsia="Times New Roman"/>
          <w:bCs/>
          <w:szCs w:val="28"/>
        </w:rPr>
        <w:t>10</w:t>
      </w:r>
      <w:r w:rsidRPr="00E80C8C">
        <w:rPr>
          <w:rFonts w:eastAsia="Times New Roman"/>
          <w:bCs/>
          <w:szCs w:val="28"/>
        </w:rPr>
        <w:t>.0%.</w:t>
      </w:r>
      <w:r w:rsidR="00937204" w:rsidRPr="00E80C8C">
        <w:rPr>
          <w:rFonts w:eastAsia="Times New Roman"/>
          <w:bCs/>
          <w:szCs w:val="28"/>
        </w:rPr>
        <w:t xml:space="preserve"> </w:t>
      </w:r>
      <w:r w:rsidR="006242FC" w:rsidRPr="00E80C8C">
        <w:rPr>
          <w:rFonts w:eastAsia="Times New Roman"/>
          <w:bCs/>
          <w:szCs w:val="28"/>
        </w:rPr>
        <w:t>In the year-on-year comparison, the investment rate of households increased by 1.4 p. p.</w:t>
      </w:r>
      <w:r w:rsidR="006242FC" w:rsidRPr="00E80C8C">
        <w:rPr>
          <w:rFonts w:eastAsia="Times New Roman"/>
          <w:bCs/>
          <w:szCs w:val="28"/>
          <w:vertAlign w:val="superscript"/>
        </w:rPr>
        <w:t>1</w:t>
      </w:r>
    </w:p>
    <w:p w:rsidR="001572F5" w:rsidRPr="00E80C8C" w:rsidRDefault="006242FC" w:rsidP="00E80C8C">
      <w:pPr>
        <w:rPr>
          <w:rFonts w:eastAsia="Times New Roman"/>
          <w:bCs/>
          <w:szCs w:val="28"/>
        </w:rPr>
      </w:pPr>
      <w:r w:rsidRPr="00E80C8C">
        <w:rPr>
          <w:rFonts w:eastAsia="Times New Roman"/>
          <w:bCs/>
          <w:szCs w:val="28"/>
        </w:rPr>
        <w:t xml:space="preserve"> </w:t>
      </w:r>
    </w:p>
    <w:p w:rsidR="001572F5" w:rsidRPr="00E80C8C" w:rsidRDefault="001572F5" w:rsidP="00E80C8C">
      <w:pPr>
        <w:keepNext/>
        <w:rPr>
          <w:rFonts w:eastAsia="Times New Roman"/>
          <w:bCs/>
          <w:szCs w:val="28"/>
        </w:rPr>
      </w:pPr>
      <w:r w:rsidRPr="00E80C8C">
        <w:rPr>
          <w:rFonts w:eastAsia="Times New Roman"/>
          <w:b/>
          <w:bCs/>
          <w:szCs w:val="28"/>
        </w:rPr>
        <w:t>GDP estimate refinement</w:t>
      </w:r>
    </w:p>
    <w:p w:rsidR="001572F5" w:rsidRPr="00E80C8C" w:rsidRDefault="001572F5" w:rsidP="00E47A53">
      <w:pPr>
        <w:rPr>
          <w:rFonts w:eastAsia="Times New Roman"/>
          <w:bCs/>
          <w:szCs w:val="28"/>
        </w:rPr>
      </w:pPr>
      <w:r w:rsidRPr="00E80C8C">
        <w:rPr>
          <w:rFonts w:eastAsia="Times New Roman"/>
          <w:bCs/>
          <w:szCs w:val="28"/>
        </w:rPr>
        <w:t xml:space="preserve">Concurrently, the gross domestic product (GDP) estimate has been refined. </w:t>
      </w:r>
      <w:r w:rsidR="008001A6" w:rsidRPr="00E80C8C">
        <w:rPr>
          <w:rFonts w:eastAsia="Times New Roman"/>
          <w:bCs/>
          <w:szCs w:val="28"/>
        </w:rPr>
        <w:t>The GDP in</w:t>
      </w:r>
      <w:r w:rsidRPr="00E80C8C">
        <w:rPr>
          <w:rFonts w:eastAsia="Times New Roman"/>
          <w:bCs/>
          <w:szCs w:val="28"/>
        </w:rPr>
        <w:t>c</w:t>
      </w:r>
      <w:r w:rsidR="008001A6" w:rsidRPr="00E80C8C">
        <w:rPr>
          <w:rFonts w:eastAsia="Times New Roman"/>
          <w:bCs/>
          <w:szCs w:val="28"/>
        </w:rPr>
        <w:t>reased by 0.9</w:t>
      </w:r>
      <w:r w:rsidRPr="00E80C8C">
        <w:rPr>
          <w:rFonts w:eastAsia="Times New Roman"/>
          <w:bCs/>
          <w:szCs w:val="28"/>
        </w:rPr>
        <w:t xml:space="preserve">% in the q-o-q comparison </w:t>
      </w:r>
      <w:r w:rsidR="008001A6" w:rsidRPr="00E80C8C">
        <w:rPr>
          <w:rFonts w:eastAsia="Times New Roman"/>
          <w:bCs/>
          <w:szCs w:val="28"/>
        </w:rPr>
        <w:t>and by 4.9</w:t>
      </w:r>
      <w:r w:rsidRPr="00E80C8C">
        <w:rPr>
          <w:rFonts w:eastAsia="Times New Roman"/>
          <w:bCs/>
          <w:szCs w:val="28"/>
        </w:rPr>
        <w:t xml:space="preserve">%, y-o-y, in the </w:t>
      </w:r>
      <w:r w:rsidR="00EF0C70" w:rsidRPr="00E80C8C">
        <w:rPr>
          <w:rFonts w:eastAsia="Times New Roman"/>
          <w:bCs/>
          <w:szCs w:val="28"/>
        </w:rPr>
        <w:t>Q1</w:t>
      </w:r>
      <w:r w:rsidR="006F028D" w:rsidRPr="00E80C8C">
        <w:rPr>
          <w:rFonts w:eastAsia="Times New Roman"/>
          <w:bCs/>
          <w:szCs w:val="28"/>
        </w:rPr>
        <w:t xml:space="preserve"> 2022</w:t>
      </w:r>
      <w:r w:rsidRPr="00E80C8C">
        <w:rPr>
          <w:rFonts w:eastAsia="Times New Roman"/>
          <w:bCs/>
          <w:szCs w:val="28"/>
        </w:rPr>
        <w:t xml:space="preserve">. For the time series of GDP resources and uses see: </w:t>
      </w:r>
      <w:hyperlink r:id="rId7" w:history="1">
        <w:r w:rsidRPr="00E80C8C">
          <w:rPr>
            <w:rStyle w:val="Hypertextovodkaz"/>
            <w:rFonts w:eastAsia="Times New Roman"/>
            <w:bCs/>
            <w:szCs w:val="28"/>
          </w:rPr>
          <w:t>https://www.czso.cz/csu/czso/hdp_ts</w:t>
        </w:r>
      </w:hyperlink>
      <w:r w:rsidRPr="00E80C8C">
        <w:rPr>
          <w:rFonts w:eastAsia="Times New Roman"/>
          <w:bCs/>
          <w:szCs w:val="28"/>
        </w:rPr>
        <w:t>.</w:t>
      </w:r>
    </w:p>
    <w:p w:rsidR="001572F5" w:rsidRPr="00E80C8C" w:rsidRDefault="001572F5" w:rsidP="001572F5">
      <w:pPr>
        <w:spacing w:before="120" w:after="120"/>
      </w:pPr>
      <w:r w:rsidRPr="00E80C8C">
        <w:t>In accordance with the revision policy of the CZSO, annual nati</w:t>
      </w:r>
      <w:r w:rsidR="006D2CB0" w:rsidRPr="00E80C8C">
        <w:t xml:space="preserve">onal accounts for the years </w:t>
      </w:r>
      <w:r w:rsidR="00D4250A">
        <w:t>2018</w:t>
      </w:r>
      <w:r w:rsidR="006E48EE">
        <w:t xml:space="preserve"> to </w:t>
      </w:r>
      <w:r w:rsidR="006D2CB0" w:rsidRPr="00E80C8C">
        <w:t>2021</w:t>
      </w:r>
      <w:r w:rsidRPr="00E80C8C">
        <w:t xml:space="preserve"> have been refined. For more information see:  </w:t>
      </w:r>
      <w:hyperlink r:id="rId8" w:history="1">
        <w:r w:rsidRPr="00E80C8C">
          <w:rPr>
            <w:rStyle w:val="Hypertextovodkaz"/>
            <w:lang w:val="cs-CZ"/>
          </w:rPr>
          <w:t>http://apl.czso.cz/pll/rocenka/rocenka.indexnu?mylang=EN</w:t>
        </w:r>
      </w:hyperlink>
      <w:r w:rsidRPr="00E80C8C">
        <w:t>. Related to that, relevant quarterly outputs also have been harmonised.  </w:t>
      </w:r>
    </w:p>
    <w:p w:rsidR="001572F5" w:rsidRPr="00E80C8C" w:rsidRDefault="001572F5" w:rsidP="001572F5">
      <w:pPr>
        <w:pStyle w:val="Poznmky0"/>
        <w:rPr>
          <w:i w:val="0"/>
          <w:sz w:val="20"/>
          <w:szCs w:val="20"/>
        </w:rPr>
      </w:pPr>
      <w:r w:rsidRPr="00E80C8C">
        <w:rPr>
          <w:sz w:val="20"/>
          <w:szCs w:val="20"/>
          <w:vertAlign w:val="superscript"/>
        </w:rPr>
        <w:t>1</w:t>
      </w:r>
      <w:r w:rsidRPr="00E80C8C">
        <w:rPr>
          <w:sz w:val="20"/>
          <w:szCs w:val="20"/>
        </w:rPr>
        <w:t xml:space="preserve"> </w:t>
      </w:r>
      <w:r w:rsidR="009A16C7" w:rsidRPr="00E80C8C">
        <w:rPr>
          <w:i w:val="0"/>
          <w:sz w:val="20"/>
          <w:szCs w:val="20"/>
        </w:rPr>
        <w:t>s</w:t>
      </w:r>
      <w:r w:rsidRPr="00E80C8C">
        <w:rPr>
          <w:i w:val="0"/>
          <w:sz w:val="20"/>
          <w:szCs w:val="20"/>
        </w:rPr>
        <w:t>easonally non-adjusted piece of data</w:t>
      </w:r>
    </w:p>
    <w:p w:rsidR="001572F5" w:rsidRPr="00E80C8C" w:rsidRDefault="001572F5" w:rsidP="001572F5">
      <w:pPr>
        <w:pStyle w:val="Poznmky0"/>
        <w:rPr>
          <w:sz w:val="20"/>
          <w:szCs w:val="20"/>
        </w:rPr>
      </w:pPr>
      <w:r w:rsidRPr="00E80C8C">
        <w:rPr>
          <w:i w:val="0"/>
          <w:sz w:val="20"/>
          <w:szCs w:val="20"/>
        </w:rPr>
        <w:t xml:space="preserve">All terms are in terms of national accounts; for explanations of terms written in </w:t>
      </w:r>
      <w:r w:rsidRPr="00E80C8C">
        <w:rPr>
          <w:b/>
          <w:bCs/>
          <w:sz w:val="20"/>
          <w:szCs w:val="20"/>
        </w:rPr>
        <w:t>bold italics</w:t>
      </w:r>
      <w:r w:rsidRPr="00E80C8C">
        <w:rPr>
          <w:i w:val="0"/>
          <w:sz w:val="20"/>
          <w:szCs w:val="20"/>
        </w:rPr>
        <w:t xml:space="preserve"> see: </w:t>
      </w:r>
      <w:hyperlink r:id="rId9" w:history="1">
        <w:r w:rsidRPr="00E80C8C">
          <w:rPr>
            <w:rStyle w:val="Hypertextovodkaz"/>
            <w:iCs/>
            <w:sz w:val="20"/>
            <w:szCs w:val="20"/>
          </w:rPr>
          <w:t>https://apl.czso.cz/nufile/Definitions.pdf</w:t>
        </w:r>
      </w:hyperlink>
      <w:r w:rsidRPr="00E80C8C">
        <w:rPr>
          <w:rStyle w:val="Zdraznn"/>
          <w:sz w:val="20"/>
          <w:szCs w:val="20"/>
        </w:rPr>
        <w:t>.</w:t>
      </w:r>
      <w:r w:rsidRPr="00E80C8C">
        <w:rPr>
          <w:sz w:val="20"/>
          <w:szCs w:val="20"/>
        </w:rPr>
        <w:t xml:space="preserve"> </w:t>
      </w:r>
    </w:p>
    <w:p w:rsidR="001572F5" w:rsidRPr="00E80C8C" w:rsidRDefault="001572F5" w:rsidP="001572F5">
      <w:pPr>
        <w:pStyle w:val="Poznmky0"/>
        <w:tabs>
          <w:tab w:val="left" w:pos="3402"/>
        </w:tabs>
      </w:pPr>
      <w:r w:rsidRPr="00E80C8C">
        <w:t>Contact person:</w:t>
      </w:r>
      <w:r w:rsidRPr="00E80C8C">
        <w:tab/>
        <w:t>Vladimír Kermiet, Director of the National Accounts Department</w:t>
      </w:r>
    </w:p>
    <w:p w:rsidR="001572F5" w:rsidRPr="00E80C8C" w:rsidRDefault="001572F5" w:rsidP="001572F5">
      <w:pPr>
        <w:pStyle w:val="Poznmky0"/>
        <w:tabs>
          <w:tab w:val="left" w:pos="3402"/>
        </w:tabs>
        <w:spacing w:before="0"/>
      </w:pPr>
      <w:r w:rsidRPr="00E80C8C">
        <w:tab/>
        <w:t xml:space="preserve">phone number (+420) 274 054 247, </w:t>
      </w:r>
    </w:p>
    <w:p w:rsidR="001572F5" w:rsidRPr="00E80C8C" w:rsidRDefault="001572F5" w:rsidP="001572F5">
      <w:pPr>
        <w:pStyle w:val="Poznmky0"/>
        <w:tabs>
          <w:tab w:val="left" w:pos="3402"/>
        </w:tabs>
        <w:spacing w:before="0"/>
      </w:pPr>
      <w:r w:rsidRPr="00E80C8C">
        <w:tab/>
        <w:t xml:space="preserve">e-mail: </w:t>
      </w:r>
      <w:hyperlink r:id="rId10" w:history="1">
        <w:r w:rsidRPr="00E80C8C">
          <w:rPr>
            <w:rStyle w:val="Hypertextovodkaz"/>
          </w:rPr>
          <w:t>vladimir.kermiet@czso.cz</w:t>
        </w:r>
      </w:hyperlink>
      <w:r w:rsidRPr="00E80C8C">
        <w:t xml:space="preserve"> </w:t>
      </w:r>
    </w:p>
    <w:p w:rsidR="001572F5" w:rsidRPr="00E80C8C" w:rsidRDefault="001572F5" w:rsidP="001572F5">
      <w:pPr>
        <w:pStyle w:val="Poznmky0"/>
        <w:tabs>
          <w:tab w:val="left" w:pos="3402"/>
        </w:tabs>
        <w:spacing w:before="0"/>
      </w:pPr>
      <w:r w:rsidRPr="00E80C8C">
        <w:t>Used data sources updated as at:</w:t>
      </w:r>
      <w:r w:rsidRPr="00E80C8C">
        <w:tab/>
      </w:r>
      <w:r w:rsidR="0055068E" w:rsidRPr="00E80C8C">
        <w:t>24 </w:t>
      </w:r>
      <w:r w:rsidRPr="00E80C8C">
        <w:t>June</w:t>
      </w:r>
      <w:r w:rsidR="0055068E" w:rsidRPr="00E80C8C">
        <w:t xml:space="preserve"> 2022</w:t>
      </w:r>
    </w:p>
    <w:p w:rsidR="001572F5" w:rsidRPr="00E80C8C" w:rsidRDefault="001572F5" w:rsidP="001572F5">
      <w:pPr>
        <w:pStyle w:val="Poznmky0"/>
        <w:tabs>
          <w:tab w:val="left" w:pos="3402"/>
        </w:tabs>
        <w:spacing w:before="0"/>
        <w:ind w:left="3402" w:hanging="3402"/>
      </w:pPr>
      <w:r w:rsidRPr="00E80C8C">
        <w:t>Related CZSO website:</w:t>
      </w:r>
      <w:r w:rsidRPr="00E80C8C">
        <w:tab/>
      </w:r>
      <w:hyperlink r:id="rId11" w:history="1">
        <w:r w:rsidRPr="00E80C8C">
          <w:rPr>
            <w:rStyle w:val="Hypertextovodkaz"/>
          </w:rPr>
          <w:t>https://www.czso.cz/csu/czso/quarterly-national-accounts-gdp-resources-and-uses-and-gdp-preliminary-estimate</w:t>
        </w:r>
      </w:hyperlink>
      <w:r w:rsidRPr="00E80C8C">
        <w:t xml:space="preserve"> </w:t>
      </w:r>
    </w:p>
    <w:p w:rsidR="001572F5" w:rsidRPr="00E80C8C" w:rsidRDefault="001572F5" w:rsidP="001572F5">
      <w:pPr>
        <w:pStyle w:val="Poznmky0"/>
        <w:tabs>
          <w:tab w:val="left" w:pos="3402"/>
        </w:tabs>
        <w:spacing w:before="0"/>
        <w:ind w:left="3402" w:hanging="3402"/>
      </w:pPr>
      <w:r w:rsidRPr="00E80C8C">
        <w:t>Next Release will be published on:</w:t>
      </w:r>
      <w:r w:rsidRPr="00E80C8C">
        <w:tab/>
        <w:t>30 September 202</w:t>
      </w:r>
      <w:r w:rsidR="0055068E" w:rsidRPr="00E80C8C">
        <w:t>2</w:t>
      </w:r>
      <w:r w:rsidRPr="00E80C8C">
        <w:t xml:space="preserve"> (Quarterly Sector Accounts for the second</w:t>
      </w:r>
      <w:r w:rsidR="0055068E" w:rsidRPr="00E80C8C">
        <w:t xml:space="preserve"> quarter of 2022</w:t>
      </w:r>
      <w:r w:rsidRPr="00E80C8C">
        <w:t>)</w:t>
      </w:r>
    </w:p>
    <w:p w:rsidR="001572F5" w:rsidRPr="00E80C8C" w:rsidRDefault="001572F5" w:rsidP="001572F5"/>
    <w:p w:rsidR="001572F5" w:rsidRPr="00E80C8C" w:rsidRDefault="001572F5" w:rsidP="001572F5">
      <w:pPr>
        <w:spacing w:after="60"/>
        <w:rPr>
          <w:i/>
          <w:sz w:val="18"/>
          <w:szCs w:val="18"/>
        </w:rPr>
      </w:pPr>
    </w:p>
    <w:p w:rsidR="001572F5" w:rsidRPr="00E80C8C" w:rsidRDefault="001572F5" w:rsidP="001572F5">
      <w:pPr>
        <w:spacing w:after="60"/>
        <w:rPr>
          <w:i/>
          <w:sz w:val="18"/>
          <w:szCs w:val="18"/>
        </w:rPr>
      </w:pPr>
      <w:r w:rsidRPr="00E80C8C">
        <w:rPr>
          <w:i/>
          <w:sz w:val="18"/>
          <w:szCs w:val="18"/>
        </w:rPr>
        <w:t xml:space="preserve">Data of quarterly sector accounts are seasonally adjusted unless otherwise stated. </w:t>
      </w:r>
    </w:p>
    <w:p w:rsidR="001572F5" w:rsidRPr="00E80C8C" w:rsidRDefault="001572F5" w:rsidP="001572F5">
      <w:pPr>
        <w:spacing w:after="60"/>
        <w:rPr>
          <w:i/>
          <w:sz w:val="18"/>
          <w:szCs w:val="18"/>
        </w:rPr>
      </w:pPr>
    </w:p>
    <w:p w:rsidR="001572F5" w:rsidRPr="00E80C8C" w:rsidRDefault="001572F5" w:rsidP="001572F5">
      <w:pPr>
        <w:spacing w:after="60"/>
        <w:rPr>
          <w:i/>
          <w:sz w:val="18"/>
          <w:szCs w:val="18"/>
        </w:rPr>
      </w:pPr>
      <w:r w:rsidRPr="00E80C8C">
        <w:rPr>
          <w:i/>
          <w:sz w:val="18"/>
          <w:szCs w:val="18"/>
        </w:rPr>
        <w:t>The news releases of Eurostat on quarterly sector accounts are published later. The latest published information for the fourth</w:t>
      </w:r>
      <w:r w:rsidR="0055068E" w:rsidRPr="00E80C8C">
        <w:rPr>
          <w:i/>
          <w:sz w:val="18"/>
          <w:szCs w:val="18"/>
        </w:rPr>
        <w:t xml:space="preserve"> quarter of 2021</w:t>
      </w:r>
      <w:r w:rsidRPr="00E80C8C">
        <w:rPr>
          <w:i/>
          <w:sz w:val="18"/>
          <w:szCs w:val="18"/>
        </w:rPr>
        <w:t xml:space="preserve"> is available at:</w:t>
      </w:r>
    </w:p>
    <w:p w:rsidR="001572F5" w:rsidRPr="00E80C8C" w:rsidRDefault="00EE059A" w:rsidP="001572F5">
      <w:pPr>
        <w:ind w:left="426"/>
        <w:jc w:val="left"/>
        <w:rPr>
          <w:rFonts w:cs="Arial"/>
          <w:sz w:val="18"/>
          <w:szCs w:val="18"/>
        </w:rPr>
      </w:pPr>
      <w:hyperlink r:id="rId12" w:history="1">
        <w:r w:rsidRPr="00492B26">
          <w:rPr>
            <w:rStyle w:val="Hypertextovodkaz"/>
            <w:rFonts w:cs="Arial"/>
            <w:sz w:val="18"/>
            <w:szCs w:val="18"/>
          </w:rPr>
          <w:t>https://ec.europa.eu/eurostat/web/products-euro-indicators/-/2-28042022-AP</w:t>
        </w:r>
      </w:hyperlink>
      <w:r>
        <w:rPr>
          <w:rFonts w:cs="Arial"/>
          <w:sz w:val="18"/>
          <w:szCs w:val="18"/>
        </w:rPr>
        <w:t xml:space="preserve"> </w:t>
      </w:r>
      <w:r w:rsidR="001572F5" w:rsidRPr="00E80C8C">
        <w:rPr>
          <w:rFonts w:cs="Arial"/>
          <w:sz w:val="18"/>
          <w:szCs w:val="18"/>
        </w:rPr>
        <w:t>,</w:t>
      </w:r>
    </w:p>
    <w:p w:rsidR="001572F5" w:rsidRPr="00E80C8C" w:rsidRDefault="00EE059A" w:rsidP="001572F5">
      <w:pPr>
        <w:ind w:left="425"/>
        <w:rPr>
          <w:rFonts w:cs="Arial"/>
          <w:i/>
          <w:sz w:val="18"/>
          <w:szCs w:val="18"/>
        </w:rPr>
      </w:pPr>
      <w:hyperlink r:id="rId13" w:history="1">
        <w:r w:rsidRPr="00492B26">
          <w:rPr>
            <w:rStyle w:val="Hypertextovodkaz"/>
            <w:rFonts w:cs="Arial"/>
            <w:sz w:val="18"/>
            <w:szCs w:val="18"/>
          </w:rPr>
          <w:t>https://ec.europa.eu/eurostat/web/products-euro-indicators/-/2-05042022-AP</w:t>
        </w:r>
      </w:hyperlink>
      <w:r>
        <w:rPr>
          <w:rFonts w:cs="Arial"/>
          <w:sz w:val="18"/>
          <w:szCs w:val="18"/>
        </w:rPr>
        <w:t xml:space="preserve"> </w:t>
      </w:r>
      <w:bookmarkStart w:id="0" w:name="_GoBack"/>
      <w:bookmarkEnd w:id="0"/>
      <w:r w:rsidR="001572F5" w:rsidRPr="00E80C8C">
        <w:rPr>
          <w:rFonts w:cs="Arial"/>
          <w:sz w:val="18"/>
          <w:szCs w:val="18"/>
        </w:rPr>
        <w:t>.</w:t>
      </w:r>
    </w:p>
    <w:p w:rsidR="001572F5" w:rsidRPr="00E80C8C" w:rsidRDefault="001572F5" w:rsidP="001572F5">
      <w:pPr>
        <w:rPr>
          <w:i/>
          <w:sz w:val="18"/>
          <w:szCs w:val="18"/>
        </w:rPr>
      </w:pPr>
    </w:p>
    <w:p w:rsidR="001572F5" w:rsidRPr="00E80C8C" w:rsidRDefault="001572F5" w:rsidP="001572F5">
      <w:pPr>
        <w:jc w:val="left"/>
        <w:rPr>
          <w:sz w:val="18"/>
          <w:szCs w:val="18"/>
        </w:rPr>
      </w:pPr>
      <w:r w:rsidRPr="00E80C8C">
        <w:rPr>
          <w:i/>
          <w:sz w:val="18"/>
          <w:szCs w:val="18"/>
        </w:rPr>
        <w:t xml:space="preserve">Quarterly sector accounts data are published on the CZSO website in the tables of </w:t>
      </w:r>
      <w:r w:rsidRPr="00E80C8C">
        <w:rPr>
          <w:rStyle w:val="odkaz-style-wrapper"/>
          <w:i/>
          <w:sz w:val="18"/>
          <w:szCs w:val="18"/>
        </w:rPr>
        <w:t xml:space="preserve">Transactions in </w:t>
      </w:r>
      <w:r w:rsidR="00A926DA">
        <w:rPr>
          <w:rStyle w:val="odkaz-style-wrapper"/>
          <w:i/>
          <w:sz w:val="18"/>
          <w:szCs w:val="18"/>
        </w:rPr>
        <w:t>pr</w:t>
      </w:r>
      <w:r w:rsidRPr="00E80C8C">
        <w:rPr>
          <w:rStyle w:val="odkaz-style-wrapper"/>
          <w:i/>
          <w:sz w:val="18"/>
          <w:szCs w:val="18"/>
        </w:rPr>
        <w:t xml:space="preserve">oducts and </w:t>
      </w:r>
      <w:r w:rsidR="00A926DA">
        <w:rPr>
          <w:rStyle w:val="odkaz-style-wrapper"/>
          <w:i/>
          <w:sz w:val="18"/>
          <w:szCs w:val="18"/>
        </w:rPr>
        <w:t>d</w:t>
      </w:r>
      <w:r w:rsidRPr="00E80C8C">
        <w:rPr>
          <w:rStyle w:val="odkaz-style-wrapper"/>
          <w:i/>
          <w:sz w:val="18"/>
          <w:szCs w:val="18"/>
        </w:rPr>
        <w:t xml:space="preserve">istributive </w:t>
      </w:r>
      <w:r w:rsidR="00A926DA">
        <w:rPr>
          <w:rStyle w:val="odkaz-style-wrapper"/>
          <w:i/>
          <w:sz w:val="18"/>
          <w:szCs w:val="18"/>
        </w:rPr>
        <w:t>t</w:t>
      </w:r>
      <w:r w:rsidRPr="00E80C8C">
        <w:rPr>
          <w:rStyle w:val="odkaz-style-wrapper"/>
          <w:i/>
          <w:sz w:val="18"/>
          <w:szCs w:val="18"/>
        </w:rPr>
        <w:t xml:space="preserve">ransactions by </w:t>
      </w:r>
      <w:r w:rsidR="00A926DA">
        <w:rPr>
          <w:rStyle w:val="odkaz-style-wrapper"/>
          <w:i/>
          <w:sz w:val="18"/>
          <w:szCs w:val="18"/>
        </w:rPr>
        <w:t>s</w:t>
      </w:r>
      <w:r w:rsidRPr="00E80C8C">
        <w:rPr>
          <w:rStyle w:val="odkaz-style-wrapper"/>
          <w:i/>
          <w:sz w:val="18"/>
          <w:szCs w:val="18"/>
        </w:rPr>
        <w:t xml:space="preserve">ector: </w:t>
      </w:r>
      <w:hyperlink r:id="rId14" w:history="1">
        <w:r w:rsidRPr="00E80C8C">
          <w:rPr>
            <w:rStyle w:val="Hypertextovodkaz"/>
            <w:sz w:val="18"/>
            <w:szCs w:val="18"/>
          </w:rPr>
          <w:t>http://apl.czso.cz/pll/rocenka/rocenkavyber.kvart_qsa?mylang=EN&amp;oblast=@RU</w:t>
        </w:r>
      </w:hyperlink>
    </w:p>
    <w:p w:rsidR="001572F5" w:rsidRPr="00E80C8C" w:rsidRDefault="001572F5" w:rsidP="001572F5">
      <w:pPr>
        <w:jc w:val="left"/>
      </w:pPr>
      <w:r w:rsidRPr="00E80C8C">
        <w:rPr>
          <w:rStyle w:val="odkaz-style-wrapper"/>
          <w:i/>
          <w:sz w:val="18"/>
          <w:szCs w:val="18"/>
        </w:rPr>
        <w:t xml:space="preserve">and </w:t>
      </w:r>
      <w:r w:rsidR="00BB0EFF">
        <w:rPr>
          <w:rStyle w:val="odkaz-style-wrapper"/>
          <w:i/>
          <w:sz w:val="18"/>
          <w:szCs w:val="18"/>
        </w:rPr>
        <w:t>q</w:t>
      </w:r>
      <w:r w:rsidRPr="00E80C8C">
        <w:rPr>
          <w:rStyle w:val="odkaz-style-wrapper"/>
          <w:i/>
          <w:sz w:val="18"/>
          <w:szCs w:val="18"/>
        </w:rPr>
        <w:t xml:space="preserve">uarterly </w:t>
      </w:r>
      <w:r w:rsidR="00BB0EFF">
        <w:rPr>
          <w:rStyle w:val="odkaz-style-wrapper"/>
          <w:i/>
          <w:sz w:val="18"/>
          <w:szCs w:val="18"/>
        </w:rPr>
        <w:t>n</w:t>
      </w:r>
      <w:r w:rsidRPr="00E80C8C">
        <w:rPr>
          <w:rStyle w:val="odkaz-style-wrapper"/>
          <w:i/>
          <w:sz w:val="18"/>
          <w:szCs w:val="18"/>
        </w:rPr>
        <w:t xml:space="preserve">on-financial </w:t>
      </w:r>
      <w:r w:rsidR="00BB0EFF">
        <w:rPr>
          <w:rStyle w:val="odkaz-style-wrapper"/>
          <w:i/>
          <w:sz w:val="18"/>
          <w:szCs w:val="18"/>
        </w:rPr>
        <w:t>s</w:t>
      </w:r>
      <w:r w:rsidRPr="00E80C8C">
        <w:rPr>
          <w:rStyle w:val="odkaz-style-wrapper"/>
          <w:i/>
          <w:sz w:val="18"/>
          <w:szCs w:val="18"/>
        </w:rPr>
        <w:t xml:space="preserve">ector </w:t>
      </w:r>
      <w:r w:rsidR="00BB0EFF">
        <w:rPr>
          <w:rStyle w:val="odkaz-style-wrapper"/>
          <w:i/>
          <w:sz w:val="18"/>
          <w:szCs w:val="18"/>
        </w:rPr>
        <w:t>a</w:t>
      </w:r>
      <w:r w:rsidRPr="00E80C8C">
        <w:rPr>
          <w:rStyle w:val="odkaz-style-wrapper"/>
          <w:i/>
          <w:sz w:val="18"/>
          <w:szCs w:val="18"/>
        </w:rPr>
        <w:t>ccounts (</w:t>
      </w:r>
      <w:r w:rsidR="00BB0EFF">
        <w:rPr>
          <w:rStyle w:val="odkaz-style-wrapper"/>
          <w:i/>
          <w:sz w:val="18"/>
          <w:szCs w:val="18"/>
        </w:rPr>
        <w:t>c</w:t>
      </w:r>
      <w:r w:rsidRPr="00E80C8C">
        <w:rPr>
          <w:rStyle w:val="odkaz-style-wrapper"/>
          <w:i/>
          <w:sz w:val="18"/>
          <w:szCs w:val="18"/>
        </w:rPr>
        <w:t xml:space="preserve">urrent and </w:t>
      </w:r>
      <w:r w:rsidR="00BB0EFF">
        <w:rPr>
          <w:rStyle w:val="odkaz-style-wrapper"/>
          <w:i/>
          <w:sz w:val="18"/>
          <w:szCs w:val="18"/>
        </w:rPr>
        <w:t>c</w:t>
      </w:r>
      <w:r w:rsidRPr="00E80C8C">
        <w:rPr>
          <w:rStyle w:val="odkaz-style-wrapper"/>
          <w:i/>
          <w:sz w:val="18"/>
          <w:szCs w:val="18"/>
        </w:rPr>
        <w:t xml:space="preserve">apital </w:t>
      </w:r>
      <w:r w:rsidR="00BB0EFF">
        <w:rPr>
          <w:rStyle w:val="odkaz-style-wrapper"/>
          <w:i/>
          <w:sz w:val="18"/>
          <w:szCs w:val="18"/>
        </w:rPr>
        <w:t>a</w:t>
      </w:r>
      <w:r w:rsidRPr="00E80C8C">
        <w:rPr>
          <w:rStyle w:val="odkaz-style-wrapper"/>
          <w:i/>
          <w:sz w:val="18"/>
          <w:szCs w:val="18"/>
        </w:rPr>
        <w:t>ccounts)</w:t>
      </w:r>
      <w:r w:rsidRPr="00E80C8C">
        <w:rPr>
          <w:i/>
          <w:sz w:val="18"/>
          <w:szCs w:val="18"/>
        </w:rPr>
        <w:t xml:space="preserve">:  </w:t>
      </w:r>
    </w:p>
    <w:p w:rsidR="001572F5" w:rsidRPr="00D3034E" w:rsidRDefault="00B53614" w:rsidP="001572F5">
      <w:pPr>
        <w:rPr>
          <w:sz w:val="18"/>
          <w:szCs w:val="18"/>
        </w:rPr>
      </w:pPr>
      <w:hyperlink r:id="rId15" w:history="1">
        <w:r w:rsidR="001572F5" w:rsidRPr="00E80C8C">
          <w:rPr>
            <w:rStyle w:val="Hypertextovodkaz"/>
            <w:sz w:val="18"/>
            <w:szCs w:val="18"/>
          </w:rPr>
          <w:t>http://apl.czso.cz/pll/rocenka/rocenkavyber.kvart_qsa_mat?mylang=EN&amp;oblast=@RU</w:t>
        </w:r>
      </w:hyperlink>
    </w:p>
    <w:p w:rsidR="001572F5" w:rsidRPr="00AA3D45" w:rsidRDefault="001572F5" w:rsidP="001572F5">
      <w:pPr>
        <w:spacing w:before="120" w:after="120"/>
        <w:rPr>
          <w:rFonts w:eastAsia="Times New Roman"/>
          <w:b/>
          <w:bCs/>
          <w:szCs w:val="28"/>
        </w:rPr>
      </w:pPr>
    </w:p>
    <w:p w:rsidR="00D209A7" w:rsidRPr="001572F5" w:rsidRDefault="00D209A7" w:rsidP="001572F5"/>
    <w:sectPr w:rsidR="00D209A7" w:rsidRPr="001572F5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614" w:rsidRDefault="00B53614" w:rsidP="00BA6370">
      <w:r>
        <w:separator/>
      </w:r>
    </w:p>
  </w:endnote>
  <w:endnote w:type="continuationSeparator" w:id="0">
    <w:p w:rsidR="00B53614" w:rsidRDefault="00B5361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75FE6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="00784615"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:rsidR="00380178" w:rsidRPr="00BA137F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</w:t>
                          </w:r>
                          <w:r w:rsidR="000B6773"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>274 056 789</w:t>
                          </w:r>
                          <w:r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, e-mail: </w:t>
                          </w:r>
                          <w:hyperlink r:id="rId2" w:history="1">
                            <w:r w:rsidRPr="00BA137F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BA137F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E059A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="00784615"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:rsidR="00380178" w:rsidRPr="00BA137F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</w:t>
                    </w:r>
                    <w:r w:rsidR="000B6773"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>274 056 789</w:t>
                    </w:r>
                    <w:r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, e-mail: </w:t>
                    </w:r>
                    <w:hyperlink r:id="rId4" w:history="1">
                      <w:r w:rsidRPr="00BA137F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BA137F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E059A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62134A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614" w:rsidRDefault="00B53614" w:rsidP="00BA6370">
      <w:r>
        <w:separator/>
      </w:r>
    </w:p>
  </w:footnote>
  <w:footnote w:type="continuationSeparator" w:id="0">
    <w:p w:rsidR="00B53614" w:rsidRDefault="00B5361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75FE6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069402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E6"/>
    <w:rsid w:val="00043BF4"/>
    <w:rsid w:val="000843A5"/>
    <w:rsid w:val="00091722"/>
    <w:rsid w:val="000A3389"/>
    <w:rsid w:val="000B6773"/>
    <w:rsid w:val="000B6F63"/>
    <w:rsid w:val="000C0D7A"/>
    <w:rsid w:val="00113CD9"/>
    <w:rsid w:val="00116ED1"/>
    <w:rsid w:val="00123849"/>
    <w:rsid w:val="0013242C"/>
    <w:rsid w:val="001404AB"/>
    <w:rsid w:val="001572F5"/>
    <w:rsid w:val="0017231D"/>
    <w:rsid w:val="00176E26"/>
    <w:rsid w:val="0018061F"/>
    <w:rsid w:val="001810DC"/>
    <w:rsid w:val="001A7758"/>
    <w:rsid w:val="001B607F"/>
    <w:rsid w:val="001C71FD"/>
    <w:rsid w:val="001D369A"/>
    <w:rsid w:val="001F08B3"/>
    <w:rsid w:val="001F76C1"/>
    <w:rsid w:val="002070FB"/>
    <w:rsid w:val="00213729"/>
    <w:rsid w:val="002406FA"/>
    <w:rsid w:val="00297900"/>
    <w:rsid w:val="002B2E47"/>
    <w:rsid w:val="002D37F5"/>
    <w:rsid w:val="002D56A6"/>
    <w:rsid w:val="002F382A"/>
    <w:rsid w:val="00312A25"/>
    <w:rsid w:val="0032398D"/>
    <w:rsid w:val="003301A3"/>
    <w:rsid w:val="0036777B"/>
    <w:rsid w:val="00380178"/>
    <w:rsid w:val="0038282A"/>
    <w:rsid w:val="00397580"/>
    <w:rsid w:val="003A45C8"/>
    <w:rsid w:val="003B7F42"/>
    <w:rsid w:val="003C2DCF"/>
    <w:rsid w:val="003C3372"/>
    <w:rsid w:val="003C7FE7"/>
    <w:rsid w:val="003D0499"/>
    <w:rsid w:val="003D3576"/>
    <w:rsid w:val="003E1B05"/>
    <w:rsid w:val="003F526A"/>
    <w:rsid w:val="003F7799"/>
    <w:rsid w:val="00405244"/>
    <w:rsid w:val="00436D82"/>
    <w:rsid w:val="004412A6"/>
    <w:rsid w:val="004436EE"/>
    <w:rsid w:val="0045547F"/>
    <w:rsid w:val="00455C5C"/>
    <w:rsid w:val="004920AD"/>
    <w:rsid w:val="004D05B3"/>
    <w:rsid w:val="004E479E"/>
    <w:rsid w:val="004F78E6"/>
    <w:rsid w:val="00512D99"/>
    <w:rsid w:val="00531DBB"/>
    <w:rsid w:val="0055068E"/>
    <w:rsid w:val="00564213"/>
    <w:rsid w:val="005C22FC"/>
    <w:rsid w:val="005F79FB"/>
    <w:rsid w:val="00604406"/>
    <w:rsid w:val="00605F4A"/>
    <w:rsid w:val="00607822"/>
    <w:rsid w:val="006103AA"/>
    <w:rsid w:val="00613BBF"/>
    <w:rsid w:val="00622B80"/>
    <w:rsid w:val="006242FC"/>
    <w:rsid w:val="00632B1B"/>
    <w:rsid w:val="0064139A"/>
    <w:rsid w:val="006775F6"/>
    <w:rsid w:val="006779BD"/>
    <w:rsid w:val="006D2CB0"/>
    <w:rsid w:val="006D5C60"/>
    <w:rsid w:val="006E024F"/>
    <w:rsid w:val="006E48EE"/>
    <w:rsid w:val="006E4E81"/>
    <w:rsid w:val="006F028D"/>
    <w:rsid w:val="00707F7D"/>
    <w:rsid w:val="00717EC5"/>
    <w:rsid w:val="00755D8B"/>
    <w:rsid w:val="00763787"/>
    <w:rsid w:val="00784615"/>
    <w:rsid w:val="00793D5F"/>
    <w:rsid w:val="007A0CA5"/>
    <w:rsid w:val="007A57F2"/>
    <w:rsid w:val="007B1333"/>
    <w:rsid w:val="007C0953"/>
    <w:rsid w:val="007F4AEB"/>
    <w:rsid w:val="007F75B2"/>
    <w:rsid w:val="008001A6"/>
    <w:rsid w:val="008043C4"/>
    <w:rsid w:val="00831B1B"/>
    <w:rsid w:val="00855FB3"/>
    <w:rsid w:val="00861D0E"/>
    <w:rsid w:val="00867569"/>
    <w:rsid w:val="00885C0D"/>
    <w:rsid w:val="008A750A"/>
    <w:rsid w:val="008B3970"/>
    <w:rsid w:val="008C384C"/>
    <w:rsid w:val="008D0F11"/>
    <w:rsid w:val="008F73B4"/>
    <w:rsid w:val="009035E8"/>
    <w:rsid w:val="00937204"/>
    <w:rsid w:val="00953416"/>
    <w:rsid w:val="00971374"/>
    <w:rsid w:val="00997496"/>
    <w:rsid w:val="009A16C7"/>
    <w:rsid w:val="009B55B1"/>
    <w:rsid w:val="009C4D55"/>
    <w:rsid w:val="009E39C5"/>
    <w:rsid w:val="00A07BA7"/>
    <w:rsid w:val="00A17409"/>
    <w:rsid w:val="00A4343D"/>
    <w:rsid w:val="00A502F1"/>
    <w:rsid w:val="00A70A83"/>
    <w:rsid w:val="00A81EB3"/>
    <w:rsid w:val="00A926DA"/>
    <w:rsid w:val="00AB6196"/>
    <w:rsid w:val="00AC3140"/>
    <w:rsid w:val="00AE671C"/>
    <w:rsid w:val="00B00C1D"/>
    <w:rsid w:val="00B53614"/>
    <w:rsid w:val="00B60555"/>
    <w:rsid w:val="00B632CC"/>
    <w:rsid w:val="00B75E0B"/>
    <w:rsid w:val="00BA12F1"/>
    <w:rsid w:val="00BA137F"/>
    <w:rsid w:val="00BA439F"/>
    <w:rsid w:val="00BA6370"/>
    <w:rsid w:val="00BA7278"/>
    <w:rsid w:val="00BB0EFF"/>
    <w:rsid w:val="00C269D4"/>
    <w:rsid w:val="00C35C74"/>
    <w:rsid w:val="00C4160D"/>
    <w:rsid w:val="00C568D6"/>
    <w:rsid w:val="00C75FE6"/>
    <w:rsid w:val="00C8406E"/>
    <w:rsid w:val="00CA77E8"/>
    <w:rsid w:val="00CB2709"/>
    <w:rsid w:val="00CB6F89"/>
    <w:rsid w:val="00CC16E7"/>
    <w:rsid w:val="00CE228C"/>
    <w:rsid w:val="00CE71D9"/>
    <w:rsid w:val="00CF545B"/>
    <w:rsid w:val="00D209A7"/>
    <w:rsid w:val="00D27D69"/>
    <w:rsid w:val="00D4250A"/>
    <w:rsid w:val="00D448C2"/>
    <w:rsid w:val="00D666C3"/>
    <w:rsid w:val="00D811AB"/>
    <w:rsid w:val="00DA3AFA"/>
    <w:rsid w:val="00DB2A27"/>
    <w:rsid w:val="00DF445C"/>
    <w:rsid w:val="00DF47FE"/>
    <w:rsid w:val="00E0156A"/>
    <w:rsid w:val="00E1630A"/>
    <w:rsid w:val="00E26704"/>
    <w:rsid w:val="00E3120F"/>
    <w:rsid w:val="00E31980"/>
    <w:rsid w:val="00E45DC9"/>
    <w:rsid w:val="00E47A53"/>
    <w:rsid w:val="00E6423C"/>
    <w:rsid w:val="00E71483"/>
    <w:rsid w:val="00E80C8C"/>
    <w:rsid w:val="00E93830"/>
    <w:rsid w:val="00E93E0E"/>
    <w:rsid w:val="00EB1A25"/>
    <w:rsid w:val="00EB1ED3"/>
    <w:rsid w:val="00EC5C2E"/>
    <w:rsid w:val="00EE059A"/>
    <w:rsid w:val="00EE70B7"/>
    <w:rsid w:val="00EF0C70"/>
    <w:rsid w:val="00F314B7"/>
    <w:rsid w:val="00F83C49"/>
    <w:rsid w:val="00FB687C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016F1E4"/>
  <w15:docId w15:val="{76E8D70C-12B8-4F22-BA85-C417DF64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odkaz-style-wrapper">
    <w:name w:val="odkaz-style-wrapper"/>
    <w:rsid w:val="001572F5"/>
  </w:style>
  <w:style w:type="character" w:styleId="Zdraznn">
    <w:name w:val="Emphasis"/>
    <w:uiPriority w:val="20"/>
    <w:qFormat/>
    <w:rsid w:val="001572F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D2C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.czso.cz/pll/rocenka/rocenka.indexnu?mylang=EN" TargetMode="External"/><Relationship Id="rId13" Type="http://schemas.openxmlformats.org/officeDocument/2006/relationships/hyperlink" Target="https://ec.europa.eu/eurostat/web/products-euro-indicators/-/2-05042022-A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hdp_ts" TargetMode="External"/><Relationship Id="rId12" Type="http://schemas.openxmlformats.org/officeDocument/2006/relationships/hyperlink" Target="https://ec.europa.eu/eurostat/web/products-euro-indicators/-/2-28042022-A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quarterly-national-accounts-gdp-resources-and-uses-and-gdp-preliminary-estimat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pl.czso.cz/pll/rocenka/rocenkavyber.kvart_qsa_mat?mylang=EN&amp;oblast=@RU" TargetMode="External"/><Relationship Id="rId10" Type="http://schemas.openxmlformats.org/officeDocument/2006/relationships/hyperlink" Target="mailto:vladimir.kermiet@czso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pl.czso.cz/nufile/Definitions.pdf" TargetMode="External"/><Relationship Id="rId14" Type="http://schemas.openxmlformats.org/officeDocument/2006/relationships/hyperlink" Target="http://apl.czso.cz/pll/rocenka/rocenkavyber.kvart_qsa?mylang=EN&amp;oblast=@R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3359-311E-41FB-BF9C-9F24D8CB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ENG_2022-02-08-1.dotx</Template>
  <TotalTime>77</TotalTime>
  <Pages>2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4737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Kogan Jurij</cp:lastModifiedBy>
  <cp:revision>40</cp:revision>
  <dcterms:created xsi:type="dcterms:W3CDTF">2022-06-28T06:21:00Z</dcterms:created>
  <dcterms:modified xsi:type="dcterms:W3CDTF">2022-06-29T09:18:00Z</dcterms:modified>
</cp:coreProperties>
</file>