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76F9" w14:textId="5242AF9F" w:rsidR="001F35EB" w:rsidRDefault="00BC4F74" w:rsidP="001F35EB">
      <w:pPr>
        <w:pStyle w:val="Datum"/>
        <w:rPr>
          <w:lang w:val="en-US"/>
        </w:rPr>
      </w:pPr>
      <w:r>
        <w:rPr>
          <w:lang w:val="en-US"/>
        </w:rPr>
        <w:t>August 25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5FFE90A7" w14:textId="77777777" w:rsidR="00C7341E" w:rsidRDefault="00C7341E" w:rsidP="00C7341E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Consumer confidence declined m</w:t>
      </w:r>
      <w:r w:rsidRPr="00754085">
        <w:rPr>
          <w:rFonts w:eastAsia="Times New Roman"/>
          <w:b/>
          <w:bCs/>
          <w:color w:val="BD1B21"/>
          <w:sz w:val="32"/>
          <w:szCs w:val="32"/>
        </w:rPr>
        <w:t>-o-m, while business confidence rose</w:t>
      </w:r>
    </w:p>
    <w:p w14:paraId="045D669C" w14:textId="389497B5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BC4F74">
        <w:rPr>
          <w:rFonts w:eastAsia="Times New Roman"/>
          <w:b/>
          <w:bCs/>
          <w:sz w:val="28"/>
          <w:szCs w:val="28"/>
        </w:rPr>
        <w:t>August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5C16B20C" w14:textId="0C10EB16" w:rsidR="006865D2" w:rsidRDefault="00C7341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C7341E">
        <w:rPr>
          <w:rFonts w:cs="Arial"/>
          <w:b/>
          <w:szCs w:val="18"/>
        </w:rPr>
        <w:t>The composite confidence indicator (economic sentiment indicator), in the basic index form – increased by 1.4 points to 101.1 m-o-m, with the different development of its components. The business confidence indicator rose by 2.7 point to 101.5, while the consumer confidence indicator decreased by 5.1 point to 99.0.</w:t>
      </w:r>
    </w:p>
    <w:p w14:paraId="44883DBC" w14:textId="663C053D" w:rsidR="0092386E" w:rsidRDefault="008D0FE4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noProof/>
          <w:lang w:val="cs-CZ" w:eastAsia="cs-CZ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716DFDB3" wp14:editId="2F5C13D4">
            <wp:extent cx="5483817" cy="3829050"/>
            <wp:effectExtent l="0" t="0" r="3175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510" cy="38358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E42DF7" w14:textId="77777777" w:rsidR="009547DF" w:rsidRDefault="009547DF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</w:p>
    <w:p w14:paraId="3E3A3F67" w14:textId="18C8180F" w:rsidR="006865D2" w:rsidRDefault="00C7341E" w:rsidP="096F44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-US"/>
        </w:rPr>
      </w:pPr>
      <w:r w:rsidRPr="096F440A">
        <w:rPr>
          <w:rStyle w:val="rynqvb"/>
          <w:b/>
          <w:bCs/>
          <w:lang w:val="en-US"/>
        </w:rPr>
        <w:t>Business</w:t>
      </w:r>
      <w:r w:rsidRPr="096F440A">
        <w:rPr>
          <w:rStyle w:val="rynqvb"/>
          <w:lang w:val="en-US"/>
        </w:rPr>
        <w:t xml:space="preserve"> confidence in the economy increased in August in selected service sectors (+5.9 points), construction (+1.2 points) and trade (+1.1 points). In industry, it remained unchanged from July.</w:t>
      </w:r>
    </w:p>
    <w:p w14:paraId="4F4FB5DE" w14:textId="77777777" w:rsidR="00C7341E" w:rsidRPr="0092386E" w:rsidRDefault="00C7341E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393A241F" w14:textId="77777777" w:rsidR="00C7341E" w:rsidRPr="00C7341E" w:rsidRDefault="00C7341E" w:rsidP="00806AF4">
      <w:pPr>
        <w:rPr>
          <w:rStyle w:val="rynqvb"/>
          <w:lang w:val="en"/>
        </w:rPr>
      </w:pPr>
      <w:r w:rsidRPr="00C7341E">
        <w:rPr>
          <w:rStyle w:val="rynqvb"/>
          <w:b/>
          <w:lang w:val="en"/>
        </w:rPr>
        <w:t xml:space="preserve">Consumer </w:t>
      </w:r>
      <w:r w:rsidRPr="00C7341E">
        <w:rPr>
          <w:rStyle w:val="rynqvb"/>
          <w:lang w:val="en"/>
        </w:rPr>
        <w:t xml:space="preserve">confidence declined m-o-m in August. The confidence indicator fell by 5.1 points to 99.0. Compared to July, the share of consumers </w:t>
      </w:r>
      <w:r w:rsidRPr="00C7341E">
        <w:rPr>
          <w:rStyle w:val="rynqvb"/>
          <w:i/>
          <w:lang w:val="en"/>
        </w:rPr>
        <w:t>expecting a deterioration in the overall economic situation</w:t>
      </w:r>
      <w:r w:rsidRPr="00C7341E">
        <w:rPr>
          <w:rStyle w:val="rynqvb"/>
          <w:lang w:val="en"/>
        </w:rPr>
        <w:t xml:space="preserve"> in the Czech Republic and in their </w:t>
      </w:r>
      <w:r w:rsidRPr="00C7341E">
        <w:rPr>
          <w:rStyle w:val="rynqvb"/>
          <w:i/>
          <w:lang w:val="en"/>
        </w:rPr>
        <w:t>financial situation</w:t>
      </w:r>
      <w:r w:rsidRPr="00C7341E">
        <w:rPr>
          <w:rStyle w:val="rynqvb"/>
          <w:lang w:val="en"/>
        </w:rPr>
        <w:t xml:space="preserve"> over the next twelve months increased. In addition, the number of households that assess their </w:t>
      </w:r>
      <w:r w:rsidRPr="00C7341E">
        <w:rPr>
          <w:rStyle w:val="rynqvb"/>
          <w:i/>
          <w:lang w:val="en"/>
        </w:rPr>
        <w:t>current financial situation</w:t>
      </w:r>
      <w:r w:rsidRPr="00C7341E">
        <w:rPr>
          <w:rStyle w:val="rynqvb"/>
          <w:lang w:val="en"/>
        </w:rPr>
        <w:t xml:space="preserve"> as </w:t>
      </w:r>
      <w:r w:rsidRPr="00C7341E">
        <w:rPr>
          <w:rStyle w:val="rynqvb"/>
          <w:lang w:val="en"/>
        </w:rPr>
        <w:lastRenderedPageBreak/>
        <w:t xml:space="preserve">worse than in the previous twelve months increased m-o-m. The number of respondents </w:t>
      </w:r>
      <w:r w:rsidRPr="00C7341E">
        <w:rPr>
          <w:rStyle w:val="rynqvb"/>
          <w:i/>
          <w:lang w:val="en"/>
        </w:rPr>
        <w:t>who do not plan to make large purchases</w:t>
      </w:r>
      <w:r w:rsidRPr="00C7341E">
        <w:rPr>
          <w:rStyle w:val="rynqvb"/>
          <w:lang w:val="en"/>
        </w:rPr>
        <w:t xml:space="preserve"> in the next twelve months remained almost unchanged.</w:t>
      </w:r>
    </w:p>
    <w:p w14:paraId="7F295834" w14:textId="1D03E378" w:rsidR="00806AF4" w:rsidRPr="00C7341E" w:rsidRDefault="00806AF4" w:rsidP="00806AF4">
      <w:pPr>
        <w:rPr>
          <w:lang w:val="en"/>
        </w:rPr>
      </w:pPr>
      <w:r w:rsidRPr="00C7341E">
        <w:rPr>
          <w:lang w:val="en"/>
        </w:rPr>
        <w:t>***</w:t>
      </w:r>
    </w:p>
    <w:p w14:paraId="7029BF7E" w14:textId="18261012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proofErr w:type="spellStart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>supplementary</w:t>
        </w:r>
        <w:proofErr w:type="spellEnd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</w:t>
        </w:r>
        <w:proofErr w:type="spellStart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>information</w:t>
        </w:r>
        <w:proofErr w:type="spellEnd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to </w:t>
        </w:r>
        <w:proofErr w:type="spellStart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>the</w:t>
        </w:r>
        <w:proofErr w:type="spellEnd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 xml:space="preserve"> RI business </w:t>
        </w:r>
        <w:proofErr w:type="spellStart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>surveys</w:t>
        </w:r>
        <w:proofErr w:type="spellEnd"/>
        <w:r w:rsidRPr="00427341">
          <w:rPr>
            <w:rStyle w:val="Hypertextovodkaz"/>
            <w:rFonts w:ascii="Arial" w:eastAsia="Calibri" w:hAnsi="Arial" w:cs="Times New Roman"/>
            <w:i/>
            <w:lang w:eastAsia="en-US"/>
          </w:rPr>
          <w:t>.</w:t>
        </w:r>
      </w:hyperlink>
      <w:bookmarkStart w:id="0" w:name="_GoBack"/>
      <w:bookmarkEnd w:id="0"/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146BEDA2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BC4F74">
        <w:rPr>
          <w:lang w:val="en-GB"/>
        </w:rPr>
        <w:t>August 19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38EE85E8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BC4F74">
        <w:rPr>
          <w:lang w:val="en-GB"/>
        </w:rPr>
        <w:t>August</w:t>
      </w:r>
      <w:r w:rsidR="006A7DEF">
        <w:rPr>
          <w:lang w:val="en-GB"/>
        </w:rPr>
        <w:t xml:space="preserve"> 1</w:t>
      </w:r>
      <w:r w:rsidR="00B701D2">
        <w:rPr>
          <w:lang w:val="en-GB"/>
        </w:rPr>
        <w:t>5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7486590F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BC4F74">
        <w:rPr>
          <w:lang w:val="en-GB"/>
        </w:rPr>
        <w:t>September 24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D33DC3" w:rsidP="0052088D">
      <w:pPr>
        <w:jc w:val="left"/>
        <w:rPr>
          <w:rStyle w:val="Hypertextovodkaz"/>
          <w:lang w:val="cs-CZ"/>
        </w:rPr>
      </w:pPr>
      <w:hyperlink r:id="rId14" w:history="1">
        <w:r w:rsidR="0052088D"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Link to </w:t>
      </w:r>
      <w:proofErr w:type="spellStart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European</w:t>
      </w:r>
      <w:proofErr w:type="spellEnd"/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 xml:space="preserve">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BE4195">
        <w:rPr>
          <w:szCs w:val="20"/>
          <w:lang w:val="cs-CZ"/>
        </w:rPr>
        <w:t>Annex</w:t>
      </w:r>
      <w:proofErr w:type="spellEnd"/>
      <w:r w:rsidRPr="00BE4195">
        <w:rPr>
          <w:szCs w:val="20"/>
          <w:lang w:val="cs-CZ"/>
        </w:rPr>
        <w:t>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 w:rsidRPr="00432B87">
        <w:rPr>
          <w:szCs w:val="20"/>
          <w:lang w:val="cs-CZ"/>
        </w:rPr>
        <w:t>Additional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information</w:t>
      </w:r>
      <w:proofErr w:type="spellEnd"/>
      <w:r w:rsidRPr="00432B87">
        <w:rPr>
          <w:szCs w:val="20"/>
          <w:lang w:val="cs-CZ"/>
        </w:rPr>
        <w:t xml:space="preserve"> to NR Business </w:t>
      </w:r>
      <w:proofErr w:type="spellStart"/>
      <w:r w:rsidRPr="00432B87">
        <w:rPr>
          <w:szCs w:val="20"/>
          <w:lang w:val="cs-CZ"/>
        </w:rPr>
        <w:t>cycle</w:t>
      </w:r>
      <w:proofErr w:type="spellEnd"/>
      <w:r w:rsidRPr="00432B87">
        <w:rPr>
          <w:szCs w:val="20"/>
          <w:lang w:val="cs-CZ"/>
        </w:rPr>
        <w:t xml:space="preserve"> </w:t>
      </w:r>
      <w:proofErr w:type="spellStart"/>
      <w:r w:rsidRPr="00432B87">
        <w:rPr>
          <w:szCs w:val="20"/>
          <w:lang w:val="cs-CZ"/>
        </w:rPr>
        <w:t>survey</w:t>
      </w:r>
      <w:proofErr w:type="spellEnd"/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 xml:space="preserve">Table  </w:t>
      </w:r>
      <w:proofErr w:type="spellStart"/>
      <w:r w:rsidRPr="00BE4195">
        <w:rPr>
          <w:szCs w:val="20"/>
          <w:lang w:val="cs-CZ"/>
        </w:rPr>
        <w:t>Confidence</w:t>
      </w:r>
      <w:proofErr w:type="spellEnd"/>
      <w:r w:rsidRPr="00BE4195">
        <w:rPr>
          <w:szCs w:val="20"/>
          <w:lang w:val="cs-CZ"/>
        </w:rPr>
        <w:t xml:space="preserve"> </w:t>
      </w:r>
      <w:proofErr w:type="spellStart"/>
      <w:r w:rsidRPr="00BE4195">
        <w:rPr>
          <w:szCs w:val="20"/>
          <w:lang w:val="cs-CZ"/>
        </w:rPr>
        <w:t>Indicators</w:t>
      </w:r>
      <w:proofErr w:type="spellEnd"/>
      <w:r w:rsidRPr="00BE4195">
        <w:rPr>
          <w:szCs w:val="20"/>
          <w:lang w:val="cs-CZ"/>
        </w:rPr>
        <w:t xml:space="preserve"> – basic </w:t>
      </w:r>
      <w:proofErr w:type="spellStart"/>
      <w:r w:rsidRPr="00BE4195">
        <w:rPr>
          <w:szCs w:val="20"/>
          <w:lang w:val="cs-CZ"/>
        </w:rPr>
        <w:t>indices</w:t>
      </w:r>
      <w:proofErr w:type="spellEnd"/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base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2.1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indices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2.2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Balances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of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confidence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for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industry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construction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trade</w:t>
      </w:r>
      <w:proofErr w:type="spellEnd"/>
      <w:r w:rsidR="00DD5EB5" w:rsidRPr="00BE4195">
        <w:rPr>
          <w:szCs w:val="20"/>
          <w:lang w:val="cs-CZ"/>
        </w:rPr>
        <w:t xml:space="preserve">, and in </w:t>
      </w:r>
      <w:proofErr w:type="spellStart"/>
      <w:r w:rsidR="00DD5EB5" w:rsidRPr="00BE4195">
        <w:rPr>
          <w:szCs w:val="20"/>
          <w:lang w:val="cs-CZ"/>
        </w:rPr>
        <w:t>selected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services</w:t>
      </w:r>
      <w:proofErr w:type="spellEnd"/>
      <w:r w:rsidR="00DD5EB5" w:rsidRPr="00BE4195">
        <w:rPr>
          <w:szCs w:val="20"/>
          <w:lang w:val="cs-CZ"/>
        </w:rPr>
        <w:t xml:space="preserve">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3BAD1B4D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proofErr w:type="spellStart"/>
      <w:r>
        <w:rPr>
          <w:szCs w:val="20"/>
          <w:lang w:val="cs-CZ"/>
        </w:rPr>
        <w:t>Graph</w:t>
      </w:r>
      <w:proofErr w:type="spellEnd"/>
      <w:r>
        <w:rPr>
          <w:szCs w:val="20"/>
          <w:lang w:val="cs-CZ"/>
        </w:rPr>
        <w:t xml:space="preserve"> 3</w:t>
      </w:r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Economic</w:t>
      </w:r>
      <w:proofErr w:type="spellEnd"/>
      <w:r w:rsidR="00DD5EB5" w:rsidRPr="00BE4195">
        <w:rPr>
          <w:szCs w:val="20"/>
          <w:lang w:val="cs-CZ"/>
        </w:rPr>
        <w:t xml:space="preserve"> Sentiment </w:t>
      </w:r>
      <w:proofErr w:type="spellStart"/>
      <w:r w:rsidR="00DD5EB5" w:rsidRPr="00BE4195">
        <w:rPr>
          <w:szCs w:val="20"/>
          <w:lang w:val="cs-CZ"/>
        </w:rPr>
        <w:t>Indicators</w:t>
      </w:r>
      <w:proofErr w:type="spellEnd"/>
      <w:r w:rsidR="00DD5EB5" w:rsidRPr="00BE4195">
        <w:rPr>
          <w:szCs w:val="20"/>
          <w:lang w:val="cs-CZ"/>
        </w:rPr>
        <w:t xml:space="preserve"> – </w:t>
      </w:r>
      <w:proofErr w:type="spellStart"/>
      <w:r w:rsidR="00DD5EB5" w:rsidRPr="00BE4195">
        <w:rPr>
          <w:szCs w:val="20"/>
          <w:lang w:val="cs-CZ"/>
        </w:rPr>
        <w:t>international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comparison</w:t>
      </w:r>
      <w:proofErr w:type="spellEnd"/>
      <w:r w:rsidR="00DD5EB5" w:rsidRPr="00BE4195">
        <w:rPr>
          <w:szCs w:val="20"/>
          <w:lang w:val="cs-CZ"/>
        </w:rPr>
        <w:t xml:space="preserve">, </w:t>
      </w:r>
      <w:proofErr w:type="spellStart"/>
      <w:r w:rsidR="00DD5EB5" w:rsidRPr="00BE4195">
        <w:rPr>
          <w:szCs w:val="20"/>
          <w:lang w:val="cs-CZ"/>
        </w:rPr>
        <w:t>seasonally</w:t>
      </w:r>
      <w:proofErr w:type="spellEnd"/>
      <w:r w:rsidR="00DD5EB5" w:rsidRPr="00BE4195">
        <w:rPr>
          <w:szCs w:val="20"/>
          <w:lang w:val="cs-CZ"/>
        </w:rPr>
        <w:t xml:space="preserve"> </w:t>
      </w:r>
      <w:proofErr w:type="spellStart"/>
      <w:r w:rsidR="00DD5EB5" w:rsidRPr="00BE4195">
        <w:rPr>
          <w:szCs w:val="20"/>
          <w:lang w:val="cs-CZ"/>
        </w:rPr>
        <w:t>adjusted</w:t>
      </w:r>
      <w:proofErr w:type="spellEnd"/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7AFD1CA1" w14:textId="77777777" w:rsidR="00B701D2" w:rsidRDefault="00B701D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FE00F" w14:textId="77777777" w:rsidR="00D33DC3" w:rsidRDefault="00D33DC3" w:rsidP="00BA6370">
      <w:r>
        <w:separator/>
      </w:r>
    </w:p>
  </w:endnote>
  <w:endnote w:type="continuationSeparator" w:id="0">
    <w:p w14:paraId="1F3B38C6" w14:textId="77777777" w:rsidR="00D33DC3" w:rsidRDefault="00D33DC3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</w:t>
                          </w:r>
                          <w:proofErr w:type="spellStart"/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desátém</w:t>
                          </w:r>
                          <w:proofErr w:type="spellEnd"/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0D9F0235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proofErr w:type="spellStart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</w:t>
                          </w:r>
                          <w:proofErr w:type="spellEnd"/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42734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</w:t>
                    </w:r>
                    <w:proofErr w:type="spellStart"/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desátém</w:t>
                    </w:r>
                    <w:proofErr w:type="spellEnd"/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0D9F0235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proofErr w:type="spellStart"/>
                    <w:r w:rsidRPr="00D52A09">
                      <w:rPr>
                        <w:rFonts w:cs="Arial"/>
                        <w:sz w:val="15"/>
                        <w:szCs w:val="15"/>
                      </w:rPr>
                      <w:t>tel</w:t>
                    </w:r>
                    <w:proofErr w:type="spellEnd"/>
                    <w:r w:rsidRPr="00D52A09">
                      <w:rPr>
                        <w:rFonts w:cs="Arial"/>
                        <w:sz w:val="15"/>
                        <w:szCs w:val="15"/>
                      </w:rPr>
                      <w:t>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42734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a14="http://schemas.microsoft.com/office/drawing/2010/main" xmlns:a="http://schemas.openxmlformats.org/drawingml/2006/main">
          <w:pict w14:anchorId="76C49A8F">
            <v:line id="Přímá spojnice 2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o:spid="_x0000_s1026" strokecolor="#0071bc" strokeweight="1.5pt" from="97.8pt,756.95pt" to="525.85pt,756.95pt" w14:anchorId="252679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95ED1" w14:textId="77777777" w:rsidR="00D33DC3" w:rsidRDefault="00D33DC3" w:rsidP="00BA6370">
      <w:r>
        <w:separator/>
      </w:r>
    </w:p>
  </w:footnote>
  <w:footnote w:type="continuationSeparator" w:id="0">
    <w:p w14:paraId="0AD9BDE5" w14:textId="77777777" w:rsidR="00D33DC3" w:rsidRDefault="00D33DC3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1BE427B2">
            <v:shape id="Freeform 40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spid="_x0000_s1026" fillcolor="#bd1b21" stroked="f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w14:anchorId="7288319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2A247ADB">
            <v:shape id="Freeform 39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spid="_x0000_s1026" fillcolor="#bd1b21" stroked="f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w14:anchorId="348FE2A9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5A4F118E">
            <v:shape id="Freeform 38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spid="_x0000_s1026" fillcolor="#bd1b21" stroked="f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w14:anchorId="5957BD62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783B1348">
            <v:rect id="Rectangle 37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1bc" stroked="f" w14:anchorId="359CE0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30F7E594">
            <v:rect id="Rectangle 3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1bc" stroked="f" w14:anchorId="59701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4AD6EF9B">
            <v:rect id="Rectangle 35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0071bc" stroked="f" w14:anchorId="3FFA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5C1B5DC2">
            <v:shape id="Freeform 34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spid="_x0000_s1026" stroked="f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w14:anchorId="08397DF5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pic="http://schemas.openxmlformats.org/drawingml/2006/picture" xmlns:a14="http://schemas.microsoft.com/office/drawing/2010/main" xmlns:a="http://schemas.openxmlformats.org/drawingml/2006/main">
          <w:pict w14:anchorId="659E70A2">
            <v:rect id="Rectangle 33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#0071bc" stroked="f" w14:anchorId="57B1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9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01C2"/>
    <w:rsid w:val="000674CB"/>
    <w:rsid w:val="000717B2"/>
    <w:rsid w:val="000740BD"/>
    <w:rsid w:val="00076126"/>
    <w:rsid w:val="000843A5"/>
    <w:rsid w:val="000855AC"/>
    <w:rsid w:val="0009050B"/>
    <w:rsid w:val="00091722"/>
    <w:rsid w:val="0009388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51"/>
    <w:rsid w:val="00300C99"/>
    <w:rsid w:val="0030126C"/>
    <w:rsid w:val="00302C00"/>
    <w:rsid w:val="00302D70"/>
    <w:rsid w:val="0030445C"/>
    <w:rsid w:val="00307E5A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505D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7F4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2734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507E"/>
    <w:rsid w:val="005B5467"/>
    <w:rsid w:val="005B6A1C"/>
    <w:rsid w:val="005D3017"/>
    <w:rsid w:val="005D5115"/>
    <w:rsid w:val="005E0E7C"/>
    <w:rsid w:val="005E2050"/>
    <w:rsid w:val="005E2BA4"/>
    <w:rsid w:val="005E2C92"/>
    <w:rsid w:val="005E39B4"/>
    <w:rsid w:val="005E3D28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6963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52BF"/>
    <w:rsid w:val="00740FDB"/>
    <w:rsid w:val="0074195B"/>
    <w:rsid w:val="007425BB"/>
    <w:rsid w:val="00742D5E"/>
    <w:rsid w:val="00742E00"/>
    <w:rsid w:val="007517F8"/>
    <w:rsid w:val="0075451A"/>
    <w:rsid w:val="00755D8B"/>
    <w:rsid w:val="00760984"/>
    <w:rsid w:val="007614CB"/>
    <w:rsid w:val="00763787"/>
    <w:rsid w:val="007663D0"/>
    <w:rsid w:val="007726B7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3EBE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0FE4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26763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47DF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572A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01D2"/>
    <w:rsid w:val="00B7103B"/>
    <w:rsid w:val="00B77261"/>
    <w:rsid w:val="00B77985"/>
    <w:rsid w:val="00B81C69"/>
    <w:rsid w:val="00B87F35"/>
    <w:rsid w:val="00B92520"/>
    <w:rsid w:val="00B925A1"/>
    <w:rsid w:val="00B96779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4F74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7341E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3412"/>
    <w:rsid w:val="00D338E4"/>
    <w:rsid w:val="00D33DC3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8B7"/>
    <w:rsid w:val="00DB5A54"/>
    <w:rsid w:val="00DB5B6E"/>
    <w:rsid w:val="00DB7746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5683"/>
    <w:rsid w:val="00E256E8"/>
    <w:rsid w:val="00E258A2"/>
    <w:rsid w:val="00E26704"/>
    <w:rsid w:val="00E274B6"/>
    <w:rsid w:val="00E278EA"/>
    <w:rsid w:val="00E2797A"/>
    <w:rsid w:val="00E31980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0F04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D0E7C"/>
    <w:rsid w:val="00FD16AA"/>
    <w:rsid w:val="00FD20D4"/>
    <w:rsid w:val="00FD491B"/>
    <w:rsid w:val="00FD576A"/>
    <w:rsid w:val="00FD6FD4"/>
    <w:rsid w:val="00FD7CDC"/>
    <w:rsid w:val="00FE114D"/>
    <w:rsid w:val="00FE3C55"/>
    <w:rsid w:val="00FE7DFD"/>
    <w:rsid w:val="00FF0603"/>
    <w:rsid w:val="00FF0D1A"/>
    <w:rsid w:val="00FF1DDB"/>
    <w:rsid w:val="00FF4218"/>
    <w:rsid w:val="00FF5F6F"/>
    <w:rsid w:val="00FF79E3"/>
    <w:rsid w:val="096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8f62b44a-2176-2c68-dc35-3b45a845c960/akpr0825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3E3B0-AAF1-4AA1-901B-64888CE19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C9AC10-4B74-4F17-B00B-9B83DCE6A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7D2EAB-5DEA-4F60-94CC-6D5D197A8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1FEC1D-391F-4304-B16E-74CE6DF78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1</TotalTime>
  <Pages>1</Pages>
  <Words>482</Words>
  <Characters>2849</Characters>
  <Application>Microsoft Office Word</Application>
  <DocSecurity>0</DocSecurity>
  <Lines>23</Lines>
  <Paragraphs>6</Paragraphs>
  <ScaleCrop>false</ScaleCrop>
  <Company>ČSÚ</Company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Tuček Petr</cp:lastModifiedBy>
  <cp:revision>16</cp:revision>
  <dcterms:created xsi:type="dcterms:W3CDTF">2025-06-19T10:05:00Z</dcterms:created>
  <dcterms:modified xsi:type="dcterms:W3CDTF">2025-08-22T10:50:00Z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