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785150" w:rsidP="0073578E">
      <w:pPr>
        <w:pStyle w:val="Datum"/>
      </w:pPr>
      <w:r>
        <w:t>13</w:t>
      </w:r>
      <w:r w:rsidR="00B663C1" w:rsidRPr="00037E94">
        <w:t> </w:t>
      </w:r>
      <w:r>
        <w:t>January 2020</w:t>
      </w:r>
    </w:p>
    <w:p w:rsidR="00B663C1" w:rsidRPr="00AC7EC7" w:rsidRDefault="007E6D90" w:rsidP="00B663C1">
      <w:pPr>
        <w:pStyle w:val="Nzev"/>
        <w:rPr>
          <w:rFonts w:eastAsia="Calibri"/>
        </w:rPr>
      </w:pPr>
      <w:r>
        <w:rPr>
          <w:rFonts w:eastAsia="Calibri"/>
        </w:rPr>
        <w:t xml:space="preserve">Consumers </w:t>
      </w:r>
      <w:r w:rsidR="00974C3C">
        <w:rPr>
          <w:rFonts w:eastAsia="Calibri"/>
        </w:rPr>
        <w:t xml:space="preserve">were </w:t>
      </w:r>
      <w:r>
        <w:rPr>
          <w:rFonts w:eastAsia="Calibri"/>
        </w:rPr>
        <w:t>spen</w:t>
      </w:r>
      <w:r w:rsidR="00974C3C">
        <w:rPr>
          <w:rFonts w:eastAsia="Calibri"/>
        </w:rPr>
        <w:t>ding</w:t>
      </w:r>
      <w:r>
        <w:rPr>
          <w:rFonts w:eastAsia="Calibri"/>
        </w:rPr>
        <w:t xml:space="preserve"> money </w:t>
      </w:r>
      <w:r w:rsidR="00974C3C">
        <w:rPr>
          <w:rFonts w:eastAsia="Calibri"/>
        </w:rPr>
        <w:t xml:space="preserve">mainly </w:t>
      </w:r>
      <w:r>
        <w:rPr>
          <w:rFonts w:eastAsia="Calibri"/>
        </w:rPr>
        <w:t>on non-food goods</w:t>
      </w:r>
      <w:r w:rsidR="00037E94" w:rsidRPr="003F43A8">
        <w:rPr>
          <w:rFonts w:eastAsia="Calibri"/>
        </w:rPr>
        <w:t xml:space="preserve"> </w:t>
      </w:r>
    </w:p>
    <w:p w:rsidR="00B663C1" w:rsidRPr="00F2313E" w:rsidRDefault="00B663C1" w:rsidP="00B663C1">
      <w:pPr>
        <w:pStyle w:val="Podtitulek"/>
      </w:pPr>
      <w:r w:rsidRPr="00037E94">
        <w:t xml:space="preserve">Retail trade – </w:t>
      </w:r>
      <w:r w:rsidR="00785150">
        <w:t>November</w:t>
      </w:r>
      <w:r w:rsidR="000E20E8" w:rsidRPr="00037E94">
        <w:t xml:space="preserve"> 2019</w:t>
      </w:r>
    </w:p>
    <w:p w:rsidR="00C930F3" w:rsidRPr="00F2313E" w:rsidRDefault="00B663C1" w:rsidP="00B663C1">
      <w:pPr>
        <w:pStyle w:val="Perex"/>
        <w:spacing w:after="0"/>
      </w:pPr>
      <w:r w:rsidRPr="00037E94">
        <w:t xml:space="preserve">In </w:t>
      </w:r>
      <w:r w:rsidR="00DC6024">
        <w:t>November</w:t>
      </w:r>
      <w:r w:rsidRPr="00037E94">
        <w:t>, sales adjusted for calendar effects</w:t>
      </w:r>
      <w:r w:rsidR="00A22CB9" w:rsidRPr="00037E94">
        <w:t xml:space="preserve"> </w:t>
      </w:r>
      <w:r w:rsidRPr="00037E94">
        <w:t>increased at constant prices by </w:t>
      </w:r>
      <w:r w:rsidR="00514A7D">
        <w:t>3</w:t>
      </w:r>
      <w:r w:rsidRPr="00037E94">
        <w:t>.</w:t>
      </w:r>
      <w:r w:rsidR="00514A7D">
        <w:t>7</w:t>
      </w:r>
      <w:r w:rsidRPr="00037E94">
        <w:t>%,</w:t>
      </w:r>
      <w:r w:rsidRPr="00F2313E">
        <w:t xml:space="preserve"> year</w:t>
      </w:r>
      <w:r w:rsidRPr="00F2313E">
        <w:noBreakHyphen/>
        <w:t>on</w:t>
      </w:r>
      <w:r w:rsidRPr="00F2313E">
        <w:noBreakHyphen/>
        <w:t>year (y-o-y)</w:t>
      </w:r>
      <w:r w:rsidR="005050F0">
        <w:t>;</w:t>
      </w:r>
      <w:r w:rsidR="00C5542D">
        <w:t xml:space="preserve"> </w:t>
      </w:r>
      <w:r w:rsidR="00FE1E0E" w:rsidRPr="00F2313E">
        <w:t>non-adjusted</w:t>
      </w:r>
      <w:r w:rsidR="00C5542D">
        <w:t xml:space="preserve"> </w:t>
      </w:r>
      <w:r w:rsidR="005050F0">
        <w:t xml:space="preserve">sales increased by </w:t>
      </w:r>
      <w:r w:rsidR="00514A7D">
        <w:t>2</w:t>
      </w:r>
      <w:r w:rsidR="005050F0">
        <w:t>.</w:t>
      </w:r>
      <w:r w:rsidR="00514A7D">
        <w:t>9</w:t>
      </w:r>
      <w:r w:rsidR="005050F0">
        <w:t>%</w:t>
      </w:r>
      <w:r w:rsidR="00233F91">
        <w:t xml:space="preserve">, </w:t>
      </w:r>
      <w:r w:rsidR="00233F91" w:rsidRPr="00F2313E">
        <w:t>y-o-y</w:t>
      </w:r>
      <w:r w:rsidR="00C5542D">
        <w:t xml:space="preserve">. </w:t>
      </w:r>
      <w:r w:rsidR="00415782" w:rsidRPr="00F2313E">
        <w:t>S</w:t>
      </w:r>
      <w:r w:rsidRPr="00F2313E">
        <w:t>easonally adjusted sales in</w:t>
      </w:r>
      <w:r w:rsidR="0023428A" w:rsidRPr="00F2313E">
        <w:t> </w:t>
      </w:r>
      <w:r w:rsidRPr="00F2313E">
        <w:t xml:space="preserve">retail trade </w:t>
      </w:r>
      <w:r w:rsidR="00514A7D">
        <w:t>increased by 0.1%</w:t>
      </w:r>
      <w:r w:rsidR="00233F91">
        <w:t xml:space="preserve">, month-on-month (m-o-m). </w:t>
      </w:r>
    </w:p>
    <w:p w:rsidR="00B663C1" w:rsidRPr="00F2313E" w:rsidRDefault="00B663C1" w:rsidP="00B663C1">
      <w:pPr>
        <w:pStyle w:val="Perex"/>
        <w:spacing w:after="0"/>
      </w:pPr>
      <w:r w:rsidRPr="00F2313E">
        <w:t xml:space="preserve">    </w:t>
      </w:r>
    </w:p>
    <w:p w:rsidR="007924C3"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025C75">
        <w:rPr>
          <w:b w:val="0"/>
          <w:bCs/>
          <w:szCs w:val="20"/>
        </w:rPr>
        <w:t>increased by 0.1%</w:t>
      </w:r>
      <w:r w:rsidR="00D13DEA" w:rsidRPr="00F2313E">
        <w:rPr>
          <w:b w:val="0"/>
          <w:bCs/>
          <w:szCs w:val="20"/>
        </w:rPr>
        <w:t xml:space="preserve"> </w:t>
      </w:r>
      <w:r w:rsidRPr="00F2313E">
        <w:rPr>
          <w:b w:val="0"/>
          <w:bCs/>
          <w:szCs w:val="20"/>
        </w:rPr>
        <w:t xml:space="preserve">in </w:t>
      </w:r>
      <w:r w:rsidR="00DC6024">
        <w:rPr>
          <w:b w:val="0"/>
          <w:bCs/>
          <w:szCs w:val="20"/>
        </w:rPr>
        <w:t>November</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Pr="00F2313E">
        <w:rPr>
          <w:b w:val="0"/>
          <w:bCs/>
          <w:szCs w:val="20"/>
        </w:rPr>
        <w:t xml:space="preserve">, </w:t>
      </w:r>
      <w:r w:rsidRPr="00F2313E">
        <w:t>m-o-m</w:t>
      </w:r>
      <w:r w:rsidRPr="00F2313E">
        <w:rPr>
          <w:b w:val="0"/>
          <w:bCs/>
          <w:szCs w:val="20"/>
        </w:rPr>
        <w:t xml:space="preserve">. </w:t>
      </w:r>
      <w:r w:rsidR="001C7FA0">
        <w:rPr>
          <w:b w:val="0"/>
          <w:bCs/>
          <w:szCs w:val="20"/>
        </w:rPr>
        <w:t xml:space="preserve">Sales for </w:t>
      </w:r>
      <w:r w:rsidR="001C7FA0" w:rsidRPr="00F2313E">
        <w:rPr>
          <w:b w:val="0"/>
          <w:bCs/>
          <w:szCs w:val="20"/>
        </w:rPr>
        <w:t xml:space="preserve">sale of </w:t>
      </w:r>
      <w:r w:rsidR="00C20DB2" w:rsidRPr="00F2313E">
        <w:rPr>
          <w:b w:val="0"/>
          <w:bCs/>
          <w:szCs w:val="20"/>
        </w:rPr>
        <w:t>non-food goods</w:t>
      </w:r>
      <w:r w:rsidR="00C20DB2">
        <w:rPr>
          <w:b w:val="0"/>
          <w:bCs/>
          <w:szCs w:val="20"/>
        </w:rPr>
        <w:t xml:space="preserve"> increased by 0.9% and for </w:t>
      </w:r>
      <w:r w:rsidR="001C7FA0" w:rsidRPr="00F2313E">
        <w:rPr>
          <w:b w:val="0"/>
          <w:bCs/>
          <w:szCs w:val="20"/>
        </w:rPr>
        <w:t>automotive fuel</w:t>
      </w:r>
      <w:r w:rsidR="001C7FA0">
        <w:rPr>
          <w:b w:val="0"/>
          <w:bCs/>
          <w:szCs w:val="20"/>
        </w:rPr>
        <w:t xml:space="preserve"> </w:t>
      </w:r>
      <w:r w:rsidR="001C7FA0" w:rsidRPr="00F2313E">
        <w:rPr>
          <w:b w:val="0"/>
          <w:bCs/>
          <w:szCs w:val="20"/>
        </w:rPr>
        <w:t xml:space="preserve">by </w:t>
      </w:r>
      <w:r w:rsidR="001C7FA0">
        <w:rPr>
          <w:b w:val="0"/>
          <w:bCs/>
          <w:szCs w:val="20"/>
        </w:rPr>
        <w:t>0</w:t>
      </w:r>
      <w:r w:rsidR="001C7FA0" w:rsidRPr="00F2313E">
        <w:rPr>
          <w:b w:val="0"/>
          <w:bCs/>
          <w:szCs w:val="20"/>
        </w:rPr>
        <w:t>.</w:t>
      </w:r>
      <w:r w:rsidR="00C20DB2">
        <w:rPr>
          <w:b w:val="0"/>
          <w:bCs/>
          <w:szCs w:val="20"/>
        </w:rPr>
        <w:t>2</w:t>
      </w:r>
      <w:r w:rsidR="001C7FA0" w:rsidRPr="00F2313E">
        <w:rPr>
          <w:b w:val="0"/>
          <w:bCs/>
          <w:szCs w:val="20"/>
        </w:rPr>
        <w:t>%</w:t>
      </w:r>
      <w:r w:rsidR="00C20DB2">
        <w:rPr>
          <w:b w:val="0"/>
          <w:bCs/>
          <w:szCs w:val="20"/>
        </w:rPr>
        <w:t>, while</w:t>
      </w:r>
      <w:r w:rsidR="001C7FA0">
        <w:rPr>
          <w:b w:val="0"/>
          <w:bCs/>
          <w:szCs w:val="20"/>
        </w:rPr>
        <w:t xml:space="preserve"> s</w:t>
      </w:r>
      <w:r w:rsidR="001C7FA0" w:rsidRPr="00F2313E">
        <w:rPr>
          <w:b w:val="0"/>
          <w:bCs/>
          <w:szCs w:val="20"/>
        </w:rPr>
        <w:t xml:space="preserve">ales for </w:t>
      </w:r>
      <w:r w:rsidR="001C7FA0">
        <w:rPr>
          <w:b w:val="0"/>
          <w:bCs/>
          <w:szCs w:val="20"/>
        </w:rPr>
        <w:t xml:space="preserve">sale of </w:t>
      </w:r>
      <w:r w:rsidR="00021F11">
        <w:rPr>
          <w:b w:val="0"/>
          <w:bCs/>
          <w:szCs w:val="20"/>
        </w:rPr>
        <w:t xml:space="preserve">food </w:t>
      </w:r>
      <w:r w:rsidR="001C7FA0">
        <w:rPr>
          <w:b w:val="0"/>
          <w:bCs/>
          <w:szCs w:val="20"/>
        </w:rPr>
        <w:t xml:space="preserve">decreased by </w:t>
      </w:r>
      <w:r w:rsidR="00C20DB2">
        <w:rPr>
          <w:b w:val="0"/>
          <w:bCs/>
          <w:szCs w:val="20"/>
        </w:rPr>
        <w:t>1</w:t>
      </w:r>
      <w:r w:rsidR="001C7FA0">
        <w:rPr>
          <w:b w:val="0"/>
          <w:bCs/>
          <w:szCs w:val="20"/>
        </w:rPr>
        <w:t>.</w:t>
      </w:r>
      <w:r w:rsidR="00C20DB2">
        <w:rPr>
          <w:b w:val="0"/>
          <w:bCs/>
          <w:szCs w:val="20"/>
        </w:rPr>
        <w:t>1</w:t>
      </w:r>
      <w:r w:rsidR="001C7FA0">
        <w:rPr>
          <w:b w:val="0"/>
          <w:bCs/>
          <w:szCs w:val="20"/>
        </w:rPr>
        <w:t>%.</w:t>
      </w:r>
    </w:p>
    <w:p w:rsidR="000853AA"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Pr="00F2313E">
        <w:rPr>
          <w:b w:val="0"/>
          <w:bCs/>
          <w:szCs w:val="20"/>
        </w:rPr>
        <w:t xml:space="preserve">increased by </w:t>
      </w:r>
      <w:r w:rsidR="00A7026F">
        <w:rPr>
          <w:b w:val="0"/>
          <w:bCs/>
          <w:szCs w:val="20"/>
        </w:rPr>
        <w:t>3</w:t>
      </w:r>
      <w:r w:rsidRPr="00F2313E">
        <w:rPr>
          <w:b w:val="0"/>
          <w:bCs/>
          <w:szCs w:val="20"/>
        </w:rPr>
        <w:t>.</w:t>
      </w:r>
      <w:r w:rsidR="00A7026F">
        <w:rPr>
          <w:b w:val="0"/>
          <w:bCs/>
          <w:szCs w:val="20"/>
        </w:rPr>
        <w:t>7</w:t>
      </w:r>
      <w:r w:rsidRPr="00F2313E">
        <w:rPr>
          <w:b w:val="0"/>
          <w:bCs/>
          <w:szCs w:val="20"/>
        </w:rPr>
        <w:t xml:space="preserve">%, </w:t>
      </w:r>
      <w:r w:rsidRPr="00F2313E">
        <w:rPr>
          <w:szCs w:val="20"/>
        </w:rPr>
        <w:t>y-o-y</w:t>
      </w:r>
      <w:r w:rsidRPr="00F2313E">
        <w:rPr>
          <w:b w:val="0"/>
          <w:bCs/>
          <w:szCs w:val="20"/>
        </w:rPr>
        <w:t>; sales</w:t>
      </w:r>
      <w:r w:rsidR="006B0AFC">
        <w:rPr>
          <w:b w:val="0"/>
          <w:bCs/>
          <w:szCs w:val="20"/>
        </w:rPr>
        <w:t xml:space="preserve"> </w:t>
      </w:r>
      <w:r w:rsidRPr="00F2313E">
        <w:rPr>
          <w:b w:val="0"/>
          <w:bCs/>
          <w:szCs w:val="20"/>
        </w:rPr>
        <w:t>for sale of non-food goods</w:t>
      </w:r>
      <w:r w:rsidR="00BA627E">
        <w:rPr>
          <w:b w:val="0"/>
          <w:bCs/>
          <w:szCs w:val="20"/>
        </w:rPr>
        <w:t xml:space="preserve"> increased</w:t>
      </w:r>
      <w:r w:rsidRPr="00F2313E">
        <w:rPr>
          <w:b w:val="0"/>
          <w:bCs/>
          <w:szCs w:val="20"/>
        </w:rPr>
        <w:t xml:space="preserve"> </w:t>
      </w:r>
      <w:r w:rsidR="006B0AFC">
        <w:rPr>
          <w:b w:val="0"/>
          <w:bCs/>
          <w:szCs w:val="20"/>
        </w:rPr>
        <w:t>by</w:t>
      </w:r>
      <w:r w:rsidRPr="00F2313E">
        <w:rPr>
          <w:b w:val="0"/>
          <w:bCs/>
          <w:szCs w:val="20"/>
        </w:rPr>
        <w:t xml:space="preserve"> </w:t>
      </w:r>
      <w:r w:rsidR="00A7026F">
        <w:rPr>
          <w:b w:val="0"/>
          <w:bCs/>
          <w:szCs w:val="20"/>
        </w:rPr>
        <w:t>7</w:t>
      </w:r>
      <w:r w:rsidRPr="00F2313E">
        <w:rPr>
          <w:b w:val="0"/>
          <w:bCs/>
          <w:szCs w:val="20"/>
        </w:rPr>
        <w:t>.</w:t>
      </w:r>
      <w:r w:rsidR="00A7026F">
        <w:rPr>
          <w:b w:val="0"/>
          <w:bCs/>
          <w:szCs w:val="20"/>
        </w:rPr>
        <w:t>4</w:t>
      </w:r>
      <w:r w:rsidRPr="00F2313E">
        <w:rPr>
          <w:b w:val="0"/>
          <w:bCs/>
          <w:szCs w:val="20"/>
        </w:rPr>
        <w:t xml:space="preserve">%, </w:t>
      </w:r>
      <w:r w:rsidR="00A7026F">
        <w:rPr>
          <w:b w:val="0"/>
          <w:bCs/>
          <w:szCs w:val="20"/>
        </w:rPr>
        <w:t xml:space="preserve">while </w:t>
      </w:r>
      <w:r w:rsidR="00105DF6">
        <w:rPr>
          <w:b w:val="0"/>
          <w:bCs/>
          <w:szCs w:val="20"/>
        </w:rPr>
        <w:t xml:space="preserve">sales </w:t>
      </w:r>
      <w:r w:rsidR="00105DF6" w:rsidRPr="00F2313E">
        <w:rPr>
          <w:b w:val="0"/>
          <w:bCs/>
          <w:szCs w:val="20"/>
        </w:rPr>
        <w:t>for</w:t>
      </w:r>
      <w:r w:rsidR="00105DF6">
        <w:rPr>
          <w:b w:val="0"/>
          <w:bCs/>
          <w:szCs w:val="20"/>
        </w:rPr>
        <w:t xml:space="preserve"> sale of food </w:t>
      </w:r>
      <w:r w:rsidR="00A7026F">
        <w:rPr>
          <w:b w:val="0"/>
          <w:bCs/>
          <w:szCs w:val="20"/>
        </w:rPr>
        <w:t>dropped</w:t>
      </w:r>
      <w:r w:rsidR="00105DF6">
        <w:rPr>
          <w:b w:val="0"/>
          <w:bCs/>
          <w:szCs w:val="20"/>
        </w:rPr>
        <w:t xml:space="preserve"> by </w:t>
      </w:r>
      <w:r w:rsidR="00A7026F">
        <w:rPr>
          <w:b w:val="0"/>
          <w:bCs/>
          <w:szCs w:val="20"/>
        </w:rPr>
        <w:t>0</w:t>
      </w:r>
      <w:r w:rsidR="00105DF6">
        <w:rPr>
          <w:b w:val="0"/>
          <w:bCs/>
          <w:szCs w:val="20"/>
        </w:rPr>
        <w:t>.</w:t>
      </w:r>
      <w:r w:rsidR="00A7026F">
        <w:rPr>
          <w:b w:val="0"/>
          <w:bCs/>
          <w:szCs w:val="20"/>
        </w:rPr>
        <w:t>7</w:t>
      </w:r>
      <w:r w:rsidR="00105DF6">
        <w:rPr>
          <w:b w:val="0"/>
          <w:bCs/>
          <w:szCs w:val="20"/>
        </w:rPr>
        <w:t>%</w:t>
      </w:r>
      <w:r w:rsidR="00A7026F" w:rsidRPr="00A7026F">
        <w:rPr>
          <w:b w:val="0"/>
          <w:szCs w:val="20"/>
          <w:vertAlign w:val="superscript"/>
        </w:rPr>
        <w:t>2)</w:t>
      </w:r>
      <w:r w:rsidR="00105DF6">
        <w:rPr>
          <w:b w:val="0"/>
          <w:bCs/>
          <w:szCs w:val="20"/>
        </w:rPr>
        <w:t xml:space="preserve"> and s</w:t>
      </w:r>
      <w:r w:rsidR="00BA627E">
        <w:rPr>
          <w:b w:val="0"/>
          <w:bCs/>
          <w:szCs w:val="20"/>
        </w:rPr>
        <w:t xml:space="preserve">ales </w:t>
      </w:r>
      <w:r w:rsidR="00200EA9" w:rsidRPr="00F2313E">
        <w:rPr>
          <w:b w:val="0"/>
          <w:bCs/>
          <w:szCs w:val="20"/>
        </w:rPr>
        <w:t>for</w:t>
      </w:r>
      <w:r w:rsidR="000853AA">
        <w:rPr>
          <w:b w:val="0"/>
          <w:bCs/>
          <w:szCs w:val="20"/>
        </w:rPr>
        <w:t xml:space="preserve"> sale of </w:t>
      </w:r>
      <w:r w:rsidR="005A49B0">
        <w:rPr>
          <w:b w:val="0"/>
          <w:bCs/>
          <w:szCs w:val="20"/>
        </w:rPr>
        <w:t>a</w:t>
      </w:r>
      <w:r w:rsidR="005A49B0" w:rsidRPr="00F2313E">
        <w:rPr>
          <w:b w:val="0"/>
          <w:bCs/>
          <w:szCs w:val="20"/>
        </w:rPr>
        <w:t>utomotive fuel</w:t>
      </w:r>
      <w:r w:rsidR="00105DF6">
        <w:rPr>
          <w:b w:val="0"/>
          <w:bCs/>
          <w:szCs w:val="20"/>
        </w:rPr>
        <w:t xml:space="preserve"> </w:t>
      </w:r>
      <w:r w:rsidR="00A7026F">
        <w:rPr>
          <w:b w:val="0"/>
          <w:bCs/>
          <w:szCs w:val="20"/>
        </w:rPr>
        <w:t>de</w:t>
      </w:r>
      <w:r w:rsidR="00105DF6">
        <w:rPr>
          <w:b w:val="0"/>
          <w:bCs/>
          <w:szCs w:val="20"/>
        </w:rPr>
        <w:t>creased</w:t>
      </w:r>
      <w:r w:rsidR="005A49B0">
        <w:rPr>
          <w:b w:val="0"/>
          <w:bCs/>
          <w:szCs w:val="20"/>
        </w:rPr>
        <w:t xml:space="preserve"> by </w:t>
      </w:r>
      <w:r w:rsidR="00A7026F">
        <w:rPr>
          <w:b w:val="0"/>
          <w:bCs/>
          <w:szCs w:val="20"/>
        </w:rPr>
        <w:t>0</w:t>
      </w:r>
      <w:r w:rsidR="005A49B0">
        <w:rPr>
          <w:b w:val="0"/>
          <w:bCs/>
          <w:szCs w:val="20"/>
        </w:rPr>
        <w:t>.</w:t>
      </w:r>
      <w:r w:rsidR="00A7026F">
        <w:rPr>
          <w:b w:val="0"/>
          <w:bCs/>
          <w:szCs w:val="20"/>
        </w:rPr>
        <w:t>1</w:t>
      </w:r>
      <w:r w:rsidR="00105DF6">
        <w:rPr>
          <w:b w:val="0"/>
          <w:bCs/>
          <w:szCs w:val="20"/>
        </w:rPr>
        <w:t xml:space="preserve">%. </w:t>
      </w:r>
      <w:r w:rsidR="00DC6024">
        <w:rPr>
          <w:b w:val="0"/>
          <w:bCs/>
          <w:szCs w:val="20"/>
        </w:rPr>
        <w:t>November</w:t>
      </w:r>
      <w:r w:rsidR="000853AA">
        <w:rPr>
          <w:b w:val="0"/>
          <w:bCs/>
          <w:szCs w:val="20"/>
        </w:rPr>
        <w:t xml:space="preserve"> 2019</w:t>
      </w:r>
      <w:r w:rsidR="002200D1">
        <w:rPr>
          <w:b w:val="0"/>
          <w:bCs/>
          <w:szCs w:val="20"/>
        </w:rPr>
        <w:t xml:space="preserve"> had</w:t>
      </w:r>
      <w:r w:rsidR="00151AB0">
        <w:rPr>
          <w:b w:val="0"/>
          <w:bCs/>
          <w:szCs w:val="20"/>
        </w:rPr>
        <w:t xml:space="preserve"> </w:t>
      </w:r>
      <w:r w:rsidR="00E24788">
        <w:rPr>
          <w:b w:val="0"/>
          <w:bCs/>
          <w:szCs w:val="20"/>
        </w:rPr>
        <w:t>one</w:t>
      </w:r>
      <w:r w:rsidR="000853AA">
        <w:rPr>
          <w:b w:val="0"/>
          <w:bCs/>
          <w:szCs w:val="20"/>
        </w:rPr>
        <w:t xml:space="preserve"> </w:t>
      </w:r>
      <w:r w:rsidR="000853AA" w:rsidRPr="00F2313E">
        <w:rPr>
          <w:b w:val="0"/>
          <w:bCs/>
          <w:szCs w:val="20"/>
        </w:rPr>
        <w:t>working day</w:t>
      </w:r>
      <w:r w:rsidR="000853AA">
        <w:rPr>
          <w:b w:val="0"/>
          <w:bCs/>
          <w:szCs w:val="20"/>
        </w:rPr>
        <w:t xml:space="preserve"> </w:t>
      </w:r>
      <w:r w:rsidR="00E24788">
        <w:rPr>
          <w:b w:val="0"/>
          <w:bCs/>
          <w:szCs w:val="20"/>
        </w:rPr>
        <w:t>less</w:t>
      </w:r>
      <w:r w:rsidR="000853AA">
        <w:rPr>
          <w:b w:val="0"/>
          <w:bCs/>
          <w:szCs w:val="20"/>
        </w:rPr>
        <w:t xml:space="preserve"> compared to </w:t>
      </w:r>
      <w:r w:rsidR="00DC6024">
        <w:rPr>
          <w:b w:val="0"/>
          <w:bCs/>
          <w:szCs w:val="20"/>
        </w:rPr>
        <w:t>November</w:t>
      </w:r>
      <w:r w:rsidR="000853AA">
        <w:rPr>
          <w:b w:val="0"/>
          <w:bCs/>
          <w:szCs w:val="20"/>
        </w:rPr>
        <w:t xml:space="preserve"> 2018. </w:t>
      </w:r>
    </w:p>
    <w:p w:rsidR="00494D00"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612EE9">
        <w:rPr>
          <w:b w:val="0"/>
          <w:szCs w:val="20"/>
        </w:rPr>
        <w:t>2</w:t>
      </w:r>
      <w:r w:rsidRPr="00F2313E">
        <w:rPr>
          <w:b w:val="0"/>
          <w:szCs w:val="20"/>
        </w:rPr>
        <w:t>.</w:t>
      </w:r>
      <w:r w:rsidR="00612EE9">
        <w:rPr>
          <w:b w:val="0"/>
          <w:szCs w:val="20"/>
        </w:rPr>
        <w:t>9</w:t>
      </w:r>
      <w:r w:rsidRPr="00F2313E">
        <w:rPr>
          <w:b w:val="0"/>
          <w:szCs w:val="20"/>
        </w:rPr>
        <w:t xml:space="preserve">%, </w:t>
      </w:r>
      <w:r w:rsidRPr="00F2313E">
        <w:rPr>
          <w:szCs w:val="20"/>
        </w:rPr>
        <w:t>y-o-y</w:t>
      </w:r>
      <w:r w:rsidRPr="00F2313E">
        <w:rPr>
          <w:b w:val="0"/>
          <w:szCs w:val="20"/>
        </w:rPr>
        <w:t xml:space="preserve">. 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612EE9">
        <w:rPr>
          <w:b w:val="0"/>
          <w:szCs w:val="20"/>
        </w:rPr>
        <w:t>5</w:t>
      </w:r>
      <w:r w:rsidR="000E4068" w:rsidRPr="00F2313E">
        <w:rPr>
          <w:b w:val="0"/>
          <w:szCs w:val="20"/>
        </w:rPr>
        <w:t>.</w:t>
      </w:r>
      <w:r w:rsidR="00612EE9">
        <w:rPr>
          <w:b w:val="0"/>
          <w:szCs w:val="20"/>
        </w:rPr>
        <w:t>7</w:t>
      </w:r>
      <w:r w:rsidR="000E4068" w:rsidRPr="00F2313E">
        <w:rPr>
          <w:b w:val="0"/>
          <w:szCs w:val="20"/>
        </w:rPr>
        <w:t>%</w:t>
      </w:r>
      <w:r w:rsidR="009D167B" w:rsidRPr="00F2313E">
        <w:rPr>
          <w:b w:val="0"/>
          <w:szCs w:val="20"/>
        </w:rPr>
        <w:t xml:space="preserve">, </w:t>
      </w:r>
      <w:r w:rsidR="007204B2">
        <w:rPr>
          <w:b w:val="0"/>
          <w:szCs w:val="20"/>
        </w:rPr>
        <w:t>sales for sale of food in</w:t>
      </w:r>
      <w:r w:rsidR="007204B2" w:rsidRPr="00F2313E">
        <w:rPr>
          <w:b w:val="0"/>
          <w:szCs w:val="20"/>
        </w:rPr>
        <w:t>creased</w:t>
      </w:r>
      <w:r w:rsidR="007204B2">
        <w:rPr>
          <w:b w:val="0"/>
          <w:szCs w:val="20"/>
        </w:rPr>
        <w:t xml:space="preserve"> by </w:t>
      </w:r>
      <w:r w:rsidR="00612EE9">
        <w:rPr>
          <w:b w:val="0"/>
          <w:szCs w:val="20"/>
        </w:rPr>
        <w:t>0</w:t>
      </w:r>
      <w:r w:rsidR="007204B2">
        <w:rPr>
          <w:b w:val="0"/>
          <w:szCs w:val="20"/>
        </w:rPr>
        <w:t>.</w:t>
      </w:r>
      <w:r w:rsidR="00612EE9">
        <w:rPr>
          <w:b w:val="0"/>
          <w:szCs w:val="20"/>
        </w:rPr>
        <w:t>2</w:t>
      </w:r>
      <w:r w:rsidR="007204B2">
        <w:rPr>
          <w:b w:val="0"/>
          <w:szCs w:val="20"/>
        </w:rPr>
        <w:t>%</w:t>
      </w:r>
      <w:r w:rsidR="00612EE9" w:rsidRPr="00A7026F">
        <w:rPr>
          <w:b w:val="0"/>
          <w:szCs w:val="20"/>
          <w:vertAlign w:val="superscript"/>
        </w:rPr>
        <w:t>2)</w:t>
      </w:r>
      <w:r w:rsidR="007204B2">
        <w:rPr>
          <w:b w:val="0"/>
          <w:szCs w:val="20"/>
        </w:rPr>
        <w:t>, while s</w:t>
      </w:r>
      <w:r w:rsidR="004B0270" w:rsidRPr="00F2313E">
        <w:rPr>
          <w:b w:val="0"/>
          <w:szCs w:val="20"/>
        </w:rPr>
        <w:t xml:space="preserve">ales for sale of </w:t>
      </w:r>
      <w:r w:rsidR="003F5721" w:rsidRPr="00F2313E">
        <w:rPr>
          <w:b w:val="0"/>
          <w:szCs w:val="20"/>
        </w:rPr>
        <w:t>automotive fuel</w:t>
      </w:r>
      <w:r w:rsidR="007204B2">
        <w:rPr>
          <w:b w:val="0"/>
          <w:szCs w:val="20"/>
        </w:rPr>
        <w:t xml:space="preserve"> de</w:t>
      </w:r>
      <w:r w:rsidR="003F5721" w:rsidRPr="00F2313E">
        <w:rPr>
          <w:b w:val="0"/>
          <w:szCs w:val="20"/>
        </w:rPr>
        <w:t>creased</w:t>
      </w:r>
      <w:r w:rsidR="003F5721">
        <w:rPr>
          <w:b w:val="0"/>
          <w:szCs w:val="20"/>
        </w:rPr>
        <w:t xml:space="preserve"> by </w:t>
      </w:r>
      <w:r w:rsidR="000C69F4">
        <w:rPr>
          <w:b w:val="0"/>
          <w:szCs w:val="20"/>
        </w:rPr>
        <w:t>1</w:t>
      </w:r>
      <w:r w:rsidR="007204B2">
        <w:rPr>
          <w:b w:val="0"/>
          <w:szCs w:val="20"/>
        </w:rPr>
        <w:t>.</w:t>
      </w:r>
      <w:r w:rsidR="000C69F4">
        <w:rPr>
          <w:b w:val="0"/>
          <w:szCs w:val="20"/>
        </w:rPr>
        <w:t>4</w:t>
      </w:r>
      <w:r w:rsidR="00494D00">
        <w:rPr>
          <w:b w:val="0"/>
          <w:szCs w:val="20"/>
        </w:rPr>
        <w:t xml:space="preserve">%. </w:t>
      </w:r>
    </w:p>
    <w:p w:rsidR="009C4229" w:rsidRPr="00D347A1" w:rsidRDefault="00542137" w:rsidP="00C779E2">
      <w:pPr>
        <w:pStyle w:val="Perex"/>
      </w:pPr>
      <w:r>
        <w:rPr>
          <w:b w:val="0"/>
        </w:rPr>
        <w:t xml:space="preserve">Retail trade sales increase was influenced the most by growth of sale of goods </w:t>
      </w:r>
      <w:r w:rsidR="00EF19CA" w:rsidRPr="00542137">
        <w:rPr>
          <w:b w:val="0"/>
        </w:rPr>
        <w:t>via mail order</w:t>
      </w:r>
      <w:r w:rsidR="00632FB5" w:rsidRPr="00542137">
        <w:rPr>
          <w:b w:val="0"/>
        </w:rPr>
        <w:t xml:space="preserve"> houses or via Internet</w:t>
      </w:r>
      <w:r>
        <w:rPr>
          <w:b w:val="0"/>
          <w:vertAlign w:val="superscript"/>
        </w:rPr>
        <w:t>3</w:t>
      </w:r>
      <w:r w:rsidR="00EF19CA" w:rsidRPr="00542137">
        <w:rPr>
          <w:b w:val="0"/>
          <w:vertAlign w:val="superscript"/>
        </w:rPr>
        <w:t>)</w:t>
      </w:r>
      <w:r w:rsidR="00EF19CA" w:rsidRPr="00542137">
        <w:rPr>
          <w:b w:val="0"/>
        </w:rPr>
        <w:t xml:space="preserve"> (</w:t>
      </w:r>
      <w:r w:rsidR="00632FB5" w:rsidRPr="00542137">
        <w:rPr>
          <w:b w:val="0"/>
        </w:rPr>
        <w:t>by</w:t>
      </w:r>
      <w:r w:rsidR="00A4092E" w:rsidRPr="00542137">
        <w:rPr>
          <w:b w:val="0"/>
        </w:rPr>
        <w:t> </w:t>
      </w:r>
      <w:r w:rsidR="00752FFF" w:rsidRPr="00542137">
        <w:rPr>
          <w:b w:val="0"/>
        </w:rPr>
        <w:t>1</w:t>
      </w:r>
      <w:r>
        <w:rPr>
          <w:b w:val="0"/>
        </w:rPr>
        <w:t>4</w:t>
      </w:r>
      <w:r w:rsidR="00EF19CA" w:rsidRPr="00542137">
        <w:rPr>
          <w:b w:val="0"/>
        </w:rPr>
        <w:t>.</w:t>
      </w:r>
      <w:r>
        <w:rPr>
          <w:b w:val="0"/>
        </w:rPr>
        <w:t>5</w:t>
      </w:r>
      <w:r w:rsidR="00EF19CA" w:rsidRPr="00542137">
        <w:rPr>
          <w:b w:val="0"/>
        </w:rPr>
        <w:t>%).</w:t>
      </w:r>
      <w:r w:rsidR="009C4229">
        <w:rPr>
          <w:b w:val="0"/>
        </w:rPr>
        <w:t xml:space="preserve"> Customers were more attracted also by </w:t>
      </w:r>
      <w:r w:rsidR="009C4229" w:rsidRPr="00542137">
        <w:rPr>
          <w:b w:val="0"/>
        </w:rPr>
        <w:t>specialised stores with non-food goods</w:t>
      </w:r>
      <w:r w:rsidR="009C4229">
        <w:rPr>
          <w:b w:val="0"/>
        </w:rPr>
        <w:t xml:space="preserve">. </w:t>
      </w:r>
      <w:r w:rsidR="00292744">
        <w:rPr>
          <w:b w:val="0"/>
        </w:rPr>
        <w:t xml:space="preserve">Sales were increasing in </w:t>
      </w:r>
      <w:r w:rsidR="00292744" w:rsidRPr="00542137">
        <w:rPr>
          <w:b w:val="0"/>
        </w:rPr>
        <w:t xml:space="preserve">stores with information and communication equipment (by </w:t>
      </w:r>
      <w:r w:rsidR="00292744">
        <w:rPr>
          <w:b w:val="0"/>
        </w:rPr>
        <w:t>8</w:t>
      </w:r>
      <w:r w:rsidR="00292744" w:rsidRPr="00542137">
        <w:rPr>
          <w:b w:val="0"/>
        </w:rPr>
        <w:t>.</w:t>
      </w:r>
      <w:r w:rsidR="00292744">
        <w:rPr>
          <w:b w:val="0"/>
        </w:rPr>
        <w:t>8</w:t>
      </w:r>
      <w:r w:rsidR="00292744" w:rsidRPr="00542137">
        <w:rPr>
          <w:b w:val="0"/>
        </w:rPr>
        <w:t>%),</w:t>
      </w:r>
      <w:r w:rsidR="00292744">
        <w:rPr>
          <w:b w:val="0"/>
        </w:rPr>
        <w:t xml:space="preserve"> </w:t>
      </w:r>
      <w:r w:rsidR="00292744" w:rsidRPr="00542137">
        <w:rPr>
          <w:b w:val="0"/>
        </w:rPr>
        <w:t>stores with other</w:t>
      </w:r>
      <w:r w:rsidR="00292744" w:rsidRPr="00542137">
        <w:rPr>
          <w:b w:val="0"/>
          <w:szCs w:val="20"/>
        </w:rPr>
        <w:t xml:space="preserve"> household equipment (by </w:t>
      </w:r>
      <w:r w:rsidR="00292744">
        <w:rPr>
          <w:b w:val="0"/>
          <w:szCs w:val="20"/>
        </w:rPr>
        <w:t>6.3</w:t>
      </w:r>
      <w:r w:rsidR="00292744" w:rsidRPr="00542137">
        <w:rPr>
          <w:b w:val="0"/>
          <w:szCs w:val="20"/>
        </w:rPr>
        <w:t>%)</w:t>
      </w:r>
      <w:r w:rsidR="00292744">
        <w:rPr>
          <w:b w:val="0"/>
          <w:szCs w:val="20"/>
        </w:rPr>
        <w:t xml:space="preserve">, </w:t>
      </w:r>
      <w:r w:rsidR="00292744" w:rsidRPr="00542137">
        <w:rPr>
          <w:b w:val="0"/>
        </w:rPr>
        <w:t xml:space="preserve">stores with cultural and recreation goods (by </w:t>
      </w:r>
      <w:r w:rsidR="00292744">
        <w:rPr>
          <w:b w:val="0"/>
        </w:rPr>
        <w:t>5</w:t>
      </w:r>
      <w:r w:rsidR="00292744" w:rsidRPr="00542137">
        <w:rPr>
          <w:b w:val="0"/>
        </w:rPr>
        <w:t>.</w:t>
      </w:r>
      <w:r w:rsidR="00292744">
        <w:rPr>
          <w:b w:val="0"/>
        </w:rPr>
        <w:t>0</w:t>
      </w:r>
      <w:r w:rsidR="00292744" w:rsidRPr="00542137">
        <w:rPr>
          <w:b w:val="0"/>
        </w:rPr>
        <w:t>%),</w:t>
      </w:r>
      <w:r w:rsidR="00292744">
        <w:rPr>
          <w:b w:val="0"/>
        </w:rPr>
        <w:t xml:space="preserve"> </w:t>
      </w:r>
      <w:r w:rsidR="00292744" w:rsidRPr="00542137">
        <w:rPr>
          <w:b w:val="0"/>
        </w:rPr>
        <w:t xml:space="preserve">stores with clothing, footwear and leather goods (by </w:t>
      </w:r>
      <w:r w:rsidR="00292744">
        <w:rPr>
          <w:b w:val="0"/>
        </w:rPr>
        <w:t>3</w:t>
      </w:r>
      <w:r w:rsidR="00292744" w:rsidRPr="00542137">
        <w:rPr>
          <w:b w:val="0"/>
        </w:rPr>
        <w:t>.</w:t>
      </w:r>
      <w:r w:rsidR="00292744">
        <w:rPr>
          <w:b w:val="0"/>
        </w:rPr>
        <w:t>2</w:t>
      </w:r>
      <w:r w:rsidR="00292744" w:rsidRPr="00542137">
        <w:rPr>
          <w:b w:val="0"/>
        </w:rPr>
        <w:t>%),</w:t>
      </w:r>
      <w:r w:rsidR="00292744">
        <w:rPr>
          <w:b w:val="0"/>
        </w:rPr>
        <w:t xml:space="preserve"> and </w:t>
      </w:r>
      <w:r w:rsidR="00F46EDE" w:rsidRPr="00542137">
        <w:rPr>
          <w:b w:val="0"/>
        </w:rPr>
        <w:t xml:space="preserve">stores </w:t>
      </w:r>
      <w:r w:rsidR="00F46EDE" w:rsidRPr="00542137">
        <w:rPr>
          <w:b w:val="0"/>
          <w:szCs w:val="20"/>
        </w:rPr>
        <w:t xml:space="preserve">with </w:t>
      </w:r>
      <w:r w:rsidR="00F46EDE" w:rsidRPr="00542137">
        <w:rPr>
          <w:b w:val="0"/>
        </w:rPr>
        <w:t>dispensing chemist, medical and orthopaedic goods</w:t>
      </w:r>
      <w:r w:rsidR="00F46EDE">
        <w:rPr>
          <w:b w:val="0"/>
        </w:rPr>
        <w:t>, and cosmetic and toilet articles</w:t>
      </w:r>
      <w:r w:rsidR="00F46EDE" w:rsidRPr="00542137">
        <w:rPr>
          <w:b w:val="0"/>
        </w:rPr>
        <w:t xml:space="preserve"> </w:t>
      </w:r>
      <w:r w:rsidR="00F46EDE" w:rsidRPr="00542137">
        <w:rPr>
          <w:b w:val="0"/>
          <w:szCs w:val="20"/>
        </w:rPr>
        <w:t>(by 0.</w:t>
      </w:r>
      <w:r w:rsidR="00F46EDE">
        <w:rPr>
          <w:b w:val="0"/>
          <w:szCs w:val="20"/>
        </w:rPr>
        <w:t>8</w:t>
      </w:r>
      <w:r w:rsidR="00F46EDE" w:rsidRPr="00542137">
        <w:rPr>
          <w:b w:val="0"/>
          <w:szCs w:val="20"/>
        </w:rPr>
        <w:t>%)</w:t>
      </w:r>
      <w:r w:rsidR="00F46EDE">
        <w:rPr>
          <w:b w:val="0"/>
          <w:szCs w:val="20"/>
        </w:rPr>
        <w:t xml:space="preserve">. </w:t>
      </w:r>
      <w:r w:rsidR="00D347A1">
        <w:rPr>
          <w:b w:val="0"/>
          <w:szCs w:val="20"/>
        </w:rPr>
        <w:t xml:space="preserve">Sales in </w:t>
      </w:r>
      <w:r w:rsidR="00D347A1" w:rsidRPr="00542137">
        <w:rPr>
          <w:b w:val="0"/>
          <w:szCs w:val="20"/>
        </w:rPr>
        <w:t>retail sale in non-specialised stores with food, beverages or tobacco predominating</w:t>
      </w:r>
      <w:r w:rsidR="00D347A1">
        <w:rPr>
          <w:b w:val="0"/>
          <w:szCs w:val="20"/>
        </w:rPr>
        <w:t xml:space="preserve"> </w:t>
      </w:r>
      <w:r w:rsidR="00CC468D">
        <w:rPr>
          <w:b w:val="0"/>
          <w:szCs w:val="20"/>
        </w:rPr>
        <w:t xml:space="preserve">increased by 0.4%, while </w:t>
      </w:r>
      <w:r w:rsidR="00BE5B71">
        <w:rPr>
          <w:b w:val="0"/>
          <w:szCs w:val="20"/>
        </w:rPr>
        <w:t>sales in r</w:t>
      </w:r>
      <w:r w:rsidR="00BE5B71" w:rsidRPr="00542137">
        <w:rPr>
          <w:b w:val="0"/>
        </w:rPr>
        <w:t>etail sale of food, beverages and tobacco in specialised stores</w:t>
      </w:r>
      <w:r w:rsidR="00BE5B71">
        <w:rPr>
          <w:b w:val="0"/>
        </w:rPr>
        <w:t xml:space="preserve"> dropped by 3.4%. </w:t>
      </w:r>
    </w:p>
    <w:p w:rsidR="00BB7C8F" w:rsidRDefault="00B663C1" w:rsidP="00B663C1">
      <w:r w:rsidRPr="001310E0">
        <w:t xml:space="preserve">The price deflator </w:t>
      </w:r>
      <w:r w:rsidR="0058133B" w:rsidRPr="001310E0">
        <w:t>in retail trade</w:t>
      </w:r>
      <w:r w:rsidR="00033E49" w:rsidRPr="001310E0">
        <w:t>,</w:t>
      </w:r>
      <w:r w:rsidR="0058133B" w:rsidRPr="001310E0">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A06E64">
        <w:t>ious year (VAT excluded) was </w:t>
      </w:r>
      <w:r w:rsidR="007618FF">
        <w:t>100</w:t>
      </w:r>
      <w:r w:rsidRPr="00F2313E">
        <w:t>.</w:t>
      </w:r>
      <w:r w:rsidR="00C83CAF">
        <w:t>6</w:t>
      </w:r>
      <w:r w:rsidRPr="00F2313E">
        <w:t xml:space="preserve">%. It was influenced </w:t>
      </w:r>
      <w:r w:rsidRPr="005E51B8">
        <w:t xml:space="preserve">mainly by </w:t>
      </w:r>
      <w:r w:rsidR="00665600" w:rsidRPr="005E51B8">
        <w:t>higher</w:t>
      </w:r>
      <w:r w:rsidRPr="005E51B8">
        <w:t xml:space="preserve"> prices of</w:t>
      </w:r>
      <w:r w:rsidR="00665600" w:rsidRPr="005E51B8">
        <w:t xml:space="preserve"> food, dispensing chemist, medical and orthopaedic goods,</w:t>
      </w:r>
      <w:r w:rsidR="005E51B8" w:rsidRPr="005E51B8">
        <w:t xml:space="preserve"> cosmetic</w:t>
      </w:r>
      <w:r w:rsidR="005E51B8">
        <w:t xml:space="preserve"> and toilet articles,</w:t>
      </w:r>
      <w:r w:rsidR="00665600">
        <w:t xml:space="preserve"> and </w:t>
      </w:r>
      <w:r w:rsidR="00665600" w:rsidRPr="00121962">
        <w:t>other household</w:t>
      </w:r>
      <w:r w:rsidR="00665600" w:rsidRPr="00752176">
        <w:t xml:space="preserve"> equipment</w:t>
      </w:r>
      <w:r w:rsidR="00665600">
        <w:t>. On the other hand, prices de</w:t>
      </w:r>
      <w:r w:rsidR="00665600" w:rsidRPr="00F2313E">
        <w:t>creased in</w:t>
      </w:r>
      <w:r w:rsidR="005803E8">
        <w:t xml:space="preserve"> retail sale of</w:t>
      </w:r>
      <w:r w:rsidR="00665600">
        <w:t xml:space="preserve"> </w:t>
      </w:r>
      <w:r w:rsidR="00D15FB2" w:rsidRPr="006B0668">
        <w:t>information and communication equipment in specialised stores,</w:t>
      </w:r>
      <w:r w:rsidR="005803E8">
        <w:t xml:space="preserve"> sale</w:t>
      </w:r>
      <w:r w:rsidR="00D15FB2" w:rsidRPr="006B0668">
        <w:t xml:space="preserve"> </w:t>
      </w:r>
      <w:r w:rsidR="002658E7">
        <w:t>of</w:t>
      </w:r>
      <w:r w:rsidR="00D15FB2" w:rsidRPr="006B0668">
        <w:t xml:space="preserve"> automotive fuel,</w:t>
      </w:r>
      <w:r w:rsidR="005803E8">
        <w:t xml:space="preserve"> </w:t>
      </w:r>
      <w:proofErr w:type="gramStart"/>
      <w:r w:rsidR="005803E8">
        <w:t>retail</w:t>
      </w:r>
      <w:proofErr w:type="gramEnd"/>
      <w:r w:rsidR="005803E8">
        <w:t xml:space="preserve"> sale </w:t>
      </w:r>
      <w:r w:rsidR="00D15FB2" w:rsidRPr="00F2313E">
        <w:t>of clothing, footwear and leather</w:t>
      </w:r>
      <w:r w:rsidR="00D15FB2">
        <w:t xml:space="preserve"> goods in specialised </w:t>
      </w:r>
      <w:r w:rsidR="00D15FB2" w:rsidRPr="00946B65">
        <w:t>stores</w:t>
      </w:r>
      <w:r w:rsidR="005E51B8">
        <w:t>, and retail sale of cultural and recreation goods in specialised stores</w:t>
      </w:r>
      <w:r w:rsidR="00BB7C8F">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940460" w:rsidRPr="00940460">
        <w:rPr>
          <w:b/>
          <w:bCs/>
          <w:iCs/>
          <w:szCs w:val="20"/>
          <w:vertAlign w:val="superscript"/>
        </w:rPr>
        <w:t>4</w:t>
      </w:r>
      <w:r w:rsidR="003B0E6C" w:rsidRPr="00940460">
        <w:rPr>
          <w:b/>
          <w:bCs/>
          <w:iCs/>
          <w:szCs w:val="20"/>
          <w:vertAlign w:val="superscript"/>
        </w:rPr>
        <w:t>)</w:t>
      </w:r>
      <w:r w:rsidR="006C52EC" w:rsidRPr="00F2313E">
        <w:rPr>
          <w:bCs/>
          <w:iCs/>
          <w:szCs w:val="20"/>
        </w:rPr>
        <w:t xml:space="preserve"> </w:t>
      </w:r>
      <w:r w:rsidR="00702021">
        <w:rPr>
          <w:bCs/>
          <w:iCs/>
          <w:szCs w:val="20"/>
        </w:rPr>
        <w:t>in</w:t>
      </w:r>
      <w:r w:rsidR="007644FF">
        <w:rPr>
          <w:bCs/>
          <w:iCs/>
          <w:szCs w:val="20"/>
        </w:rPr>
        <w:t>creased</w:t>
      </w:r>
      <w:r w:rsidRPr="00F2313E">
        <w:rPr>
          <w:bCs/>
          <w:iCs/>
          <w:szCs w:val="20"/>
        </w:rPr>
        <w:t xml:space="preserve"> </w:t>
      </w:r>
      <w:r w:rsidRPr="00F2313E">
        <w:rPr>
          <w:b/>
          <w:bCs/>
          <w:iCs/>
          <w:szCs w:val="20"/>
        </w:rPr>
        <w:t>at constant prices</w:t>
      </w:r>
      <w:r w:rsidR="007644FF">
        <w:rPr>
          <w:b/>
          <w:bCs/>
          <w:iCs/>
          <w:szCs w:val="20"/>
        </w:rPr>
        <w:t xml:space="preserve"> </w:t>
      </w:r>
      <w:r w:rsidR="007644FF" w:rsidRPr="007644FF">
        <w:rPr>
          <w:bCs/>
          <w:iCs/>
          <w:szCs w:val="20"/>
        </w:rPr>
        <w:t xml:space="preserve">by </w:t>
      </w:r>
      <w:r w:rsidR="00702021">
        <w:rPr>
          <w:bCs/>
          <w:iCs/>
          <w:szCs w:val="20"/>
        </w:rPr>
        <w:t>1</w:t>
      </w:r>
      <w:r w:rsidR="007644FF" w:rsidRPr="007644FF">
        <w:rPr>
          <w:bCs/>
          <w:iCs/>
          <w:szCs w:val="20"/>
        </w:rPr>
        <w:t>.</w:t>
      </w:r>
      <w:r w:rsidR="008C1CFB">
        <w:rPr>
          <w:bCs/>
          <w:iCs/>
          <w:szCs w:val="20"/>
        </w:rPr>
        <w:t>4</w:t>
      </w:r>
      <w:r w:rsidR="007644FF" w:rsidRPr="007644FF">
        <w:rPr>
          <w:bCs/>
          <w:iCs/>
          <w:szCs w:val="20"/>
        </w:rPr>
        <w:t>%</w:t>
      </w:r>
      <w:r w:rsidRPr="007644FF">
        <w:rPr>
          <w:bCs/>
          <w:iCs/>
          <w:szCs w:val="20"/>
        </w:rPr>
        <w:t>,</w:t>
      </w:r>
      <w:r w:rsidRPr="00F2313E">
        <w:rPr>
          <w:bCs/>
          <w:iCs/>
          <w:szCs w:val="20"/>
        </w:rPr>
        <w:t xml:space="preserve"> </w:t>
      </w:r>
      <w:r w:rsidRPr="00F2313E">
        <w:rPr>
          <w:b/>
          <w:bCs/>
          <w:iCs/>
          <w:szCs w:val="20"/>
        </w:rPr>
        <w:t>m-o-m</w:t>
      </w:r>
      <w:r w:rsidR="00025469">
        <w:rPr>
          <w:bCs/>
          <w:iCs/>
          <w:szCs w:val="20"/>
        </w:rPr>
        <w:t xml:space="preserve">, and </w:t>
      </w:r>
      <w:r w:rsidR="00F85E41">
        <w:rPr>
          <w:bCs/>
          <w:iCs/>
          <w:szCs w:val="20"/>
        </w:rPr>
        <w:t xml:space="preserve">sales </w:t>
      </w:r>
      <w:r w:rsidR="00F85E41" w:rsidRPr="00F85E41">
        <w:rPr>
          <w:b/>
          <w:bCs/>
          <w:iCs/>
          <w:szCs w:val="20"/>
        </w:rPr>
        <w:t>adjusted for calendar effects</w:t>
      </w:r>
      <w:r w:rsidR="00025469">
        <w:rPr>
          <w:bCs/>
          <w:iCs/>
          <w:szCs w:val="20"/>
        </w:rPr>
        <w:t xml:space="preserve"> increased by </w:t>
      </w:r>
      <w:r w:rsidR="00702021">
        <w:rPr>
          <w:bCs/>
          <w:iCs/>
          <w:szCs w:val="20"/>
        </w:rPr>
        <w:t>5</w:t>
      </w:r>
      <w:r w:rsidR="00025469">
        <w:rPr>
          <w:bCs/>
          <w:iCs/>
          <w:szCs w:val="20"/>
        </w:rPr>
        <w:t>.</w:t>
      </w:r>
      <w:r w:rsidR="00702021">
        <w:rPr>
          <w:bCs/>
          <w:iCs/>
          <w:szCs w:val="20"/>
        </w:rPr>
        <w:t>5</w:t>
      </w:r>
      <w:r w:rsidR="00025469" w:rsidRPr="00661D48">
        <w:rPr>
          <w:bCs/>
          <w:iCs/>
          <w:szCs w:val="20"/>
        </w:rPr>
        <w:t>%,</w:t>
      </w:r>
      <w:r w:rsidR="00F85E41" w:rsidRPr="00661D48">
        <w:rPr>
          <w:bCs/>
          <w:iCs/>
          <w:szCs w:val="20"/>
        </w:rPr>
        <w:t xml:space="preserve"> </w:t>
      </w:r>
      <w:r w:rsidR="00194758" w:rsidRPr="00661D48">
        <w:rPr>
          <w:b/>
          <w:bCs/>
          <w:iCs/>
          <w:szCs w:val="20"/>
        </w:rPr>
        <w:t>y</w:t>
      </w:r>
      <w:r w:rsidR="00025469" w:rsidRPr="00661D48">
        <w:rPr>
          <w:b/>
          <w:bCs/>
          <w:iCs/>
          <w:szCs w:val="20"/>
        </w:rPr>
        <w:t>-o-</w:t>
      </w:r>
      <w:r w:rsidR="00194758" w:rsidRPr="00661D48">
        <w:rPr>
          <w:b/>
          <w:bCs/>
          <w:iCs/>
          <w:szCs w:val="20"/>
        </w:rPr>
        <w:t>y</w:t>
      </w:r>
      <w:r w:rsidR="00F85E41" w:rsidRPr="00661D48">
        <w:rPr>
          <w:bCs/>
          <w:iCs/>
          <w:szCs w:val="20"/>
        </w:rPr>
        <w:t>.</w:t>
      </w:r>
      <w:r w:rsidR="00F85E41">
        <w:rPr>
          <w:bCs/>
          <w:iCs/>
          <w:szCs w:val="20"/>
        </w:rPr>
        <w:t xml:space="preserve"> </w:t>
      </w:r>
      <w:r w:rsidR="006449B7" w:rsidRPr="006449B7">
        <w:rPr>
          <w:b/>
          <w:bCs/>
          <w:iCs/>
          <w:szCs w:val="20"/>
        </w:rPr>
        <w:lastRenderedPageBreak/>
        <w:t>Non-adjusted</w:t>
      </w:r>
      <w:r w:rsidR="006449B7">
        <w:rPr>
          <w:bCs/>
          <w:iCs/>
          <w:szCs w:val="20"/>
        </w:rPr>
        <w:t xml:space="preserve"> s</w:t>
      </w:r>
      <w:r w:rsidR="006C52EC" w:rsidRPr="00F2313E">
        <w:rPr>
          <w:bCs/>
          <w:iCs/>
          <w:szCs w:val="20"/>
        </w:rPr>
        <w:t xml:space="preserve">ales </w:t>
      </w:r>
      <w:r w:rsidR="00A449A9">
        <w:rPr>
          <w:bCs/>
          <w:iCs/>
          <w:szCs w:val="20"/>
        </w:rPr>
        <w:t>increased</w:t>
      </w:r>
      <w:r w:rsidR="006449B7">
        <w:rPr>
          <w:bCs/>
          <w:iCs/>
          <w:szCs w:val="20"/>
        </w:rPr>
        <w:t xml:space="preserve"> by </w:t>
      </w:r>
      <w:r w:rsidR="00702021">
        <w:rPr>
          <w:bCs/>
          <w:iCs/>
          <w:szCs w:val="20"/>
        </w:rPr>
        <w:t>2</w:t>
      </w:r>
      <w:r w:rsidR="006449B7">
        <w:rPr>
          <w:bCs/>
          <w:iCs/>
          <w:szCs w:val="20"/>
        </w:rPr>
        <w:t>.</w:t>
      </w:r>
      <w:r w:rsidR="00702021">
        <w:rPr>
          <w:bCs/>
          <w:iCs/>
          <w:szCs w:val="20"/>
        </w:rPr>
        <w:t>2</w:t>
      </w:r>
      <w:r w:rsidR="006449B7">
        <w:rPr>
          <w:bCs/>
          <w:iCs/>
          <w:szCs w:val="20"/>
        </w:rPr>
        <w:t xml:space="preserve">%, </w:t>
      </w:r>
      <w:r w:rsidR="006449B7" w:rsidRPr="006449B7">
        <w:rPr>
          <w:b/>
          <w:bCs/>
          <w:iCs/>
          <w:szCs w:val="20"/>
        </w:rPr>
        <w:t>y-o-y</w:t>
      </w:r>
      <w:r w:rsidR="006449B7">
        <w:rPr>
          <w:bCs/>
          <w:iCs/>
          <w:szCs w:val="20"/>
        </w:rPr>
        <w:t xml:space="preserve">; </w:t>
      </w:r>
      <w:r w:rsidR="00A449A9">
        <w:rPr>
          <w:bCs/>
          <w:iCs/>
          <w:szCs w:val="20"/>
        </w:rPr>
        <w:t xml:space="preserve">sales </w:t>
      </w:r>
      <w:r w:rsidR="00A449A9" w:rsidRPr="00F2313E">
        <w:rPr>
          <w:bCs/>
          <w:iCs/>
          <w:szCs w:val="20"/>
        </w:rPr>
        <w:t>for sale of motor vehicles (including spare parts)</w:t>
      </w:r>
      <w:r w:rsidR="00FF2335">
        <w:rPr>
          <w:bCs/>
          <w:iCs/>
          <w:szCs w:val="20"/>
        </w:rPr>
        <w:t xml:space="preserve"> in</w:t>
      </w:r>
      <w:r w:rsidR="00A449A9" w:rsidRPr="00F2313E">
        <w:rPr>
          <w:bCs/>
          <w:iCs/>
          <w:szCs w:val="20"/>
        </w:rPr>
        <w:t xml:space="preserve">creased by </w:t>
      </w:r>
      <w:r w:rsidR="00702021">
        <w:rPr>
          <w:bCs/>
          <w:iCs/>
          <w:szCs w:val="20"/>
        </w:rPr>
        <w:t>3</w:t>
      </w:r>
      <w:r w:rsidR="00A449A9" w:rsidRPr="00F2313E">
        <w:rPr>
          <w:bCs/>
          <w:iCs/>
          <w:szCs w:val="20"/>
        </w:rPr>
        <w:t>.</w:t>
      </w:r>
      <w:r w:rsidR="00702021">
        <w:rPr>
          <w:bCs/>
          <w:iCs/>
          <w:szCs w:val="20"/>
        </w:rPr>
        <w:t>0</w:t>
      </w:r>
      <w:r w:rsidR="00A449A9" w:rsidRPr="00F2313E">
        <w:rPr>
          <w:bCs/>
          <w:iCs/>
          <w:szCs w:val="20"/>
        </w:rPr>
        <w:t xml:space="preserve">%, </w:t>
      </w:r>
      <w:r w:rsidR="00A449A9" w:rsidRPr="00FF2335">
        <w:rPr>
          <w:b/>
          <w:bCs/>
          <w:iCs/>
          <w:szCs w:val="20"/>
        </w:rPr>
        <w:t>y</w:t>
      </w:r>
      <w:r w:rsidR="00A449A9" w:rsidRPr="00FF2335">
        <w:rPr>
          <w:b/>
          <w:bCs/>
          <w:iCs/>
          <w:szCs w:val="20"/>
        </w:rPr>
        <w:noBreakHyphen/>
        <w:t>o-y</w:t>
      </w:r>
      <w:r w:rsidR="00FF2335">
        <w:rPr>
          <w:bCs/>
          <w:iCs/>
          <w:szCs w:val="20"/>
        </w:rPr>
        <w:t xml:space="preserve">, </w:t>
      </w:r>
      <w:r w:rsidR="008C1CFB">
        <w:rPr>
          <w:bCs/>
          <w:iCs/>
          <w:szCs w:val="20"/>
        </w:rPr>
        <w:t>while</w:t>
      </w:r>
      <w:r w:rsidR="00FF2335">
        <w:rPr>
          <w:bCs/>
          <w:iCs/>
          <w:szCs w:val="20"/>
        </w:rPr>
        <w:t xml:space="preserve"> </w:t>
      </w:r>
      <w:r w:rsidR="00021E7A" w:rsidRPr="00F2313E">
        <w:rPr>
          <w:bCs/>
          <w:iCs/>
          <w:szCs w:val="20"/>
        </w:rPr>
        <w:t xml:space="preserve">sales for </w:t>
      </w:r>
      <w:r w:rsidR="008C1CFB">
        <w:rPr>
          <w:bCs/>
          <w:iCs/>
          <w:szCs w:val="20"/>
        </w:rPr>
        <w:t>repair of motor vehicles de</w:t>
      </w:r>
      <w:r w:rsidR="00021E7A" w:rsidRPr="00F2313E">
        <w:rPr>
          <w:bCs/>
          <w:iCs/>
          <w:szCs w:val="20"/>
        </w:rPr>
        <w:t>creased by</w:t>
      </w:r>
      <w:r w:rsidR="00FE61DA">
        <w:rPr>
          <w:bCs/>
          <w:iCs/>
          <w:szCs w:val="20"/>
        </w:rPr>
        <w:t> </w:t>
      </w:r>
      <w:r w:rsidR="00702021">
        <w:rPr>
          <w:bCs/>
          <w:iCs/>
          <w:szCs w:val="20"/>
        </w:rPr>
        <w:t>0</w:t>
      </w:r>
      <w:r w:rsidR="00021E7A" w:rsidRPr="00F2313E">
        <w:rPr>
          <w:bCs/>
          <w:iCs/>
          <w:szCs w:val="20"/>
        </w:rPr>
        <w:t>.</w:t>
      </w:r>
      <w:r w:rsidR="00702021">
        <w:rPr>
          <w:bCs/>
          <w:iCs/>
          <w:szCs w:val="20"/>
        </w:rPr>
        <w:t>9</w:t>
      </w:r>
      <w:r w:rsidR="00021E7A" w:rsidRPr="00F2313E">
        <w:rPr>
          <w:bCs/>
          <w:iCs/>
          <w:szCs w:val="20"/>
        </w:rPr>
        <w:t xml:space="preserve">%, </w:t>
      </w:r>
      <w:r w:rsidR="00021E7A" w:rsidRPr="00345312">
        <w:rPr>
          <w:b/>
          <w:bCs/>
          <w:iCs/>
          <w:szCs w:val="20"/>
        </w:rPr>
        <w:t>y</w:t>
      </w:r>
      <w:r w:rsidR="00021E7A" w:rsidRPr="00345312">
        <w:rPr>
          <w:b/>
          <w:bCs/>
          <w:iCs/>
          <w:szCs w:val="20"/>
        </w:rPr>
        <w:noBreakHyphen/>
        <w:t>o</w:t>
      </w:r>
      <w:r w:rsidR="00021E7A" w:rsidRPr="00345312">
        <w:rPr>
          <w:b/>
          <w:bCs/>
          <w:iCs/>
          <w:szCs w:val="20"/>
        </w:rPr>
        <w:noBreakHyphen/>
        <w:t>y</w:t>
      </w:r>
      <w:r w:rsidR="00021E7A">
        <w:rPr>
          <w:bCs/>
          <w:iCs/>
          <w:szCs w:val="20"/>
        </w:rPr>
        <w:t>.</w:t>
      </w:r>
    </w:p>
    <w:p w:rsidR="008D75F1" w:rsidRPr="00F2313E" w:rsidRDefault="008D75F1" w:rsidP="00B663C1">
      <w:pPr>
        <w:rPr>
          <w:bCs/>
          <w:iCs/>
          <w:szCs w:val="20"/>
        </w:rPr>
      </w:pPr>
    </w:p>
    <w:p w:rsidR="000C4E63" w:rsidRDefault="000C4E63" w:rsidP="004626E6">
      <w:pPr>
        <w:rPr>
          <w:rFonts w:cs="Arial"/>
          <w:szCs w:val="20"/>
        </w:rPr>
      </w:pPr>
      <w:r w:rsidRPr="00F2313E">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B663C1" w:rsidRPr="00F2313E" w:rsidRDefault="00B663C1" w:rsidP="00B663C1">
      <w:pPr>
        <w:pStyle w:val="Poznmky0"/>
      </w:pPr>
      <w:bookmarkStart w:id="0" w:name="_GoBack"/>
      <w:bookmarkEnd w:id="0"/>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DC6024">
        <w:rPr>
          <w:i/>
          <w:lang w:val="en-GB"/>
        </w:rPr>
        <w:t>November</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w:t>
      </w:r>
      <w:r w:rsidR="00D1009E">
        <w:rPr>
          <w:i/>
          <w:lang w:val="en-GB"/>
        </w:rPr>
        <w:t>June</w:t>
      </w:r>
      <w:r w:rsidR="00B663C1" w:rsidRPr="00F2313E">
        <w:rPr>
          <w:i/>
          <w:lang w:val="en-GB"/>
        </w:rPr>
        <w:t>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w:t>
      </w:r>
      <w:r w:rsidR="000F72D1">
        <w:rPr>
          <w:i/>
          <w:lang w:val="en-GB"/>
        </w:rPr>
        <w:t>June</w:t>
      </w:r>
      <w:r w:rsidR="00D32BC3">
        <w:rPr>
          <w:i/>
          <w:lang w:val="en-GB"/>
        </w:rPr>
        <w:t xml:space="preserv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C11D40" w:rsidRPr="00BE5B71" w:rsidRDefault="00C11D40" w:rsidP="00F46E45">
      <w:pPr>
        <w:pStyle w:val="Poznmky"/>
        <w:spacing w:before="60"/>
        <w:jc w:val="both"/>
        <w:rPr>
          <w:i/>
          <w:lang w:val="en-GB"/>
        </w:rPr>
      </w:pPr>
      <w:r w:rsidRPr="00BE5B71">
        <w:rPr>
          <w:i/>
          <w:vertAlign w:val="superscript"/>
          <w:lang w:val="en-GB"/>
        </w:rPr>
        <w:t>2)</w:t>
      </w:r>
      <w:r w:rsidR="00BE5B71">
        <w:rPr>
          <w:i/>
          <w:lang w:val="en-GB"/>
        </w:rPr>
        <w:t xml:space="preserve"> </w:t>
      </w:r>
      <w:r w:rsidR="0015547B">
        <w:rPr>
          <w:rStyle w:val="Zvraznn"/>
          <w:lang w:val="en-GB"/>
        </w:rPr>
        <w:t>The difference between the development of adjusted sales and non-adjusted ones for the sale of food was caused mainly by a different number of above-average and average days as for the volume of sales.</w:t>
      </w:r>
    </w:p>
    <w:p w:rsidR="00897EF9" w:rsidRPr="00F2313E" w:rsidRDefault="00C11D40" w:rsidP="00F46E45">
      <w:pPr>
        <w:pStyle w:val="Poznmky"/>
        <w:spacing w:before="60"/>
        <w:jc w:val="both"/>
        <w:rPr>
          <w:i/>
          <w:lang w:val="en-GB"/>
        </w:rPr>
      </w:pPr>
      <w:r>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C11D40" w:rsidP="00F46E45">
      <w:pPr>
        <w:pStyle w:val="Poznmky"/>
        <w:spacing w:before="60"/>
        <w:jc w:val="both"/>
        <w:rPr>
          <w:i/>
          <w:lang w:val="en-GB"/>
        </w:rPr>
      </w:pPr>
      <w:r>
        <w:rPr>
          <w:i/>
          <w:vertAlign w:val="superscript"/>
          <w:lang w:val="en-GB"/>
        </w:rPr>
        <w:t>4</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0C2829" w:rsidRDefault="00B663C1" w:rsidP="00B663C1">
      <w:pPr>
        <w:pStyle w:val="Poznmky"/>
        <w:tabs>
          <w:tab w:val="left" w:pos="3600"/>
        </w:tabs>
        <w:spacing w:before="0"/>
        <w:ind w:left="3600" w:hanging="3600"/>
        <w:rPr>
          <w:i/>
          <w:iCs/>
          <w:lang w:val="en-GB"/>
        </w:rPr>
      </w:pPr>
      <w:r w:rsidRPr="00F2313E">
        <w:rPr>
          <w:i/>
          <w:szCs w:val="22"/>
          <w:lang w:val="en-GB"/>
        </w:rPr>
        <w:t xml:space="preserve">Responsible head at the </w:t>
      </w:r>
      <w:r w:rsidRPr="000C2829">
        <w:rPr>
          <w:i/>
          <w:szCs w:val="22"/>
          <w:lang w:val="en-GB"/>
        </w:rPr>
        <w:t>CZSO:</w:t>
      </w:r>
      <w:r w:rsidRPr="000C2829">
        <w:rPr>
          <w:i/>
          <w:szCs w:val="22"/>
          <w:lang w:val="en-GB"/>
        </w:rPr>
        <w:tab/>
      </w:r>
      <w:r w:rsidRPr="000C2829">
        <w:rPr>
          <w:i/>
          <w:iCs/>
          <w:lang w:val="en-GB"/>
        </w:rPr>
        <w:t xml:space="preserve">Marie </w:t>
      </w:r>
      <w:proofErr w:type="spellStart"/>
      <w:r w:rsidRPr="000C2829">
        <w:rPr>
          <w:i/>
          <w:iCs/>
          <w:lang w:val="en-GB"/>
        </w:rPr>
        <w:t>Boušková</w:t>
      </w:r>
      <w:proofErr w:type="spellEnd"/>
      <w:r w:rsidRPr="000C2829">
        <w:rPr>
          <w:i/>
          <w:iCs/>
          <w:lang w:val="en-GB"/>
        </w:rPr>
        <w:t>, Director of the Services Statistics Department, phone number: (+420) 274 052 935,</w:t>
      </w:r>
    </w:p>
    <w:p w:rsidR="00B663C1" w:rsidRPr="000C2829" w:rsidRDefault="00B663C1" w:rsidP="00B663C1">
      <w:pPr>
        <w:pStyle w:val="Poznmky"/>
        <w:tabs>
          <w:tab w:val="left" w:pos="3600"/>
        </w:tabs>
        <w:spacing w:before="0"/>
        <w:ind w:left="3600" w:hanging="3600"/>
        <w:rPr>
          <w:i/>
          <w:color w:val="0000FF"/>
          <w:u w:val="single"/>
          <w:lang w:val="it-IT"/>
        </w:rPr>
      </w:pPr>
      <w:r w:rsidRPr="000C2829">
        <w:rPr>
          <w:i/>
          <w:iCs/>
          <w:lang w:val="en-GB"/>
        </w:rPr>
        <w:tab/>
      </w:r>
      <w:r w:rsidRPr="000C2829">
        <w:rPr>
          <w:i/>
          <w:iCs/>
          <w:lang w:val="it-IT"/>
        </w:rPr>
        <w:t>e-mail: marie.bouskova@czso.cz</w:t>
      </w:r>
    </w:p>
    <w:p w:rsidR="00B663C1" w:rsidRPr="000C2829" w:rsidRDefault="00B663C1" w:rsidP="00B663C1">
      <w:pPr>
        <w:pStyle w:val="Poznmky"/>
        <w:tabs>
          <w:tab w:val="left" w:pos="3600"/>
        </w:tabs>
        <w:spacing w:before="0"/>
        <w:ind w:left="3600" w:hanging="3600"/>
        <w:rPr>
          <w:i/>
          <w:iCs/>
          <w:lang w:val="en-GB"/>
        </w:rPr>
      </w:pPr>
      <w:r w:rsidRPr="000C2829">
        <w:rPr>
          <w:i/>
          <w:iCs/>
          <w:lang w:val="en-GB"/>
        </w:rPr>
        <w:t>Contact person:</w:t>
      </w:r>
      <w:r w:rsidRPr="000C2829">
        <w:rPr>
          <w:i/>
          <w:iCs/>
          <w:lang w:val="en-GB"/>
        </w:rPr>
        <w:tab/>
        <w:t xml:space="preserve">Jana </w:t>
      </w:r>
      <w:proofErr w:type="spellStart"/>
      <w:r w:rsidRPr="000C2829">
        <w:rPr>
          <w:i/>
          <w:iCs/>
          <w:lang w:val="en-GB"/>
        </w:rPr>
        <w:t>Gotvaldová</w:t>
      </w:r>
      <w:proofErr w:type="spellEnd"/>
      <w:r w:rsidRPr="000C2829">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0C2829">
        <w:rPr>
          <w:i/>
          <w:iCs/>
          <w:lang w:val="en-GB"/>
        </w:rPr>
        <w:t xml:space="preserve"> </w:t>
      </w:r>
      <w:r w:rsidRPr="000C2829">
        <w:rPr>
          <w:i/>
          <w:iCs/>
          <w:lang w:val="en-GB"/>
        </w:rPr>
        <w:tab/>
      </w:r>
      <w:r w:rsidRPr="000C2829">
        <w:rPr>
          <w:i/>
          <w:iCs/>
          <w:lang w:val="it-IT"/>
        </w:rPr>
        <w:t>e-mail: jana.gotvaldova@czso.cz</w:t>
      </w:r>
    </w:p>
    <w:p w:rsidR="00B663C1" w:rsidRPr="00B90405" w:rsidRDefault="00B663C1" w:rsidP="00B663C1">
      <w:pPr>
        <w:pStyle w:val="Poznmky"/>
        <w:tabs>
          <w:tab w:val="left" w:pos="3600"/>
        </w:tabs>
        <w:spacing w:before="0"/>
        <w:rPr>
          <w:i/>
          <w:lang w:val="en-GB"/>
        </w:rPr>
      </w:pPr>
      <w:r w:rsidRPr="00B90405">
        <w:rPr>
          <w:i/>
          <w:lang w:val="en-GB"/>
        </w:rPr>
        <w:t xml:space="preserve">Method of data acquisition: </w:t>
      </w:r>
      <w:r w:rsidRPr="00B90405">
        <w:rPr>
          <w:i/>
          <w:lang w:val="en-GB"/>
        </w:rPr>
        <w:tab/>
        <w:t>direct survey of the CZSO (</w:t>
      </w:r>
      <w:r w:rsidRPr="00B90405">
        <w:rPr>
          <w:lang w:val="en-GB"/>
        </w:rPr>
        <w:t>SP 1-12</w:t>
      </w:r>
      <w:r w:rsidRPr="00B90405">
        <w:rPr>
          <w:i/>
          <w:lang w:val="en-GB"/>
        </w:rPr>
        <w:t>)</w:t>
      </w:r>
    </w:p>
    <w:p w:rsidR="00B663C1" w:rsidRPr="00B90405" w:rsidRDefault="00B663C1" w:rsidP="00B663C1">
      <w:pPr>
        <w:pStyle w:val="Poznmky"/>
        <w:tabs>
          <w:tab w:val="left" w:pos="3600"/>
        </w:tabs>
        <w:spacing w:before="0"/>
        <w:rPr>
          <w:i/>
          <w:color w:val="auto"/>
          <w:lang w:val="en-GB"/>
        </w:rPr>
      </w:pPr>
      <w:r w:rsidRPr="00B90405">
        <w:rPr>
          <w:i/>
          <w:color w:val="auto"/>
          <w:lang w:val="en-GB"/>
        </w:rPr>
        <w:t xml:space="preserve">End of data collection: </w:t>
      </w:r>
      <w:r w:rsidRPr="00B90405">
        <w:rPr>
          <w:i/>
          <w:color w:val="auto"/>
          <w:lang w:val="en-GB"/>
        </w:rPr>
        <w:tab/>
      </w:r>
      <w:r w:rsidR="00987791">
        <w:rPr>
          <w:i/>
          <w:color w:val="auto"/>
          <w:lang w:val="en-GB"/>
        </w:rPr>
        <w:t>3</w:t>
      </w:r>
      <w:r w:rsidRPr="00B90405">
        <w:rPr>
          <w:i/>
          <w:color w:val="auto"/>
          <w:lang w:val="en-GB"/>
        </w:rPr>
        <w:t xml:space="preserve"> </w:t>
      </w:r>
      <w:r w:rsidR="00987791">
        <w:rPr>
          <w:i/>
          <w:color w:val="auto"/>
          <w:lang w:val="en-GB"/>
        </w:rPr>
        <w:t>January 2020</w:t>
      </w:r>
    </w:p>
    <w:p w:rsidR="00B663C1" w:rsidRPr="00F2313E" w:rsidRDefault="00B663C1" w:rsidP="00B663C1">
      <w:pPr>
        <w:pStyle w:val="Poznmky"/>
        <w:tabs>
          <w:tab w:val="left" w:pos="3600"/>
        </w:tabs>
        <w:spacing w:before="0"/>
        <w:rPr>
          <w:i/>
          <w:lang w:val="en-GB"/>
        </w:rPr>
      </w:pPr>
      <w:r w:rsidRPr="00B90405">
        <w:rPr>
          <w:i/>
          <w:lang w:val="en-GB"/>
        </w:rPr>
        <w:t xml:space="preserve">End of data processing: </w:t>
      </w:r>
      <w:r w:rsidRPr="00B90405">
        <w:rPr>
          <w:i/>
          <w:lang w:val="en-GB"/>
        </w:rPr>
        <w:tab/>
      </w:r>
      <w:r w:rsidR="00987791">
        <w:rPr>
          <w:i/>
          <w:lang w:val="en-GB"/>
        </w:rPr>
        <w:t>8</w:t>
      </w:r>
      <w:r w:rsidR="007B162B" w:rsidRPr="00B90405">
        <w:rPr>
          <w:i/>
          <w:color w:val="auto"/>
          <w:lang w:val="en-GB"/>
        </w:rPr>
        <w:t xml:space="preserve"> </w:t>
      </w:r>
      <w:r w:rsidR="00987791">
        <w:rPr>
          <w:i/>
          <w:color w:val="auto"/>
          <w:lang w:val="en-GB"/>
        </w:rPr>
        <w:t>January 2020</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0C2829">
        <w:rPr>
          <w:i/>
          <w:lang w:val="en-GB"/>
        </w:rPr>
        <w:t>Next News Release will be published on:</w:t>
      </w:r>
      <w:r w:rsidRPr="000C2829">
        <w:rPr>
          <w:i/>
          <w:lang w:val="en-GB"/>
        </w:rPr>
        <w:tab/>
      </w:r>
      <w:r w:rsidR="00987791">
        <w:rPr>
          <w:i/>
          <w:lang w:val="en-GB"/>
        </w:rPr>
        <w:t>5</w:t>
      </w:r>
      <w:r w:rsidR="008F1E8B" w:rsidRPr="000C2829">
        <w:rPr>
          <w:i/>
          <w:lang w:val="en-GB"/>
        </w:rPr>
        <w:t xml:space="preserve"> </w:t>
      </w:r>
      <w:r w:rsidR="00987791">
        <w:rPr>
          <w:i/>
          <w:lang w:val="en-GB"/>
        </w:rPr>
        <w:t>February</w:t>
      </w:r>
      <w:r w:rsidR="00D452F1">
        <w:rPr>
          <w:i/>
          <w:lang w:val="en-GB"/>
        </w:rPr>
        <w:t xml:space="preserve"> 2020</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Table 2 Sales in main assortment types of stores (year-on-year changes, decomposition of increase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lastRenderedPageBreak/>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43" w:rsidRDefault="002F1D43" w:rsidP="00BA6370">
      <w:r>
        <w:separator/>
      </w:r>
    </w:p>
  </w:endnote>
  <w:endnote w:type="continuationSeparator" w:id="0">
    <w:p w:rsidR="002F1D43" w:rsidRDefault="002F1D4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903959">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903959">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39C1A9"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43" w:rsidRDefault="002F1D43" w:rsidP="00BA6370">
      <w:r>
        <w:separator/>
      </w:r>
    </w:p>
  </w:footnote>
  <w:footnote w:type="continuationSeparator" w:id="0">
    <w:p w:rsidR="002F1D43" w:rsidRDefault="002F1D43"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EB111A"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8B4FA6"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8F0E85"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E5127B"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EC19EA"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6AA01E"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35A6C8"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B8096D6"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1146"/>
    <w:rsid w:val="0000572C"/>
    <w:rsid w:val="00005AD3"/>
    <w:rsid w:val="00021E7A"/>
    <w:rsid w:val="00021F11"/>
    <w:rsid w:val="00024088"/>
    <w:rsid w:val="00025469"/>
    <w:rsid w:val="00025C75"/>
    <w:rsid w:val="0002789C"/>
    <w:rsid w:val="00033E49"/>
    <w:rsid w:val="00035ECD"/>
    <w:rsid w:val="00037E94"/>
    <w:rsid w:val="00043BF4"/>
    <w:rsid w:val="00054C90"/>
    <w:rsid w:val="00057844"/>
    <w:rsid w:val="00060997"/>
    <w:rsid w:val="00062450"/>
    <w:rsid w:val="00066DF8"/>
    <w:rsid w:val="000843A5"/>
    <w:rsid w:val="0008447C"/>
    <w:rsid w:val="000853AA"/>
    <w:rsid w:val="00085CCE"/>
    <w:rsid w:val="00086266"/>
    <w:rsid w:val="000867F5"/>
    <w:rsid w:val="00091722"/>
    <w:rsid w:val="000966B7"/>
    <w:rsid w:val="000971C5"/>
    <w:rsid w:val="000A5264"/>
    <w:rsid w:val="000B6677"/>
    <w:rsid w:val="000B6F63"/>
    <w:rsid w:val="000C2829"/>
    <w:rsid w:val="000C4E63"/>
    <w:rsid w:val="000C69F4"/>
    <w:rsid w:val="000D09C8"/>
    <w:rsid w:val="000D5AEF"/>
    <w:rsid w:val="000E20E8"/>
    <w:rsid w:val="000E4068"/>
    <w:rsid w:val="000E5907"/>
    <w:rsid w:val="000E714B"/>
    <w:rsid w:val="000F1809"/>
    <w:rsid w:val="000F72D1"/>
    <w:rsid w:val="000F7C4C"/>
    <w:rsid w:val="0010485C"/>
    <w:rsid w:val="00105DF6"/>
    <w:rsid w:val="00116ED1"/>
    <w:rsid w:val="00121962"/>
    <w:rsid w:val="00123525"/>
    <w:rsid w:val="00123849"/>
    <w:rsid w:val="0013061A"/>
    <w:rsid w:val="001310E0"/>
    <w:rsid w:val="0013242C"/>
    <w:rsid w:val="00133B2F"/>
    <w:rsid w:val="001345B8"/>
    <w:rsid w:val="001404AB"/>
    <w:rsid w:val="00140635"/>
    <w:rsid w:val="00151AB0"/>
    <w:rsid w:val="00153F14"/>
    <w:rsid w:val="0015547B"/>
    <w:rsid w:val="001703C0"/>
    <w:rsid w:val="0017231D"/>
    <w:rsid w:val="001729C9"/>
    <w:rsid w:val="00174CAC"/>
    <w:rsid w:val="00176203"/>
    <w:rsid w:val="00176E26"/>
    <w:rsid w:val="00177800"/>
    <w:rsid w:val="0018061F"/>
    <w:rsid w:val="001810DC"/>
    <w:rsid w:val="00181346"/>
    <w:rsid w:val="00184D48"/>
    <w:rsid w:val="0018751C"/>
    <w:rsid w:val="001876A6"/>
    <w:rsid w:val="00187AAD"/>
    <w:rsid w:val="00194758"/>
    <w:rsid w:val="00197C60"/>
    <w:rsid w:val="001A6279"/>
    <w:rsid w:val="001A74F8"/>
    <w:rsid w:val="001B1186"/>
    <w:rsid w:val="001B5621"/>
    <w:rsid w:val="001B607F"/>
    <w:rsid w:val="001C3849"/>
    <w:rsid w:val="001C443C"/>
    <w:rsid w:val="001C71FD"/>
    <w:rsid w:val="001C7364"/>
    <w:rsid w:val="001C7FA0"/>
    <w:rsid w:val="001D004D"/>
    <w:rsid w:val="001D369A"/>
    <w:rsid w:val="001E27BE"/>
    <w:rsid w:val="001E3C42"/>
    <w:rsid w:val="001E5911"/>
    <w:rsid w:val="001F08B3"/>
    <w:rsid w:val="001F4C8E"/>
    <w:rsid w:val="001F51D6"/>
    <w:rsid w:val="001F7554"/>
    <w:rsid w:val="00200EA9"/>
    <w:rsid w:val="002012F0"/>
    <w:rsid w:val="00205A1F"/>
    <w:rsid w:val="002070FB"/>
    <w:rsid w:val="00211931"/>
    <w:rsid w:val="00212A77"/>
    <w:rsid w:val="00213729"/>
    <w:rsid w:val="0021697E"/>
    <w:rsid w:val="002200D1"/>
    <w:rsid w:val="002262CD"/>
    <w:rsid w:val="00233F91"/>
    <w:rsid w:val="0023428A"/>
    <w:rsid w:val="00235556"/>
    <w:rsid w:val="00235CBF"/>
    <w:rsid w:val="00237E18"/>
    <w:rsid w:val="002406FA"/>
    <w:rsid w:val="0025123F"/>
    <w:rsid w:val="00254D55"/>
    <w:rsid w:val="002562FD"/>
    <w:rsid w:val="00257037"/>
    <w:rsid w:val="00257645"/>
    <w:rsid w:val="00260090"/>
    <w:rsid w:val="002628ED"/>
    <w:rsid w:val="002658E7"/>
    <w:rsid w:val="00272D0D"/>
    <w:rsid w:val="00282161"/>
    <w:rsid w:val="002824B5"/>
    <w:rsid w:val="00290950"/>
    <w:rsid w:val="002916CA"/>
    <w:rsid w:val="00292744"/>
    <w:rsid w:val="00297900"/>
    <w:rsid w:val="002A2465"/>
    <w:rsid w:val="002B28B8"/>
    <w:rsid w:val="002B2E47"/>
    <w:rsid w:val="002C01CA"/>
    <w:rsid w:val="002C3A35"/>
    <w:rsid w:val="002C52A1"/>
    <w:rsid w:val="002D37F5"/>
    <w:rsid w:val="002F031C"/>
    <w:rsid w:val="002F1D43"/>
    <w:rsid w:val="002F5367"/>
    <w:rsid w:val="002F5E20"/>
    <w:rsid w:val="003026C0"/>
    <w:rsid w:val="003063F3"/>
    <w:rsid w:val="00307DD2"/>
    <w:rsid w:val="003100D7"/>
    <w:rsid w:val="00317B87"/>
    <w:rsid w:val="0032398D"/>
    <w:rsid w:val="0032514A"/>
    <w:rsid w:val="003301A3"/>
    <w:rsid w:val="00331315"/>
    <w:rsid w:val="003372FC"/>
    <w:rsid w:val="00337913"/>
    <w:rsid w:val="00343ED1"/>
    <w:rsid w:val="00345312"/>
    <w:rsid w:val="00355139"/>
    <w:rsid w:val="00361096"/>
    <w:rsid w:val="0036187A"/>
    <w:rsid w:val="00363066"/>
    <w:rsid w:val="0036596E"/>
    <w:rsid w:val="00365B2F"/>
    <w:rsid w:val="0036713E"/>
    <w:rsid w:val="0036777B"/>
    <w:rsid w:val="00376089"/>
    <w:rsid w:val="00380178"/>
    <w:rsid w:val="00381F6B"/>
    <w:rsid w:val="00382423"/>
    <w:rsid w:val="0038251D"/>
    <w:rsid w:val="0038282A"/>
    <w:rsid w:val="00391DE1"/>
    <w:rsid w:val="00397580"/>
    <w:rsid w:val="003A45C8"/>
    <w:rsid w:val="003A5217"/>
    <w:rsid w:val="003A6192"/>
    <w:rsid w:val="003B07B5"/>
    <w:rsid w:val="003B0E6C"/>
    <w:rsid w:val="003B7F42"/>
    <w:rsid w:val="003C1689"/>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43A8"/>
    <w:rsid w:val="003F526A"/>
    <w:rsid w:val="003F5721"/>
    <w:rsid w:val="00400C14"/>
    <w:rsid w:val="00405244"/>
    <w:rsid w:val="004117A6"/>
    <w:rsid w:val="00415782"/>
    <w:rsid w:val="004167BA"/>
    <w:rsid w:val="004207A4"/>
    <w:rsid w:val="0042232F"/>
    <w:rsid w:val="004251B0"/>
    <w:rsid w:val="0042532C"/>
    <w:rsid w:val="00431FB4"/>
    <w:rsid w:val="00434C9B"/>
    <w:rsid w:val="00436D82"/>
    <w:rsid w:val="004403C3"/>
    <w:rsid w:val="004436EE"/>
    <w:rsid w:val="004519CD"/>
    <w:rsid w:val="0045547F"/>
    <w:rsid w:val="004626E6"/>
    <w:rsid w:val="00465FAD"/>
    <w:rsid w:val="0046748A"/>
    <w:rsid w:val="0047452F"/>
    <w:rsid w:val="004907EE"/>
    <w:rsid w:val="004920AD"/>
    <w:rsid w:val="00494D00"/>
    <w:rsid w:val="004A7FE1"/>
    <w:rsid w:val="004B0270"/>
    <w:rsid w:val="004B13B1"/>
    <w:rsid w:val="004B6DAB"/>
    <w:rsid w:val="004C554B"/>
    <w:rsid w:val="004C6E3A"/>
    <w:rsid w:val="004D05B3"/>
    <w:rsid w:val="004E0855"/>
    <w:rsid w:val="004E1445"/>
    <w:rsid w:val="004E1B58"/>
    <w:rsid w:val="004E2540"/>
    <w:rsid w:val="004E479E"/>
    <w:rsid w:val="004F45EA"/>
    <w:rsid w:val="004F520A"/>
    <w:rsid w:val="004F5ECF"/>
    <w:rsid w:val="004F687E"/>
    <w:rsid w:val="004F78E6"/>
    <w:rsid w:val="00504725"/>
    <w:rsid w:val="005050F0"/>
    <w:rsid w:val="00505611"/>
    <w:rsid w:val="00512D99"/>
    <w:rsid w:val="0051450F"/>
    <w:rsid w:val="00514A7D"/>
    <w:rsid w:val="00514D77"/>
    <w:rsid w:val="0052049D"/>
    <w:rsid w:val="00530354"/>
    <w:rsid w:val="00531DBB"/>
    <w:rsid w:val="0053350A"/>
    <w:rsid w:val="00542137"/>
    <w:rsid w:val="00542756"/>
    <w:rsid w:val="0055120F"/>
    <w:rsid w:val="00551CCC"/>
    <w:rsid w:val="0055268F"/>
    <w:rsid w:val="00553710"/>
    <w:rsid w:val="00556E01"/>
    <w:rsid w:val="00563558"/>
    <w:rsid w:val="00564213"/>
    <w:rsid w:val="005679AC"/>
    <w:rsid w:val="005709E1"/>
    <w:rsid w:val="00572B45"/>
    <w:rsid w:val="00576211"/>
    <w:rsid w:val="005803E8"/>
    <w:rsid w:val="0058133B"/>
    <w:rsid w:val="00582231"/>
    <w:rsid w:val="00592BB9"/>
    <w:rsid w:val="005A07E7"/>
    <w:rsid w:val="005A2828"/>
    <w:rsid w:val="005A49B0"/>
    <w:rsid w:val="005A4AD7"/>
    <w:rsid w:val="005A55D1"/>
    <w:rsid w:val="005A7844"/>
    <w:rsid w:val="005B1BE4"/>
    <w:rsid w:val="005C0475"/>
    <w:rsid w:val="005C77B7"/>
    <w:rsid w:val="005D28ED"/>
    <w:rsid w:val="005D29F7"/>
    <w:rsid w:val="005E4193"/>
    <w:rsid w:val="005E51B8"/>
    <w:rsid w:val="005F559F"/>
    <w:rsid w:val="005F79FB"/>
    <w:rsid w:val="0060309F"/>
    <w:rsid w:val="00604406"/>
    <w:rsid w:val="0060559D"/>
    <w:rsid w:val="00605AA6"/>
    <w:rsid w:val="00605F4A"/>
    <w:rsid w:val="006061D4"/>
    <w:rsid w:val="00607822"/>
    <w:rsid w:val="00607B07"/>
    <w:rsid w:val="006103AA"/>
    <w:rsid w:val="00612EE9"/>
    <w:rsid w:val="00613BBF"/>
    <w:rsid w:val="00613EA9"/>
    <w:rsid w:val="006166F7"/>
    <w:rsid w:val="006167E0"/>
    <w:rsid w:val="00616E82"/>
    <w:rsid w:val="00622B80"/>
    <w:rsid w:val="006239DA"/>
    <w:rsid w:val="00632FB5"/>
    <w:rsid w:val="0063356A"/>
    <w:rsid w:val="006361DB"/>
    <w:rsid w:val="0064139A"/>
    <w:rsid w:val="006449B7"/>
    <w:rsid w:val="00646CD2"/>
    <w:rsid w:val="00661D48"/>
    <w:rsid w:val="00665600"/>
    <w:rsid w:val="00681454"/>
    <w:rsid w:val="00681505"/>
    <w:rsid w:val="006841B9"/>
    <w:rsid w:val="00693720"/>
    <w:rsid w:val="00693CA9"/>
    <w:rsid w:val="006A058B"/>
    <w:rsid w:val="006A2E11"/>
    <w:rsid w:val="006A7EA0"/>
    <w:rsid w:val="006B0668"/>
    <w:rsid w:val="006B0AFC"/>
    <w:rsid w:val="006B2FF2"/>
    <w:rsid w:val="006B3EF9"/>
    <w:rsid w:val="006B41E3"/>
    <w:rsid w:val="006B4D0B"/>
    <w:rsid w:val="006B5E5F"/>
    <w:rsid w:val="006C52EC"/>
    <w:rsid w:val="006C7D73"/>
    <w:rsid w:val="006D0DE9"/>
    <w:rsid w:val="006D10A0"/>
    <w:rsid w:val="006D5C60"/>
    <w:rsid w:val="006D5E5C"/>
    <w:rsid w:val="006E024F"/>
    <w:rsid w:val="006E0837"/>
    <w:rsid w:val="006E4E81"/>
    <w:rsid w:val="006E5CAD"/>
    <w:rsid w:val="006E6AEE"/>
    <w:rsid w:val="006F0D9B"/>
    <w:rsid w:val="006F2BAD"/>
    <w:rsid w:val="006F446E"/>
    <w:rsid w:val="006F53CF"/>
    <w:rsid w:val="00702021"/>
    <w:rsid w:val="00702D2D"/>
    <w:rsid w:val="007038D0"/>
    <w:rsid w:val="007066D6"/>
    <w:rsid w:val="00706F56"/>
    <w:rsid w:val="00707849"/>
    <w:rsid w:val="00707F7D"/>
    <w:rsid w:val="00713185"/>
    <w:rsid w:val="00713DF4"/>
    <w:rsid w:val="00717EC5"/>
    <w:rsid w:val="007204B2"/>
    <w:rsid w:val="00723C3D"/>
    <w:rsid w:val="00733ADB"/>
    <w:rsid w:val="0073578E"/>
    <w:rsid w:val="007367D1"/>
    <w:rsid w:val="0074134D"/>
    <w:rsid w:val="00743232"/>
    <w:rsid w:val="007447D7"/>
    <w:rsid w:val="00745616"/>
    <w:rsid w:val="0074730E"/>
    <w:rsid w:val="00752176"/>
    <w:rsid w:val="00752FFF"/>
    <w:rsid w:val="00755D8B"/>
    <w:rsid w:val="007618FF"/>
    <w:rsid w:val="00761E28"/>
    <w:rsid w:val="00763787"/>
    <w:rsid w:val="007644FF"/>
    <w:rsid w:val="007650FE"/>
    <w:rsid w:val="00766B37"/>
    <w:rsid w:val="00772A46"/>
    <w:rsid w:val="00777208"/>
    <w:rsid w:val="00777EF3"/>
    <w:rsid w:val="00784993"/>
    <w:rsid w:val="00785150"/>
    <w:rsid w:val="00790806"/>
    <w:rsid w:val="007924C3"/>
    <w:rsid w:val="00794E40"/>
    <w:rsid w:val="007A0CA5"/>
    <w:rsid w:val="007A57F2"/>
    <w:rsid w:val="007B1333"/>
    <w:rsid w:val="007B162B"/>
    <w:rsid w:val="007B562F"/>
    <w:rsid w:val="007B5C61"/>
    <w:rsid w:val="007B77EE"/>
    <w:rsid w:val="007C6F39"/>
    <w:rsid w:val="007E62E1"/>
    <w:rsid w:val="007E6D90"/>
    <w:rsid w:val="007E7F3C"/>
    <w:rsid w:val="007F4AEB"/>
    <w:rsid w:val="007F5609"/>
    <w:rsid w:val="007F75B2"/>
    <w:rsid w:val="007F76A5"/>
    <w:rsid w:val="00801671"/>
    <w:rsid w:val="008043C4"/>
    <w:rsid w:val="008050AE"/>
    <w:rsid w:val="00810B20"/>
    <w:rsid w:val="00815765"/>
    <w:rsid w:val="00815B24"/>
    <w:rsid w:val="00817718"/>
    <w:rsid w:val="00826F8D"/>
    <w:rsid w:val="00830063"/>
    <w:rsid w:val="00831B1B"/>
    <w:rsid w:val="0084481F"/>
    <w:rsid w:val="0084696B"/>
    <w:rsid w:val="0085230B"/>
    <w:rsid w:val="00852760"/>
    <w:rsid w:val="00855FB3"/>
    <w:rsid w:val="00861D0E"/>
    <w:rsid w:val="008644CE"/>
    <w:rsid w:val="00867569"/>
    <w:rsid w:val="008679EC"/>
    <w:rsid w:val="00883A81"/>
    <w:rsid w:val="00885C0D"/>
    <w:rsid w:val="00890E4B"/>
    <w:rsid w:val="00891157"/>
    <w:rsid w:val="00893B06"/>
    <w:rsid w:val="00896AA9"/>
    <w:rsid w:val="00897EF9"/>
    <w:rsid w:val="008A0EB3"/>
    <w:rsid w:val="008A2048"/>
    <w:rsid w:val="008A750A"/>
    <w:rsid w:val="008A7CEB"/>
    <w:rsid w:val="008B3970"/>
    <w:rsid w:val="008B614C"/>
    <w:rsid w:val="008C1CFB"/>
    <w:rsid w:val="008C1DA1"/>
    <w:rsid w:val="008C2F8F"/>
    <w:rsid w:val="008C31C7"/>
    <w:rsid w:val="008C384C"/>
    <w:rsid w:val="008C63D1"/>
    <w:rsid w:val="008D0F11"/>
    <w:rsid w:val="008D16C9"/>
    <w:rsid w:val="008D2779"/>
    <w:rsid w:val="008D3BF7"/>
    <w:rsid w:val="008D75F1"/>
    <w:rsid w:val="008E25EF"/>
    <w:rsid w:val="008E297F"/>
    <w:rsid w:val="008E6E49"/>
    <w:rsid w:val="008E727B"/>
    <w:rsid w:val="008E7388"/>
    <w:rsid w:val="008F1E8B"/>
    <w:rsid w:val="008F73B4"/>
    <w:rsid w:val="00902B46"/>
    <w:rsid w:val="009035E8"/>
    <w:rsid w:val="00903959"/>
    <w:rsid w:val="009217A9"/>
    <w:rsid w:val="00925238"/>
    <w:rsid w:val="00925CB1"/>
    <w:rsid w:val="009311FE"/>
    <w:rsid w:val="009316E8"/>
    <w:rsid w:val="009333C7"/>
    <w:rsid w:val="00934522"/>
    <w:rsid w:val="0093580D"/>
    <w:rsid w:val="00937553"/>
    <w:rsid w:val="00940460"/>
    <w:rsid w:val="009414D5"/>
    <w:rsid w:val="00942C41"/>
    <w:rsid w:val="00945FE7"/>
    <w:rsid w:val="00946B65"/>
    <w:rsid w:val="00947B5E"/>
    <w:rsid w:val="00952462"/>
    <w:rsid w:val="00953274"/>
    <w:rsid w:val="0095358A"/>
    <w:rsid w:val="00955A6F"/>
    <w:rsid w:val="00960B39"/>
    <w:rsid w:val="00963C9C"/>
    <w:rsid w:val="009650DF"/>
    <w:rsid w:val="0096646D"/>
    <w:rsid w:val="00966BF7"/>
    <w:rsid w:val="0097085F"/>
    <w:rsid w:val="00970F2C"/>
    <w:rsid w:val="00971374"/>
    <w:rsid w:val="00971C8B"/>
    <w:rsid w:val="00974C3C"/>
    <w:rsid w:val="009811FD"/>
    <w:rsid w:val="00987791"/>
    <w:rsid w:val="00992381"/>
    <w:rsid w:val="009925E2"/>
    <w:rsid w:val="009A08B8"/>
    <w:rsid w:val="009A39DE"/>
    <w:rsid w:val="009B55B1"/>
    <w:rsid w:val="009B61A6"/>
    <w:rsid w:val="009B7874"/>
    <w:rsid w:val="009B7E9E"/>
    <w:rsid w:val="009C4229"/>
    <w:rsid w:val="009C4AE2"/>
    <w:rsid w:val="009C5697"/>
    <w:rsid w:val="009D167B"/>
    <w:rsid w:val="009D328D"/>
    <w:rsid w:val="009D32F2"/>
    <w:rsid w:val="009D351A"/>
    <w:rsid w:val="009D4E46"/>
    <w:rsid w:val="009D622B"/>
    <w:rsid w:val="009E0259"/>
    <w:rsid w:val="009E39C5"/>
    <w:rsid w:val="009F4113"/>
    <w:rsid w:val="009F61A2"/>
    <w:rsid w:val="009F78CD"/>
    <w:rsid w:val="00A05B22"/>
    <w:rsid w:val="00A06E64"/>
    <w:rsid w:val="00A073E4"/>
    <w:rsid w:val="00A07BA7"/>
    <w:rsid w:val="00A22CB9"/>
    <w:rsid w:val="00A26155"/>
    <w:rsid w:val="00A26CB9"/>
    <w:rsid w:val="00A32E24"/>
    <w:rsid w:val="00A3365E"/>
    <w:rsid w:val="00A337F8"/>
    <w:rsid w:val="00A36DDC"/>
    <w:rsid w:val="00A4029E"/>
    <w:rsid w:val="00A4092E"/>
    <w:rsid w:val="00A4343D"/>
    <w:rsid w:val="00A449A9"/>
    <w:rsid w:val="00A463A6"/>
    <w:rsid w:val="00A46CBF"/>
    <w:rsid w:val="00A502F1"/>
    <w:rsid w:val="00A55543"/>
    <w:rsid w:val="00A60C13"/>
    <w:rsid w:val="00A64CE3"/>
    <w:rsid w:val="00A65D43"/>
    <w:rsid w:val="00A66035"/>
    <w:rsid w:val="00A67EB5"/>
    <w:rsid w:val="00A7026F"/>
    <w:rsid w:val="00A70776"/>
    <w:rsid w:val="00A70A83"/>
    <w:rsid w:val="00A711D5"/>
    <w:rsid w:val="00A81EB3"/>
    <w:rsid w:val="00A94485"/>
    <w:rsid w:val="00AB29B5"/>
    <w:rsid w:val="00AB44C5"/>
    <w:rsid w:val="00AB6196"/>
    <w:rsid w:val="00AC3140"/>
    <w:rsid w:val="00AC58EC"/>
    <w:rsid w:val="00AC7EC7"/>
    <w:rsid w:val="00AD1C81"/>
    <w:rsid w:val="00AE62D3"/>
    <w:rsid w:val="00AF2052"/>
    <w:rsid w:val="00B00C1D"/>
    <w:rsid w:val="00B10806"/>
    <w:rsid w:val="00B14E14"/>
    <w:rsid w:val="00B15351"/>
    <w:rsid w:val="00B44AED"/>
    <w:rsid w:val="00B6258F"/>
    <w:rsid w:val="00B632CC"/>
    <w:rsid w:val="00B663C1"/>
    <w:rsid w:val="00B71711"/>
    <w:rsid w:val="00B75C00"/>
    <w:rsid w:val="00B76F55"/>
    <w:rsid w:val="00B77931"/>
    <w:rsid w:val="00B82F4B"/>
    <w:rsid w:val="00B86AB7"/>
    <w:rsid w:val="00B9024E"/>
    <w:rsid w:val="00B90405"/>
    <w:rsid w:val="00B93BE0"/>
    <w:rsid w:val="00B94B32"/>
    <w:rsid w:val="00B97B61"/>
    <w:rsid w:val="00BA0E8D"/>
    <w:rsid w:val="00BA12F1"/>
    <w:rsid w:val="00BA439F"/>
    <w:rsid w:val="00BA49C4"/>
    <w:rsid w:val="00BA627E"/>
    <w:rsid w:val="00BA6370"/>
    <w:rsid w:val="00BB30BD"/>
    <w:rsid w:val="00BB652C"/>
    <w:rsid w:val="00BB7C8F"/>
    <w:rsid w:val="00BC0B50"/>
    <w:rsid w:val="00BD3381"/>
    <w:rsid w:val="00BD4F7D"/>
    <w:rsid w:val="00BE117C"/>
    <w:rsid w:val="00BE12AA"/>
    <w:rsid w:val="00BE2C27"/>
    <w:rsid w:val="00BE4645"/>
    <w:rsid w:val="00BE5B71"/>
    <w:rsid w:val="00BF1160"/>
    <w:rsid w:val="00BF4128"/>
    <w:rsid w:val="00BF7BC0"/>
    <w:rsid w:val="00C038CE"/>
    <w:rsid w:val="00C04BFA"/>
    <w:rsid w:val="00C0590A"/>
    <w:rsid w:val="00C07788"/>
    <w:rsid w:val="00C11D40"/>
    <w:rsid w:val="00C122C8"/>
    <w:rsid w:val="00C2039F"/>
    <w:rsid w:val="00C20DB2"/>
    <w:rsid w:val="00C25089"/>
    <w:rsid w:val="00C269D4"/>
    <w:rsid w:val="00C34FE1"/>
    <w:rsid w:val="00C4160D"/>
    <w:rsid w:val="00C426E1"/>
    <w:rsid w:val="00C45993"/>
    <w:rsid w:val="00C4684C"/>
    <w:rsid w:val="00C5135D"/>
    <w:rsid w:val="00C52CBB"/>
    <w:rsid w:val="00C54A25"/>
    <w:rsid w:val="00C5542D"/>
    <w:rsid w:val="00C56C4B"/>
    <w:rsid w:val="00C61A6F"/>
    <w:rsid w:val="00C779E2"/>
    <w:rsid w:val="00C77B51"/>
    <w:rsid w:val="00C8187C"/>
    <w:rsid w:val="00C83CAF"/>
    <w:rsid w:val="00C8406E"/>
    <w:rsid w:val="00C86404"/>
    <w:rsid w:val="00C90C1C"/>
    <w:rsid w:val="00C930F3"/>
    <w:rsid w:val="00C942A9"/>
    <w:rsid w:val="00C9447C"/>
    <w:rsid w:val="00C95ABA"/>
    <w:rsid w:val="00C9640B"/>
    <w:rsid w:val="00C9676B"/>
    <w:rsid w:val="00C978BF"/>
    <w:rsid w:val="00CA400F"/>
    <w:rsid w:val="00CA481A"/>
    <w:rsid w:val="00CA7D6B"/>
    <w:rsid w:val="00CB2709"/>
    <w:rsid w:val="00CB3C1A"/>
    <w:rsid w:val="00CB5081"/>
    <w:rsid w:val="00CB6F89"/>
    <w:rsid w:val="00CC1BD0"/>
    <w:rsid w:val="00CC468D"/>
    <w:rsid w:val="00CC6C51"/>
    <w:rsid w:val="00CD105E"/>
    <w:rsid w:val="00CD5905"/>
    <w:rsid w:val="00CD6D51"/>
    <w:rsid w:val="00CE228C"/>
    <w:rsid w:val="00CE3813"/>
    <w:rsid w:val="00CE71D9"/>
    <w:rsid w:val="00CF545B"/>
    <w:rsid w:val="00D0483F"/>
    <w:rsid w:val="00D1009E"/>
    <w:rsid w:val="00D13DEA"/>
    <w:rsid w:val="00D15FB2"/>
    <w:rsid w:val="00D209A7"/>
    <w:rsid w:val="00D273D5"/>
    <w:rsid w:val="00D27D69"/>
    <w:rsid w:val="00D31C81"/>
    <w:rsid w:val="00D32BC3"/>
    <w:rsid w:val="00D347A1"/>
    <w:rsid w:val="00D413C7"/>
    <w:rsid w:val="00D440CF"/>
    <w:rsid w:val="00D448C2"/>
    <w:rsid w:val="00D44B5E"/>
    <w:rsid w:val="00D452F1"/>
    <w:rsid w:val="00D57E46"/>
    <w:rsid w:val="00D60D64"/>
    <w:rsid w:val="00D63072"/>
    <w:rsid w:val="00D65AC5"/>
    <w:rsid w:val="00D666C3"/>
    <w:rsid w:val="00D773D5"/>
    <w:rsid w:val="00D811AB"/>
    <w:rsid w:val="00D85842"/>
    <w:rsid w:val="00D92F42"/>
    <w:rsid w:val="00DA1CA4"/>
    <w:rsid w:val="00DA352F"/>
    <w:rsid w:val="00DA5B71"/>
    <w:rsid w:val="00DC2517"/>
    <w:rsid w:val="00DC6024"/>
    <w:rsid w:val="00DD2321"/>
    <w:rsid w:val="00DE18E1"/>
    <w:rsid w:val="00DE72EB"/>
    <w:rsid w:val="00DF0333"/>
    <w:rsid w:val="00DF25F1"/>
    <w:rsid w:val="00DF47FE"/>
    <w:rsid w:val="00DF719B"/>
    <w:rsid w:val="00DF775D"/>
    <w:rsid w:val="00E0156A"/>
    <w:rsid w:val="00E04A82"/>
    <w:rsid w:val="00E06159"/>
    <w:rsid w:val="00E134EE"/>
    <w:rsid w:val="00E16EB3"/>
    <w:rsid w:val="00E20C15"/>
    <w:rsid w:val="00E22968"/>
    <w:rsid w:val="00E24788"/>
    <w:rsid w:val="00E26704"/>
    <w:rsid w:val="00E30ED5"/>
    <w:rsid w:val="00E31980"/>
    <w:rsid w:val="00E329E5"/>
    <w:rsid w:val="00E32DBE"/>
    <w:rsid w:val="00E34D35"/>
    <w:rsid w:val="00E37161"/>
    <w:rsid w:val="00E40939"/>
    <w:rsid w:val="00E4595B"/>
    <w:rsid w:val="00E47740"/>
    <w:rsid w:val="00E54E7E"/>
    <w:rsid w:val="00E5760A"/>
    <w:rsid w:val="00E57D5F"/>
    <w:rsid w:val="00E60B4E"/>
    <w:rsid w:val="00E6423C"/>
    <w:rsid w:val="00E71483"/>
    <w:rsid w:val="00E73986"/>
    <w:rsid w:val="00E80CAE"/>
    <w:rsid w:val="00E91022"/>
    <w:rsid w:val="00E92038"/>
    <w:rsid w:val="00E93830"/>
    <w:rsid w:val="00E93E0E"/>
    <w:rsid w:val="00EA07F7"/>
    <w:rsid w:val="00EA144E"/>
    <w:rsid w:val="00EA2181"/>
    <w:rsid w:val="00EA3D84"/>
    <w:rsid w:val="00EB1A25"/>
    <w:rsid w:val="00EB1ED3"/>
    <w:rsid w:val="00EB3729"/>
    <w:rsid w:val="00EB60EF"/>
    <w:rsid w:val="00EC2090"/>
    <w:rsid w:val="00EC70F0"/>
    <w:rsid w:val="00ED2677"/>
    <w:rsid w:val="00EE13DD"/>
    <w:rsid w:val="00EE70B7"/>
    <w:rsid w:val="00EF19CA"/>
    <w:rsid w:val="00EF36B0"/>
    <w:rsid w:val="00EF3EF0"/>
    <w:rsid w:val="00F05D8E"/>
    <w:rsid w:val="00F10EB8"/>
    <w:rsid w:val="00F12399"/>
    <w:rsid w:val="00F12848"/>
    <w:rsid w:val="00F1476B"/>
    <w:rsid w:val="00F2313E"/>
    <w:rsid w:val="00F25EB8"/>
    <w:rsid w:val="00F314B7"/>
    <w:rsid w:val="00F353BA"/>
    <w:rsid w:val="00F36AA2"/>
    <w:rsid w:val="00F4210F"/>
    <w:rsid w:val="00F426BD"/>
    <w:rsid w:val="00F46E45"/>
    <w:rsid w:val="00F46EDE"/>
    <w:rsid w:val="00F51FC8"/>
    <w:rsid w:val="00F57B3A"/>
    <w:rsid w:val="00F6213C"/>
    <w:rsid w:val="00F62B1B"/>
    <w:rsid w:val="00F631C1"/>
    <w:rsid w:val="00F63BC5"/>
    <w:rsid w:val="00F67C33"/>
    <w:rsid w:val="00F70918"/>
    <w:rsid w:val="00F7683F"/>
    <w:rsid w:val="00F779B3"/>
    <w:rsid w:val="00F80D09"/>
    <w:rsid w:val="00F83C49"/>
    <w:rsid w:val="00F85E41"/>
    <w:rsid w:val="00F91AF5"/>
    <w:rsid w:val="00F9280E"/>
    <w:rsid w:val="00F92E9C"/>
    <w:rsid w:val="00F951A3"/>
    <w:rsid w:val="00F95321"/>
    <w:rsid w:val="00F97F84"/>
    <w:rsid w:val="00FA5ECE"/>
    <w:rsid w:val="00FA6E46"/>
    <w:rsid w:val="00FB687C"/>
    <w:rsid w:val="00FD0A73"/>
    <w:rsid w:val="00FD2BFA"/>
    <w:rsid w:val="00FD4F2F"/>
    <w:rsid w:val="00FD6986"/>
    <w:rsid w:val="00FE114D"/>
    <w:rsid w:val="00FE1E0E"/>
    <w:rsid w:val="00FE297A"/>
    <w:rsid w:val="00FE61DA"/>
    <w:rsid w:val="00FE65D9"/>
    <w:rsid w:val="00FE7878"/>
    <w:rsid w:val="00FF2335"/>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0C92-D444-433B-A82B-DF0D4745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745</TotalTime>
  <Pages>3</Pages>
  <Words>826</Words>
  <Characters>4879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5694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296</cp:revision>
  <cp:lastPrinted>2020-01-09T10:08:00Z</cp:lastPrinted>
  <dcterms:created xsi:type="dcterms:W3CDTF">2019-05-03T09:25:00Z</dcterms:created>
  <dcterms:modified xsi:type="dcterms:W3CDTF">2020-01-10T09:57:00Z</dcterms:modified>
</cp:coreProperties>
</file>