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D618A" w:rsidR="00867569" w:rsidP="00867569" w:rsidRDefault="005F616A" w14:paraId="05E8B22E" w14:textId="1FB1DF29">
      <w:pPr>
        <w:pStyle w:val="Datum"/>
      </w:pPr>
      <w:r>
        <w:t>3</w:t>
      </w:r>
      <w:r w:rsidR="00E91F0D">
        <w:t>1</w:t>
      </w:r>
      <w:r w:rsidR="00DB04EF">
        <w:t>. </w:t>
      </w:r>
      <w:r>
        <w:t>3</w:t>
      </w:r>
      <w:r w:rsidR="00DB04EF">
        <w:t>. 202</w:t>
      </w:r>
      <w:r>
        <w:t>6</w:t>
      </w:r>
    </w:p>
    <w:p w:rsidR="008B3970" w:rsidP="008B3970" w:rsidRDefault="00324A12" w14:paraId="4B0850CC" w14:textId="72B001DA">
      <w:pPr>
        <w:pStyle w:val="Nzev"/>
      </w:pPr>
      <w:r>
        <w:t>Rok 2025 přepisoval historické rekordy</w:t>
      </w:r>
    </w:p>
    <w:p w:rsidRPr="00CD618A" w:rsidR="008B3970" w:rsidP="008B3970" w:rsidRDefault="008B3970" w14:paraId="191083E5" w14:textId="3C856AD2">
      <w:pPr>
        <w:pStyle w:val="Podtitulek"/>
      </w:pPr>
      <w:r w:rsidRPr="00CD618A">
        <w:t>Po</w:t>
      </w:r>
      <w:r w:rsidR="00DB04EF">
        <w:t>hyb obyvatelstva</w:t>
      </w:r>
      <w:r w:rsidRPr="00CD618A">
        <w:t xml:space="preserve"> – </w:t>
      </w:r>
      <w:r w:rsidR="00C44BA3">
        <w:t xml:space="preserve">rok </w:t>
      </w:r>
      <w:r w:rsidR="00DB04EF">
        <w:t>202</w:t>
      </w:r>
      <w:r w:rsidR="00FB18AF">
        <w:t>5</w:t>
      </w:r>
    </w:p>
    <w:p w:rsidRPr="00CD618A" w:rsidR="00867569" w:rsidP="00043BF4" w:rsidRDefault="006F333B" w14:paraId="29A09D3E" w14:textId="0C7DDCBD">
      <w:pPr>
        <w:pStyle w:val="Perex"/>
      </w:pPr>
      <w:r>
        <w:t xml:space="preserve">V průběhu roku 2025 se počet obyvatel </w:t>
      </w:r>
      <w:r w:rsidR="00AA53DA">
        <w:t>Česk</w:t>
      </w:r>
      <w:r>
        <w:t xml:space="preserve">a </w:t>
      </w:r>
      <w:r w:rsidR="00B13AE9">
        <w:t>zvýš</w:t>
      </w:r>
      <w:r w:rsidR="00B4269B">
        <w:t>il</w:t>
      </w:r>
      <w:r w:rsidR="00B13AE9">
        <w:t xml:space="preserve"> </w:t>
      </w:r>
      <w:r w:rsidR="00A83E4E">
        <w:t xml:space="preserve">o </w:t>
      </w:r>
      <w:r w:rsidR="00A8162F">
        <w:t>6,3</w:t>
      </w:r>
      <w:r w:rsidR="00A83E4E">
        <w:t xml:space="preserve"> tisíce </w:t>
      </w:r>
      <w:r w:rsidR="00B13AE9">
        <w:t xml:space="preserve">a přesáhl </w:t>
      </w:r>
      <w:r w:rsidR="00AA53DA">
        <w:t>10,9</w:t>
      </w:r>
      <w:r w:rsidR="00B13AE9">
        <w:t>1</w:t>
      </w:r>
      <w:r w:rsidR="005405F6">
        <w:t>5</w:t>
      </w:r>
      <w:r w:rsidR="009F6617">
        <w:t> </w:t>
      </w:r>
      <w:r w:rsidR="00AA53DA">
        <w:t>milionu</w:t>
      </w:r>
      <w:r w:rsidR="00DB55E1">
        <w:t>.</w:t>
      </w:r>
      <w:r w:rsidR="00C929F5">
        <w:t xml:space="preserve"> </w:t>
      </w:r>
      <w:r w:rsidR="000A1BAF">
        <w:t>Z</w:t>
      </w:r>
      <w:r w:rsidR="00605238">
        <w:t>ahraniční</w:t>
      </w:r>
      <w:r w:rsidR="000A1BAF">
        <w:t>m</w:t>
      </w:r>
      <w:r w:rsidR="00605238">
        <w:t xml:space="preserve"> stěhování</w:t>
      </w:r>
      <w:r w:rsidR="000A1BAF">
        <w:t>m přibylo</w:t>
      </w:r>
      <w:r w:rsidR="00605238">
        <w:t xml:space="preserve"> </w:t>
      </w:r>
      <w:r w:rsidR="007C49FA">
        <w:t>42,0</w:t>
      </w:r>
      <w:r w:rsidR="00605238">
        <w:t> tisíce</w:t>
      </w:r>
      <w:r w:rsidR="000A1BAF">
        <w:t xml:space="preserve"> obyvatel, př</w:t>
      </w:r>
      <w:r w:rsidR="00CA1A03">
        <w:t>irozenou měnou</w:t>
      </w:r>
      <w:r w:rsidR="00946D60">
        <w:t xml:space="preserve"> </w:t>
      </w:r>
      <w:r w:rsidR="00CA1A03">
        <w:t xml:space="preserve">naopak </w:t>
      </w:r>
      <w:r w:rsidR="005D0B16">
        <w:t>3</w:t>
      </w:r>
      <w:r w:rsidR="00844555">
        <w:t>5</w:t>
      </w:r>
      <w:r w:rsidR="005D0B16">
        <w:t>,</w:t>
      </w:r>
      <w:r w:rsidR="00844555">
        <w:t>7</w:t>
      </w:r>
      <w:r w:rsidR="00977D4C">
        <w:t> </w:t>
      </w:r>
      <w:r w:rsidR="00CA1A03">
        <w:t>tisíce obyvatel ubylo.</w:t>
      </w:r>
      <w:r w:rsidR="00635A34">
        <w:t xml:space="preserve"> </w:t>
      </w:r>
      <w:r w:rsidR="004734B9">
        <w:t>Počet živě narozených (</w:t>
      </w:r>
      <w:r w:rsidR="0048504B">
        <w:t>77,6 tisíce</w:t>
      </w:r>
      <w:r w:rsidR="004734B9">
        <w:t>) a sňatků (</w:t>
      </w:r>
      <w:r w:rsidR="0032369A">
        <w:t>42,5 tisíce</w:t>
      </w:r>
      <w:r w:rsidR="004734B9">
        <w:t xml:space="preserve">) byl opět meziročně nižší. </w:t>
      </w:r>
      <w:r w:rsidR="00DB00FC">
        <w:t xml:space="preserve">Oproti tomu </w:t>
      </w:r>
      <w:r w:rsidR="006A235A">
        <w:t>z</w:t>
      </w:r>
      <w:r w:rsidR="00A02819">
        <w:t xml:space="preserve">emřelých </w:t>
      </w:r>
      <w:r w:rsidR="00635A34">
        <w:t>(</w:t>
      </w:r>
      <w:r w:rsidR="0032369A">
        <w:t>11</w:t>
      </w:r>
      <w:r w:rsidR="00635A34">
        <w:t>3,</w:t>
      </w:r>
      <w:r w:rsidR="0070561F">
        <w:t>3</w:t>
      </w:r>
      <w:r w:rsidR="00635A34">
        <w:t> tisíce) a rozvodů (</w:t>
      </w:r>
      <w:r w:rsidR="0032369A">
        <w:t>2</w:t>
      </w:r>
      <w:r w:rsidR="00635A34">
        <w:t>1,</w:t>
      </w:r>
      <w:r w:rsidR="008474CF">
        <w:t>2</w:t>
      </w:r>
      <w:r w:rsidR="0014164B">
        <w:t> </w:t>
      </w:r>
      <w:r w:rsidR="00635A34">
        <w:t xml:space="preserve">tisíce) </w:t>
      </w:r>
      <w:r w:rsidR="00DB00FC">
        <w:t xml:space="preserve">meziročně </w:t>
      </w:r>
      <w:r w:rsidR="00BF7B72">
        <w:t>mírně přibylo</w:t>
      </w:r>
      <w:r w:rsidR="00A02819">
        <w:t>.</w:t>
      </w:r>
      <w:r w:rsidR="006A235A">
        <w:t xml:space="preserve"> </w:t>
      </w:r>
    </w:p>
    <w:p w:rsidR="001F7589" w:rsidP="00D40C63" w:rsidRDefault="0020198D" w14:paraId="5EE87B78" w14:textId="6D12DEE1">
      <w:r>
        <w:rPr>
          <w:bCs/>
        </w:rPr>
        <w:t>K 31. prosinci</w:t>
      </w:r>
      <w:r w:rsidR="004E4D78">
        <w:rPr>
          <w:bCs/>
        </w:rPr>
        <w:t xml:space="preserve"> </w:t>
      </w:r>
      <w:r w:rsidR="00CE3B82">
        <w:rPr>
          <w:bCs/>
        </w:rPr>
        <w:t xml:space="preserve">2025 </w:t>
      </w:r>
      <w:r w:rsidR="004B4E42">
        <w:rPr>
          <w:bCs/>
        </w:rPr>
        <w:t>mělo Česko</w:t>
      </w:r>
      <w:r w:rsidR="00667B1F">
        <w:rPr>
          <w:bCs/>
        </w:rPr>
        <w:t xml:space="preserve"> </w:t>
      </w:r>
      <w:r w:rsidR="004B4E42">
        <w:rPr>
          <w:bCs/>
        </w:rPr>
        <w:t>10</w:t>
      </w:r>
      <w:r w:rsidR="00A01664">
        <w:rPr>
          <w:bCs/>
        </w:rPr>
        <w:t> </w:t>
      </w:r>
      <w:r w:rsidR="004B4E42">
        <w:rPr>
          <w:bCs/>
        </w:rPr>
        <w:t>9</w:t>
      </w:r>
      <w:r w:rsidR="00F94F08">
        <w:rPr>
          <w:bCs/>
        </w:rPr>
        <w:t>1</w:t>
      </w:r>
      <w:r w:rsidR="00A01664">
        <w:rPr>
          <w:bCs/>
        </w:rPr>
        <w:t>5 83</w:t>
      </w:r>
      <w:r w:rsidR="00847107">
        <w:rPr>
          <w:bCs/>
        </w:rPr>
        <w:t>9</w:t>
      </w:r>
      <w:r w:rsidR="004B4E42">
        <w:rPr>
          <w:bCs/>
        </w:rPr>
        <w:t> </w:t>
      </w:r>
      <w:r w:rsidRPr="00793989" w:rsidR="00793989">
        <w:rPr>
          <w:b/>
        </w:rPr>
        <w:t>obyvatel</w:t>
      </w:r>
      <w:r w:rsidR="004B4E42">
        <w:rPr>
          <w:bCs/>
        </w:rPr>
        <w:t>, o</w:t>
      </w:r>
      <w:r w:rsidR="00DA426D">
        <w:rPr>
          <w:bCs/>
        </w:rPr>
        <w:t> 6</w:t>
      </w:r>
      <w:r w:rsidR="00847107">
        <w:rPr>
          <w:bCs/>
        </w:rPr>
        <w:t>,3</w:t>
      </w:r>
      <w:r w:rsidR="004B4E42">
        <w:rPr>
          <w:bCs/>
        </w:rPr>
        <w:t xml:space="preserve"> tisíce </w:t>
      </w:r>
      <w:r w:rsidR="00CC74E6">
        <w:rPr>
          <w:bCs/>
        </w:rPr>
        <w:t>více</w:t>
      </w:r>
      <w:r w:rsidR="004B4E42">
        <w:rPr>
          <w:bCs/>
        </w:rPr>
        <w:t xml:space="preserve"> n</w:t>
      </w:r>
      <w:r>
        <w:rPr>
          <w:bCs/>
        </w:rPr>
        <w:t xml:space="preserve">ež </w:t>
      </w:r>
      <w:r w:rsidR="007B2653">
        <w:rPr>
          <w:bCs/>
        </w:rPr>
        <w:t>k </w:t>
      </w:r>
      <w:r w:rsidR="000E713A">
        <w:rPr>
          <w:bCs/>
        </w:rPr>
        <w:t>1. ledn</w:t>
      </w:r>
      <w:r w:rsidR="007B2653">
        <w:rPr>
          <w:bCs/>
        </w:rPr>
        <w:t>u</w:t>
      </w:r>
      <w:r w:rsidR="000E713A">
        <w:rPr>
          <w:bCs/>
        </w:rPr>
        <w:t xml:space="preserve"> 2025</w:t>
      </w:r>
      <w:r w:rsidR="009D1DA2">
        <w:t>.</w:t>
      </w:r>
      <w:r w:rsidR="00921C69">
        <w:t xml:space="preserve"> </w:t>
      </w:r>
      <w:r w:rsidR="0013476C">
        <w:t>P</w:t>
      </w:r>
      <w:r w:rsidR="008D4264">
        <w:t>opula</w:t>
      </w:r>
      <w:r w:rsidR="00470F85">
        <w:t xml:space="preserve">ce Česka </w:t>
      </w:r>
      <w:r w:rsidR="00135465">
        <w:t xml:space="preserve">zaznamenává kladné přírůstky obyvatel </w:t>
      </w:r>
      <w:r w:rsidR="00470F85">
        <w:t>nepřetržitě od roku 2014</w:t>
      </w:r>
      <w:r w:rsidR="00C737E3">
        <w:t xml:space="preserve">. Posledních </w:t>
      </w:r>
      <w:r w:rsidR="0065318B">
        <w:t xml:space="preserve">sedm let </w:t>
      </w:r>
      <w:r w:rsidR="00C863C2">
        <w:t xml:space="preserve">je </w:t>
      </w:r>
      <w:r w:rsidR="0065318B">
        <w:t>však zajišťuje pouze zahraniční stěhování</w:t>
      </w:r>
      <w:r w:rsidR="006D29EE">
        <w:t>, b</w:t>
      </w:r>
      <w:r w:rsidR="00B64E54">
        <w:t xml:space="preserve">ilance přirozené měny je </w:t>
      </w:r>
      <w:r w:rsidR="006D29EE">
        <w:t>záporná.</w:t>
      </w:r>
      <w:r w:rsidR="00B040D7">
        <w:t xml:space="preserve"> </w:t>
      </w:r>
      <w:r w:rsidR="006D29EE">
        <w:t>P</w:t>
      </w:r>
      <w:r w:rsidR="00BA2EF8">
        <w:t>řevah</w:t>
      </w:r>
      <w:r w:rsidR="006D29EE">
        <w:t>a</w:t>
      </w:r>
      <w:r w:rsidR="00BA2EF8">
        <w:t xml:space="preserve"> zemřelých nad živě narozenými dětmi</w:t>
      </w:r>
      <w:r w:rsidR="00826B20">
        <w:t xml:space="preserve"> </w:t>
      </w:r>
      <w:r w:rsidR="00812506">
        <w:t xml:space="preserve">o </w:t>
      </w:r>
      <w:r w:rsidR="00826B20">
        <w:t>3</w:t>
      </w:r>
      <w:r w:rsidR="00812506">
        <w:t>5</w:t>
      </w:r>
      <w:r w:rsidR="00826B20">
        <w:t>,</w:t>
      </w:r>
      <w:r w:rsidR="00812506">
        <w:t>7</w:t>
      </w:r>
      <w:r w:rsidR="00826B20">
        <w:t xml:space="preserve"> tisíce </w:t>
      </w:r>
      <w:r w:rsidR="00DB199D">
        <w:t xml:space="preserve">osob </w:t>
      </w:r>
      <w:r w:rsidR="00826B20">
        <w:t>v roce 2025</w:t>
      </w:r>
      <w:r w:rsidR="006B47DA">
        <w:t xml:space="preserve"> </w:t>
      </w:r>
      <w:r w:rsidR="00F64A1F">
        <w:t xml:space="preserve">byla </w:t>
      </w:r>
      <w:r w:rsidR="00146022">
        <w:t xml:space="preserve">přitom </w:t>
      </w:r>
      <w:r w:rsidR="006B47DA">
        <w:t>vůbec největší</w:t>
      </w:r>
      <w:r w:rsidR="00B44AA7">
        <w:t xml:space="preserve"> od roku 1919</w:t>
      </w:r>
      <w:r w:rsidR="009D257D">
        <w:t>.</w:t>
      </w:r>
      <w:r w:rsidRPr="00F03476" w:rsidR="00F03476">
        <w:rPr>
          <w:i/>
          <w:color w:val="EE0000"/>
        </w:rPr>
        <w:t xml:space="preserve"> </w:t>
      </w:r>
    </w:p>
    <w:p w:rsidR="00CE3B82" w:rsidP="00D40C63" w:rsidRDefault="00CE3B82" w14:paraId="2FD884C0" w14:textId="77777777"/>
    <w:p w:rsidR="00146022" w:rsidP="00146022" w:rsidRDefault="00146022" w14:paraId="26F60B55" w14:textId="4FD6B47A">
      <w:pPr>
        <w:pStyle w:val="TabulkaGraf"/>
        <w:jc w:val="both"/>
        <w:rPr>
          <w:b w:val="0"/>
        </w:rPr>
      </w:pPr>
      <w:r>
        <w:rPr>
          <w:b w:val="0"/>
        </w:rPr>
        <w:t>V roce 2025 pokračoval čtvrtým rokem pokles porodnosti. Ž</w:t>
      </w:r>
      <w:r w:rsidRPr="006A235A">
        <w:rPr>
          <w:b w:val="0"/>
        </w:rPr>
        <w:t>ivě</w:t>
      </w:r>
      <w:r>
        <w:rPr>
          <w:b w:val="0"/>
        </w:rPr>
        <w:t xml:space="preserve"> se</w:t>
      </w:r>
      <w:r w:rsidRPr="006A235A">
        <w:rPr>
          <w:b w:val="0"/>
        </w:rPr>
        <w:t xml:space="preserve"> </w:t>
      </w:r>
      <w:r w:rsidRPr="006A235A">
        <w:t>narodilo</w:t>
      </w:r>
      <w:r w:rsidRPr="006A235A">
        <w:rPr>
          <w:b w:val="0"/>
        </w:rPr>
        <w:t xml:space="preserve"> </w:t>
      </w:r>
      <w:r>
        <w:rPr>
          <w:b w:val="0"/>
        </w:rPr>
        <w:t>77,6</w:t>
      </w:r>
      <w:r w:rsidRPr="0052792B">
        <w:rPr>
          <w:b w:val="0"/>
        </w:rPr>
        <w:t> tisíce dětí, meziročně o </w:t>
      </w:r>
      <w:r>
        <w:rPr>
          <w:b w:val="0"/>
        </w:rPr>
        <w:t>6,7</w:t>
      </w:r>
      <w:r w:rsidRPr="0052792B">
        <w:rPr>
          <w:b w:val="0"/>
        </w:rPr>
        <w:t> tisíce</w:t>
      </w:r>
      <w:r>
        <w:rPr>
          <w:b w:val="0"/>
        </w:rPr>
        <w:t>, resp. o 8 %, méně. Bylo to vůbec nejméně v historii statistického zjišťování. Počet narozených dětí klesal ve všech pořadích. Mimo manželství se narodilo 46,8 %</w:t>
      </w:r>
      <w:r w:rsidR="00C8296E">
        <w:rPr>
          <w:b w:val="0"/>
        </w:rPr>
        <w:t xml:space="preserve"> dětí</w:t>
      </w:r>
      <w:r>
        <w:rPr>
          <w:b w:val="0"/>
        </w:rPr>
        <w:t>, mírně méně než o rok dříve, a to zásluhou poklesu podílu nemanželsky narozených dětí u prvorozených.</w:t>
      </w:r>
      <w:r w:rsidRPr="00452FE0">
        <w:t xml:space="preserve"> </w:t>
      </w:r>
      <w:r>
        <w:rPr>
          <w:b w:val="0"/>
          <w:bCs w:val="0"/>
        </w:rPr>
        <w:t>V absolutním počtu n</w:t>
      </w:r>
      <w:r>
        <w:rPr>
          <w:b w:val="0"/>
        </w:rPr>
        <w:t>ejvíce dětí po</w:t>
      </w:r>
      <w:r w:rsidRPr="0052792B">
        <w:rPr>
          <w:b w:val="0"/>
        </w:rPr>
        <w:t xml:space="preserve">rodily ženy </w:t>
      </w:r>
      <w:r>
        <w:rPr>
          <w:b w:val="0"/>
        </w:rPr>
        <w:t>ve věku 31 let, resp. 30–32 let</w:t>
      </w:r>
      <w:r w:rsidRPr="0052792B">
        <w:rPr>
          <w:b w:val="0"/>
        </w:rPr>
        <w:t>.</w:t>
      </w:r>
    </w:p>
    <w:p w:rsidRPr="00721ABC" w:rsidR="00721ABC" w:rsidP="00721ABC" w:rsidRDefault="00721ABC" w14:paraId="60F49E67" w14:textId="77777777"/>
    <w:p w:rsidR="00416797" w:rsidP="00416797" w:rsidRDefault="00416797" w14:paraId="7F76C9C8" w14:textId="0ACB3F23">
      <w:pPr>
        <w:pStyle w:val="TabulkaGraf"/>
      </w:pPr>
      <w:r w:rsidRPr="00452FE0">
        <w:t>Graf Pohyb obyvatel v</w:t>
      </w:r>
      <w:r>
        <w:t> </w:t>
      </w:r>
      <w:r w:rsidRPr="00452FE0">
        <w:t>let</w:t>
      </w:r>
      <w:r w:rsidR="00D87838">
        <w:t>ech</w:t>
      </w:r>
      <w:r w:rsidRPr="00452FE0">
        <w:t xml:space="preserve"> </w:t>
      </w:r>
      <w:r>
        <w:t>2024</w:t>
      </w:r>
      <w:r w:rsidRPr="00452FE0">
        <w:t xml:space="preserve"> a 202</w:t>
      </w:r>
      <w:r>
        <w:t>5</w:t>
      </w:r>
    </w:p>
    <w:p w:rsidR="00416797" w:rsidP="00416797" w:rsidRDefault="00F34323" w14:paraId="0B280BE0" w14:textId="595BA3A4">
      <w:r>
        <w:rPr>
          <w:noProof/>
        </w:rPr>
        <w:drawing>
          <wp:inline distT="0" distB="0" distL="0" distR="0" wp14:anchorId="1E5ABDEA" wp14:editId="2248AE83">
            <wp:extent cx="5041900" cy="2700655"/>
            <wp:effectExtent l="0" t="0" r="6350" b="4445"/>
            <wp:docPr id="90459842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6407" w:rsidP="00721ABC" w:rsidRDefault="006E6407" w14:paraId="1E5D3218" w14:textId="77777777">
      <w:pPr>
        <w:pStyle w:val="TabulkaGraf"/>
        <w:jc w:val="both"/>
        <w:rPr>
          <w:b w:val="0"/>
        </w:rPr>
      </w:pPr>
    </w:p>
    <w:p w:rsidRPr="00AD4EC3" w:rsidR="00721ABC" w:rsidP="00721ABC" w:rsidRDefault="00721ABC" w14:paraId="1AD1E3B1" w14:textId="29AE4A18">
      <w:pPr>
        <w:pStyle w:val="TabulkaGraf"/>
        <w:jc w:val="both"/>
      </w:pPr>
      <w:r>
        <w:rPr>
          <w:b w:val="0"/>
        </w:rPr>
        <w:t xml:space="preserve">Během roku 2025 </w:t>
      </w:r>
      <w:r w:rsidRPr="00EB3484">
        <w:rPr>
          <w:iCs/>
        </w:rPr>
        <w:t>zemřelo</w:t>
      </w:r>
      <w:r w:rsidRPr="00EB3484">
        <w:rPr>
          <w:b w:val="0"/>
          <w:iCs/>
        </w:rPr>
        <w:t xml:space="preserve"> </w:t>
      </w:r>
      <w:r>
        <w:rPr>
          <w:b w:val="0"/>
          <w:iCs/>
        </w:rPr>
        <w:t>113</w:t>
      </w:r>
      <w:r w:rsidRPr="00EB3484">
        <w:rPr>
          <w:b w:val="0"/>
          <w:iCs/>
        </w:rPr>
        <w:t>,</w:t>
      </w:r>
      <w:r>
        <w:rPr>
          <w:b w:val="0"/>
          <w:iCs/>
        </w:rPr>
        <w:t>3</w:t>
      </w:r>
      <w:r w:rsidRPr="00EB3484">
        <w:rPr>
          <w:b w:val="0"/>
          <w:iCs/>
        </w:rPr>
        <w:t xml:space="preserve"> tisíce obyvatel Česka</w:t>
      </w:r>
      <w:r>
        <w:rPr>
          <w:b w:val="0"/>
          <w:iCs/>
        </w:rPr>
        <w:t>, meziročně o 1,1 tisíce (o 1 %) více</w:t>
      </w:r>
      <w:r w:rsidRPr="00EB3484">
        <w:rPr>
          <w:b w:val="0"/>
          <w:iCs/>
        </w:rPr>
        <w:t xml:space="preserve">. </w:t>
      </w:r>
      <w:r>
        <w:rPr>
          <w:b w:val="0"/>
          <w:iCs/>
        </w:rPr>
        <w:t>Téměř veškerý přírůstek zemřelých připadl na ženy (nárůst o 1,0 tisíce</w:t>
      </w:r>
      <w:r w:rsidRPr="00B77865">
        <w:rPr>
          <w:b w:val="0"/>
          <w:bCs w:val="0"/>
        </w:rPr>
        <w:t xml:space="preserve"> na 55,6 tisíce</w:t>
      </w:r>
      <w:r>
        <w:rPr>
          <w:b w:val="0"/>
          <w:iCs/>
        </w:rPr>
        <w:t xml:space="preserve">), zatímco </w:t>
      </w:r>
      <w:r>
        <w:rPr>
          <w:b w:val="0"/>
          <w:iCs/>
        </w:rPr>
        <w:t xml:space="preserve">zemřelých mužů přibylo jen mírně (o 0,1 tisíce na 57,8 tisíce). </w:t>
      </w:r>
      <w:r w:rsidRPr="00AD4EC3">
        <w:rPr>
          <w:b w:val="0"/>
          <w:iCs/>
        </w:rPr>
        <w:t>Mezi zemřelými muži převažovali 75–79letí a mezi zemřelými ženami 80–84leté.</w:t>
      </w:r>
      <w:r>
        <w:rPr>
          <w:b w:val="0"/>
          <w:iCs/>
        </w:rPr>
        <w:t xml:space="preserve"> Ve věku 75–84 let bylo úhrnem 39,3 tisíce zemřelých, tj. téměř 35 % celkového počtu.</w:t>
      </w:r>
    </w:p>
    <w:p w:rsidRPr="00BF7EBD" w:rsidR="00721ABC" w:rsidP="00721ABC" w:rsidRDefault="00721ABC" w14:paraId="0118ABFC" w14:textId="77777777"/>
    <w:p w:rsidRPr="002F2EF2" w:rsidR="00721ABC" w:rsidP="3F235C0A" w:rsidRDefault="00721ABC" w14:paraId="1963928B" w14:textId="2D1E5E66">
      <w:pPr>
        <w:pStyle w:val="Normln"/>
        <w:rPr>
          <w:color w:val="EE0000"/>
        </w:rPr>
      </w:pPr>
      <w:r w:rsidRPr="3F235C0A" w:rsidR="00721ABC">
        <w:rPr>
          <w:i w:val="1"/>
          <w:iCs w:val="1"/>
        </w:rPr>
        <w:t>„</w:t>
      </w:r>
      <w:r w:rsidRPr="3F235C0A" w:rsidR="4B5C5087">
        <w:rPr>
          <w:i w:val="1"/>
          <w:iCs w:val="1"/>
        </w:rPr>
        <w:t xml:space="preserve">Počet sňatků </w:t>
      </w:r>
      <w:r w:rsidRPr="3F235C0A" w:rsidR="00721ABC">
        <w:rPr>
          <w:i w:val="1"/>
          <w:iCs w:val="1"/>
        </w:rPr>
        <w:t>v roce 2025 poklesl</w:t>
      </w:r>
      <w:r w:rsidRPr="3F235C0A" w:rsidR="6623B7EA">
        <w:rPr>
          <w:i w:val="1"/>
          <w:iCs w:val="1"/>
        </w:rPr>
        <w:t xml:space="preserve"> třetím rokem v řadě</w:t>
      </w:r>
      <w:r w:rsidRPr="3F235C0A" w:rsidR="00721ABC">
        <w:rPr>
          <w:i w:val="1"/>
          <w:iCs w:val="1"/>
        </w:rPr>
        <w:t xml:space="preserve">. Do </w:t>
      </w:r>
      <w:r w:rsidRPr="3F235C0A" w:rsidR="00721ABC">
        <w:rPr>
          <w:b w:val="1"/>
          <w:bCs w:val="1"/>
          <w:i w:val="1"/>
          <w:iCs w:val="1"/>
        </w:rPr>
        <w:t xml:space="preserve">manželství </w:t>
      </w:r>
      <w:r w:rsidRPr="3F235C0A" w:rsidR="00721ABC">
        <w:rPr>
          <w:i w:val="1"/>
          <w:iCs w:val="1"/>
        </w:rPr>
        <w:t>vstoupilo 42,5 tisíce párů snoubenců, o 1,9 tisíce méně než o rok dříve a vůbec nejméně od konce první světové války</w:t>
      </w:r>
      <w:r w:rsidRPr="3F235C0A" w:rsidR="00721ABC">
        <w:rPr>
          <w:i w:val="1"/>
          <w:iCs w:val="1"/>
        </w:rPr>
        <w:t>. Bylo tak překonáno dosavadní mini</w:t>
      </w:r>
      <w:r w:rsidRPr="3F235C0A" w:rsidR="008671EF">
        <w:rPr>
          <w:i w:val="1"/>
          <w:iCs w:val="1"/>
        </w:rPr>
        <w:t>m</w:t>
      </w:r>
      <w:r w:rsidRPr="3F235C0A" w:rsidR="00721ABC">
        <w:rPr>
          <w:i w:val="1"/>
          <w:iCs w:val="1"/>
        </w:rPr>
        <w:t>um 43,5 tisíce z roku 2013</w:t>
      </w:r>
      <w:r w:rsidRPr="3F235C0A" w:rsidR="00721ABC">
        <w:rPr>
          <w:i w:val="1"/>
          <w:iCs w:val="1"/>
        </w:rPr>
        <w:t>,“</w:t>
      </w:r>
      <w:r w:rsidRPr="3F235C0A" w:rsidR="00721ABC">
        <w:rPr>
          <w:color w:val="EE0000"/>
        </w:rPr>
        <w:t xml:space="preserve"> </w:t>
      </w:r>
      <w:r w:rsidR="00721ABC">
        <w:rPr/>
        <w:t xml:space="preserve">říká Michaela Němečková z oddělení demografické statistiky ČSÚ. </w:t>
      </w:r>
      <w:r w:rsidR="00721ABC">
        <w:rPr/>
        <w:t>Tři ze čtyř snoubenců uzavřeli manželství poprvé.</w:t>
      </w:r>
    </w:p>
    <w:p w:rsidR="00FF71A1" w:rsidP="00721ABC" w:rsidRDefault="00FF71A1" w14:paraId="093C258A" w14:textId="77777777"/>
    <w:p w:rsidR="0006143E" w:rsidP="0006143E" w:rsidRDefault="0006143E" w14:paraId="2DEA1314" w14:textId="77777777">
      <w:r w:rsidRPr="00A64419">
        <w:rPr>
          <w:b/>
        </w:rPr>
        <w:t>Rozv</w:t>
      </w:r>
      <w:r>
        <w:rPr>
          <w:b/>
        </w:rPr>
        <w:t>o</w:t>
      </w:r>
      <w:r w:rsidRPr="00A64419">
        <w:rPr>
          <w:b/>
        </w:rPr>
        <w:t>de</w:t>
      </w:r>
      <w:r>
        <w:rPr>
          <w:b/>
        </w:rPr>
        <w:t>m</w:t>
      </w:r>
      <w:r w:rsidRPr="00A64419">
        <w:t xml:space="preserve"> bylo</w:t>
      </w:r>
      <w:r>
        <w:t xml:space="preserve"> ukončeno</w:t>
      </w:r>
      <w:r w:rsidRPr="00A64419">
        <w:t xml:space="preserve"> </w:t>
      </w:r>
      <w:r>
        <w:t>21</w:t>
      </w:r>
      <w:r w:rsidRPr="00A64419">
        <w:t>,</w:t>
      </w:r>
      <w:r>
        <w:t>2 </w:t>
      </w:r>
      <w:r w:rsidRPr="00A64419">
        <w:t xml:space="preserve">tisíce manželství, </w:t>
      </w:r>
      <w:r>
        <w:t xml:space="preserve">meziročně o 0,4 tisíce (o 2 %) </w:t>
      </w:r>
      <w:r w:rsidRPr="002E474C">
        <w:t xml:space="preserve">více. </w:t>
      </w:r>
      <w:r>
        <w:t>Jedna čtvrtina všech rozvodů</w:t>
      </w:r>
      <w:r w:rsidRPr="002E474C">
        <w:t xml:space="preserve"> </w:t>
      </w:r>
      <w:r>
        <w:t>se konala po 5–9 letech od sňatku, n</w:t>
      </w:r>
      <w:r w:rsidRPr="002E474C">
        <w:t xml:space="preserve">ejvíce </w:t>
      </w:r>
      <w:r>
        <w:t xml:space="preserve">jich </w:t>
      </w:r>
      <w:r w:rsidRPr="002E474C">
        <w:t xml:space="preserve">bylo po šesti letech manželství. </w:t>
      </w:r>
      <w:r>
        <w:t>Mezi rozvedenými převažovaly osoby ve věku 45–49 </w:t>
      </w:r>
      <w:r w:rsidRPr="007272B9">
        <w:t xml:space="preserve">let. Rozvody se dotkly minimálně 20,3 tisíce dětí, když 59,0 % rozvedených manželských párů mělo alespoň jedno společné nezletilé dítě. </w:t>
      </w:r>
    </w:p>
    <w:p w:rsidRPr="007272B9" w:rsidR="00DF356A" w:rsidP="0006143E" w:rsidRDefault="00DF356A" w14:paraId="110C5D5D" w14:textId="77777777"/>
    <w:p w:rsidR="00A66C36" w:rsidP="00E630F9" w:rsidRDefault="00AF5167" w14:paraId="22D44E42" w14:textId="4F89937E">
      <w:r w:rsidRPr="005D47D5">
        <w:rPr>
          <w:iCs/>
        </w:rPr>
        <w:t>Ze zahraničí do Česka se v průběhu roku 2025 přistěhovalo 110,6 tisíce osob</w:t>
      </w:r>
      <w:r w:rsidRPr="005D47D5" w:rsidR="00C256E2">
        <w:rPr>
          <w:iCs/>
        </w:rPr>
        <w:t>. Byl to</w:t>
      </w:r>
      <w:r w:rsidRPr="005D47D5">
        <w:rPr>
          <w:iCs/>
        </w:rPr>
        <w:t xml:space="preserve"> </w:t>
      </w:r>
      <w:r w:rsidR="00D56DF2">
        <w:rPr>
          <w:iCs/>
        </w:rPr>
        <w:t xml:space="preserve">počet </w:t>
      </w:r>
      <w:r w:rsidRPr="005D47D5">
        <w:rPr>
          <w:iCs/>
        </w:rPr>
        <w:t>o</w:t>
      </w:r>
      <w:r w:rsidRPr="005D47D5" w:rsidR="008A7426">
        <w:rPr>
          <w:iCs/>
        </w:rPr>
        <w:t> </w:t>
      </w:r>
      <w:r w:rsidRPr="005D47D5">
        <w:rPr>
          <w:iCs/>
        </w:rPr>
        <w:t xml:space="preserve">11,2 tisíce </w:t>
      </w:r>
      <w:r w:rsidR="00D56DF2">
        <w:rPr>
          <w:iCs/>
        </w:rPr>
        <w:t>nižší</w:t>
      </w:r>
      <w:r w:rsidRPr="005D47D5" w:rsidR="008A7426">
        <w:rPr>
          <w:iCs/>
        </w:rPr>
        <w:t xml:space="preserve"> než v roce 2024</w:t>
      </w:r>
      <w:r w:rsidRPr="005D47D5">
        <w:rPr>
          <w:iCs/>
        </w:rPr>
        <w:t>, stále</w:t>
      </w:r>
      <w:r w:rsidRPr="005D47D5" w:rsidR="008A7426">
        <w:rPr>
          <w:iCs/>
        </w:rPr>
        <w:t xml:space="preserve"> ale </w:t>
      </w:r>
      <w:r w:rsidRPr="005D47D5">
        <w:rPr>
          <w:iCs/>
        </w:rPr>
        <w:t xml:space="preserve">výrazně </w:t>
      </w:r>
      <w:r w:rsidR="00082896">
        <w:rPr>
          <w:iCs/>
        </w:rPr>
        <w:t>převyšující hodnoty z let před</w:t>
      </w:r>
      <w:r w:rsidRPr="005D47D5" w:rsidR="008A7426">
        <w:rPr>
          <w:iCs/>
        </w:rPr>
        <w:t xml:space="preserve"> vypuknutím války na Ukrajině. </w:t>
      </w:r>
      <w:r w:rsidRPr="005D47D5" w:rsidR="004E2924">
        <w:rPr>
          <w:iCs/>
        </w:rPr>
        <w:t>Opačným směrem, z Česka do zahraničí</w:t>
      </w:r>
      <w:r w:rsidRPr="005D47D5" w:rsidR="003B2679">
        <w:rPr>
          <w:iCs/>
        </w:rPr>
        <w:t xml:space="preserve">, se </w:t>
      </w:r>
      <w:r w:rsidR="00082896">
        <w:rPr>
          <w:iCs/>
        </w:rPr>
        <w:t xml:space="preserve">v roce 2025 </w:t>
      </w:r>
      <w:r w:rsidRPr="005D47D5" w:rsidR="003B2679">
        <w:rPr>
          <w:iCs/>
        </w:rPr>
        <w:t xml:space="preserve">stěhovalo 68,6 tisíce obyvatel, meziročně o 16,4 tisíce méně. Saldo </w:t>
      </w:r>
      <w:r w:rsidRPr="00D62B9B" w:rsidR="003B2679">
        <w:rPr>
          <w:b/>
          <w:bCs/>
          <w:iCs/>
        </w:rPr>
        <w:t>zahraničního stěhování</w:t>
      </w:r>
      <w:r w:rsidRPr="005D47D5" w:rsidR="003B2679">
        <w:rPr>
          <w:iCs/>
        </w:rPr>
        <w:t xml:space="preserve"> dosáhlo 42,0 tisíce</w:t>
      </w:r>
      <w:r w:rsidRPr="005D47D5" w:rsidR="005D47D5">
        <w:rPr>
          <w:iCs/>
        </w:rPr>
        <w:t xml:space="preserve"> a oproti roku 2024 </w:t>
      </w:r>
      <w:r w:rsidR="000B736F">
        <w:rPr>
          <w:iCs/>
        </w:rPr>
        <w:t xml:space="preserve">vzrostlo </w:t>
      </w:r>
      <w:r w:rsidRPr="005D47D5" w:rsidR="005D47D5">
        <w:rPr>
          <w:iCs/>
        </w:rPr>
        <w:t>o 5,2 tisíce.</w:t>
      </w:r>
      <w:r w:rsidR="00547603">
        <w:rPr>
          <w:iCs/>
        </w:rPr>
        <w:t xml:space="preserve"> Výrazně vyšší byl přírůstek </w:t>
      </w:r>
      <w:r w:rsidR="00C24CEF">
        <w:rPr>
          <w:iCs/>
        </w:rPr>
        <w:t xml:space="preserve">osob zahraničním stěhováním u mužů (33,7 tisíce) než u žen (8,3 tisíce). </w:t>
      </w:r>
      <w:r w:rsidR="00F465D8">
        <w:rPr>
          <w:iCs/>
        </w:rPr>
        <w:t>Z pohledu pětiletých věkových skupin bylo saldo zah</w:t>
      </w:r>
      <w:r w:rsidR="002E24AD">
        <w:rPr>
          <w:iCs/>
        </w:rPr>
        <w:t xml:space="preserve">raničního stěhování nejvyšší ve skupině 20–24 let, </w:t>
      </w:r>
      <w:r w:rsidR="00F94F18">
        <w:rPr>
          <w:iCs/>
        </w:rPr>
        <w:t xml:space="preserve">odrážejíce výrazný nárůst přistěhovalých ve věku </w:t>
      </w:r>
      <w:r w:rsidR="00A13786">
        <w:rPr>
          <w:iCs/>
        </w:rPr>
        <w:t>21 a 22 let</w:t>
      </w:r>
      <w:r w:rsidR="00DD2F75">
        <w:rPr>
          <w:iCs/>
        </w:rPr>
        <w:t xml:space="preserve">. </w:t>
      </w:r>
      <w:r w:rsidR="00925873">
        <w:rPr>
          <w:iCs/>
        </w:rPr>
        <w:t>N</w:t>
      </w:r>
      <w:r w:rsidR="00DE192A">
        <w:rPr>
          <w:iCs/>
        </w:rPr>
        <w:t>ejvětší část</w:t>
      </w:r>
      <w:r w:rsidR="00DD2F75">
        <w:rPr>
          <w:iCs/>
        </w:rPr>
        <w:t xml:space="preserve"> sald</w:t>
      </w:r>
      <w:r w:rsidR="00DE192A">
        <w:rPr>
          <w:iCs/>
        </w:rPr>
        <w:t>a</w:t>
      </w:r>
      <w:r w:rsidR="00DD2F75">
        <w:rPr>
          <w:iCs/>
        </w:rPr>
        <w:t xml:space="preserve"> migrace </w:t>
      </w:r>
      <w:r w:rsidR="00925873">
        <w:rPr>
          <w:iCs/>
        </w:rPr>
        <w:t xml:space="preserve">připadla </w:t>
      </w:r>
      <w:r w:rsidR="00DE192A">
        <w:rPr>
          <w:iCs/>
        </w:rPr>
        <w:t>na občany Ukrajiny (</w:t>
      </w:r>
      <w:r w:rsidR="006915A7">
        <w:rPr>
          <w:iCs/>
        </w:rPr>
        <w:t>23,1 tisíce), Slovenska (5,9 tisíce) a Filipín (3,9 tisíce).</w:t>
      </w:r>
      <w:r w:rsidR="00F03476">
        <w:t xml:space="preserve">  </w:t>
      </w:r>
    </w:p>
    <w:p w:rsidR="00D209A7" w:rsidP="00D209A7" w:rsidRDefault="00D209A7" w14:paraId="560B1D74" w14:textId="77777777">
      <w:pPr>
        <w:pStyle w:val="Poznmky0"/>
      </w:pPr>
      <w:r w:rsidRPr="00CD618A">
        <w:t>Poznámky</w:t>
      </w:r>
      <w:r w:rsidRPr="00CD618A" w:rsidR="007A2048">
        <w:t>:</w:t>
      </w:r>
    </w:p>
    <w:p w:rsidR="00773AB6" w:rsidP="00773AB6" w:rsidRDefault="00773AB6" w14:paraId="0375BEB1" w14:textId="77777777">
      <w:pPr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 xml:space="preserve">Veškeré údaje se týkají občanů České republiky a cizinců s trvalým pobytem v České republice, občanů třetích zemí s přechodným pobytem na území České republiky na základě dlouhodobého víza (nad 90 dnů) nebo povolení k dlouhodobému pobytu, občanů zemí EU, Norska, Švýcarska, Islandu, Lichtenštejnska a jejich rodinných příslušníků s hlášeným </w:t>
      </w:r>
      <w:r w:rsidRPr="00D3278E">
        <w:rPr>
          <w:i/>
          <w:sz w:val="18"/>
          <w:szCs w:val="18"/>
        </w:rPr>
        <w:t>přechodným pobytem na území České republiky a cizinců s</w:t>
      </w:r>
      <w:r w:rsidRPr="00D3278E" w:rsidR="00AA5FE9">
        <w:rPr>
          <w:i/>
          <w:sz w:val="18"/>
          <w:szCs w:val="18"/>
        </w:rPr>
        <w:t> mezinárodní ochranou</w:t>
      </w:r>
      <w:r w:rsidRPr="00D3278E">
        <w:rPr>
          <w:i/>
          <w:sz w:val="18"/>
          <w:szCs w:val="18"/>
        </w:rPr>
        <w:t xml:space="preserve"> v České republice. Od roku 2022 jsou do obyvatelstva zahrnovány osoby s</w:t>
      </w:r>
      <w:r w:rsidRPr="00D3278E" w:rsidR="0079442F">
        <w:rPr>
          <w:i/>
          <w:sz w:val="18"/>
          <w:szCs w:val="18"/>
        </w:rPr>
        <w:t> </w:t>
      </w:r>
      <w:r w:rsidRPr="00D3278E">
        <w:rPr>
          <w:i/>
          <w:sz w:val="18"/>
          <w:szCs w:val="18"/>
        </w:rPr>
        <w:t>udělenou dočasnou ochranou v České republice s obvyklým pobytem v ČR. Údaje</w:t>
      </w:r>
      <w:r w:rsidRPr="00773AB6">
        <w:rPr>
          <w:i/>
          <w:sz w:val="18"/>
          <w:szCs w:val="18"/>
        </w:rPr>
        <w:t xml:space="preserve"> zohledňují rovněž události (sňatky, narození a úmrtí) českých občanů s trvalým pobytem na území ČR, které nastaly v cizině a byly zaregistrovány zvláštní matrikou v Brně.</w:t>
      </w:r>
    </w:p>
    <w:p w:rsidRPr="00773AB6" w:rsidR="00773AB6" w:rsidP="00773AB6" w:rsidRDefault="00773AB6" w14:paraId="57212DB8" w14:textId="77777777">
      <w:pPr>
        <w:rPr>
          <w:i/>
          <w:sz w:val="18"/>
          <w:szCs w:val="18"/>
        </w:rPr>
      </w:pPr>
    </w:p>
    <w:p w:rsidRPr="00773AB6" w:rsidR="00773AB6" w:rsidP="00773AB6" w:rsidRDefault="00773AB6" w14:paraId="2EE3C622" w14:textId="4820AFC8">
      <w:pPr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Veškeré údaje za rok 202</w:t>
      </w:r>
      <w:r w:rsidR="00BF023D">
        <w:rPr>
          <w:i/>
          <w:sz w:val="18"/>
          <w:szCs w:val="18"/>
        </w:rPr>
        <w:t>5</w:t>
      </w:r>
      <w:r w:rsidRPr="00773AB6">
        <w:rPr>
          <w:i/>
          <w:sz w:val="18"/>
          <w:szCs w:val="18"/>
        </w:rPr>
        <w:t xml:space="preserve"> jsou předběžné.</w:t>
      </w:r>
    </w:p>
    <w:p w:rsidRPr="00773AB6" w:rsidR="00773AB6" w:rsidP="00773AB6" w:rsidRDefault="00773AB6" w14:paraId="7334DB78" w14:textId="77777777">
      <w:pPr>
        <w:rPr>
          <w:i/>
          <w:sz w:val="18"/>
          <w:szCs w:val="18"/>
        </w:rPr>
      </w:pPr>
    </w:p>
    <w:p w:rsidRPr="00773AB6" w:rsidR="00773AB6" w:rsidP="00053ABB" w:rsidRDefault="00773AB6" w14:paraId="6A17B14F" w14:textId="751FA641">
      <w:pPr>
        <w:tabs>
          <w:tab w:val="left" w:pos="3119"/>
        </w:tabs>
        <w:ind w:left="3119" w:hanging="3119"/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Zodpovědný vedoucí pracovník ČSÚ:</w:t>
      </w:r>
      <w:r w:rsidRPr="00773AB6">
        <w:rPr>
          <w:i/>
          <w:sz w:val="18"/>
          <w:szCs w:val="18"/>
        </w:rPr>
        <w:tab/>
      </w:r>
      <w:r w:rsidRPr="00773AB6">
        <w:rPr>
          <w:i/>
          <w:sz w:val="18"/>
          <w:szCs w:val="18"/>
        </w:rPr>
        <w:t xml:space="preserve">Mgr. Robert Šanda, ředitel odboru statistiky obyvatelstva, </w:t>
      </w:r>
      <w:r w:rsidR="00053ABB">
        <w:rPr>
          <w:i/>
          <w:sz w:val="18"/>
          <w:szCs w:val="18"/>
        </w:rPr>
        <w:br/>
      </w:r>
      <w:r w:rsidRPr="00773AB6">
        <w:rPr>
          <w:i/>
          <w:sz w:val="18"/>
          <w:szCs w:val="18"/>
        </w:rPr>
        <w:t>tel. 274 052 160, e-mail: robert.sanda@cs</w:t>
      </w:r>
      <w:r>
        <w:rPr>
          <w:i/>
          <w:sz w:val="18"/>
          <w:szCs w:val="18"/>
        </w:rPr>
        <w:t>u</w:t>
      </w:r>
      <w:r w:rsidRPr="00773AB6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>gov.</w:t>
      </w:r>
      <w:r w:rsidRPr="00773AB6">
        <w:rPr>
          <w:i/>
          <w:sz w:val="18"/>
          <w:szCs w:val="18"/>
        </w:rPr>
        <w:t xml:space="preserve">cz </w:t>
      </w:r>
    </w:p>
    <w:p w:rsidRPr="00773AB6" w:rsidR="00773AB6" w:rsidP="00053ABB" w:rsidRDefault="00773AB6" w14:paraId="78047758" w14:textId="69F2E534">
      <w:pPr>
        <w:tabs>
          <w:tab w:val="left" w:pos="3119"/>
        </w:tabs>
        <w:ind w:left="3119" w:hanging="3119"/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Kontaktní osoba:</w:t>
      </w:r>
      <w:r w:rsidRPr="00773AB6">
        <w:rPr>
          <w:i/>
          <w:sz w:val="18"/>
          <w:szCs w:val="18"/>
        </w:rPr>
        <w:tab/>
      </w:r>
      <w:r w:rsidRPr="00773AB6">
        <w:rPr>
          <w:i/>
          <w:sz w:val="18"/>
          <w:szCs w:val="18"/>
        </w:rPr>
        <w:t xml:space="preserve">Mgr. </w:t>
      </w:r>
      <w:r w:rsidR="00DF11EB">
        <w:rPr>
          <w:i/>
          <w:sz w:val="18"/>
          <w:szCs w:val="18"/>
        </w:rPr>
        <w:t>Michaela Němečková</w:t>
      </w:r>
      <w:r w:rsidRPr="00773AB6">
        <w:rPr>
          <w:i/>
          <w:sz w:val="18"/>
          <w:szCs w:val="18"/>
        </w:rPr>
        <w:t xml:space="preserve">, oddělení demografické statistiky, </w:t>
      </w:r>
      <w:r w:rsidR="00053ABB">
        <w:rPr>
          <w:i/>
          <w:sz w:val="18"/>
          <w:szCs w:val="18"/>
        </w:rPr>
        <w:br/>
      </w:r>
      <w:r w:rsidRPr="00773AB6">
        <w:rPr>
          <w:i/>
          <w:sz w:val="18"/>
          <w:szCs w:val="18"/>
        </w:rPr>
        <w:t>tel. 274 05</w:t>
      </w:r>
      <w:r w:rsidR="00DF11EB">
        <w:rPr>
          <w:i/>
          <w:sz w:val="18"/>
          <w:szCs w:val="18"/>
        </w:rPr>
        <w:t>2</w:t>
      </w:r>
      <w:r w:rsidRPr="00773AB6">
        <w:rPr>
          <w:i/>
          <w:sz w:val="18"/>
          <w:szCs w:val="18"/>
        </w:rPr>
        <w:t xml:space="preserve"> </w:t>
      </w:r>
      <w:r w:rsidR="00DF11EB">
        <w:rPr>
          <w:i/>
          <w:sz w:val="18"/>
          <w:szCs w:val="18"/>
        </w:rPr>
        <w:t>184</w:t>
      </w:r>
      <w:r w:rsidRPr="00773AB6">
        <w:rPr>
          <w:i/>
          <w:sz w:val="18"/>
          <w:szCs w:val="18"/>
        </w:rPr>
        <w:t xml:space="preserve">, e-mail: </w:t>
      </w:r>
      <w:r w:rsidR="00DF11EB">
        <w:rPr>
          <w:i/>
          <w:sz w:val="18"/>
          <w:szCs w:val="18"/>
        </w:rPr>
        <w:t>michaela</w:t>
      </w:r>
      <w:r w:rsidRPr="00773AB6">
        <w:rPr>
          <w:i/>
          <w:sz w:val="18"/>
          <w:szCs w:val="18"/>
        </w:rPr>
        <w:t>.</w:t>
      </w:r>
      <w:r w:rsidR="00DF11EB">
        <w:rPr>
          <w:i/>
          <w:sz w:val="18"/>
          <w:szCs w:val="18"/>
        </w:rPr>
        <w:t>nemeck</w:t>
      </w:r>
      <w:r w:rsidR="00645720">
        <w:rPr>
          <w:i/>
          <w:sz w:val="18"/>
          <w:szCs w:val="18"/>
        </w:rPr>
        <w:t>ova</w:t>
      </w:r>
      <w:r w:rsidRPr="00773AB6">
        <w:rPr>
          <w:i/>
          <w:sz w:val="18"/>
          <w:szCs w:val="18"/>
        </w:rPr>
        <w:t>@cs</w:t>
      </w:r>
      <w:r>
        <w:rPr>
          <w:i/>
          <w:sz w:val="18"/>
          <w:szCs w:val="18"/>
        </w:rPr>
        <w:t>u.gov</w:t>
      </w:r>
      <w:r w:rsidRPr="00773AB6">
        <w:rPr>
          <w:i/>
          <w:sz w:val="18"/>
          <w:szCs w:val="18"/>
        </w:rPr>
        <w:t xml:space="preserve">.cz </w:t>
      </w:r>
    </w:p>
    <w:p w:rsidRPr="00773AB6" w:rsidR="00773AB6" w:rsidP="00053ABB" w:rsidRDefault="00773AB6" w14:paraId="5E635777" w14:textId="11E96CF2">
      <w:pPr>
        <w:tabs>
          <w:tab w:val="left" w:pos="3119"/>
        </w:tabs>
        <w:ind w:left="3119" w:hanging="3119"/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Metoda získání dat:</w:t>
      </w:r>
      <w:r w:rsidRPr="00773AB6">
        <w:rPr>
          <w:i/>
          <w:sz w:val="18"/>
          <w:szCs w:val="18"/>
        </w:rPr>
        <w:tab/>
      </w:r>
      <w:r w:rsidRPr="00773AB6">
        <w:rPr>
          <w:i/>
          <w:sz w:val="18"/>
          <w:szCs w:val="18"/>
        </w:rPr>
        <w:t>Demografická statistika – výsledky z</w:t>
      </w:r>
      <w:r w:rsidR="00053ABB">
        <w:rPr>
          <w:i/>
          <w:sz w:val="18"/>
          <w:szCs w:val="18"/>
        </w:rPr>
        <w:t xml:space="preserve">pracování statistických hlášení </w:t>
      </w:r>
      <w:r w:rsidRPr="00773AB6">
        <w:rPr>
          <w:i/>
          <w:sz w:val="18"/>
          <w:szCs w:val="18"/>
        </w:rPr>
        <w:t xml:space="preserve">řady </w:t>
      </w:r>
      <w:proofErr w:type="spellStart"/>
      <w:r w:rsidRPr="00773AB6">
        <w:rPr>
          <w:i/>
          <w:sz w:val="18"/>
          <w:szCs w:val="18"/>
        </w:rPr>
        <w:t>Obyv</w:t>
      </w:r>
      <w:proofErr w:type="spellEnd"/>
      <w:r w:rsidRPr="00773AB6">
        <w:rPr>
          <w:i/>
          <w:sz w:val="18"/>
          <w:szCs w:val="18"/>
        </w:rPr>
        <w:t xml:space="preserve"> a údajů </w:t>
      </w:r>
      <w:r w:rsidR="005121E8">
        <w:rPr>
          <w:i/>
          <w:sz w:val="18"/>
          <w:szCs w:val="18"/>
        </w:rPr>
        <w:t xml:space="preserve">z </w:t>
      </w:r>
      <w:r w:rsidRPr="00773AB6">
        <w:rPr>
          <w:i/>
          <w:sz w:val="18"/>
          <w:szCs w:val="18"/>
        </w:rPr>
        <w:t>Cenzového informačního systému</w:t>
      </w:r>
    </w:p>
    <w:p w:rsidRPr="00773AB6" w:rsidR="00773AB6" w:rsidP="00053ABB" w:rsidRDefault="00053ABB" w14:paraId="241F4AAC" w14:textId="074478B1">
      <w:pPr>
        <w:tabs>
          <w:tab w:val="left" w:pos="3119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 w:rsidRPr="00773AB6" w:rsidR="00773AB6">
        <w:rPr>
          <w:i/>
          <w:sz w:val="18"/>
          <w:szCs w:val="18"/>
        </w:rPr>
        <w:t>Rozvody – Informační systém Ministerstva spravedlnosti ČR</w:t>
      </w:r>
    </w:p>
    <w:p w:rsidRPr="00773AB6" w:rsidR="00773AB6" w:rsidP="00053ABB" w:rsidRDefault="00773AB6" w14:paraId="5F80652D" w14:textId="77777777">
      <w:pPr>
        <w:ind w:left="3119"/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Stěhování – Informační systém evidence obyvatel (MV ČR) a Cizinecký informační systém (Ředitelství služby cizinecké policie)</w:t>
      </w:r>
    </w:p>
    <w:p w:rsidRPr="007830DE" w:rsidR="00773AB6" w:rsidP="00053ABB" w:rsidRDefault="00773AB6" w14:paraId="5BB64E21" w14:textId="6715EE7E">
      <w:pPr>
        <w:tabs>
          <w:tab w:val="left" w:pos="3119"/>
        </w:tabs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Termín ukončení sběru dat:</w:t>
      </w:r>
      <w:r w:rsidRPr="00773AB6">
        <w:rPr>
          <w:i/>
          <w:sz w:val="18"/>
          <w:szCs w:val="18"/>
        </w:rPr>
        <w:tab/>
      </w:r>
      <w:r w:rsidR="00E37B65">
        <w:rPr>
          <w:i/>
          <w:sz w:val="18"/>
          <w:szCs w:val="18"/>
        </w:rPr>
        <w:t>20</w:t>
      </w:r>
      <w:r w:rsidRPr="007830DE">
        <w:rPr>
          <w:i/>
          <w:sz w:val="18"/>
          <w:szCs w:val="18"/>
        </w:rPr>
        <w:t xml:space="preserve">. </w:t>
      </w:r>
      <w:r w:rsidR="00A41C50">
        <w:rPr>
          <w:i/>
          <w:sz w:val="18"/>
          <w:szCs w:val="18"/>
        </w:rPr>
        <w:t>březen</w:t>
      </w:r>
      <w:r w:rsidRPr="007830DE">
        <w:rPr>
          <w:i/>
          <w:sz w:val="18"/>
          <w:szCs w:val="18"/>
        </w:rPr>
        <w:t xml:space="preserve"> 202</w:t>
      </w:r>
      <w:r w:rsidR="00A41C50">
        <w:rPr>
          <w:i/>
          <w:sz w:val="18"/>
          <w:szCs w:val="18"/>
        </w:rPr>
        <w:t>6</w:t>
      </w:r>
    </w:p>
    <w:p w:rsidRPr="00773AB6" w:rsidR="00773AB6" w:rsidP="006A2CE5" w:rsidRDefault="00773AB6" w14:paraId="7BE03F92" w14:textId="658DDB64">
      <w:pPr>
        <w:tabs>
          <w:tab w:val="left" w:pos="3119"/>
        </w:tabs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Navazující datová sada:</w:t>
      </w:r>
      <w:r w:rsidR="00053ABB">
        <w:rPr>
          <w:i/>
          <w:sz w:val="18"/>
          <w:szCs w:val="18"/>
        </w:rPr>
        <w:tab/>
      </w:r>
      <w:r w:rsidR="00053ABB">
        <w:rPr>
          <w:i/>
          <w:sz w:val="18"/>
          <w:szCs w:val="18"/>
        </w:rPr>
        <w:t>1</w:t>
      </w:r>
      <w:r w:rsidRPr="00773AB6">
        <w:rPr>
          <w:i/>
          <w:sz w:val="18"/>
          <w:szCs w:val="18"/>
        </w:rPr>
        <w:t>30062-2</w:t>
      </w:r>
      <w:r w:rsidR="009E189C">
        <w:rPr>
          <w:i/>
          <w:sz w:val="18"/>
          <w:szCs w:val="18"/>
        </w:rPr>
        <w:t>5</w:t>
      </w:r>
      <w:r w:rsidRPr="00773AB6">
        <w:rPr>
          <w:i/>
          <w:sz w:val="18"/>
          <w:szCs w:val="18"/>
        </w:rPr>
        <w:t xml:space="preserve"> Stav a pohyb obyvatelstva v ČR – </w:t>
      </w:r>
      <w:r w:rsidR="000D1A02">
        <w:rPr>
          <w:i/>
          <w:sz w:val="18"/>
          <w:szCs w:val="18"/>
        </w:rPr>
        <w:t>rok</w:t>
      </w:r>
      <w:r w:rsidRPr="00773AB6">
        <w:rPr>
          <w:i/>
          <w:sz w:val="18"/>
          <w:szCs w:val="18"/>
        </w:rPr>
        <w:t xml:space="preserve"> 202</w:t>
      </w:r>
      <w:r w:rsidR="009E189C">
        <w:rPr>
          <w:i/>
          <w:sz w:val="18"/>
          <w:szCs w:val="18"/>
        </w:rPr>
        <w:t>5</w:t>
      </w:r>
    </w:p>
    <w:p w:rsidRPr="0084751F" w:rsidR="00773AB6" w:rsidP="009F7CDB" w:rsidRDefault="00773AB6" w14:paraId="64F3C058" w14:textId="277DF869">
      <w:pPr>
        <w:jc w:val="right"/>
        <w:rPr>
          <w:i/>
          <w:color w:val="FF0000"/>
          <w:sz w:val="18"/>
          <w:szCs w:val="18"/>
        </w:rPr>
      </w:pPr>
      <w:r w:rsidRPr="00773AB6">
        <w:rPr>
          <w:i/>
          <w:sz w:val="18"/>
          <w:szCs w:val="18"/>
        </w:rPr>
        <w:tab/>
      </w:r>
      <w:hyperlink w:history="1" r:id="rId12">
        <w:r w:rsidRPr="00666947" w:rsidR="00666947">
          <w:rPr>
            <w:rStyle w:val="Hypertextovodkaz"/>
            <w:i/>
            <w:sz w:val="18"/>
            <w:szCs w:val="18"/>
          </w:rPr>
          <w:t>https://data.csu.gov.cz/datastat/dash?aSada=OBY01PD#katalog=34275</w:t>
        </w:r>
      </w:hyperlink>
    </w:p>
    <w:p w:rsidRPr="00773AB6" w:rsidR="00773AB6" w:rsidP="006A2CE5" w:rsidRDefault="00773AB6" w14:paraId="7626D6FE" w14:textId="78491BA2">
      <w:pPr>
        <w:tabs>
          <w:tab w:val="left" w:pos="3119"/>
        </w:tabs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Související časové řady:</w:t>
      </w:r>
      <w:r w:rsidRPr="00773AB6">
        <w:rPr>
          <w:i/>
          <w:sz w:val="18"/>
          <w:szCs w:val="18"/>
        </w:rPr>
        <w:tab/>
      </w:r>
      <w:hyperlink w:history="1" r:id="rId13">
        <w:r w:rsidRPr="00934460" w:rsidR="00671664">
          <w:rPr>
            <w:rStyle w:val="Hypertextovodkaz"/>
            <w:i/>
            <w:sz w:val="18"/>
            <w:szCs w:val="18"/>
          </w:rPr>
          <w:t>https://csu.gov.cz/produkty/oby_cr_m</w:t>
        </w:r>
      </w:hyperlink>
    </w:p>
    <w:p w:rsidRPr="00773AB6" w:rsidR="00773AB6" w:rsidP="00D86D2F" w:rsidRDefault="00773AB6" w14:paraId="4B12C51C" w14:textId="7F776270">
      <w:pPr>
        <w:tabs>
          <w:tab w:val="left" w:pos="3119"/>
        </w:tabs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Termín zveřejnění další RI:</w:t>
      </w:r>
      <w:r w:rsidRPr="00773AB6">
        <w:rPr>
          <w:i/>
          <w:sz w:val="18"/>
          <w:szCs w:val="18"/>
        </w:rPr>
        <w:tab/>
      </w:r>
      <w:r w:rsidR="00631D5F">
        <w:rPr>
          <w:i/>
          <w:sz w:val="18"/>
          <w:szCs w:val="18"/>
        </w:rPr>
        <w:t>12</w:t>
      </w:r>
      <w:r w:rsidRPr="0079442F">
        <w:rPr>
          <w:i/>
          <w:sz w:val="18"/>
          <w:szCs w:val="18"/>
        </w:rPr>
        <w:t xml:space="preserve">. </w:t>
      </w:r>
      <w:r w:rsidR="000D1A02">
        <w:rPr>
          <w:i/>
          <w:sz w:val="18"/>
          <w:szCs w:val="18"/>
        </w:rPr>
        <w:t>červ</w:t>
      </w:r>
      <w:r w:rsidR="00FE647B">
        <w:rPr>
          <w:i/>
          <w:sz w:val="18"/>
          <w:szCs w:val="18"/>
        </w:rPr>
        <w:t>en</w:t>
      </w:r>
      <w:r w:rsidRPr="0079442F">
        <w:rPr>
          <w:i/>
          <w:sz w:val="18"/>
          <w:szCs w:val="18"/>
        </w:rPr>
        <w:t xml:space="preserve"> 202</w:t>
      </w:r>
      <w:r w:rsidR="00FE647B">
        <w:rPr>
          <w:i/>
          <w:sz w:val="18"/>
          <w:szCs w:val="18"/>
        </w:rPr>
        <w:t>6</w:t>
      </w:r>
    </w:p>
    <w:p w:rsidR="000D1A02" w:rsidP="00773AB6" w:rsidRDefault="000D1A02" w14:paraId="008D3307" w14:textId="77777777"/>
    <w:p w:rsidR="00773AB6" w:rsidP="00773AB6" w:rsidRDefault="00773AB6" w14:paraId="40B2C812" w14:textId="3630933C">
      <w:r>
        <w:t>Přílohy:</w:t>
      </w:r>
    </w:p>
    <w:p w:rsidR="00773AB6" w:rsidP="00773AB6" w:rsidRDefault="00773AB6" w14:paraId="25B23E6C" w14:textId="31F3F4CE">
      <w:r>
        <w:t>Tab. 1 Počet a pohyb obyvatel</w:t>
      </w:r>
      <w:r w:rsidR="004E1C0A">
        <w:t xml:space="preserve"> v 1. </w:t>
      </w:r>
      <w:r w:rsidR="004969F1">
        <w:t xml:space="preserve">– </w:t>
      </w:r>
      <w:r w:rsidR="000D1A02">
        <w:t>4</w:t>
      </w:r>
      <w:r w:rsidR="004969F1">
        <w:t>. čtvrt</w:t>
      </w:r>
      <w:r w:rsidR="004E1C0A">
        <w:t>letí</w:t>
      </w:r>
    </w:p>
    <w:p w:rsidR="00773AB6" w:rsidP="00773AB6" w:rsidRDefault="00773AB6" w14:paraId="42116D95" w14:textId="260E9086">
      <w:r>
        <w:t>Graf 1 Obyvatelstvo</w:t>
      </w:r>
      <w:r w:rsidR="00A2007A">
        <w:t xml:space="preserve"> (</w:t>
      </w:r>
      <w:r>
        <w:t>čtvrtletní data)</w:t>
      </w:r>
    </w:p>
    <w:p w:rsidR="004969F1" w:rsidP="004969F1" w:rsidRDefault="00773AB6" w14:paraId="54A10D07" w14:textId="540D6CCA">
      <w:r>
        <w:t>Graf 2 Pohyb obyvatel</w:t>
      </w:r>
      <w:r w:rsidR="00A2007A">
        <w:t xml:space="preserve"> v</w:t>
      </w:r>
      <w:r>
        <w:t xml:space="preserve"> 1. </w:t>
      </w:r>
      <w:r w:rsidR="004969F1">
        <w:t xml:space="preserve">– </w:t>
      </w:r>
      <w:r w:rsidR="000D1A02">
        <w:t>4</w:t>
      </w:r>
      <w:r w:rsidR="004969F1">
        <w:t>. čtvrtletí</w:t>
      </w:r>
    </w:p>
    <w:p w:rsidR="00773AB6" w:rsidP="00773AB6" w:rsidRDefault="00773AB6" w14:paraId="3D7904AA" w14:textId="417DB08A">
      <w:r>
        <w:t>Graf 3 Živě narození</w:t>
      </w:r>
      <w:r w:rsidR="00A2007A">
        <w:t xml:space="preserve"> (</w:t>
      </w:r>
      <w:r>
        <w:t>čtvrtletní data)</w:t>
      </w:r>
    </w:p>
    <w:p w:rsidR="00773AB6" w:rsidP="00773AB6" w:rsidRDefault="00773AB6" w14:paraId="66B4D455" w14:textId="2B0F27A8">
      <w:r>
        <w:t>Graf 4 Zemřelí</w:t>
      </w:r>
      <w:r w:rsidR="00A2007A">
        <w:t xml:space="preserve"> (</w:t>
      </w:r>
      <w:r>
        <w:t>čtvrtletní data</w:t>
      </w:r>
      <w:r w:rsidR="00A2007A">
        <w:t>)</w:t>
      </w:r>
    </w:p>
    <w:p w:rsidR="00773AB6" w:rsidP="00773AB6" w:rsidRDefault="00773AB6" w14:paraId="4242B445" w14:textId="1CB990AD">
      <w:r>
        <w:t>Graf 5 Sňatky</w:t>
      </w:r>
      <w:r w:rsidR="00A2007A">
        <w:t xml:space="preserve"> (</w:t>
      </w:r>
      <w:r>
        <w:t>čtvrtletní data)</w:t>
      </w:r>
    </w:p>
    <w:p w:rsidRPr="00773AB6" w:rsidR="00773AB6" w:rsidP="000D3FCB" w:rsidRDefault="00773AB6" w14:paraId="140A8A6B" w14:textId="4B14E304">
      <w:r>
        <w:t>Graf 6 Rozvody</w:t>
      </w:r>
      <w:r w:rsidR="00A2007A">
        <w:t xml:space="preserve"> (</w:t>
      </w:r>
      <w:r>
        <w:t>čtvrtletní data)</w:t>
      </w:r>
    </w:p>
    <w:sectPr w:rsidRPr="00773AB6" w:rsidR="00773AB6" w:rsidSect="00D86D2F">
      <w:headerReference w:type="default" r:id="rId14"/>
      <w:footerReference w:type="default" r:id="rId15"/>
      <w:pgSz w:w="11907" w:h="16839" w:orient="portrait" w:code="9"/>
      <w:pgMar w:top="3119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32EC" w:rsidP="00BA6370" w:rsidRDefault="00EB32EC" w14:paraId="5093D22E" w14:textId="77777777">
      <w:r>
        <w:separator/>
      </w:r>
    </w:p>
  </w:endnote>
  <w:endnote w:type="continuationSeparator" w:id="0">
    <w:p w:rsidR="00EB32EC" w:rsidP="00BA6370" w:rsidRDefault="00EB32EC" w14:paraId="76E8F4D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3D0499" w:rsidRDefault="00CE13A2" w14:paraId="6852AA5C" w14:textId="7777777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1A1DFE" wp14:editId="0CFD66C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04AB" w:rsidR="003D0499" w:rsidP="0045547F" w:rsidRDefault="003D0499" w14:paraId="35C671B6" w14:textId="77777777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Pr="00A81EB3" w:rsidR="003D0499" w:rsidP="004E479E" w:rsidRDefault="003D0499" w14:paraId="1905247E" w14:textId="3E7385A9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 w:rsidR="00CD618A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w:history="1" r:id="rId1">
                            <w:r w:rsidRPr="000055B2" w:rsidR="000C0AAD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 w:rsid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w:history="1" r:id="rId2">
                            <w:r w:rsidRPr="000055B2" w:rsidR="000C0AAD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 w:rsidR="000E43CC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 w:rsid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 w:rsidR="000E43CC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1287B">
                            <w:rPr>
                              <w:rFonts w:cs="Arial"/>
                              <w:noProof/>
                              <w:szCs w:val="15"/>
                            </w:rPr>
                            <w:t>3</w:t>
                          </w:r>
                          <w:r w:rsidRPr="004E479E" w:rsidR="000E43CC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D206DC2">
            <v:shapetype id="_x0000_t202" coordsize="21600,21600" o:spt="202" path="m,l,21600r21600,l21600,xe" w14:anchorId="281A1DFE">
              <v:stroke joinstyle="miter"/>
              <v:path gradientshapeok="t" o:connecttype="rect"/>
            </v:shapetype>
            <v:shape id="Textové pole 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>
              <v:textbox inset="0,0,0,0">
                <w:txbxContent>
                  <w:p w:rsidRPr="001404AB" w:rsidR="003D0499" w:rsidP="0045547F" w:rsidRDefault="003D0499" w14:paraId="2062A89C" w14:textId="77777777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Pr="00A81EB3" w:rsidR="003D0499" w:rsidP="004E479E" w:rsidRDefault="003D0499" w14:paraId="6C657F53" w14:textId="3E7385A9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 w:rsidR="00CD618A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w:history="1" r:id="rId3">
                      <w:r w:rsidRPr="000055B2" w:rsidR="000C0AAD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 w:rsid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w:history="1" r:id="rId4">
                      <w:r w:rsidRPr="000055B2" w:rsidR="000C0AAD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 w:rsid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1287B">
                      <w:rPr>
                        <w:rFonts w:cs="Arial"/>
                        <w:noProof/>
                        <w:szCs w:val="15"/>
                      </w:rPr>
                      <w:t>3</w:t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05BA68B" wp14:editId="071117B0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4CAA2CB"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75CD7E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32EC" w:rsidP="00BA6370" w:rsidRDefault="00EB32EC" w14:paraId="4642228A" w14:textId="77777777">
      <w:r>
        <w:separator/>
      </w:r>
    </w:p>
  </w:footnote>
  <w:footnote w:type="continuationSeparator" w:id="0">
    <w:p w:rsidR="00EB32EC" w:rsidP="00BA6370" w:rsidRDefault="00EB32EC" w14:paraId="4AD2C63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3D0499" w:rsidRDefault="00CE13A2" w14:paraId="2B7CCC47" w14:textId="77777777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FD1B890" wp14:editId="4BA2300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B7E6505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7DBF97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8725D"/>
    <w:multiLevelType w:val="hybridMultilevel"/>
    <w:tmpl w:val="6FEA039E"/>
    <w:lvl w:ilvl="0" w:tplc="E2FEC3E2">
      <w:start w:val="10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2704524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trackRevisions w:val="false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2AC"/>
    <w:rsid w:val="00001413"/>
    <w:rsid w:val="00012D01"/>
    <w:rsid w:val="00017F8B"/>
    <w:rsid w:val="00023BA1"/>
    <w:rsid w:val="00023D3D"/>
    <w:rsid w:val="0003061E"/>
    <w:rsid w:val="00036FEE"/>
    <w:rsid w:val="00037C74"/>
    <w:rsid w:val="0004069A"/>
    <w:rsid w:val="00043BF4"/>
    <w:rsid w:val="00050B3D"/>
    <w:rsid w:val="00052143"/>
    <w:rsid w:val="00053ABB"/>
    <w:rsid w:val="00054034"/>
    <w:rsid w:val="0005792B"/>
    <w:rsid w:val="0006143E"/>
    <w:rsid w:val="0007563D"/>
    <w:rsid w:val="0007596A"/>
    <w:rsid w:val="00081553"/>
    <w:rsid w:val="00082896"/>
    <w:rsid w:val="000839F4"/>
    <w:rsid w:val="000843A5"/>
    <w:rsid w:val="00090229"/>
    <w:rsid w:val="000910DA"/>
    <w:rsid w:val="00092812"/>
    <w:rsid w:val="00094FFD"/>
    <w:rsid w:val="00096D6C"/>
    <w:rsid w:val="000A1BAF"/>
    <w:rsid w:val="000A23B5"/>
    <w:rsid w:val="000A457B"/>
    <w:rsid w:val="000A47B6"/>
    <w:rsid w:val="000B2C30"/>
    <w:rsid w:val="000B32DE"/>
    <w:rsid w:val="000B6F63"/>
    <w:rsid w:val="000B736F"/>
    <w:rsid w:val="000C0AAD"/>
    <w:rsid w:val="000C40D3"/>
    <w:rsid w:val="000C7DD1"/>
    <w:rsid w:val="000D093F"/>
    <w:rsid w:val="000D1A02"/>
    <w:rsid w:val="000D3FCB"/>
    <w:rsid w:val="000E2371"/>
    <w:rsid w:val="000E43CC"/>
    <w:rsid w:val="000E713A"/>
    <w:rsid w:val="000F1930"/>
    <w:rsid w:val="000F4750"/>
    <w:rsid w:val="000F6DDA"/>
    <w:rsid w:val="00101FD5"/>
    <w:rsid w:val="001027CF"/>
    <w:rsid w:val="00104151"/>
    <w:rsid w:val="001054B3"/>
    <w:rsid w:val="00106059"/>
    <w:rsid w:val="00112F9A"/>
    <w:rsid w:val="001132D9"/>
    <w:rsid w:val="0011433A"/>
    <w:rsid w:val="00115BBE"/>
    <w:rsid w:val="00115FD7"/>
    <w:rsid w:val="00121D50"/>
    <w:rsid w:val="0013156A"/>
    <w:rsid w:val="00131CFA"/>
    <w:rsid w:val="0013476C"/>
    <w:rsid w:val="00135465"/>
    <w:rsid w:val="001404AB"/>
    <w:rsid w:val="0014164B"/>
    <w:rsid w:val="001423DF"/>
    <w:rsid w:val="001433C4"/>
    <w:rsid w:val="00146022"/>
    <w:rsid w:val="001502DE"/>
    <w:rsid w:val="001511B3"/>
    <w:rsid w:val="00151BB4"/>
    <w:rsid w:val="00155191"/>
    <w:rsid w:val="001555E3"/>
    <w:rsid w:val="001648B2"/>
    <w:rsid w:val="00166822"/>
    <w:rsid w:val="0017231D"/>
    <w:rsid w:val="001760B6"/>
    <w:rsid w:val="00176EE9"/>
    <w:rsid w:val="001810DC"/>
    <w:rsid w:val="00192AD1"/>
    <w:rsid w:val="00193CEC"/>
    <w:rsid w:val="00194A54"/>
    <w:rsid w:val="001B47EF"/>
    <w:rsid w:val="001B607F"/>
    <w:rsid w:val="001D0A36"/>
    <w:rsid w:val="001D369A"/>
    <w:rsid w:val="001D3CF7"/>
    <w:rsid w:val="001D50C3"/>
    <w:rsid w:val="001E7914"/>
    <w:rsid w:val="001F08B3"/>
    <w:rsid w:val="001F2FE0"/>
    <w:rsid w:val="001F511F"/>
    <w:rsid w:val="001F5B7D"/>
    <w:rsid w:val="001F7589"/>
    <w:rsid w:val="00200217"/>
    <w:rsid w:val="00200854"/>
    <w:rsid w:val="0020198D"/>
    <w:rsid w:val="002070FB"/>
    <w:rsid w:val="002102F7"/>
    <w:rsid w:val="00213729"/>
    <w:rsid w:val="00213D13"/>
    <w:rsid w:val="002329F4"/>
    <w:rsid w:val="0023754F"/>
    <w:rsid w:val="002406FA"/>
    <w:rsid w:val="00242D0D"/>
    <w:rsid w:val="00246FF6"/>
    <w:rsid w:val="00252895"/>
    <w:rsid w:val="00254BCB"/>
    <w:rsid w:val="00256585"/>
    <w:rsid w:val="002572FE"/>
    <w:rsid w:val="0026107B"/>
    <w:rsid w:val="00262128"/>
    <w:rsid w:val="00265277"/>
    <w:rsid w:val="00266ABB"/>
    <w:rsid w:val="0027016E"/>
    <w:rsid w:val="0027018A"/>
    <w:rsid w:val="00274C08"/>
    <w:rsid w:val="00275651"/>
    <w:rsid w:val="00275DF8"/>
    <w:rsid w:val="00276DD4"/>
    <w:rsid w:val="002907E6"/>
    <w:rsid w:val="00296AD8"/>
    <w:rsid w:val="002A2286"/>
    <w:rsid w:val="002A26EC"/>
    <w:rsid w:val="002A3A80"/>
    <w:rsid w:val="002B1603"/>
    <w:rsid w:val="002B2E47"/>
    <w:rsid w:val="002C1E9C"/>
    <w:rsid w:val="002C5652"/>
    <w:rsid w:val="002D662A"/>
    <w:rsid w:val="002D7F4F"/>
    <w:rsid w:val="002E1B1B"/>
    <w:rsid w:val="002E24AD"/>
    <w:rsid w:val="002E3E40"/>
    <w:rsid w:val="002E474C"/>
    <w:rsid w:val="002F12E6"/>
    <w:rsid w:val="002F1F9F"/>
    <w:rsid w:val="002F2EF2"/>
    <w:rsid w:val="002F54FB"/>
    <w:rsid w:val="002F6640"/>
    <w:rsid w:val="00304A4A"/>
    <w:rsid w:val="00304FAE"/>
    <w:rsid w:val="00306E6D"/>
    <w:rsid w:val="00311594"/>
    <w:rsid w:val="0031749B"/>
    <w:rsid w:val="00321569"/>
    <w:rsid w:val="0032369A"/>
    <w:rsid w:val="00324A12"/>
    <w:rsid w:val="00324B81"/>
    <w:rsid w:val="00327DF7"/>
    <w:rsid w:val="003301A3"/>
    <w:rsid w:val="003349AF"/>
    <w:rsid w:val="0033527E"/>
    <w:rsid w:val="00340A02"/>
    <w:rsid w:val="00344B91"/>
    <w:rsid w:val="00362478"/>
    <w:rsid w:val="0036777B"/>
    <w:rsid w:val="00371E03"/>
    <w:rsid w:val="00373DFE"/>
    <w:rsid w:val="00374513"/>
    <w:rsid w:val="003764B2"/>
    <w:rsid w:val="00380EB3"/>
    <w:rsid w:val="0038282A"/>
    <w:rsid w:val="00397580"/>
    <w:rsid w:val="003A45C8"/>
    <w:rsid w:val="003A4A2B"/>
    <w:rsid w:val="003A7764"/>
    <w:rsid w:val="003B1E37"/>
    <w:rsid w:val="003B21D8"/>
    <w:rsid w:val="003B2679"/>
    <w:rsid w:val="003B4585"/>
    <w:rsid w:val="003B684A"/>
    <w:rsid w:val="003C14FE"/>
    <w:rsid w:val="003C251A"/>
    <w:rsid w:val="003C2DCF"/>
    <w:rsid w:val="003C4F7B"/>
    <w:rsid w:val="003C7FE7"/>
    <w:rsid w:val="003D0499"/>
    <w:rsid w:val="003D059D"/>
    <w:rsid w:val="003D3576"/>
    <w:rsid w:val="003F526A"/>
    <w:rsid w:val="00405244"/>
    <w:rsid w:val="00412888"/>
    <w:rsid w:val="004154C7"/>
    <w:rsid w:val="00416797"/>
    <w:rsid w:val="004224DC"/>
    <w:rsid w:val="00426A59"/>
    <w:rsid w:val="00430605"/>
    <w:rsid w:val="00430DD1"/>
    <w:rsid w:val="004436EE"/>
    <w:rsid w:val="00452FE0"/>
    <w:rsid w:val="0045547F"/>
    <w:rsid w:val="00462665"/>
    <w:rsid w:val="004664D0"/>
    <w:rsid w:val="00466870"/>
    <w:rsid w:val="00467B40"/>
    <w:rsid w:val="00470F85"/>
    <w:rsid w:val="00471DEF"/>
    <w:rsid w:val="00472310"/>
    <w:rsid w:val="00472D98"/>
    <w:rsid w:val="004734B9"/>
    <w:rsid w:val="0047493C"/>
    <w:rsid w:val="00477363"/>
    <w:rsid w:val="004806B1"/>
    <w:rsid w:val="00484258"/>
    <w:rsid w:val="0048504B"/>
    <w:rsid w:val="004920AD"/>
    <w:rsid w:val="0049362F"/>
    <w:rsid w:val="004969F1"/>
    <w:rsid w:val="004A4A6C"/>
    <w:rsid w:val="004A50A2"/>
    <w:rsid w:val="004B33C7"/>
    <w:rsid w:val="004B4E42"/>
    <w:rsid w:val="004B5B21"/>
    <w:rsid w:val="004B7818"/>
    <w:rsid w:val="004C0F70"/>
    <w:rsid w:val="004C1BFC"/>
    <w:rsid w:val="004C3AA6"/>
    <w:rsid w:val="004D05B3"/>
    <w:rsid w:val="004E1C0A"/>
    <w:rsid w:val="004E2924"/>
    <w:rsid w:val="004E479E"/>
    <w:rsid w:val="004E4D78"/>
    <w:rsid w:val="004E5A4E"/>
    <w:rsid w:val="004E5E0F"/>
    <w:rsid w:val="004F625F"/>
    <w:rsid w:val="004F686C"/>
    <w:rsid w:val="004F78E6"/>
    <w:rsid w:val="00500888"/>
    <w:rsid w:val="00502570"/>
    <w:rsid w:val="0050420E"/>
    <w:rsid w:val="005079AD"/>
    <w:rsid w:val="005109EF"/>
    <w:rsid w:val="00511C5E"/>
    <w:rsid w:val="005121E8"/>
    <w:rsid w:val="00512D99"/>
    <w:rsid w:val="005135ED"/>
    <w:rsid w:val="0052792B"/>
    <w:rsid w:val="00531DBB"/>
    <w:rsid w:val="0053488E"/>
    <w:rsid w:val="00537761"/>
    <w:rsid w:val="005405F6"/>
    <w:rsid w:val="00545500"/>
    <w:rsid w:val="00547603"/>
    <w:rsid w:val="00552865"/>
    <w:rsid w:val="00552EFF"/>
    <w:rsid w:val="00554826"/>
    <w:rsid w:val="00563C4C"/>
    <w:rsid w:val="00564175"/>
    <w:rsid w:val="0056471B"/>
    <w:rsid w:val="00570D13"/>
    <w:rsid w:val="00573994"/>
    <w:rsid w:val="00574D99"/>
    <w:rsid w:val="00577CB9"/>
    <w:rsid w:val="005800B5"/>
    <w:rsid w:val="005837E8"/>
    <w:rsid w:val="0059459F"/>
    <w:rsid w:val="005B23FC"/>
    <w:rsid w:val="005D0B16"/>
    <w:rsid w:val="005D47D5"/>
    <w:rsid w:val="005D6ACC"/>
    <w:rsid w:val="005F616A"/>
    <w:rsid w:val="005F65DF"/>
    <w:rsid w:val="005F79FB"/>
    <w:rsid w:val="00600B66"/>
    <w:rsid w:val="00604406"/>
    <w:rsid w:val="00605238"/>
    <w:rsid w:val="00605F4A"/>
    <w:rsid w:val="00607822"/>
    <w:rsid w:val="006103AA"/>
    <w:rsid w:val="00612272"/>
    <w:rsid w:val="00613BBF"/>
    <w:rsid w:val="0062049B"/>
    <w:rsid w:val="00622B80"/>
    <w:rsid w:val="00626B48"/>
    <w:rsid w:val="00626D52"/>
    <w:rsid w:val="00631D5F"/>
    <w:rsid w:val="006322D1"/>
    <w:rsid w:val="00634C6E"/>
    <w:rsid w:val="00635A34"/>
    <w:rsid w:val="00637BDF"/>
    <w:rsid w:val="0064139A"/>
    <w:rsid w:val="00642DAE"/>
    <w:rsid w:val="00645720"/>
    <w:rsid w:val="00645B2A"/>
    <w:rsid w:val="0065318B"/>
    <w:rsid w:val="006543AA"/>
    <w:rsid w:val="00666947"/>
    <w:rsid w:val="00667B1F"/>
    <w:rsid w:val="00671664"/>
    <w:rsid w:val="0067561E"/>
    <w:rsid w:val="006767A0"/>
    <w:rsid w:val="006808F9"/>
    <w:rsid w:val="00684A6B"/>
    <w:rsid w:val="006915A7"/>
    <w:rsid w:val="00692211"/>
    <w:rsid w:val="006931CF"/>
    <w:rsid w:val="006931DD"/>
    <w:rsid w:val="006A235A"/>
    <w:rsid w:val="006A2CE5"/>
    <w:rsid w:val="006A62AC"/>
    <w:rsid w:val="006B47DA"/>
    <w:rsid w:val="006B6D71"/>
    <w:rsid w:val="006D21EB"/>
    <w:rsid w:val="006D29EE"/>
    <w:rsid w:val="006E024F"/>
    <w:rsid w:val="006E4E81"/>
    <w:rsid w:val="006E5E56"/>
    <w:rsid w:val="006E6407"/>
    <w:rsid w:val="006F333B"/>
    <w:rsid w:val="006F74FE"/>
    <w:rsid w:val="0070292D"/>
    <w:rsid w:val="0070561F"/>
    <w:rsid w:val="00705EFB"/>
    <w:rsid w:val="00707F7D"/>
    <w:rsid w:val="0071287B"/>
    <w:rsid w:val="00713E06"/>
    <w:rsid w:val="00716D01"/>
    <w:rsid w:val="0071704B"/>
    <w:rsid w:val="0071704E"/>
    <w:rsid w:val="00717EC5"/>
    <w:rsid w:val="007219D8"/>
    <w:rsid w:val="00721ABC"/>
    <w:rsid w:val="00722DAD"/>
    <w:rsid w:val="007272B9"/>
    <w:rsid w:val="007278B0"/>
    <w:rsid w:val="00727C3F"/>
    <w:rsid w:val="00732A55"/>
    <w:rsid w:val="00734A1D"/>
    <w:rsid w:val="0074147A"/>
    <w:rsid w:val="00745B62"/>
    <w:rsid w:val="00746329"/>
    <w:rsid w:val="00751C55"/>
    <w:rsid w:val="00752D0B"/>
    <w:rsid w:val="00754611"/>
    <w:rsid w:val="00754C20"/>
    <w:rsid w:val="00757D25"/>
    <w:rsid w:val="00761065"/>
    <w:rsid w:val="00767C95"/>
    <w:rsid w:val="00772B79"/>
    <w:rsid w:val="00773AB6"/>
    <w:rsid w:val="007822C4"/>
    <w:rsid w:val="007830DE"/>
    <w:rsid w:val="00793989"/>
    <w:rsid w:val="0079442F"/>
    <w:rsid w:val="007A2048"/>
    <w:rsid w:val="007A28FE"/>
    <w:rsid w:val="007A57F2"/>
    <w:rsid w:val="007B0979"/>
    <w:rsid w:val="007B1333"/>
    <w:rsid w:val="007B2653"/>
    <w:rsid w:val="007B393B"/>
    <w:rsid w:val="007B4C0C"/>
    <w:rsid w:val="007C218A"/>
    <w:rsid w:val="007C49FA"/>
    <w:rsid w:val="007C61B8"/>
    <w:rsid w:val="007C77B9"/>
    <w:rsid w:val="007D06CA"/>
    <w:rsid w:val="007D52E3"/>
    <w:rsid w:val="007E28A1"/>
    <w:rsid w:val="007F4AEB"/>
    <w:rsid w:val="007F57C9"/>
    <w:rsid w:val="007F75B2"/>
    <w:rsid w:val="00803993"/>
    <w:rsid w:val="008043C4"/>
    <w:rsid w:val="00812506"/>
    <w:rsid w:val="0081668A"/>
    <w:rsid w:val="00820766"/>
    <w:rsid w:val="00821314"/>
    <w:rsid w:val="00821927"/>
    <w:rsid w:val="00826B20"/>
    <w:rsid w:val="00831B1B"/>
    <w:rsid w:val="00834BC6"/>
    <w:rsid w:val="00842ED5"/>
    <w:rsid w:val="00844555"/>
    <w:rsid w:val="00847107"/>
    <w:rsid w:val="008474CF"/>
    <w:rsid w:val="0084751F"/>
    <w:rsid w:val="00852049"/>
    <w:rsid w:val="00852DF4"/>
    <w:rsid w:val="00853077"/>
    <w:rsid w:val="00854264"/>
    <w:rsid w:val="00855FB3"/>
    <w:rsid w:val="008606FA"/>
    <w:rsid w:val="00861D0E"/>
    <w:rsid w:val="008622CA"/>
    <w:rsid w:val="008662BB"/>
    <w:rsid w:val="008671EF"/>
    <w:rsid w:val="00867569"/>
    <w:rsid w:val="0088472F"/>
    <w:rsid w:val="00896934"/>
    <w:rsid w:val="008A3E96"/>
    <w:rsid w:val="008A58D5"/>
    <w:rsid w:val="008A7426"/>
    <w:rsid w:val="008A750A"/>
    <w:rsid w:val="008B030A"/>
    <w:rsid w:val="008B251D"/>
    <w:rsid w:val="008B3970"/>
    <w:rsid w:val="008C384C"/>
    <w:rsid w:val="008D0F11"/>
    <w:rsid w:val="008D4264"/>
    <w:rsid w:val="008F3DEA"/>
    <w:rsid w:val="008F444A"/>
    <w:rsid w:val="008F6F6E"/>
    <w:rsid w:val="008F73B4"/>
    <w:rsid w:val="008F7591"/>
    <w:rsid w:val="009020F9"/>
    <w:rsid w:val="00902713"/>
    <w:rsid w:val="009038DE"/>
    <w:rsid w:val="00904BB9"/>
    <w:rsid w:val="0090727A"/>
    <w:rsid w:val="009119C0"/>
    <w:rsid w:val="0091658E"/>
    <w:rsid w:val="00921C69"/>
    <w:rsid w:val="00925873"/>
    <w:rsid w:val="00931350"/>
    <w:rsid w:val="00934EB6"/>
    <w:rsid w:val="00935545"/>
    <w:rsid w:val="00940C82"/>
    <w:rsid w:val="00942555"/>
    <w:rsid w:val="00942A2E"/>
    <w:rsid w:val="00946D60"/>
    <w:rsid w:val="00953AD7"/>
    <w:rsid w:val="00966E14"/>
    <w:rsid w:val="009721ED"/>
    <w:rsid w:val="009764F6"/>
    <w:rsid w:val="00977D4C"/>
    <w:rsid w:val="00984F7D"/>
    <w:rsid w:val="00986826"/>
    <w:rsid w:val="00986DD7"/>
    <w:rsid w:val="009A627A"/>
    <w:rsid w:val="009A7192"/>
    <w:rsid w:val="009B55B1"/>
    <w:rsid w:val="009B62A7"/>
    <w:rsid w:val="009C0271"/>
    <w:rsid w:val="009D1DA2"/>
    <w:rsid w:val="009D1E4C"/>
    <w:rsid w:val="009D257D"/>
    <w:rsid w:val="009D2C87"/>
    <w:rsid w:val="009E0811"/>
    <w:rsid w:val="009E189C"/>
    <w:rsid w:val="009E2DD7"/>
    <w:rsid w:val="009F1B86"/>
    <w:rsid w:val="009F5729"/>
    <w:rsid w:val="009F6617"/>
    <w:rsid w:val="009F7CDB"/>
    <w:rsid w:val="00A01664"/>
    <w:rsid w:val="00A02819"/>
    <w:rsid w:val="00A0762A"/>
    <w:rsid w:val="00A1095E"/>
    <w:rsid w:val="00A13786"/>
    <w:rsid w:val="00A16249"/>
    <w:rsid w:val="00A2007A"/>
    <w:rsid w:val="00A22211"/>
    <w:rsid w:val="00A25743"/>
    <w:rsid w:val="00A337B3"/>
    <w:rsid w:val="00A3694B"/>
    <w:rsid w:val="00A37DE5"/>
    <w:rsid w:val="00A41C50"/>
    <w:rsid w:val="00A4343D"/>
    <w:rsid w:val="00A44405"/>
    <w:rsid w:val="00A45BA6"/>
    <w:rsid w:val="00A502F1"/>
    <w:rsid w:val="00A64419"/>
    <w:rsid w:val="00A66C36"/>
    <w:rsid w:val="00A70950"/>
    <w:rsid w:val="00A70A83"/>
    <w:rsid w:val="00A774AA"/>
    <w:rsid w:val="00A8162F"/>
    <w:rsid w:val="00A81EB3"/>
    <w:rsid w:val="00A83E4E"/>
    <w:rsid w:val="00A83EA3"/>
    <w:rsid w:val="00A855D7"/>
    <w:rsid w:val="00A85FF3"/>
    <w:rsid w:val="00A87C12"/>
    <w:rsid w:val="00A90174"/>
    <w:rsid w:val="00A91C2B"/>
    <w:rsid w:val="00A94A60"/>
    <w:rsid w:val="00A955BC"/>
    <w:rsid w:val="00AA055D"/>
    <w:rsid w:val="00AA5023"/>
    <w:rsid w:val="00AA53DA"/>
    <w:rsid w:val="00AA5FE9"/>
    <w:rsid w:val="00AB3410"/>
    <w:rsid w:val="00AD0B95"/>
    <w:rsid w:val="00AD3511"/>
    <w:rsid w:val="00AD4EC3"/>
    <w:rsid w:val="00AD60B9"/>
    <w:rsid w:val="00AE0B8E"/>
    <w:rsid w:val="00AF5167"/>
    <w:rsid w:val="00B00C1D"/>
    <w:rsid w:val="00B040D7"/>
    <w:rsid w:val="00B12046"/>
    <w:rsid w:val="00B13AE9"/>
    <w:rsid w:val="00B15558"/>
    <w:rsid w:val="00B17168"/>
    <w:rsid w:val="00B35D51"/>
    <w:rsid w:val="00B4269B"/>
    <w:rsid w:val="00B44AA7"/>
    <w:rsid w:val="00B456C6"/>
    <w:rsid w:val="00B464DE"/>
    <w:rsid w:val="00B55375"/>
    <w:rsid w:val="00B632CC"/>
    <w:rsid w:val="00B64E54"/>
    <w:rsid w:val="00B673F4"/>
    <w:rsid w:val="00B674FD"/>
    <w:rsid w:val="00B75272"/>
    <w:rsid w:val="00B77865"/>
    <w:rsid w:val="00B90AF8"/>
    <w:rsid w:val="00B91657"/>
    <w:rsid w:val="00B91E7B"/>
    <w:rsid w:val="00B97ECD"/>
    <w:rsid w:val="00BA12F1"/>
    <w:rsid w:val="00BA2EF8"/>
    <w:rsid w:val="00BA439F"/>
    <w:rsid w:val="00BA6370"/>
    <w:rsid w:val="00BC7780"/>
    <w:rsid w:val="00BF023D"/>
    <w:rsid w:val="00BF3329"/>
    <w:rsid w:val="00BF362A"/>
    <w:rsid w:val="00BF4CA9"/>
    <w:rsid w:val="00BF62C0"/>
    <w:rsid w:val="00BF7B72"/>
    <w:rsid w:val="00BF7EBD"/>
    <w:rsid w:val="00C0416D"/>
    <w:rsid w:val="00C05201"/>
    <w:rsid w:val="00C05395"/>
    <w:rsid w:val="00C2204D"/>
    <w:rsid w:val="00C24CEF"/>
    <w:rsid w:val="00C256E2"/>
    <w:rsid w:val="00C269D4"/>
    <w:rsid w:val="00C35900"/>
    <w:rsid w:val="00C365C2"/>
    <w:rsid w:val="00C37ADB"/>
    <w:rsid w:val="00C4160D"/>
    <w:rsid w:val="00C44BA3"/>
    <w:rsid w:val="00C473F6"/>
    <w:rsid w:val="00C62110"/>
    <w:rsid w:val="00C62EBB"/>
    <w:rsid w:val="00C64A9E"/>
    <w:rsid w:val="00C737E3"/>
    <w:rsid w:val="00C76500"/>
    <w:rsid w:val="00C8296E"/>
    <w:rsid w:val="00C8406E"/>
    <w:rsid w:val="00C863C2"/>
    <w:rsid w:val="00C929F5"/>
    <w:rsid w:val="00C94D60"/>
    <w:rsid w:val="00CA1A03"/>
    <w:rsid w:val="00CB2709"/>
    <w:rsid w:val="00CB350B"/>
    <w:rsid w:val="00CB587E"/>
    <w:rsid w:val="00CB6F89"/>
    <w:rsid w:val="00CC0AE9"/>
    <w:rsid w:val="00CC41B1"/>
    <w:rsid w:val="00CC74E6"/>
    <w:rsid w:val="00CD2273"/>
    <w:rsid w:val="00CD618A"/>
    <w:rsid w:val="00CE13A2"/>
    <w:rsid w:val="00CE228C"/>
    <w:rsid w:val="00CE2624"/>
    <w:rsid w:val="00CE3B82"/>
    <w:rsid w:val="00CE6F72"/>
    <w:rsid w:val="00CE71D9"/>
    <w:rsid w:val="00CF1603"/>
    <w:rsid w:val="00CF4689"/>
    <w:rsid w:val="00CF545B"/>
    <w:rsid w:val="00D00782"/>
    <w:rsid w:val="00D0470A"/>
    <w:rsid w:val="00D0646F"/>
    <w:rsid w:val="00D0653B"/>
    <w:rsid w:val="00D071B6"/>
    <w:rsid w:val="00D10F57"/>
    <w:rsid w:val="00D11C33"/>
    <w:rsid w:val="00D209A7"/>
    <w:rsid w:val="00D222F5"/>
    <w:rsid w:val="00D227C7"/>
    <w:rsid w:val="00D23D50"/>
    <w:rsid w:val="00D27D69"/>
    <w:rsid w:val="00D3278E"/>
    <w:rsid w:val="00D33658"/>
    <w:rsid w:val="00D3597A"/>
    <w:rsid w:val="00D40C63"/>
    <w:rsid w:val="00D448C2"/>
    <w:rsid w:val="00D45267"/>
    <w:rsid w:val="00D533D1"/>
    <w:rsid w:val="00D5558B"/>
    <w:rsid w:val="00D56DF2"/>
    <w:rsid w:val="00D62B9B"/>
    <w:rsid w:val="00D65329"/>
    <w:rsid w:val="00D666C3"/>
    <w:rsid w:val="00D67AAE"/>
    <w:rsid w:val="00D726E5"/>
    <w:rsid w:val="00D86D2F"/>
    <w:rsid w:val="00D8762C"/>
    <w:rsid w:val="00D87838"/>
    <w:rsid w:val="00D9189F"/>
    <w:rsid w:val="00D93D76"/>
    <w:rsid w:val="00D94EB0"/>
    <w:rsid w:val="00DA3241"/>
    <w:rsid w:val="00DA426D"/>
    <w:rsid w:val="00DB00FC"/>
    <w:rsid w:val="00DB04EF"/>
    <w:rsid w:val="00DB199D"/>
    <w:rsid w:val="00DB55E1"/>
    <w:rsid w:val="00DC198E"/>
    <w:rsid w:val="00DD2F75"/>
    <w:rsid w:val="00DD7601"/>
    <w:rsid w:val="00DE192A"/>
    <w:rsid w:val="00DE1EB7"/>
    <w:rsid w:val="00DE69C2"/>
    <w:rsid w:val="00DE6D04"/>
    <w:rsid w:val="00DF11EB"/>
    <w:rsid w:val="00DF356A"/>
    <w:rsid w:val="00DF47FE"/>
    <w:rsid w:val="00E0156A"/>
    <w:rsid w:val="00E26704"/>
    <w:rsid w:val="00E279A5"/>
    <w:rsid w:val="00E31980"/>
    <w:rsid w:val="00E327E6"/>
    <w:rsid w:val="00E33267"/>
    <w:rsid w:val="00E37B65"/>
    <w:rsid w:val="00E533F5"/>
    <w:rsid w:val="00E55578"/>
    <w:rsid w:val="00E6085C"/>
    <w:rsid w:val="00E61ACE"/>
    <w:rsid w:val="00E630F9"/>
    <w:rsid w:val="00E6423C"/>
    <w:rsid w:val="00E72D84"/>
    <w:rsid w:val="00E74615"/>
    <w:rsid w:val="00E761B6"/>
    <w:rsid w:val="00E80153"/>
    <w:rsid w:val="00E8741C"/>
    <w:rsid w:val="00E906E8"/>
    <w:rsid w:val="00E91F0D"/>
    <w:rsid w:val="00E93830"/>
    <w:rsid w:val="00E93E0E"/>
    <w:rsid w:val="00E97019"/>
    <w:rsid w:val="00EA2994"/>
    <w:rsid w:val="00EA6423"/>
    <w:rsid w:val="00EB1ED3"/>
    <w:rsid w:val="00EB32EC"/>
    <w:rsid w:val="00EB3484"/>
    <w:rsid w:val="00EC3016"/>
    <w:rsid w:val="00EC3B04"/>
    <w:rsid w:val="00ED1CA5"/>
    <w:rsid w:val="00ED37ED"/>
    <w:rsid w:val="00ED5F09"/>
    <w:rsid w:val="00EF076B"/>
    <w:rsid w:val="00EF1748"/>
    <w:rsid w:val="00EF4C62"/>
    <w:rsid w:val="00F02E28"/>
    <w:rsid w:val="00F03476"/>
    <w:rsid w:val="00F042B4"/>
    <w:rsid w:val="00F044E8"/>
    <w:rsid w:val="00F119B3"/>
    <w:rsid w:val="00F2717E"/>
    <w:rsid w:val="00F31191"/>
    <w:rsid w:val="00F34323"/>
    <w:rsid w:val="00F3649C"/>
    <w:rsid w:val="00F404B3"/>
    <w:rsid w:val="00F42F71"/>
    <w:rsid w:val="00F465D8"/>
    <w:rsid w:val="00F63236"/>
    <w:rsid w:val="00F64A1F"/>
    <w:rsid w:val="00F657C9"/>
    <w:rsid w:val="00F670A8"/>
    <w:rsid w:val="00F75F2A"/>
    <w:rsid w:val="00F85D27"/>
    <w:rsid w:val="00F92B0E"/>
    <w:rsid w:val="00F94100"/>
    <w:rsid w:val="00F94F08"/>
    <w:rsid w:val="00F94F18"/>
    <w:rsid w:val="00F96D03"/>
    <w:rsid w:val="00FA0C46"/>
    <w:rsid w:val="00FA10AF"/>
    <w:rsid w:val="00FA472F"/>
    <w:rsid w:val="00FB114F"/>
    <w:rsid w:val="00FB18AF"/>
    <w:rsid w:val="00FB687C"/>
    <w:rsid w:val="00FC64E5"/>
    <w:rsid w:val="00FD37E0"/>
    <w:rsid w:val="00FE647B"/>
    <w:rsid w:val="00FF4195"/>
    <w:rsid w:val="00FF71A1"/>
    <w:rsid w:val="00FF79E3"/>
    <w:rsid w:val="3F235C0A"/>
    <w:rsid w:val="4B5C5087"/>
    <w:rsid w:val="6623B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46C58518"/>
  <w15:docId w15:val="{6D6CEE60-ABD3-4D9E-8DBD-DEE22DE4E3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hAnsi="Arial" w:eastAsia="Times New Roman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hAnsi="Arial" w:eastAsia="Times New Roman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styleId="Zkladnodstavec" w:customStyle="1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styleId="Datum" w:customStyle="1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styleId="Nadpis1Char" w:customStyle="1">
    <w:name w:val="Nadpis 1 Char"/>
    <w:aliases w:val="Mezititulek_ Char"/>
    <w:link w:val="Nadpis1"/>
    <w:uiPriority w:val="9"/>
    <w:rsid w:val="008B3970"/>
    <w:rPr>
      <w:rFonts w:ascii="Arial" w:hAnsi="Arial" w:eastAsia="Times New Roman"/>
      <w:b/>
      <w:bCs/>
      <w:szCs w:val="28"/>
      <w:lang w:eastAsia="en-US" w:bidi="ar-SA"/>
    </w:rPr>
  </w:style>
  <w:style w:type="character" w:styleId="Nadpis2Char" w:customStyle="1">
    <w:name w:val="Nadpis 2 Char"/>
    <w:link w:val="Nadpis2"/>
    <w:uiPriority w:val="9"/>
    <w:rsid w:val="00A4343D"/>
    <w:rPr>
      <w:rFonts w:ascii="Arial" w:hAnsi="Arial" w:eastAsia="Times New Roman"/>
      <w:b/>
      <w:bCs/>
      <w:sz w:val="28"/>
      <w:szCs w:val="26"/>
      <w:lang w:eastAsia="en-US" w:bidi="ar-SA"/>
    </w:rPr>
  </w:style>
  <w:style w:type="paragraph" w:styleId="Poznmky" w:customStyle="1">
    <w:name w:val="Poznámky"/>
    <w:next w:val="Poznmky0"/>
    <w:rsid w:val="008C384C"/>
    <w:pPr>
      <w:pBdr>
        <w:top w:val="single" w:color="auto" w:sz="4" w:space="9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styleId="Poznmky0" w:customStyle="1">
    <w:name w:val="Poznámky_"/>
    <w:next w:val="Normln"/>
    <w:qFormat/>
    <w:rsid w:val="00D209A7"/>
    <w:pPr>
      <w:pBdr>
        <w:top w:val="single" w:color="auto" w:sz="4" w:space="9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styleId="Nadpis3Char" w:customStyle="1">
    <w:name w:val="Nadpis 3 Char"/>
    <w:aliases w:val="Mezititulek Char"/>
    <w:link w:val="Nadpis3"/>
    <w:uiPriority w:val="9"/>
    <w:rsid w:val="001810DC"/>
    <w:rPr>
      <w:rFonts w:ascii="Arial" w:hAnsi="Arial" w:eastAsia="Times New Roman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styleId="Perex" w:customStyle="1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hAnsi="Arial" w:eastAsia="Times New Roman"/>
      <w:b/>
      <w:bCs/>
      <w:color w:val="BD1B21"/>
      <w:sz w:val="32"/>
      <w:szCs w:val="32"/>
      <w:lang w:eastAsia="en-US"/>
    </w:rPr>
  </w:style>
  <w:style w:type="character" w:styleId="NzevChar" w:customStyle="1">
    <w:name w:val="Název Char"/>
    <w:aliases w:val="Titulek_ Char"/>
    <w:link w:val="Nzev"/>
    <w:uiPriority w:val="10"/>
    <w:rsid w:val="008B3970"/>
    <w:rPr>
      <w:rFonts w:ascii="Arial" w:hAnsi="Arial" w:eastAsia="Times New Roman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styleId="TabulkaGraf" w:customStyle="1">
    <w:name w:val="Tabulka/Graf_"/>
    <w:next w:val="Normln"/>
    <w:link w:val="TabulkaGrafChar"/>
    <w:qFormat/>
    <w:rsid w:val="007A57F2"/>
    <w:pPr>
      <w:spacing w:line="276" w:lineRule="auto"/>
    </w:pPr>
    <w:rPr>
      <w:rFonts w:ascii="Arial" w:hAnsi="Arial" w:eastAsia="Times New Roman"/>
      <w:b/>
      <w:bCs/>
      <w:szCs w:val="28"/>
      <w:lang w:eastAsia="en-US"/>
    </w:rPr>
  </w:style>
  <w:style w:type="paragraph" w:styleId="Podtitulek" w:customStyle="1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hAnsi="Arial" w:eastAsia="Times New Roman"/>
      <w:b/>
      <w:bCs/>
      <w:sz w:val="28"/>
      <w:szCs w:val="28"/>
      <w:lang w:eastAsia="en-US"/>
    </w:rPr>
  </w:style>
  <w:style w:type="character" w:styleId="TabulkaGrafChar" w:customStyle="1">
    <w:name w:val="Tabulka/Graf_ Char"/>
    <w:link w:val="TabulkaGraf"/>
    <w:rsid w:val="007A57F2"/>
    <w:rPr>
      <w:rFonts w:ascii="Arial" w:hAnsi="Arial" w:eastAsia="Times New Roman"/>
      <w:b/>
      <w:bCs/>
      <w:szCs w:val="28"/>
      <w:lang w:eastAsia="en-US" w:bidi="ar-SA"/>
    </w:rPr>
  </w:style>
  <w:style w:type="character" w:styleId="PodtitulekChar" w:customStyle="1">
    <w:name w:val="Podtitulek_ Char"/>
    <w:link w:val="Podtitulek"/>
    <w:rsid w:val="008B3970"/>
    <w:rPr>
      <w:rFonts w:ascii="Arial" w:hAnsi="Arial" w:eastAsia="Times New Roman"/>
      <w:b/>
      <w:bCs/>
      <w:sz w:val="28"/>
      <w:szCs w:val="28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84751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746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4615"/>
    <w:pPr>
      <w:spacing w:line="240" w:lineRule="auto"/>
    </w:pPr>
    <w:rPr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E7461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4615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E74615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554826"/>
    <w:rPr>
      <w:rFonts w:ascii="Arial" w:hAnsi="Arial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E6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csu.gov.cz/produkty/oby_cr_m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data.csu.gov.cz/datastat/dash?aSada=OBY01PD%23katalog=34275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meckova5518\_D\vnit&#345;n&#237;_p&#345;edpisy\&#353;ablony\nov&#233;%202024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7CE58-AC6E-45CB-848E-C08239B04E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4.xml><?xml version="1.0" encoding="utf-8"?>
<ds:datastoreItem xmlns:ds="http://schemas.openxmlformats.org/officeDocument/2006/customXml" ds:itemID="{A22A5EDA-C81C-4386-B42F-3C261D6ED0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Form_c463_Rychla informace_CZ.dotx</ap:Template>
  <ap:Application>Microsoft Word for the web</ap:Application>
  <ap:DocSecurity>0</ap:DocSecurity>
  <ap:ScaleCrop>false</ap:ScaleCrop>
  <ap:Company>ČSÚ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ČSÚ</dc:creator>
  <cp:keywords/>
  <dc:description/>
  <cp:lastModifiedBy>Wolfová Táňa</cp:lastModifiedBy>
  <cp:revision>4</cp:revision>
  <cp:lastPrinted>2025-12-09T11:02:00Z</cp:lastPrinted>
  <dcterms:created xsi:type="dcterms:W3CDTF">2026-03-27T06:45:00Z</dcterms:created>
  <dcterms:modified xsi:type="dcterms:W3CDTF">2026-03-30T07:43:29Z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