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3136CB" w:rsidP="00792B08">
      <w:pPr>
        <w:pStyle w:val="datum0"/>
        <w:rPr>
          <w:lang w:val="en-US"/>
        </w:rPr>
      </w:pPr>
      <w:r>
        <w:rPr>
          <w:lang w:val="en-US"/>
        </w:rPr>
        <w:t>November</w:t>
      </w:r>
      <w:r w:rsidR="00792B08" w:rsidRPr="00E323A3">
        <w:rPr>
          <w:lang w:val="en-US"/>
        </w:rPr>
        <w:t xml:space="preserve"> </w:t>
      </w:r>
      <w:r w:rsidR="0021111B">
        <w:rPr>
          <w:lang w:val="en-US"/>
        </w:rPr>
        <w:t>1</w:t>
      </w:r>
      <w:r w:rsidR="00F6549D"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270222">
        <w:rPr>
          <w:lang w:val="en-US"/>
        </w:rPr>
        <w:t>7</w:t>
      </w:r>
    </w:p>
    <w:p w:rsidR="007D3A8D" w:rsidRPr="004D347C" w:rsidRDefault="004D4CB8" w:rsidP="007D3A8D">
      <w:pPr>
        <w:pStyle w:val="Nzev"/>
        <w:spacing w:line="288" w:lineRule="auto"/>
        <w:rPr>
          <w:lang w:val="en-US"/>
        </w:rPr>
      </w:pPr>
      <w:r>
        <w:t>E</w:t>
      </w:r>
      <w:r w:rsidR="00CD0207">
        <w:t xml:space="preserve">xternal trade prices </w:t>
      </w:r>
      <w:r>
        <w:t>grew after six months</w:t>
      </w:r>
      <w:r w:rsidR="00F6549D">
        <w:t>, m-o-m</w:t>
      </w:r>
      <w:r w:rsidR="00CD0207">
        <w:t xml:space="preserve"> 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3136CB">
        <w:t>September</w:t>
      </w:r>
      <w:r w:rsidR="00BE0CF7">
        <w:t xml:space="preserve"> </w:t>
      </w:r>
      <w:r>
        <w:t>201</w:t>
      </w:r>
      <w:r w:rsidR="00854F82">
        <w:t>7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4D4CB8">
        <w:rPr>
          <w:lang w:eastAsia="cs-CZ"/>
        </w:rPr>
        <w:t>September</w:t>
      </w:r>
      <w:r w:rsidR="00854F82">
        <w:rPr>
          <w:lang w:eastAsia="cs-CZ"/>
        </w:rPr>
        <w:t xml:space="preserve"> 2017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 xml:space="preserve">export </w:t>
      </w:r>
      <w:r w:rsidR="004D4CB8">
        <w:t>prices in</w:t>
      </w:r>
      <w:r w:rsidR="005C497C">
        <w:t>creased by</w:t>
      </w:r>
      <w:r w:rsidR="00071B99">
        <w:t xml:space="preserve"> </w:t>
      </w:r>
      <w:r w:rsidR="00B51A9E">
        <w:t>0</w:t>
      </w:r>
      <w:r>
        <w:t>.</w:t>
      </w:r>
      <w:r w:rsidR="001311BA">
        <w:t>1</w:t>
      </w:r>
      <w:r>
        <w:t>%</w:t>
      </w:r>
      <w:r w:rsidR="00071B99">
        <w:t xml:space="preserve">, </w:t>
      </w:r>
      <w:r w:rsidR="001311BA">
        <w:t xml:space="preserve">import prices </w:t>
      </w:r>
      <w:r w:rsidR="004D4CB8">
        <w:t>grew</w:t>
      </w:r>
      <w:r w:rsidR="001311BA">
        <w:t xml:space="preserve"> 0</w:t>
      </w:r>
      <w:r w:rsidR="006F7EA2">
        <w:t>.</w:t>
      </w:r>
      <w:r w:rsidR="004D4CB8">
        <w:t>3</w:t>
      </w:r>
      <w:r w:rsidR="006F7EA2">
        <w:t xml:space="preserve">%, </w:t>
      </w:r>
      <w:r w:rsidR="00071B99">
        <w:t>t</w:t>
      </w:r>
      <w:r>
        <w:t>he </w:t>
      </w:r>
      <w:r w:rsidRPr="004F15ED">
        <w:t xml:space="preserve">terms of trade figures reached </w:t>
      </w:r>
      <w:r w:rsidR="004D4CB8">
        <w:t>99</w:t>
      </w:r>
      <w:r w:rsidR="00D703FF">
        <w:t>.</w:t>
      </w:r>
      <w:r w:rsidR="004D4CB8">
        <w:t>8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CE751D">
        <w:t>dropped</w:t>
      </w:r>
      <w:r w:rsidRPr="004F15ED">
        <w:t xml:space="preserve"> </w:t>
      </w:r>
      <w:r w:rsidR="004D4CB8">
        <w:t>0</w:t>
      </w:r>
      <w:r w:rsidRPr="004F15ED">
        <w:t>.</w:t>
      </w:r>
      <w:r w:rsidR="004D4CB8">
        <w:t>9</w:t>
      </w:r>
      <w:r w:rsidR="0025605D">
        <w:t xml:space="preserve">%, import prices </w:t>
      </w:r>
      <w:r w:rsidR="009A6D8C">
        <w:t xml:space="preserve">declined </w:t>
      </w:r>
      <w:r w:rsidR="004D4CB8">
        <w:t>0</w:t>
      </w:r>
      <w:r w:rsidRPr="004F15ED">
        <w:t>.</w:t>
      </w:r>
      <w:r w:rsidR="004D4CB8">
        <w:t>8</w:t>
      </w:r>
      <w:r w:rsidRPr="004F15ED">
        <w:t xml:space="preserve">%, </w:t>
      </w:r>
      <w:r w:rsidR="00896388">
        <w:t xml:space="preserve">the terms of trade reached </w:t>
      </w:r>
      <w:r w:rsidR="00854F82">
        <w:t>9</w:t>
      </w:r>
      <w:r w:rsidR="00CE751D">
        <w:t>9</w:t>
      </w:r>
      <w:r w:rsidR="00896388">
        <w:t>.</w:t>
      </w:r>
      <w:r w:rsidR="001311BA">
        <w:t>9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31BA5">
      <w:r w:rsidRPr="004F15ED">
        <w:rPr>
          <w:b/>
        </w:rPr>
        <w:t>Exports:</w:t>
      </w:r>
      <w:r w:rsidRPr="004F15ED">
        <w:t xml:space="preserve"> export prices </w:t>
      </w:r>
      <w:r w:rsidR="003D30B4">
        <w:t>rose</w:t>
      </w:r>
      <w:r w:rsidR="002956FF">
        <w:t xml:space="preserve"> 0</w:t>
      </w:r>
      <w:r w:rsidR="00BE5BC4">
        <w:t>.</w:t>
      </w:r>
      <w:r w:rsidR="001311BA">
        <w:t>1</w:t>
      </w:r>
      <w:r w:rsidR="00202BE8">
        <w:t xml:space="preserve">% in </w:t>
      </w:r>
      <w:r w:rsidR="003D30B4">
        <w:t>September</w:t>
      </w:r>
      <w:r>
        <w:t xml:space="preserve"> </w:t>
      </w:r>
      <w:r w:rsidRPr="004F15ED">
        <w:t>(</w:t>
      </w:r>
      <w:r w:rsidR="001311BA">
        <w:t>-0</w:t>
      </w:r>
      <w:r w:rsidR="00202BE8">
        <w:t>.</w:t>
      </w:r>
      <w:r w:rsidR="003D30B4">
        <w:t>1</w:t>
      </w:r>
      <w:r w:rsidR="00202BE8">
        <w:t xml:space="preserve">% in </w:t>
      </w:r>
      <w:r w:rsidR="003D30B4">
        <w:t>August</w:t>
      </w:r>
      <w:r>
        <w:t xml:space="preserve">). </w:t>
      </w:r>
      <w:r w:rsidR="00BE5BC4">
        <w:t xml:space="preserve">The change of the total </w:t>
      </w:r>
      <w:r w:rsidR="00C96C8A">
        <w:br/>
      </w:r>
      <w:r w:rsidR="00BE5BC4">
        <w:t>m-o-m export p</w:t>
      </w:r>
      <w:r w:rsidR="002956FF">
        <w:t>rice index was led mainly by a 0</w:t>
      </w:r>
      <w:r w:rsidR="00BE5BC4">
        <w:t>.</w:t>
      </w:r>
      <w:r w:rsidR="003D30B4">
        <w:t>6% price in</w:t>
      </w:r>
      <w:r w:rsidR="00BE5BC4">
        <w:t xml:space="preserve">crease in </w:t>
      </w:r>
      <w:r w:rsidR="003D30B4">
        <w:t xml:space="preserve">‘manufactured goods classified chiefly by material’. </w:t>
      </w:r>
      <w:r w:rsidR="0014670D">
        <w:t>P</w:t>
      </w:r>
      <w:bookmarkStart w:id="0" w:name="_GoBack"/>
      <w:bookmarkEnd w:id="0"/>
      <w:r w:rsidR="00CE0C1D">
        <w:t xml:space="preserve">rices </w:t>
      </w:r>
      <w:r w:rsidR="003D30B4">
        <w:t xml:space="preserve">increased </w:t>
      </w:r>
      <w:r w:rsidR="00CE0C1D">
        <w:t xml:space="preserve">in </w:t>
      </w:r>
      <w:r w:rsidR="003D30B4">
        <w:t xml:space="preserve">‘crude materials, inedible, except fuels’ (+2.4%), </w:t>
      </w:r>
      <w:r w:rsidR="001311BA">
        <w:t>‘mineral fuels, lubricants and related materials’ (</w:t>
      </w:r>
      <w:r w:rsidR="003D30B4">
        <w:t>+</w:t>
      </w:r>
      <w:r w:rsidR="001311BA">
        <w:t>2.0%)</w:t>
      </w:r>
      <w:r w:rsidR="00FB75AF">
        <w:t xml:space="preserve"> </w:t>
      </w:r>
      <w:r w:rsidR="001311BA">
        <w:t>and in ‘chemicals and related prod</w:t>
      </w:r>
      <w:r w:rsidR="003D30B4">
        <w:t>ucts’ (+</w:t>
      </w:r>
      <w:r w:rsidR="001311BA">
        <w:t>0.</w:t>
      </w:r>
      <w:r w:rsidR="003D30B4">
        <w:t>4</w:t>
      </w:r>
      <w:r w:rsidR="001311BA">
        <w:t xml:space="preserve">%). </w:t>
      </w:r>
      <w:r w:rsidR="00C96C8A">
        <w:t>‘Machinery and transport equipment’ prices did not change. Prices of </w:t>
      </w:r>
      <w:r w:rsidR="00E24A1D">
        <w:t>‘miscellaneous manufactured articles’</w:t>
      </w:r>
      <w:r w:rsidR="001311BA">
        <w:t xml:space="preserve"> </w:t>
      </w:r>
      <w:r w:rsidR="00E24A1D">
        <w:t>declined</w:t>
      </w:r>
      <w:r w:rsidR="001311BA">
        <w:t xml:space="preserve"> 0.5%.</w:t>
      </w:r>
      <w:r w:rsidR="00202BE8">
        <w:t xml:space="preserve"> </w:t>
      </w:r>
      <w:r w:rsidR="00845D43">
        <w:t xml:space="preserve"> 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FB75AF">
        <w:t>in</w:t>
      </w:r>
      <w:r w:rsidR="002D7E14">
        <w:t>creased</w:t>
      </w:r>
      <w:r w:rsidR="00EA1759">
        <w:t xml:space="preserve"> </w:t>
      </w:r>
      <w:r w:rsidR="00C05B1D">
        <w:t xml:space="preserve">by </w:t>
      </w:r>
      <w:r w:rsidR="006F1481">
        <w:t>0</w:t>
      </w:r>
      <w:r w:rsidR="002C5653">
        <w:t>.</w:t>
      </w:r>
      <w:r w:rsidR="00FB75AF">
        <w:t>3</w:t>
      </w:r>
      <w:r w:rsidR="00672CA0">
        <w:t>%</w:t>
      </w:r>
      <w:r w:rsidR="00482F76">
        <w:t xml:space="preserve"> in</w:t>
      </w:r>
      <w:r>
        <w:t xml:space="preserve"> </w:t>
      </w:r>
      <w:r w:rsidR="00FB75AF">
        <w:t>September</w:t>
      </w:r>
      <w:r w:rsidRPr="004F15ED">
        <w:t xml:space="preserve"> </w:t>
      </w:r>
      <w:r w:rsidR="00CE673F">
        <w:t xml:space="preserve">following a </w:t>
      </w:r>
      <w:r w:rsidR="00FB75AF">
        <w:t>0</w:t>
      </w:r>
      <w:r w:rsidR="002C5653">
        <w:t>.</w:t>
      </w:r>
      <w:r w:rsidR="00FB75AF">
        <w:t>4</w:t>
      </w:r>
      <w:r w:rsidR="002C5653">
        <w:t>%</w:t>
      </w:r>
      <w:r w:rsidR="00CE673F">
        <w:t xml:space="preserve"> </w:t>
      </w:r>
      <w:r w:rsidR="002D7E14">
        <w:t>decline</w:t>
      </w:r>
      <w:r w:rsidR="00672CA0">
        <w:t xml:space="preserve"> in </w:t>
      </w:r>
      <w:r w:rsidR="00FB75AF">
        <w:t>August</w:t>
      </w:r>
      <w:r w:rsidR="00B91631">
        <w:t>.</w:t>
      </w:r>
      <w:r>
        <w:t xml:space="preserve"> </w:t>
      </w:r>
      <w:r w:rsidR="00C96C8A">
        <w:br/>
      </w:r>
      <w:r w:rsidR="005F588C">
        <w:t>The change of </w:t>
      </w:r>
      <w:r w:rsidR="00672CA0">
        <w:t>the total m-o-m import pric</w:t>
      </w:r>
      <w:r w:rsidR="009D5777">
        <w:t xml:space="preserve">e index was </w:t>
      </w:r>
      <w:r w:rsidR="00C27963">
        <w:t>driven</w:t>
      </w:r>
      <w:r w:rsidR="009D57F4">
        <w:t xml:space="preserve"> mainly by a </w:t>
      </w:r>
      <w:r w:rsidR="00FB75AF">
        <w:t>3</w:t>
      </w:r>
      <w:r w:rsidR="00672CA0">
        <w:t>.</w:t>
      </w:r>
      <w:r w:rsidR="00FB75AF">
        <w:t>1</w:t>
      </w:r>
      <w:r w:rsidR="00672CA0">
        <w:t xml:space="preserve">% price </w:t>
      </w:r>
      <w:r w:rsidR="00FB75AF">
        <w:t>growth</w:t>
      </w:r>
      <w:r w:rsidR="00672CA0">
        <w:t xml:space="preserve"> </w:t>
      </w:r>
      <w:r w:rsidR="00C96C8A">
        <w:br/>
      </w:r>
      <w:r w:rsidR="009D5777">
        <w:t xml:space="preserve">in </w:t>
      </w:r>
      <w:r w:rsidR="00FB75AF">
        <w:t>‘mineral fuels, lubricants and related materials’.</w:t>
      </w:r>
      <w:r w:rsidR="00C27963">
        <w:t xml:space="preserve"> </w:t>
      </w:r>
      <w:proofErr w:type="gramStart"/>
      <w:r w:rsidR="00605FDC">
        <w:t xml:space="preserve">Prices in </w:t>
      </w:r>
      <w:r w:rsidR="00FB75AF">
        <w:t>‘manufactured goods classified chiefly by material’ advanced 0.5%, ‘chemicals and related products’ prices grew 0.4% and those of ‘miscellaneous manufactured articles’ rose 0.2%.</w:t>
      </w:r>
      <w:proofErr w:type="gramEnd"/>
      <w:r w:rsidR="00FB75AF">
        <w:t xml:space="preserve"> ‘Machinery and transport equipment’ prices did not change. Biggest price drop was recorded in </w:t>
      </w:r>
      <w:r w:rsidR="00605FDC">
        <w:t>‘crude materials, inedible, except fuels’</w:t>
      </w:r>
      <w:r w:rsidR="00FB75AF">
        <w:t xml:space="preserve"> (-1.3%) and </w:t>
      </w:r>
      <w:r w:rsidR="006F1481">
        <w:t>‘food and live animals’</w:t>
      </w:r>
      <w:r w:rsidR="00FB75AF">
        <w:t xml:space="preserve"> (-1.1%).</w:t>
      </w:r>
      <w:r w:rsidR="004D4D76">
        <w:t xml:space="preserve"> </w:t>
      </w:r>
      <w:r w:rsidR="005E1108">
        <w:t xml:space="preserve">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FF3E58">
        <w:t>decreased to the</w:t>
      </w:r>
      <w:r w:rsidR="00B21B00">
        <w:t xml:space="preserve"> </w:t>
      </w:r>
      <w:r w:rsidR="008F4767">
        <w:t xml:space="preserve">value of </w:t>
      </w:r>
      <w:r w:rsidR="00C9468D">
        <w:t>99</w:t>
      </w:r>
      <w:r w:rsidR="00987035">
        <w:t>.</w:t>
      </w:r>
      <w:r w:rsidR="00C9468D">
        <w:t>8</w:t>
      </w:r>
      <w:r w:rsidRPr="004F15ED">
        <w:t>%</w:t>
      </w:r>
      <w:r w:rsidR="009D7CA7">
        <w:t xml:space="preserve"> </w:t>
      </w:r>
      <w:r w:rsidR="00C9468D">
        <w:t>(100.3% in August)</w:t>
      </w:r>
      <w:r w:rsidR="00165D49">
        <w:t>.</w:t>
      </w:r>
      <w:r w:rsidR="005510F5">
        <w:t xml:space="preserve"> </w:t>
      </w:r>
      <w:r w:rsidR="00AF4DC1">
        <w:t xml:space="preserve">Negative values of terms of trade were reached in ‘mineral fuels, lubricants and related materials’ (98.9%) and ‘miscellaneous manufactured articles’ (99.3%). Terms of trade of ‘machinery and transport equipment’ </w:t>
      </w:r>
      <w:r w:rsidR="006B10B0">
        <w:t xml:space="preserve">price indices </w:t>
      </w:r>
      <w:r w:rsidR="00AF4DC1">
        <w:t xml:space="preserve">did not change. </w:t>
      </w:r>
      <w:r w:rsidR="00B21B00">
        <w:t>Significant</w:t>
      </w:r>
      <w:r w:rsidR="00975B6C">
        <w:t xml:space="preserve"> positive</w:t>
      </w:r>
      <w:r w:rsidR="00376D87">
        <w:t xml:space="preserve"> values of terms of trade were reached by prices of </w:t>
      </w:r>
      <w:r w:rsidR="00CA2287">
        <w:t>‘crude materials, inedible, except fuels’ (10</w:t>
      </w:r>
      <w:r w:rsidR="00AF4DC1">
        <w:t>3</w:t>
      </w:r>
      <w:r w:rsidR="00CA2287">
        <w:t>.</w:t>
      </w:r>
      <w:r w:rsidR="00AF4DC1">
        <w:t>7</w:t>
      </w:r>
      <w:r w:rsidR="00CA2287">
        <w:t>%)</w:t>
      </w:r>
      <w:r w:rsidR="00AF4DC1">
        <w:t xml:space="preserve"> and ‘food and live animals’ (100</w:t>
      </w:r>
      <w:r w:rsidR="00B21B00">
        <w:t>.</w:t>
      </w:r>
      <w:r w:rsidR="00AF4DC1">
        <w:t>7</w:t>
      </w:r>
      <w:r w:rsidR="00B21B00">
        <w:t>%)</w:t>
      </w:r>
      <w:r w:rsidR="00AF4DC1">
        <w:t>.</w:t>
      </w:r>
      <w:r w:rsidR="00CA2287">
        <w:t xml:space="preserve"> </w:t>
      </w:r>
    </w:p>
    <w:p w:rsidR="00975B6C" w:rsidRDefault="00975B6C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A54D1B">
        <w:t xml:space="preserve">mainly </w:t>
      </w:r>
      <w:r w:rsidR="00FA421C">
        <w:t>due to strengthening of koruna against euro and U.S. dollar e</w:t>
      </w:r>
      <w:r w:rsidR="00BC1649">
        <w:t>x</w:t>
      </w:r>
      <w:r w:rsidR="00BC1649" w:rsidRPr="004F15ED">
        <w:t xml:space="preserve">port prices </w:t>
      </w:r>
      <w:r w:rsidR="00FA421C">
        <w:t>fell</w:t>
      </w:r>
      <w:r w:rsidR="00BC1649">
        <w:t xml:space="preserve"> </w:t>
      </w:r>
      <w:r w:rsidR="006B10B0">
        <w:t>0</w:t>
      </w:r>
      <w:r w:rsidR="00BC1649">
        <w:t>.</w:t>
      </w:r>
      <w:r w:rsidR="006B10B0">
        <w:t>9</w:t>
      </w:r>
      <w:r w:rsidR="009D7CA7">
        <w:t>% (-1</w:t>
      </w:r>
      <w:r w:rsidR="00BC1649" w:rsidRPr="004F15ED">
        <w:t>.</w:t>
      </w:r>
      <w:r w:rsidR="009D7CA7">
        <w:t>2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6B10B0">
        <w:t>August</w:t>
      </w:r>
      <w:r w:rsidR="00650A4C">
        <w:t xml:space="preserve">). A </w:t>
      </w:r>
      <w:r w:rsidR="006B10B0">
        <w:t>2</w:t>
      </w:r>
      <w:r w:rsidR="00BC1649" w:rsidRPr="004F15ED">
        <w:t>.</w:t>
      </w:r>
      <w:r w:rsidR="006B10B0">
        <w:t>8</w:t>
      </w:r>
      <w:r w:rsidR="00BC1649" w:rsidRPr="004F15ED">
        <w:t xml:space="preserve">% price </w:t>
      </w:r>
      <w:r w:rsidR="00FA421C">
        <w:t>decline</w:t>
      </w:r>
      <w:r w:rsidR="00BC1649" w:rsidRPr="004F15ED">
        <w:t xml:space="preserve"> in </w:t>
      </w:r>
      <w:r w:rsidR="00FA421C">
        <w:t>‘machinery and transport equipment’</w:t>
      </w:r>
      <w:r w:rsidR="00650A4C">
        <w:t xml:space="preserve"> </w:t>
      </w:r>
      <w:r w:rsidR="00FA421C">
        <w:t>contributed to the de</w:t>
      </w:r>
      <w:r w:rsidR="00BC1649">
        <w:t>crease in overall y-o-y ex</w:t>
      </w:r>
      <w:r w:rsidR="00BC1649" w:rsidRPr="004F15ED">
        <w:t>port price index</w:t>
      </w:r>
      <w:r w:rsidR="00BC1649">
        <w:t xml:space="preserve">. </w:t>
      </w:r>
      <w:r w:rsidR="00BC7C44">
        <w:t xml:space="preserve">‘Miscellaneous manufactured articles’ prices dropped </w:t>
      </w:r>
      <w:r w:rsidR="006B10B0">
        <w:t>2</w:t>
      </w:r>
      <w:r w:rsidR="00BC7C44">
        <w:t>.</w:t>
      </w:r>
      <w:r w:rsidR="006B10B0">
        <w:t>4</w:t>
      </w:r>
      <w:r w:rsidR="00BC7C44">
        <w:t>%</w:t>
      </w:r>
      <w:r w:rsidR="00407F62">
        <w:t xml:space="preserve"> while ‘chemicals </w:t>
      </w:r>
      <w:r w:rsidR="005471DA">
        <w:t xml:space="preserve">and </w:t>
      </w:r>
      <w:r w:rsidR="00407F62">
        <w:t xml:space="preserve">related products’ prices decreased by </w:t>
      </w:r>
      <w:r w:rsidR="006B10B0">
        <w:t>0</w:t>
      </w:r>
      <w:r w:rsidR="00407F62">
        <w:t>.</w:t>
      </w:r>
      <w:r w:rsidR="006B10B0">
        <w:t>6</w:t>
      </w:r>
      <w:r w:rsidR="00407F62">
        <w:t>%</w:t>
      </w:r>
      <w:r w:rsidR="00BC7C44">
        <w:t xml:space="preserve">. </w:t>
      </w:r>
      <w:r w:rsidR="00BC1649">
        <w:t>P</w:t>
      </w:r>
      <w:r w:rsidR="00BC1649" w:rsidRPr="004F15ED">
        <w:t>rice</w:t>
      </w:r>
      <w:r w:rsidR="00BC1649">
        <w:t xml:space="preserve">s </w:t>
      </w:r>
      <w:r w:rsidR="00BC7C44">
        <w:t>were rising</w:t>
      </w:r>
      <w:r w:rsidR="00650A4C">
        <w:t xml:space="preserve"> in</w:t>
      </w:r>
      <w:r w:rsidR="009F1E08">
        <w:t xml:space="preserve"> </w:t>
      </w:r>
      <w:r w:rsidR="006B10B0">
        <w:t xml:space="preserve">‘crude materials, inedible, except fuels’ (+11.4%) and </w:t>
      </w:r>
      <w:r w:rsidR="00407F62">
        <w:t>‘mineral fuels, lubrica</w:t>
      </w:r>
      <w:r w:rsidR="006B10B0">
        <w:t>nts, and related products’ (+10.0%; mainly coal).</w:t>
      </w:r>
    </w:p>
    <w:p w:rsidR="00792B08" w:rsidRPr="005470FE" w:rsidRDefault="00792B08" w:rsidP="00792B08"/>
    <w:p w:rsidR="004153DE" w:rsidRDefault="00792B08" w:rsidP="004153DE">
      <w:r w:rsidRPr="004F15ED">
        <w:rPr>
          <w:b/>
        </w:rPr>
        <w:lastRenderedPageBreak/>
        <w:t>Imports:</w:t>
      </w:r>
      <w:r w:rsidRPr="004F15ED">
        <w:t xml:space="preserve"> import prices </w:t>
      </w:r>
      <w:r w:rsidR="00976290">
        <w:t xml:space="preserve">decreased </w:t>
      </w:r>
      <w:r w:rsidR="00FA1988">
        <w:t>by</w:t>
      </w:r>
      <w:r w:rsidR="00772CFD">
        <w:t xml:space="preserve"> </w:t>
      </w:r>
      <w:r w:rsidR="00CD7838">
        <w:t>0</w:t>
      </w:r>
      <w:r w:rsidR="00110FDF">
        <w:t>.</w:t>
      </w:r>
      <w:r w:rsidR="00CD7838">
        <w:t>8</w:t>
      </w:r>
      <w:r w:rsidR="00845974">
        <w:t xml:space="preserve">% after a </w:t>
      </w:r>
      <w:r w:rsidR="00CD7838">
        <w:t>1</w:t>
      </w:r>
      <w:r w:rsidRPr="004F15ED">
        <w:t>.</w:t>
      </w:r>
      <w:r w:rsidR="00CD7838">
        <w:t>1</w:t>
      </w:r>
      <w:r w:rsidRPr="004F15ED">
        <w:t>%</w:t>
      </w:r>
      <w:r w:rsidR="00C27548">
        <w:t xml:space="preserve"> </w:t>
      </w:r>
      <w:r w:rsidR="00E479B1">
        <w:t>decline</w:t>
      </w:r>
      <w:r w:rsidR="00772CFD">
        <w:t xml:space="preserve"> in</w:t>
      </w:r>
      <w:r w:rsidRPr="004F15ED">
        <w:t xml:space="preserve"> </w:t>
      </w:r>
      <w:r w:rsidR="00CD7838">
        <w:t>August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FA1988">
        <w:t>fall</w:t>
      </w:r>
      <w:r w:rsidR="00772CFD">
        <w:t xml:space="preserve"> of the total annual import price index was primarily driven by a</w:t>
      </w:r>
      <w:r w:rsidR="00BE1FDA">
        <w:t> </w:t>
      </w:r>
      <w:r w:rsidR="00845974">
        <w:t>4</w:t>
      </w:r>
      <w:r w:rsidR="00772CFD">
        <w:t>.</w:t>
      </w:r>
      <w:r w:rsidR="00CD7838">
        <w:t>3</w:t>
      </w:r>
      <w:r w:rsidR="00772CFD">
        <w:t xml:space="preserve">% </w:t>
      </w:r>
      <w:r w:rsidR="00E479B1">
        <w:t>drop</w:t>
      </w:r>
      <w:r w:rsidR="00772CFD">
        <w:t xml:space="preserve"> in </w:t>
      </w:r>
      <w:r w:rsidR="00FA1988">
        <w:t xml:space="preserve">‘machinery and transport equipment’. </w:t>
      </w:r>
      <w:r w:rsidR="00511676">
        <w:t xml:space="preserve">Prices </w:t>
      </w:r>
      <w:r w:rsidR="00E479B1">
        <w:t>also fell</w:t>
      </w:r>
      <w:r w:rsidR="00FA1988">
        <w:t xml:space="preserve"> </w:t>
      </w:r>
      <w:r w:rsidR="00511676">
        <w:t>in</w:t>
      </w:r>
      <w:r w:rsidR="00FA1988">
        <w:t xml:space="preserve"> ‘miscellaneous manufactured articles’ (-3.</w:t>
      </w:r>
      <w:r w:rsidR="00CD7838">
        <w:t>6</w:t>
      </w:r>
      <w:r w:rsidR="00FA1988">
        <w:t xml:space="preserve">%) and in </w:t>
      </w:r>
      <w:r w:rsidR="00845974">
        <w:t>‘</w:t>
      </w:r>
      <w:r w:rsidR="00FA1988">
        <w:t>chemicals and related products’ (-</w:t>
      </w:r>
      <w:r w:rsidR="00CD7838">
        <w:t>0</w:t>
      </w:r>
      <w:r w:rsidR="00845974">
        <w:t>.</w:t>
      </w:r>
      <w:r w:rsidR="00CD7838">
        <w:t>3</w:t>
      </w:r>
      <w:r w:rsidR="00845974">
        <w:t>%)</w:t>
      </w:r>
      <w:r w:rsidR="00FA1988">
        <w:t>.</w:t>
      </w:r>
      <w:r w:rsidR="000008EA">
        <w:t xml:space="preserve"> </w:t>
      </w:r>
      <w:r w:rsidR="00E50CF7">
        <w:t>Biggest</w:t>
      </w:r>
      <w:r w:rsidR="00553738">
        <w:t xml:space="preserve"> </w:t>
      </w:r>
      <w:r w:rsidR="00534123">
        <w:t xml:space="preserve">price </w:t>
      </w:r>
      <w:r w:rsidR="00FA1988">
        <w:t>growth</w:t>
      </w:r>
      <w:r w:rsidR="00553738">
        <w:t xml:space="preserve"> was </w:t>
      </w:r>
      <w:r w:rsidR="00845974">
        <w:t>reported</w:t>
      </w:r>
      <w:r w:rsidR="00553738">
        <w:t xml:space="preserve"> in </w:t>
      </w:r>
      <w:r w:rsidR="00CD7838">
        <w:t>‘mineral fuels, lubricants, and related products’ (+6.</w:t>
      </w:r>
      <w:r w:rsidR="00D35DA0">
        <w:t>9</w:t>
      </w:r>
      <w:r w:rsidR="00CD7838">
        <w:t xml:space="preserve">%), ‘manufactured goods classified chiefly by material’ (+4.2%), </w:t>
      </w:r>
      <w:r w:rsidR="00CD7838">
        <w:br/>
        <w:t xml:space="preserve">and </w:t>
      </w:r>
      <w:r w:rsidR="00FA1988">
        <w:t>‘crude materials, inedible, except fuels’ (+</w:t>
      </w:r>
      <w:r w:rsidR="00CD7838">
        <w:t>2</w:t>
      </w:r>
      <w:r w:rsidR="00E50CF7">
        <w:t>.</w:t>
      </w:r>
      <w:r w:rsidR="00CD7838">
        <w:t>8</w:t>
      </w:r>
      <w:r w:rsidR="00E50CF7">
        <w:t>%).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D35DA0">
        <w:t xml:space="preserve">stayed at </w:t>
      </w:r>
      <w:r w:rsidR="001045DF">
        <w:t>the</w:t>
      </w:r>
      <w:r w:rsidR="00C26800">
        <w:t xml:space="preserve"> </w:t>
      </w:r>
      <w:r w:rsidR="00536A8F">
        <w:t xml:space="preserve">same </w:t>
      </w:r>
      <w:r w:rsidR="00C26800">
        <w:t xml:space="preserve">value of </w:t>
      </w:r>
      <w:r w:rsidR="00C72AFC">
        <w:t>9</w:t>
      </w:r>
      <w:r w:rsidR="00534123">
        <w:t>9</w:t>
      </w:r>
      <w:r w:rsidRPr="004F15ED">
        <w:t>.</w:t>
      </w:r>
      <w:r w:rsidR="00B77AE4">
        <w:t>9</w:t>
      </w:r>
      <w:r w:rsidRPr="004F15ED">
        <w:t xml:space="preserve">% </w:t>
      </w:r>
      <w:r w:rsidR="002B3458">
        <w:t>as</w:t>
      </w:r>
      <w:r w:rsidR="00C72AFC">
        <w:t xml:space="preserve"> in </w:t>
      </w:r>
      <w:r w:rsidR="002B3458">
        <w:t>August</w:t>
      </w:r>
      <w:r w:rsidR="00C72AFC">
        <w:t xml:space="preserve"> </w:t>
      </w:r>
      <w:r w:rsidR="002B3458">
        <w:t xml:space="preserve">keeping </w:t>
      </w:r>
      <w:r w:rsidR="00C72AFC">
        <w:t xml:space="preserve">negative </w:t>
      </w:r>
      <w:r w:rsidR="001336E7">
        <w:t xml:space="preserve">values </w:t>
      </w:r>
      <w:r w:rsidR="001C4670">
        <w:t xml:space="preserve">for </w:t>
      </w:r>
      <w:r w:rsidR="00CA3384">
        <w:t>the</w:t>
      </w:r>
      <w:r w:rsidR="000246C5">
        <w:t xml:space="preserve"> </w:t>
      </w:r>
      <w:r w:rsidR="00E415BB">
        <w:t>t</w:t>
      </w:r>
      <w:r w:rsidR="002B3458">
        <w:t>welfth</w:t>
      </w:r>
      <w:r w:rsidR="00FE357D">
        <w:t xml:space="preserve"> </w:t>
      </w:r>
      <w:r w:rsidR="000246C5">
        <w:t>consecutive</w:t>
      </w:r>
      <w:r w:rsidR="001C4670">
        <w:t xml:space="preserve"> month</w:t>
      </w:r>
      <w:r>
        <w:t xml:space="preserve">. </w:t>
      </w:r>
      <w:r w:rsidR="00B77AE4">
        <w:t xml:space="preserve">Only </w:t>
      </w:r>
      <w:r w:rsidR="00976290">
        <w:t>‘</w:t>
      </w:r>
      <w:r w:rsidR="00B77AE4">
        <w:t>m</w:t>
      </w:r>
      <w:r w:rsidR="00976290">
        <w:t xml:space="preserve">anufactured goods classified chiefly by material’ </w:t>
      </w:r>
      <w:r w:rsidR="002B3458">
        <w:t xml:space="preserve">and ‘chemicals and related products’ </w:t>
      </w:r>
      <w:r w:rsidR="00B77AE4">
        <w:t>reached negative values of terms of trade – 97.</w:t>
      </w:r>
      <w:r w:rsidR="002B3458">
        <w:t>4</w:t>
      </w:r>
      <w:r w:rsidR="00565813">
        <w:t>%</w:t>
      </w:r>
      <w:r w:rsidR="002B3458">
        <w:t xml:space="preserve"> and 99.7%, respectively.</w:t>
      </w:r>
      <w:r w:rsidR="00B77AE4">
        <w:t xml:space="preserve"> </w:t>
      </w:r>
      <w:r w:rsidR="002B3458">
        <w:t>Among significant groups, p</w:t>
      </w:r>
      <w:r w:rsidR="0006507B">
        <w:t>osi</w:t>
      </w:r>
      <w:r w:rsidR="0006507B" w:rsidRPr="004F15ED">
        <w:t>tive value</w:t>
      </w:r>
      <w:r w:rsidR="0006507B">
        <w:t xml:space="preserve">s </w:t>
      </w:r>
      <w:r w:rsidR="00E415BB">
        <w:t xml:space="preserve">were reached by prices of </w:t>
      </w:r>
      <w:r w:rsidR="00534123">
        <w:t>‘mineral fuels, lubric</w:t>
      </w:r>
      <w:r w:rsidR="00976290">
        <w:t>ants, and related products’ (10</w:t>
      </w:r>
      <w:r w:rsidR="002B3458">
        <w:t>2</w:t>
      </w:r>
      <w:r w:rsidR="00534123">
        <w:t>.</w:t>
      </w:r>
      <w:r w:rsidR="002B3458">
        <w:t>9</w:t>
      </w:r>
      <w:r w:rsidR="00534123">
        <w:t>%)</w:t>
      </w:r>
      <w:r w:rsidR="00976290">
        <w:t>,</w:t>
      </w:r>
      <w:r w:rsidR="00534123">
        <w:t xml:space="preserve"> </w:t>
      </w:r>
      <w:r w:rsidR="002B3458">
        <w:t>‘m</w:t>
      </w:r>
      <w:r w:rsidR="002B3458" w:rsidRPr="004F15ED">
        <w:t>achinery and transport equipment‘</w:t>
      </w:r>
      <w:r w:rsidR="002B3458">
        <w:t xml:space="preserve"> (101.6%),  and </w:t>
      </w:r>
      <w:r w:rsidR="00976290">
        <w:t>‘miscellaneous manufactured articles’ (10</w:t>
      </w:r>
      <w:r w:rsidR="00B77AE4">
        <w:t>1</w:t>
      </w:r>
      <w:r w:rsidR="00976290">
        <w:t>.</w:t>
      </w:r>
      <w:r w:rsidR="002B3458">
        <w:t>2</w:t>
      </w:r>
      <w:r w:rsidR="00976290">
        <w:t>%)</w:t>
      </w:r>
      <w:r w:rsidR="00534123">
        <w:t>.</w:t>
      </w:r>
    </w:p>
    <w:p w:rsidR="000B1964" w:rsidRDefault="000B1964" w:rsidP="00C02079"/>
    <w:p w:rsidR="000B1964" w:rsidRDefault="000B1964" w:rsidP="00C02079">
      <w:r>
        <w:t>Revision of external trade price indices</w:t>
      </w:r>
    </w:p>
    <w:p w:rsidR="000B1964" w:rsidRDefault="000B1964" w:rsidP="00C02079"/>
    <w:p w:rsidR="00BE4142" w:rsidRDefault="000B1964" w:rsidP="00226E1F">
      <w:pPr>
        <w:ind w:firstLine="708"/>
        <w:rPr>
          <w:rFonts w:cs="Arial"/>
          <w:szCs w:val="20"/>
        </w:rPr>
      </w:pPr>
      <w:r>
        <w:t xml:space="preserve">Revision of </w:t>
      </w:r>
      <w:r w:rsidR="00BE4142">
        <w:t>external trade price indices is</w:t>
      </w:r>
      <w:r>
        <w:t xml:space="preserve"> now under way by Czech Statistical Office. </w:t>
      </w:r>
      <w:r w:rsidR="00BE4142">
        <w:t xml:space="preserve">Upon completion from </w:t>
      </w:r>
      <w:r w:rsidR="00D92E11">
        <w:rPr>
          <w:rFonts w:cs="Arial"/>
          <w:szCs w:val="20"/>
        </w:rPr>
        <w:t>January 2018</w:t>
      </w:r>
      <w:r w:rsidR="00BE4142">
        <w:rPr>
          <w:rFonts w:cs="Arial"/>
          <w:szCs w:val="20"/>
        </w:rPr>
        <w:t>, export and import price indices will be calculated using new weighting scheme based upon External trade statistics data from year 2015 and national concept data while implementing new price base -  year 2015 average = 100.</w:t>
      </w:r>
      <w:r w:rsidR="008849D4">
        <w:rPr>
          <w:rFonts w:cs="Arial"/>
          <w:szCs w:val="20"/>
        </w:rPr>
        <w:t xml:space="preserve"> These new technical</w:t>
      </w:r>
      <w:r w:rsidR="005459F6">
        <w:rPr>
          <w:rFonts w:cs="Arial"/>
          <w:szCs w:val="20"/>
        </w:rPr>
        <w:t xml:space="preserve"> indices will replace the old technical indices (hitherto calculated </w:t>
      </w:r>
      <w:r w:rsidR="008849D4">
        <w:rPr>
          <w:rFonts w:cs="Arial"/>
          <w:szCs w:val="20"/>
        </w:rPr>
        <w:t>to</w:t>
      </w:r>
      <w:r w:rsidR="005459F6">
        <w:rPr>
          <w:rFonts w:cs="Arial"/>
          <w:szCs w:val="20"/>
        </w:rPr>
        <w:t xml:space="preserve"> the base year 2010</w:t>
      </w:r>
      <w:r w:rsidR="00226E1F">
        <w:rPr>
          <w:rFonts w:cs="Arial"/>
          <w:szCs w:val="20"/>
        </w:rPr>
        <w:t xml:space="preserve"> </w:t>
      </w:r>
      <w:r w:rsidR="005459F6">
        <w:rPr>
          <w:rFonts w:cs="Arial"/>
          <w:szCs w:val="20"/>
        </w:rPr>
        <w:t>=</w:t>
      </w:r>
      <w:r w:rsidR="00226E1F">
        <w:rPr>
          <w:rFonts w:cs="Arial"/>
          <w:szCs w:val="20"/>
        </w:rPr>
        <w:t xml:space="preserve"> </w:t>
      </w:r>
      <w:r w:rsidR="005459F6">
        <w:rPr>
          <w:rFonts w:cs="Arial"/>
          <w:szCs w:val="20"/>
        </w:rPr>
        <w:t>100).</w:t>
      </w:r>
      <w:r w:rsidR="00BE4142" w:rsidRPr="0083429A">
        <w:rPr>
          <w:rFonts w:cs="Arial"/>
          <w:szCs w:val="20"/>
        </w:rPr>
        <w:t xml:space="preserve"> </w:t>
      </w:r>
      <w:r w:rsidR="00C8276A">
        <w:rPr>
          <w:rFonts w:cs="Arial"/>
          <w:szCs w:val="20"/>
        </w:rPr>
        <w:t>Existent time series (2005 av</w:t>
      </w:r>
      <w:r w:rsidR="00BE4142">
        <w:rPr>
          <w:rFonts w:cs="Arial"/>
          <w:szCs w:val="20"/>
        </w:rPr>
        <w:t>g</w:t>
      </w:r>
      <w:r w:rsidR="00C8276A">
        <w:rPr>
          <w:rFonts w:cs="Arial"/>
          <w:szCs w:val="20"/>
        </w:rPr>
        <w:t>.</w:t>
      </w:r>
      <w:r w:rsidR="00BE4142">
        <w:rPr>
          <w:rFonts w:cs="Arial"/>
          <w:szCs w:val="20"/>
        </w:rPr>
        <w:t xml:space="preserve"> = 100)</w:t>
      </w:r>
      <w:r w:rsidR="00C8276A">
        <w:rPr>
          <w:rFonts w:cs="Arial"/>
          <w:szCs w:val="20"/>
        </w:rPr>
        <w:t xml:space="preserve"> will be re</w:t>
      </w:r>
      <w:r w:rsidR="008849D4">
        <w:rPr>
          <w:rFonts w:cs="Arial"/>
          <w:szCs w:val="20"/>
        </w:rPr>
        <w:t>calculated</w:t>
      </w:r>
      <w:r w:rsidR="00C8276A">
        <w:rPr>
          <w:rFonts w:cs="Arial"/>
          <w:szCs w:val="20"/>
        </w:rPr>
        <w:t xml:space="preserve"> </w:t>
      </w:r>
      <w:r w:rsidR="008849D4">
        <w:rPr>
          <w:rFonts w:cs="Arial"/>
          <w:szCs w:val="20"/>
        </w:rPr>
        <w:t>to the</w:t>
      </w:r>
      <w:r w:rsidR="00C8276A">
        <w:rPr>
          <w:rFonts w:cs="Arial"/>
          <w:szCs w:val="20"/>
        </w:rPr>
        <w:t xml:space="preserve"> new </w:t>
      </w:r>
      <w:r w:rsidR="008849D4">
        <w:rPr>
          <w:rFonts w:cs="Arial"/>
          <w:szCs w:val="20"/>
        </w:rPr>
        <w:t>base</w:t>
      </w:r>
      <w:r w:rsidR="00226E1F">
        <w:rPr>
          <w:rFonts w:cs="Arial"/>
          <w:szCs w:val="20"/>
        </w:rPr>
        <w:t xml:space="preserve"> (2015 avg. = 1</w:t>
      </w:r>
      <w:r w:rsidR="00C8276A">
        <w:rPr>
          <w:rFonts w:cs="Arial"/>
          <w:szCs w:val="20"/>
        </w:rPr>
        <w:t xml:space="preserve">00) </w:t>
      </w:r>
      <w:r w:rsidR="00940BF3">
        <w:rPr>
          <w:rFonts w:cs="Arial"/>
          <w:szCs w:val="20"/>
        </w:rPr>
        <w:t xml:space="preserve">and </w:t>
      </w:r>
      <w:r w:rsidR="00940BF3">
        <w:rPr>
          <w:rFonts w:cs="Arial"/>
        </w:rPr>
        <w:t>subsequently</w:t>
      </w:r>
      <w:r w:rsidR="00940BF3" w:rsidRPr="000423CB">
        <w:rPr>
          <w:rFonts w:cs="Arial"/>
        </w:rPr>
        <w:t xml:space="preserve"> chained by </w:t>
      </w:r>
      <w:r w:rsidR="00940BF3">
        <w:rPr>
          <w:rFonts w:cs="Arial"/>
        </w:rPr>
        <w:t xml:space="preserve">technical </w:t>
      </w:r>
      <w:r w:rsidR="00AC2E1F">
        <w:rPr>
          <w:rFonts w:cs="Arial"/>
        </w:rPr>
        <w:t>indices</w:t>
      </w:r>
      <w:r w:rsidR="00940BF3" w:rsidRPr="000423CB">
        <w:rPr>
          <w:rFonts w:cs="Arial"/>
        </w:rPr>
        <w:t xml:space="preserve"> </w:t>
      </w:r>
      <w:r w:rsidR="00AC2E1F">
        <w:rPr>
          <w:rFonts w:cs="Arial"/>
        </w:rPr>
        <w:t>starting</w:t>
      </w:r>
      <w:r w:rsidR="00940BF3" w:rsidRPr="000423CB">
        <w:rPr>
          <w:rFonts w:cs="Arial"/>
        </w:rPr>
        <w:t xml:space="preserve"> </w:t>
      </w:r>
      <w:r w:rsidR="00AC2E1F">
        <w:rPr>
          <w:rFonts w:cs="Arial"/>
        </w:rPr>
        <w:t xml:space="preserve">in </w:t>
      </w:r>
      <w:r w:rsidR="00940BF3" w:rsidRPr="000423CB">
        <w:rPr>
          <w:rFonts w:cs="Arial"/>
        </w:rPr>
        <w:t>December 201</w:t>
      </w:r>
      <w:r w:rsidR="00AC2E1F">
        <w:rPr>
          <w:rFonts w:cs="Arial"/>
        </w:rPr>
        <w:t xml:space="preserve">7. </w:t>
      </w:r>
      <w:r w:rsidR="00C8276A">
        <w:rPr>
          <w:rFonts w:cs="Arial"/>
          <w:szCs w:val="20"/>
        </w:rPr>
        <w:t xml:space="preserve">New indices with base year 2015 </w:t>
      </w:r>
      <w:r w:rsidR="00226E1F">
        <w:rPr>
          <w:rFonts w:cs="Arial"/>
          <w:szCs w:val="20"/>
        </w:rPr>
        <w:t xml:space="preserve">avg. = 100 </w:t>
      </w:r>
      <w:r w:rsidR="00C8276A">
        <w:rPr>
          <w:rFonts w:cs="Arial"/>
          <w:szCs w:val="20"/>
        </w:rPr>
        <w:t xml:space="preserve">will be linked to the new time series </w:t>
      </w:r>
      <w:r w:rsidR="00BE4142">
        <w:rPr>
          <w:rFonts w:cs="Arial"/>
          <w:szCs w:val="20"/>
        </w:rPr>
        <w:t xml:space="preserve">thus enabling continuation of current time series. </w:t>
      </w:r>
      <w:r w:rsidR="00AC2E1F">
        <w:rPr>
          <w:rFonts w:cs="Arial"/>
          <w:szCs w:val="20"/>
        </w:rPr>
        <w:t xml:space="preserve">All derived indices will be calculated using time series </w:t>
      </w:r>
      <w:r w:rsidR="00226E1F">
        <w:rPr>
          <w:rFonts w:cs="Arial"/>
          <w:szCs w:val="20"/>
        </w:rPr>
        <w:t>of</w:t>
      </w:r>
      <w:r w:rsidR="00AC2E1F">
        <w:rPr>
          <w:rFonts w:cs="Arial"/>
          <w:szCs w:val="20"/>
        </w:rPr>
        <w:t xml:space="preserve"> base year 2015 avg. =</w:t>
      </w:r>
      <w:r w:rsidR="00226E1F">
        <w:rPr>
          <w:rFonts w:cs="Arial"/>
          <w:szCs w:val="20"/>
        </w:rPr>
        <w:t xml:space="preserve"> </w:t>
      </w:r>
      <w:r w:rsidR="00AC2E1F">
        <w:rPr>
          <w:rFonts w:cs="Arial"/>
          <w:szCs w:val="20"/>
        </w:rPr>
        <w:t xml:space="preserve">100. </w:t>
      </w:r>
      <w:r w:rsidR="00226E1F">
        <w:rPr>
          <w:rFonts w:cs="Arial"/>
          <w:szCs w:val="20"/>
        </w:rPr>
        <w:t xml:space="preserve">Publishing of price indices with base year 2005 avg. = 100 will be terminated in December 2017. </w:t>
      </w:r>
      <w:r w:rsidR="00BE4142">
        <w:rPr>
          <w:rFonts w:cs="Arial"/>
          <w:szCs w:val="20"/>
        </w:rPr>
        <w:t xml:space="preserve">Hitherto published indices will not be revised. 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226E1F" w:rsidRPr="0083429A" w:rsidRDefault="00E50068" w:rsidP="00226E1F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January 2018 data will be released on March 29 2018 within the scope of </w:t>
      </w:r>
      <w:proofErr w:type="spellStart"/>
      <w:r>
        <w:rPr>
          <w:rFonts w:cs="Arial"/>
          <w:szCs w:val="20"/>
        </w:rPr>
        <w:t>Cataloge</w:t>
      </w:r>
      <w:proofErr w:type="spellEnd"/>
      <w:r>
        <w:rPr>
          <w:rFonts w:cs="Arial"/>
          <w:szCs w:val="20"/>
        </w:rPr>
        <w:t xml:space="preserve"> of Products.</w:t>
      </w:r>
    </w:p>
    <w:p w:rsidR="000B1964" w:rsidRDefault="000B1964" w:rsidP="00C02079"/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lastRenderedPageBreak/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5267CB">
        <w:t>7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352EE7">
        <w:t>1</w:t>
      </w:r>
      <w:r w:rsidR="00536A8F">
        <w:t>8</w:t>
      </w:r>
      <w:r w:rsidRPr="004F15ED">
        <w:t xml:space="preserve"> </w:t>
      </w:r>
      <w:r w:rsidR="00536A8F">
        <w:t>Decem</w:t>
      </w:r>
      <w:r w:rsidR="004347C8">
        <w:t>ber</w:t>
      </w:r>
      <w:r w:rsidR="00AD19F2">
        <w:t xml:space="preserve"> </w:t>
      </w:r>
      <w:r w:rsidRPr="004F15ED">
        <w:t>201</w:t>
      </w:r>
      <w:r w:rsidR="00A10D31">
        <w:t>7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proofErr w:type="gramStart"/>
      <w:r w:rsidR="00480E93" w:rsidRPr="00A614D4">
        <w:rPr>
          <w:lang w:val="en-GB"/>
        </w:rPr>
        <w:t>breakdown</w:t>
      </w:r>
      <w:proofErr w:type="gramEnd"/>
      <w:r w:rsidR="00480E93" w:rsidRPr="00A614D4">
        <w:rPr>
          <w:lang w:val="en-GB"/>
        </w:rPr>
        <w:t xml:space="preserve">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1 </w:t>
      </w:r>
      <w:r w:rsidR="00792B08" w:rsidRPr="00A614D4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34" w:rsidRDefault="004C4034" w:rsidP="00BA6370">
      <w:r>
        <w:separator/>
      </w:r>
    </w:p>
  </w:endnote>
  <w:endnote w:type="continuationSeparator" w:id="0">
    <w:p w:rsidR="004C4034" w:rsidRDefault="004C403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7075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7075F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7075F" w:rsidRPr="007E75DE">
                  <w:rPr>
                    <w:rFonts w:cs="Arial"/>
                    <w:szCs w:val="15"/>
                  </w:rPr>
                  <w:fldChar w:fldCharType="separate"/>
                </w:r>
                <w:r w:rsidR="00D92E11">
                  <w:rPr>
                    <w:rFonts w:cs="Arial"/>
                    <w:noProof/>
                    <w:szCs w:val="15"/>
                  </w:rPr>
                  <w:t>2</w:t>
                </w:r>
                <w:r w:rsidR="0007075F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7075F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34" w:rsidRDefault="004C4034" w:rsidP="00BA6370">
      <w:r>
        <w:separator/>
      </w:r>
    </w:p>
  </w:footnote>
  <w:footnote w:type="continuationSeparator" w:id="0">
    <w:p w:rsidR="004C4034" w:rsidRDefault="004C403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7075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08EA"/>
    <w:rsid w:val="00001596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6EAD"/>
    <w:rsid w:val="00037555"/>
    <w:rsid w:val="000432FD"/>
    <w:rsid w:val="00043BF4"/>
    <w:rsid w:val="00044AF6"/>
    <w:rsid w:val="00047429"/>
    <w:rsid w:val="000520D2"/>
    <w:rsid w:val="00052A60"/>
    <w:rsid w:val="00052E5E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843A5"/>
    <w:rsid w:val="00085449"/>
    <w:rsid w:val="00091722"/>
    <w:rsid w:val="00095909"/>
    <w:rsid w:val="00097601"/>
    <w:rsid w:val="000A4509"/>
    <w:rsid w:val="000A53F9"/>
    <w:rsid w:val="000B1964"/>
    <w:rsid w:val="000B6F63"/>
    <w:rsid w:val="000B73C7"/>
    <w:rsid w:val="000C0069"/>
    <w:rsid w:val="000D6E8C"/>
    <w:rsid w:val="000D728A"/>
    <w:rsid w:val="000E0CA6"/>
    <w:rsid w:val="000F5545"/>
    <w:rsid w:val="001011D3"/>
    <w:rsid w:val="001045DF"/>
    <w:rsid w:val="0010725E"/>
    <w:rsid w:val="00110FDF"/>
    <w:rsid w:val="00111339"/>
    <w:rsid w:val="001140B5"/>
    <w:rsid w:val="00116B80"/>
    <w:rsid w:val="00116ED1"/>
    <w:rsid w:val="00123849"/>
    <w:rsid w:val="00123C6F"/>
    <w:rsid w:val="001311BA"/>
    <w:rsid w:val="0013242C"/>
    <w:rsid w:val="001336AA"/>
    <w:rsid w:val="001336E7"/>
    <w:rsid w:val="0013657A"/>
    <w:rsid w:val="001404AB"/>
    <w:rsid w:val="0014496E"/>
    <w:rsid w:val="00144C0E"/>
    <w:rsid w:val="0014670D"/>
    <w:rsid w:val="00150375"/>
    <w:rsid w:val="00150C6B"/>
    <w:rsid w:val="001525E2"/>
    <w:rsid w:val="00155DBB"/>
    <w:rsid w:val="00162E01"/>
    <w:rsid w:val="00164BA2"/>
    <w:rsid w:val="00165D49"/>
    <w:rsid w:val="0017231D"/>
    <w:rsid w:val="001729E4"/>
    <w:rsid w:val="00176B60"/>
    <w:rsid w:val="00176E26"/>
    <w:rsid w:val="0018061F"/>
    <w:rsid w:val="001810DC"/>
    <w:rsid w:val="00182468"/>
    <w:rsid w:val="00186FC3"/>
    <w:rsid w:val="00193DEC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71FD"/>
    <w:rsid w:val="001D0F54"/>
    <w:rsid w:val="001D175B"/>
    <w:rsid w:val="001D369A"/>
    <w:rsid w:val="001E1C3E"/>
    <w:rsid w:val="001E2658"/>
    <w:rsid w:val="001E44F5"/>
    <w:rsid w:val="001F08B3"/>
    <w:rsid w:val="001F2F09"/>
    <w:rsid w:val="001F557B"/>
    <w:rsid w:val="00200CDE"/>
    <w:rsid w:val="002011DA"/>
    <w:rsid w:val="00202BE8"/>
    <w:rsid w:val="00203577"/>
    <w:rsid w:val="002070FB"/>
    <w:rsid w:val="0021111B"/>
    <w:rsid w:val="002113C7"/>
    <w:rsid w:val="002116C1"/>
    <w:rsid w:val="00213729"/>
    <w:rsid w:val="002148ED"/>
    <w:rsid w:val="00226E1F"/>
    <w:rsid w:val="00232399"/>
    <w:rsid w:val="0023414E"/>
    <w:rsid w:val="002366C0"/>
    <w:rsid w:val="002406F1"/>
    <w:rsid w:val="002406FA"/>
    <w:rsid w:val="00247967"/>
    <w:rsid w:val="0025605D"/>
    <w:rsid w:val="00257A6A"/>
    <w:rsid w:val="002605E9"/>
    <w:rsid w:val="00262CB1"/>
    <w:rsid w:val="00263D35"/>
    <w:rsid w:val="00266FAE"/>
    <w:rsid w:val="00270222"/>
    <w:rsid w:val="00275B57"/>
    <w:rsid w:val="00277048"/>
    <w:rsid w:val="00280A63"/>
    <w:rsid w:val="00281B84"/>
    <w:rsid w:val="00283659"/>
    <w:rsid w:val="002907C7"/>
    <w:rsid w:val="002917C8"/>
    <w:rsid w:val="0029436A"/>
    <w:rsid w:val="002956FF"/>
    <w:rsid w:val="00297900"/>
    <w:rsid w:val="002A0B7E"/>
    <w:rsid w:val="002A6465"/>
    <w:rsid w:val="002B15D7"/>
    <w:rsid w:val="002B2E47"/>
    <w:rsid w:val="002B3458"/>
    <w:rsid w:val="002B5774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432F0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7F4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5676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47C8"/>
    <w:rsid w:val="00436D82"/>
    <w:rsid w:val="00436DD5"/>
    <w:rsid w:val="00440633"/>
    <w:rsid w:val="004419C7"/>
    <w:rsid w:val="004436EE"/>
    <w:rsid w:val="004459C5"/>
    <w:rsid w:val="00450F86"/>
    <w:rsid w:val="0045547F"/>
    <w:rsid w:val="00463A4B"/>
    <w:rsid w:val="0046517C"/>
    <w:rsid w:val="00466AD0"/>
    <w:rsid w:val="004761AE"/>
    <w:rsid w:val="00480E93"/>
    <w:rsid w:val="00481247"/>
    <w:rsid w:val="00482F76"/>
    <w:rsid w:val="0049003B"/>
    <w:rsid w:val="004920AD"/>
    <w:rsid w:val="00494CE0"/>
    <w:rsid w:val="004A376E"/>
    <w:rsid w:val="004A58B4"/>
    <w:rsid w:val="004B0F31"/>
    <w:rsid w:val="004B3377"/>
    <w:rsid w:val="004C187C"/>
    <w:rsid w:val="004C28A5"/>
    <w:rsid w:val="004C2EE7"/>
    <w:rsid w:val="004C4034"/>
    <w:rsid w:val="004C75F4"/>
    <w:rsid w:val="004C7E8C"/>
    <w:rsid w:val="004D05B3"/>
    <w:rsid w:val="004D347C"/>
    <w:rsid w:val="004D4CB8"/>
    <w:rsid w:val="004D4D76"/>
    <w:rsid w:val="004E1E8C"/>
    <w:rsid w:val="004E479E"/>
    <w:rsid w:val="004E53D0"/>
    <w:rsid w:val="004F1162"/>
    <w:rsid w:val="004F74E8"/>
    <w:rsid w:val="004F78E6"/>
    <w:rsid w:val="00504181"/>
    <w:rsid w:val="00511676"/>
    <w:rsid w:val="00512D99"/>
    <w:rsid w:val="005144D4"/>
    <w:rsid w:val="00514E90"/>
    <w:rsid w:val="00520942"/>
    <w:rsid w:val="005267CB"/>
    <w:rsid w:val="00531DBB"/>
    <w:rsid w:val="00534123"/>
    <w:rsid w:val="00536A8F"/>
    <w:rsid w:val="005459F6"/>
    <w:rsid w:val="005471DA"/>
    <w:rsid w:val="00547F13"/>
    <w:rsid w:val="005510F5"/>
    <w:rsid w:val="00553738"/>
    <w:rsid w:val="00553AF4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46A3"/>
    <w:rsid w:val="005C497C"/>
    <w:rsid w:val="005C5692"/>
    <w:rsid w:val="005D7B8A"/>
    <w:rsid w:val="005E1108"/>
    <w:rsid w:val="005E4B7B"/>
    <w:rsid w:val="005F588C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31041"/>
    <w:rsid w:val="006318A1"/>
    <w:rsid w:val="006356E0"/>
    <w:rsid w:val="00636BC1"/>
    <w:rsid w:val="0064139A"/>
    <w:rsid w:val="0064271F"/>
    <w:rsid w:val="006442CA"/>
    <w:rsid w:val="00650A4C"/>
    <w:rsid w:val="00652486"/>
    <w:rsid w:val="00655906"/>
    <w:rsid w:val="00657CEE"/>
    <w:rsid w:val="00660FCC"/>
    <w:rsid w:val="00662E25"/>
    <w:rsid w:val="006709CA"/>
    <w:rsid w:val="00672CA0"/>
    <w:rsid w:val="006757AF"/>
    <w:rsid w:val="0068773F"/>
    <w:rsid w:val="00691F88"/>
    <w:rsid w:val="00697065"/>
    <w:rsid w:val="00697904"/>
    <w:rsid w:val="006A5334"/>
    <w:rsid w:val="006A5CF6"/>
    <w:rsid w:val="006B0611"/>
    <w:rsid w:val="006B10B0"/>
    <w:rsid w:val="006B1357"/>
    <w:rsid w:val="006B1F67"/>
    <w:rsid w:val="006B3AEA"/>
    <w:rsid w:val="006B3E31"/>
    <w:rsid w:val="006B5083"/>
    <w:rsid w:val="006C1B95"/>
    <w:rsid w:val="006C3ED2"/>
    <w:rsid w:val="006C5D2C"/>
    <w:rsid w:val="006D3343"/>
    <w:rsid w:val="006D4705"/>
    <w:rsid w:val="006D4A55"/>
    <w:rsid w:val="006D5C60"/>
    <w:rsid w:val="006E024F"/>
    <w:rsid w:val="006E337E"/>
    <w:rsid w:val="006E4E81"/>
    <w:rsid w:val="006F1481"/>
    <w:rsid w:val="006F30C9"/>
    <w:rsid w:val="006F7EA2"/>
    <w:rsid w:val="00700F97"/>
    <w:rsid w:val="007049FE"/>
    <w:rsid w:val="00707F7D"/>
    <w:rsid w:val="00710B13"/>
    <w:rsid w:val="007130D0"/>
    <w:rsid w:val="0071426E"/>
    <w:rsid w:val="00717EC5"/>
    <w:rsid w:val="007356AB"/>
    <w:rsid w:val="00741B7C"/>
    <w:rsid w:val="00755D8B"/>
    <w:rsid w:val="00757423"/>
    <w:rsid w:val="00763787"/>
    <w:rsid w:val="007646AC"/>
    <w:rsid w:val="007663FC"/>
    <w:rsid w:val="0077039D"/>
    <w:rsid w:val="00770D8E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1333"/>
    <w:rsid w:val="007B368B"/>
    <w:rsid w:val="007B6B85"/>
    <w:rsid w:val="007C3D13"/>
    <w:rsid w:val="007C7A21"/>
    <w:rsid w:val="007D3979"/>
    <w:rsid w:val="007D3A8D"/>
    <w:rsid w:val="007E1EF8"/>
    <w:rsid w:val="007E58D0"/>
    <w:rsid w:val="007F22A5"/>
    <w:rsid w:val="007F3498"/>
    <w:rsid w:val="007F4AB5"/>
    <w:rsid w:val="007F4AEB"/>
    <w:rsid w:val="007F5870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4D15"/>
    <w:rsid w:val="00854F82"/>
    <w:rsid w:val="00855FB3"/>
    <w:rsid w:val="00861D0E"/>
    <w:rsid w:val="00861F25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62F1"/>
    <w:rsid w:val="00896388"/>
    <w:rsid w:val="008A0CF0"/>
    <w:rsid w:val="008A4443"/>
    <w:rsid w:val="008A750A"/>
    <w:rsid w:val="008A7CD0"/>
    <w:rsid w:val="008B11EC"/>
    <w:rsid w:val="008B1B52"/>
    <w:rsid w:val="008B3970"/>
    <w:rsid w:val="008B6365"/>
    <w:rsid w:val="008C2FA1"/>
    <w:rsid w:val="008C384C"/>
    <w:rsid w:val="008C46BA"/>
    <w:rsid w:val="008D0F11"/>
    <w:rsid w:val="008D313E"/>
    <w:rsid w:val="008D463E"/>
    <w:rsid w:val="008D4782"/>
    <w:rsid w:val="008E195F"/>
    <w:rsid w:val="008E316C"/>
    <w:rsid w:val="008E57F4"/>
    <w:rsid w:val="008F0808"/>
    <w:rsid w:val="008F0D98"/>
    <w:rsid w:val="008F4767"/>
    <w:rsid w:val="008F4A13"/>
    <w:rsid w:val="008F6221"/>
    <w:rsid w:val="008F73B4"/>
    <w:rsid w:val="009035E8"/>
    <w:rsid w:val="009041A2"/>
    <w:rsid w:val="00904DBC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40BF3"/>
    <w:rsid w:val="00943A4E"/>
    <w:rsid w:val="00946599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75B6C"/>
    <w:rsid w:val="00976290"/>
    <w:rsid w:val="009823A0"/>
    <w:rsid w:val="00987035"/>
    <w:rsid w:val="00994208"/>
    <w:rsid w:val="00997080"/>
    <w:rsid w:val="009A2826"/>
    <w:rsid w:val="009A5769"/>
    <w:rsid w:val="009A6D8C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C6C"/>
    <w:rsid w:val="009F1E08"/>
    <w:rsid w:val="009F230D"/>
    <w:rsid w:val="009F2DB6"/>
    <w:rsid w:val="009F38D0"/>
    <w:rsid w:val="009F72CE"/>
    <w:rsid w:val="00A00CA7"/>
    <w:rsid w:val="00A0319B"/>
    <w:rsid w:val="00A07BA7"/>
    <w:rsid w:val="00A10D31"/>
    <w:rsid w:val="00A20648"/>
    <w:rsid w:val="00A30315"/>
    <w:rsid w:val="00A31852"/>
    <w:rsid w:val="00A42DD6"/>
    <w:rsid w:val="00A4343D"/>
    <w:rsid w:val="00A479D5"/>
    <w:rsid w:val="00A502F1"/>
    <w:rsid w:val="00A5054B"/>
    <w:rsid w:val="00A535BE"/>
    <w:rsid w:val="00A54D1B"/>
    <w:rsid w:val="00A614D4"/>
    <w:rsid w:val="00A6440E"/>
    <w:rsid w:val="00A6559F"/>
    <w:rsid w:val="00A66051"/>
    <w:rsid w:val="00A67A13"/>
    <w:rsid w:val="00A70A83"/>
    <w:rsid w:val="00A77C0F"/>
    <w:rsid w:val="00A81EB3"/>
    <w:rsid w:val="00AA2D98"/>
    <w:rsid w:val="00AA63D9"/>
    <w:rsid w:val="00AB6196"/>
    <w:rsid w:val="00AC151C"/>
    <w:rsid w:val="00AC2E1F"/>
    <w:rsid w:val="00AC3140"/>
    <w:rsid w:val="00AC34D5"/>
    <w:rsid w:val="00AC4EBD"/>
    <w:rsid w:val="00AC587B"/>
    <w:rsid w:val="00AC5C50"/>
    <w:rsid w:val="00AD19F2"/>
    <w:rsid w:val="00AE1245"/>
    <w:rsid w:val="00AE3F26"/>
    <w:rsid w:val="00AF4BC4"/>
    <w:rsid w:val="00AF4DC1"/>
    <w:rsid w:val="00B00C1D"/>
    <w:rsid w:val="00B04EE5"/>
    <w:rsid w:val="00B161B6"/>
    <w:rsid w:val="00B170AF"/>
    <w:rsid w:val="00B21B00"/>
    <w:rsid w:val="00B2287B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76050"/>
    <w:rsid w:val="00B77AE4"/>
    <w:rsid w:val="00B81942"/>
    <w:rsid w:val="00B84376"/>
    <w:rsid w:val="00B84E18"/>
    <w:rsid w:val="00B90347"/>
    <w:rsid w:val="00B91631"/>
    <w:rsid w:val="00B91A34"/>
    <w:rsid w:val="00B95530"/>
    <w:rsid w:val="00B96874"/>
    <w:rsid w:val="00BA12F1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C02079"/>
    <w:rsid w:val="00C05B1D"/>
    <w:rsid w:val="00C10E4C"/>
    <w:rsid w:val="00C168C5"/>
    <w:rsid w:val="00C26800"/>
    <w:rsid w:val="00C269D4"/>
    <w:rsid w:val="00C27548"/>
    <w:rsid w:val="00C27963"/>
    <w:rsid w:val="00C32B3A"/>
    <w:rsid w:val="00C35C0E"/>
    <w:rsid w:val="00C4160D"/>
    <w:rsid w:val="00C41EDC"/>
    <w:rsid w:val="00C42839"/>
    <w:rsid w:val="00C43A2C"/>
    <w:rsid w:val="00C44599"/>
    <w:rsid w:val="00C44F25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0E6F"/>
    <w:rsid w:val="00C819CD"/>
    <w:rsid w:val="00C8276A"/>
    <w:rsid w:val="00C8406E"/>
    <w:rsid w:val="00C926EC"/>
    <w:rsid w:val="00C9468D"/>
    <w:rsid w:val="00C95DB5"/>
    <w:rsid w:val="00C96C8A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5130"/>
    <w:rsid w:val="00CD6CB4"/>
    <w:rsid w:val="00CD7838"/>
    <w:rsid w:val="00CE0C1D"/>
    <w:rsid w:val="00CE228C"/>
    <w:rsid w:val="00CE3304"/>
    <w:rsid w:val="00CE409B"/>
    <w:rsid w:val="00CE673F"/>
    <w:rsid w:val="00CE71D9"/>
    <w:rsid w:val="00CE751D"/>
    <w:rsid w:val="00CF545B"/>
    <w:rsid w:val="00D00552"/>
    <w:rsid w:val="00D00FCB"/>
    <w:rsid w:val="00D0246D"/>
    <w:rsid w:val="00D109D1"/>
    <w:rsid w:val="00D10B5A"/>
    <w:rsid w:val="00D17E97"/>
    <w:rsid w:val="00D209A7"/>
    <w:rsid w:val="00D261CB"/>
    <w:rsid w:val="00D27D69"/>
    <w:rsid w:val="00D31BA5"/>
    <w:rsid w:val="00D35DA0"/>
    <w:rsid w:val="00D42E8F"/>
    <w:rsid w:val="00D448C2"/>
    <w:rsid w:val="00D479E5"/>
    <w:rsid w:val="00D565C9"/>
    <w:rsid w:val="00D6624C"/>
    <w:rsid w:val="00D666C3"/>
    <w:rsid w:val="00D703FF"/>
    <w:rsid w:val="00D70AD0"/>
    <w:rsid w:val="00D74B9B"/>
    <w:rsid w:val="00D767B6"/>
    <w:rsid w:val="00D80B72"/>
    <w:rsid w:val="00D811AB"/>
    <w:rsid w:val="00D92E11"/>
    <w:rsid w:val="00D938C0"/>
    <w:rsid w:val="00D967F7"/>
    <w:rsid w:val="00D972BF"/>
    <w:rsid w:val="00DA3F01"/>
    <w:rsid w:val="00DB5F63"/>
    <w:rsid w:val="00DB7C8A"/>
    <w:rsid w:val="00DC4481"/>
    <w:rsid w:val="00DC59F9"/>
    <w:rsid w:val="00DD2E37"/>
    <w:rsid w:val="00DD7440"/>
    <w:rsid w:val="00DE4F4E"/>
    <w:rsid w:val="00DE6DBB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70868"/>
    <w:rsid w:val="00E71483"/>
    <w:rsid w:val="00E802A4"/>
    <w:rsid w:val="00E84019"/>
    <w:rsid w:val="00E93448"/>
    <w:rsid w:val="00E93830"/>
    <w:rsid w:val="00E93E0E"/>
    <w:rsid w:val="00E96605"/>
    <w:rsid w:val="00EA1759"/>
    <w:rsid w:val="00EA49F9"/>
    <w:rsid w:val="00EA5B07"/>
    <w:rsid w:val="00EB1A25"/>
    <w:rsid w:val="00EB1D50"/>
    <w:rsid w:val="00EB1ED3"/>
    <w:rsid w:val="00EB2EFA"/>
    <w:rsid w:val="00EB40E5"/>
    <w:rsid w:val="00EB5F22"/>
    <w:rsid w:val="00EE484C"/>
    <w:rsid w:val="00EE4EF8"/>
    <w:rsid w:val="00EE70B7"/>
    <w:rsid w:val="00EF1917"/>
    <w:rsid w:val="00EF211D"/>
    <w:rsid w:val="00EF50C7"/>
    <w:rsid w:val="00EF7FF7"/>
    <w:rsid w:val="00F00251"/>
    <w:rsid w:val="00F007F7"/>
    <w:rsid w:val="00F02380"/>
    <w:rsid w:val="00F04D11"/>
    <w:rsid w:val="00F15EB6"/>
    <w:rsid w:val="00F17E3F"/>
    <w:rsid w:val="00F26CB6"/>
    <w:rsid w:val="00F314B7"/>
    <w:rsid w:val="00F350D7"/>
    <w:rsid w:val="00F37673"/>
    <w:rsid w:val="00F37827"/>
    <w:rsid w:val="00F572BA"/>
    <w:rsid w:val="00F60A80"/>
    <w:rsid w:val="00F6549D"/>
    <w:rsid w:val="00F6604C"/>
    <w:rsid w:val="00F75585"/>
    <w:rsid w:val="00F760F4"/>
    <w:rsid w:val="00F77DF0"/>
    <w:rsid w:val="00F83C49"/>
    <w:rsid w:val="00F85BF7"/>
    <w:rsid w:val="00F86D5D"/>
    <w:rsid w:val="00F9102B"/>
    <w:rsid w:val="00F91BEA"/>
    <w:rsid w:val="00F96AE9"/>
    <w:rsid w:val="00FA1988"/>
    <w:rsid w:val="00FA421C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586C-23AC-4715-AA93-3F6D82AE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3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2</cp:revision>
  <cp:lastPrinted>2017-11-13T09:27:00Z</cp:lastPrinted>
  <dcterms:created xsi:type="dcterms:W3CDTF">2017-11-13T13:55:00Z</dcterms:created>
  <dcterms:modified xsi:type="dcterms:W3CDTF">2017-11-13T13:55:00Z</dcterms:modified>
</cp:coreProperties>
</file>