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1605464A" w:rsidR="00F06A54" w:rsidRDefault="0082660B" w:rsidP="00194517">
      <w:pPr>
        <w:pStyle w:val="Datum"/>
        <w:rPr>
          <w:lang w:val="en-US"/>
        </w:rPr>
      </w:pPr>
      <w:r>
        <w:rPr>
          <w:lang w:val="en-US"/>
        </w:rPr>
        <w:t>April</w:t>
      </w:r>
      <w:r w:rsidR="00F9613E">
        <w:rPr>
          <w:lang w:val="en-US"/>
        </w:rPr>
        <w:t xml:space="preserve"> 2</w:t>
      </w:r>
      <w:r>
        <w:rPr>
          <w:lang w:val="en-US"/>
        </w:rPr>
        <w:t>4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03B5A4C6" w14:textId="77777777" w:rsidR="000B0A98" w:rsidRDefault="000B0A98" w:rsidP="00194517">
      <w:pPr>
        <w:pStyle w:val="Datum"/>
        <w:rPr>
          <w:lang w:val="en-US"/>
        </w:rPr>
      </w:pPr>
    </w:p>
    <w:p w14:paraId="48114DDC" w14:textId="1BA08034" w:rsidR="00675C9F" w:rsidRDefault="00471F2C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Over</w:t>
      </w:r>
      <w:r w:rsidR="004119DA">
        <w:rPr>
          <w:rFonts w:eastAsia="Times New Roman"/>
          <w:b/>
          <w:bCs/>
          <w:color w:val="BD1B21"/>
          <w:sz w:val="32"/>
          <w:szCs w:val="32"/>
        </w:rPr>
        <w:t>all confidence in the economy de</w:t>
      </w:r>
      <w:r>
        <w:rPr>
          <w:rFonts w:eastAsia="Times New Roman"/>
          <w:b/>
          <w:bCs/>
          <w:color w:val="BD1B21"/>
          <w:sz w:val="32"/>
          <w:szCs w:val="32"/>
        </w:rPr>
        <w:t>creased</w:t>
      </w:r>
    </w:p>
    <w:p w14:paraId="0F87DF4C" w14:textId="418C251D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82660B">
        <w:rPr>
          <w:rFonts w:eastAsia="Times New Roman"/>
          <w:b/>
          <w:bCs/>
          <w:sz w:val="28"/>
          <w:szCs w:val="28"/>
        </w:rPr>
        <w:t xml:space="preserve">April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1B8D6C12" w:rsidR="003659EA" w:rsidRPr="005113CB" w:rsidRDefault="002561E8" w:rsidP="00DD2977">
      <w:pPr>
        <w:rPr>
          <w:rFonts w:cs="Arial"/>
          <w:b/>
          <w:szCs w:val="18"/>
        </w:rPr>
      </w:pPr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>decreased by 2.8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4C7681">
        <w:rPr>
          <w:rFonts w:cs="Arial"/>
          <w:b/>
          <w:szCs w:val="18"/>
        </w:rPr>
        <w:t>to 9</w:t>
      </w:r>
      <w:r w:rsidR="004119DA">
        <w:rPr>
          <w:rFonts w:cs="Arial"/>
          <w:b/>
          <w:szCs w:val="18"/>
        </w:rPr>
        <w:t>6.7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>m-o-m, with the same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>business confidence indicator de</w:t>
      </w:r>
      <w:r w:rsidR="00BB0E29" w:rsidRPr="00BB0E29">
        <w:rPr>
          <w:rFonts w:cs="Arial"/>
          <w:b/>
          <w:szCs w:val="18"/>
        </w:rPr>
        <w:t>crea</w:t>
      </w:r>
      <w:r w:rsidR="004C7681">
        <w:rPr>
          <w:rFonts w:cs="Arial"/>
          <w:b/>
          <w:szCs w:val="18"/>
        </w:rPr>
        <w:t xml:space="preserve">sed </w:t>
      </w:r>
      <w:r w:rsidR="004119DA">
        <w:rPr>
          <w:rFonts w:cs="Arial"/>
          <w:b/>
          <w:szCs w:val="18"/>
        </w:rPr>
        <w:t>by 3.1</w:t>
      </w:r>
      <w:r w:rsidR="004C7681">
        <w:rPr>
          <w:rFonts w:cs="Arial"/>
          <w:b/>
          <w:szCs w:val="18"/>
        </w:rPr>
        <w:t xml:space="preserve"> points to 9</w:t>
      </w:r>
      <w:r w:rsidR="004119DA">
        <w:rPr>
          <w:rFonts w:cs="Arial"/>
          <w:b/>
          <w:szCs w:val="18"/>
        </w:rPr>
        <w:t>6.5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the consumer </w:t>
      </w:r>
      <w:r w:rsidR="004119DA">
        <w:rPr>
          <w:rFonts w:cs="Arial"/>
          <w:b/>
          <w:szCs w:val="18"/>
        </w:rPr>
        <w:t>confidence indicator fell down by 1.1</w:t>
      </w:r>
      <w:r w:rsidR="004C7681">
        <w:rPr>
          <w:rFonts w:cs="Arial"/>
          <w:b/>
          <w:szCs w:val="18"/>
        </w:rPr>
        <w:t xml:space="preserve"> points to 9</w:t>
      </w:r>
      <w:r w:rsidR="004119DA">
        <w:rPr>
          <w:rFonts w:cs="Arial"/>
          <w:b/>
          <w:szCs w:val="18"/>
        </w:rPr>
        <w:t>7.7</w:t>
      </w:r>
      <w:r w:rsidR="00BB0E29" w:rsidRPr="00BB0E29">
        <w:rPr>
          <w:rFonts w:cs="Arial"/>
          <w:b/>
          <w:szCs w:val="18"/>
        </w:rPr>
        <w:t xml:space="preserve">. Compared </w:t>
      </w:r>
      <w:r w:rsidR="0056785E">
        <w:rPr>
          <w:rFonts w:cs="Arial"/>
          <w:b/>
          <w:szCs w:val="18"/>
        </w:rPr>
        <w:t xml:space="preserve">to </w:t>
      </w:r>
      <w:r w:rsidR="004119DA">
        <w:rPr>
          <w:rFonts w:cs="Arial"/>
          <w:b/>
          <w:szCs w:val="18"/>
        </w:rPr>
        <w:t>April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56785E">
        <w:rPr>
          <w:rFonts w:cs="Arial"/>
          <w:b/>
          <w:szCs w:val="18"/>
        </w:rPr>
        <w:t xml:space="preserve"> indicator and </w:t>
      </w:r>
      <w:r w:rsidR="00BB0E29" w:rsidRPr="00BB0E29">
        <w:rPr>
          <w:rFonts w:cs="Arial"/>
          <w:b/>
          <w:szCs w:val="18"/>
        </w:rPr>
        <w:t xml:space="preserve">the </w:t>
      </w:r>
      <w:r w:rsidR="004119DA">
        <w:rPr>
          <w:rFonts w:cs="Arial"/>
          <w:b/>
          <w:szCs w:val="18"/>
        </w:rPr>
        <w:t xml:space="preserve">consumer </w:t>
      </w:r>
      <w:r w:rsidR="00BB0E29" w:rsidRPr="00BB0E29">
        <w:rPr>
          <w:rFonts w:cs="Arial"/>
          <w:b/>
          <w:szCs w:val="18"/>
        </w:rPr>
        <w:t xml:space="preserve">indicator are at a </w:t>
      </w:r>
      <w:r w:rsidR="004119DA">
        <w:rPr>
          <w:rFonts w:cs="Arial"/>
          <w:b/>
          <w:szCs w:val="18"/>
        </w:rPr>
        <w:t>lower</w:t>
      </w:r>
      <w:r w:rsidR="00BB0E29" w:rsidRPr="00BB0E29">
        <w:rPr>
          <w:rFonts w:cs="Arial"/>
          <w:b/>
          <w:szCs w:val="18"/>
        </w:rPr>
        <w:t xml:space="preserve"> level.</w:t>
      </w:r>
      <w:r w:rsidR="0056785E">
        <w:rPr>
          <w:rFonts w:cs="Arial"/>
          <w:b/>
          <w:szCs w:val="18"/>
        </w:rPr>
        <w:t xml:space="preserve"> The </w:t>
      </w:r>
      <w:r w:rsidR="004119DA" w:rsidRPr="00BB0E29">
        <w:rPr>
          <w:rFonts w:cs="Arial"/>
          <w:b/>
          <w:szCs w:val="18"/>
        </w:rPr>
        <w:t>business</w:t>
      </w:r>
      <w:r w:rsidR="004119DA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 xml:space="preserve">indicator is at a </w:t>
      </w:r>
      <w:r w:rsidR="004119DA">
        <w:rPr>
          <w:rFonts w:cs="Arial"/>
          <w:b/>
          <w:szCs w:val="18"/>
        </w:rPr>
        <w:t>higher</w:t>
      </w:r>
      <w:r w:rsidR="0056785E">
        <w:rPr>
          <w:rFonts w:cs="Arial"/>
          <w:b/>
          <w:szCs w:val="18"/>
        </w:rPr>
        <w:t xml:space="preserve"> level.</w:t>
      </w:r>
    </w:p>
    <w:p w14:paraId="297075BC" w14:textId="4F1D90A3" w:rsidR="003659EA" w:rsidRDefault="003659EA" w:rsidP="00917EA0"/>
    <w:p w14:paraId="2D582CFA" w14:textId="3BFB9D8B" w:rsidR="007F37F9" w:rsidRDefault="00BB0E29" w:rsidP="007F37F9">
      <w:r>
        <w:t xml:space="preserve">In the </w:t>
      </w:r>
      <w:r w:rsidRPr="00BB0E29">
        <w:rPr>
          <w:b/>
        </w:rPr>
        <w:t>industry</w:t>
      </w:r>
      <w:r>
        <w:t xml:space="preserve"> sector, business co</w:t>
      </w:r>
      <w:r w:rsidR="004119DA">
        <w:t>nfidence in the economy de</w:t>
      </w:r>
      <w:r w:rsidR="00CE415B">
        <w:t>creased</w:t>
      </w:r>
      <w:r>
        <w:t xml:space="preserve"> m-o</w:t>
      </w:r>
      <w:r w:rsidR="00CE415B">
        <w:t xml:space="preserve">-m. The confidence indicator </w:t>
      </w:r>
      <w:r w:rsidR="004119DA">
        <w:t>fell</w:t>
      </w:r>
      <w:r w:rsidR="00CE415B">
        <w:t xml:space="preserve"> by </w:t>
      </w:r>
      <w:r w:rsidR="004119DA">
        <w:t>4.5 points to 90.3</w:t>
      </w:r>
      <w:r>
        <w:t xml:space="preserve">. The share of entrepreneurs negatively assessing their </w:t>
      </w:r>
      <w:r w:rsidRPr="00BB0E29">
        <w:rPr>
          <w:i/>
        </w:rPr>
        <w:t>current demand</w:t>
      </w:r>
      <w:r>
        <w:t xml:space="preserve"> </w:t>
      </w:r>
      <w:r w:rsidR="0056785E">
        <w:t>almost unchanged</w:t>
      </w:r>
      <w:r w:rsidR="00CE415B">
        <w:t xml:space="preserve"> m-o-m</w:t>
      </w:r>
      <w:r>
        <w:t xml:space="preserve">. </w:t>
      </w:r>
      <w:r w:rsidRPr="00BB0E29">
        <w:rPr>
          <w:i/>
        </w:rPr>
        <w:t>Finished goods inventories</w:t>
      </w:r>
      <w:r>
        <w:t xml:space="preserve"> </w:t>
      </w:r>
      <w:r w:rsidR="004119DA">
        <w:t>unchanged</w:t>
      </w:r>
      <w:r>
        <w:t xml:space="preserve">. The share of entrepreneurs expecting </w:t>
      </w:r>
      <w:r w:rsidRPr="00BB0E29">
        <w:rPr>
          <w:i/>
        </w:rPr>
        <w:t xml:space="preserve">an increase in the pace of growth in production activity </w:t>
      </w:r>
      <w:r>
        <w:t>over the next three months</w:t>
      </w:r>
      <w:r w:rsidR="00A14617">
        <w:t xml:space="preserve"> </w:t>
      </w:r>
      <w:r w:rsidR="0056785E">
        <w:t xml:space="preserve">almost </w:t>
      </w:r>
      <w:r w:rsidR="004119DA">
        <w:t>increased after five months,</w:t>
      </w:r>
      <w:r w:rsidR="0056785E">
        <w:t xml:space="preserve"> m-o-m</w:t>
      </w:r>
      <w:r>
        <w:t>.</w:t>
      </w:r>
      <w:r w:rsidR="0056785E">
        <w:t xml:space="preserve"> In comparison with the previous month</w:t>
      </w:r>
      <w:r>
        <w:t xml:space="preserve"> </w:t>
      </w:r>
      <w:r w:rsidR="0056785E">
        <w:t>t</w:t>
      </w:r>
      <w:r>
        <w:t xml:space="preserve">he share of entrepreneurs expecting </w:t>
      </w:r>
      <w:r w:rsidRPr="00BB0E29">
        <w:rPr>
          <w:i/>
        </w:rPr>
        <w:t>an increase in the prices of their products</w:t>
      </w:r>
      <w:r>
        <w:t xml:space="preserve"> </w:t>
      </w:r>
      <w:r w:rsidR="004119DA">
        <w:t>unchanged</w:t>
      </w:r>
      <w:r w:rsidR="00E84179">
        <w:t xml:space="preserve">. </w:t>
      </w:r>
      <w:r w:rsidR="0082660B">
        <w:t>Compared to the previous quarter, the number of respondents who consider insufficient demand as their m</w:t>
      </w:r>
      <w:r w:rsidR="004119DA">
        <w:t>ain barrier to production has de</w:t>
      </w:r>
      <w:r w:rsidR="0082660B">
        <w:t xml:space="preserve">creased </w:t>
      </w:r>
      <w:r w:rsidR="004119DA">
        <w:t>(around 44</w:t>
      </w:r>
      <w:r w:rsidR="0082660B">
        <w:t>% of entrepr</w:t>
      </w:r>
      <w:r w:rsidR="004119DA">
        <w:t>eneurs said this, compared to 53</w:t>
      </w:r>
      <w:r w:rsidR="0082660B">
        <w:t xml:space="preserve">% in </w:t>
      </w:r>
      <w:r w:rsidR="004119DA">
        <w:t xml:space="preserve">January). Around </w:t>
      </w:r>
      <w:r w:rsidR="0082660B">
        <w:t>2</w:t>
      </w:r>
      <w:r w:rsidR="004119DA">
        <w:t>1</w:t>
      </w:r>
      <w:r w:rsidR="0082660B">
        <w:t xml:space="preserve">% of entrepreneurs said they had </w:t>
      </w:r>
      <w:r w:rsidR="004119DA">
        <w:t xml:space="preserve">material shortage or production machines. </w:t>
      </w:r>
      <w:r w:rsidR="00A14617">
        <w:t>In</w:t>
      </w:r>
      <w:r w:rsidR="00E84179">
        <w:t xml:space="preserve"> </w:t>
      </w:r>
      <w:r w:rsidR="00A14617">
        <w:t>y-o-y comparison</w:t>
      </w:r>
      <w:r w:rsidR="007F37F9">
        <w:t xml:space="preserve">, industry confidence is </w:t>
      </w:r>
      <w:r w:rsidR="004119DA">
        <w:t>lower</w:t>
      </w:r>
      <w:r w:rsidR="007F37F9">
        <w:t>.</w:t>
      </w:r>
    </w:p>
    <w:p w14:paraId="16CDE1E7" w14:textId="314A49EC" w:rsidR="0082660B" w:rsidRDefault="0082660B" w:rsidP="007F37F9"/>
    <w:p w14:paraId="7BB6BABF" w14:textId="325DB7E5" w:rsidR="0082660B" w:rsidRDefault="0082660B" w:rsidP="0082660B">
      <w:r w:rsidRPr="004B66C4">
        <w:t xml:space="preserve">The </w:t>
      </w:r>
      <w:r w:rsidRPr="004B66C4">
        <w:rPr>
          <w:i/>
        </w:rPr>
        <w:t>utilization of production capacities</w:t>
      </w:r>
      <w:r w:rsidRPr="004B66C4">
        <w:t xml:space="preserve"> of companies in </w:t>
      </w:r>
      <w:r>
        <w:t xml:space="preserve">the manufacturing industry </w:t>
      </w:r>
      <w:r w:rsidR="00700E33">
        <w:t>(83.2</w:t>
      </w:r>
      <w:r w:rsidRPr="004B66C4">
        <w:t xml:space="preserve">%) is </w:t>
      </w:r>
      <w:r w:rsidR="00700E33">
        <w:t>0.9</w:t>
      </w:r>
      <w:r>
        <w:t>% higher</w:t>
      </w:r>
      <w:r w:rsidRPr="004B66C4">
        <w:t xml:space="preserve"> than in the previous quarter. </w:t>
      </w:r>
      <w:r w:rsidR="00700E33">
        <w:t>E</w:t>
      </w:r>
      <w:r w:rsidRPr="004B66C4">
        <w:t xml:space="preserve">ntrepreneurs estimate a </w:t>
      </w:r>
      <w:r>
        <w:t>about the same</w:t>
      </w:r>
      <w:r w:rsidRPr="004B66C4">
        <w:t xml:space="preserve"> time to secure work through contracts </w:t>
      </w:r>
      <w:r w:rsidR="00700E33">
        <w:t xml:space="preserve">as in the previous quarter </w:t>
      </w:r>
      <w:r w:rsidRPr="004B66C4">
        <w:t>(</w:t>
      </w:r>
      <w:r w:rsidR="00700E33">
        <w:t>9.2 months</w:t>
      </w:r>
      <w:r w:rsidRPr="004B66C4">
        <w:t>).</w:t>
      </w:r>
    </w:p>
    <w:p w14:paraId="259240F9" w14:textId="77777777" w:rsidR="00BB0E29" w:rsidRDefault="00BB0E29" w:rsidP="00BB0E29"/>
    <w:p w14:paraId="40D94C85" w14:textId="5120AE2F" w:rsidR="00BB0E29" w:rsidRDefault="00BB0E29" w:rsidP="00BB0E29">
      <w:r w:rsidRPr="00A62309">
        <w:t xml:space="preserve">Confidence in the economy </w:t>
      </w:r>
      <w:r w:rsidR="00000A57">
        <w:t>slightly in</w:t>
      </w:r>
      <w:r w:rsidR="00140803" w:rsidRPr="00A62309">
        <w:t>creased</w:t>
      </w:r>
      <w:r w:rsidRPr="00A62309">
        <w:t xml:space="preserve"> among entrepreneurs in the </w:t>
      </w:r>
      <w:r w:rsidRPr="00A62309">
        <w:rPr>
          <w:b/>
        </w:rPr>
        <w:t xml:space="preserve">construction </w:t>
      </w:r>
      <w:r w:rsidRPr="00A62309">
        <w:t>sector</w:t>
      </w:r>
      <w:r w:rsidR="00A14617" w:rsidRPr="00A62309">
        <w:t>, m-o-m</w:t>
      </w:r>
      <w:r w:rsidRPr="00A62309">
        <w:t xml:space="preserve">. The confidence indicator </w:t>
      </w:r>
      <w:r w:rsidR="00A14617" w:rsidRPr="00A62309">
        <w:t>rose</w:t>
      </w:r>
      <w:r w:rsidR="00000A57">
        <w:t xml:space="preserve"> by 0.6</w:t>
      </w:r>
      <w:r w:rsidR="00E2405A" w:rsidRPr="00A62309">
        <w:t xml:space="preserve"> points to 11</w:t>
      </w:r>
      <w:r w:rsidR="00000A57">
        <w:t>6</w:t>
      </w:r>
      <w:r w:rsidR="00A14617" w:rsidRPr="00A62309">
        <w:t>.</w:t>
      </w:r>
      <w:r w:rsidR="00000A57">
        <w:t>4</w:t>
      </w:r>
      <w:r w:rsidRPr="00A62309">
        <w:t xml:space="preserve">. The share of entrepreneurs negatively assessing their </w:t>
      </w:r>
      <w:r w:rsidRPr="00A62309">
        <w:rPr>
          <w:i/>
        </w:rPr>
        <w:t>current demand</w:t>
      </w:r>
      <w:r w:rsidRPr="00A62309">
        <w:t xml:space="preserve"> for construction work </w:t>
      </w:r>
      <w:r w:rsidR="00000A57">
        <w:t>slightly decreased</w:t>
      </w:r>
      <w:r w:rsidR="007A4465">
        <w:t xml:space="preserve"> m-o-m</w:t>
      </w:r>
      <w:r w:rsidR="00E2405A">
        <w:t xml:space="preserve">. </w:t>
      </w:r>
      <w:r w:rsidR="00000A57">
        <w:t>The</w:t>
      </w:r>
      <w:r>
        <w:t xml:space="preserve"> share of firms expecting an </w:t>
      </w:r>
      <w:r w:rsidRPr="00BB0E29">
        <w:rPr>
          <w:i/>
        </w:rPr>
        <w:t>increase in the current number of employees</w:t>
      </w:r>
      <w:r>
        <w:t xml:space="preserve"> over the next three months </w:t>
      </w:r>
      <w:r w:rsidR="00000A57">
        <w:t>de</w:t>
      </w:r>
      <w:r w:rsidR="007A4465">
        <w:t>creased slightly m-</w:t>
      </w:r>
      <w:r w:rsidR="00E2405A">
        <w:t>o-m</w:t>
      </w:r>
      <w:r>
        <w:t>.</w:t>
      </w:r>
      <w:r w:rsidR="00A62309">
        <w:t xml:space="preserve"> M-o-m, the number of respondents expecting </w:t>
      </w:r>
      <w:r w:rsidRPr="00BB0E29">
        <w:rPr>
          <w:i/>
        </w:rPr>
        <w:t>further construction price increases</w:t>
      </w:r>
      <w:r>
        <w:t xml:space="preserve"> over the next three months </w:t>
      </w:r>
      <w:r w:rsidR="00000A57">
        <w:t>has de</w:t>
      </w:r>
      <w:r w:rsidR="00A62309">
        <w:t>creased significantly</w:t>
      </w:r>
      <w:r>
        <w:t xml:space="preserve">. </w:t>
      </w:r>
      <w:r w:rsidR="0082660B" w:rsidRPr="00E2405A">
        <w:t>Staff shortages remain the main barrier to producti</w:t>
      </w:r>
      <w:r w:rsidR="00000A57">
        <w:t>on growth, reported by around 38% of respondents (</w:t>
      </w:r>
      <w:r w:rsidR="0082660B" w:rsidRPr="00E2405A">
        <w:t xml:space="preserve">34% in </w:t>
      </w:r>
      <w:r w:rsidR="00000A57">
        <w:t>January</w:t>
      </w:r>
      <w:r w:rsidR="0082660B" w:rsidRPr="00E2405A">
        <w:t>). The proportion of respondents indicating insufficient demand as a barrier to production</w:t>
      </w:r>
      <w:r w:rsidR="00000A57">
        <w:t xml:space="preserve"> growth has decreased (around 17% of respondents, down from 19</w:t>
      </w:r>
      <w:r w:rsidR="0082660B">
        <w:t xml:space="preserve">% in </w:t>
      </w:r>
      <w:r w:rsidR="00000A57">
        <w:t>January</w:t>
      </w:r>
      <w:r w:rsidR="0082660B">
        <w:t xml:space="preserve">). </w:t>
      </w:r>
      <w:r w:rsidR="00A62309">
        <w:t xml:space="preserve">Compared to </w:t>
      </w:r>
      <w:r w:rsidR="00000A57">
        <w:t>April</w:t>
      </w:r>
      <w:r w:rsidR="00A62309">
        <w:t xml:space="preserve"> 2024</w:t>
      </w:r>
      <w:r w:rsidR="00E2405A" w:rsidRPr="00E2405A">
        <w:t>, confidence in the construction industry is higher.</w:t>
      </w:r>
    </w:p>
    <w:p w14:paraId="7EEBA103" w14:textId="77777777" w:rsidR="00BB0E29" w:rsidRDefault="00BB0E29" w:rsidP="003659EA"/>
    <w:p w14:paraId="0CE19B9A" w14:textId="2A158BB7" w:rsidR="00225E37" w:rsidRDefault="00BB0E29" w:rsidP="003659EA">
      <w:pPr>
        <w:rPr>
          <w:rStyle w:val="hwtze"/>
          <w:lang w:val="en"/>
        </w:rPr>
      </w:pPr>
      <w:r w:rsidRPr="00BB0E29">
        <w:rPr>
          <w:rStyle w:val="hwtze"/>
          <w:lang w:val="en"/>
        </w:rPr>
        <w:t xml:space="preserve">Business confidence in the </w:t>
      </w:r>
      <w:r w:rsidRPr="00BB0E29">
        <w:rPr>
          <w:rStyle w:val="hwtze"/>
          <w:b/>
          <w:lang w:val="en"/>
        </w:rPr>
        <w:t>trade</w:t>
      </w:r>
      <w:r w:rsidR="004C270E">
        <w:rPr>
          <w:rStyle w:val="hwtze"/>
          <w:lang w:val="en"/>
        </w:rPr>
        <w:t xml:space="preserve"> sector de</w:t>
      </w:r>
      <w:r w:rsidR="00EB5E03">
        <w:rPr>
          <w:rStyle w:val="hwtze"/>
          <w:lang w:val="en"/>
        </w:rPr>
        <w:t xml:space="preserve">creased </w:t>
      </w:r>
      <w:r w:rsidR="00A62309">
        <w:rPr>
          <w:rStyle w:val="hwtze"/>
          <w:lang w:val="en"/>
        </w:rPr>
        <w:t>m-o-m</w:t>
      </w:r>
      <w:r w:rsidRPr="00BB0E29">
        <w:rPr>
          <w:rStyle w:val="hwtze"/>
          <w:lang w:val="en"/>
        </w:rPr>
        <w:t>. The confidence</w:t>
      </w:r>
      <w:r w:rsidR="00A62309">
        <w:rPr>
          <w:rStyle w:val="hwtze"/>
          <w:lang w:val="en"/>
        </w:rPr>
        <w:t xml:space="preserve"> indicator </w:t>
      </w:r>
      <w:r w:rsidR="004C270E">
        <w:rPr>
          <w:rStyle w:val="hwtze"/>
          <w:lang w:val="en"/>
        </w:rPr>
        <w:t>decreased by 2.0</w:t>
      </w:r>
      <w:r w:rsidR="00A62309">
        <w:rPr>
          <w:rStyle w:val="hwtze"/>
          <w:lang w:val="en"/>
        </w:rPr>
        <w:t xml:space="preserve"> points to 10</w:t>
      </w:r>
      <w:r w:rsidR="004C270E">
        <w:rPr>
          <w:rStyle w:val="hwtze"/>
          <w:lang w:val="en"/>
        </w:rPr>
        <w:t>0</w:t>
      </w:r>
      <w:r w:rsidRPr="00BB0E29">
        <w:rPr>
          <w:rStyle w:val="hwtze"/>
          <w:lang w:val="en"/>
        </w:rPr>
        <w:t>.</w:t>
      </w:r>
      <w:r w:rsidR="00A62309">
        <w:rPr>
          <w:rStyle w:val="hwtze"/>
          <w:lang w:val="en"/>
        </w:rPr>
        <w:t>2. The assessment of the</w:t>
      </w:r>
      <w:r w:rsidRPr="00BB0E29">
        <w:rPr>
          <w:rStyle w:val="hwtze"/>
          <w:lang w:val="en"/>
        </w:rPr>
        <w:t xml:space="preserve"> </w:t>
      </w:r>
      <w:r w:rsidRPr="00BB0E29">
        <w:rPr>
          <w:rStyle w:val="hwtze"/>
          <w:i/>
          <w:lang w:val="en"/>
        </w:rPr>
        <w:t>current overall economic situation</w:t>
      </w:r>
      <w:r w:rsidR="00A62309">
        <w:rPr>
          <w:rStyle w:val="hwtze"/>
          <w:i/>
          <w:lang w:val="en"/>
        </w:rPr>
        <w:t xml:space="preserve"> among </w:t>
      </w:r>
      <w:r w:rsidR="00A62309">
        <w:rPr>
          <w:rStyle w:val="hwtze"/>
          <w:lang w:val="en"/>
        </w:rPr>
        <w:t xml:space="preserve">entrepreneurs in the trade sector </w:t>
      </w:r>
      <w:r w:rsidR="004C270E">
        <w:rPr>
          <w:rStyle w:val="hwtze"/>
          <w:lang w:val="en"/>
        </w:rPr>
        <w:t>decreased</w:t>
      </w:r>
      <w:r w:rsidR="00A62309">
        <w:rPr>
          <w:rStyle w:val="hwtze"/>
          <w:lang w:val="en"/>
        </w:rPr>
        <w:t xml:space="preserve"> compared to</w:t>
      </w:r>
      <w:r w:rsidR="00EB5E03">
        <w:rPr>
          <w:rStyle w:val="hwtze"/>
          <w:lang w:val="en"/>
        </w:rPr>
        <w:t xml:space="preserve"> </w:t>
      </w:r>
      <w:r w:rsidR="004C270E">
        <w:rPr>
          <w:rStyle w:val="hwtze"/>
          <w:lang w:val="en"/>
        </w:rPr>
        <w:t>March</w:t>
      </w:r>
      <w:r w:rsidR="00CD532B">
        <w:rPr>
          <w:rStyle w:val="hwtze"/>
          <w:lang w:val="en"/>
        </w:rPr>
        <w:t xml:space="preserve">. </w:t>
      </w:r>
      <w:r w:rsidR="004C270E">
        <w:rPr>
          <w:rStyle w:val="hwtze"/>
          <w:lang w:val="en"/>
        </w:rPr>
        <w:t>T</w:t>
      </w:r>
      <w:r w:rsidRPr="00BB0E29">
        <w:rPr>
          <w:rStyle w:val="hwtze"/>
          <w:lang w:val="en"/>
        </w:rPr>
        <w:t xml:space="preserve">he share of respondents </w:t>
      </w:r>
      <w:r w:rsidRPr="00BB0E29">
        <w:rPr>
          <w:rStyle w:val="hwtze"/>
          <w:i/>
          <w:lang w:val="en"/>
        </w:rPr>
        <w:t>expecting their economic situation to improve</w:t>
      </w:r>
      <w:r w:rsidRPr="00BB0E29">
        <w:rPr>
          <w:rStyle w:val="hwtze"/>
          <w:lang w:val="en"/>
        </w:rPr>
        <w:t xml:space="preserve"> over the next three months</w:t>
      </w:r>
      <w:r w:rsidR="00EB5E03">
        <w:rPr>
          <w:rStyle w:val="hwtze"/>
          <w:lang w:val="en"/>
        </w:rPr>
        <w:t xml:space="preserve"> </w:t>
      </w:r>
      <w:r w:rsidR="004C270E">
        <w:rPr>
          <w:rStyle w:val="hwtze"/>
          <w:lang w:val="en"/>
        </w:rPr>
        <w:t>has unchanged</w:t>
      </w:r>
      <w:r w:rsidRPr="00BB0E29">
        <w:rPr>
          <w:rStyle w:val="hwtze"/>
          <w:lang w:val="en"/>
        </w:rPr>
        <w:t xml:space="preserve">. The inventory of </w:t>
      </w:r>
      <w:r w:rsidRPr="00F30353">
        <w:rPr>
          <w:rStyle w:val="hwtze"/>
          <w:i/>
          <w:lang w:val="en"/>
        </w:rPr>
        <w:t>goods in stocks</w:t>
      </w:r>
      <w:r w:rsidR="00CD532B">
        <w:rPr>
          <w:rStyle w:val="hwtze"/>
          <w:lang w:val="en"/>
        </w:rPr>
        <w:t xml:space="preserve"> </w:t>
      </w:r>
      <w:r w:rsidR="004C270E">
        <w:rPr>
          <w:rStyle w:val="hwtze"/>
          <w:lang w:val="en"/>
        </w:rPr>
        <w:t>unchanged</w:t>
      </w:r>
      <w:r w:rsidRPr="00BB0E29">
        <w:rPr>
          <w:rStyle w:val="hwtze"/>
          <w:lang w:val="en"/>
        </w:rPr>
        <w:t>. The share of entrepreneurs expecting prices to rise over the next</w:t>
      </w:r>
      <w:r w:rsidR="00A62309">
        <w:rPr>
          <w:rStyle w:val="hwtze"/>
          <w:lang w:val="en"/>
        </w:rPr>
        <w:t xml:space="preserve"> three months </w:t>
      </w:r>
      <w:r w:rsidR="004C270E">
        <w:rPr>
          <w:rStyle w:val="hwtze"/>
          <w:lang w:val="en"/>
        </w:rPr>
        <w:t xml:space="preserve">decreased </w:t>
      </w:r>
      <w:r w:rsidRPr="00BB0E29">
        <w:rPr>
          <w:rStyle w:val="hwtze"/>
          <w:lang w:val="en"/>
        </w:rPr>
        <w:t>m</w:t>
      </w:r>
      <w:r w:rsidR="00F30353">
        <w:rPr>
          <w:rStyle w:val="hwtze"/>
          <w:lang w:val="en"/>
        </w:rPr>
        <w:t>-o</w:t>
      </w:r>
      <w:r w:rsidRPr="00BB0E29">
        <w:rPr>
          <w:rStyle w:val="hwtze"/>
          <w:lang w:val="en"/>
        </w:rPr>
        <w:t>-m. B</w:t>
      </w:r>
      <w:r w:rsidR="00F30353">
        <w:rPr>
          <w:rStyle w:val="hwtze"/>
          <w:lang w:val="en"/>
        </w:rPr>
        <w:t>usiness confidence is higher y-o</w:t>
      </w:r>
      <w:r w:rsidRPr="00BB0E29">
        <w:rPr>
          <w:rStyle w:val="hwtze"/>
          <w:lang w:val="en"/>
        </w:rPr>
        <w:t>-y.</w:t>
      </w:r>
    </w:p>
    <w:p w14:paraId="4B3D0627" w14:textId="77777777" w:rsidR="00BB0E29" w:rsidRPr="003659EA" w:rsidRDefault="00BB0E29" w:rsidP="003659EA">
      <w:pPr>
        <w:rPr>
          <w:rStyle w:val="hwtze"/>
          <w:lang w:val="en"/>
        </w:rPr>
      </w:pPr>
    </w:p>
    <w:p w14:paraId="58A97BCE" w14:textId="7F402A2F" w:rsidR="00F9613E" w:rsidRDefault="003710EF" w:rsidP="003659EA">
      <w:pPr>
        <w:rPr>
          <w:rStyle w:val="hwtze"/>
          <w:lang w:val="en"/>
        </w:rPr>
      </w:pPr>
      <w:r w:rsidRPr="003710EF">
        <w:rPr>
          <w:rStyle w:val="hwtze"/>
          <w:lang w:val="en"/>
        </w:rPr>
        <w:t xml:space="preserve">Business confidence in </w:t>
      </w:r>
      <w:r w:rsidRPr="003710EF">
        <w:rPr>
          <w:rStyle w:val="hwtze"/>
          <w:b/>
          <w:lang w:val="en"/>
        </w:rPr>
        <w:t>selected service</w:t>
      </w:r>
      <w:r w:rsidRPr="003710EF">
        <w:rPr>
          <w:rStyle w:val="hwtze"/>
          <w:lang w:val="en"/>
        </w:rPr>
        <w:t xml:space="preserve"> sectors (including the financial sector) </w:t>
      </w:r>
      <w:r w:rsidR="004C270E">
        <w:rPr>
          <w:rStyle w:val="hwtze"/>
          <w:lang w:val="en"/>
        </w:rPr>
        <w:t>de</w:t>
      </w:r>
      <w:r w:rsidR="005264D7">
        <w:rPr>
          <w:rStyle w:val="hwtze"/>
          <w:lang w:val="en"/>
        </w:rPr>
        <w:t>creased compared with the previous month</w:t>
      </w:r>
      <w:r w:rsidRPr="003710EF">
        <w:rPr>
          <w:rStyle w:val="hwtze"/>
          <w:lang w:val="en"/>
        </w:rPr>
        <w:t>. The confidence</w:t>
      </w:r>
      <w:r w:rsidR="004C606B">
        <w:rPr>
          <w:rStyle w:val="hwtze"/>
          <w:lang w:val="en"/>
        </w:rPr>
        <w:t xml:space="preserve"> indicator </w:t>
      </w:r>
      <w:r w:rsidR="004C270E">
        <w:rPr>
          <w:rStyle w:val="hwtze"/>
          <w:lang w:val="en"/>
        </w:rPr>
        <w:t>decreased by 2.0</w:t>
      </w:r>
      <w:r w:rsidR="005264D7">
        <w:rPr>
          <w:rStyle w:val="hwtze"/>
          <w:lang w:val="en"/>
        </w:rPr>
        <w:t xml:space="preserve"> points to</w:t>
      </w:r>
      <w:r w:rsidR="00FA33BA">
        <w:rPr>
          <w:rStyle w:val="hwtze"/>
          <w:lang w:val="en"/>
        </w:rPr>
        <w:t xml:space="preserve"> </w:t>
      </w:r>
      <w:r w:rsidR="004C270E">
        <w:rPr>
          <w:rStyle w:val="hwtze"/>
          <w:lang w:val="en"/>
        </w:rPr>
        <w:t>100</w:t>
      </w:r>
      <w:r w:rsidR="005264D7">
        <w:rPr>
          <w:rStyle w:val="hwtze"/>
          <w:lang w:val="en"/>
        </w:rPr>
        <w:t xml:space="preserve">.3. Entrepreneurs assessed demand </w:t>
      </w:r>
      <w:r w:rsidR="004C270E">
        <w:rPr>
          <w:rStyle w:val="hwtze"/>
          <w:lang w:val="en"/>
        </w:rPr>
        <w:t xml:space="preserve">better </w:t>
      </w:r>
      <w:r w:rsidR="005264D7">
        <w:rPr>
          <w:rStyle w:val="hwtze"/>
          <w:lang w:val="en"/>
        </w:rPr>
        <w:t>to the previous month.</w:t>
      </w:r>
      <w:r w:rsidRPr="003710EF">
        <w:rPr>
          <w:rStyle w:val="hwtze"/>
          <w:lang w:val="en"/>
        </w:rPr>
        <w:t xml:space="preserve"> </w:t>
      </w:r>
      <w:r w:rsidR="005264D7">
        <w:rPr>
          <w:rStyle w:val="hwtze"/>
          <w:lang w:val="en"/>
        </w:rPr>
        <w:t xml:space="preserve">The </w:t>
      </w:r>
      <w:r w:rsidRPr="003710EF">
        <w:rPr>
          <w:rStyle w:val="hwtze"/>
          <w:lang w:val="en"/>
        </w:rPr>
        <w:t xml:space="preserve">share of entrepreneurs </w:t>
      </w:r>
      <w:r w:rsidRPr="003710EF">
        <w:rPr>
          <w:rStyle w:val="hwtze"/>
          <w:i/>
          <w:lang w:val="en"/>
        </w:rPr>
        <w:t>positively evaluating</w:t>
      </w:r>
      <w:r w:rsidRPr="003710EF">
        <w:rPr>
          <w:rStyle w:val="hwtze"/>
          <w:lang w:val="en"/>
        </w:rPr>
        <w:t xml:space="preserve"> their current demand for services </w:t>
      </w:r>
      <w:r w:rsidR="004C270E">
        <w:rPr>
          <w:rStyle w:val="hwtze"/>
          <w:lang w:val="en"/>
        </w:rPr>
        <w:t>slightly de</w:t>
      </w:r>
      <w:r w:rsidR="00FA33BA">
        <w:rPr>
          <w:rStyle w:val="hwtze"/>
          <w:lang w:val="en"/>
        </w:rPr>
        <w:t>creased,</w:t>
      </w:r>
      <w:r w:rsidR="005264D7">
        <w:rPr>
          <w:rStyle w:val="hwtze"/>
          <w:lang w:val="en"/>
        </w:rPr>
        <w:t xml:space="preserve"> on the other hand,</w:t>
      </w:r>
      <w:r w:rsidR="00FA33BA">
        <w:rPr>
          <w:rStyle w:val="hwtze"/>
          <w:lang w:val="en"/>
        </w:rPr>
        <w:t xml:space="preserve"> </w:t>
      </w:r>
      <w:r w:rsidRPr="003710EF">
        <w:rPr>
          <w:rStyle w:val="hwtze"/>
          <w:lang w:val="en"/>
        </w:rPr>
        <w:t xml:space="preserve">the share of respondents </w:t>
      </w:r>
      <w:r w:rsidRPr="003710EF">
        <w:rPr>
          <w:rStyle w:val="hwtze"/>
          <w:i/>
          <w:lang w:val="en"/>
        </w:rPr>
        <w:t>expecting demand to increase</w:t>
      </w:r>
      <w:r w:rsidRPr="003710EF">
        <w:rPr>
          <w:rStyle w:val="hwtze"/>
          <w:lang w:val="en"/>
        </w:rPr>
        <w:t xml:space="preserve"> over the next three months </w:t>
      </w:r>
      <w:r w:rsidR="004C270E">
        <w:rPr>
          <w:rStyle w:val="hwtze"/>
          <w:lang w:val="en"/>
        </w:rPr>
        <w:t>significantly de</w:t>
      </w:r>
      <w:r w:rsidR="00FA33BA">
        <w:rPr>
          <w:rStyle w:val="hwtze"/>
          <w:lang w:val="en"/>
        </w:rPr>
        <w:t>creased</w:t>
      </w:r>
      <w:r w:rsidRPr="003710EF">
        <w:rPr>
          <w:rStyle w:val="hwtze"/>
          <w:lang w:val="en"/>
        </w:rPr>
        <w:t xml:space="preserve">. </w:t>
      </w:r>
      <w:r w:rsidR="005C298E">
        <w:rPr>
          <w:rStyle w:val="hwtze"/>
          <w:lang w:val="en"/>
        </w:rPr>
        <w:t>M-o</w:t>
      </w:r>
      <w:r w:rsidR="005C298E" w:rsidRPr="005C298E">
        <w:rPr>
          <w:rStyle w:val="hwtze"/>
          <w:lang w:val="en"/>
        </w:rPr>
        <w:t xml:space="preserve">-m, the share of businesses expecting prices to rise in </w:t>
      </w:r>
      <w:r w:rsidR="005C298E">
        <w:rPr>
          <w:rStyle w:val="hwtze"/>
          <w:lang w:val="en"/>
        </w:rPr>
        <w:t xml:space="preserve">the next three months </w:t>
      </w:r>
      <w:r w:rsidR="004C270E">
        <w:rPr>
          <w:rStyle w:val="hwtze"/>
          <w:lang w:val="en"/>
        </w:rPr>
        <w:t xml:space="preserve">unchanged. The half of </w:t>
      </w:r>
      <w:r w:rsidR="0082660B" w:rsidRPr="00904D3B">
        <w:rPr>
          <w:rStyle w:val="hwtze"/>
          <w:lang w:val="en"/>
        </w:rPr>
        <w:t>respondents in the se</w:t>
      </w:r>
      <w:r w:rsidR="004C270E">
        <w:rPr>
          <w:rStyle w:val="hwtze"/>
          <w:lang w:val="en"/>
        </w:rPr>
        <w:t>rvices sector (up from 43</w:t>
      </w:r>
      <w:r w:rsidR="0082660B">
        <w:rPr>
          <w:rStyle w:val="hwtze"/>
          <w:lang w:val="en"/>
        </w:rPr>
        <w:t xml:space="preserve">% in </w:t>
      </w:r>
      <w:r w:rsidR="004C270E">
        <w:rPr>
          <w:rStyle w:val="hwtze"/>
          <w:lang w:val="en"/>
        </w:rPr>
        <w:t>January</w:t>
      </w:r>
      <w:r w:rsidR="0082660B">
        <w:rPr>
          <w:rStyle w:val="hwtze"/>
          <w:lang w:val="en"/>
        </w:rPr>
        <w:t xml:space="preserve">) </w:t>
      </w:r>
      <w:r w:rsidR="0082660B" w:rsidRPr="00904D3B">
        <w:rPr>
          <w:rStyle w:val="hwtze"/>
          <w:lang w:val="en"/>
        </w:rPr>
        <w:t xml:space="preserve">said that they do not currently experience any barriers limiting production. </w:t>
      </w:r>
      <w:r w:rsidR="004C270E">
        <w:rPr>
          <w:rStyle w:val="hwtze"/>
          <w:lang w:val="en"/>
        </w:rPr>
        <w:t>Approximately 20</w:t>
      </w:r>
      <w:r w:rsidR="0082660B" w:rsidRPr="005C298E">
        <w:rPr>
          <w:rStyle w:val="hwtze"/>
          <w:lang w:val="en"/>
        </w:rPr>
        <w:t xml:space="preserve">% of respondents indicated that other factors (e.g. legislation, competition, high input prices, geopolitical situation, complex legal environment, regulation, wage costs, etc.) are limiting them. Compared to </w:t>
      </w:r>
      <w:r w:rsidR="004C270E">
        <w:rPr>
          <w:rStyle w:val="hwtze"/>
          <w:lang w:val="en"/>
        </w:rPr>
        <w:t>January</w:t>
      </w:r>
      <w:r w:rsidR="0082660B" w:rsidRPr="005C298E">
        <w:rPr>
          <w:rStyle w:val="hwtze"/>
          <w:lang w:val="en"/>
        </w:rPr>
        <w:t>, the number of respondents (1</w:t>
      </w:r>
      <w:r w:rsidR="004C270E">
        <w:rPr>
          <w:rStyle w:val="hwtze"/>
          <w:lang w:val="en"/>
        </w:rPr>
        <w:t>7% vs. 22</w:t>
      </w:r>
      <w:r w:rsidR="0082660B" w:rsidRPr="005C298E">
        <w:rPr>
          <w:rStyle w:val="hwtze"/>
          <w:lang w:val="en"/>
        </w:rPr>
        <w:t xml:space="preserve">%) who are limited by lack of </w:t>
      </w:r>
      <w:r w:rsidR="004C270E">
        <w:rPr>
          <w:rStyle w:val="hwtze"/>
          <w:lang w:val="en"/>
        </w:rPr>
        <w:t>demand has</w:t>
      </w:r>
      <w:r w:rsidR="0082660B">
        <w:rPr>
          <w:rStyle w:val="hwtze"/>
          <w:lang w:val="en"/>
        </w:rPr>
        <w:t xml:space="preserve"> decreased. </w:t>
      </w:r>
      <w:r w:rsidR="005C298E">
        <w:rPr>
          <w:rStyle w:val="hwtze"/>
          <w:lang w:val="en"/>
        </w:rPr>
        <w:t>Y-o-y</w:t>
      </w:r>
      <w:r w:rsidR="005C298E" w:rsidRPr="005C298E">
        <w:rPr>
          <w:rStyle w:val="hwtze"/>
          <w:lang w:val="en"/>
        </w:rPr>
        <w:t>, confidence is higher in selected service sectors.</w:t>
      </w:r>
    </w:p>
    <w:p w14:paraId="2A4FC544" w14:textId="77777777" w:rsidR="005C298E" w:rsidRPr="003659EA" w:rsidRDefault="005C298E" w:rsidP="003659EA">
      <w:pPr>
        <w:rPr>
          <w:rStyle w:val="hwtze"/>
          <w:lang w:val="en"/>
        </w:rPr>
      </w:pPr>
    </w:p>
    <w:p w14:paraId="6389278A" w14:textId="684C9F7A" w:rsidR="00DA18F8" w:rsidRDefault="00CF2E16" w:rsidP="000D6BF2">
      <w:pPr>
        <w:rPr>
          <w:rStyle w:val="hwtze"/>
          <w:lang w:val="en"/>
        </w:rPr>
      </w:pPr>
      <w:r w:rsidRPr="00CF2E16">
        <w:rPr>
          <w:rStyle w:val="hwtze"/>
          <w:lang w:val="en"/>
        </w:rPr>
        <w:t xml:space="preserve">Among </w:t>
      </w:r>
      <w:r w:rsidRPr="00CF2E16">
        <w:rPr>
          <w:rStyle w:val="hwtze"/>
          <w:b/>
          <w:lang w:val="en"/>
        </w:rPr>
        <w:t>consumers</w:t>
      </w:r>
      <w:r w:rsidRPr="00CF2E16">
        <w:rPr>
          <w:rStyle w:val="hwtze"/>
          <w:lang w:val="en"/>
        </w:rPr>
        <w:t>, confide</w:t>
      </w:r>
      <w:r>
        <w:rPr>
          <w:rStyle w:val="hwtze"/>
          <w:lang w:val="en"/>
        </w:rPr>
        <w:t xml:space="preserve">nce in the economy </w:t>
      </w:r>
      <w:r w:rsidR="004C270E">
        <w:rPr>
          <w:rStyle w:val="hwtze"/>
          <w:lang w:val="en"/>
        </w:rPr>
        <w:t>de</w:t>
      </w:r>
      <w:r w:rsidR="00471F2C">
        <w:rPr>
          <w:rStyle w:val="hwtze"/>
          <w:lang w:val="en"/>
        </w:rPr>
        <w:t xml:space="preserve">creased in </w:t>
      </w:r>
      <w:r w:rsidR="004C270E">
        <w:rPr>
          <w:rStyle w:val="hwtze"/>
          <w:lang w:val="en"/>
        </w:rPr>
        <w:t>April</w:t>
      </w:r>
      <w:r w:rsidRPr="00CF2E16">
        <w:rPr>
          <w:rStyle w:val="hwtze"/>
          <w:lang w:val="en"/>
        </w:rPr>
        <w:t>. T</w:t>
      </w:r>
      <w:r w:rsidR="00471F2C">
        <w:rPr>
          <w:rStyle w:val="hwtze"/>
          <w:lang w:val="en"/>
        </w:rPr>
        <w:t>he confidence</w:t>
      </w:r>
      <w:r w:rsidR="004C270E">
        <w:rPr>
          <w:rStyle w:val="hwtze"/>
          <w:lang w:val="en"/>
        </w:rPr>
        <w:t xml:space="preserve"> indicator decreased by 1.1 points to 97.7</w:t>
      </w:r>
      <w:r w:rsidR="00471F2C">
        <w:rPr>
          <w:rStyle w:val="hwtze"/>
          <w:lang w:val="en"/>
        </w:rPr>
        <w:t>, m-o-m</w:t>
      </w:r>
      <w:r w:rsidRPr="00CF2E16">
        <w:rPr>
          <w:rStyle w:val="hwtze"/>
          <w:lang w:val="en"/>
        </w:rPr>
        <w:t xml:space="preserve">. </w:t>
      </w:r>
      <w:r w:rsidR="00E110F5" w:rsidRPr="00E110F5">
        <w:rPr>
          <w:rStyle w:val="hwtze"/>
          <w:lang w:val="en"/>
        </w:rPr>
        <w:t xml:space="preserve">The share of consumers expecting </w:t>
      </w:r>
      <w:r w:rsidR="00E110F5" w:rsidRPr="00E110F5">
        <w:rPr>
          <w:rStyle w:val="hwtze"/>
          <w:i/>
          <w:lang w:val="en"/>
        </w:rPr>
        <w:t>the overall economic situation</w:t>
      </w:r>
      <w:r w:rsidR="00E110F5" w:rsidRPr="00E110F5">
        <w:rPr>
          <w:rStyle w:val="hwtze"/>
          <w:lang w:val="en"/>
        </w:rPr>
        <w:t xml:space="preserve"> in the Czech Republic to worsen </w:t>
      </w:r>
      <w:r w:rsidR="000E18D2">
        <w:rPr>
          <w:rStyle w:val="hwtze"/>
          <w:lang w:val="en"/>
        </w:rPr>
        <w:t xml:space="preserve">over the next twelve months </w:t>
      </w:r>
      <w:r w:rsidR="001C3D11">
        <w:rPr>
          <w:rStyle w:val="hwtze"/>
          <w:lang w:val="en"/>
        </w:rPr>
        <w:t>in</w:t>
      </w:r>
      <w:r w:rsidR="00471F2C">
        <w:rPr>
          <w:rStyle w:val="hwtze"/>
          <w:lang w:val="en"/>
        </w:rPr>
        <w:t xml:space="preserve">creased, </w:t>
      </w:r>
      <w:r w:rsidR="001C3D11">
        <w:rPr>
          <w:rStyle w:val="hwtze"/>
          <w:lang w:val="en"/>
        </w:rPr>
        <w:t>the highest value from December 2023</w:t>
      </w:r>
      <w:r w:rsidR="00E110F5" w:rsidRPr="00E110F5">
        <w:rPr>
          <w:rStyle w:val="hwtze"/>
          <w:lang w:val="en"/>
        </w:rPr>
        <w:t xml:space="preserve">. </w:t>
      </w:r>
      <w:r w:rsidRPr="00CF2E16">
        <w:rPr>
          <w:rStyle w:val="hwtze"/>
          <w:lang w:val="en"/>
        </w:rPr>
        <w:t xml:space="preserve">The share of consumers </w:t>
      </w:r>
      <w:r w:rsidR="004E2162" w:rsidRPr="004E2162">
        <w:rPr>
          <w:rStyle w:val="hwtze"/>
          <w:lang w:val="en"/>
        </w:rPr>
        <w:t xml:space="preserve">expecting </w:t>
      </w:r>
      <w:r w:rsidR="004E2162" w:rsidRPr="004E2162">
        <w:rPr>
          <w:rStyle w:val="hwtze"/>
          <w:i/>
          <w:lang w:val="en"/>
        </w:rPr>
        <w:t xml:space="preserve">their financial situation </w:t>
      </w:r>
      <w:r w:rsidR="004E2162" w:rsidRPr="004E2162">
        <w:rPr>
          <w:rStyle w:val="hwtze"/>
          <w:lang w:val="en"/>
        </w:rPr>
        <w:t>to deteriorate</w:t>
      </w:r>
      <w:r w:rsidR="004E2162">
        <w:rPr>
          <w:rStyle w:val="hwtze"/>
          <w:lang w:val="en"/>
        </w:rPr>
        <w:t xml:space="preserve"> </w:t>
      </w:r>
      <w:r w:rsidRPr="00CF2E16">
        <w:rPr>
          <w:rStyle w:val="hwtze"/>
          <w:lang w:val="en"/>
        </w:rPr>
        <w:t xml:space="preserve">over the next twelve months </w:t>
      </w:r>
      <w:r w:rsidR="001C3D11">
        <w:rPr>
          <w:rStyle w:val="hwtze"/>
          <w:lang w:val="en"/>
        </w:rPr>
        <w:t>increased</w:t>
      </w:r>
      <w:r w:rsidR="00471F2C">
        <w:rPr>
          <w:rStyle w:val="hwtze"/>
          <w:lang w:val="en"/>
        </w:rPr>
        <w:t xml:space="preserve"> compared with </w:t>
      </w:r>
      <w:r w:rsidR="001C3D11">
        <w:rPr>
          <w:rStyle w:val="hwtze"/>
          <w:lang w:val="en"/>
        </w:rPr>
        <w:t>March</w:t>
      </w:r>
      <w:r w:rsidR="003277AC">
        <w:rPr>
          <w:rStyle w:val="hwtze"/>
          <w:lang w:val="en"/>
        </w:rPr>
        <w:t xml:space="preserve">. </w:t>
      </w:r>
      <w:r w:rsidR="00663B6C">
        <w:rPr>
          <w:rStyle w:val="rynqvb"/>
          <w:lang w:val="en"/>
        </w:rPr>
        <w:t>T</w:t>
      </w:r>
      <w:r w:rsidR="00663B6C" w:rsidRPr="007C2C94">
        <w:rPr>
          <w:rStyle w:val="rynqvb"/>
          <w:lang w:val="en"/>
        </w:rPr>
        <w:t xml:space="preserve">he number of households assessing </w:t>
      </w:r>
      <w:r w:rsidR="00663B6C" w:rsidRPr="007C2C94">
        <w:rPr>
          <w:rStyle w:val="rynqvb"/>
          <w:i/>
          <w:lang w:val="en"/>
        </w:rPr>
        <w:t>their current financial situation</w:t>
      </w:r>
      <w:r w:rsidR="00663B6C" w:rsidRPr="007C2C94">
        <w:rPr>
          <w:rStyle w:val="rynqvb"/>
          <w:lang w:val="en"/>
        </w:rPr>
        <w:t xml:space="preserve"> as worse than in the previous twelve months </w:t>
      </w:r>
      <w:r w:rsidR="00663B6C">
        <w:rPr>
          <w:rStyle w:val="rynqvb"/>
          <w:lang w:val="en"/>
        </w:rPr>
        <w:t xml:space="preserve">remained the same as in </w:t>
      </w:r>
      <w:r w:rsidR="001C3D11">
        <w:rPr>
          <w:rStyle w:val="rynqvb"/>
          <w:lang w:val="en"/>
        </w:rPr>
        <w:t>March</w:t>
      </w:r>
      <w:r w:rsidRPr="00CF2E16">
        <w:rPr>
          <w:rStyle w:val="hwtze"/>
          <w:lang w:val="en"/>
        </w:rPr>
        <w:t xml:space="preserve">. The number of respondents who do not plan to </w:t>
      </w:r>
      <w:r w:rsidRPr="00CF2E16">
        <w:rPr>
          <w:rStyle w:val="hwtze"/>
          <w:i/>
          <w:lang w:val="en"/>
        </w:rPr>
        <w:t>make large purchases</w:t>
      </w:r>
      <w:r w:rsidRPr="00CF2E16">
        <w:rPr>
          <w:rStyle w:val="hwtze"/>
          <w:lang w:val="en"/>
        </w:rPr>
        <w:t xml:space="preserve"> in the next twelve months </w:t>
      </w:r>
      <w:r w:rsidR="001C3D11">
        <w:rPr>
          <w:rStyle w:val="hwtze"/>
          <w:lang w:val="en"/>
        </w:rPr>
        <w:t>decreased</w:t>
      </w:r>
      <w:r w:rsidRPr="00CF2E16">
        <w:rPr>
          <w:rStyle w:val="hwtze"/>
          <w:lang w:val="en"/>
        </w:rPr>
        <w:t xml:space="preserve">. </w:t>
      </w:r>
      <w:r w:rsidR="004E2162" w:rsidRPr="004E2162">
        <w:rPr>
          <w:rStyle w:val="hwtze"/>
          <w:lang w:val="en"/>
        </w:rPr>
        <w:t xml:space="preserve">Households' concerns about unemployment rising in the next twelve months </w:t>
      </w:r>
      <w:r w:rsidR="001C3D11">
        <w:rPr>
          <w:rStyle w:val="hwtze"/>
          <w:lang w:val="en"/>
        </w:rPr>
        <w:t>decreased m-o-m</w:t>
      </w:r>
      <w:r w:rsidR="000E18D2">
        <w:rPr>
          <w:rStyle w:val="hwtze"/>
          <w:lang w:val="en"/>
        </w:rPr>
        <w:t>. Concerns about further price rises</w:t>
      </w:r>
      <w:r w:rsidR="001C3D11">
        <w:rPr>
          <w:rStyle w:val="hwtze"/>
          <w:lang w:val="en"/>
        </w:rPr>
        <w:t xml:space="preserve"> significantly </w:t>
      </w:r>
      <w:bookmarkStart w:id="0" w:name="_GoBack"/>
      <w:bookmarkEnd w:id="0"/>
      <w:r w:rsidR="000E18D2">
        <w:rPr>
          <w:rStyle w:val="hwtze"/>
          <w:lang w:val="en"/>
        </w:rPr>
        <w:t xml:space="preserve"> </w:t>
      </w:r>
      <w:r w:rsidR="001C3D11">
        <w:rPr>
          <w:rStyle w:val="hwtze"/>
          <w:lang w:val="en"/>
        </w:rPr>
        <w:t>increased</w:t>
      </w:r>
      <w:r w:rsidR="004E2162" w:rsidRPr="004E2162">
        <w:rPr>
          <w:rStyle w:val="hwtze"/>
          <w:lang w:val="en"/>
        </w:rPr>
        <w:t>. On a year-on-year basis, consumer c</w:t>
      </w:r>
      <w:r w:rsidR="00471F2C">
        <w:rPr>
          <w:rStyle w:val="hwtze"/>
          <w:lang w:val="en"/>
        </w:rPr>
        <w:t>onfidence is lower</w:t>
      </w:r>
      <w:r w:rsidR="004E2162" w:rsidRPr="004E2162">
        <w:rPr>
          <w:rStyle w:val="hwtze"/>
          <w:lang w:val="en"/>
        </w:rPr>
        <w:t>.</w:t>
      </w:r>
    </w:p>
    <w:p w14:paraId="4FD349C0" w14:textId="77777777" w:rsidR="00005EAD" w:rsidRPr="00CF2E16" w:rsidRDefault="00005EAD" w:rsidP="000D6BF2">
      <w:pPr>
        <w:rPr>
          <w:color w:val="C6D9F1" w:themeColor="text2" w:themeTint="33"/>
          <w:szCs w:val="20"/>
        </w:rPr>
      </w:pP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1641B0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2A08" w14:textId="77777777" w:rsidR="001641B0" w:rsidRDefault="001641B0" w:rsidP="00BA6370">
      <w:r>
        <w:separator/>
      </w:r>
    </w:p>
  </w:endnote>
  <w:endnote w:type="continuationSeparator" w:id="0">
    <w:p w14:paraId="0BB111DB" w14:textId="77777777" w:rsidR="001641B0" w:rsidRDefault="001641B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E2DA749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C3D1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E2DA749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C3D1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3E70" w14:textId="77777777" w:rsidR="001641B0" w:rsidRDefault="001641B0" w:rsidP="00BA6370">
      <w:r>
        <w:separator/>
      </w:r>
    </w:p>
  </w:footnote>
  <w:footnote w:type="continuationSeparator" w:id="0">
    <w:p w14:paraId="2F4E78C8" w14:textId="77777777" w:rsidR="001641B0" w:rsidRDefault="001641B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6F3"/>
    <w:rsid w:val="00005EAD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717B2"/>
    <w:rsid w:val="0007604A"/>
    <w:rsid w:val="00076126"/>
    <w:rsid w:val="0007766B"/>
    <w:rsid w:val="000843A5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6A8E"/>
    <w:rsid w:val="000F3F50"/>
    <w:rsid w:val="000F44B2"/>
    <w:rsid w:val="000F6A74"/>
    <w:rsid w:val="000F71F0"/>
    <w:rsid w:val="00100330"/>
    <w:rsid w:val="00100D25"/>
    <w:rsid w:val="001023FB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40F"/>
    <w:rsid w:val="00234BAB"/>
    <w:rsid w:val="00235A66"/>
    <w:rsid w:val="00236F90"/>
    <w:rsid w:val="002406FA"/>
    <w:rsid w:val="002411F6"/>
    <w:rsid w:val="00250063"/>
    <w:rsid w:val="002515C1"/>
    <w:rsid w:val="002561E8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7FE7"/>
    <w:rsid w:val="003D0499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1EB"/>
    <w:rsid w:val="00695596"/>
    <w:rsid w:val="0069772C"/>
    <w:rsid w:val="006A218B"/>
    <w:rsid w:val="006B03A3"/>
    <w:rsid w:val="006B7B6C"/>
    <w:rsid w:val="006C180B"/>
    <w:rsid w:val="006C3C4E"/>
    <w:rsid w:val="006C5A5D"/>
    <w:rsid w:val="006C6B1A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40FDB"/>
    <w:rsid w:val="0074195B"/>
    <w:rsid w:val="00742E00"/>
    <w:rsid w:val="007467FF"/>
    <w:rsid w:val="007517F8"/>
    <w:rsid w:val="00753B2F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B00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74A6"/>
    <w:rsid w:val="00AB1887"/>
    <w:rsid w:val="00AB5696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7BDA"/>
    <w:rsid w:val="00BB0E29"/>
    <w:rsid w:val="00BB246D"/>
    <w:rsid w:val="00BB4048"/>
    <w:rsid w:val="00BB5621"/>
    <w:rsid w:val="00BB7B32"/>
    <w:rsid w:val="00BC41F9"/>
    <w:rsid w:val="00BC5A75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5D55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479F"/>
    <w:rsid w:val="00F05B86"/>
    <w:rsid w:val="00F06A54"/>
    <w:rsid w:val="00F1114B"/>
    <w:rsid w:val="00F12ED6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D7C92-AB66-4C71-B44A-F2C76A173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93483-ECA0-4C44-AFCE-D88DAA0A76FE}"/>
</file>

<file path=customXml/itemProps3.xml><?xml version="1.0" encoding="utf-8"?>
<ds:datastoreItem xmlns:ds="http://schemas.openxmlformats.org/officeDocument/2006/customXml" ds:itemID="{98F77BB2-F2EA-4CEB-ACD8-1DA742152FE1}"/>
</file>

<file path=customXml/itemProps4.xml><?xml version="1.0" encoding="utf-8"?>
<ds:datastoreItem xmlns:ds="http://schemas.openxmlformats.org/officeDocument/2006/customXml" ds:itemID="{BD422760-0062-479B-8704-14393C5F9C3F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2311</TotalTime>
  <Pages>2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5854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Ptáčková Veronika</cp:lastModifiedBy>
  <cp:revision>258</cp:revision>
  <cp:lastPrinted>2024-01-23T08:59:00Z</cp:lastPrinted>
  <dcterms:created xsi:type="dcterms:W3CDTF">2022-05-20T08:47:00Z</dcterms:created>
  <dcterms:modified xsi:type="dcterms:W3CDTF">2025-04-17T11:00:00Z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