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EB" w:rsidRPr="00E42B1D" w:rsidRDefault="0099430D" w:rsidP="001F35EB">
      <w:pPr>
        <w:pStyle w:val="Datum"/>
        <w:rPr>
          <w:lang w:val="en-US"/>
        </w:rPr>
      </w:pPr>
      <w:r>
        <w:rPr>
          <w:lang w:val="en-US"/>
        </w:rPr>
        <w:t>August 26</w:t>
      </w:r>
      <w:r w:rsidR="001F35EB">
        <w:rPr>
          <w:lang w:val="en-US"/>
        </w:rPr>
        <w:t>, 2019</w:t>
      </w:r>
    </w:p>
    <w:p w:rsidR="001F35EB" w:rsidRDefault="00512E95" w:rsidP="001F35EB">
      <w:pPr>
        <w:pStyle w:val="Nzev"/>
      </w:pPr>
      <w:r>
        <w:t>Overall confidence in economy increased slightly,      m-o-m</w:t>
      </w:r>
    </w:p>
    <w:p w:rsidR="001F35EB" w:rsidRPr="008B3970" w:rsidRDefault="001F35EB" w:rsidP="001F35EB">
      <w:pPr>
        <w:pStyle w:val="Podtitulek"/>
        <w:rPr>
          <w:color w:val="BD1B21"/>
        </w:rPr>
      </w:pPr>
      <w:r w:rsidRPr="00F01B04">
        <w:t xml:space="preserve">Business cycle survey – </w:t>
      </w:r>
      <w:r w:rsidR="0099430D">
        <w:t>August</w:t>
      </w:r>
      <w:r w:rsidR="00F97681">
        <w:t xml:space="preserve"> </w:t>
      </w:r>
      <w:r>
        <w:t>2019</w:t>
      </w:r>
    </w:p>
    <w:p w:rsidR="001F35EB" w:rsidRPr="00A244D9" w:rsidRDefault="00A244D9" w:rsidP="001F35EB">
      <w:pPr>
        <w:pStyle w:val="Perex"/>
      </w:pPr>
      <w:r>
        <w:t xml:space="preserve">Overall confidence in economy </w:t>
      </w:r>
      <w:r w:rsidR="002858A9">
        <w:t>increased slightly</w:t>
      </w:r>
      <w:r>
        <w:t xml:space="preserve">. </w:t>
      </w:r>
      <w:r w:rsidR="001F35EB" w:rsidRPr="00A244D9">
        <w:t xml:space="preserve">The composite confidence indicator (economic sentiment indicator), that is stated by basic indices, </w:t>
      </w:r>
      <w:r w:rsidR="002858A9">
        <w:t>in</w:t>
      </w:r>
      <w:r w:rsidR="00052AB1" w:rsidRPr="00A244D9">
        <w:t>creased</w:t>
      </w:r>
      <w:r w:rsidR="001F35EB" w:rsidRPr="00A244D9">
        <w:t xml:space="preserve"> </w:t>
      </w:r>
      <w:r w:rsidR="00CC0282" w:rsidRPr="00A244D9">
        <w:t xml:space="preserve">slightly </w:t>
      </w:r>
      <w:r w:rsidR="001F35EB" w:rsidRPr="00A244D9">
        <w:t xml:space="preserve">by </w:t>
      </w:r>
      <w:r w:rsidR="00CC0282" w:rsidRPr="00A244D9">
        <w:t>0.</w:t>
      </w:r>
      <w:r w:rsidR="002858A9">
        <w:t>5</w:t>
      </w:r>
      <w:r w:rsidR="001F35EB" w:rsidRPr="00A244D9">
        <w:t xml:space="preserve"> points to </w:t>
      </w:r>
      <w:r w:rsidR="00052AB1" w:rsidRPr="00A244D9">
        <w:t>95.</w:t>
      </w:r>
      <w:r w:rsidR="002858A9">
        <w:t>6</w:t>
      </w:r>
      <w:r w:rsidR="001F35EB" w:rsidRPr="00A244D9">
        <w:t xml:space="preserve"> compared to </w:t>
      </w:r>
      <w:r>
        <w:t>Ju</w:t>
      </w:r>
      <w:r w:rsidR="002858A9">
        <w:t>ly</w:t>
      </w:r>
      <w:r w:rsidR="001F35EB" w:rsidRPr="00A244D9">
        <w:t xml:space="preserve">. Confidence of entrepreneurs </w:t>
      </w:r>
      <w:r w:rsidR="002858A9">
        <w:t>in</w:t>
      </w:r>
      <w:r w:rsidR="001F35EB" w:rsidRPr="00A244D9">
        <w:t>creased</w:t>
      </w:r>
      <w:bookmarkStart w:id="0" w:name="_GoBack"/>
      <w:bookmarkEnd w:id="0"/>
      <w:r w:rsidR="001F35EB" w:rsidRPr="00A244D9">
        <w:t xml:space="preserve"> </w:t>
      </w:r>
      <w:r w:rsidR="00D3586E" w:rsidRPr="00A244D9">
        <w:t xml:space="preserve">slightly </w:t>
      </w:r>
      <w:r w:rsidR="001F35EB" w:rsidRPr="00A244D9">
        <w:t xml:space="preserve">by </w:t>
      </w:r>
      <w:r w:rsidR="002858A9">
        <w:t>0.8</w:t>
      </w:r>
      <w:r w:rsidR="002A23B1" w:rsidRPr="00A244D9">
        <w:t xml:space="preserve"> </w:t>
      </w:r>
      <w:r w:rsidR="001F35EB" w:rsidRPr="00A244D9">
        <w:t>point</w:t>
      </w:r>
      <w:r w:rsidR="00C02A5B" w:rsidRPr="00A244D9">
        <w:t>s</w:t>
      </w:r>
      <w:r w:rsidR="00052AB1" w:rsidRPr="00A244D9">
        <w:t xml:space="preserve"> to </w:t>
      </w:r>
      <w:r w:rsidR="002858A9">
        <w:t>93.6</w:t>
      </w:r>
      <w:r w:rsidR="00052AB1" w:rsidRPr="00A244D9">
        <w:t>,</w:t>
      </w:r>
      <w:r w:rsidR="001F35EB" w:rsidRPr="00A244D9">
        <w:t xml:space="preserve"> m-o-m. Consumer confidence indicator </w:t>
      </w:r>
      <w:r w:rsidR="00FD20D4">
        <w:t>de</w:t>
      </w:r>
      <w:r>
        <w:t xml:space="preserve">creased by 1.3 points to </w:t>
      </w:r>
      <w:r w:rsidR="00FD20D4">
        <w:t>105.1</w:t>
      </w:r>
      <w:r w:rsidR="001F35EB" w:rsidRPr="00A244D9">
        <w:t xml:space="preserve">, m-o-m. Composite confidence indicator, entrepreneurs confidence indicator and consumer confidence indicator are lower compared to </w:t>
      </w:r>
      <w:r w:rsidR="00FD20D4">
        <w:t>August</w:t>
      </w:r>
      <w:r w:rsidR="00052AB1" w:rsidRPr="00A244D9">
        <w:t xml:space="preserve"> </w:t>
      </w:r>
      <w:r w:rsidR="001F35EB" w:rsidRPr="00A244D9">
        <w:t xml:space="preserve">2018. </w:t>
      </w:r>
    </w:p>
    <w:p w:rsidR="001F35EB" w:rsidRDefault="001F35EB" w:rsidP="001F35EB">
      <w:r w:rsidRPr="00F01B04">
        <w:t>In </w:t>
      </w:r>
      <w:r w:rsidRPr="00372957">
        <w:rPr>
          <w:b/>
        </w:rPr>
        <w:t>industry</w:t>
      </w:r>
      <w:r w:rsidRPr="00F01B04">
        <w:rPr>
          <w:i/>
        </w:rPr>
        <w:t>,</w:t>
      </w:r>
      <w:r w:rsidRPr="00F01B04">
        <w:t xml:space="preserve"> </w:t>
      </w:r>
      <w:r>
        <w:t xml:space="preserve">in </w:t>
      </w:r>
      <w:r w:rsidR="002858A9">
        <w:t>August</w:t>
      </w:r>
      <w:r>
        <w:t xml:space="preserve">, confidence indicator </w:t>
      </w:r>
      <w:r w:rsidR="00196494">
        <w:t xml:space="preserve">did not change </w:t>
      </w:r>
      <w:r w:rsidR="002858A9">
        <w:t xml:space="preserve">again </w:t>
      </w:r>
      <w:r w:rsidR="00196494">
        <w:t>and stayed at the same value</w:t>
      </w:r>
      <w:r>
        <w:t xml:space="preserve"> </w:t>
      </w:r>
      <w:r w:rsidR="00D3586E">
        <w:t>90.3.</w:t>
      </w:r>
      <w:r>
        <w:t xml:space="preserve"> T</w:t>
      </w:r>
      <w:r w:rsidRPr="00F01B04">
        <w:t xml:space="preserve">he assessment of current </w:t>
      </w:r>
      <w:r w:rsidR="00052AB1">
        <w:t xml:space="preserve">total </w:t>
      </w:r>
      <w:r w:rsidR="002858A9">
        <w:t xml:space="preserve">and foreign </w:t>
      </w:r>
      <w:r w:rsidR="00196494">
        <w:t xml:space="preserve">demand </w:t>
      </w:r>
      <w:r w:rsidR="002858A9">
        <w:t>decreased slightly</w:t>
      </w:r>
      <w:r>
        <w:t xml:space="preserve">, m-o-m. </w:t>
      </w:r>
      <w:r w:rsidR="00052AB1" w:rsidRPr="00D23ABA">
        <w:t xml:space="preserve">According to respondents, stocks of finished goods </w:t>
      </w:r>
      <w:r w:rsidR="00052AB1">
        <w:t xml:space="preserve">almost unchanged.  </w:t>
      </w:r>
      <w:r>
        <w:t xml:space="preserve">The </w:t>
      </w:r>
      <w:r w:rsidRPr="00F01B04">
        <w:t xml:space="preserve">assessment of </w:t>
      </w:r>
      <w:r w:rsidR="00052AB1">
        <w:t xml:space="preserve">overall economic situation of the respondents </w:t>
      </w:r>
      <w:r w:rsidR="002858A9">
        <w:t>decreased slightly</w:t>
      </w:r>
      <w:r w:rsidRPr="00D23ABA">
        <w:t xml:space="preserve">. </w:t>
      </w:r>
      <w:r>
        <w:t xml:space="preserve">For the next three months, respondents expect </w:t>
      </w:r>
      <w:r w:rsidR="002858A9">
        <w:t>an increase</w:t>
      </w:r>
      <w:r>
        <w:t xml:space="preserve"> in the development of production activity</w:t>
      </w:r>
      <w:r w:rsidR="002858A9">
        <w:t xml:space="preserve"> and almost no changes in the employment</w:t>
      </w:r>
      <w:r w:rsidR="004636EF">
        <w:t xml:space="preserve">. </w:t>
      </w:r>
      <w:r>
        <w:t>Expectations of general economic situation development for the next three</w:t>
      </w:r>
      <w:r w:rsidR="00D3586E">
        <w:t xml:space="preserve"> </w:t>
      </w:r>
      <w:r w:rsidR="002858A9">
        <w:t xml:space="preserve">as well as six </w:t>
      </w:r>
      <w:r w:rsidR="00196494">
        <w:t xml:space="preserve">months </w:t>
      </w:r>
      <w:r w:rsidR="002858A9">
        <w:t>almost unchanged</w:t>
      </w:r>
      <w:r>
        <w:t xml:space="preserve">, </w:t>
      </w:r>
      <w:r w:rsidR="00197D19">
        <w:t>m-o-m</w:t>
      </w:r>
      <w:r>
        <w:t>. Overall, confidence in industry is lower, y-o-y.</w:t>
      </w:r>
      <w:r w:rsidRPr="00F01B04">
        <w:t xml:space="preserve"> </w:t>
      </w:r>
    </w:p>
    <w:p w:rsidR="001F35EB" w:rsidRPr="00676C2C" w:rsidRDefault="001F35EB" w:rsidP="001F35EB"/>
    <w:p w:rsidR="001F35EB" w:rsidRPr="00F01B04" w:rsidRDefault="001F35EB" w:rsidP="001F35EB">
      <w:r>
        <w:t xml:space="preserve">In </w:t>
      </w:r>
      <w:r w:rsidR="00BF125A">
        <w:t>August</w:t>
      </w:r>
      <w:r w:rsidR="00E25683">
        <w:t xml:space="preserve">, confidence in </w:t>
      </w:r>
      <w:r w:rsidRPr="00562171">
        <w:rPr>
          <w:b/>
        </w:rPr>
        <w:t>construction</w:t>
      </w:r>
      <w:r>
        <w:t xml:space="preserve"> </w:t>
      </w:r>
      <w:r w:rsidR="005128F3">
        <w:t>de</w:t>
      </w:r>
      <w:r>
        <w:t>creased</w:t>
      </w:r>
      <w:r w:rsidR="00DD7BA4">
        <w:t xml:space="preserve"> </w:t>
      </w:r>
      <w:r>
        <w:t xml:space="preserve">by </w:t>
      </w:r>
      <w:r w:rsidR="00BF125A">
        <w:t>3.0</w:t>
      </w:r>
      <w:r>
        <w:t xml:space="preserve"> points to </w:t>
      </w:r>
      <w:r w:rsidR="005128F3">
        <w:t>10</w:t>
      </w:r>
      <w:r w:rsidR="00BF125A">
        <w:t>1</w:t>
      </w:r>
      <w:r w:rsidR="005128F3">
        <w:t>.8</w:t>
      </w:r>
      <w:r>
        <w:t xml:space="preserve">. </w:t>
      </w:r>
      <w:r w:rsidR="00E25683">
        <w:t xml:space="preserve">The assessment of total demand for construction work </w:t>
      </w:r>
      <w:r w:rsidR="005128F3">
        <w:t xml:space="preserve">almost unchanged </w:t>
      </w:r>
      <w:r w:rsidR="00E25683">
        <w:t xml:space="preserve">compared to </w:t>
      </w:r>
      <w:r w:rsidR="00BF125A">
        <w:t>July</w:t>
      </w:r>
      <w:r w:rsidR="00E25683">
        <w:t xml:space="preserve">. </w:t>
      </w:r>
      <w:r>
        <w:t>The</w:t>
      </w:r>
      <w:r w:rsidRPr="00F01B04">
        <w:t xml:space="preserve"> assessment of current economic situation</w:t>
      </w:r>
      <w:r>
        <w:t xml:space="preserve"> of the respondents</w:t>
      </w:r>
      <w:r w:rsidR="00CA3EEE">
        <w:t xml:space="preserve"> </w:t>
      </w:r>
      <w:r w:rsidR="00BF125A">
        <w:t>almost unchanged too</w:t>
      </w:r>
      <w:r>
        <w:t xml:space="preserve">, m-o-m. </w:t>
      </w:r>
      <w:r w:rsidR="00BF125A">
        <w:t>The assessment of current construction activity increased. For the next three months, r</w:t>
      </w:r>
      <w:r w:rsidRPr="00F01B04">
        <w:t>espondents</w:t>
      </w:r>
      <w:r w:rsidR="00043611">
        <w:t xml:space="preserve"> </w:t>
      </w:r>
      <w:r w:rsidR="00BF125A">
        <w:t>expect a decrease</w:t>
      </w:r>
      <w:r w:rsidR="00DD7BA4">
        <w:t xml:space="preserve"> </w:t>
      </w:r>
      <w:r>
        <w:t xml:space="preserve">in </w:t>
      </w:r>
      <w:r w:rsidRPr="00F01B04">
        <w:t>the devel</w:t>
      </w:r>
      <w:r>
        <w:t>opment of construction activity and in the employment</w:t>
      </w:r>
      <w:r w:rsidR="00FF5F6F">
        <w:t xml:space="preserve"> too</w:t>
      </w:r>
      <w:r>
        <w:t>. E</w:t>
      </w:r>
      <w:r w:rsidRPr="00F01B04">
        <w:t xml:space="preserve">xpectations of </w:t>
      </w:r>
      <w:r>
        <w:t>general</w:t>
      </w:r>
      <w:r w:rsidRPr="00F01B04">
        <w:t xml:space="preserve"> economic situation</w:t>
      </w:r>
      <w:r>
        <w:t xml:space="preserve"> developm</w:t>
      </w:r>
      <w:r w:rsidRPr="00F01B04">
        <w:t>ent for the next</w:t>
      </w:r>
      <w:r>
        <w:t xml:space="preserve"> three</w:t>
      </w:r>
      <w:r w:rsidR="005128F3">
        <w:t xml:space="preserve"> </w:t>
      </w:r>
      <w:r w:rsidR="00BF125A">
        <w:t xml:space="preserve">as well as six </w:t>
      </w:r>
      <w:r w:rsidR="005128F3">
        <w:t xml:space="preserve">months </w:t>
      </w:r>
      <w:r w:rsidR="00BF125A">
        <w:t>de</w:t>
      </w:r>
      <w:r w:rsidR="005128F3">
        <w:t>creased, for the next six</w:t>
      </w:r>
      <w:r>
        <w:t xml:space="preserve"> months </w:t>
      </w:r>
      <w:r w:rsidR="005128F3">
        <w:t>decreased</w:t>
      </w:r>
      <w:r>
        <w:t>.</w:t>
      </w:r>
      <w:r w:rsidRPr="00D23ABA">
        <w:t xml:space="preserve"> </w:t>
      </w:r>
      <w:r>
        <w:t xml:space="preserve">All in all, </w:t>
      </w:r>
      <w:r w:rsidRPr="00F01B04">
        <w:t>confidence in construction</w:t>
      </w:r>
      <w:r>
        <w:t xml:space="preserve"> is </w:t>
      </w:r>
      <w:r w:rsidR="00BF125A">
        <w:t xml:space="preserve">still </w:t>
      </w:r>
      <w:r>
        <w:t>higher,</w:t>
      </w:r>
      <w:r w:rsidR="00FF5F6F">
        <w:t xml:space="preserve"> </w:t>
      </w:r>
      <w:r>
        <w:t>y-o-y.</w:t>
      </w:r>
    </w:p>
    <w:p w:rsidR="001F35EB" w:rsidRPr="00F01B04" w:rsidRDefault="001F35EB" w:rsidP="001F35EB"/>
    <w:p w:rsidR="001F35EB" w:rsidRPr="00F01B04" w:rsidRDefault="001F35EB" w:rsidP="001F35EB">
      <w:r>
        <w:t xml:space="preserve">In </w:t>
      </w:r>
      <w:r w:rsidR="00906B10">
        <w:t>August</w:t>
      </w:r>
      <w:r>
        <w:t>, confidence i</w:t>
      </w:r>
      <w:r w:rsidRPr="00F01B04">
        <w:t xml:space="preserve">n </w:t>
      </w:r>
      <w:r w:rsidRPr="00372957">
        <w:rPr>
          <w:b/>
        </w:rPr>
        <w:t>trade</w:t>
      </w:r>
      <w:r>
        <w:t xml:space="preserve"> </w:t>
      </w:r>
      <w:r w:rsidR="00D471AA">
        <w:t xml:space="preserve">increased </w:t>
      </w:r>
      <w:r>
        <w:t xml:space="preserve">by </w:t>
      </w:r>
      <w:r w:rsidR="00D471AA">
        <w:t>1.</w:t>
      </w:r>
      <w:r w:rsidR="00906B10">
        <w:t>2</w:t>
      </w:r>
      <w:r>
        <w:t xml:space="preserve"> points to </w:t>
      </w:r>
      <w:r w:rsidR="00906B10">
        <w:t>96.0</w:t>
      </w:r>
      <w:r>
        <w:t>.</w:t>
      </w:r>
      <w:r w:rsidRPr="00F01B04">
        <w:t xml:space="preserve"> </w:t>
      </w:r>
      <w:r>
        <w:t xml:space="preserve">The </w:t>
      </w:r>
      <w:r w:rsidRPr="00F01B04">
        <w:t xml:space="preserve">assessment of </w:t>
      </w:r>
      <w:r>
        <w:t xml:space="preserve">overall </w:t>
      </w:r>
      <w:r w:rsidRPr="00F01B04">
        <w:t>economic</w:t>
      </w:r>
      <w:r>
        <w:t xml:space="preserve"> </w:t>
      </w:r>
      <w:r w:rsidRPr="00F01B04">
        <w:t>situation</w:t>
      </w:r>
      <w:r>
        <w:t xml:space="preserve"> of the respondents</w:t>
      </w:r>
      <w:r w:rsidRPr="00F01B04">
        <w:t xml:space="preserve"> </w:t>
      </w:r>
      <w:r w:rsidR="00906B10">
        <w:t>increased slightly</w:t>
      </w:r>
      <w:r>
        <w:t>, m-o-m</w:t>
      </w:r>
      <w:r w:rsidRPr="00F01B04">
        <w:t xml:space="preserve">. The stocks </w:t>
      </w:r>
      <w:r w:rsidR="00906B10">
        <w:t>decreased slightly</w:t>
      </w:r>
      <w:r>
        <w:t>.</w:t>
      </w:r>
      <w:r w:rsidRPr="00F01B04">
        <w:t xml:space="preserve"> Expectation</w:t>
      </w:r>
      <w:r>
        <w:t>s</w:t>
      </w:r>
      <w:r w:rsidRPr="00F01B04">
        <w:t xml:space="preserve"> of the economic situation development for </w:t>
      </w:r>
      <w:r>
        <w:t xml:space="preserve">the </w:t>
      </w:r>
      <w:r w:rsidRPr="00F01B04">
        <w:t>next three</w:t>
      </w:r>
      <w:r w:rsidR="00906B10">
        <w:t xml:space="preserve"> months almost unchanged, for the next</w:t>
      </w:r>
      <w:r w:rsidR="00665BE8">
        <w:t xml:space="preserve"> six </w:t>
      </w:r>
      <w:r w:rsidR="0060533A">
        <w:t xml:space="preserve">months </w:t>
      </w:r>
      <w:r w:rsidR="00906B10">
        <w:t>de</w:t>
      </w:r>
      <w:r w:rsidR="00D471AA">
        <w:t>creased</w:t>
      </w:r>
      <w:r>
        <w:t xml:space="preserve">. Overall, confidence </w:t>
      </w:r>
      <w:r w:rsidRPr="00F01B04">
        <w:t xml:space="preserve">in trade </w:t>
      </w:r>
      <w:r>
        <w:t>is lower, y-o-y.</w:t>
      </w:r>
      <w:r w:rsidRPr="00F01B04">
        <w:t xml:space="preserve"> </w:t>
      </w:r>
    </w:p>
    <w:p w:rsidR="001F35EB" w:rsidRPr="00F01B04" w:rsidRDefault="001F35EB" w:rsidP="001F35EB"/>
    <w:p w:rsidR="001F35EB" w:rsidRPr="00F01B04" w:rsidRDefault="001F35EB" w:rsidP="001F35EB">
      <w:r w:rsidRPr="00F01B04">
        <w:t xml:space="preserve">In selected </w:t>
      </w:r>
      <w:r w:rsidRPr="00372957">
        <w:rPr>
          <w:b/>
        </w:rPr>
        <w:t>services</w:t>
      </w:r>
      <w:r>
        <w:rPr>
          <w:b/>
        </w:rPr>
        <w:t xml:space="preserve"> </w:t>
      </w:r>
      <w:r>
        <w:t>(incl. banking sector)</w:t>
      </w:r>
      <w:r w:rsidRPr="00F01B04">
        <w:rPr>
          <w:i/>
        </w:rPr>
        <w:t>,</w:t>
      </w:r>
      <w:r w:rsidRPr="00F01B04">
        <w:t xml:space="preserve"> </w:t>
      </w:r>
      <w:r>
        <w:t xml:space="preserve">in </w:t>
      </w:r>
      <w:r w:rsidR="00D53681">
        <w:t>August</w:t>
      </w:r>
      <w:r>
        <w:t xml:space="preserve">, confidence </w:t>
      </w:r>
      <w:r w:rsidR="00D53681">
        <w:t xml:space="preserve">increased </w:t>
      </w:r>
      <w:r>
        <w:t xml:space="preserve">by </w:t>
      </w:r>
      <w:r w:rsidR="00D53681">
        <w:t>2.1</w:t>
      </w:r>
      <w:r>
        <w:t xml:space="preserve"> points to </w:t>
      </w:r>
      <w:r w:rsidR="00D53681">
        <w:t>95.8</w:t>
      </w:r>
      <w:r>
        <w:t>. T</w:t>
      </w:r>
      <w:r w:rsidRPr="00F01B04">
        <w:t>he assessment of current economic</w:t>
      </w:r>
      <w:r>
        <w:t xml:space="preserve"> situation</w:t>
      </w:r>
      <w:r w:rsidRPr="00F01B04">
        <w:t xml:space="preserve"> </w:t>
      </w:r>
      <w:r>
        <w:t xml:space="preserve">of the respondents </w:t>
      </w:r>
      <w:r w:rsidR="00580B66">
        <w:t>almost unchanged</w:t>
      </w:r>
      <w:r>
        <w:t xml:space="preserve"> compared to </w:t>
      </w:r>
      <w:r w:rsidR="00D53681">
        <w:t>July</w:t>
      </w:r>
      <w:r w:rsidR="008F4F65">
        <w:t xml:space="preserve">. In </w:t>
      </w:r>
      <w:r w:rsidR="00D53681">
        <w:t>August</w:t>
      </w:r>
      <w:r>
        <w:t>, t</w:t>
      </w:r>
      <w:r w:rsidRPr="00F01B04">
        <w:t>he assessment of demand</w:t>
      </w:r>
      <w:r>
        <w:t xml:space="preserve"> </w:t>
      </w:r>
      <w:r w:rsidR="00D53681">
        <w:t>increased</w:t>
      </w:r>
      <w:r w:rsidR="00587C6B">
        <w:t xml:space="preserve">; </w:t>
      </w:r>
      <w:r w:rsidR="004E79E5">
        <w:t>i</w:t>
      </w:r>
      <w:r>
        <w:t xml:space="preserve">ts expectation </w:t>
      </w:r>
      <w:r w:rsidRPr="00F01B04">
        <w:t>for the next three months</w:t>
      </w:r>
      <w:r w:rsidR="00587C6B">
        <w:t xml:space="preserve"> </w:t>
      </w:r>
      <w:r w:rsidR="00D53681">
        <w:t>almost unchanged</w:t>
      </w:r>
      <w:r>
        <w:t>. Expectations of total economic situation development for the next three</w:t>
      </w:r>
      <w:r w:rsidR="00587C6B">
        <w:t xml:space="preserve"> </w:t>
      </w:r>
      <w:r w:rsidR="00D53681">
        <w:t xml:space="preserve">as well as six </w:t>
      </w:r>
      <w:r w:rsidR="00587C6B">
        <w:t xml:space="preserve">months </w:t>
      </w:r>
      <w:r w:rsidR="00580B66">
        <w:t>de</w:t>
      </w:r>
      <w:r w:rsidR="00587C6B">
        <w:t>creased</w:t>
      </w:r>
      <w:r w:rsidR="00580B66">
        <w:t xml:space="preserve"> slightly</w:t>
      </w:r>
      <w:r>
        <w:t xml:space="preserve">. All in all, confidence in selected services is </w:t>
      </w:r>
      <w:r w:rsidR="00AD1448">
        <w:t>lower</w:t>
      </w:r>
      <w:r>
        <w:t>, y-o-y.</w:t>
      </w:r>
    </w:p>
    <w:p w:rsidR="001F35EB" w:rsidRPr="008C5AC4" w:rsidRDefault="001F35EB" w:rsidP="001F35EB"/>
    <w:p w:rsidR="001F35EB" w:rsidRPr="008C5AC4" w:rsidRDefault="001F35EB" w:rsidP="001F35EB">
      <w:pPr>
        <w:pStyle w:val="TabulkaGraf"/>
        <w:jc w:val="both"/>
      </w:pPr>
      <w:r w:rsidRPr="008C5AC4">
        <w:rPr>
          <w:b w:val="0"/>
        </w:rPr>
        <w:lastRenderedPageBreak/>
        <w:t xml:space="preserve">In </w:t>
      </w:r>
      <w:r w:rsidR="00FD20D4">
        <w:rPr>
          <w:b w:val="0"/>
        </w:rPr>
        <w:t>August</w:t>
      </w:r>
      <w:r w:rsidRPr="008C5AC4">
        <w:rPr>
          <w:b w:val="0"/>
        </w:rPr>
        <w:t xml:space="preserve">, </w:t>
      </w:r>
      <w:r w:rsidRPr="008C5AC4">
        <w:t xml:space="preserve">consumer confidence indicator </w:t>
      </w:r>
      <w:r w:rsidR="00FD20D4">
        <w:rPr>
          <w:b w:val="0"/>
        </w:rPr>
        <w:t>de</w:t>
      </w:r>
      <w:r w:rsidR="000424B1">
        <w:rPr>
          <w:b w:val="0"/>
        </w:rPr>
        <w:t xml:space="preserve">creased by 1.3 points to </w:t>
      </w:r>
      <w:r w:rsidR="00FD20D4">
        <w:rPr>
          <w:b w:val="0"/>
        </w:rPr>
        <w:t>105.1</w:t>
      </w:r>
      <w:r w:rsidRPr="008C5AC4">
        <w:rPr>
          <w:b w:val="0"/>
        </w:rPr>
        <w:t xml:space="preserve">, m-o-m. The survey taken among consumers in </w:t>
      </w:r>
      <w:r w:rsidR="00FD20D4">
        <w:rPr>
          <w:b w:val="0"/>
        </w:rPr>
        <w:t>August</w:t>
      </w:r>
      <w:r w:rsidRPr="008C5AC4">
        <w:rPr>
          <w:b w:val="0"/>
        </w:rPr>
        <w:t xml:space="preserve"> indicates that consumers are for the next twelve </w:t>
      </w:r>
      <w:r w:rsidR="009D6F25">
        <w:rPr>
          <w:b w:val="0"/>
        </w:rPr>
        <w:t xml:space="preserve">months </w:t>
      </w:r>
      <w:r w:rsidR="00FD20D4">
        <w:rPr>
          <w:b w:val="0"/>
        </w:rPr>
        <w:t>a little more</w:t>
      </w:r>
      <w:r w:rsidR="00CC0282">
        <w:rPr>
          <w:b w:val="0"/>
        </w:rPr>
        <w:t xml:space="preserve"> afraid</w:t>
      </w:r>
      <w:r w:rsidRPr="008C5AC4">
        <w:t xml:space="preserve"> </w:t>
      </w:r>
      <w:r w:rsidRPr="008C5AC4">
        <w:rPr>
          <w:b w:val="0"/>
        </w:rPr>
        <w:t xml:space="preserve">of a decrease in the overall economic situation. Worries about their financial standing </w:t>
      </w:r>
      <w:r w:rsidR="00CC0282">
        <w:rPr>
          <w:b w:val="0"/>
        </w:rPr>
        <w:t>almost unchanged</w:t>
      </w:r>
      <w:r w:rsidRPr="008C5AC4">
        <w:rPr>
          <w:b w:val="0"/>
        </w:rPr>
        <w:t xml:space="preserve">, compared to </w:t>
      </w:r>
      <w:r w:rsidR="00FD20D4">
        <w:rPr>
          <w:b w:val="0"/>
        </w:rPr>
        <w:t>July</w:t>
      </w:r>
      <w:r w:rsidRPr="008C5AC4">
        <w:rPr>
          <w:b w:val="0"/>
        </w:rPr>
        <w:t xml:space="preserve">. Worries about rise in the unemployment </w:t>
      </w:r>
      <w:r w:rsidR="00FD20D4">
        <w:rPr>
          <w:b w:val="0"/>
        </w:rPr>
        <w:t>increased slightly</w:t>
      </w:r>
      <w:r w:rsidRPr="008C5AC4">
        <w:rPr>
          <w:b w:val="0"/>
        </w:rPr>
        <w:t xml:space="preserve"> m-o-m. The respondents concern about rises in prices </w:t>
      </w:r>
      <w:r w:rsidR="00FD20D4">
        <w:rPr>
          <w:b w:val="0"/>
        </w:rPr>
        <w:t>increased</w:t>
      </w:r>
      <w:r w:rsidRPr="008C5AC4">
        <w:rPr>
          <w:b w:val="0"/>
        </w:rPr>
        <w:t xml:space="preserve">. The share of respondents intending to save money </w:t>
      </w:r>
      <w:r w:rsidR="000424B1">
        <w:rPr>
          <w:b w:val="0"/>
        </w:rPr>
        <w:t>almost unchanged</w:t>
      </w:r>
      <w:r w:rsidRPr="008C5AC4">
        <w:rPr>
          <w:b w:val="0"/>
        </w:rPr>
        <w:t>. Overall, consumer confidence indicator is lower,</w:t>
      </w:r>
      <w:r w:rsidR="00A464E4">
        <w:rPr>
          <w:b w:val="0"/>
        </w:rPr>
        <w:t xml:space="preserve"> </w:t>
      </w:r>
      <w:r w:rsidRPr="008C5AC4">
        <w:rPr>
          <w:b w:val="0"/>
        </w:rPr>
        <w:t>y-o-y.</w:t>
      </w:r>
    </w:p>
    <w:p w:rsidR="001F35EB" w:rsidRDefault="001F35EB" w:rsidP="001F35EB">
      <w:pPr>
        <w:pStyle w:val="Poznmky0"/>
      </w:pPr>
      <w:r>
        <w:t>Notes:</w:t>
      </w:r>
    </w:p>
    <w:p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+420274052680,  e-mail: juraj.lojka@czso.cz</w:t>
      </w:r>
    </w:p>
    <w:p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>
        <w:rPr>
          <w:lang w:val="en-GB"/>
        </w:rPr>
        <w:t>274054116</w:t>
      </w:r>
      <w:r w:rsidRPr="00F01B04">
        <w:rPr>
          <w:lang w:val="en-GB"/>
        </w:rPr>
        <w:t xml:space="preserve">, e-mail: </w:t>
      </w:r>
      <w:hyperlink r:id="rId8" w:history="1">
        <w:r w:rsidRPr="00D445A4">
          <w:rPr>
            <w:rStyle w:val="Hypertextovodkaz"/>
            <w:color w:val="auto"/>
            <w:u w:val="none"/>
            <w:lang w:val="en-GB"/>
          </w:rPr>
          <w:t>jiri.obst@czso.cz</w:t>
        </w:r>
      </w:hyperlink>
    </w:p>
    <w:p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GfK </w:t>
      </w:r>
      <w:r>
        <w:rPr>
          <w:lang w:val="en-GB"/>
        </w:rPr>
        <w:t>Czech</w:t>
      </w:r>
      <w:r w:rsidRPr="00F01B04">
        <w:rPr>
          <w:lang w:val="en-GB"/>
        </w:rPr>
        <w:t xml:space="preserve"> consumer survey</w:t>
      </w:r>
      <w:r w:rsidRPr="00F01B04">
        <w:rPr>
          <w:lang w:val="en-GB"/>
        </w:rPr>
        <w:tab/>
      </w:r>
    </w:p>
    <w:p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End of data collection:</w:t>
      </w:r>
      <w:r w:rsidRPr="00F01B04">
        <w:rPr>
          <w:lang w:val="en-GB"/>
        </w:rPr>
        <w:tab/>
      </w:r>
      <w:r w:rsidR="0099430D">
        <w:rPr>
          <w:lang w:val="en-GB"/>
        </w:rPr>
        <w:t>August</w:t>
      </w:r>
      <w:r>
        <w:rPr>
          <w:lang w:val="en-GB"/>
        </w:rPr>
        <w:t xml:space="preserve"> 1</w:t>
      </w:r>
      <w:r w:rsidR="0099430D">
        <w:rPr>
          <w:lang w:val="en-GB"/>
        </w:rPr>
        <w:t>9</w:t>
      </w:r>
      <w:r>
        <w:rPr>
          <w:lang w:val="en-GB"/>
        </w:rPr>
        <w:t>,</w:t>
      </w:r>
      <w:r w:rsidRPr="00F01B04">
        <w:rPr>
          <w:lang w:val="en-GB"/>
        </w:rPr>
        <w:t xml:space="preserve"> 201</w:t>
      </w:r>
      <w:r>
        <w:rPr>
          <w:lang w:val="en-GB"/>
        </w:rPr>
        <w:t>9</w:t>
      </w:r>
    </w:p>
    <w:p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99430D">
        <w:rPr>
          <w:lang w:val="en-GB"/>
        </w:rPr>
        <w:t>September</w:t>
      </w:r>
      <w:r w:rsidR="00F97681">
        <w:rPr>
          <w:lang w:val="en-GB"/>
        </w:rPr>
        <w:t xml:space="preserve"> </w:t>
      </w:r>
      <w:r>
        <w:rPr>
          <w:lang w:val="en-GB"/>
        </w:rPr>
        <w:t>2</w:t>
      </w:r>
      <w:r w:rsidR="0099430D">
        <w:rPr>
          <w:lang w:val="en-GB"/>
        </w:rPr>
        <w:t>4</w:t>
      </w:r>
      <w:r>
        <w:rPr>
          <w:lang w:val="en-GB"/>
        </w:rPr>
        <w:t>,</w:t>
      </w:r>
      <w:r w:rsidRPr="00F01B04">
        <w:rPr>
          <w:lang w:val="en-GB"/>
        </w:rPr>
        <w:t xml:space="preserve"> 201</w:t>
      </w:r>
      <w:r>
        <w:rPr>
          <w:lang w:val="en-GB"/>
        </w:rPr>
        <w:t>9</w:t>
      </w:r>
    </w:p>
    <w:p w:rsidR="00661825" w:rsidRDefault="00661825" w:rsidP="001F35EB">
      <w:pPr>
        <w:pStyle w:val="Poznmkykontaktytext"/>
        <w:rPr>
          <w:lang w:val="en-GB"/>
        </w:rPr>
      </w:pPr>
    </w:p>
    <w:p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This press release was not edited for language.</w:t>
      </w:r>
    </w:p>
    <w:p w:rsidR="001F35EB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Annex: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Table 1 Confidence Indicators – basic indices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Table 2 Balances of Confidence Indicators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 Confidence indicators – base indices, seasonally adjusted (2008–201</w:t>
      </w:r>
      <w:r>
        <w:rPr>
          <w:szCs w:val="20"/>
          <w:lang w:val="cs-CZ"/>
        </w:rPr>
        <w:t>9</w:t>
      </w:r>
      <w:r w:rsidRPr="00BE4195">
        <w:rPr>
          <w:szCs w:val="20"/>
          <w:lang w:val="cs-CZ"/>
        </w:rPr>
        <w:t>)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 Confidence indicators – base indices, seasonally adjusted (1998–201</w:t>
      </w:r>
      <w:r>
        <w:rPr>
          <w:szCs w:val="20"/>
          <w:lang w:val="cs-CZ"/>
        </w:rPr>
        <w:t>9</w:t>
      </w:r>
      <w:r w:rsidRPr="00BE4195">
        <w:rPr>
          <w:szCs w:val="20"/>
          <w:lang w:val="cs-CZ"/>
        </w:rPr>
        <w:t>)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 Confidence Indicators for industry, construction, trade, and in selected services – baes indices, seasonally adjusted (2006–201</w:t>
      </w:r>
      <w:r>
        <w:rPr>
          <w:szCs w:val="20"/>
          <w:lang w:val="cs-CZ"/>
        </w:rPr>
        <w:t>9</w:t>
      </w:r>
      <w:r w:rsidRPr="00BE4195">
        <w:rPr>
          <w:szCs w:val="20"/>
          <w:lang w:val="cs-CZ"/>
        </w:rPr>
        <w:t>)</w:t>
      </w:r>
    </w:p>
    <w:p w:rsidR="001F35EB" w:rsidRPr="00BE4195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 Balances of seasonally adjusted confidence indicators for industry, construction, trade, and in selected services (2006–201</w:t>
      </w:r>
      <w:r>
        <w:rPr>
          <w:szCs w:val="20"/>
          <w:lang w:val="cs-CZ"/>
        </w:rPr>
        <w:t>9</w:t>
      </w:r>
      <w:r w:rsidRPr="00BE4195">
        <w:rPr>
          <w:szCs w:val="20"/>
          <w:lang w:val="cs-CZ"/>
        </w:rPr>
        <w:t>)</w:t>
      </w:r>
    </w:p>
    <w:p w:rsidR="001F35EB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Graph Economic Sentiment Indicators – international comparison, seasonally adjusted </w:t>
      </w:r>
    </w:p>
    <w:p w:rsidR="001F35EB" w:rsidRDefault="001F35EB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:rsidR="0030126C" w:rsidRPr="00BE4195" w:rsidRDefault="0030126C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:rsidR="001F35EB" w:rsidRDefault="00513164" w:rsidP="001F35EB">
      <w:pPr>
        <w:ind w:left="851" w:hanging="851"/>
        <w:jc w:val="left"/>
        <w:rPr>
          <w:noProof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" o:spid="_x0000_i1025" type="#_x0000_t75" style="width:157.5pt;height:52.5pt;visibility:visible;mso-wrap-style:square">
            <v:imagedata r:id="rId9" o:title=""/>
          </v:shape>
        </w:pict>
      </w:r>
    </w:p>
    <w:p w:rsidR="00D209A7" w:rsidRPr="001F35EB" w:rsidRDefault="001F35EB" w:rsidP="001F35EB">
      <w:r>
        <w:rPr>
          <w:i/>
          <w:sz w:val="18"/>
          <w:szCs w:val="18"/>
        </w:rPr>
        <w:t>Business and Consumers Surveys are co-financed by grant agreements of the European Commission DG ECFIN.</w:t>
      </w:r>
    </w:p>
    <w:sectPr w:rsidR="00D209A7" w:rsidRPr="001F35EB" w:rsidSect="00405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64" w:rsidRDefault="00513164" w:rsidP="00BA6370">
      <w:r>
        <w:separator/>
      </w:r>
    </w:p>
  </w:endnote>
  <w:endnote w:type="continuationSeparator" w:id="0">
    <w:p w:rsidR="00513164" w:rsidRDefault="0051316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F" w:rsidRDefault="00F768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513164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58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DE72EB" w:rsidRPr="00813BF3" w:rsidRDefault="00DE72EB" w:rsidP="00DE72EB">
                <w:pPr>
                  <w:spacing w:line="220" w:lineRule="atLeast"/>
                  <w:jc w:val="lef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color w:val="0071BC"/>
                    <w:sz w:val="15"/>
                    <w:szCs w:val="15"/>
                  </w:rPr>
                  <w:t>Czech Statistical Office</w:t>
                </w: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 xml:space="preserve">  |  Na pa</w:t>
                </w:r>
                <w:r>
                  <w:rPr>
                    <w:rFonts w:cs="Arial"/>
                    <w:bCs/>
                    <w:color w:val="0071BC"/>
                    <w:sz w:val="15"/>
                    <w:szCs w:val="15"/>
                  </w:rPr>
                  <w:t xml:space="preserve">desátém 81  |  100 82  </w:t>
                </w:r>
                <w:r w:rsidR="00F7683F">
                  <w:rPr>
                    <w:rFonts w:cs="Arial"/>
                    <w:bCs/>
                    <w:color w:val="0071BC"/>
                    <w:sz w:val="15"/>
                    <w:szCs w:val="15"/>
                  </w:rPr>
                  <w:t>Prague</w:t>
                </w:r>
                <w:r>
                  <w:rPr>
                    <w:rFonts w:cs="Arial"/>
                    <w:bCs/>
                    <w:color w:val="0071BC"/>
                    <w:sz w:val="15"/>
                    <w:szCs w:val="15"/>
                  </w:rPr>
                  <w:t xml:space="preserve"> 10</w:t>
                </w:r>
              </w:p>
              <w:p w:rsidR="00DE72EB" w:rsidRPr="00D52A09" w:rsidRDefault="00DE72EB" w:rsidP="00DE72EB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DE72EB" w:rsidRDefault="00DE72EB" w:rsidP="00DE72EB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DE72EB" w:rsidRPr="00D52A09" w:rsidRDefault="00DE72EB" w:rsidP="00DE72EB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r w:rsidRPr="005061C8">
                  <w:rPr>
                    <w:rFonts w:cs="Arial"/>
                    <w:b/>
                    <w:color w:val="BD1B21"/>
                    <w:sz w:val="15"/>
                    <w:szCs w:val="15"/>
                  </w:rPr>
                  <w:t>www.czso.cz</w:t>
                </w:r>
                <w:r w:rsidRPr="005061C8">
                  <w:rPr>
                    <w:rFonts w:cs="Arial"/>
                    <w:color w:val="BD1B21"/>
                    <w:sz w:val="15"/>
                    <w:szCs w:val="15"/>
                  </w:rPr>
                  <w:t xml:space="preserve"> </w:t>
                </w:r>
              </w:p>
              <w:p w:rsidR="00DE72EB" w:rsidRPr="00813BF3" w:rsidRDefault="00DE72EB" w:rsidP="00DE72EB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cs-CZ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tel: +420 274 052 304</w:t>
                </w:r>
                <w:r w:rsidRPr="005061C8">
                  <w:rPr>
                    <w:rFonts w:cs="Arial"/>
                    <w:sz w:val="15"/>
                    <w:szCs w:val="15"/>
                  </w:rPr>
                  <w:t xml:space="preserve">, e-mail: </w:t>
                </w:r>
                <w:hyperlink r:id="rId1" w:history="1">
                  <w:r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E75D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512E95">
                  <w:rPr>
                    <w:rFonts w:cs="Arial"/>
                    <w:noProof/>
                    <w:szCs w:val="15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  <w:p w:rsidR="00380178" w:rsidRPr="000172E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F" w:rsidRDefault="00F768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64" w:rsidRDefault="00513164" w:rsidP="00BA6370">
      <w:r>
        <w:separator/>
      </w:r>
    </w:p>
  </w:footnote>
  <w:footnote w:type="continuationSeparator" w:id="0">
    <w:p w:rsidR="00513164" w:rsidRDefault="0051316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F" w:rsidRDefault="00F768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513164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315.95pt;margin-top:19.2pt;width:110pt;height:20.15pt;z-index:11">
          <v:imagedata r:id="rId1" o:title="100let_RI_EN"/>
        </v:shape>
      </w:pict>
    </w:r>
    <w:r>
      <w:rPr>
        <w:noProof/>
        <w:lang w:val="cs-CZ" w:eastAsia="cs-CZ"/>
      </w:rPr>
      <w:pict>
        <v:shape id="_x0000_s2088" style="position:absolute;left:0;text-align:left;margin-left:-1.9pt;margin-top:7.95pt;width:33.2pt;height:8pt;z-index:10" coordsize="1327,321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<v:path arrowok="t"/>
          <o:lock v:ext="edit" verticies="t"/>
        </v:shape>
      </w:pict>
    </w:r>
    <w:r>
      <w:rPr>
        <w:noProof/>
        <w:lang w:val="cs-CZ" w:eastAsia="cs-CZ"/>
      </w:rPr>
      <w:pict>
        <v:shape id="_x0000_s2087" style="position:absolute;left:0;text-align:left;margin-left:-1.9pt;margin-top:19.35pt;width:63.7pt;height:8.05pt;z-index:9" coordsize="2548,322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<v:path arrowok="t"/>
          <o:lock v:ext="edit" verticies="t"/>
        </v:shape>
      </w:pict>
    </w:r>
    <w:r>
      <w:rPr>
        <w:noProof/>
        <w:lang w:val="cs-CZ" w:eastAsia="cs-CZ"/>
      </w:rPr>
      <w:pict>
        <v:shape id="_x0000_s2086" style="position:absolute;left:0;text-align:left;margin-left:-1.9pt;margin-top:30.75pt;width:35.9pt;height:8.15pt;z-index:8" coordsize="1435,325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r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r,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<v:path arrowok="t"/>
          <o:lock v:ext="edit" verticies="t"/>
        </v:shape>
      </w:pict>
    </w:r>
    <w:r>
      <w:rPr>
        <w:noProof/>
        <w:lang w:val="cs-CZ" w:eastAsia="cs-CZ"/>
      </w:rPr>
      <w:pict>
        <v:rect id="_x0000_s2085" style="position:absolute;left:0;text-align:left;margin-left:-41.35pt;margin-top:31pt;width:35.95pt;height:7.65pt;z-index:7" fillcolor="#0071bc" stroked="f"/>
      </w:pict>
    </w:r>
    <w:r>
      <w:rPr>
        <w:noProof/>
        <w:lang w:val="cs-CZ" w:eastAsia="cs-CZ"/>
      </w:rPr>
      <w:pict>
        <v:rect id="_x0000_s2084" style="position:absolute;left:0;text-align:left;margin-left:-69.5pt;margin-top:19.55pt;width:64.1pt;height:7.65pt;z-index:6" fillcolor="#0071bc" stroked="f"/>
      </w:pict>
    </w:r>
    <w:r>
      <w:rPr>
        <w:noProof/>
        <w:lang w:val="cs-CZ" w:eastAsia="cs-CZ"/>
      </w:rPr>
      <w:pict>
        <v:rect id="_x0000_s2083" style="position:absolute;left:0;text-align:left;margin-left:-38.4pt;margin-top:8.1pt;width:33pt;height:7.65pt;z-index:5" fillcolor="#0071bc" stroked="f"/>
      </w:pict>
    </w:r>
    <w:r>
      <w:rPr>
        <w:noProof/>
        <w:lang w:val="cs-CZ" w:eastAsia="cs-CZ"/>
      </w:rPr>
      <w:pict>
        <v:shape id="_x0000_s2082" style="position:absolute;left:0;text-align:left;margin-left:9.6pt;margin-top:105.2pt;width:97.15pt;height:9.9pt;z-index:4;mso-position-vertical:absolute;mso-position-vertical-relative:page" coordsize="3885,394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<v:path arrowok="t"/>
          <o:lock v:ext="edit" verticies="t"/>
          <w10:wrap anchory="page"/>
        </v:shape>
      </w:pict>
    </w:r>
    <w:r>
      <w:rPr>
        <w:noProof/>
        <w:lang w:val="cs-CZ" w:eastAsia="cs-CZ"/>
      </w:rPr>
      <w:pict>
        <v:rect id="_x0000_s2081" style="position:absolute;left:0;text-align:left;margin-left:97.8pt;margin-top:95.55pt;width:428.9pt;height:28.45pt;z-index:3;mso-position-horizontal-relative:page;mso-position-vertical-relative:page" fillcolor="#0071bc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F" w:rsidRDefault="00F768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5EB"/>
    <w:rsid w:val="000159F2"/>
    <w:rsid w:val="000424B1"/>
    <w:rsid w:val="00043611"/>
    <w:rsid w:val="00043BF4"/>
    <w:rsid w:val="00052AB1"/>
    <w:rsid w:val="000843A5"/>
    <w:rsid w:val="00091722"/>
    <w:rsid w:val="000A1DA0"/>
    <w:rsid w:val="000B6F63"/>
    <w:rsid w:val="001023FB"/>
    <w:rsid w:val="00116ED1"/>
    <w:rsid w:val="001230E2"/>
    <w:rsid w:val="00123849"/>
    <w:rsid w:val="0013242C"/>
    <w:rsid w:val="001404AB"/>
    <w:rsid w:val="001432D5"/>
    <w:rsid w:val="0014600E"/>
    <w:rsid w:val="00162583"/>
    <w:rsid w:val="0017231D"/>
    <w:rsid w:val="00176E26"/>
    <w:rsid w:val="0018061F"/>
    <w:rsid w:val="001810DC"/>
    <w:rsid w:val="0018391E"/>
    <w:rsid w:val="00196494"/>
    <w:rsid w:val="00197D19"/>
    <w:rsid w:val="001B0B94"/>
    <w:rsid w:val="001B607F"/>
    <w:rsid w:val="001C71FD"/>
    <w:rsid w:val="001D369A"/>
    <w:rsid w:val="001E5911"/>
    <w:rsid w:val="001F08B3"/>
    <w:rsid w:val="001F35EB"/>
    <w:rsid w:val="002070FB"/>
    <w:rsid w:val="00213729"/>
    <w:rsid w:val="002406FA"/>
    <w:rsid w:val="002858A9"/>
    <w:rsid w:val="00297900"/>
    <w:rsid w:val="002A23B1"/>
    <w:rsid w:val="002B2E47"/>
    <w:rsid w:val="002C3427"/>
    <w:rsid w:val="002D37F5"/>
    <w:rsid w:val="0030126C"/>
    <w:rsid w:val="0032398D"/>
    <w:rsid w:val="003301A3"/>
    <w:rsid w:val="00331315"/>
    <w:rsid w:val="003438BA"/>
    <w:rsid w:val="0036777B"/>
    <w:rsid w:val="00371661"/>
    <w:rsid w:val="00380178"/>
    <w:rsid w:val="0038282A"/>
    <w:rsid w:val="00397580"/>
    <w:rsid w:val="003A28D2"/>
    <w:rsid w:val="003A45C8"/>
    <w:rsid w:val="003B7F42"/>
    <w:rsid w:val="003C2DCF"/>
    <w:rsid w:val="003C3372"/>
    <w:rsid w:val="003C7FE7"/>
    <w:rsid w:val="003D0499"/>
    <w:rsid w:val="003D3576"/>
    <w:rsid w:val="003E244B"/>
    <w:rsid w:val="003F526A"/>
    <w:rsid w:val="00405244"/>
    <w:rsid w:val="00436D82"/>
    <w:rsid w:val="004436EE"/>
    <w:rsid w:val="00447AB9"/>
    <w:rsid w:val="0045547F"/>
    <w:rsid w:val="0046266A"/>
    <w:rsid w:val="004636EF"/>
    <w:rsid w:val="0047296D"/>
    <w:rsid w:val="004920AD"/>
    <w:rsid w:val="004B708C"/>
    <w:rsid w:val="004D05B3"/>
    <w:rsid w:val="004E1445"/>
    <w:rsid w:val="004E479E"/>
    <w:rsid w:val="004E79E5"/>
    <w:rsid w:val="004F5023"/>
    <w:rsid w:val="004F78E6"/>
    <w:rsid w:val="00505EF1"/>
    <w:rsid w:val="005128F3"/>
    <w:rsid w:val="00512D99"/>
    <w:rsid w:val="00512E95"/>
    <w:rsid w:val="00513164"/>
    <w:rsid w:val="00531DBB"/>
    <w:rsid w:val="0053350A"/>
    <w:rsid w:val="00563233"/>
    <w:rsid w:val="00564213"/>
    <w:rsid w:val="00580B66"/>
    <w:rsid w:val="00587C6B"/>
    <w:rsid w:val="005A1729"/>
    <w:rsid w:val="005F79FB"/>
    <w:rsid w:val="00604406"/>
    <w:rsid w:val="0060533A"/>
    <w:rsid w:val="00605F4A"/>
    <w:rsid w:val="00607647"/>
    <w:rsid w:val="00607822"/>
    <w:rsid w:val="006103AA"/>
    <w:rsid w:val="00613BBF"/>
    <w:rsid w:val="006217C9"/>
    <w:rsid w:val="00622B80"/>
    <w:rsid w:val="00640882"/>
    <w:rsid w:val="0064139A"/>
    <w:rsid w:val="00661825"/>
    <w:rsid w:val="00665BE8"/>
    <w:rsid w:val="006772A2"/>
    <w:rsid w:val="006D5C60"/>
    <w:rsid w:val="006E024F"/>
    <w:rsid w:val="006E4E81"/>
    <w:rsid w:val="006F0D9B"/>
    <w:rsid w:val="00707F7D"/>
    <w:rsid w:val="00717EC5"/>
    <w:rsid w:val="00755D8B"/>
    <w:rsid w:val="00763787"/>
    <w:rsid w:val="0078654E"/>
    <w:rsid w:val="007A0CA5"/>
    <w:rsid w:val="007A57F2"/>
    <w:rsid w:val="007B1333"/>
    <w:rsid w:val="007F4AEB"/>
    <w:rsid w:val="007F5F85"/>
    <w:rsid w:val="007F75B2"/>
    <w:rsid w:val="008043C4"/>
    <w:rsid w:val="00831543"/>
    <w:rsid w:val="00831B1B"/>
    <w:rsid w:val="0084696B"/>
    <w:rsid w:val="00855FB3"/>
    <w:rsid w:val="00861D0E"/>
    <w:rsid w:val="00867569"/>
    <w:rsid w:val="00877FED"/>
    <w:rsid w:val="00885487"/>
    <w:rsid w:val="00885C0D"/>
    <w:rsid w:val="008A4D62"/>
    <w:rsid w:val="008A750A"/>
    <w:rsid w:val="008B3970"/>
    <w:rsid w:val="008B52DB"/>
    <w:rsid w:val="008C384C"/>
    <w:rsid w:val="008D0F11"/>
    <w:rsid w:val="008E297F"/>
    <w:rsid w:val="008F4F65"/>
    <w:rsid w:val="008F73B4"/>
    <w:rsid w:val="009035E8"/>
    <w:rsid w:val="00903E52"/>
    <w:rsid w:val="00906B10"/>
    <w:rsid w:val="00937553"/>
    <w:rsid w:val="009500E1"/>
    <w:rsid w:val="00971374"/>
    <w:rsid w:val="0099430D"/>
    <w:rsid w:val="009B55B1"/>
    <w:rsid w:val="009C174C"/>
    <w:rsid w:val="009D524A"/>
    <w:rsid w:val="009D6F25"/>
    <w:rsid w:val="009E39C5"/>
    <w:rsid w:val="00A07BA7"/>
    <w:rsid w:val="00A244D9"/>
    <w:rsid w:val="00A35035"/>
    <w:rsid w:val="00A363AA"/>
    <w:rsid w:val="00A4343D"/>
    <w:rsid w:val="00A464E4"/>
    <w:rsid w:val="00A502F1"/>
    <w:rsid w:val="00A64B7D"/>
    <w:rsid w:val="00A70A83"/>
    <w:rsid w:val="00A81EB3"/>
    <w:rsid w:val="00AB6196"/>
    <w:rsid w:val="00AC3140"/>
    <w:rsid w:val="00AD1448"/>
    <w:rsid w:val="00AD4AAF"/>
    <w:rsid w:val="00B00C1D"/>
    <w:rsid w:val="00B12814"/>
    <w:rsid w:val="00B632CC"/>
    <w:rsid w:val="00BA12F1"/>
    <w:rsid w:val="00BA439F"/>
    <w:rsid w:val="00BA6370"/>
    <w:rsid w:val="00BF125A"/>
    <w:rsid w:val="00C00794"/>
    <w:rsid w:val="00C02A5B"/>
    <w:rsid w:val="00C209A3"/>
    <w:rsid w:val="00C269D4"/>
    <w:rsid w:val="00C36E17"/>
    <w:rsid w:val="00C3773B"/>
    <w:rsid w:val="00C4160D"/>
    <w:rsid w:val="00C51388"/>
    <w:rsid w:val="00C52A75"/>
    <w:rsid w:val="00C8406E"/>
    <w:rsid w:val="00CA3EEE"/>
    <w:rsid w:val="00CB2709"/>
    <w:rsid w:val="00CB6F89"/>
    <w:rsid w:val="00CC0282"/>
    <w:rsid w:val="00CE228C"/>
    <w:rsid w:val="00CE71D9"/>
    <w:rsid w:val="00CF545B"/>
    <w:rsid w:val="00D209A7"/>
    <w:rsid w:val="00D27D69"/>
    <w:rsid w:val="00D3586E"/>
    <w:rsid w:val="00D448C2"/>
    <w:rsid w:val="00D471AA"/>
    <w:rsid w:val="00D53681"/>
    <w:rsid w:val="00D62E1E"/>
    <w:rsid w:val="00D666C3"/>
    <w:rsid w:val="00D72BDC"/>
    <w:rsid w:val="00D811AB"/>
    <w:rsid w:val="00DD7BA4"/>
    <w:rsid w:val="00DE72EB"/>
    <w:rsid w:val="00DF47FE"/>
    <w:rsid w:val="00E0156A"/>
    <w:rsid w:val="00E25683"/>
    <w:rsid w:val="00E26704"/>
    <w:rsid w:val="00E274B6"/>
    <w:rsid w:val="00E31980"/>
    <w:rsid w:val="00E46E83"/>
    <w:rsid w:val="00E61DA6"/>
    <w:rsid w:val="00E6423C"/>
    <w:rsid w:val="00E71483"/>
    <w:rsid w:val="00E74E31"/>
    <w:rsid w:val="00E93830"/>
    <w:rsid w:val="00E93E0E"/>
    <w:rsid w:val="00EA1619"/>
    <w:rsid w:val="00EB1A25"/>
    <w:rsid w:val="00EB1ED3"/>
    <w:rsid w:val="00EE4C81"/>
    <w:rsid w:val="00EE70B7"/>
    <w:rsid w:val="00F314B7"/>
    <w:rsid w:val="00F7683F"/>
    <w:rsid w:val="00F83C49"/>
    <w:rsid w:val="00F97681"/>
    <w:rsid w:val="00FB687C"/>
    <w:rsid w:val="00FD20D4"/>
    <w:rsid w:val="00FE114D"/>
    <w:rsid w:val="00FE7DFD"/>
    <w:rsid w:val="00FF1DDB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zso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E533-8E6B-4DA2-AF2B-EF47C491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287</TotalTime>
  <Pages>2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Jiří Obst</cp:lastModifiedBy>
  <cp:revision>58</cp:revision>
  <dcterms:created xsi:type="dcterms:W3CDTF">2019-01-31T12:54:00Z</dcterms:created>
  <dcterms:modified xsi:type="dcterms:W3CDTF">2019-08-20T07:21:00Z</dcterms:modified>
</cp:coreProperties>
</file>