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98" w:rsidRPr="008D00CB" w:rsidRDefault="00904655" w:rsidP="000B6198">
      <w:pPr>
        <w:pStyle w:val="Datum"/>
      </w:pPr>
      <w:r w:rsidRPr="008D00CB">
        <w:t>7 February 2020</w:t>
      </w:r>
    </w:p>
    <w:p w:rsidR="000B6198" w:rsidRPr="008D00CB" w:rsidRDefault="000B6198" w:rsidP="000B6198">
      <w:pPr>
        <w:pStyle w:val="Nzev"/>
      </w:pPr>
      <w:r w:rsidRPr="008D00CB">
        <w:t>Sales in se</w:t>
      </w:r>
      <w:r w:rsidR="00904655" w:rsidRPr="008D00CB">
        <w:t xml:space="preserve">rvices increased by </w:t>
      </w:r>
      <w:r w:rsidR="00F00D4E" w:rsidRPr="008D00CB">
        <w:t>0</w:t>
      </w:r>
      <w:r w:rsidR="00904655" w:rsidRPr="008D00CB">
        <w:t>.</w:t>
      </w:r>
      <w:r w:rsidR="00F00D4E" w:rsidRPr="008D00CB">
        <w:t>8</w:t>
      </w:r>
      <w:r w:rsidR="00904655" w:rsidRPr="008D00CB">
        <w:t>% in 2019</w:t>
      </w:r>
    </w:p>
    <w:p w:rsidR="000B6198" w:rsidRPr="008D00CB" w:rsidRDefault="000B6198" w:rsidP="000B6198">
      <w:pPr>
        <w:pStyle w:val="Podtitulek"/>
        <w:rPr>
          <w:color w:val="BD1B21"/>
        </w:rPr>
      </w:pPr>
      <w:r w:rsidRPr="008D00CB">
        <w:t>Servi</w:t>
      </w:r>
      <w:r w:rsidR="00904655" w:rsidRPr="008D00CB">
        <w:t>ces – the fourth quarter of 2019</w:t>
      </w:r>
    </w:p>
    <w:p w:rsidR="00A84986" w:rsidRPr="008D00CB" w:rsidRDefault="00022224" w:rsidP="000B6198">
      <w:pPr>
        <w:ind w:right="-5"/>
        <w:rPr>
          <w:rFonts w:cs="Arial"/>
          <w:b/>
          <w:bCs/>
        </w:rPr>
      </w:pPr>
      <w:r w:rsidRPr="008D00CB">
        <w:rPr>
          <w:rFonts w:cs="Arial"/>
          <w:b/>
          <w:bCs/>
        </w:rPr>
        <w:t>In the Q4 2019</w:t>
      </w:r>
      <w:r w:rsidR="000B6198" w:rsidRPr="008D00CB">
        <w:rPr>
          <w:rFonts w:cs="Arial"/>
          <w:b/>
          <w:bCs/>
        </w:rPr>
        <w:t xml:space="preserve">, sales </w:t>
      </w:r>
      <w:r w:rsidR="00A84986" w:rsidRPr="008D00CB">
        <w:rPr>
          <w:rFonts w:cs="Arial"/>
          <w:b/>
          <w:bCs/>
        </w:rPr>
        <w:t>adjusted for calendar effects de</w:t>
      </w:r>
      <w:r w:rsidR="000B6198" w:rsidRPr="008D00CB">
        <w:rPr>
          <w:rFonts w:cs="Arial"/>
          <w:b/>
          <w:bCs/>
        </w:rPr>
        <w:t>creased</w:t>
      </w:r>
      <w:r w:rsidR="00A84986" w:rsidRPr="008D00CB">
        <w:rPr>
          <w:rFonts w:cs="Arial"/>
          <w:b/>
          <w:bCs/>
        </w:rPr>
        <w:t xml:space="preserve"> in real terms</w:t>
      </w:r>
      <w:r w:rsidR="000B6198" w:rsidRPr="008D00CB">
        <w:rPr>
          <w:rFonts w:cs="Arial"/>
          <w:b/>
          <w:bCs/>
        </w:rPr>
        <w:t xml:space="preserve"> </w:t>
      </w:r>
      <w:r w:rsidR="00A84986" w:rsidRPr="008D00CB">
        <w:rPr>
          <w:rFonts w:cs="Arial"/>
          <w:b/>
          <w:bCs/>
        </w:rPr>
        <w:t>(</w:t>
      </w:r>
      <w:r w:rsidR="000B6198" w:rsidRPr="008D00CB">
        <w:rPr>
          <w:rFonts w:cs="Arial"/>
          <w:b/>
          <w:bCs/>
        </w:rPr>
        <w:t>at constant prices</w:t>
      </w:r>
      <w:r w:rsidR="00A84986" w:rsidRPr="008D00CB">
        <w:rPr>
          <w:rFonts w:cs="Arial"/>
          <w:b/>
          <w:bCs/>
        </w:rPr>
        <w:t>)</w:t>
      </w:r>
      <w:r w:rsidR="000B6198" w:rsidRPr="008D00CB">
        <w:rPr>
          <w:rFonts w:cs="Arial"/>
          <w:b/>
          <w:bCs/>
        </w:rPr>
        <w:t xml:space="preserve"> by </w:t>
      </w:r>
      <w:r w:rsidR="00A84986" w:rsidRPr="008D00CB">
        <w:rPr>
          <w:rFonts w:cs="Arial"/>
          <w:b/>
          <w:bCs/>
        </w:rPr>
        <w:t>0.2</w:t>
      </w:r>
      <w:r w:rsidR="000B6198" w:rsidRPr="008D00CB">
        <w:rPr>
          <w:rFonts w:cs="Arial"/>
          <w:b/>
          <w:bCs/>
        </w:rPr>
        <w:t>%, year</w:t>
      </w:r>
      <w:r w:rsidR="000B6198" w:rsidRPr="008D00CB">
        <w:rPr>
          <w:rFonts w:cs="Arial"/>
          <w:b/>
          <w:bCs/>
        </w:rPr>
        <w:noBreakHyphen/>
        <w:t xml:space="preserve">on-year (y-o-y); non-adjusted sales </w:t>
      </w:r>
      <w:r w:rsidR="00A84986" w:rsidRPr="008D00CB">
        <w:rPr>
          <w:rFonts w:cs="Arial"/>
          <w:b/>
          <w:bCs/>
        </w:rPr>
        <w:t>dropped</w:t>
      </w:r>
      <w:r w:rsidR="000B6198" w:rsidRPr="008D00CB">
        <w:rPr>
          <w:rFonts w:cs="Arial"/>
          <w:b/>
          <w:bCs/>
        </w:rPr>
        <w:t xml:space="preserve"> by </w:t>
      </w:r>
      <w:r w:rsidR="00A84986" w:rsidRPr="008D00CB">
        <w:rPr>
          <w:rFonts w:cs="Arial"/>
          <w:b/>
          <w:bCs/>
        </w:rPr>
        <w:t>0</w:t>
      </w:r>
      <w:r w:rsidR="000B6198" w:rsidRPr="008D00CB">
        <w:rPr>
          <w:rFonts w:cs="Arial"/>
          <w:b/>
          <w:bCs/>
        </w:rPr>
        <w:t>.</w:t>
      </w:r>
      <w:r w:rsidR="00A84986" w:rsidRPr="008D00CB">
        <w:rPr>
          <w:rFonts w:cs="Arial"/>
          <w:b/>
          <w:bCs/>
        </w:rPr>
        <w:t>7</w:t>
      </w:r>
      <w:r w:rsidR="000B6198" w:rsidRPr="008D00CB">
        <w:rPr>
          <w:rFonts w:cs="Arial"/>
          <w:b/>
          <w:bCs/>
        </w:rPr>
        <w:t>%. Seasonally adjusted sales in services decreased</w:t>
      </w:r>
      <w:r w:rsidR="00883F07" w:rsidRPr="008D00CB">
        <w:rPr>
          <w:rFonts w:cs="Arial"/>
          <w:b/>
          <w:bCs/>
        </w:rPr>
        <w:t xml:space="preserve"> in real terms</w:t>
      </w:r>
      <w:r w:rsidR="000B6198" w:rsidRPr="008D00CB">
        <w:rPr>
          <w:rFonts w:cs="Arial"/>
          <w:b/>
          <w:bCs/>
        </w:rPr>
        <w:t xml:space="preserve"> </w:t>
      </w:r>
      <w:r w:rsidR="00883F07" w:rsidRPr="008D00CB">
        <w:rPr>
          <w:rFonts w:cs="Arial"/>
          <w:b/>
          <w:bCs/>
        </w:rPr>
        <w:t>(</w:t>
      </w:r>
      <w:r w:rsidR="000B6198" w:rsidRPr="008D00CB">
        <w:rPr>
          <w:rFonts w:cs="Arial"/>
          <w:b/>
          <w:bCs/>
        </w:rPr>
        <w:t>at constant prices</w:t>
      </w:r>
      <w:r w:rsidR="00883F07" w:rsidRPr="008D00CB">
        <w:rPr>
          <w:rFonts w:cs="Arial"/>
          <w:b/>
          <w:bCs/>
        </w:rPr>
        <w:t>)</w:t>
      </w:r>
      <w:r w:rsidR="000B6198" w:rsidRPr="008D00CB">
        <w:rPr>
          <w:rFonts w:cs="Arial"/>
          <w:b/>
          <w:bCs/>
        </w:rPr>
        <w:t xml:space="preserve"> by </w:t>
      </w:r>
      <w:r w:rsidR="00A84986" w:rsidRPr="008D00CB">
        <w:rPr>
          <w:rFonts w:cs="Arial"/>
          <w:b/>
          <w:bCs/>
        </w:rPr>
        <w:t>0</w:t>
      </w:r>
      <w:r w:rsidR="000B6198" w:rsidRPr="008D00CB">
        <w:rPr>
          <w:rFonts w:cs="Arial"/>
          <w:b/>
          <w:bCs/>
        </w:rPr>
        <w:t>.</w:t>
      </w:r>
      <w:r w:rsidR="00A84986" w:rsidRPr="008D00CB">
        <w:rPr>
          <w:rFonts w:cs="Arial"/>
          <w:b/>
          <w:bCs/>
        </w:rPr>
        <w:t>2</w:t>
      </w:r>
      <w:r w:rsidR="000B6198" w:rsidRPr="008D00CB">
        <w:rPr>
          <w:rFonts w:cs="Arial"/>
          <w:b/>
          <w:bCs/>
        </w:rPr>
        <w:t>%, quarter-on-quarter (q-o-q).</w:t>
      </w:r>
    </w:p>
    <w:p w:rsidR="000B6198" w:rsidRPr="008D00CB" w:rsidRDefault="00591337" w:rsidP="000B6198">
      <w:pPr>
        <w:ind w:right="-5"/>
        <w:rPr>
          <w:rFonts w:cs="Arial"/>
          <w:b/>
          <w:bCs/>
        </w:rPr>
      </w:pPr>
      <w:r w:rsidRPr="008D00CB">
        <w:rPr>
          <w:rFonts w:cs="Arial"/>
          <w:b/>
          <w:bCs/>
        </w:rPr>
        <w:t xml:space="preserve">For the </w:t>
      </w:r>
      <w:r w:rsidR="007A4547" w:rsidRPr="008D00CB">
        <w:rPr>
          <w:rFonts w:cs="Arial"/>
          <w:b/>
          <w:bCs/>
        </w:rPr>
        <w:t>whole</w:t>
      </w:r>
      <w:r w:rsidRPr="008D00CB">
        <w:rPr>
          <w:rFonts w:cs="Arial"/>
          <w:b/>
          <w:bCs/>
        </w:rPr>
        <w:t xml:space="preserve"> year 2019</w:t>
      </w:r>
      <w:r w:rsidR="000B6198" w:rsidRPr="008D00CB">
        <w:rPr>
          <w:rFonts w:cs="Arial"/>
          <w:b/>
          <w:bCs/>
        </w:rPr>
        <w:t>,</w:t>
      </w:r>
      <w:r w:rsidR="00A84986" w:rsidRPr="008D00CB">
        <w:rPr>
          <w:rFonts w:cs="Arial"/>
          <w:b/>
          <w:bCs/>
        </w:rPr>
        <w:t xml:space="preserve"> non-adjusted</w:t>
      </w:r>
      <w:r w:rsidR="000B6198" w:rsidRPr="008D00CB">
        <w:rPr>
          <w:rFonts w:cs="Arial"/>
          <w:b/>
          <w:bCs/>
        </w:rPr>
        <w:t xml:space="preserve"> sales in services increased</w:t>
      </w:r>
      <w:r w:rsidR="001606B4" w:rsidRPr="008D00CB">
        <w:rPr>
          <w:rFonts w:cs="Arial"/>
          <w:b/>
          <w:bCs/>
        </w:rPr>
        <w:t xml:space="preserve"> in real terms</w:t>
      </w:r>
      <w:r w:rsidR="000B6198" w:rsidRPr="008D00CB">
        <w:rPr>
          <w:rFonts w:cs="Arial"/>
          <w:b/>
          <w:bCs/>
        </w:rPr>
        <w:t xml:space="preserve"> by </w:t>
      </w:r>
      <w:r w:rsidR="00A84986" w:rsidRPr="008D00CB">
        <w:rPr>
          <w:rFonts w:cs="Arial"/>
          <w:b/>
          <w:bCs/>
        </w:rPr>
        <w:t>0</w:t>
      </w:r>
      <w:r w:rsidR="000B6198" w:rsidRPr="008D00CB">
        <w:rPr>
          <w:rFonts w:cs="Arial"/>
          <w:b/>
          <w:bCs/>
        </w:rPr>
        <w:t>.</w:t>
      </w:r>
      <w:r w:rsidR="00A84986" w:rsidRPr="008D00CB">
        <w:rPr>
          <w:rFonts w:cs="Arial"/>
          <w:b/>
          <w:bCs/>
        </w:rPr>
        <w:t>8</w:t>
      </w:r>
      <w:r w:rsidR="000B6198" w:rsidRPr="008D00CB">
        <w:rPr>
          <w:rFonts w:cs="Arial"/>
          <w:b/>
          <w:bCs/>
        </w:rPr>
        <w:t xml:space="preserve">%, y-o-y.  </w:t>
      </w:r>
    </w:p>
    <w:p w:rsidR="000B6198" w:rsidRPr="008D00CB" w:rsidRDefault="000B6198" w:rsidP="000B6198">
      <w:pPr>
        <w:ind w:right="-5"/>
        <w:rPr>
          <w:rFonts w:cs="Arial"/>
          <w:b/>
          <w:bCs/>
        </w:rPr>
      </w:pPr>
    </w:p>
    <w:p w:rsidR="000B6198" w:rsidRPr="008D00CB" w:rsidRDefault="000B6198" w:rsidP="000B6198">
      <w:pPr>
        <w:ind w:right="-5"/>
        <w:rPr>
          <w:rFonts w:cs="Arial"/>
          <w:b/>
          <w:bCs/>
        </w:rPr>
      </w:pPr>
      <w:r w:rsidRPr="008D00CB">
        <w:rPr>
          <w:rFonts w:cs="Arial"/>
          <w:b/>
          <w:bCs/>
        </w:rPr>
        <w:t>Developme</w:t>
      </w:r>
      <w:r w:rsidR="00022224" w:rsidRPr="008D00CB">
        <w:rPr>
          <w:rFonts w:cs="Arial"/>
          <w:b/>
          <w:bCs/>
        </w:rPr>
        <w:t>nt in the fourth quarter of 2019</w:t>
      </w:r>
    </w:p>
    <w:p w:rsidR="000B6198" w:rsidRPr="008D00CB" w:rsidRDefault="000B6198" w:rsidP="000B6198">
      <w:pPr>
        <w:ind w:right="-5"/>
        <w:rPr>
          <w:rFonts w:cs="Arial"/>
          <w:bCs/>
        </w:rPr>
      </w:pPr>
    </w:p>
    <w:p w:rsidR="000B6198" w:rsidRPr="008D00CB" w:rsidRDefault="00591337" w:rsidP="000B6198">
      <w:pPr>
        <w:ind w:right="-5"/>
        <w:rPr>
          <w:rFonts w:cs="Arial"/>
          <w:bCs/>
          <w:szCs w:val="20"/>
        </w:rPr>
      </w:pPr>
      <w:r w:rsidRPr="008D00CB">
        <w:rPr>
          <w:rFonts w:cs="Arial"/>
          <w:bCs/>
        </w:rPr>
        <w:t>In the Q4 2019</w:t>
      </w:r>
      <w:r w:rsidR="000B6198" w:rsidRPr="008D00CB">
        <w:rPr>
          <w:rFonts w:cs="Arial"/>
          <w:bCs/>
        </w:rPr>
        <w:t xml:space="preserve">, </w:t>
      </w:r>
      <w:r w:rsidR="000B6198" w:rsidRPr="008D00CB">
        <w:rPr>
          <w:rFonts w:cs="Arial"/>
          <w:b/>
          <w:bCs/>
        </w:rPr>
        <w:t xml:space="preserve">seasonally </w:t>
      </w:r>
      <w:r w:rsidR="000B6198" w:rsidRPr="008D00CB">
        <w:rPr>
          <w:rFonts w:cs="Arial"/>
          <w:b/>
          <w:bCs/>
          <w:szCs w:val="20"/>
        </w:rPr>
        <w:t xml:space="preserve">adjusted </w:t>
      </w:r>
      <w:r w:rsidR="000B6198" w:rsidRPr="008D00CB">
        <w:rPr>
          <w:rFonts w:cs="Arial"/>
          <w:bCs/>
          <w:szCs w:val="20"/>
        </w:rPr>
        <w:t>sales</w:t>
      </w:r>
      <w:r w:rsidR="000B6198" w:rsidRPr="008D00CB">
        <w:rPr>
          <w:rFonts w:cs="Arial"/>
          <w:b/>
          <w:bCs/>
          <w:szCs w:val="20"/>
        </w:rPr>
        <w:t xml:space="preserve"> in services</w:t>
      </w:r>
      <w:r w:rsidR="000B6198" w:rsidRPr="008D00CB">
        <w:rPr>
          <w:rFonts w:cs="Arial"/>
          <w:b/>
          <w:bCs/>
          <w:szCs w:val="20"/>
          <w:vertAlign w:val="superscript"/>
        </w:rPr>
        <w:t>1)</w:t>
      </w:r>
      <w:r w:rsidR="000B6198" w:rsidRPr="008D00CB">
        <w:rPr>
          <w:rFonts w:cs="Arial"/>
          <w:b/>
          <w:bCs/>
          <w:szCs w:val="20"/>
        </w:rPr>
        <w:t xml:space="preserve"> </w:t>
      </w:r>
      <w:r w:rsidR="000B6198" w:rsidRPr="008D00CB">
        <w:rPr>
          <w:rFonts w:cs="Arial"/>
          <w:bCs/>
          <w:szCs w:val="20"/>
        </w:rPr>
        <w:t>decreased</w:t>
      </w:r>
      <w:r w:rsidR="00B53BC9">
        <w:rPr>
          <w:rFonts w:cs="Arial"/>
          <w:bCs/>
          <w:szCs w:val="20"/>
        </w:rPr>
        <w:t xml:space="preserve"> </w:t>
      </w:r>
      <w:r w:rsidR="00B53BC9" w:rsidRPr="00B53BC9">
        <w:rPr>
          <w:rFonts w:cs="Arial"/>
          <w:b/>
          <w:bCs/>
          <w:szCs w:val="20"/>
        </w:rPr>
        <w:t>in real terms</w:t>
      </w:r>
      <w:r w:rsidR="000B6198" w:rsidRPr="008D00CB">
        <w:rPr>
          <w:rFonts w:cs="Arial"/>
          <w:b/>
          <w:bCs/>
          <w:szCs w:val="20"/>
        </w:rPr>
        <w:t xml:space="preserve"> </w:t>
      </w:r>
      <w:r w:rsidR="00B53BC9" w:rsidRPr="00B53BC9">
        <w:rPr>
          <w:rFonts w:cs="Arial"/>
          <w:bCs/>
          <w:szCs w:val="20"/>
        </w:rPr>
        <w:t>(</w:t>
      </w:r>
      <w:r w:rsidR="000B6198" w:rsidRPr="00B53BC9">
        <w:rPr>
          <w:rFonts w:cs="Arial"/>
          <w:bCs/>
          <w:szCs w:val="20"/>
        </w:rPr>
        <w:t>at constant prices</w:t>
      </w:r>
      <w:r w:rsidR="00B53BC9" w:rsidRPr="00B53BC9">
        <w:rPr>
          <w:rFonts w:cs="Arial"/>
          <w:bCs/>
          <w:szCs w:val="20"/>
        </w:rPr>
        <w:t>)</w:t>
      </w:r>
      <w:r w:rsidR="000B6198" w:rsidRPr="00B53BC9">
        <w:rPr>
          <w:rFonts w:cs="Arial"/>
          <w:bCs/>
          <w:szCs w:val="20"/>
        </w:rPr>
        <w:t xml:space="preserve"> </w:t>
      </w:r>
      <w:r w:rsidR="000B6198" w:rsidRPr="008D00CB">
        <w:rPr>
          <w:rFonts w:cs="Arial"/>
          <w:b/>
          <w:bCs/>
          <w:szCs w:val="20"/>
        </w:rPr>
        <w:t>by </w:t>
      </w:r>
      <w:r w:rsidR="00F00B85" w:rsidRPr="008D00CB">
        <w:rPr>
          <w:rFonts w:cs="Arial"/>
          <w:b/>
          <w:bCs/>
          <w:szCs w:val="20"/>
        </w:rPr>
        <w:t>0</w:t>
      </w:r>
      <w:r w:rsidR="000B6198" w:rsidRPr="008D00CB">
        <w:rPr>
          <w:rFonts w:cs="Arial"/>
          <w:b/>
          <w:bCs/>
          <w:szCs w:val="20"/>
        </w:rPr>
        <w:t>.</w:t>
      </w:r>
      <w:r w:rsidR="00F00B85" w:rsidRPr="008D00CB">
        <w:rPr>
          <w:rFonts w:cs="Arial"/>
          <w:b/>
          <w:bCs/>
          <w:szCs w:val="20"/>
        </w:rPr>
        <w:t>2</w:t>
      </w:r>
      <w:r w:rsidR="000B6198" w:rsidRPr="008D00CB">
        <w:rPr>
          <w:rFonts w:cs="Arial"/>
          <w:b/>
          <w:bCs/>
          <w:szCs w:val="20"/>
        </w:rPr>
        <w:t>%</w:t>
      </w:r>
      <w:r w:rsidR="000B6198" w:rsidRPr="008D00CB">
        <w:rPr>
          <w:rFonts w:cs="Arial"/>
          <w:bCs/>
          <w:szCs w:val="20"/>
        </w:rPr>
        <w:t xml:space="preserve">, </w:t>
      </w:r>
      <w:r w:rsidR="000B6198" w:rsidRPr="008D00CB">
        <w:rPr>
          <w:rFonts w:cs="Arial"/>
          <w:b/>
          <w:bCs/>
          <w:szCs w:val="20"/>
        </w:rPr>
        <w:t>q-o-q</w:t>
      </w:r>
      <w:r w:rsidR="00F00B85" w:rsidRPr="008D00CB">
        <w:rPr>
          <w:rFonts w:cs="Arial"/>
          <w:bCs/>
          <w:szCs w:val="20"/>
        </w:rPr>
        <w:t>. A q-o-q in</w:t>
      </w:r>
      <w:r w:rsidR="000B6198" w:rsidRPr="008D00CB">
        <w:rPr>
          <w:rFonts w:cs="Arial"/>
          <w:bCs/>
          <w:szCs w:val="20"/>
        </w:rPr>
        <w:t xml:space="preserve">crease was recorded </w:t>
      </w:r>
      <w:r w:rsidR="00F00B85" w:rsidRPr="008D00CB">
        <w:rPr>
          <w:rFonts w:cs="Arial"/>
          <w:bCs/>
          <w:szCs w:val="20"/>
        </w:rPr>
        <w:t xml:space="preserve">only </w:t>
      </w:r>
      <w:r w:rsidR="000B6198" w:rsidRPr="008D00CB">
        <w:rPr>
          <w:rFonts w:cs="Arial"/>
          <w:bCs/>
          <w:szCs w:val="20"/>
        </w:rPr>
        <w:t xml:space="preserve">by </w:t>
      </w:r>
      <w:r w:rsidR="00F00B85" w:rsidRPr="008D00CB">
        <w:rPr>
          <w:rFonts w:cs="Arial"/>
          <w:bCs/>
          <w:szCs w:val="20"/>
        </w:rPr>
        <w:t xml:space="preserve">the section of </w:t>
      </w:r>
      <w:r w:rsidR="00F00B85" w:rsidRPr="008D00CB">
        <w:rPr>
          <w:rFonts w:cs="Arial"/>
          <w:szCs w:val="20"/>
        </w:rPr>
        <w:t xml:space="preserve">information and communication and by the section of </w:t>
      </w:r>
      <w:r w:rsidR="00B022A7" w:rsidRPr="008D00CB">
        <w:rPr>
          <w:rFonts w:cs="Arial"/>
          <w:bCs/>
        </w:rPr>
        <w:t xml:space="preserve">accommodation and food service activities. </w:t>
      </w:r>
    </w:p>
    <w:p w:rsidR="000B6198" w:rsidRPr="008D00CB" w:rsidRDefault="000B6198" w:rsidP="000B6198">
      <w:pPr>
        <w:ind w:right="-5"/>
        <w:rPr>
          <w:rFonts w:cs="Arial"/>
          <w:bCs/>
          <w:szCs w:val="20"/>
        </w:rPr>
      </w:pPr>
    </w:p>
    <w:p w:rsidR="000B6198" w:rsidRPr="008D00CB" w:rsidRDefault="000B6198" w:rsidP="000B6198">
      <w:pPr>
        <w:ind w:right="-5"/>
        <w:rPr>
          <w:rFonts w:cs="Arial"/>
          <w:bCs/>
          <w:szCs w:val="20"/>
        </w:rPr>
      </w:pPr>
      <w:r w:rsidRPr="008D00CB">
        <w:rPr>
          <w:rFonts w:cs="Arial"/>
          <w:b/>
          <w:bCs/>
          <w:szCs w:val="20"/>
        </w:rPr>
        <w:t xml:space="preserve">Year-on-year, </w:t>
      </w:r>
      <w:r w:rsidRPr="008D00CB">
        <w:rPr>
          <w:rFonts w:cs="Arial"/>
          <w:bCs/>
          <w:szCs w:val="20"/>
        </w:rPr>
        <w:t>sales</w:t>
      </w:r>
      <w:r w:rsidRPr="008D00CB">
        <w:rPr>
          <w:rFonts w:cs="Arial"/>
          <w:b/>
          <w:bCs/>
          <w:szCs w:val="20"/>
        </w:rPr>
        <w:t xml:space="preserve"> adjusted for calendar effects </w:t>
      </w:r>
      <w:r w:rsidR="00616EEF" w:rsidRPr="008D00CB">
        <w:rPr>
          <w:rFonts w:cs="Arial"/>
          <w:bCs/>
          <w:szCs w:val="20"/>
        </w:rPr>
        <w:t>de</w:t>
      </w:r>
      <w:r w:rsidRPr="008D00CB">
        <w:rPr>
          <w:rFonts w:cs="Arial"/>
          <w:bCs/>
          <w:szCs w:val="20"/>
        </w:rPr>
        <w:t>creased</w:t>
      </w:r>
      <w:r w:rsidRPr="008D00CB">
        <w:rPr>
          <w:rFonts w:cs="Arial"/>
          <w:b/>
          <w:bCs/>
          <w:szCs w:val="20"/>
        </w:rPr>
        <w:t xml:space="preserve"> </w:t>
      </w:r>
      <w:r w:rsidR="00616EEF" w:rsidRPr="008D00CB">
        <w:rPr>
          <w:rFonts w:cs="Arial"/>
          <w:bCs/>
          <w:szCs w:val="20"/>
        </w:rPr>
        <w:t xml:space="preserve">by 0.2% (there was one working day less in the Q4 2019 compared to the Q4 2018). A sales </w:t>
      </w:r>
      <w:r w:rsidRPr="008D00CB">
        <w:rPr>
          <w:rFonts w:cs="Arial"/>
          <w:bCs/>
          <w:szCs w:val="20"/>
        </w:rPr>
        <w:t>growth was</w:t>
      </w:r>
      <w:r w:rsidR="00616EEF" w:rsidRPr="008D00CB">
        <w:rPr>
          <w:rFonts w:cs="Arial"/>
          <w:bCs/>
          <w:szCs w:val="20"/>
        </w:rPr>
        <w:t xml:space="preserve"> reported only by</w:t>
      </w:r>
      <w:r w:rsidRPr="008D00CB">
        <w:rPr>
          <w:rFonts w:cs="Arial"/>
          <w:bCs/>
          <w:szCs w:val="20"/>
        </w:rPr>
        <w:t xml:space="preserve"> the section of information and communication. </w:t>
      </w:r>
    </w:p>
    <w:p w:rsidR="000B6198" w:rsidRPr="008D00CB" w:rsidRDefault="000B6198" w:rsidP="000B6198">
      <w:pPr>
        <w:ind w:right="-5"/>
        <w:rPr>
          <w:rFonts w:cs="Arial"/>
          <w:bCs/>
          <w:szCs w:val="20"/>
        </w:rPr>
      </w:pPr>
    </w:p>
    <w:p w:rsidR="000B6198" w:rsidRPr="008D00CB" w:rsidRDefault="000B6198" w:rsidP="000B6198">
      <w:pPr>
        <w:ind w:right="-5"/>
        <w:rPr>
          <w:rFonts w:cs="Arial"/>
          <w:bCs/>
          <w:szCs w:val="20"/>
        </w:rPr>
      </w:pPr>
      <w:r w:rsidRPr="008D00CB">
        <w:rPr>
          <w:rFonts w:cs="Arial"/>
          <w:b/>
          <w:bCs/>
          <w:szCs w:val="20"/>
        </w:rPr>
        <w:t xml:space="preserve">Year-on-year, non-adjusted </w:t>
      </w:r>
      <w:r w:rsidR="00942406" w:rsidRPr="008D00CB">
        <w:rPr>
          <w:rFonts w:cs="Arial"/>
          <w:bCs/>
          <w:szCs w:val="20"/>
        </w:rPr>
        <w:t>sales de</w:t>
      </w:r>
      <w:r w:rsidRPr="008D00CB">
        <w:rPr>
          <w:rFonts w:cs="Arial"/>
          <w:bCs/>
          <w:szCs w:val="20"/>
        </w:rPr>
        <w:t xml:space="preserve">creased by </w:t>
      </w:r>
      <w:r w:rsidR="00942406" w:rsidRPr="008D00CB">
        <w:rPr>
          <w:rFonts w:cs="Arial"/>
          <w:bCs/>
          <w:szCs w:val="20"/>
        </w:rPr>
        <w:t>0</w:t>
      </w:r>
      <w:r w:rsidRPr="008D00CB">
        <w:rPr>
          <w:rFonts w:cs="Arial"/>
          <w:bCs/>
          <w:szCs w:val="20"/>
        </w:rPr>
        <w:t>.</w:t>
      </w:r>
      <w:r w:rsidR="00942406" w:rsidRPr="008D00CB">
        <w:rPr>
          <w:rFonts w:cs="Arial"/>
          <w:bCs/>
          <w:szCs w:val="20"/>
        </w:rPr>
        <w:t>7</w:t>
      </w:r>
      <w:r w:rsidRPr="008D00CB">
        <w:rPr>
          <w:rFonts w:cs="Arial"/>
          <w:bCs/>
          <w:szCs w:val="20"/>
        </w:rPr>
        <w:t>%.</w:t>
      </w:r>
      <w:r w:rsidRPr="008D00CB">
        <w:rPr>
          <w:rFonts w:cs="Arial"/>
          <w:b/>
          <w:bCs/>
          <w:szCs w:val="20"/>
        </w:rPr>
        <w:t xml:space="preserve"> </w:t>
      </w:r>
      <w:r w:rsidRPr="008D00CB">
        <w:rPr>
          <w:rFonts w:cs="Arial"/>
          <w:bCs/>
          <w:szCs w:val="20"/>
        </w:rPr>
        <w:t>Development in individual industries of services (CZ-NACE sections) was as follows:</w:t>
      </w:r>
    </w:p>
    <w:p w:rsidR="000B6198" w:rsidRPr="008D00CB" w:rsidRDefault="000B6198" w:rsidP="000B6198">
      <w:pPr>
        <w:ind w:right="-5"/>
        <w:rPr>
          <w:rFonts w:cs="Arial"/>
          <w:bCs/>
          <w:szCs w:val="20"/>
        </w:rPr>
      </w:pPr>
      <w:r w:rsidRPr="008D00CB">
        <w:rPr>
          <w:rFonts w:cs="Arial"/>
          <w:b/>
          <w:bCs/>
          <w:szCs w:val="20"/>
        </w:rPr>
        <w:t xml:space="preserve"> </w:t>
      </w:r>
    </w:p>
    <w:p w:rsidR="000B6198" w:rsidRPr="008D00CB" w:rsidRDefault="000B6198" w:rsidP="000B6198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r w:rsidRPr="008D00CB">
        <w:rPr>
          <w:rFonts w:cs="Arial"/>
          <w:szCs w:val="20"/>
          <w:lang w:val="en-GB"/>
        </w:rPr>
        <w:t xml:space="preserve">sales </w:t>
      </w:r>
      <w:r w:rsidRPr="008D00CB">
        <w:rPr>
          <w:rFonts w:cs="Arial"/>
          <w:b/>
          <w:szCs w:val="20"/>
          <w:lang w:val="en-GB"/>
        </w:rPr>
        <w:t>in</w:t>
      </w:r>
      <w:r w:rsidRPr="008D00CB">
        <w:rPr>
          <w:rFonts w:cs="Arial"/>
          <w:szCs w:val="20"/>
          <w:lang w:val="en-GB"/>
        </w:rPr>
        <w:t xml:space="preserve"> </w:t>
      </w:r>
      <w:r w:rsidRPr="008D00CB">
        <w:rPr>
          <w:rFonts w:cs="Arial"/>
          <w:b/>
          <w:szCs w:val="20"/>
          <w:lang w:val="en-GB"/>
        </w:rPr>
        <w:t xml:space="preserve">transportation and storage </w:t>
      </w:r>
      <w:r w:rsidR="00942406" w:rsidRPr="008D00CB">
        <w:rPr>
          <w:rFonts w:cs="Arial"/>
          <w:szCs w:val="20"/>
          <w:lang w:val="en-GB"/>
        </w:rPr>
        <w:t>decreased by 2.6</w:t>
      </w:r>
      <w:r w:rsidRPr="008D00CB">
        <w:rPr>
          <w:rFonts w:cs="Arial"/>
          <w:szCs w:val="20"/>
          <w:lang w:val="en-GB"/>
        </w:rPr>
        <w:t xml:space="preserve">%. </w:t>
      </w:r>
      <w:r w:rsidR="00942406" w:rsidRPr="008D00CB">
        <w:rPr>
          <w:rFonts w:cs="Arial"/>
          <w:szCs w:val="20"/>
          <w:lang w:val="en-GB"/>
        </w:rPr>
        <w:t>The deepest</w:t>
      </w:r>
      <w:r w:rsidRPr="008D00CB">
        <w:rPr>
          <w:rFonts w:cs="Arial"/>
          <w:szCs w:val="20"/>
          <w:lang w:val="en-GB"/>
        </w:rPr>
        <w:t xml:space="preserve"> </w:t>
      </w:r>
      <w:r w:rsidR="00942406" w:rsidRPr="008D00CB">
        <w:rPr>
          <w:rFonts w:cs="Arial"/>
          <w:szCs w:val="20"/>
          <w:lang w:val="en-GB"/>
        </w:rPr>
        <w:t>sales fall</w:t>
      </w:r>
      <w:r w:rsidRPr="008D00CB">
        <w:rPr>
          <w:rFonts w:cs="Arial"/>
          <w:szCs w:val="20"/>
          <w:lang w:val="en-GB"/>
        </w:rPr>
        <w:t xml:space="preserve"> was in</w:t>
      </w:r>
      <w:r w:rsidRPr="008D00CB">
        <w:rPr>
          <w:rFonts w:cs="Arial"/>
          <w:lang w:val="en-GB"/>
        </w:rPr>
        <w:t xml:space="preserve"> water transport (</w:t>
      </w:r>
      <w:r w:rsidR="00942406" w:rsidRPr="008D00CB">
        <w:rPr>
          <w:rFonts w:cs="Arial"/>
          <w:lang w:val="en-GB"/>
        </w:rPr>
        <w:t>−</w:t>
      </w:r>
      <w:r w:rsidRPr="008D00CB">
        <w:rPr>
          <w:rFonts w:cs="Arial"/>
          <w:lang w:val="en-GB"/>
        </w:rPr>
        <w:t>7.</w:t>
      </w:r>
      <w:r w:rsidR="00942406" w:rsidRPr="008D00CB">
        <w:rPr>
          <w:rFonts w:cs="Arial"/>
          <w:lang w:val="en-GB"/>
        </w:rPr>
        <w:t>2</w:t>
      </w:r>
      <w:r w:rsidRPr="008D00CB">
        <w:rPr>
          <w:rFonts w:cs="Arial"/>
          <w:lang w:val="en-GB"/>
        </w:rPr>
        <w:t>%)</w:t>
      </w:r>
      <w:r w:rsidR="00AA4DDA" w:rsidRPr="008D00CB">
        <w:rPr>
          <w:rFonts w:cs="Arial"/>
          <w:lang w:val="en-GB"/>
        </w:rPr>
        <w:t xml:space="preserve">. </w:t>
      </w:r>
      <w:r w:rsidR="00AA4DDA" w:rsidRPr="008D00CB">
        <w:rPr>
          <w:rFonts w:cs="Arial"/>
          <w:szCs w:val="20"/>
          <w:lang w:val="en-GB"/>
        </w:rPr>
        <w:t>The following also recorded decreases</w:t>
      </w:r>
      <w:r w:rsidR="00AA4DDA" w:rsidRPr="008D00CB">
        <w:rPr>
          <w:rFonts w:cs="Arial"/>
          <w:lang w:val="en-GB"/>
        </w:rPr>
        <w:t xml:space="preserve"> of sales:</w:t>
      </w:r>
      <w:r w:rsidRPr="008D00CB">
        <w:rPr>
          <w:rFonts w:cs="Arial"/>
          <w:szCs w:val="20"/>
          <w:lang w:val="en-GB"/>
        </w:rPr>
        <w:t xml:space="preserve"> air transport (</w:t>
      </w:r>
      <w:r w:rsidR="00AA4DDA" w:rsidRPr="008D00CB">
        <w:rPr>
          <w:rFonts w:cs="Arial"/>
          <w:szCs w:val="20"/>
          <w:lang w:val="en-GB"/>
        </w:rPr>
        <w:t>−6</w:t>
      </w:r>
      <w:r w:rsidRPr="008D00CB">
        <w:rPr>
          <w:rFonts w:cs="Arial"/>
          <w:szCs w:val="20"/>
          <w:lang w:val="en-GB"/>
        </w:rPr>
        <w:t>.</w:t>
      </w:r>
      <w:r w:rsidR="00AA4DDA" w:rsidRPr="008D00CB">
        <w:rPr>
          <w:rFonts w:cs="Arial"/>
          <w:szCs w:val="20"/>
          <w:lang w:val="en-GB"/>
        </w:rPr>
        <w:t>7</w:t>
      </w:r>
      <w:r w:rsidRPr="008D00CB">
        <w:rPr>
          <w:rFonts w:cs="Arial"/>
          <w:szCs w:val="20"/>
          <w:lang w:val="en-GB"/>
        </w:rPr>
        <w:t>%)</w:t>
      </w:r>
      <w:r w:rsidR="00AA4DDA" w:rsidRPr="008D00CB">
        <w:rPr>
          <w:rFonts w:cs="Arial"/>
          <w:szCs w:val="20"/>
          <w:lang w:val="en-GB"/>
        </w:rPr>
        <w:t xml:space="preserve">, </w:t>
      </w:r>
      <w:r w:rsidRPr="008D00CB">
        <w:rPr>
          <w:rFonts w:cs="Arial"/>
          <w:szCs w:val="20"/>
          <w:lang w:val="en-GB"/>
        </w:rPr>
        <w:t>warehousing and support activities for transportation (</w:t>
      </w:r>
      <w:r w:rsidR="00F615BA" w:rsidRPr="008D00CB">
        <w:rPr>
          <w:rFonts w:cs="Arial"/>
          <w:szCs w:val="20"/>
          <w:lang w:val="en-GB"/>
        </w:rPr>
        <w:t>−5</w:t>
      </w:r>
      <w:r w:rsidRPr="008D00CB">
        <w:rPr>
          <w:rFonts w:cs="Arial"/>
          <w:szCs w:val="20"/>
          <w:lang w:val="en-GB"/>
        </w:rPr>
        <w:t>.</w:t>
      </w:r>
      <w:r w:rsidR="00F615BA" w:rsidRPr="008D00CB">
        <w:rPr>
          <w:rFonts w:cs="Arial"/>
          <w:szCs w:val="20"/>
          <w:lang w:val="en-GB"/>
        </w:rPr>
        <w:t>5</w:t>
      </w:r>
      <w:r w:rsidRPr="008D00CB">
        <w:rPr>
          <w:rFonts w:cs="Arial"/>
          <w:szCs w:val="20"/>
          <w:lang w:val="en-GB"/>
        </w:rPr>
        <w:t>%)</w:t>
      </w:r>
      <w:r w:rsidR="00F615BA" w:rsidRPr="008D00CB">
        <w:rPr>
          <w:rFonts w:cs="Arial"/>
          <w:szCs w:val="20"/>
          <w:lang w:val="en-GB"/>
        </w:rPr>
        <w:t>,</w:t>
      </w:r>
      <w:r w:rsidRPr="008D00CB">
        <w:rPr>
          <w:rFonts w:cs="Arial"/>
          <w:szCs w:val="20"/>
          <w:lang w:val="en-GB"/>
        </w:rPr>
        <w:t xml:space="preserve"> and land transport and transport via pipelines (</w:t>
      </w:r>
      <w:r w:rsidR="00F615BA" w:rsidRPr="008D00CB">
        <w:rPr>
          <w:rFonts w:cs="Arial"/>
          <w:szCs w:val="20"/>
          <w:lang w:val="en-GB"/>
        </w:rPr>
        <w:t>−3</w:t>
      </w:r>
      <w:r w:rsidRPr="008D00CB">
        <w:rPr>
          <w:rFonts w:cs="Arial"/>
          <w:szCs w:val="20"/>
          <w:lang w:val="en-GB"/>
        </w:rPr>
        <w:t>.</w:t>
      </w:r>
      <w:r w:rsidR="00F615BA" w:rsidRPr="008D00CB">
        <w:rPr>
          <w:rFonts w:cs="Arial"/>
          <w:szCs w:val="20"/>
          <w:lang w:val="en-GB"/>
        </w:rPr>
        <w:t>3</w:t>
      </w:r>
      <w:r w:rsidRPr="008D00CB">
        <w:rPr>
          <w:rFonts w:cs="Arial"/>
          <w:szCs w:val="20"/>
          <w:lang w:val="en-GB"/>
        </w:rPr>
        <w:t>%)</w:t>
      </w:r>
      <w:r w:rsidR="00B53BC9">
        <w:rPr>
          <w:rFonts w:cs="Arial"/>
          <w:szCs w:val="20"/>
          <w:lang w:val="en-GB"/>
        </w:rPr>
        <w:t>, which is the most important as for its volume</w:t>
      </w:r>
      <w:r w:rsidRPr="008D00CB">
        <w:rPr>
          <w:rFonts w:cs="Arial"/>
          <w:lang w:val="en-GB"/>
        </w:rPr>
        <w:t>. On the other hand,</w:t>
      </w:r>
      <w:r w:rsidRPr="008D00CB">
        <w:rPr>
          <w:rFonts w:cs="Arial"/>
          <w:szCs w:val="20"/>
          <w:lang w:val="en-GB"/>
        </w:rPr>
        <w:t xml:space="preserve"> sales </w:t>
      </w:r>
      <w:r w:rsidR="00F615BA" w:rsidRPr="008D00CB">
        <w:rPr>
          <w:rFonts w:cs="Arial"/>
          <w:lang w:val="en-GB"/>
        </w:rPr>
        <w:t>increased</w:t>
      </w:r>
      <w:r w:rsidRPr="008D00CB">
        <w:rPr>
          <w:rFonts w:cs="Arial"/>
          <w:lang w:val="en-GB"/>
        </w:rPr>
        <w:t xml:space="preserve"> in</w:t>
      </w:r>
      <w:r w:rsidRPr="008D00CB">
        <w:rPr>
          <w:rFonts w:cs="Arial"/>
          <w:szCs w:val="20"/>
          <w:lang w:val="en-GB"/>
        </w:rPr>
        <w:t xml:space="preserve"> p</w:t>
      </w:r>
      <w:r w:rsidRPr="008D00CB">
        <w:rPr>
          <w:rFonts w:cs="Arial"/>
          <w:lang w:val="en-GB"/>
        </w:rPr>
        <w:t>ostal and courier activities (</w:t>
      </w:r>
      <w:r w:rsidR="00F615BA" w:rsidRPr="008D00CB">
        <w:rPr>
          <w:rFonts w:cs="Arial"/>
          <w:lang w:val="en-GB"/>
        </w:rPr>
        <w:t>+22</w:t>
      </w:r>
      <w:r w:rsidRPr="008D00CB">
        <w:rPr>
          <w:rFonts w:cs="Arial"/>
          <w:lang w:val="en-GB"/>
        </w:rPr>
        <w:t>.</w:t>
      </w:r>
      <w:r w:rsidR="00F615BA" w:rsidRPr="008D00CB">
        <w:rPr>
          <w:rFonts w:cs="Arial"/>
          <w:lang w:val="en-GB"/>
        </w:rPr>
        <w:t>7</w:t>
      </w:r>
      <w:r w:rsidRPr="008D00CB">
        <w:rPr>
          <w:rFonts w:cs="Arial"/>
          <w:lang w:val="en-GB"/>
        </w:rPr>
        <w:t>%)</w:t>
      </w:r>
      <w:r w:rsidRPr="008D00CB">
        <w:rPr>
          <w:rFonts w:cs="Arial"/>
          <w:szCs w:val="20"/>
          <w:lang w:val="en-GB"/>
        </w:rPr>
        <w:t>;</w:t>
      </w:r>
    </w:p>
    <w:p w:rsidR="000B6198" w:rsidRPr="008D00CB" w:rsidRDefault="000B6198" w:rsidP="000B6198">
      <w:pPr>
        <w:pStyle w:val="Zkladntextodsazen3"/>
        <w:tabs>
          <w:tab w:val="num" w:pos="360"/>
        </w:tabs>
        <w:ind w:firstLine="0"/>
        <w:rPr>
          <w:rFonts w:cs="Arial"/>
          <w:szCs w:val="20"/>
          <w:lang w:val="en-GB"/>
        </w:rPr>
      </w:pPr>
    </w:p>
    <w:p w:rsidR="000B6198" w:rsidRPr="008D00CB" w:rsidRDefault="000B6198" w:rsidP="000B6198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8D00CB">
        <w:rPr>
          <w:rFonts w:cs="Arial"/>
          <w:lang w:val="en-GB"/>
        </w:rPr>
        <w:t xml:space="preserve">sales </w:t>
      </w:r>
      <w:r w:rsidRPr="008D00CB">
        <w:rPr>
          <w:rFonts w:cs="Arial"/>
          <w:b/>
          <w:lang w:val="en-GB"/>
        </w:rPr>
        <w:t>in</w:t>
      </w:r>
      <w:r w:rsidRPr="008D00CB">
        <w:rPr>
          <w:rFonts w:cs="Arial"/>
          <w:lang w:val="en-GB"/>
        </w:rPr>
        <w:t> </w:t>
      </w:r>
      <w:r w:rsidRPr="008D00CB">
        <w:rPr>
          <w:rFonts w:cs="Arial"/>
          <w:b/>
          <w:bCs/>
          <w:lang w:val="en-GB"/>
        </w:rPr>
        <w:t>accommodation and food service activities</w:t>
      </w:r>
      <w:r w:rsidR="00C96AFE" w:rsidRPr="008D00CB">
        <w:rPr>
          <w:szCs w:val="20"/>
          <w:lang w:val="en-GB"/>
        </w:rPr>
        <w:t xml:space="preserve"> decreased by 0.5</w:t>
      </w:r>
      <w:r w:rsidRPr="008D00CB">
        <w:rPr>
          <w:szCs w:val="20"/>
          <w:lang w:val="en-GB"/>
        </w:rPr>
        <w:t xml:space="preserve">%. In the accommodation sales </w:t>
      </w:r>
      <w:r w:rsidR="00C96AFE" w:rsidRPr="008D00CB">
        <w:rPr>
          <w:szCs w:val="20"/>
          <w:lang w:val="en-GB"/>
        </w:rPr>
        <w:t>grew by 1.0</w:t>
      </w:r>
      <w:r w:rsidRPr="008D00CB">
        <w:rPr>
          <w:szCs w:val="20"/>
          <w:lang w:val="en-GB"/>
        </w:rPr>
        <w:t>%, while in the food and beverage</w:t>
      </w:r>
      <w:r w:rsidR="00C96AFE" w:rsidRPr="008D00CB">
        <w:rPr>
          <w:szCs w:val="20"/>
          <w:lang w:val="en-GB"/>
        </w:rPr>
        <w:t xml:space="preserve"> service activities the sales de</w:t>
      </w:r>
      <w:r w:rsidRPr="008D00CB">
        <w:rPr>
          <w:szCs w:val="20"/>
          <w:lang w:val="en-GB"/>
        </w:rPr>
        <w:t xml:space="preserve">creased by </w:t>
      </w:r>
      <w:r w:rsidR="00C96AFE" w:rsidRPr="008D00CB">
        <w:rPr>
          <w:szCs w:val="20"/>
          <w:lang w:val="en-GB"/>
        </w:rPr>
        <w:t>1</w:t>
      </w:r>
      <w:r w:rsidRPr="008D00CB">
        <w:rPr>
          <w:szCs w:val="20"/>
          <w:lang w:val="en-GB"/>
        </w:rPr>
        <w:t>.1%;</w:t>
      </w:r>
      <w:r w:rsidRPr="008D00CB">
        <w:rPr>
          <w:b/>
          <w:bCs/>
          <w:szCs w:val="20"/>
          <w:lang w:val="en-GB"/>
        </w:rPr>
        <w:t xml:space="preserve"> </w:t>
      </w:r>
    </w:p>
    <w:p w:rsidR="000B6198" w:rsidRPr="008D00CB" w:rsidRDefault="000B6198" w:rsidP="000B6198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0B6198" w:rsidRPr="008D00CB" w:rsidRDefault="000B6198" w:rsidP="000B6198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r w:rsidRPr="008D00CB">
        <w:rPr>
          <w:rFonts w:cs="Arial"/>
          <w:szCs w:val="20"/>
          <w:lang w:val="en-GB"/>
        </w:rPr>
        <w:t xml:space="preserve">sales </w:t>
      </w:r>
      <w:r w:rsidRPr="008D00CB">
        <w:rPr>
          <w:rFonts w:cs="Arial"/>
          <w:b/>
          <w:szCs w:val="20"/>
          <w:lang w:val="en-GB"/>
        </w:rPr>
        <w:t>in</w:t>
      </w:r>
      <w:r w:rsidRPr="008D00CB">
        <w:rPr>
          <w:rFonts w:cs="Arial"/>
          <w:szCs w:val="20"/>
          <w:lang w:val="en-GB"/>
        </w:rPr>
        <w:t xml:space="preserve"> </w:t>
      </w:r>
      <w:r w:rsidRPr="008D00CB">
        <w:rPr>
          <w:rFonts w:cs="Arial"/>
          <w:b/>
          <w:szCs w:val="20"/>
          <w:lang w:val="en-GB"/>
        </w:rPr>
        <w:t xml:space="preserve">information and communication </w:t>
      </w:r>
      <w:r w:rsidRPr="008D00CB">
        <w:rPr>
          <w:rFonts w:cs="Arial"/>
          <w:szCs w:val="20"/>
          <w:lang w:val="en-GB"/>
        </w:rPr>
        <w:t xml:space="preserve">increased by </w:t>
      </w:r>
      <w:r w:rsidR="007C37DC" w:rsidRPr="008D00CB">
        <w:rPr>
          <w:rFonts w:cs="Arial"/>
          <w:szCs w:val="20"/>
          <w:lang w:val="en-GB"/>
        </w:rPr>
        <w:t>5</w:t>
      </w:r>
      <w:r w:rsidRPr="008D00CB">
        <w:rPr>
          <w:rFonts w:cs="Arial"/>
          <w:szCs w:val="20"/>
          <w:lang w:val="en-GB"/>
        </w:rPr>
        <w:t>.</w:t>
      </w:r>
      <w:r w:rsidR="007C37DC" w:rsidRPr="008D00CB">
        <w:rPr>
          <w:rFonts w:cs="Arial"/>
          <w:szCs w:val="20"/>
          <w:lang w:val="en-GB"/>
        </w:rPr>
        <w:t>8</w:t>
      </w:r>
      <w:r w:rsidRPr="008D00CB">
        <w:rPr>
          <w:rFonts w:cs="Arial"/>
          <w:szCs w:val="20"/>
          <w:lang w:val="en-GB"/>
        </w:rPr>
        <w:t>%. The growth was</w:t>
      </w:r>
      <w:r w:rsidR="00800539" w:rsidRPr="008D00CB">
        <w:rPr>
          <w:rFonts w:cs="Arial"/>
          <w:szCs w:val="20"/>
          <w:lang w:val="en-GB"/>
        </w:rPr>
        <w:t xml:space="preserve"> mainly owing to the development in </w:t>
      </w:r>
      <w:r w:rsidR="00802C56" w:rsidRPr="008D00CB">
        <w:rPr>
          <w:rFonts w:cs="Arial"/>
          <w:szCs w:val="20"/>
          <w:lang w:val="en-GB"/>
        </w:rPr>
        <w:t xml:space="preserve">telecommunications (growth by 10.4%) and in </w:t>
      </w:r>
      <w:r w:rsidR="00802C56" w:rsidRPr="008D00CB">
        <w:rPr>
          <w:rFonts w:cs="Arial"/>
          <w:szCs w:val="20"/>
          <w:lang w:val="en-GB"/>
        </w:rPr>
        <w:t>computer programming, consulta</w:t>
      </w:r>
      <w:r w:rsidR="00802C56" w:rsidRPr="008D00CB">
        <w:rPr>
          <w:rFonts w:cs="Arial"/>
          <w:szCs w:val="20"/>
          <w:lang w:val="en-GB"/>
        </w:rPr>
        <w:t xml:space="preserve">ncy and related activities (+5.9%). Sales increased also in </w:t>
      </w:r>
      <w:r w:rsidR="00802C56" w:rsidRPr="008D00CB">
        <w:rPr>
          <w:rFonts w:cs="Arial"/>
          <w:szCs w:val="20"/>
          <w:lang w:val="en-GB"/>
        </w:rPr>
        <w:t>publishing activities (+</w:t>
      </w:r>
      <w:r w:rsidR="00802C56" w:rsidRPr="008D00CB">
        <w:rPr>
          <w:rFonts w:cs="Arial"/>
          <w:szCs w:val="20"/>
          <w:lang w:val="en-GB"/>
        </w:rPr>
        <w:t>6</w:t>
      </w:r>
      <w:r w:rsidR="00802C56" w:rsidRPr="008D00CB">
        <w:rPr>
          <w:rFonts w:cs="Arial"/>
          <w:szCs w:val="20"/>
          <w:lang w:val="en-GB"/>
        </w:rPr>
        <w:t>.</w:t>
      </w:r>
      <w:r w:rsidR="00802C56" w:rsidRPr="008D00CB">
        <w:rPr>
          <w:rFonts w:cs="Arial"/>
          <w:szCs w:val="20"/>
          <w:lang w:val="en-GB"/>
        </w:rPr>
        <w:t>9%) and in</w:t>
      </w:r>
      <w:r w:rsidR="00802C56" w:rsidRPr="008D00CB">
        <w:rPr>
          <w:rFonts w:cs="Arial"/>
          <w:szCs w:val="20"/>
          <w:lang w:val="en-GB"/>
        </w:rPr>
        <w:t xml:space="preserve"> </w:t>
      </w:r>
      <w:r w:rsidR="00802C56" w:rsidRPr="008D00CB">
        <w:rPr>
          <w:rFonts w:cs="Arial"/>
          <w:szCs w:val="20"/>
          <w:lang w:val="en-GB"/>
        </w:rPr>
        <w:t>inf</w:t>
      </w:r>
      <w:r w:rsidRPr="008D00CB">
        <w:rPr>
          <w:rFonts w:cs="Arial"/>
          <w:szCs w:val="20"/>
          <w:lang w:val="en-GB"/>
        </w:rPr>
        <w:t>ormation service activities, which include, for example, data processing, web portals, and hosting (+</w:t>
      </w:r>
      <w:r w:rsidR="00802C56" w:rsidRPr="008D00CB">
        <w:rPr>
          <w:rFonts w:cs="Arial"/>
          <w:szCs w:val="20"/>
          <w:lang w:val="en-GB"/>
        </w:rPr>
        <w:t>3</w:t>
      </w:r>
      <w:r w:rsidRPr="008D00CB">
        <w:rPr>
          <w:rFonts w:cs="Arial"/>
          <w:szCs w:val="20"/>
          <w:lang w:val="en-GB"/>
        </w:rPr>
        <w:t>.</w:t>
      </w:r>
      <w:r w:rsidR="00802C56" w:rsidRPr="008D00CB">
        <w:rPr>
          <w:rFonts w:cs="Arial"/>
          <w:szCs w:val="20"/>
          <w:lang w:val="en-GB"/>
        </w:rPr>
        <w:t>6</w:t>
      </w:r>
      <w:r w:rsidRPr="008D00CB">
        <w:rPr>
          <w:rFonts w:cs="Arial"/>
          <w:szCs w:val="20"/>
          <w:lang w:val="en-GB"/>
        </w:rPr>
        <w:t xml:space="preserve">%). </w:t>
      </w:r>
      <w:r w:rsidR="00802C56" w:rsidRPr="008D00CB">
        <w:rPr>
          <w:rFonts w:cs="Arial"/>
          <w:szCs w:val="20"/>
          <w:lang w:val="en-GB"/>
        </w:rPr>
        <w:t xml:space="preserve">On the other hand, </w:t>
      </w:r>
      <w:r w:rsidR="00802C56" w:rsidRPr="008D00CB">
        <w:rPr>
          <w:rFonts w:cs="Arial"/>
          <w:szCs w:val="20"/>
          <w:lang w:val="en-GB"/>
        </w:rPr>
        <w:t xml:space="preserve">lower </w:t>
      </w:r>
      <w:r w:rsidRPr="008D00CB">
        <w:rPr>
          <w:rFonts w:cs="Arial"/>
          <w:szCs w:val="20"/>
          <w:lang w:val="en-GB"/>
        </w:rPr>
        <w:t>sales</w:t>
      </w:r>
      <w:r w:rsidR="00802C56" w:rsidRPr="008D00CB">
        <w:rPr>
          <w:rFonts w:cs="Arial"/>
          <w:szCs w:val="20"/>
          <w:lang w:val="en-GB"/>
        </w:rPr>
        <w:t xml:space="preserve"> compared to the previous year</w:t>
      </w:r>
      <w:r w:rsidRPr="008D00CB">
        <w:rPr>
          <w:rFonts w:cs="Arial"/>
          <w:szCs w:val="20"/>
          <w:lang w:val="en-GB"/>
        </w:rPr>
        <w:t xml:space="preserve"> were in </w:t>
      </w:r>
      <w:r w:rsidR="00E07273" w:rsidRPr="008D00CB">
        <w:rPr>
          <w:rFonts w:cs="Arial"/>
          <w:szCs w:val="20"/>
          <w:lang w:val="en-GB"/>
        </w:rPr>
        <w:t xml:space="preserve">programming and </w:t>
      </w:r>
      <w:r w:rsidR="00E07273" w:rsidRPr="008D00CB">
        <w:rPr>
          <w:rFonts w:cs="Arial"/>
          <w:szCs w:val="20"/>
          <w:lang w:val="en-GB"/>
        </w:rPr>
        <w:t>broadcasting activities (</w:t>
      </w:r>
      <w:r w:rsidR="00B1066E">
        <w:rPr>
          <w:rFonts w:cs="Arial"/>
          <w:szCs w:val="20"/>
          <w:lang w:val="en-GB"/>
        </w:rPr>
        <w:t>−</w:t>
      </w:r>
      <w:r w:rsidR="00E07273" w:rsidRPr="008D00CB">
        <w:rPr>
          <w:rFonts w:cs="Arial"/>
          <w:szCs w:val="20"/>
          <w:lang w:val="en-GB"/>
        </w:rPr>
        <w:t>3.4%) and in</w:t>
      </w:r>
      <w:r w:rsidR="00E07273" w:rsidRPr="008D00CB">
        <w:rPr>
          <w:rFonts w:cs="Arial"/>
          <w:szCs w:val="20"/>
          <w:lang w:val="en-GB"/>
        </w:rPr>
        <w:t xml:space="preserve"> </w:t>
      </w:r>
      <w:r w:rsidRPr="008D00CB">
        <w:rPr>
          <w:rFonts w:cs="Arial"/>
          <w:szCs w:val="20"/>
          <w:lang w:val="en-GB"/>
        </w:rPr>
        <w:t xml:space="preserve">the so-called music and </w:t>
      </w:r>
      <w:r w:rsidRPr="008D00CB">
        <w:rPr>
          <w:lang w:val="en-GB"/>
        </w:rPr>
        <w:t xml:space="preserve">motion picture activities </w:t>
      </w:r>
      <w:r w:rsidRPr="008D00CB">
        <w:rPr>
          <w:rFonts w:cs="Arial"/>
          <w:szCs w:val="20"/>
          <w:lang w:val="en-GB"/>
        </w:rPr>
        <w:t>(</w:t>
      </w:r>
      <w:r w:rsidR="0028388F">
        <w:rPr>
          <w:rFonts w:cs="Arial"/>
          <w:szCs w:val="20"/>
          <w:lang w:val="en-GB"/>
        </w:rPr>
        <w:t>−</w:t>
      </w:r>
      <w:r w:rsidR="00E07273" w:rsidRPr="008D00CB">
        <w:rPr>
          <w:rFonts w:cs="Arial"/>
          <w:szCs w:val="20"/>
          <w:lang w:val="en-GB"/>
        </w:rPr>
        <w:t>22</w:t>
      </w:r>
      <w:r w:rsidRPr="008D00CB">
        <w:rPr>
          <w:rFonts w:cs="Arial"/>
          <w:szCs w:val="20"/>
          <w:lang w:val="en-GB"/>
        </w:rPr>
        <w:t xml:space="preserve">.5%); </w:t>
      </w:r>
    </w:p>
    <w:p w:rsidR="000B6198" w:rsidRPr="008D00CB" w:rsidRDefault="000B6198" w:rsidP="000B6198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8D00CB">
        <w:rPr>
          <w:szCs w:val="20"/>
          <w:lang w:val="en-GB"/>
        </w:rPr>
        <w:t xml:space="preserve"> </w:t>
      </w:r>
    </w:p>
    <w:p w:rsidR="000B6198" w:rsidRPr="008D00CB" w:rsidRDefault="000B6198" w:rsidP="000B6198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8D00CB">
        <w:rPr>
          <w:szCs w:val="20"/>
          <w:lang w:val="en-GB"/>
        </w:rPr>
        <w:lastRenderedPageBreak/>
        <w:t xml:space="preserve">sales </w:t>
      </w:r>
      <w:r w:rsidRPr="008D00CB">
        <w:rPr>
          <w:b/>
          <w:szCs w:val="20"/>
          <w:lang w:val="en-GB"/>
        </w:rPr>
        <w:t>in</w:t>
      </w:r>
      <w:r w:rsidRPr="008D00CB">
        <w:rPr>
          <w:szCs w:val="20"/>
          <w:lang w:val="en-GB"/>
        </w:rPr>
        <w:t> </w:t>
      </w:r>
      <w:r w:rsidRPr="008D00CB">
        <w:rPr>
          <w:b/>
          <w:bCs/>
          <w:szCs w:val="20"/>
          <w:lang w:val="en-GB"/>
        </w:rPr>
        <w:t>real estate activities</w:t>
      </w:r>
      <w:r w:rsidRPr="008D00CB">
        <w:rPr>
          <w:szCs w:val="20"/>
          <w:lang w:val="en-GB"/>
        </w:rPr>
        <w:t xml:space="preserve"> decreased by </w:t>
      </w:r>
      <w:r w:rsidR="00143364" w:rsidRPr="008D00CB">
        <w:rPr>
          <w:szCs w:val="20"/>
          <w:lang w:val="en-GB"/>
        </w:rPr>
        <w:t>1</w:t>
      </w:r>
      <w:r w:rsidRPr="008D00CB">
        <w:rPr>
          <w:szCs w:val="20"/>
          <w:lang w:val="en-GB"/>
        </w:rPr>
        <w:t>.</w:t>
      </w:r>
      <w:r w:rsidR="00143364" w:rsidRPr="008D00CB">
        <w:rPr>
          <w:szCs w:val="20"/>
          <w:lang w:val="en-GB"/>
        </w:rPr>
        <w:t>1</w:t>
      </w:r>
      <w:r w:rsidRPr="008D00CB">
        <w:rPr>
          <w:szCs w:val="20"/>
          <w:lang w:val="en-GB"/>
        </w:rPr>
        <w:t>%, y-o-y</w:t>
      </w:r>
      <w:r w:rsidRPr="008D00CB">
        <w:rPr>
          <w:rFonts w:cs="Arial"/>
          <w:szCs w:val="20"/>
          <w:lang w:val="en-GB"/>
        </w:rPr>
        <w:t xml:space="preserve">. </w:t>
      </w:r>
      <w:r w:rsidR="00143364" w:rsidRPr="008D00CB">
        <w:rPr>
          <w:rFonts w:cs="Arial"/>
          <w:szCs w:val="20"/>
          <w:lang w:val="en-GB"/>
        </w:rPr>
        <w:t xml:space="preserve">The deepest sales </w:t>
      </w:r>
      <w:r w:rsidRPr="008D00CB">
        <w:rPr>
          <w:rFonts w:cs="Arial"/>
          <w:szCs w:val="20"/>
          <w:lang w:val="en-GB"/>
        </w:rPr>
        <w:t>decrease was reported by r</w:t>
      </w:r>
      <w:r w:rsidRPr="008D00CB">
        <w:rPr>
          <w:szCs w:val="20"/>
          <w:lang w:val="en-GB"/>
        </w:rPr>
        <w:t>eal estate activities on a fee or contract basis (−</w:t>
      </w:r>
      <w:r w:rsidR="00CF35E7" w:rsidRPr="008D00CB">
        <w:rPr>
          <w:szCs w:val="20"/>
          <w:lang w:val="en-GB"/>
        </w:rPr>
        <w:t>4</w:t>
      </w:r>
      <w:r w:rsidRPr="008D00CB">
        <w:rPr>
          <w:szCs w:val="20"/>
          <w:lang w:val="en-GB"/>
        </w:rPr>
        <w:t>.</w:t>
      </w:r>
      <w:r w:rsidR="00CF35E7" w:rsidRPr="008D00CB">
        <w:rPr>
          <w:szCs w:val="20"/>
          <w:lang w:val="en-GB"/>
        </w:rPr>
        <w:t>2</w:t>
      </w:r>
      <w:r w:rsidRPr="008D00CB">
        <w:rPr>
          <w:szCs w:val="20"/>
          <w:lang w:val="en-GB"/>
        </w:rPr>
        <w:t>%)</w:t>
      </w:r>
      <w:r w:rsidR="00CF35E7" w:rsidRPr="008D00CB">
        <w:rPr>
          <w:szCs w:val="20"/>
          <w:lang w:val="en-GB"/>
        </w:rPr>
        <w:t>. Lower sales were reported also</w:t>
      </w:r>
      <w:r w:rsidRPr="008D00CB">
        <w:rPr>
          <w:szCs w:val="20"/>
          <w:lang w:val="en-GB"/>
        </w:rPr>
        <w:t xml:space="preserve"> by </w:t>
      </w:r>
      <w:r w:rsidRPr="008D00CB">
        <w:rPr>
          <w:rFonts w:cs="Arial"/>
          <w:szCs w:val="20"/>
          <w:lang w:val="en-GB"/>
        </w:rPr>
        <w:t>b</w:t>
      </w:r>
      <w:r w:rsidRPr="008D00CB">
        <w:rPr>
          <w:szCs w:val="20"/>
          <w:lang w:val="en-GB"/>
        </w:rPr>
        <w:t>uying and selling of own real estate and renting and operating of own or leased real estate</w:t>
      </w:r>
      <w:r w:rsidRPr="008D00CB">
        <w:rPr>
          <w:rFonts w:cs="Arial"/>
          <w:szCs w:val="20"/>
          <w:lang w:val="en-GB"/>
        </w:rPr>
        <w:t xml:space="preserve"> </w:t>
      </w:r>
      <w:r w:rsidR="00CF35E7" w:rsidRPr="008D00CB">
        <w:rPr>
          <w:szCs w:val="20"/>
          <w:lang w:val="en-GB"/>
        </w:rPr>
        <w:t>(−0</w:t>
      </w:r>
      <w:r w:rsidR="00B35C69" w:rsidRPr="008D00CB">
        <w:rPr>
          <w:szCs w:val="20"/>
          <w:lang w:val="en-GB"/>
        </w:rPr>
        <w:t>.</w:t>
      </w:r>
      <w:r w:rsidR="00CF35E7" w:rsidRPr="008D00CB">
        <w:rPr>
          <w:szCs w:val="20"/>
          <w:lang w:val="en-GB"/>
        </w:rPr>
        <w:t>2</w:t>
      </w:r>
      <w:r w:rsidR="00B35C69" w:rsidRPr="008D00CB">
        <w:rPr>
          <w:szCs w:val="20"/>
          <w:lang w:val="en-GB"/>
        </w:rPr>
        <w:t>%)</w:t>
      </w:r>
      <w:r w:rsidRPr="008D00CB">
        <w:rPr>
          <w:szCs w:val="20"/>
          <w:lang w:val="en-GB"/>
        </w:rPr>
        <w:t>;</w:t>
      </w:r>
    </w:p>
    <w:p w:rsidR="000B6198" w:rsidRPr="008D00CB" w:rsidRDefault="000B6198" w:rsidP="000B6198">
      <w:pPr>
        <w:pStyle w:val="Zkladntextodsazen3"/>
        <w:tabs>
          <w:tab w:val="num" w:pos="360"/>
        </w:tabs>
        <w:spacing w:line="276" w:lineRule="auto"/>
        <w:ind w:left="360" w:firstLine="0"/>
        <w:rPr>
          <w:rFonts w:cs="Arial"/>
          <w:b/>
          <w:bCs/>
          <w:i/>
          <w:iCs/>
          <w:szCs w:val="20"/>
          <w:lang w:val="en-GB"/>
        </w:rPr>
      </w:pPr>
    </w:p>
    <w:p w:rsidR="000B6198" w:rsidRPr="008D00CB" w:rsidRDefault="000B6198" w:rsidP="000B6198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8D00CB">
        <w:rPr>
          <w:szCs w:val="20"/>
          <w:lang w:val="en-GB"/>
        </w:rPr>
        <w:t xml:space="preserve">sales </w:t>
      </w:r>
      <w:r w:rsidRPr="008D00CB">
        <w:rPr>
          <w:b/>
          <w:szCs w:val="20"/>
          <w:lang w:val="en-GB"/>
        </w:rPr>
        <w:t>in</w:t>
      </w:r>
      <w:r w:rsidRPr="008D00CB">
        <w:rPr>
          <w:szCs w:val="20"/>
          <w:lang w:val="en-GB"/>
        </w:rPr>
        <w:t> </w:t>
      </w:r>
      <w:r w:rsidRPr="008D00CB">
        <w:rPr>
          <w:b/>
          <w:bCs/>
          <w:szCs w:val="20"/>
          <w:lang w:val="en-GB"/>
        </w:rPr>
        <w:t>professional, scientific and technical activities</w:t>
      </w:r>
      <w:r w:rsidRPr="008D00CB">
        <w:rPr>
          <w:b/>
          <w:bCs/>
          <w:szCs w:val="20"/>
          <w:vertAlign w:val="superscript"/>
          <w:lang w:val="en-GB"/>
        </w:rPr>
        <w:t>2)</w:t>
      </w:r>
      <w:r w:rsidRPr="008D00CB">
        <w:rPr>
          <w:b/>
          <w:bCs/>
          <w:i/>
          <w:iCs/>
          <w:szCs w:val="20"/>
          <w:lang w:val="en-GB"/>
        </w:rPr>
        <w:t xml:space="preserve"> </w:t>
      </w:r>
      <w:r w:rsidRPr="008D00CB">
        <w:rPr>
          <w:bCs/>
          <w:iCs/>
          <w:szCs w:val="20"/>
          <w:lang w:val="en-GB"/>
        </w:rPr>
        <w:t xml:space="preserve">decreased by </w:t>
      </w:r>
      <w:r w:rsidR="00806DDF" w:rsidRPr="008D00CB">
        <w:rPr>
          <w:bCs/>
          <w:iCs/>
          <w:szCs w:val="20"/>
          <w:lang w:val="en-GB"/>
        </w:rPr>
        <w:t>3</w:t>
      </w:r>
      <w:r w:rsidRPr="008D00CB">
        <w:rPr>
          <w:bCs/>
          <w:iCs/>
          <w:szCs w:val="20"/>
          <w:lang w:val="en-GB"/>
        </w:rPr>
        <w:t>.</w:t>
      </w:r>
      <w:r w:rsidR="00806DDF" w:rsidRPr="008D00CB">
        <w:rPr>
          <w:bCs/>
          <w:iCs/>
          <w:szCs w:val="20"/>
          <w:lang w:val="en-GB"/>
        </w:rPr>
        <w:t>2</w:t>
      </w:r>
      <w:r w:rsidRPr="008D00CB">
        <w:rPr>
          <w:bCs/>
          <w:iCs/>
          <w:szCs w:val="20"/>
          <w:lang w:val="en-GB"/>
        </w:rPr>
        <w:t>%</w:t>
      </w:r>
      <w:r w:rsidR="00806DDF" w:rsidRPr="008D00CB">
        <w:rPr>
          <w:bCs/>
          <w:iCs/>
          <w:szCs w:val="20"/>
          <w:lang w:val="en-GB"/>
        </w:rPr>
        <w:t>, which was contributed to by all economic activities</w:t>
      </w:r>
      <w:r w:rsidRPr="008D00CB">
        <w:rPr>
          <w:bCs/>
          <w:iCs/>
          <w:szCs w:val="20"/>
          <w:lang w:val="en-GB"/>
        </w:rPr>
        <w:t xml:space="preserve">. </w:t>
      </w:r>
      <w:r w:rsidR="00737E22" w:rsidRPr="008D00CB">
        <w:rPr>
          <w:bCs/>
          <w:iCs/>
          <w:szCs w:val="20"/>
          <w:lang w:val="en-GB"/>
        </w:rPr>
        <w:t>The deepest decrease</w:t>
      </w:r>
      <w:r w:rsidR="00194D90">
        <w:rPr>
          <w:bCs/>
          <w:iCs/>
          <w:szCs w:val="20"/>
          <w:lang w:val="en-GB"/>
        </w:rPr>
        <w:t xml:space="preserve"> of sales</w:t>
      </w:r>
      <w:r w:rsidR="00737E22" w:rsidRPr="008D00CB">
        <w:rPr>
          <w:bCs/>
          <w:iCs/>
          <w:szCs w:val="20"/>
          <w:lang w:val="en-GB"/>
        </w:rPr>
        <w:t xml:space="preserve"> was in</w:t>
      </w:r>
      <w:r w:rsidR="00737E22" w:rsidRPr="008D00CB">
        <w:rPr>
          <w:bCs/>
          <w:iCs/>
          <w:szCs w:val="20"/>
          <w:lang w:val="en-GB"/>
        </w:rPr>
        <w:t xml:space="preserve"> </w:t>
      </w:r>
      <w:r w:rsidR="002F4D68" w:rsidRPr="008D00CB">
        <w:rPr>
          <w:rFonts w:cs="Arial"/>
          <w:bCs/>
          <w:szCs w:val="20"/>
          <w:lang w:val="en-GB"/>
        </w:rPr>
        <w:t>activities of head offices; management consultancy activities (−</w:t>
      </w:r>
      <w:r w:rsidR="0064736B" w:rsidRPr="008D00CB">
        <w:rPr>
          <w:rFonts w:cs="Arial"/>
          <w:bCs/>
          <w:szCs w:val="20"/>
          <w:lang w:val="en-GB"/>
        </w:rPr>
        <w:t>7</w:t>
      </w:r>
      <w:r w:rsidR="002F4D68" w:rsidRPr="008D00CB">
        <w:rPr>
          <w:rFonts w:cs="Arial"/>
          <w:bCs/>
          <w:szCs w:val="20"/>
          <w:lang w:val="en-GB"/>
        </w:rPr>
        <w:t>.</w:t>
      </w:r>
      <w:r w:rsidR="0064736B" w:rsidRPr="008D00CB">
        <w:rPr>
          <w:rFonts w:cs="Arial"/>
          <w:bCs/>
          <w:szCs w:val="20"/>
          <w:lang w:val="en-GB"/>
        </w:rPr>
        <w:t>7</w:t>
      </w:r>
      <w:r w:rsidR="0083052E" w:rsidRPr="008D00CB">
        <w:rPr>
          <w:rFonts w:cs="Arial"/>
          <w:bCs/>
          <w:szCs w:val="20"/>
          <w:lang w:val="en-GB"/>
        </w:rPr>
        <w:t xml:space="preserve">%). Sales were decreasing also in </w:t>
      </w:r>
      <w:r w:rsidR="0083052E" w:rsidRPr="008D00CB">
        <w:rPr>
          <w:bCs/>
          <w:iCs/>
          <w:szCs w:val="20"/>
          <w:lang w:val="en-GB"/>
        </w:rPr>
        <w:t xml:space="preserve">other </w:t>
      </w:r>
      <w:r w:rsidR="0083052E" w:rsidRPr="008D00CB">
        <w:rPr>
          <w:rFonts w:cs="Arial"/>
          <w:szCs w:val="20"/>
          <w:lang w:val="en-GB"/>
        </w:rPr>
        <w:t>professional, scienti</w:t>
      </w:r>
      <w:r w:rsidR="0083052E" w:rsidRPr="008D00CB">
        <w:rPr>
          <w:rFonts w:cs="Arial"/>
          <w:szCs w:val="20"/>
          <w:lang w:val="en-GB"/>
        </w:rPr>
        <w:t>fic and technical activities (−4</w:t>
      </w:r>
      <w:r w:rsidR="0083052E" w:rsidRPr="008D00CB">
        <w:rPr>
          <w:rFonts w:cs="Arial"/>
          <w:szCs w:val="20"/>
          <w:lang w:val="en-GB"/>
        </w:rPr>
        <w:t>.</w:t>
      </w:r>
      <w:r w:rsidR="0083052E" w:rsidRPr="008D00CB">
        <w:rPr>
          <w:rFonts w:cs="Arial"/>
          <w:szCs w:val="20"/>
          <w:lang w:val="en-GB"/>
        </w:rPr>
        <w:t>6</w:t>
      </w:r>
      <w:r w:rsidR="0083052E" w:rsidRPr="008D00CB">
        <w:rPr>
          <w:rFonts w:cs="Arial"/>
          <w:szCs w:val="20"/>
          <w:lang w:val="en-GB"/>
        </w:rPr>
        <w:t>%), which include, for example, business brokerage activities, translation services and photographic services, or activities of quantity surveyors.</w:t>
      </w:r>
      <w:r w:rsidR="002F4D68" w:rsidRPr="008D00CB">
        <w:rPr>
          <w:rFonts w:cs="Arial"/>
          <w:bCs/>
          <w:szCs w:val="20"/>
          <w:lang w:val="en-GB"/>
        </w:rPr>
        <w:t xml:space="preserve"> </w:t>
      </w:r>
      <w:r w:rsidRPr="008D00CB">
        <w:rPr>
          <w:rFonts w:cs="Arial"/>
          <w:szCs w:val="20"/>
          <w:lang w:val="en-GB"/>
        </w:rPr>
        <w:t xml:space="preserve">Further, sales decreases were reported </w:t>
      </w:r>
      <w:r w:rsidRPr="008D00CB">
        <w:rPr>
          <w:bCs/>
          <w:iCs/>
          <w:szCs w:val="20"/>
          <w:lang w:val="en-GB"/>
        </w:rPr>
        <w:t>by advertising and market research (−</w:t>
      </w:r>
      <w:r w:rsidR="0083052E" w:rsidRPr="008D00CB">
        <w:rPr>
          <w:bCs/>
          <w:iCs/>
          <w:szCs w:val="20"/>
          <w:lang w:val="en-GB"/>
        </w:rPr>
        <w:t>3</w:t>
      </w:r>
      <w:r w:rsidRPr="008D00CB">
        <w:rPr>
          <w:bCs/>
          <w:iCs/>
          <w:szCs w:val="20"/>
          <w:lang w:val="en-GB"/>
        </w:rPr>
        <w:t>.</w:t>
      </w:r>
      <w:r w:rsidR="0083052E" w:rsidRPr="008D00CB">
        <w:rPr>
          <w:bCs/>
          <w:iCs/>
          <w:szCs w:val="20"/>
          <w:lang w:val="en-GB"/>
        </w:rPr>
        <w:t xml:space="preserve">4%), </w:t>
      </w:r>
      <w:r w:rsidRPr="008D00CB">
        <w:rPr>
          <w:bCs/>
          <w:iCs/>
          <w:szCs w:val="20"/>
          <w:lang w:val="en-GB"/>
        </w:rPr>
        <w:t>architectural and engineering activities (−</w:t>
      </w:r>
      <w:r w:rsidR="0083052E" w:rsidRPr="008D00CB">
        <w:rPr>
          <w:bCs/>
          <w:iCs/>
          <w:szCs w:val="20"/>
          <w:lang w:val="en-GB"/>
        </w:rPr>
        <w:t>2</w:t>
      </w:r>
      <w:r w:rsidRPr="008D00CB">
        <w:rPr>
          <w:bCs/>
          <w:iCs/>
          <w:szCs w:val="20"/>
          <w:lang w:val="en-GB"/>
        </w:rPr>
        <w:t>.</w:t>
      </w:r>
      <w:r w:rsidR="0083052E" w:rsidRPr="008D00CB">
        <w:rPr>
          <w:bCs/>
          <w:iCs/>
          <w:szCs w:val="20"/>
          <w:lang w:val="en-GB"/>
        </w:rPr>
        <w:t>0</w:t>
      </w:r>
      <w:r w:rsidRPr="008D00CB">
        <w:rPr>
          <w:bCs/>
          <w:iCs/>
          <w:szCs w:val="20"/>
          <w:lang w:val="en-GB"/>
        </w:rPr>
        <w:t>%)</w:t>
      </w:r>
      <w:r w:rsidR="0083052E" w:rsidRPr="008D00CB">
        <w:rPr>
          <w:bCs/>
          <w:iCs/>
          <w:szCs w:val="20"/>
          <w:lang w:val="en-GB"/>
        </w:rPr>
        <w:t xml:space="preserve">, and </w:t>
      </w:r>
      <w:r w:rsidR="0083052E" w:rsidRPr="008D00CB">
        <w:rPr>
          <w:bCs/>
          <w:iCs/>
          <w:szCs w:val="20"/>
          <w:lang w:val="en-GB"/>
        </w:rPr>
        <w:t>legal and accounting activities (−</w:t>
      </w:r>
      <w:r w:rsidR="0083052E" w:rsidRPr="008D00CB">
        <w:rPr>
          <w:bCs/>
          <w:iCs/>
          <w:szCs w:val="20"/>
          <w:lang w:val="en-GB"/>
        </w:rPr>
        <w:t>0</w:t>
      </w:r>
      <w:r w:rsidR="0083052E" w:rsidRPr="008D00CB">
        <w:rPr>
          <w:bCs/>
          <w:iCs/>
          <w:szCs w:val="20"/>
          <w:lang w:val="en-GB"/>
        </w:rPr>
        <w:t>.</w:t>
      </w:r>
      <w:r w:rsidR="0083052E" w:rsidRPr="008D00CB">
        <w:rPr>
          <w:bCs/>
          <w:iCs/>
          <w:szCs w:val="20"/>
          <w:lang w:val="en-GB"/>
        </w:rPr>
        <w:t>6%)</w:t>
      </w:r>
      <w:r w:rsidRPr="008D00CB">
        <w:rPr>
          <w:rFonts w:cs="Arial"/>
          <w:szCs w:val="20"/>
          <w:lang w:val="en-GB"/>
        </w:rPr>
        <w:t>;</w:t>
      </w:r>
      <w:r w:rsidR="0083052E" w:rsidRPr="008D00CB">
        <w:rPr>
          <w:rFonts w:cs="Arial"/>
          <w:szCs w:val="20"/>
          <w:lang w:val="en-GB"/>
        </w:rPr>
        <w:t xml:space="preserve"> </w:t>
      </w:r>
    </w:p>
    <w:p w:rsidR="000B6198" w:rsidRPr="008D00CB" w:rsidRDefault="000B6198" w:rsidP="000B6198">
      <w:pPr>
        <w:pStyle w:val="Zkladntextodsazen3"/>
        <w:tabs>
          <w:tab w:val="num" w:pos="360"/>
        </w:tabs>
        <w:ind w:firstLine="0"/>
        <w:rPr>
          <w:rFonts w:cs="Arial"/>
          <w:bCs/>
          <w:iCs/>
          <w:szCs w:val="20"/>
          <w:lang w:val="en-GB"/>
        </w:rPr>
      </w:pPr>
    </w:p>
    <w:p w:rsidR="000B6198" w:rsidRPr="008D00CB" w:rsidRDefault="000B6198" w:rsidP="000B6198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r w:rsidRPr="008D00CB">
        <w:rPr>
          <w:rFonts w:cs="Arial"/>
          <w:szCs w:val="20"/>
          <w:lang w:val="en-GB"/>
        </w:rPr>
        <w:t xml:space="preserve">sales </w:t>
      </w:r>
      <w:r w:rsidRPr="008D00CB">
        <w:rPr>
          <w:rFonts w:cs="Arial"/>
          <w:b/>
          <w:szCs w:val="20"/>
          <w:lang w:val="en-GB"/>
        </w:rPr>
        <w:t>in</w:t>
      </w:r>
      <w:r w:rsidRPr="008D00CB">
        <w:rPr>
          <w:rFonts w:cs="Arial"/>
          <w:szCs w:val="20"/>
          <w:lang w:val="en-GB"/>
        </w:rPr>
        <w:t> </w:t>
      </w:r>
      <w:r w:rsidRPr="008D00CB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8D00CB">
        <w:rPr>
          <w:b/>
          <w:bCs/>
          <w:szCs w:val="20"/>
          <w:lang w:val="en-GB"/>
        </w:rPr>
        <w:t>activities</w:t>
      </w:r>
      <w:r w:rsidRPr="008D00CB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Pr="008D00CB">
        <w:rPr>
          <w:rFonts w:cs="Arial"/>
          <w:szCs w:val="20"/>
          <w:lang w:val="en-GB"/>
        </w:rPr>
        <w:t xml:space="preserve">decreased by </w:t>
      </w:r>
      <w:r w:rsidR="00AD7772" w:rsidRPr="008D00CB">
        <w:rPr>
          <w:rFonts w:cs="Arial"/>
          <w:szCs w:val="20"/>
          <w:lang w:val="en-GB"/>
        </w:rPr>
        <w:t>2</w:t>
      </w:r>
      <w:r w:rsidRPr="008D00CB">
        <w:rPr>
          <w:rFonts w:cs="Arial"/>
          <w:szCs w:val="20"/>
          <w:lang w:val="en-GB"/>
        </w:rPr>
        <w:t>.</w:t>
      </w:r>
      <w:r w:rsidR="00AD7772" w:rsidRPr="008D00CB">
        <w:rPr>
          <w:rFonts w:cs="Arial"/>
          <w:szCs w:val="20"/>
          <w:lang w:val="en-GB"/>
        </w:rPr>
        <w:t>8</w:t>
      </w:r>
      <w:r w:rsidRPr="008D00CB">
        <w:rPr>
          <w:rFonts w:cs="Arial"/>
          <w:szCs w:val="20"/>
          <w:lang w:val="en-GB"/>
        </w:rPr>
        <w:t>%</w:t>
      </w:r>
      <w:r w:rsidR="00AD7772" w:rsidRPr="008D00CB">
        <w:rPr>
          <w:rFonts w:cs="Arial"/>
          <w:szCs w:val="20"/>
          <w:lang w:val="en-GB"/>
        </w:rPr>
        <w:t>, y-o-y</w:t>
      </w:r>
      <w:r w:rsidRPr="008D00CB">
        <w:rPr>
          <w:rFonts w:cs="Arial"/>
          <w:szCs w:val="20"/>
          <w:lang w:val="en-GB"/>
        </w:rPr>
        <w:t>. The</w:t>
      </w:r>
      <w:r w:rsidR="008E5E2E" w:rsidRPr="008D00CB">
        <w:rPr>
          <w:rFonts w:cs="Arial"/>
          <w:szCs w:val="20"/>
          <w:lang w:val="en-GB"/>
        </w:rPr>
        <w:t xml:space="preserve"> deepest decrease of sales was reported by employment activities (</w:t>
      </w:r>
      <w:r w:rsidR="001F4B4E" w:rsidRPr="008D00CB">
        <w:rPr>
          <w:rFonts w:cs="Arial"/>
          <w:szCs w:val="20"/>
          <w:lang w:val="en-GB"/>
        </w:rPr>
        <w:t>−</w:t>
      </w:r>
      <w:r w:rsidR="008E5E2E" w:rsidRPr="008D00CB">
        <w:rPr>
          <w:rFonts w:cs="Arial"/>
          <w:szCs w:val="20"/>
          <w:lang w:val="en-GB"/>
        </w:rPr>
        <w:t>9</w:t>
      </w:r>
      <w:r w:rsidR="008E5E2E" w:rsidRPr="008D00CB">
        <w:rPr>
          <w:rFonts w:cs="Arial"/>
          <w:szCs w:val="20"/>
          <w:lang w:val="en-GB"/>
        </w:rPr>
        <w:t>.</w:t>
      </w:r>
      <w:r w:rsidR="008E5E2E" w:rsidRPr="008D00CB">
        <w:rPr>
          <w:rFonts w:cs="Arial"/>
          <w:szCs w:val="20"/>
          <w:lang w:val="en-GB"/>
        </w:rPr>
        <w:t>8</w:t>
      </w:r>
      <w:r w:rsidR="001F4B4E" w:rsidRPr="008D00CB">
        <w:rPr>
          <w:rFonts w:cs="Arial"/>
          <w:szCs w:val="20"/>
          <w:lang w:val="en-GB"/>
        </w:rPr>
        <w:t xml:space="preserve">%); they were decreasing already for the fourth successive quarter. Lower sales were also in </w:t>
      </w:r>
      <w:r w:rsidR="00D85BE5" w:rsidRPr="008D00CB">
        <w:rPr>
          <w:szCs w:val="20"/>
          <w:lang w:val="en-GB"/>
        </w:rPr>
        <w:t>travel agency, tour operator reservation service and related activities (−</w:t>
      </w:r>
      <w:r w:rsidR="00D85BE5" w:rsidRPr="008D00CB">
        <w:rPr>
          <w:szCs w:val="20"/>
          <w:lang w:val="en-GB"/>
        </w:rPr>
        <w:t>4</w:t>
      </w:r>
      <w:r w:rsidR="00D85BE5" w:rsidRPr="008D00CB">
        <w:rPr>
          <w:szCs w:val="20"/>
          <w:lang w:val="en-GB"/>
        </w:rPr>
        <w:t>.</w:t>
      </w:r>
      <w:r w:rsidR="00D85BE5" w:rsidRPr="008D00CB">
        <w:rPr>
          <w:szCs w:val="20"/>
          <w:lang w:val="en-GB"/>
        </w:rPr>
        <w:t>8</w:t>
      </w:r>
      <w:r w:rsidR="00D85BE5" w:rsidRPr="008D00CB">
        <w:rPr>
          <w:szCs w:val="20"/>
          <w:lang w:val="en-GB"/>
        </w:rPr>
        <w:t>%)</w:t>
      </w:r>
      <w:r w:rsidR="000D471F" w:rsidRPr="008D00CB">
        <w:rPr>
          <w:szCs w:val="20"/>
          <w:lang w:val="en-GB"/>
        </w:rPr>
        <w:t xml:space="preserve">, </w:t>
      </w:r>
      <w:r w:rsidR="000D471F" w:rsidRPr="008D00CB">
        <w:rPr>
          <w:szCs w:val="20"/>
          <w:lang w:val="en-GB"/>
        </w:rPr>
        <w:t>rental and leasing activities (</w:t>
      </w:r>
      <w:r w:rsidR="000D471F" w:rsidRPr="008D00CB">
        <w:rPr>
          <w:szCs w:val="20"/>
          <w:lang w:val="en-GB"/>
        </w:rPr>
        <w:t>−4</w:t>
      </w:r>
      <w:r w:rsidR="000D471F" w:rsidRPr="008D00CB">
        <w:rPr>
          <w:szCs w:val="20"/>
          <w:lang w:val="en-GB"/>
        </w:rPr>
        <w:t>.</w:t>
      </w:r>
      <w:r w:rsidR="000D471F" w:rsidRPr="008D00CB">
        <w:rPr>
          <w:szCs w:val="20"/>
          <w:lang w:val="en-GB"/>
        </w:rPr>
        <w:t>7</w:t>
      </w:r>
      <w:r w:rsidR="000D471F" w:rsidRPr="008D00CB">
        <w:rPr>
          <w:szCs w:val="20"/>
          <w:lang w:val="en-GB"/>
        </w:rPr>
        <w:t>%),</w:t>
      </w:r>
      <w:r w:rsidR="00683946" w:rsidRPr="008D00CB">
        <w:rPr>
          <w:szCs w:val="20"/>
          <w:lang w:val="en-GB"/>
        </w:rPr>
        <w:t xml:space="preserve"> and </w:t>
      </w:r>
      <w:r w:rsidR="00683946" w:rsidRPr="008D00CB">
        <w:rPr>
          <w:szCs w:val="20"/>
          <w:lang w:val="en-GB"/>
        </w:rPr>
        <w:t>services to buildings and landscape activities (−</w:t>
      </w:r>
      <w:r w:rsidR="00683946" w:rsidRPr="008D00CB">
        <w:rPr>
          <w:szCs w:val="20"/>
          <w:lang w:val="en-GB"/>
        </w:rPr>
        <w:t>3</w:t>
      </w:r>
      <w:r w:rsidR="00683946" w:rsidRPr="008D00CB">
        <w:rPr>
          <w:szCs w:val="20"/>
          <w:lang w:val="en-GB"/>
        </w:rPr>
        <w:t>.</w:t>
      </w:r>
      <w:r w:rsidR="00683946" w:rsidRPr="008D00CB">
        <w:rPr>
          <w:szCs w:val="20"/>
          <w:lang w:val="en-GB"/>
        </w:rPr>
        <w:t>7</w:t>
      </w:r>
      <w:r w:rsidR="00683946" w:rsidRPr="008D00CB">
        <w:rPr>
          <w:szCs w:val="20"/>
          <w:lang w:val="en-GB"/>
        </w:rPr>
        <w:t>%)</w:t>
      </w:r>
      <w:r w:rsidR="00683946" w:rsidRPr="008D00CB">
        <w:rPr>
          <w:szCs w:val="20"/>
          <w:lang w:val="en-GB"/>
        </w:rPr>
        <w:t xml:space="preserve">. </w:t>
      </w:r>
      <w:r w:rsidR="00683946" w:rsidRPr="008D00CB">
        <w:rPr>
          <w:lang w:val="en-GB"/>
        </w:rPr>
        <w:t xml:space="preserve">On the other hand, </w:t>
      </w:r>
      <w:r w:rsidR="00683946" w:rsidRPr="008D00CB">
        <w:rPr>
          <w:lang w:val="en-GB"/>
        </w:rPr>
        <w:t>sales</w:t>
      </w:r>
      <w:r w:rsidRPr="008D00CB">
        <w:rPr>
          <w:rFonts w:cs="Arial"/>
          <w:szCs w:val="20"/>
          <w:lang w:val="en-GB"/>
        </w:rPr>
        <w:t xml:space="preserve"> were growing</w:t>
      </w:r>
      <w:r w:rsidR="00683946" w:rsidRPr="008D00CB">
        <w:rPr>
          <w:rFonts w:cs="Arial"/>
          <w:szCs w:val="20"/>
          <w:lang w:val="en-GB"/>
        </w:rPr>
        <w:t xml:space="preserve"> in </w:t>
      </w:r>
      <w:r w:rsidRPr="008D00CB">
        <w:rPr>
          <w:lang w:val="en-GB"/>
        </w:rPr>
        <w:t>office administrative and support activities (+</w:t>
      </w:r>
      <w:r w:rsidR="00683946" w:rsidRPr="008D00CB">
        <w:rPr>
          <w:lang w:val="en-GB"/>
        </w:rPr>
        <w:t>5.6</w:t>
      </w:r>
      <w:r w:rsidRPr="008D00CB">
        <w:rPr>
          <w:lang w:val="en-GB"/>
        </w:rPr>
        <w:t>%)</w:t>
      </w:r>
      <w:r w:rsidR="00683946" w:rsidRPr="008D00CB">
        <w:rPr>
          <w:lang w:val="en-GB"/>
        </w:rPr>
        <w:t xml:space="preserve"> and</w:t>
      </w:r>
      <w:r w:rsidRPr="008D00CB">
        <w:rPr>
          <w:lang w:val="en-GB"/>
        </w:rPr>
        <w:t xml:space="preserve"> </w:t>
      </w:r>
      <w:r w:rsidR="00683946" w:rsidRPr="008D00CB">
        <w:rPr>
          <w:lang w:val="en-GB"/>
        </w:rPr>
        <w:t>in</w:t>
      </w:r>
      <w:r w:rsidRPr="008D00CB">
        <w:rPr>
          <w:szCs w:val="20"/>
          <w:lang w:val="en-GB"/>
        </w:rPr>
        <w:t xml:space="preserve"> security and investigation activities (</w:t>
      </w:r>
      <w:r w:rsidR="00937F2F">
        <w:rPr>
          <w:szCs w:val="20"/>
          <w:lang w:val="en-GB"/>
        </w:rPr>
        <w:t>+</w:t>
      </w:r>
      <w:r w:rsidR="00683946" w:rsidRPr="008D00CB">
        <w:rPr>
          <w:szCs w:val="20"/>
          <w:lang w:val="en-GB"/>
        </w:rPr>
        <w:t>0</w:t>
      </w:r>
      <w:r w:rsidRPr="008D00CB">
        <w:rPr>
          <w:szCs w:val="20"/>
          <w:lang w:val="en-GB"/>
        </w:rPr>
        <w:t>.</w:t>
      </w:r>
      <w:r w:rsidR="00683946" w:rsidRPr="008D00CB">
        <w:rPr>
          <w:szCs w:val="20"/>
          <w:lang w:val="en-GB"/>
        </w:rPr>
        <w:t>9</w:t>
      </w:r>
      <w:r w:rsidR="00683946" w:rsidRPr="008D00CB">
        <w:rPr>
          <w:rFonts w:cs="Arial"/>
          <w:szCs w:val="20"/>
          <w:lang w:val="en-GB"/>
        </w:rPr>
        <w:t>%)</w:t>
      </w:r>
      <w:r w:rsidRPr="008D00CB">
        <w:rPr>
          <w:szCs w:val="20"/>
          <w:lang w:val="en-GB"/>
        </w:rPr>
        <w:t xml:space="preserve">. </w:t>
      </w:r>
    </w:p>
    <w:p w:rsidR="000B6198" w:rsidRPr="008D00CB" w:rsidRDefault="000B6198" w:rsidP="000B6198">
      <w:pPr>
        <w:pStyle w:val="Odstavecseseznamem"/>
        <w:rPr>
          <w:rFonts w:cs="Arial"/>
          <w:szCs w:val="20"/>
        </w:rPr>
      </w:pPr>
    </w:p>
    <w:p w:rsidR="000B6198" w:rsidRPr="008D00CB" w:rsidRDefault="000B6198" w:rsidP="000B6198">
      <w:pPr>
        <w:pStyle w:val="Zkladntextodsazen3"/>
        <w:spacing w:line="276" w:lineRule="auto"/>
        <w:ind w:firstLine="0"/>
        <w:rPr>
          <w:b/>
          <w:bCs/>
          <w:lang w:val="en-GB"/>
        </w:rPr>
      </w:pPr>
      <w:r w:rsidRPr="008D00CB">
        <w:rPr>
          <w:b/>
          <w:bCs/>
          <w:lang w:val="en-GB"/>
        </w:rPr>
        <w:t>Dev</w:t>
      </w:r>
      <w:r w:rsidR="00022224" w:rsidRPr="008D00CB">
        <w:rPr>
          <w:b/>
          <w:bCs/>
          <w:lang w:val="en-GB"/>
        </w:rPr>
        <w:t>elopment in 2019</w:t>
      </w:r>
    </w:p>
    <w:p w:rsidR="000B6198" w:rsidRPr="008D00CB" w:rsidRDefault="00591337" w:rsidP="000B6198">
      <w:pPr>
        <w:spacing w:before="100" w:beforeAutospacing="1" w:after="100" w:afterAutospacing="1"/>
        <w:rPr>
          <w:bCs/>
        </w:rPr>
      </w:pPr>
      <w:r w:rsidRPr="008D00CB">
        <w:rPr>
          <w:b/>
          <w:bCs/>
        </w:rPr>
        <w:t>In 2019</w:t>
      </w:r>
      <w:r w:rsidR="000B6198" w:rsidRPr="008D00CB">
        <w:rPr>
          <w:bCs/>
        </w:rPr>
        <w:t>,</w:t>
      </w:r>
      <w:r w:rsidR="000B6198" w:rsidRPr="008D00CB">
        <w:rPr>
          <w:b/>
          <w:bCs/>
        </w:rPr>
        <w:t xml:space="preserve"> </w:t>
      </w:r>
      <w:r w:rsidR="000B6198" w:rsidRPr="008D00CB">
        <w:t xml:space="preserve">sales </w:t>
      </w:r>
      <w:r w:rsidR="000B6198" w:rsidRPr="008D00CB">
        <w:rPr>
          <w:b/>
        </w:rPr>
        <w:t>in</w:t>
      </w:r>
      <w:r w:rsidR="000B6198" w:rsidRPr="008D00CB">
        <w:rPr>
          <w:b/>
          <w:bCs/>
        </w:rPr>
        <w:t xml:space="preserve"> </w:t>
      </w:r>
      <w:r w:rsidR="000B6198" w:rsidRPr="008D00CB">
        <w:rPr>
          <w:rFonts w:cs="Arial"/>
          <w:b/>
          <w:bCs/>
          <w:szCs w:val="20"/>
        </w:rPr>
        <w:t>services</w:t>
      </w:r>
      <w:r w:rsidR="000B6198" w:rsidRPr="008D00CB">
        <w:rPr>
          <w:rFonts w:cs="Arial"/>
          <w:b/>
          <w:bCs/>
          <w:szCs w:val="20"/>
          <w:vertAlign w:val="superscript"/>
        </w:rPr>
        <w:t>1)</w:t>
      </w:r>
      <w:r w:rsidR="000B6198" w:rsidRPr="008D00CB">
        <w:rPr>
          <w:b/>
          <w:bCs/>
        </w:rPr>
        <w:t xml:space="preserve"> adjusted for calendar effects increased</w:t>
      </w:r>
      <w:r w:rsidR="00676932" w:rsidRPr="008D00CB">
        <w:rPr>
          <w:b/>
          <w:bCs/>
        </w:rPr>
        <w:t xml:space="preserve"> in real terms</w:t>
      </w:r>
      <w:r w:rsidR="000B6198" w:rsidRPr="008D00CB">
        <w:rPr>
          <w:b/>
          <w:bCs/>
        </w:rPr>
        <w:t xml:space="preserve"> </w:t>
      </w:r>
      <w:r w:rsidR="00676932" w:rsidRPr="008D00CB">
        <w:rPr>
          <w:b/>
          <w:bCs/>
        </w:rPr>
        <w:t>(</w:t>
      </w:r>
      <w:r w:rsidR="000B6198" w:rsidRPr="008D00CB">
        <w:rPr>
          <w:b/>
          <w:bCs/>
        </w:rPr>
        <w:t>at constant prices</w:t>
      </w:r>
      <w:r w:rsidR="00676932" w:rsidRPr="008D00CB">
        <w:rPr>
          <w:b/>
          <w:bCs/>
        </w:rPr>
        <w:t>)</w:t>
      </w:r>
      <w:r w:rsidR="000B6198" w:rsidRPr="008D00CB">
        <w:rPr>
          <w:b/>
          <w:bCs/>
        </w:rPr>
        <w:t xml:space="preserve"> by </w:t>
      </w:r>
      <w:r w:rsidR="00676932" w:rsidRPr="008D00CB">
        <w:rPr>
          <w:b/>
          <w:bCs/>
        </w:rPr>
        <w:t>0</w:t>
      </w:r>
      <w:r w:rsidR="000B6198" w:rsidRPr="008D00CB">
        <w:rPr>
          <w:b/>
          <w:bCs/>
        </w:rPr>
        <w:t>.</w:t>
      </w:r>
      <w:r w:rsidR="00676932" w:rsidRPr="008D00CB">
        <w:rPr>
          <w:b/>
          <w:bCs/>
        </w:rPr>
        <w:t>7</w:t>
      </w:r>
      <w:r w:rsidR="000B6198" w:rsidRPr="008D00CB">
        <w:rPr>
          <w:b/>
          <w:bCs/>
        </w:rPr>
        <w:t>%, year-on-year</w:t>
      </w:r>
      <w:r w:rsidR="000B6198" w:rsidRPr="008D00CB">
        <w:rPr>
          <w:bCs/>
        </w:rPr>
        <w:t xml:space="preserve">; </w:t>
      </w:r>
      <w:r w:rsidR="000B6198" w:rsidRPr="008D00CB">
        <w:rPr>
          <w:b/>
          <w:bCs/>
        </w:rPr>
        <w:t xml:space="preserve">non-adjusted </w:t>
      </w:r>
      <w:r w:rsidR="000B6198" w:rsidRPr="008D00CB">
        <w:rPr>
          <w:bCs/>
        </w:rPr>
        <w:t xml:space="preserve">sales increased </w:t>
      </w:r>
      <w:r w:rsidR="000B6198" w:rsidRPr="008D00CB">
        <w:rPr>
          <w:b/>
          <w:bCs/>
        </w:rPr>
        <w:t xml:space="preserve">by </w:t>
      </w:r>
      <w:r w:rsidR="00676932" w:rsidRPr="008D00CB">
        <w:rPr>
          <w:b/>
          <w:bCs/>
        </w:rPr>
        <w:t>0</w:t>
      </w:r>
      <w:r w:rsidR="000B6198" w:rsidRPr="008D00CB">
        <w:rPr>
          <w:b/>
          <w:bCs/>
        </w:rPr>
        <w:t>.</w:t>
      </w:r>
      <w:r w:rsidR="00676932" w:rsidRPr="008D00CB">
        <w:rPr>
          <w:b/>
          <w:bCs/>
        </w:rPr>
        <w:t>8</w:t>
      </w:r>
      <w:r w:rsidR="000B6198" w:rsidRPr="008D00CB">
        <w:rPr>
          <w:b/>
          <w:bCs/>
        </w:rPr>
        <w:t xml:space="preserve">% </w:t>
      </w:r>
      <w:r w:rsidR="000B6198" w:rsidRPr="008D00CB">
        <w:rPr>
          <w:bCs/>
        </w:rPr>
        <w:t xml:space="preserve">(there was </w:t>
      </w:r>
      <w:r w:rsidR="00676932" w:rsidRPr="008D00CB">
        <w:rPr>
          <w:bCs/>
        </w:rPr>
        <w:t>one</w:t>
      </w:r>
      <w:r w:rsidRPr="008D00CB">
        <w:rPr>
          <w:bCs/>
        </w:rPr>
        <w:t xml:space="preserve"> working day</w:t>
      </w:r>
      <w:r w:rsidR="00676932" w:rsidRPr="008D00CB">
        <w:rPr>
          <w:bCs/>
        </w:rPr>
        <w:t xml:space="preserve"> more</w:t>
      </w:r>
      <w:r w:rsidRPr="008D00CB">
        <w:rPr>
          <w:bCs/>
        </w:rPr>
        <w:t xml:space="preserve"> in 2019 </w:t>
      </w:r>
      <w:r w:rsidR="00676932" w:rsidRPr="008D00CB">
        <w:rPr>
          <w:bCs/>
        </w:rPr>
        <w:t>compared to</w:t>
      </w:r>
      <w:r w:rsidRPr="008D00CB">
        <w:rPr>
          <w:bCs/>
        </w:rPr>
        <w:t xml:space="preserve"> 2018</w:t>
      </w:r>
      <w:r w:rsidR="000B6198" w:rsidRPr="008D00CB">
        <w:rPr>
          <w:bCs/>
        </w:rPr>
        <w:t xml:space="preserve">). </w:t>
      </w:r>
    </w:p>
    <w:p w:rsidR="000B6198" w:rsidRPr="008D00CB" w:rsidRDefault="000B6198" w:rsidP="000B6198">
      <w:pPr>
        <w:pStyle w:val="Zkladntext"/>
        <w:rPr>
          <w:lang w:val="en-GB"/>
        </w:rPr>
      </w:pPr>
      <w:r w:rsidRPr="008D00CB">
        <w:rPr>
          <w:b/>
          <w:bCs/>
          <w:lang w:val="en-GB"/>
        </w:rPr>
        <w:t>Year-on-year development of seasonally non-adjusted sales in services by CZ-NACE section:</w:t>
      </w:r>
    </w:p>
    <w:p w:rsidR="000B6198" w:rsidRPr="008D00CB" w:rsidRDefault="000B6198" w:rsidP="000B6198">
      <w:pPr>
        <w:numPr>
          <w:ilvl w:val="0"/>
          <w:numId w:val="3"/>
        </w:numPr>
        <w:ind w:left="284" w:hanging="284"/>
      </w:pPr>
      <w:r w:rsidRPr="008D00CB">
        <w:t xml:space="preserve">sales </w:t>
      </w:r>
      <w:r w:rsidRPr="008D00CB">
        <w:rPr>
          <w:b/>
        </w:rPr>
        <w:t>in</w:t>
      </w:r>
      <w:r w:rsidRPr="008D00CB">
        <w:t xml:space="preserve"> </w:t>
      </w:r>
      <w:r w:rsidRPr="008D00CB">
        <w:rPr>
          <w:b/>
        </w:rPr>
        <w:t>transportation and storage</w:t>
      </w:r>
      <w:r w:rsidR="00237CAA" w:rsidRPr="008D00CB">
        <w:t xml:space="preserve"> de</w:t>
      </w:r>
      <w:r w:rsidRPr="008D00CB">
        <w:t xml:space="preserve">creased by </w:t>
      </w:r>
      <w:r w:rsidR="00237CAA" w:rsidRPr="008D00CB">
        <w:t>0</w:t>
      </w:r>
      <w:r w:rsidRPr="008D00CB">
        <w:t>.</w:t>
      </w:r>
      <w:r w:rsidR="00237CAA" w:rsidRPr="008D00CB">
        <w:t>7</w:t>
      </w:r>
      <w:r w:rsidRPr="008D00CB">
        <w:t xml:space="preserve">%, mainly </w:t>
      </w:r>
      <w:r w:rsidR="00237CAA" w:rsidRPr="008D00CB">
        <w:t>owing to</w:t>
      </w:r>
      <w:r w:rsidRPr="008D00CB">
        <w:t xml:space="preserve"> the development in warehousing and support activities for transportation (</w:t>
      </w:r>
      <w:r w:rsidR="00237CAA" w:rsidRPr="008D00CB">
        <w:t>drop</w:t>
      </w:r>
      <w:r w:rsidRPr="008D00CB">
        <w:t xml:space="preserve"> by </w:t>
      </w:r>
      <w:r w:rsidR="00237CAA" w:rsidRPr="008D00CB">
        <w:t>2</w:t>
      </w:r>
      <w:r w:rsidRPr="008D00CB">
        <w:t>.</w:t>
      </w:r>
      <w:r w:rsidR="00237CAA" w:rsidRPr="008D00CB">
        <w:t>8</w:t>
      </w:r>
      <w:r w:rsidRPr="008D00CB">
        <w:t>%)</w:t>
      </w:r>
      <w:r w:rsidR="00237CAA" w:rsidRPr="008D00CB">
        <w:t>. For the whole year 2019, services decreased also in</w:t>
      </w:r>
      <w:r w:rsidR="00244BC7" w:rsidRPr="008D00CB">
        <w:t xml:space="preserve"> air transport</w:t>
      </w:r>
      <w:r w:rsidR="00EB7B17" w:rsidRPr="008D00CB">
        <w:t xml:space="preserve"> (−3.8%) and</w:t>
      </w:r>
      <w:r w:rsidRPr="008D00CB">
        <w:t xml:space="preserve"> land transport and transport via pipelines (</w:t>
      </w:r>
      <w:r w:rsidR="0000556E" w:rsidRPr="008D00CB">
        <w:t>−0</w:t>
      </w:r>
      <w:r w:rsidRPr="008D00CB">
        <w:t>.</w:t>
      </w:r>
      <w:r w:rsidR="0000556E" w:rsidRPr="008D00CB">
        <w:t>4</w:t>
      </w:r>
      <w:r w:rsidRPr="008D00CB">
        <w:t>%).</w:t>
      </w:r>
      <w:r w:rsidR="00270318" w:rsidRPr="008D00CB">
        <w:t xml:space="preserve"> On the contrary, sales increased in </w:t>
      </w:r>
      <w:r w:rsidR="00FD2E51" w:rsidRPr="008D00CB">
        <w:t>postal and courier activities (+14.4%)</w:t>
      </w:r>
      <w:r w:rsidR="00FD2E51" w:rsidRPr="008D00CB">
        <w:t xml:space="preserve"> and</w:t>
      </w:r>
      <w:r w:rsidR="00934FEA">
        <w:t xml:space="preserve"> in</w:t>
      </w:r>
      <w:r w:rsidR="00FD2E51" w:rsidRPr="008D00CB">
        <w:t xml:space="preserve"> </w:t>
      </w:r>
      <w:r w:rsidRPr="008D00CB">
        <w:t>water transport (+</w:t>
      </w:r>
      <w:r w:rsidR="00270318" w:rsidRPr="008D00CB">
        <w:t>5</w:t>
      </w:r>
      <w:r w:rsidRPr="008D00CB">
        <w:t>.</w:t>
      </w:r>
      <w:r w:rsidR="00270318" w:rsidRPr="008D00CB">
        <w:t>5%)</w:t>
      </w:r>
      <w:r w:rsidRPr="008D00CB">
        <w:t>;</w:t>
      </w:r>
    </w:p>
    <w:p w:rsidR="000B6198" w:rsidRPr="008D00CB" w:rsidRDefault="000B6198" w:rsidP="000B6198"/>
    <w:p w:rsidR="000B6198" w:rsidRPr="008D00CB" w:rsidRDefault="000B6198" w:rsidP="000B6198">
      <w:pPr>
        <w:numPr>
          <w:ilvl w:val="0"/>
          <w:numId w:val="3"/>
        </w:numPr>
        <w:ind w:left="284" w:hanging="284"/>
      </w:pPr>
      <w:r w:rsidRPr="008D00CB">
        <w:t xml:space="preserve">sales in the whole section of </w:t>
      </w:r>
      <w:r w:rsidRPr="008D00CB">
        <w:rPr>
          <w:b/>
        </w:rPr>
        <w:t>accommodation and food service activities</w:t>
      </w:r>
      <w:r w:rsidRPr="008D00CB">
        <w:t xml:space="preserve"> increased by </w:t>
      </w:r>
      <w:r w:rsidR="001D02B0" w:rsidRPr="008D00CB">
        <w:t>1</w:t>
      </w:r>
      <w:r w:rsidRPr="008D00CB">
        <w:t>.</w:t>
      </w:r>
      <w:r w:rsidR="001D02B0" w:rsidRPr="008D00CB">
        <w:t>0</w:t>
      </w:r>
      <w:r w:rsidRPr="008D00CB">
        <w:t>%, y-o-y. Sales in food and beverage service activities were g</w:t>
      </w:r>
      <w:r w:rsidR="0003674A" w:rsidRPr="008D00CB">
        <w:t>rowing by 1.2</w:t>
      </w:r>
      <w:r w:rsidRPr="008D00CB">
        <w:t>%</w:t>
      </w:r>
      <w:r w:rsidR="0003674A" w:rsidRPr="008D00CB">
        <w:t xml:space="preserve"> and</w:t>
      </w:r>
      <w:r w:rsidRPr="008D00CB">
        <w:t xml:space="preserve"> sales in the accommodation </w:t>
      </w:r>
      <w:r w:rsidR="0003674A" w:rsidRPr="008D00CB">
        <w:t>by 0.6</w:t>
      </w:r>
      <w:r w:rsidRPr="008D00CB">
        <w:t>%;</w:t>
      </w:r>
    </w:p>
    <w:p w:rsidR="000B6198" w:rsidRPr="008D00CB" w:rsidRDefault="000B6198" w:rsidP="000B6198"/>
    <w:p w:rsidR="000B6198" w:rsidRPr="008D00CB" w:rsidRDefault="000B6198" w:rsidP="000B6198">
      <w:pPr>
        <w:numPr>
          <w:ilvl w:val="0"/>
          <w:numId w:val="3"/>
        </w:numPr>
        <w:ind w:left="284" w:hanging="284"/>
      </w:pPr>
      <w:r w:rsidRPr="008D00CB">
        <w:t xml:space="preserve">sales </w:t>
      </w:r>
      <w:r w:rsidRPr="008D00CB">
        <w:rPr>
          <w:b/>
        </w:rPr>
        <w:t>in information and communication</w:t>
      </w:r>
      <w:r w:rsidR="00B707C8" w:rsidRPr="008D00CB">
        <w:t xml:space="preserve"> increased by 5.7%.</w:t>
      </w:r>
      <w:r w:rsidRPr="008D00CB">
        <w:t xml:space="preserve"> The highest sales growth was in</w:t>
      </w:r>
      <w:r w:rsidR="0063707B" w:rsidRPr="008D00CB">
        <w:t xml:space="preserve"> </w:t>
      </w:r>
      <w:r w:rsidR="0063707B" w:rsidRPr="008D00CB">
        <w:t>publishing activities (+</w:t>
      </w:r>
      <w:r w:rsidR="0063707B" w:rsidRPr="008D00CB">
        <w:t>10</w:t>
      </w:r>
      <w:r w:rsidR="0063707B" w:rsidRPr="008D00CB">
        <w:t>.</w:t>
      </w:r>
      <w:r w:rsidR="0063707B" w:rsidRPr="008D00CB">
        <w:t>2</w:t>
      </w:r>
      <w:r w:rsidR="0063707B" w:rsidRPr="008D00CB">
        <w:t>%),</w:t>
      </w:r>
      <w:r w:rsidR="00092B53" w:rsidRPr="008D00CB">
        <w:t xml:space="preserve"> </w:t>
      </w:r>
      <w:r w:rsidR="00092B53" w:rsidRPr="008D00CB">
        <w:t>which were growing</w:t>
      </w:r>
      <w:r w:rsidR="00092B53" w:rsidRPr="008D00CB">
        <w:t xml:space="preserve"> </w:t>
      </w:r>
      <w:r w:rsidR="00092B53" w:rsidRPr="008D00CB">
        <w:t>already for the f</w:t>
      </w:r>
      <w:r w:rsidR="00092B53" w:rsidRPr="008D00CB">
        <w:t>ourth</w:t>
      </w:r>
      <w:r w:rsidR="00092B53" w:rsidRPr="008D00CB">
        <w:t xml:space="preserve"> successive quarter</w:t>
      </w:r>
      <w:r w:rsidR="00092B53" w:rsidRPr="008D00CB">
        <w:t xml:space="preserve">. </w:t>
      </w:r>
      <w:r w:rsidR="00092B53" w:rsidRPr="008D00CB">
        <w:t>Sales increased also in</w:t>
      </w:r>
      <w:r w:rsidR="00092B53" w:rsidRPr="008D00CB">
        <w:t xml:space="preserve"> </w:t>
      </w:r>
      <w:r w:rsidRPr="008D00CB">
        <w:t>information service activities (+</w:t>
      </w:r>
      <w:r w:rsidR="007177C1" w:rsidRPr="008D00CB">
        <w:t>6</w:t>
      </w:r>
      <w:r w:rsidRPr="008D00CB">
        <w:t>.</w:t>
      </w:r>
      <w:r w:rsidR="007177C1" w:rsidRPr="008D00CB">
        <w:t>6%) and</w:t>
      </w:r>
      <w:r w:rsidRPr="008D00CB">
        <w:t xml:space="preserve"> computer programming, consulta</w:t>
      </w:r>
      <w:r w:rsidR="00FE4FF8" w:rsidRPr="008D00CB">
        <w:t>ncy and related activities (+6.2</w:t>
      </w:r>
      <w:r w:rsidRPr="008D00CB">
        <w:t>%),</w:t>
      </w:r>
      <w:r w:rsidR="00E8163E" w:rsidRPr="008D00CB">
        <w:t xml:space="preserve"> which include also </w:t>
      </w:r>
      <w:r w:rsidR="00E62CAB" w:rsidRPr="008D00CB">
        <w:t xml:space="preserve">computer </w:t>
      </w:r>
      <w:r w:rsidR="00E62CAB" w:rsidRPr="008D00CB">
        <w:lastRenderedPageBreak/>
        <w:t>programming activities, computer facilities management</w:t>
      </w:r>
      <w:r w:rsidR="0048554E">
        <w:t xml:space="preserve"> activities</w:t>
      </w:r>
      <w:r w:rsidR="00E62CAB" w:rsidRPr="008D00CB">
        <w:t xml:space="preserve">, and computer consultancy activities. For the whole year 2019, </w:t>
      </w:r>
      <w:r w:rsidR="00D52681" w:rsidRPr="008D00CB">
        <w:t>sales increased also in telecommunications (+4</w:t>
      </w:r>
      <w:r w:rsidR="00D52681" w:rsidRPr="008D00CB">
        <w:t>.</w:t>
      </w:r>
      <w:r w:rsidR="00D52681" w:rsidRPr="008D00CB">
        <w:t>5</w:t>
      </w:r>
      <w:r w:rsidR="00D52681" w:rsidRPr="008D00CB">
        <w:t>%)</w:t>
      </w:r>
      <w:r w:rsidR="00D52681" w:rsidRPr="008D00CB">
        <w:t xml:space="preserve"> and</w:t>
      </w:r>
      <w:r w:rsidR="00CE556E" w:rsidRPr="008D00CB">
        <w:t xml:space="preserve"> </w:t>
      </w:r>
      <w:r w:rsidRPr="008D00CB">
        <w:t>programming and broadcasting activities (+</w:t>
      </w:r>
      <w:r w:rsidR="00CE556E" w:rsidRPr="008D00CB">
        <w:t>2</w:t>
      </w:r>
      <w:r w:rsidRPr="008D00CB">
        <w:t>.</w:t>
      </w:r>
      <w:r w:rsidR="00CE556E" w:rsidRPr="008D00CB">
        <w:t xml:space="preserve">6%). On the contrary, a decrease of sales was reported by </w:t>
      </w:r>
      <w:r w:rsidRPr="008D00CB">
        <w:t>the so-called music and motion picture activities (</w:t>
      </w:r>
      <w:r w:rsidR="00CE556E" w:rsidRPr="008D00CB">
        <w:t>−2</w:t>
      </w:r>
      <w:r w:rsidRPr="008D00CB">
        <w:t>.</w:t>
      </w:r>
      <w:r w:rsidR="00CE556E" w:rsidRPr="008D00CB">
        <w:t>1</w:t>
      </w:r>
      <w:r w:rsidRPr="008D00CB">
        <w:t>%)</w:t>
      </w:r>
      <w:r w:rsidR="00CE556E" w:rsidRPr="008D00CB">
        <w:t>, although in the Q1 and Q2 they were growing</w:t>
      </w:r>
      <w:r w:rsidR="006B0885" w:rsidRPr="008D00CB">
        <w:t xml:space="preserve"> with a </w:t>
      </w:r>
      <w:r w:rsidR="008F066A" w:rsidRPr="008D00CB">
        <w:t>double</w:t>
      </w:r>
      <w:r w:rsidR="006B0885" w:rsidRPr="008D00CB">
        <w:t>-digit growth rate</w:t>
      </w:r>
      <w:r w:rsidRPr="008D00CB">
        <w:t>;</w:t>
      </w:r>
    </w:p>
    <w:p w:rsidR="000B6198" w:rsidRPr="008D00CB" w:rsidRDefault="000B6198" w:rsidP="000B6198"/>
    <w:p w:rsidR="000B6198" w:rsidRPr="008D00CB" w:rsidRDefault="000B6198" w:rsidP="000B6198">
      <w:pPr>
        <w:numPr>
          <w:ilvl w:val="0"/>
          <w:numId w:val="3"/>
        </w:numPr>
        <w:ind w:left="284" w:hanging="284"/>
      </w:pPr>
      <w:r w:rsidRPr="008D00CB">
        <w:t xml:space="preserve">sales </w:t>
      </w:r>
      <w:r w:rsidRPr="008D00CB">
        <w:rPr>
          <w:b/>
        </w:rPr>
        <w:t>in</w:t>
      </w:r>
      <w:r w:rsidRPr="008D00CB">
        <w:t> </w:t>
      </w:r>
      <w:r w:rsidRPr="008D00CB">
        <w:rPr>
          <w:b/>
        </w:rPr>
        <w:t>real estate activities</w:t>
      </w:r>
      <w:r w:rsidRPr="008D00CB">
        <w:t xml:space="preserve"> decreased by </w:t>
      </w:r>
      <w:r w:rsidR="007341F3" w:rsidRPr="008D00CB">
        <w:t>0</w:t>
      </w:r>
      <w:r w:rsidRPr="008D00CB">
        <w:t>.</w:t>
      </w:r>
      <w:r w:rsidR="007341F3" w:rsidRPr="008D00CB">
        <w:t>7</w:t>
      </w:r>
      <w:r w:rsidRPr="008D00CB">
        <w:t>%, y-o-y.</w:t>
      </w:r>
      <w:r w:rsidR="007341F3" w:rsidRPr="008D00CB">
        <w:t xml:space="preserve"> A decrease was reported by </w:t>
      </w:r>
      <w:r w:rsidRPr="008D00CB">
        <w:t>real estate activities on a fee or contract basis (</w:t>
      </w:r>
      <w:r w:rsidR="00463BB8">
        <w:t>−</w:t>
      </w:r>
      <w:r w:rsidR="00FA60B4" w:rsidRPr="008D00CB">
        <w:t>3</w:t>
      </w:r>
      <w:r w:rsidRPr="008D00CB">
        <w:t>.</w:t>
      </w:r>
      <w:r w:rsidR="00FA60B4" w:rsidRPr="008D00CB">
        <w:t>6</w:t>
      </w:r>
      <w:r w:rsidRPr="008D00CB">
        <w:t>%)</w:t>
      </w:r>
      <w:r w:rsidR="00FA60B4" w:rsidRPr="008D00CB">
        <w:t>. On the contrary, sales increased in</w:t>
      </w:r>
      <w:r w:rsidRPr="008D00CB">
        <w:t xml:space="preserve"> buying and selling of own real estate and renting and operating of own or leased real estate (</w:t>
      </w:r>
      <w:r w:rsidR="00463BB8">
        <w:t>+</w:t>
      </w:r>
      <w:r w:rsidR="00FA60B4" w:rsidRPr="008D00CB">
        <w:t>0</w:t>
      </w:r>
      <w:r w:rsidRPr="008D00CB">
        <w:t>.</w:t>
      </w:r>
      <w:r w:rsidR="00FA60B4" w:rsidRPr="008D00CB">
        <w:t>1</w:t>
      </w:r>
      <w:r w:rsidRPr="008D00CB">
        <w:t xml:space="preserve">%); </w:t>
      </w:r>
    </w:p>
    <w:p w:rsidR="000B6198" w:rsidRPr="008D00CB" w:rsidRDefault="000B6198" w:rsidP="000B6198">
      <w:r w:rsidRPr="008D00CB">
        <w:t xml:space="preserve"> </w:t>
      </w:r>
    </w:p>
    <w:p w:rsidR="000B6198" w:rsidRPr="008D00CB" w:rsidRDefault="000B6198" w:rsidP="000B6198">
      <w:pPr>
        <w:numPr>
          <w:ilvl w:val="0"/>
          <w:numId w:val="3"/>
        </w:numPr>
        <w:ind w:left="284" w:hanging="284"/>
      </w:pPr>
      <w:r w:rsidRPr="008D00CB">
        <w:t xml:space="preserve">sales </w:t>
      </w:r>
      <w:r w:rsidRPr="008D00CB">
        <w:rPr>
          <w:b/>
        </w:rPr>
        <w:t>in</w:t>
      </w:r>
      <w:r w:rsidRPr="008D00CB">
        <w:t> </w:t>
      </w:r>
      <w:r w:rsidRPr="008D00CB">
        <w:rPr>
          <w:b/>
        </w:rPr>
        <w:t xml:space="preserve">professional, scientific and technical </w:t>
      </w:r>
      <w:r w:rsidRPr="008D00CB">
        <w:rPr>
          <w:b/>
          <w:bCs/>
          <w:szCs w:val="20"/>
        </w:rPr>
        <w:t>activities</w:t>
      </w:r>
      <w:r w:rsidRPr="008D00CB">
        <w:rPr>
          <w:b/>
          <w:bCs/>
          <w:szCs w:val="20"/>
          <w:vertAlign w:val="superscript"/>
        </w:rPr>
        <w:t>2)</w:t>
      </w:r>
      <w:r w:rsidR="003B2DFF" w:rsidRPr="008D00CB">
        <w:t xml:space="preserve"> decreased by 0.5</w:t>
      </w:r>
      <w:r w:rsidRPr="008D00CB">
        <w:t>%. The</w:t>
      </w:r>
      <w:r w:rsidR="003B2DFF" w:rsidRPr="008D00CB">
        <w:t xml:space="preserve"> deepest </w:t>
      </w:r>
      <w:r w:rsidRPr="008D00CB">
        <w:t xml:space="preserve">sales </w:t>
      </w:r>
      <w:r w:rsidR="003B2DFF" w:rsidRPr="008D00CB">
        <w:t xml:space="preserve">decrease was </w:t>
      </w:r>
      <w:r w:rsidRPr="008D00CB">
        <w:t>in other professional, scientific and technical activities (</w:t>
      </w:r>
      <w:r w:rsidR="003B2DFF" w:rsidRPr="008D00CB">
        <w:t>−3</w:t>
      </w:r>
      <w:r w:rsidRPr="008D00CB">
        <w:t>.</w:t>
      </w:r>
      <w:r w:rsidR="003B2DFF" w:rsidRPr="008D00CB">
        <w:t>6</w:t>
      </w:r>
      <w:r w:rsidR="000A127A" w:rsidRPr="008D00CB">
        <w:t xml:space="preserve">%). Lower sales were reported also by </w:t>
      </w:r>
      <w:r w:rsidR="000A127A" w:rsidRPr="008D00CB">
        <w:t>architectural and engineering activities (</w:t>
      </w:r>
      <w:r w:rsidR="00D35CD0" w:rsidRPr="008D00CB">
        <w:t>−</w:t>
      </w:r>
      <w:r w:rsidR="000A127A" w:rsidRPr="008D00CB">
        <w:t>0.</w:t>
      </w:r>
      <w:r w:rsidR="00D35CD0" w:rsidRPr="008D00CB">
        <w:t>9</w:t>
      </w:r>
      <w:r w:rsidR="000A127A" w:rsidRPr="008D00CB">
        <w:t>%)</w:t>
      </w:r>
      <w:r w:rsidR="00D35CD0" w:rsidRPr="008D00CB">
        <w:t xml:space="preserve"> and </w:t>
      </w:r>
      <w:r w:rsidR="00D35CD0" w:rsidRPr="008D00CB">
        <w:t>advertising and market research activities</w:t>
      </w:r>
      <w:r w:rsidR="00D35CD0" w:rsidRPr="008D00CB">
        <w:t xml:space="preserve"> (−0.8%). On the contrary, a sales growth was in</w:t>
      </w:r>
      <w:r w:rsidR="001A40FA" w:rsidRPr="008D00CB">
        <w:t xml:space="preserve"> legal and accounting</w:t>
      </w:r>
      <w:r w:rsidR="00D35CD0" w:rsidRPr="008D00CB">
        <w:t xml:space="preserve"> </w:t>
      </w:r>
      <w:r w:rsidRPr="008D00CB">
        <w:t>activities</w:t>
      </w:r>
      <w:r w:rsidR="001A40FA" w:rsidRPr="008D00CB">
        <w:t xml:space="preserve"> (+2.6%) and in</w:t>
      </w:r>
      <w:r w:rsidR="00942091" w:rsidRPr="008D00CB">
        <w:t xml:space="preserve"> activities of</w:t>
      </w:r>
      <w:r w:rsidR="001A40FA" w:rsidRPr="008D00CB">
        <w:t xml:space="preserve"> </w:t>
      </w:r>
      <w:r w:rsidRPr="008D00CB">
        <w:t>head offices; management consultancy activities (+</w:t>
      </w:r>
      <w:r w:rsidR="00E64901" w:rsidRPr="008D00CB">
        <w:t>1</w:t>
      </w:r>
      <w:r w:rsidRPr="008D00CB">
        <w:t>.</w:t>
      </w:r>
      <w:r w:rsidR="00E64901" w:rsidRPr="008D00CB">
        <w:t>0%)</w:t>
      </w:r>
      <w:r w:rsidRPr="008D00CB">
        <w:t xml:space="preserve">; </w:t>
      </w:r>
    </w:p>
    <w:p w:rsidR="000B6198" w:rsidRPr="008D00CB" w:rsidRDefault="000B6198" w:rsidP="000B6198"/>
    <w:p w:rsidR="000B6198" w:rsidRPr="008D00CB" w:rsidRDefault="000B6198" w:rsidP="000B6198">
      <w:pPr>
        <w:numPr>
          <w:ilvl w:val="0"/>
          <w:numId w:val="3"/>
        </w:numPr>
        <w:ind w:left="284" w:hanging="284"/>
      </w:pPr>
      <w:r w:rsidRPr="008D00CB">
        <w:t xml:space="preserve">sales </w:t>
      </w:r>
      <w:r w:rsidRPr="008D00CB">
        <w:rPr>
          <w:b/>
        </w:rPr>
        <w:t>in administrative and support service activities</w:t>
      </w:r>
      <w:r w:rsidRPr="008D00CB">
        <w:t xml:space="preserve"> </w:t>
      </w:r>
      <w:r w:rsidR="00AC6900" w:rsidRPr="008D00CB">
        <w:t>decreased</w:t>
      </w:r>
      <w:r w:rsidRPr="008D00CB">
        <w:t xml:space="preserve"> by </w:t>
      </w:r>
      <w:r w:rsidR="00AC6900" w:rsidRPr="008D00CB">
        <w:t>0</w:t>
      </w:r>
      <w:r w:rsidRPr="008D00CB">
        <w:t>.</w:t>
      </w:r>
      <w:r w:rsidR="00AC6900" w:rsidRPr="008D00CB">
        <w:t>7</w:t>
      </w:r>
      <w:r w:rsidRPr="008D00CB">
        <w:t>%, y-o-y.</w:t>
      </w:r>
      <w:r w:rsidR="006C024F" w:rsidRPr="008D00CB">
        <w:t xml:space="preserve"> In this section, the deepest sales de</w:t>
      </w:r>
      <w:r w:rsidRPr="008D00CB">
        <w:t xml:space="preserve">crease was in </w:t>
      </w:r>
      <w:r w:rsidR="006C024F" w:rsidRPr="008D00CB">
        <w:t>employment activities (</w:t>
      </w:r>
      <w:r w:rsidR="006C024F" w:rsidRPr="008D00CB">
        <w:t>−6</w:t>
      </w:r>
      <w:r w:rsidR="006C024F" w:rsidRPr="008D00CB">
        <w:t>.</w:t>
      </w:r>
      <w:r w:rsidR="006C024F" w:rsidRPr="008D00CB">
        <w:t>2</w:t>
      </w:r>
      <w:r w:rsidR="00FD5474" w:rsidRPr="008D00CB">
        <w:t xml:space="preserve">%). Lower sales were reported also by </w:t>
      </w:r>
      <w:r w:rsidR="00FD5474" w:rsidRPr="008D00CB">
        <w:t xml:space="preserve">tour operator reservation service </w:t>
      </w:r>
      <w:r w:rsidR="00FD5474" w:rsidRPr="008D00CB">
        <w:t>and related activities (−3.0%) and</w:t>
      </w:r>
      <w:r w:rsidR="009B1AEE" w:rsidRPr="008D00CB">
        <w:t xml:space="preserve"> </w:t>
      </w:r>
      <w:r w:rsidR="009B1AEE" w:rsidRPr="008D00CB">
        <w:t>services to buildings and landscape activities (−1.</w:t>
      </w:r>
      <w:r w:rsidR="009B1AEE" w:rsidRPr="008D00CB">
        <w:t>0</w:t>
      </w:r>
      <w:r w:rsidR="009B1AEE" w:rsidRPr="008D00CB">
        <w:t>%)</w:t>
      </w:r>
      <w:r w:rsidR="009B1AEE" w:rsidRPr="008D00CB">
        <w:t xml:space="preserve">. </w:t>
      </w:r>
      <w:r w:rsidR="00D108B7" w:rsidRPr="008D00CB">
        <w:t xml:space="preserve">Sales of </w:t>
      </w:r>
      <w:r w:rsidR="00D108B7" w:rsidRPr="008D00CB">
        <w:t>security and investigation activities</w:t>
      </w:r>
      <w:r w:rsidR="00D108B7" w:rsidRPr="008D00CB">
        <w:t xml:space="preserve"> were stagnating, y-o-y. </w:t>
      </w:r>
      <w:r w:rsidR="00D108B7" w:rsidRPr="008D00CB">
        <w:t>On the other hand, sales</w:t>
      </w:r>
      <w:r w:rsidR="009B1AEE" w:rsidRPr="008D00CB">
        <w:t xml:space="preserve"> </w:t>
      </w:r>
      <w:r w:rsidR="00D108B7" w:rsidRPr="008D00CB">
        <w:t xml:space="preserve">increased in </w:t>
      </w:r>
      <w:r w:rsidR="00D108B7" w:rsidRPr="008D00CB">
        <w:t>office administrative and support activities (+</w:t>
      </w:r>
      <w:r w:rsidR="008F564B" w:rsidRPr="008D00CB">
        <w:t>5</w:t>
      </w:r>
      <w:r w:rsidR="00D108B7" w:rsidRPr="008D00CB">
        <w:t>.</w:t>
      </w:r>
      <w:r w:rsidR="008F564B" w:rsidRPr="008D00CB">
        <w:t xml:space="preserve">5%) and in </w:t>
      </w:r>
      <w:r w:rsidRPr="008D00CB">
        <w:t>rental and leasing activities (+</w:t>
      </w:r>
      <w:r w:rsidR="008F564B" w:rsidRPr="008D00CB">
        <w:t>1</w:t>
      </w:r>
      <w:r w:rsidRPr="008D00CB">
        <w:t>.</w:t>
      </w:r>
      <w:r w:rsidR="008F564B" w:rsidRPr="008D00CB">
        <w:t>3</w:t>
      </w:r>
      <w:r w:rsidRPr="008D00CB">
        <w:t xml:space="preserve">%).            </w:t>
      </w:r>
    </w:p>
    <w:p w:rsidR="000B6198" w:rsidRPr="008D00CB" w:rsidRDefault="000B6198" w:rsidP="000B6198">
      <w:pPr>
        <w:pStyle w:val="Zkladntextodsazen3"/>
        <w:spacing w:line="276" w:lineRule="auto"/>
        <w:ind w:firstLine="0"/>
        <w:rPr>
          <w:b/>
          <w:bCs/>
          <w:szCs w:val="20"/>
          <w:lang w:val="en-GB"/>
        </w:rPr>
      </w:pPr>
      <w:r w:rsidRPr="008D00CB">
        <w:rPr>
          <w:rFonts w:cs="Arial"/>
          <w:szCs w:val="20"/>
          <w:lang w:val="en-GB"/>
        </w:rPr>
        <w:t xml:space="preserve"> </w:t>
      </w:r>
    </w:p>
    <w:p w:rsidR="000B6198" w:rsidRPr="008D00CB" w:rsidRDefault="000B6198" w:rsidP="000B6198">
      <w:pPr>
        <w:pStyle w:val="Poznmky0"/>
      </w:pPr>
      <w:r w:rsidRPr="008D00CB">
        <w:t xml:space="preserve">Notes: </w:t>
      </w:r>
    </w:p>
    <w:p w:rsidR="000B6198" w:rsidRPr="008D00CB" w:rsidRDefault="000B6198" w:rsidP="000B6198">
      <w:pPr>
        <w:pStyle w:val="Poznmky0"/>
        <w:spacing w:before="60" w:line="240" w:lineRule="exact"/>
      </w:pPr>
      <w:r w:rsidRPr="008D00CB">
        <w:rPr>
          <w:vertAlign w:val="superscript"/>
        </w:rPr>
        <w:t>1)</w:t>
      </w:r>
      <w:r w:rsidRPr="008D00CB">
        <w:t xml:space="preserve"> For the purpose of the News Release,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75), Administrative and support service activities – excluding </w:t>
      </w:r>
      <w:r w:rsidRPr="008D00CB">
        <w:rPr>
          <w:rFonts w:cs="Arial"/>
          <w:iCs/>
        </w:rPr>
        <w:t>Landscape service activities</w:t>
      </w:r>
      <w:r w:rsidRPr="008D00CB">
        <w:t xml:space="preserve"> (N excluding 81.3).</w:t>
      </w:r>
    </w:p>
    <w:p w:rsidR="000B6198" w:rsidRPr="008D00CB" w:rsidRDefault="000B6198" w:rsidP="000B6198">
      <w:pPr>
        <w:pStyle w:val="Poznmky0"/>
        <w:spacing w:before="60" w:line="240" w:lineRule="exact"/>
      </w:pPr>
      <w:r w:rsidRPr="008D00CB">
        <w:br/>
      </w:r>
      <w:r w:rsidRPr="008D00CB">
        <w:rPr>
          <w:vertAlign w:val="superscript"/>
        </w:rPr>
        <w:t>2)</w:t>
      </w:r>
      <w:r w:rsidRPr="008D00CB">
        <w:t xml:space="preserve"> For the purpose of the News Release, section M – Professional, scientific and technical activities does not include CZ-NACE 72 – Scientific research and development and CZ-NACE 75 – Veterinary activities.</w:t>
      </w:r>
    </w:p>
    <w:p w:rsidR="000B6198" w:rsidRPr="008D00CB" w:rsidRDefault="000B6198" w:rsidP="000B6198">
      <w:pPr>
        <w:pStyle w:val="Poznmky0"/>
        <w:spacing w:before="60" w:line="240" w:lineRule="exact"/>
      </w:pPr>
      <w:r w:rsidRPr="008D00CB">
        <w:br/>
        <w:t xml:space="preserve">All data in the text of the News Release are at constant prices. </w:t>
      </w:r>
    </w:p>
    <w:p w:rsidR="000B6198" w:rsidRPr="008D00CB" w:rsidRDefault="00591337" w:rsidP="000B6198">
      <w:pPr>
        <w:pStyle w:val="Poznmky0"/>
        <w:spacing w:before="60" w:line="240" w:lineRule="exact"/>
      </w:pPr>
      <w:r w:rsidRPr="008D00CB">
        <w:t>Data for the Q4 2019</w:t>
      </w:r>
      <w:r w:rsidR="000B6198" w:rsidRPr="008D00CB">
        <w:t xml:space="preserve"> are preliminary; final data</w:t>
      </w:r>
      <w:r w:rsidRPr="008D00CB">
        <w:t xml:space="preserve"> for individual quarters of 2019</w:t>
      </w:r>
      <w:r w:rsidR="000B6198" w:rsidRPr="008D00CB">
        <w:t xml:space="preserve"> will be </w:t>
      </w:r>
      <w:bookmarkStart w:id="0" w:name="_GoBack"/>
      <w:bookmarkEnd w:id="0"/>
      <w:r w:rsidR="00F04A81">
        <w:t>published</w:t>
      </w:r>
      <w:r w:rsidR="000B6198" w:rsidRPr="008D00CB">
        <w:t xml:space="preserve"> in </w:t>
      </w:r>
      <w:r w:rsidR="002967C7" w:rsidRPr="008D00CB">
        <w:t>March</w:t>
      </w:r>
      <w:r w:rsidR="000B6198" w:rsidRPr="008D00CB">
        <w:t xml:space="preserve"> 20</w:t>
      </w:r>
      <w:r w:rsidR="002967C7" w:rsidRPr="008D00CB">
        <w:t>20</w:t>
      </w:r>
      <w:r w:rsidR="000B6198" w:rsidRPr="008D00CB">
        <w:t>.</w:t>
      </w:r>
      <w:r w:rsidR="000B6198" w:rsidRPr="008D00CB">
        <w:br/>
      </w:r>
    </w:p>
    <w:p w:rsidR="000B6198" w:rsidRPr="008D00CB" w:rsidRDefault="000B6198" w:rsidP="000B6198">
      <w:pPr>
        <w:pStyle w:val="Poznmky0"/>
        <w:spacing w:before="0" w:line="240" w:lineRule="exact"/>
        <w:ind w:left="3827" w:hanging="3827"/>
        <w:rPr>
          <w:i w:val="0"/>
          <w:iCs/>
        </w:rPr>
      </w:pPr>
      <w:r w:rsidRPr="008D00CB">
        <w:t>Responsible</w:t>
      </w:r>
      <w:r w:rsidRPr="008D00CB">
        <w:rPr>
          <w:iCs/>
        </w:rPr>
        <w:t xml:space="preserve"> head at the CZSO:</w:t>
      </w:r>
      <w:r w:rsidRPr="008D00CB">
        <w:rPr>
          <w:iCs/>
        </w:rPr>
        <w:tab/>
        <w:t xml:space="preserve">Marie Boušková, </w:t>
      </w:r>
      <w:r w:rsidR="00F2219B" w:rsidRPr="008D00CB">
        <w:rPr>
          <w:iCs/>
        </w:rPr>
        <w:t>Director of the Trade, Transport, Services, Tourism, and Environmental Statistics Department</w:t>
      </w:r>
      <w:r w:rsidRPr="008D00CB">
        <w:rPr>
          <w:iCs/>
        </w:rPr>
        <w:t>, phone number: (+420) 274 052 935,                         e-mail: marie.bouskova@czso.cz</w:t>
      </w:r>
    </w:p>
    <w:p w:rsidR="000B6198" w:rsidRPr="008D00CB" w:rsidRDefault="000B6198" w:rsidP="000B6198">
      <w:pPr>
        <w:pStyle w:val="Poznmky0"/>
        <w:spacing w:before="0" w:line="240" w:lineRule="exact"/>
        <w:ind w:left="3827" w:hanging="3827"/>
      </w:pPr>
      <w:r w:rsidRPr="008D00CB">
        <w:lastRenderedPageBreak/>
        <w:t xml:space="preserve">Contact person: </w:t>
      </w:r>
      <w:r w:rsidRPr="008D00CB">
        <w:tab/>
        <w:t>Jana Gotvaldová, Head of the Trade, Transport, and Information Service Activities Statistics Unit,</w:t>
      </w:r>
    </w:p>
    <w:p w:rsidR="00990A70" w:rsidRPr="008D00CB" w:rsidRDefault="000B6198" w:rsidP="000B6198">
      <w:pPr>
        <w:pStyle w:val="Poznmky0"/>
        <w:spacing w:before="0" w:line="240" w:lineRule="exact"/>
        <w:ind w:left="3827" w:hanging="3827"/>
      </w:pPr>
      <w:r w:rsidRPr="008D00CB">
        <w:tab/>
        <w:t xml:space="preserve">phone number: (+420) 274 052 691, </w:t>
      </w:r>
    </w:p>
    <w:p w:rsidR="000B6198" w:rsidRPr="008D00CB" w:rsidRDefault="000B6198" w:rsidP="000B6198">
      <w:pPr>
        <w:pStyle w:val="Poznmky0"/>
        <w:spacing w:before="0" w:line="240" w:lineRule="exact"/>
        <w:ind w:left="3827" w:hanging="3827"/>
      </w:pPr>
      <w:r w:rsidRPr="008D00CB">
        <w:tab/>
        <w:t>e-mail: jana.gotvaldova@czso.cz</w:t>
      </w:r>
    </w:p>
    <w:p w:rsidR="000B6198" w:rsidRPr="008D00CB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8D00CB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:rsidR="000B6198" w:rsidRPr="008D00CB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End of 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data collection: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6503CF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28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6503CF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Jan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uary 2020</w:t>
      </w:r>
    </w:p>
    <w:p w:rsidR="000B6198" w:rsidRPr="008D00CB" w:rsidRDefault="000B6198" w:rsidP="000B6198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End of 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data processing: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3</w:t>
      </w:r>
      <w:r w:rsidR="006503CF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1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 </w:t>
      </w:r>
      <w:r w:rsidR="006503CF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Jan</w:t>
      </w:r>
      <w:r w:rsidR="00FB3451" w:rsidRPr="008D00CB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uary 2020</w:t>
      </w:r>
    </w:p>
    <w:p w:rsidR="000B6198" w:rsidRPr="008D00CB" w:rsidRDefault="000B6198" w:rsidP="000B6198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8D00CB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8D00CB">
        <w:rPr>
          <w:i/>
          <w:iCs/>
          <w:color w:val="000000"/>
          <w:sz w:val="18"/>
          <w:szCs w:val="18"/>
          <w:lang w:val="en-GB"/>
        </w:rPr>
        <w:tab/>
        <w:t>Base</w:t>
      </w:r>
      <w:r w:rsidRPr="008D00CB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Pr="008D00CB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0B6198" w:rsidRPr="008D00CB" w:rsidRDefault="000B6198" w:rsidP="000B6198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8D00CB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8" w:history="1">
        <w:r w:rsidRPr="008D00CB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8D00CB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8D00CB">
        <w:rPr>
          <w:i/>
          <w:iCs/>
          <w:sz w:val="18"/>
          <w:szCs w:val="18"/>
          <w:lang w:val="en-GB"/>
        </w:rPr>
        <w:t xml:space="preserve"> </w:t>
      </w:r>
    </w:p>
    <w:p w:rsidR="000B6198" w:rsidRPr="008D00CB" w:rsidRDefault="000B6198" w:rsidP="000B6198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8D00CB">
        <w:rPr>
          <w:iCs/>
          <w:lang w:val="en-GB"/>
        </w:rPr>
        <w:t>Next News Release will</w:t>
      </w:r>
      <w:r w:rsidR="00FB3451" w:rsidRPr="008D00CB">
        <w:rPr>
          <w:iCs/>
          <w:lang w:val="en-GB"/>
        </w:rPr>
        <w:t xml:space="preserve"> be published on: </w:t>
      </w:r>
      <w:r w:rsidR="00FB3451" w:rsidRPr="008D00CB">
        <w:rPr>
          <w:iCs/>
          <w:lang w:val="en-GB"/>
        </w:rPr>
        <w:tab/>
      </w:r>
      <w:r w:rsidR="00FB3451" w:rsidRPr="008D00CB">
        <w:rPr>
          <w:iCs/>
          <w:lang w:val="en-GB"/>
        </w:rPr>
        <w:tab/>
      </w:r>
      <w:r w:rsidR="00FB3451" w:rsidRPr="008D00CB">
        <w:rPr>
          <w:iCs/>
          <w:lang w:val="en-GB"/>
        </w:rPr>
        <w:tab/>
      </w:r>
      <w:r w:rsidR="006503CF" w:rsidRPr="008D00CB">
        <w:rPr>
          <w:iCs/>
          <w:lang w:val="en-GB"/>
        </w:rPr>
        <w:t>11</w:t>
      </w:r>
      <w:r w:rsidR="00FB3451" w:rsidRPr="008D00CB">
        <w:rPr>
          <w:iCs/>
          <w:lang w:val="en-GB"/>
        </w:rPr>
        <w:t xml:space="preserve"> May 2020</w:t>
      </w:r>
    </w:p>
    <w:p w:rsidR="000B6198" w:rsidRPr="008D00CB" w:rsidRDefault="000B6198" w:rsidP="000B6198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0B6198" w:rsidRPr="008D00CB" w:rsidRDefault="000B6198" w:rsidP="000B6198">
      <w:pPr>
        <w:rPr>
          <w:i/>
          <w:sz w:val="18"/>
          <w:szCs w:val="18"/>
        </w:rPr>
      </w:pPr>
    </w:p>
    <w:p w:rsidR="000B6198" w:rsidRPr="008D00CB" w:rsidRDefault="000B6198" w:rsidP="000B6198">
      <w:pPr>
        <w:rPr>
          <w:szCs w:val="20"/>
        </w:rPr>
      </w:pPr>
      <w:r w:rsidRPr="008D00CB">
        <w:rPr>
          <w:szCs w:val="20"/>
        </w:rPr>
        <w:t xml:space="preserve">Annexes: </w:t>
      </w:r>
    </w:p>
    <w:p w:rsidR="000B6198" w:rsidRPr="008D00CB" w:rsidRDefault="000B6198" w:rsidP="000B6198">
      <w:pPr>
        <w:rPr>
          <w:szCs w:val="20"/>
        </w:rPr>
      </w:pPr>
      <w:r w:rsidRPr="008D00CB">
        <w:rPr>
          <w:szCs w:val="20"/>
        </w:rPr>
        <w:t>Table 1 Sales in services (year-on-year indices)</w:t>
      </w:r>
    </w:p>
    <w:p w:rsidR="000B6198" w:rsidRPr="008D00CB" w:rsidRDefault="000B6198" w:rsidP="000B6198">
      <w:pPr>
        <w:rPr>
          <w:szCs w:val="20"/>
        </w:rPr>
      </w:pPr>
      <w:r w:rsidRPr="008D00CB">
        <w:rPr>
          <w:szCs w:val="20"/>
        </w:rPr>
        <w:t>Table 2 Sales in services (year-on-year changes, decomposition of increase – year-on-year)</w:t>
      </w:r>
    </w:p>
    <w:p w:rsidR="000B6198" w:rsidRPr="008D00CB" w:rsidRDefault="000B6198" w:rsidP="000B6198">
      <w:pPr>
        <w:rPr>
          <w:szCs w:val="20"/>
        </w:rPr>
      </w:pPr>
      <w:r w:rsidRPr="008D00CB">
        <w:rPr>
          <w:szCs w:val="20"/>
        </w:rPr>
        <w:t>Table 3 Sales in services (year-on-year indices, adjusted for calendar effects)</w:t>
      </w:r>
    </w:p>
    <w:p w:rsidR="000B6198" w:rsidRPr="008D00CB" w:rsidRDefault="000B6198" w:rsidP="000B6198">
      <w:pPr>
        <w:rPr>
          <w:szCs w:val="20"/>
        </w:rPr>
      </w:pPr>
      <w:r w:rsidRPr="008D00CB">
        <w:rPr>
          <w:szCs w:val="20"/>
        </w:rPr>
        <w:t>Chart Sales in services – base indices, constant prices</w:t>
      </w:r>
    </w:p>
    <w:p w:rsidR="00D209A7" w:rsidRDefault="000B6198" w:rsidP="000B6198">
      <w:pPr>
        <w:rPr>
          <w:szCs w:val="20"/>
        </w:rPr>
      </w:pPr>
      <w:r w:rsidRPr="008D00CB">
        <w:rPr>
          <w:szCs w:val="20"/>
        </w:rPr>
        <w:t>Chart Sales in services – international comparison, seasonally adjusted, current prices</w:t>
      </w:r>
    </w:p>
    <w:p w:rsidR="000B6198" w:rsidRDefault="000B6198" w:rsidP="000B6198">
      <w:pPr>
        <w:rPr>
          <w:szCs w:val="20"/>
        </w:rPr>
      </w:pPr>
    </w:p>
    <w:p w:rsidR="000B6198" w:rsidRPr="004920AD" w:rsidRDefault="000B6198" w:rsidP="000B6198"/>
    <w:sectPr w:rsidR="000B6198" w:rsidRPr="004920A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E7" w:rsidRDefault="00966DE7" w:rsidP="00BA6370">
      <w:r>
        <w:separator/>
      </w:r>
    </w:p>
  </w:endnote>
  <w:endnote w:type="continuationSeparator" w:id="0">
    <w:p w:rsidR="00966DE7" w:rsidRDefault="00966D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66DE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F04A81">
                  <w:rPr>
                    <w:rFonts w:cs="Arial"/>
                    <w:noProof/>
                    <w:szCs w:val="15"/>
                  </w:rPr>
                  <w:t>4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E7" w:rsidRDefault="00966DE7" w:rsidP="00BA6370">
      <w:r>
        <w:separator/>
      </w:r>
    </w:p>
  </w:footnote>
  <w:footnote w:type="continuationSeparator" w:id="0">
    <w:p w:rsidR="00966DE7" w:rsidRDefault="00966DE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66DE7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198"/>
    <w:rsid w:val="0000556E"/>
    <w:rsid w:val="0001121C"/>
    <w:rsid w:val="000165FC"/>
    <w:rsid w:val="00022224"/>
    <w:rsid w:val="0003674A"/>
    <w:rsid w:val="00043BF4"/>
    <w:rsid w:val="000843A5"/>
    <w:rsid w:val="00091722"/>
    <w:rsid w:val="00092B53"/>
    <w:rsid w:val="000A127A"/>
    <w:rsid w:val="000B6198"/>
    <w:rsid w:val="000B6F63"/>
    <w:rsid w:val="000D471F"/>
    <w:rsid w:val="00116ED1"/>
    <w:rsid w:val="00123849"/>
    <w:rsid w:val="0013242C"/>
    <w:rsid w:val="001404AB"/>
    <w:rsid w:val="00143364"/>
    <w:rsid w:val="001606B4"/>
    <w:rsid w:val="0017231D"/>
    <w:rsid w:val="00176E26"/>
    <w:rsid w:val="0018061F"/>
    <w:rsid w:val="001810DC"/>
    <w:rsid w:val="00194D90"/>
    <w:rsid w:val="00196488"/>
    <w:rsid w:val="001A40FA"/>
    <w:rsid w:val="001B607F"/>
    <w:rsid w:val="001C71FD"/>
    <w:rsid w:val="001D02B0"/>
    <w:rsid w:val="001D369A"/>
    <w:rsid w:val="001E3A8D"/>
    <w:rsid w:val="001F08B3"/>
    <w:rsid w:val="001F4B4E"/>
    <w:rsid w:val="002070FB"/>
    <w:rsid w:val="00213729"/>
    <w:rsid w:val="002345DD"/>
    <w:rsid w:val="00237CAA"/>
    <w:rsid w:val="002406FA"/>
    <w:rsid w:val="00244BC7"/>
    <w:rsid w:val="002610CE"/>
    <w:rsid w:val="00270318"/>
    <w:rsid w:val="0028388F"/>
    <w:rsid w:val="002967C7"/>
    <w:rsid w:val="00297900"/>
    <w:rsid w:val="002B2E47"/>
    <w:rsid w:val="002D37F5"/>
    <w:rsid w:val="002F4D68"/>
    <w:rsid w:val="00307534"/>
    <w:rsid w:val="003206C8"/>
    <w:rsid w:val="0032398D"/>
    <w:rsid w:val="003301A3"/>
    <w:rsid w:val="0036777B"/>
    <w:rsid w:val="00380178"/>
    <w:rsid w:val="0038282A"/>
    <w:rsid w:val="00397580"/>
    <w:rsid w:val="003A45C8"/>
    <w:rsid w:val="003B2DFF"/>
    <w:rsid w:val="003B7F42"/>
    <w:rsid w:val="003C2DCF"/>
    <w:rsid w:val="003C3372"/>
    <w:rsid w:val="003C7FE7"/>
    <w:rsid w:val="003D0499"/>
    <w:rsid w:val="003D0ED4"/>
    <w:rsid w:val="003D3576"/>
    <w:rsid w:val="003F526A"/>
    <w:rsid w:val="00405244"/>
    <w:rsid w:val="0041345F"/>
    <w:rsid w:val="00436D82"/>
    <w:rsid w:val="004436EE"/>
    <w:rsid w:val="0045547F"/>
    <w:rsid w:val="00463BB8"/>
    <w:rsid w:val="0048554E"/>
    <w:rsid w:val="004920AD"/>
    <w:rsid w:val="004D05B3"/>
    <w:rsid w:val="004D6E07"/>
    <w:rsid w:val="004E479E"/>
    <w:rsid w:val="004F78E6"/>
    <w:rsid w:val="00512D99"/>
    <w:rsid w:val="00531DBB"/>
    <w:rsid w:val="00564213"/>
    <w:rsid w:val="00587295"/>
    <w:rsid w:val="00591337"/>
    <w:rsid w:val="005F79FB"/>
    <w:rsid w:val="00604406"/>
    <w:rsid w:val="00605F4A"/>
    <w:rsid w:val="00607822"/>
    <w:rsid w:val="006103AA"/>
    <w:rsid w:val="00613BBF"/>
    <w:rsid w:val="00616EEF"/>
    <w:rsid w:val="00622B80"/>
    <w:rsid w:val="0063707B"/>
    <w:rsid w:val="0064139A"/>
    <w:rsid w:val="0064736B"/>
    <w:rsid w:val="006503CF"/>
    <w:rsid w:val="00653BAF"/>
    <w:rsid w:val="00676932"/>
    <w:rsid w:val="00683946"/>
    <w:rsid w:val="0069263B"/>
    <w:rsid w:val="006B0885"/>
    <w:rsid w:val="006C024F"/>
    <w:rsid w:val="006D5C60"/>
    <w:rsid w:val="006E024F"/>
    <w:rsid w:val="006E4E81"/>
    <w:rsid w:val="00705E0E"/>
    <w:rsid w:val="00707F7D"/>
    <w:rsid w:val="007147C4"/>
    <w:rsid w:val="007177C1"/>
    <w:rsid w:val="00717EC5"/>
    <w:rsid w:val="007341F3"/>
    <w:rsid w:val="00737E22"/>
    <w:rsid w:val="00755D8B"/>
    <w:rsid w:val="00763787"/>
    <w:rsid w:val="007A0CA5"/>
    <w:rsid w:val="007A4547"/>
    <w:rsid w:val="007A57F2"/>
    <w:rsid w:val="007B1333"/>
    <w:rsid w:val="007C37DC"/>
    <w:rsid w:val="007F4AEB"/>
    <w:rsid w:val="007F75B2"/>
    <w:rsid w:val="00800539"/>
    <w:rsid w:val="00802C56"/>
    <w:rsid w:val="008043C4"/>
    <w:rsid w:val="00806DDF"/>
    <w:rsid w:val="0083052E"/>
    <w:rsid w:val="00831B1B"/>
    <w:rsid w:val="00855FB3"/>
    <w:rsid w:val="00861D0E"/>
    <w:rsid w:val="00867569"/>
    <w:rsid w:val="00883F07"/>
    <w:rsid w:val="00885C0D"/>
    <w:rsid w:val="00893E7D"/>
    <w:rsid w:val="008A750A"/>
    <w:rsid w:val="008B3970"/>
    <w:rsid w:val="008C384C"/>
    <w:rsid w:val="008D00CB"/>
    <w:rsid w:val="008D0F11"/>
    <w:rsid w:val="008E5E2E"/>
    <w:rsid w:val="008F066A"/>
    <w:rsid w:val="008F564B"/>
    <w:rsid w:val="008F73B4"/>
    <w:rsid w:val="009035E8"/>
    <w:rsid w:val="00904655"/>
    <w:rsid w:val="00934FEA"/>
    <w:rsid w:val="00937F2F"/>
    <w:rsid w:val="00942091"/>
    <w:rsid w:val="00942406"/>
    <w:rsid w:val="00966DE7"/>
    <w:rsid w:val="00971374"/>
    <w:rsid w:val="00990A70"/>
    <w:rsid w:val="009A4C18"/>
    <w:rsid w:val="009B1AEE"/>
    <w:rsid w:val="009B55B1"/>
    <w:rsid w:val="009E39C5"/>
    <w:rsid w:val="009E6EF8"/>
    <w:rsid w:val="00A07BA7"/>
    <w:rsid w:val="00A4343D"/>
    <w:rsid w:val="00A502F1"/>
    <w:rsid w:val="00A70A83"/>
    <w:rsid w:val="00A81EB3"/>
    <w:rsid w:val="00A84986"/>
    <w:rsid w:val="00AA4DDA"/>
    <w:rsid w:val="00AB6196"/>
    <w:rsid w:val="00AC3140"/>
    <w:rsid w:val="00AC6900"/>
    <w:rsid w:val="00AD7772"/>
    <w:rsid w:val="00AE0D1B"/>
    <w:rsid w:val="00B00C1D"/>
    <w:rsid w:val="00B022A7"/>
    <w:rsid w:val="00B1030C"/>
    <w:rsid w:val="00B1066E"/>
    <w:rsid w:val="00B111EF"/>
    <w:rsid w:val="00B35C69"/>
    <w:rsid w:val="00B4102F"/>
    <w:rsid w:val="00B53BC9"/>
    <w:rsid w:val="00B632CC"/>
    <w:rsid w:val="00B707C8"/>
    <w:rsid w:val="00B807A6"/>
    <w:rsid w:val="00BA12F1"/>
    <w:rsid w:val="00BA439F"/>
    <w:rsid w:val="00BA6370"/>
    <w:rsid w:val="00BD1366"/>
    <w:rsid w:val="00BF1F61"/>
    <w:rsid w:val="00C269D4"/>
    <w:rsid w:val="00C4160D"/>
    <w:rsid w:val="00C8406E"/>
    <w:rsid w:val="00C96AFE"/>
    <w:rsid w:val="00CB2709"/>
    <w:rsid w:val="00CB6F89"/>
    <w:rsid w:val="00CE228C"/>
    <w:rsid w:val="00CE556E"/>
    <w:rsid w:val="00CE71D9"/>
    <w:rsid w:val="00CF35E7"/>
    <w:rsid w:val="00CF545B"/>
    <w:rsid w:val="00D03638"/>
    <w:rsid w:val="00D108B7"/>
    <w:rsid w:val="00D209A7"/>
    <w:rsid w:val="00D27D69"/>
    <w:rsid w:val="00D35CD0"/>
    <w:rsid w:val="00D43F9D"/>
    <w:rsid w:val="00D448C2"/>
    <w:rsid w:val="00D52681"/>
    <w:rsid w:val="00D666C3"/>
    <w:rsid w:val="00D74FD9"/>
    <w:rsid w:val="00D811AB"/>
    <w:rsid w:val="00D85BE5"/>
    <w:rsid w:val="00DF47FE"/>
    <w:rsid w:val="00E0156A"/>
    <w:rsid w:val="00E07273"/>
    <w:rsid w:val="00E26704"/>
    <w:rsid w:val="00E31980"/>
    <w:rsid w:val="00E62CAB"/>
    <w:rsid w:val="00E6423C"/>
    <w:rsid w:val="00E64901"/>
    <w:rsid w:val="00E71483"/>
    <w:rsid w:val="00E8163E"/>
    <w:rsid w:val="00E93830"/>
    <w:rsid w:val="00E93E0E"/>
    <w:rsid w:val="00EB1A25"/>
    <w:rsid w:val="00EB1ED3"/>
    <w:rsid w:val="00EB7B17"/>
    <w:rsid w:val="00EE70B7"/>
    <w:rsid w:val="00F00B85"/>
    <w:rsid w:val="00F00D4E"/>
    <w:rsid w:val="00F04A81"/>
    <w:rsid w:val="00F2219B"/>
    <w:rsid w:val="00F314B7"/>
    <w:rsid w:val="00F615BA"/>
    <w:rsid w:val="00F83C49"/>
    <w:rsid w:val="00FA60B4"/>
    <w:rsid w:val="00FB3451"/>
    <w:rsid w:val="00FB687C"/>
    <w:rsid w:val="00FD2E51"/>
    <w:rsid w:val="00FD5474"/>
    <w:rsid w:val="00FE114D"/>
    <w:rsid w:val="00FE4FF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  <w14:docId w14:val="296DD7C0"/>
  <w15:docId w15:val="{ADFB6D17-57CC-4B5F-85CD-15366CF7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B619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619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0B6198"/>
    <w:rPr>
      <w:rFonts w:eastAsia="Times New Roman"/>
      <w:b/>
      <w:bCs/>
      <w:sz w:val="28"/>
      <w:szCs w:val="28"/>
      <w:lang w:val="en-GB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6198"/>
    <w:pPr>
      <w:spacing w:after="120"/>
    </w:pPr>
    <w:rPr>
      <w:lang w:val="cs-CZ"/>
    </w:rPr>
  </w:style>
  <w:style w:type="character" w:customStyle="1" w:styleId="ZkladntextChar">
    <w:name w:val="Základní text Char"/>
    <w:link w:val="Zkladntext"/>
    <w:uiPriority w:val="99"/>
    <w:semiHidden/>
    <w:rsid w:val="000B6198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B6198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link w:val="Zkladntext3"/>
    <w:uiPriority w:val="99"/>
    <w:semiHidden/>
    <w:rsid w:val="000B6198"/>
    <w:rPr>
      <w:rFonts w:ascii="Arial" w:hAnsi="Arial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0B6198"/>
    <w:pPr>
      <w:spacing w:line="240" w:lineRule="auto"/>
      <w:ind w:firstLine="708"/>
    </w:pPr>
    <w:rPr>
      <w:rFonts w:eastAsia="Times New Roman"/>
      <w:lang w:val="cs-CZ"/>
    </w:rPr>
  </w:style>
  <w:style w:type="character" w:customStyle="1" w:styleId="Zkladntextodsazen3Char">
    <w:name w:val="Základní text odsazený 3 Char"/>
    <w:link w:val="Zkladntextodsazen3"/>
    <w:semiHidden/>
    <w:rsid w:val="000B6198"/>
    <w:rPr>
      <w:rFonts w:ascii="Arial" w:eastAsia="Times New Roman" w:hAnsi="Arial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6198"/>
    <w:pPr>
      <w:ind w:left="708"/>
    </w:pPr>
  </w:style>
  <w:style w:type="paragraph" w:customStyle="1" w:styleId="Poznamkytexty">
    <w:name w:val="Poznamky texty"/>
    <w:basedOn w:val="Normln"/>
    <w:qFormat/>
    <w:rsid w:val="000B6198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0B6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_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CBD8-2977-47E1-A68B-5B4BAD39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182</TotalTime>
  <Pages>4</Pages>
  <Words>1315</Words>
  <Characters>7721</Characters>
  <Application>Microsoft Office Word</Application>
  <DocSecurity>0</DocSecurity>
  <Lines>151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8983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Mgr. Milada Matoušová</cp:lastModifiedBy>
  <cp:revision>102</cp:revision>
  <cp:lastPrinted>2020-02-06T07:25:00Z</cp:lastPrinted>
  <dcterms:created xsi:type="dcterms:W3CDTF">2020-02-04T09:53:00Z</dcterms:created>
  <dcterms:modified xsi:type="dcterms:W3CDTF">2020-02-06T08:06:00Z</dcterms:modified>
</cp:coreProperties>
</file>