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52" w:rsidRDefault="00977052" w:rsidP="00977052">
      <w:pPr>
        <w:pStyle w:val="datum0"/>
        <w:rPr>
          <w:lang w:val="en-GB"/>
        </w:rPr>
      </w:pPr>
      <w:r>
        <w:rPr>
          <w:lang w:val="en-GB"/>
        </w:rPr>
        <w:t>February 23, 2015</w:t>
      </w:r>
    </w:p>
    <w:p w:rsidR="009B5035" w:rsidRPr="009B5035" w:rsidRDefault="009B5035" w:rsidP="00977052">
      <w:pPr>
        <w:pStyle w:val="Podtitulek"/>
        <w:rPr>
          <w:rStyle w:val="Siln"/>
          <w:rFonts w:cs="Arial"/>
          <w:b/>
          <w:color w:val="BD1B21"/>
          <w:sz w:val="32"/>
          <w:szCs w:val="32"/>
        </w:rPr>
      </w:pPr>
      <w:r w:rsidRPr="009B5035">
        <w:rPr>
          <w:rStyle w:val="Siln"/>
          <w:rFonts w:cs="Arial"/>
          <w:b/>
          <w:color w:val="BD1B21"/>
          <w:sz w:val="32"/>
          <w:szCs w:val="32"/>
        </w:rPr>
        <w:t xml:space="preserve">Y-o-y decrease in prices of industrial and agricultural producers continued </w:t>
      </w:r>
    </w:p>
    <w:p w:rsidR="00977052" w:rsidRPr="007552BC" w:rsidRDefault="00977052" w:rsidP="00977052">
      <w:pPr>
        <w:pStyle w:val="Podtitulek"/>
      </w:pPr>
      <w:r w:rsidRPr="007552BC">
        <w:t>Producer price indices – January 2015</w:t>
      </w:r>
    </w:p>
    <w:p w:rsidR="00977052" w:rsidRPr="00E72050" w:rsidRDefault="00977052" w:rsidP="00977052">
      <w:pPr>
        <w:pStyle w:val="Perex"/>
        <w:spacing w:after="0"/>
        <w:rPr>
          <w:color w:val="FF0000"/>
          <w:lang w:eastAsia="cs-CZ"/>
        </w:rPr>
      </w:pPr>
      <w:r w:rsidRPr="00A7592F">
        <w:rPr>
          <w:lang w:eastAsia="cs-CZ"/>
        </w:rPr>
        <w:t>In January 2015 compared with the previous month, agricultural producer prices increased by 1.0%</w:t>
      </w:r>
      <w:r>
        <w:rPr>
          <w:lang w:eastAsia="cs-CZ"/>
        </w:rPr>
        <w:t xml:space="preserve">. </w:t>
      </w:r>
      <w:r w:rsidRPr="001E5708">
        <w:rPr>
          <w:lang w:eastAsia="cs-CZ"/>
        </w:rPr>
        <w:t xml:space="preserve">Construction work prices </w:t>
      </w:r>
      <w:r w:rsidRPr="001E5708">
        <w:t>stayed unchanged</w:t>
      </w:r>
      <w:r w:rsidRPr="001E5708">
        <w:rPr>
          <w:lang w:eastAsia="cs-CZ"/>
        </w:rPr>
        <w:t>.</w:t>
      </w:r>
      <w:r w:rsidRPr="009D5C0B">
        <w:rPr>
          <w:lang w:eastAsia="cs-CZ"/>
        </w:rPr>
        <w:t xml:space="preserve"> Industrial producer prices were lower by 1.0%</w:t>
      </w:r>
      <w:r w:rsidRPr="00E72050">
        <w:rPr>
          <w:color w:val="FF0000"/>
          <w:lang w:eastAsia="cs-CZ"/>
        </w:rPr>
        <w:t xml:space="preserve"> </w:t>
      </w:r>
      <w:r w:rsidRPr="00C13BD7">
        <w:rPr>
          <w:lang w:eastAsia="cs-CZ"/>
        </w:rPr>
        <w:t>and prices of market services went down by 0.6%.</w:t>
      </w:r>
      <w:r w:rsidRPr="00E72050">
        <w:rPr>
          <w:color w:val="FF0000"/>
          <w:lang w:eastAsia="cs-CZ"/>
        </w:rPr>
        <w:t xml:space="preserve"> </w:t>
      </w:r>
      <w:r w:rsidRPr="00E72050">
        <w:rPr>
          <w:color w:val="FF0000"/>
          <w:lang w:eastAsia="cs-CZ"/>
        </w:rPr>
        <w:br/>
      </w:r>
      <w:r w:rsidRPr="00010551">
        <w:rPr>
          <w:lang w:eastAsia="cs-CZ"/>
        </w:rPr>
        <w:t xml:space="preserve">In comparison to </w:t>
      </w:r>
      <w:r w:rsidRPr="00997E17">
        <w:rPr>
          <w:lang w:eastAsia="cs-CZ"/>
        </w:rPr>
        <w:t xml:space="preserve">January 2014, agricultural producer prices were lower by 9.2% and industrial producer </w:t>
      </w:r>
      <w:r w:rsidRPr="00470E66">
        <w:rPr>
          <w:lang w:eastAsia="cs-CZ"/>
        </w:rPr>
        <w:t xml:space="preserve">prices fell by </w:t>
      </w:r>
      <w:r w:rsidRPr="002A681C">
        <w:rPr>
          <w:lang w:eastAsia="cs-CZ"/>
        </w:rPr>
        <w:t>3.5%. Construction work prices and prices of market services were both higher by 0.8% and 0.7%, respectively.</w:t>
      </w:r>
    </w:p>
    <w:p w:rsidR="00977052" w:rsidRPr="002A681C" w:rsidRDefault="00977052" w:rsidP="00977052">
      <w:pPr>
        <w:rPr>
          <w:lang w:val="en-GB" w:eastAsia="cs-CZ"/>
        </w:rPr>
      </w:pPr>
    </w:p>
    <w:p w:rsidR="00977052" w:rsidRPr="002A681C" w:rsidRDefault="00977052" w:rsidP="00977052">
      <w:pPr>
        <w:pStyle w:val="Nadpis1"/>
        <w:jc w:val="both"/>
      </w:pPr>
      <w:r w:rsidRPr="002A681C">
        <w:t>Month-on-month comparison:</w:t>
      </w:r>
    </w:p>
    <w:p w:rsidR="00977052" w:rsidRPr="00E72050" w:rsidRDefault="00977052" w:rsidP="00977052">
      <w:pPr>
        <w:rPr>
          <w:b/>
          <w:noProof/>
          <w:color w:val="FF0000"/>
          <w:lang w:val="en-GB"/>
        </w:rPr>
      </w:pPr>
    </w:p>
    <w:p w:rsidR="00977052" w:rsidRPr="00D67A75" w:rsidRDefault="00977052" w:rsidP="00977052">
      <w:pPr>
        <w:rPr>
          <w:noProof/>
          <w:color w:val="FF0000"/>
          <w:lang w:val="en-GB"/>
        </w:rPr>
      </w:pPr>
      <w:r w:rsidRPr="002A681C">
        <w:rPr>
          <w:b/>
          <w:noProof/>
          <w:lang w:val="en-GB"/>
        </w:rPr>
        <w:t xml:space="preserve">Agricultural producer </w:t>
      </w:r>
      <w:r w:rsidRPr="002A681C">
        <w:rPr>
          <w:noProof/>
          <w:lang w:val="en-GB"/>
        </w:rPr>
        <w:t xml:space="preserve">prices </w:t>
      </w:r>
      <w:r>
        <w:rPr>
          <w:noProof/>
          <w:lang w:val="en-GB"/>
        </w:rPr>
        <w:t>grew</w:t>
      </w:r>
      <w:r w:rsidRPr="002A681C">
        <w:rPr>
          <w:noProof/>
          <w:lang w:val="en-GB"/>
        </w:rPr>
        <w:t xml:space="preserve"> by 1.0%.</w:t>
      </w:r>
      <w:r w:rsidRPr="00E72050">
        <w:rPr>
          <w:noProof/>
          <w:color w:val="FF0000"/>
          <w:lang w:val="en-GB"/>
        </w:rPr>
        <w:t xml:space="preserve"> </w:t>
      </w:r>
      <w:r w:rsidRPr="00D67A75">
        <w:rPr>
          <w:noProof/>
          <w:lang w:val="en-GB"/>
        </w:rPr>
        <w:t xml:space="preserve">Prices of </w:t>
      </w:r>
      <w:r w:rsidRPr="00D67A75">
        <w:rPr>
          <w:lang w:val="en-GB"/>
        </w:rPr>
        <w:t>cereals (+1.8%), oil plants (+4.7%)</w:t>
      </w:r>
      <w:r>
        <w:rPr>
          <w:lang w:val="en-GB"/>
        </w:rPr>
        <w:t xml:space="preserve"> and fruit </w:t>
      </w:r>
      <w:r w:rsidRPr="009D57EC">
        <w:rPr>
          <w:lang w:val="en-GB"/>
        </w:rPr>
        <w:t xml:space="preserve">(+17.9%) increased. </w:t>
      </w:r>
      <w:r w:rsidRPr="009D57EC">
        <w:rPr>
          <w:noProof/>
          <w:lang w:val="en-GB"/>
        </w:rPr>
        <w:t xml:space="preserve">Prices of </w:t>
      </w:r>
      <w:r w:rsidRPr="009D57EC">
        <w:rPr>
          <w:lang w:val="en-GB"/>
        </w:rPr>
        <w:t>potatoes (-2.5%), eggs (-2.3%) and pigs for slaughter</w:t>
      </w:r>
      <w:r w:rsidRPr="009D57EC">
        <w:rPr>
          <w:noProof/>
          <w:lang w:val="en-GB"/>
        </w:rPr>
        <w:t xml:space="preserve"> (-2.1%) went down.</w:t>
      </w:r>
      <w:r w:rsidRPr="00D67A75">
        <w:rPr>
          <w:noProof/>
          <w:color w:val="FF0000"/>
          <w:lang w:val="en-GB"/>
        </w:rPr>
        <w:t xml:space="preserve"> </w:t>
      </w:r>
    </w:p>
    <w:p w:rsidR="00977052" w:rsidRPr="00E72050" w:rsidRDefault="00977052" w:rsidP="00977052">
      <w:pPr>
        <w:rPr>
          <w:noProof/>
          <w:color w:val="FF0000"/>
          <w:lang w:val="en-GB"/>
        </w:rPr>
      </w:pPr>
    </w:p>
    <w:p w:rsidR="00977052" w:rsidRPr="00C34534" w:rsidRDefault="00977052" w:rsidP="00977052">
      <w:pPr>
        <w:rPr>
          <w:szCs w:val="20"/>
          <w:lang w:val="en-GB"/>
        </w:rPr>
      </w:pPr>
      <w:r w:rsidRPr="00C34534">
        <w:rPr>
          <w:szCs w:val="20"/>
          <w:lang w:val="en-GB"/>
        </w:rPr>
        <w:t xml:space="preserve">Prices of </w:t>
      </w:r>
      <w:r w:rsidRPr="00C34534">
        <w:rPr>
          <w:b/>
          <w:szCs w:val="20"/>
          <w:lang w:val="en-GB"/>
        </w:rPr>
        <w:t>industrial producers</w:t>
      </w:r>
      <w:r w:rsidRPr="00C34534">
        <w:rPr>
          <w:szCs w:val="20"/>
          <w:lang w:val="en-GB"/>
        </w:rPr>
        <w:t xml:space="preserve"> fell by 1.0%. The fall was caused like in December 2014 primarily by the price decreasing in ‘coke, refined petroleum products’ by 16.0% (-14.0% in December 2014). Also prices were lower in ‘chemicals and chemical products’ (-7.1%) and ‘electricity, gas, steam and air conditioning’ (-0.9%), thereof ‘electricity, transmission and distribution services’ (-2.7%. Prices were higher in ‘water supply, sewerage, waste management and remediation services’ (+3.4%), ‘furniture, other manufactured products’ (+1.5%) and ‘transport equipment’ (+0.8%). Prices rose in ‘food products, beverages, tobacco’ (+0.1%), thereof particularly ‘bakery and farinaceous products’ (+1.1%) and ‘preserved meat and meat products’ (0.5%).</w:t>
      </w:r>
    </w:p>
    <w:p w:rsidR="00977052" w:rsidRPr="00E72050" w:rsidRDefault="00977052" w:rsidP="00977052">
      <w:pPr>
        <w:rPr>
          <w:rFonts w:cs="Arial"/>
          <w:color w:val="FF0000"/>
          <w:szCs w:val="20"/>
          <w:lang w:val="en-GB"/>
        </w:rPr>
      </w:pPr>
    </w:p>
    <w:p w:rsidR="00977052" w:rsidRPr="00396FBC" w:rsidRDefault="00977052" w:rsidP="00977052">
      <w:pPr>
        <w:rPr>
          <w:lang w:val="en-GB"/>
        </w:rPr>
      </w:pPr>
      <w:r w:rsidRPr="00396FBC">
        <w:rPr>
          <w:bCs/>
          <w:lang w:val="en-GB"/>
        </w:rPr>
        <w:t>According to an estimate,</w:t>
      </w:r>
      <w:r w:rsidRPr="00396FBC">
        <w:rPr>
          <w:b/>
          <w:bCs/>
          <w:lang w:val="en-GB"/>
        </w:rPr>
        <w:t xml:space="preserve"> construction work</w:t>
      </w:r>
      <w:r w:rsidRPr="00396FBC">
        <w:rPr>
          <w:lang w:val="en-GB"/>
        </w:rPr>
        <w:t xml:space="preserve"> prices stayed unchanged and construction material input prices fell by 0.2%.</w:t>
      </w:r>
    </w:p>
    <w:p w:rsidR="00977052" w:rsidRPr="00E72050" w:rsidRDefault="00977052" w:rsidP="00977052">
      <w:pPr>
        <w:rPr>
          <w:b/>
          <w:color w:val="FF0000"/>
          <w:lang w:val="en-GB"/>
        </w:rPr>
      </w:pPr>
    </w:p>
    <w:p w:rsidR="00977052" w:rsidRPr="00E72050" w:rsidRDefault="00977052" w:rsidP="00977052">
      <w:pPr>
        <w:rPr>
          <w:noProof/>
          <w:color w:val="FF0000"/>
          <w:lang w:val="en-GB"/>
        </w:rPr>
      </w:pPr>
      <w:r w:rsidRPr="00396FBC">
        <w:rPr>
          <w:b/>
          <w:lang w:val="en-GB"/>
        </w:rPr>
        <w:t xml:space="preserve">Market services </w:t>
      </w:r>
      <w:r w:rsidRPr="00396FBC">
        <w:rPr>
          <w:lang w:val="en-GB"/>
        </w:rPr>
        <w:t>prices</w:t>
      </w:r>
      <w:r w:rsidRPr="00396FBC">
        <w:rPr>
          <w:b/>
          <w:lang w:val="en-GB"/>
        </w:rPr>
        <w:t xml:space="preserve"> in the business sphere</w:t>
      </w:r>
      <w:r w:rsidRPr="00396FBC">
        <w:rPr>
          <w:lang w:val="en-GB"/>
        </w:rPr>
        <w:t xml:space="preserve"> were </w:t>
      </w:r>
      <w:r w:rsidRPr="003D1A73">
        <w:rPr>
          <w:lang w:val="en-GB"/>
        </w:rPr>
        <w:t xml:space="preserve">lower by 0.6% due to the price decreasing of </w:t>
      </w:r>
      <w:r w:rsidRPr="003D1A73">
        <w:rPr>
          <w:rFonts w:cs="Arial"/>
          <w:lang w:val="en-GB"/>
        </w:rPr>
        <w:t xml:space="preserve">‘advertising and market </w:t>
      </w:r>
      <w:r w:rsidRPr="004451D2">
        <w:rPr>
          <w:rFonts w:cs="Arial"/>
          <w:lang w:val="en-GB"/>
        </w:rPr>
        <w:t xml:space="preserve">research services’ (-6.3%) and ‘architectural and engineering services’ (-1.6%). On the increase were prices of ‘publishing services’ </w:t>
      </w:r>
      <w:r w:rsidRPr="004451D2">
        <w:rPr>
          <w:lang w:val="en-GB"/>
        </w:rPr>
        <w:t xml:space="preserve">(+1.5%). </w:t>
      </w:r>
      <w:r w:rsidRPr="004451D2">
        <w:rPr>
          <w:noProof/>
          <w:lang w:val="en-GB"/>
        </w:rPr>
        <w:t xml:space="preserve">Market services prices excluding advertising services </w:t>
      </w:r>
      <w:r w:rsidRPr="004451D2">
        <w:rPr>
          <w:lang w:val="en-GB"/>
        </w:rPr>
        <w:t>went down by 0.2%.</w:t>
      </w:r>
    </w:p>
    <w:p w:rsidR="00977052" w:rsidRPr="00260D6A" w:rsidRDefault="00977052" w:rsidP="00977052">
      <w:pPr>
        <w:rPr>
          <w:rFonts w:cs="Arial"/>
          <w:szCs w:val="20"/>
          <w:lang w:val="en-GB"/>
        </w:rPr>
      </w:pPr>
    </w:p>
    <w:p w:rsidR="00977052" w:rsidRPr="00260D6A" w:rsidRDefault="00977052" w:rsidP="00977052">
      <w:pPr>
        <w:pStyle w:val="Nadpis1"/>
        <w:jc w:val="both"/>
      </w:pPr>
      <w:r w:rsidRPr="00260D6A">
        <w:t>Year-on-year comparison:</w:t>
      </w:r>
    </w:p>
    <w:p w:rsidR="00977052" w:rsidRPr="00260D6A" w:rsidRDefault="00977052" w:rsidP="00977052">
      <w:pPr>
        <w:rPr>
          <w:b/>
          <w:bCs/>
          <w:lang w:val="en-GB"/>
        </w:rPr>
      </w:pPr>
    </w:p>
    <w:p w:rsidR="00977052" w:rsidRPr="00E72050" w:rsidRDefault="00977052" w:rsidP="00977052">
      <w:pPr>
        <w:rPr>
          <w:color w:val="FF0000"/>
          <w:lang w:val="en-GB"/>
        </w:rPr>
      </w:pPr>
      <w:r w:rsidRPr="00260D6A">
        <w:rPr>
          <w:b/>
          <w:bCs/>
          <w:lang w:val="en-GB"/>
        </w:rPr>
        <w:t xml:space="preserve">Agricultural producer </w:t>
      </w:r>
      <w:r w:rsidRPr="00260D6A">
        <w:rPr>
          <w:bCs/>
          <w:lang w:val="en-GB"/>
        </w:rPr>
        <w:t xml:space="preserve">prices fell by 9.2% (-7.7% in December). </w:t>
      </w:r>
      <w:r w:rsidRPr="00260D6A">
        <w:rPr>
          <w:lang w:val="en-GB"/>
        </w:rPr>
        <w:t>Prices of crop products went down by 12.0</w:t>
      </w:r>
      <w:r w:rsidRPr="000C0E74">
        <w:rPr>
          <w:lang w:val="en-GB"/>
        </w:rPr>
        <w:t xml:space="preserve">%. Lower were </w:t>
      </w:r>
      <w:r w:rsidRPr="00301722">
        <w:rPr>
          <w:lang w:val="en-GB"/>
        </w:rPr>
        <w:t>prices of potatoes (-49.7%), fresh</w:t>
      </w:r>
      <w:r w:rsidRPr="00301722">
        <w:rPr>
          <w:noProof/>
          <w:lang w:val="en-GB"/>
        </w:rPr>
        <w:t xml:space="preserve"> </w:t>
      </w:r>
      <w:r w:rsidRPr="00301722">
        <w:rPr>
          <w:lang w:val="en-GB"/>
        </w:rPr>
        <w:t xml:space="preserve">vegetables (-18.9%), fruit </w:t>
      </w:r>
      <w:r w:rsidRPr="00301722">
        <w:rPr>
          <w:lang w:val="en-GB"/>
        </w:rPr>
        <w:br/>
        <w:t xml:space="preserve">(-11.3%), </w:t>
      </w:r>
      <w:r w:rsidRPr="00BB7901">
        <w:rPr>
          <w:lang w:val="en-GB"/>
        </w:rPr>
        <w:t xml:space="preserve">oil plants (-9.7%) and cereals (-9.8%). Prices of animal products went down by 6.4% </w:t>
      </w:r>
      <w:r w:rsidRPr="00BB7901">
        <w:rPr>
          <w:lang w:val="en-GB"/>
        </w:rPr>
        <w:lastRenderedPageBreak/>
        <w:t xml:space="preserve">due to decreasing prices of pigs for slaughter (-15.7%) and milk (-6.5%). Prices of </w:t>
      </w:r>
      <w:r w:rsidRPr="00BB7901">
        <w:rPr>
          <w:noProof/>
          <w:lang w:val="en-GB"/>
        </w:rPr>
        <w:t>poultry</w:t>
      </w:r>
      <w:r w:rsidRPr="00BB7901">
        <w:rPr>
          <w:lang w:val="en-GB"/>
        </w:rPr>
        <w:t xml:space="preserve"> were </w:t>
      </w:r>
      <w:r w:rsidRPr="00A165D4">
        <w:rPr>
          <w:lang w:val="en-GB"/>
        </w:rPr>
        <w:t>lower by 2.7%. On the increase</w:t>
      </w:r>
      <w:r>
        <w:rPr>
          <w:lang w:val="en-GB"/>
        </w:rPr>
        <w:t xml:space="preserve"> were </w:t>
      </w:r>
      <w:r w:rsidRPr="00A165D4">
        <w:rPr>
          <w:lang w:val="en-GB"/>
        </w:rPr>
        <w:t>prices of cattle for slaughter (+1.6%) and eggs (+8.9%).</w:t>
      </w:r>
      <w:r w:rsidRPr="00E72050">
        <w:rPr>
          <w:color w:val="FF0000"/>
          <w:lang w:val="en-GB"/>
        </w:rPr>
        <w:t xml:space="preserve"> </w:t>
      </w:r>
    </w:p>
    <w:p w:rsidR="00977052" w:rsidRPr="00E72050" w:rsidRDefault="00977052" w:rsidP="00977052">
      <w:pPr>
        <w:rPr>
          <w:b/>
          <w:color w:val="FF0000"/>
          <w:szCs w:val="20"/>
          <w:lang w:val="en-GB"/>
        </w:rPr>
      </w:pPr>
    </w:p>
    <w:p w:rsidR="00977052" w:rsidRPr="00C34534" w:rsidRDefault="00977052" w:rsidP="00977052">
      <w:pPr>
        <w:rPr>
          <w:szCs w:val="20"/>
          <w:lang w:val="en-GB"/>
        </w:rPr>
      </w:pPr>
      <w:r w:rsidRPr="00C34534">
        <w:rPr>
          <w:szCs w:val="20"/>
          <w:lang w:val="en-GB"/>
        </w:rPr>
        <w:t>Prices</w:t>
      </w:r>
      <w:r w:rsidRPr="00C34534">
        <w:rPr>
          <w:b/>
          <w:szCs w:val="20"/>
          <w:lang w:val="en-GB"/>
        </w:rPr>
        <w:t xml:space="preserve"> </w:t>
      </w:r>
      <w:r w:rsidRPr="00C34534">
        <w:rPr>
          <w:szCs w:val="20"/>
          <w:lang w:val="en-GB"/>
        </w:rPr>
        <w:t>of</w:t>
      </w:r>
      <w:r w:rsidRPr="00C34534">
        <w:rPr>
          <w:b/>
          <w:szCs w:val="20"/>
          <w:lang w:val="en-GB"/>
        </w:rPr>
        <w:t xml:space="preserve"> industrial producers </w:t>
      </w:r>
      <w:r w:rsidRPr="00C34534">
        <w:rPr>
          <w:szCs w:val="20"/>
          <w:lang w:val="en-GB"/>
        </w:rPr>
        <w:t>went down</w:t>
      </w:r>
      <w:r w:rsidRPr="00C34534">
        <w:rPr>
          <w:b/>
          <w:szCs w:val="20"/>
          <w:lang w:val="en-GB"/>
        </w:rPr>
        <w:t xml:space="preserve"> </w:t>
      </w:r>
      <w:r w:rsidRPr="00C34534">
        <w:rPr>
          <w:szCs w:val="20"/>
          <w:lang w:val="en-GB"/>
        </w:rPr>
        <w:t>by 3.5% (-3.7% in December 2014) as a result of the repeated significant price decreasing in ‘coke, refined petroleum products’ by 35.8% (-24.6% in December 2014) and ‘chemicals and chemical products’ (-15.1%). Prices were lower in ‘food products, beverages, tobacco’ (-3.0%), thereof ‘dairy products’ (-7.4%), ‘grain mill products, starches and starch products’ (-5.7%), ‘other food products’ (-5.3%) and ‘preserved meat and meat products’ (-2.9%). Prices fell in ‘electricity, gas, steam and air conditioning’ (-0.8%), thereof ‘electricity, transmission and distribution services’ (-2.7%). Prices rose in ‘water supply, sewerage, waste management and remediation services’ (+3.4%), ‘furniture, other manufactured products’ (+1.8%), ‘transport equipment’ (+1.3%) and ‘basic metals, fabricated metal products’ (+1.2%).</w:t>
      </w:r>
    </w:p>
    <w:p w:rsidR="00977052" w:rsidRPr="00C34534" w:rsidRDefault="00977052" w:rsidP="00977052">
      <w:pPr>
        <w:jc w:val="left"/>
        <w:rPr>
          <w:szCs w:val="20"/>
          <w:lang w:val="en-GB"/>
        </w:rPr>
      </w:pPr>
      <w:r w:rsidRPr="00C34534">
        <w:rPr>
          <w:szCs w:val="20"/>
          <w:lang w:val="en-GB"/>
        </w:rPr>
        <w:t>Among the main industrial groupings, prices of ‘energy’ (-9.9%) decreased the most, y-o-y.</w:t>
      </w:r>
    </w:p>
    <w:p w:rsidR="00977052" w:rsidRPr="00C01030" w:rsidRDefault="00977052" w:rsidP="00977052">
      <w:pPr>
        <w:rPr>
          <w:lang w:val="en-GB"/>
        </w:rPr>
      </w:pPr>
    </w:p>
    <w:p w:rsidR="00977052" w:rsidRPr="00C01030" w:rsidRDefault="00977052" w:rsidP="00977052">
      <w:pPr>
        <w:rPr>
          <w:rFonts w:cs="Arial"/>
          <w:szCs w:val="20"/>
          <w:lang w:val="en-GB"/>
        </w:rPr>
      </w:pPr>
      <w:proofErr w:type="gramStart"/>
      <w:r w:rsidRPr="00C01030">
        <w:rPr>
          <w:bCs/>
          <w:lang w:val="en-GB"/>
        </w:rPr>
        <w:t>According to an estimate,</w:t>
      </w:r>
      <w:r w:rsidRPr="00C01030">
        <w:rPr>
          <w:b/>
          <w:bCs/>
          <w:lang w:val="en-GB"/>
        </w:rPr>
        <w:t xml:space="preserve"> construction work</w:t>
      </w:r>
      <w:r w:rsidRPr="00C01030">
        <w:rPr>
          <w:lang w:val="en-GB"/>
        </w:rPr>
        <w:t xml:space="preserve"> prices </w:t>
      </w:r>
      <w:r w:rsidRPr="00C01030">
        <w:rPr>
          <w:rStyle w:val="hps"/>
          <w:lang w:val="en-GB"/>
        </w:rPr>
        <w:t>increased</w:t>
      </w:r>
      <w:r w:rsidRPr="00C01030">
        <w:rPr>
          <w:rFonts w:cs="Arial"/>
          <w:bCs/>
          <w:szCs w:val="20"/>
          <w:lang w:val="en-GB"/>
        </w:rPr>
        <w:t xml:space="preserve"> by 0.8% (+0.9% in December</w:t>
      </w:r>
      <w:r w:rsidR="00C01030" w:rsidRPr="00C01030">
        <w:rPr>
          <w:rFonts w:cs="Arial"/>
          <w:bCs/>
          <w:szCs w:val="20"/>
          <w:lang w:val="en-GB"/>
        </w:rPr>
        <w:t xml:space="preserve"> </w:t>
      </w:r>
      <w:r w:rsidR="00C01030">
        <w:rPr>
          <w:rFonts w:cs="Arial"/>
          <w:bCs/>
          <w:szCs w:val="20"/>
          <w:lang w:val="en-GB"/>
        </w:rPr>
        <w:t>after</w:t>
      </w:r>
      <w:r w:rsidR="00196E9A">
        <w:rPr>
          <w:rFonts w:cs="Arial"/>
          <w:bCs/>
          <w:szCs w:val="20"/>
          <w:lang w:val="en-GB"/>
        </w:rPr>
        <w:t xml:space="preserve"> </w:t>
      </w:r>
      <w:r w:rsidR="00C01030" w:rsidRPr="00C01030">
        <w:rPr>
          <w:rFonts w:cs="Arial"/>
          <w:bCs/>
          <w:szCs w:val="20"/>
          <w:lang w:val="en-GB"/>
        </w:rPr>
        <w:t>specification</w:t>
      </w:r>
      <w:r w:rsidRPr="00C01030">
        <w:rPr>
          <w:rFonts w:cs="Arial"/>
          <w:bCs/>
          <w:szCs w:val="20"/>
          <w:lang w:val="en-GB"/>
        </w:rPr>
        <w:t>) and c</w:t>
      </w:r>
      <w:r w:rsidRPr="00C01030">
        <w:rPr>
          <w:lang w:val="en-GB"/>
        </w:rPr>
        <w:t>onstruction material input prices</w:t>
      </w:r>
      <w:r w:rsidRPr="00C01030">
        <w:rPr>
          <w:rFonts w:cs="Arial"/>
          <w:szCs w:val="20"/>
          <w:lang w:val="en-GB"/>
        </w:rPr>
        <w:t xml:space="preserve"> stayed unchanged (+0.5% in </w:t>
      </w:r>
      <w:r w:rsidRPr="00C01030">
        <w:rPr>
          <w:rFonts w:cs="Arial"/>
          <w:bCs/>
          <w:szCs w:val="20"/>
          <w:lang w:val="en-GB"/>
        </w:rPr>
        <w:t>December</w:t>
      </w:r>
      <w:r w:rsidRPr="00C01030">
        <w:rPr>
          <w:rFonts w:cs="Arial"/>
          <w:szCs w:val="20"/>
          <w:lang w:val="en-GB"/>
        </w:rPr>
        <w:t>).</w:t>
      </w:r>
      <w:proofErr w:type="gramEnd"/>
      <w:r w:rsidRPr="00C01030">
        <w:rPr>
          <w:rFonts w:cs="Arial"/>
          <w:szCs w:val="20"/>
          <w:lang w:val="en-GB"/>
        </w:rPr>
        <w:t xml:space="preserve"> </w:t>
      </w:r>
    </w:p>
    <w:p w:rsidR="00977052" w:rsidRPr="00C01030" w:rsidRDefault="00977052" w:rsidP="00977052">
      <w:pPr>
        <w:rPr>
          <w:rFonts w:cs="Arial"/>
          <w:szCs w:val="20"/>
          <w:highlight w:val="yellow"/>
        </w:rPr>
      </w:pPr>
    </w:p>
    <w:p w:rsidR="00977052" w:rsidRPr="00E72050" w:rsidRDefault="00977052" w:rsidP="00977052">
      <w:pPr>
        <w:rPr>
          <w:color w:val="FF0000"/>
          <w:lang w:val="en-GB"/>
        </w:rPr>
      </w:pPr>
      <w:r w:rsidRPr="00CF5527">
        <w:rPr>
          <w:rFonts w:cs="Arial"/>
          <w:szCs w:val="20"/>
          <w:lang w:val="en-GB"/>
        </w:rPr>
        <w:t xml:space="preserve">Prices of </w:t>
      </w:r>
      <w:r w:rsidRPr="00CF5527">
        <w:rPr>
          <w:rFonts w:cs="Arial"/>
          <w:b/>
          <w:szCs w:val="20"/>
          <w:lang w:val="en-GB"/>
        </w:rPr>
        <w:t>market services</w:t>
      </w:r>
      <w:r w:rsidRPr="00CF5527">
        <w:rPr>
          <w:rFonts w:cs="Arial"/>
          <w:szCs w:val="20"/>
          <w:lang w:val="en-GB"/>
        </w:rPr>
        <w:t xml:space="preserve"> </w:t>
      </w:r>
      <w:r w:rsidRPr="00CF5527">
        <w:rPr>
          <w:rFonts w:cs="Arial"/>
          <w:b/>
          <w:szCs w:val="20"/>
          <w:lang w:val="en-GB"/>
        </w:rPr>
        <w:t>in the business sphere</w:t>
      </w:r>
      <w:r w:rsidRPr="00CF5527">
        <w:rPr>
          <w:rFonts w:cs="Arial"/>
          <w:szCs w:val="20"/>
          <w:lang w:val="en-GB"/>
        </w:rPr>
        <w:t> grew by 0.7%</w:t>
      </w:r>
      <w:r w:rsidRPr="00CF5527">
        <w:rPr>
          <w:rFonts w:cs="Arial"/>
          <w:lang w:val="en-GB"/>
        </w:rPr>
        <w:t xml:space="preserve"> (+</w:t>
      </w:r>
      <w:r w:rsidRPr="00CF5527">
        <w:rPr>
          <w:rFonts w:cs="Arial"/>
          <w:bCs/>
          <w:szCs w:val="20"/>
          <w:lang w:val="en-GB"/>
        </w:rPr>
        <w:t>0.8% in December</w:t>
      </w:r>
      <w:r w:rsidRPr="00CF5527">
        <w:rPr>
          <w:rFonts w:cs="Arial"/>
          <w:lang w:val="en-GB"/>
        </w:rPr>
        <w:t>).</w:t>
      </w:r>
      <w:r w:rsidRPr="00E72050">
        <w:rPr>
          <w:rFonts w:cs="Arial"/>
          <w:color w:val="FF0000"/>
          <w:lang w:val="en-GB"/>
        </w:rPr>
        <w:t xml:space="preserve"> </w:t>
      </w:r>
      <w:r w:rsidRPr="00924732">
        <w:rPr>
          <w:lang w:val="en-GB"/>
        </w:rPr>
        <w:t>Increasing were prices in ‘</w:t>
      </w:r>
      <w:r w:rsidRPr="00924732">
        <w:rPr>
          <w:rFonts w:cs="Arial"/>
          <w:lang w:val="en-GB"/>
        </w:rPr>
        <w:t>financial services, except insurance and pension funding</w:t>
      </w:r>
      <w:r w:rsidRPr="00924732">
        <w:rPr>
          <w:rFonts w:cs="Arial"/>
          <w:szCs w:val="20"/>
          <w:lang w:val="en-GB"/>
        </w:rPr>
        <w:t>’</w:t>
      </w:r>
      <w:r w:rsidRPr="00924732">
        <w:rPr>
          <w:lang w:val="en-GB"/>
        </w:rPr>
        <w:t xml:space="preserve"> (+7.5%),</w:t>
      </w:r>
      <w:r>
        <w:rPr>
          <w:lang w:val="en-GB"/>
        </w:rPr>
        <w:t xml:space="preserve"> prices of </w:t>
      </w:r>
      <w:r w:rsidRPr="004451D2">
        <w:rPr>
          <w:rFonts w:cs="Arial"/>
          <w:lang w:val="en-GB"/>
        </w:rPr>
        <w:t xml:space="preserve">‘publishing </w:t>
      </w:r>
      <w:r w:rsidRPr="00C250DC">
        <w:rPr>
          <w:rFonts w:cs="Arial"/>
          <w:lang w:val="en-GB"/>
        </w:rPr>
        <w:t>services’</w:t>
      </w:r>
      <w:r w:rsidRPr="00C250DC">
        <w:rPr>
          <w:lang w:val="en-GB"/>
        </w:rPr>
        <w:t xml:space="preserve"> (</w:t>
      </w:r>
      <w:r>
        <w:rPr>
          <w:lang w:val="en-GB"/>
        </w:rPr>
        <w:t xml:space="preserve">+2.4%) </w:t>
      </w:r>
      <w:r w:rsidRPr="000626B4">
        <w:rPr>
          <w:lang w:val="en-GB"/>
        </w:rPr>
        <w:t xml:space="preserve">and prices of ‘land transport services and transport services </w:t>
      </w:r>
      <w:r w:rsidRPr="009B15FF">
        <w:rPr>
          <w:lang w:val="en-GB"/>
        </w:rPr>
        <w:t xml:space="preserve">via pipelines’ (+1.3%). </w:t>
      </w:r>
      <w:r w:rsidRPr="009B15FF">
        <w:rPr>
          <w:rFonts w:cs="Arial"/>
          <w:lang w:val="en-GB"/>
        </w:rPr>
        <w:t xml:space="preserve">On the decrease were prices of ‘architectural and engineering </w:t>
      </w:r>
      <w:r w:rsidRPr="000060C7">
        <w:rPr>
          <w:rFonts w:cs="Arial"/>
          <w:lang w:val="en-GB"/>
        </w:rPr>
        <w:t xml:space="preserve">services’ </w:t>
      </w:r>
      <w:r w:rsidRPr="000060C7">
        <w:rPr>
          <w:lang w:val="en-GB"/>
        </w:rPr>
        <w:t>(-1.4%). Market services prices excluding advertising services increased by 0.7% (+1.2% in December).</w:t>
      </w:r>
    </w:p>
    <w:p w:rsidR="00977052" w:rsidRDefault="00977052" w:rsidP="00977052">
      <w:pPr>
        <w:pStyle w:val="Nadpis1"/>
      </w:pPr>
    </w:p>
    <w:p w:rsidR="00977052" w:rsidRPr="00C34534" w:rsidRDefault="00977052" w:rsidP="00977052">
      <w:pPr>
        <w:pStyle w:val="Nadpis1"/>
      </w:pPr>
      <w:r w:rsidRPr="00C34534">
        <w:t>Industrial producer prices in the EU – December 2014*</w:t>
      </w:r>
    </w:p>
    <w:p w:rsidR="00977052" w:rsidRPr="00C34534" w:rsidRDefault="00977052" w:rsidP="00977052">
      <w:pPr>
        <w:jc w:val="left"/>
        <w:rPr>
          <w:lang w:val="en-GB"/>
        </w:rPr>
      </w:pPr>
    </w:p>
    <w:p w:rsidR="00977052" w:rsidRPr="00C34534" w:rsidRDefault="00977052" w:rsidP="00977052">
      <w:pPr>
        <w:rPr>
          <w:lang w:val="en-GB"/>
        </w:rPr>
      </w:pPr>
      <w:r w:rsidRPr="00C34534">
        <w:rPr>
          <w:lang w:val="en-GB"/>
        </w:rPr>
        <w:t xml:space="preserve">According to the </w:t>
      </w:r>
      <w:proofErr w:type="spellStart"/>
      <w:r w:rsidRPr="00C34534">
        <w:rPr>
          <w:lang w:val="en-GB"/>
        </w:rPr>
        <w:t>Eurostat</w:t>
      </w:r>
      <w:proofErr w:type="spellEnd"/>
      <w:r w:rsidRPr="00C34534">
        <w:rPr>
          <w:lang w:val="en-GB"/>
        </w:rPr>
        <w:t xml:space="preserve"> News Releases, industrial producer prices decreased in December by 1.0% (-0.4% in November) in EU28, </w:t>
      </w:r>
      <w:r w:rsidRPr="00C34534">
        <w:rPr>
          <w:b/>
          <w:lang w:val="en-GB"/>
        </w:rPr>
        <w:t>month-on-month</w:t>
      </w:r>
      <w:r w:rsidRPr="00C34534">
        <w:rPr>
          <w:lang w:val="en-GB"/>
        </w:rPr>
        <w:t>. Among the Member States for which data are available, prices fell the most in Greece (-3.3%), the Netherlands (-3.2%) and Belgium (-2.7%). Prices were lower in the Czech Republic (-1.3%), Poland (-1.2%), Slovakia (-0.9%) and Austria and Germany (-0.6% both). Prices increased only in Estonia and Sweden (+0.3% both), Cyprus and Slovenia (+0.1% both) and remained stable in Malta.</w:t>
      </w:r>
    </w:p>
    <w:p w:rsidR="00977052" w:rsidRPr="00C34534" w:rsidRDefault="00977052" w:rsidP="00977052">
      <w:pPr>
        <w:rPr>
          <w:rFonts w:cs="Arial"/>
          <w:szCs w:val="20"/>
          <w:lang w:val="en-GB"/>
        </w:rPr>
      </w:pPr>
      <w:r w:rsidRPr="00C34534">
        <w:rPr>
          <w:lang w:val="en-GB"/>
        </w:rPr>
        <w:t xml:space="preserve">Industrial producer prices decreased in December by 3.1% (-1.8% in November) in EU28, </w:t>
      </w:r>
      <w:r w:rsidRPr="00C34534">
        <w:rPr>
          <w:b/>
          <w:lang w:val="en-GB"/>
        </w:rPr>
        <w:t>year-on-year</w:t>
      </w:r>
      <w:r w:rsidRPr="00C34534">
        <w:rPr>
          <w:lang w:val="en-GB"/>
        </w:rPr>
        <w:t xml:space="preserve">. The largest decreases were observed </w:t>
      </w:r>
      <w:r w:rsidRPr="00C34534">
        <w:rPr>
          <w:rFonts w:cs="Arial"/>
          <w:szCs w:val="20"/>
          <w:lang w:val="en-GB"/>
        </w:rPr>
        <w:t xml:space="preserve">in Lithuania (-8.3%), the Netherlands (-7.8%) and Belgium (-6.8%). Lower were prices in </w:t>
      </w:r>
      <w:r w:rsidRPr="00C34534">
        <w:rPr>
          <w:lang w:val="en-GB"/>
        </w:rPr>
        <w:t xml:space="preserve">Slovakia (-3.8%), the Czech Republic (-3.7%), Poland (-3.1%), Austria (-2.0%) and Germany (-1.6%). Prices rose only in </w:t>
      </w:r>
      <w:r w:rsidRPr="00C34534">
        <w:rPr>
          <w:rFonts w:cs="Arial"/>
          <w:szCs w:val="20"/>
          <w:lang w:val="en-GB"/>
        </w:rPr>
        <w:t>Latvia (+0.5%).</w:t>
      </w:r>
    </w:p>
    <w:p w:rsidR="00977052" w:rsidRPr="00E72050" w:rsidRDefault="00977052" w:rsidP="00977052">
      <w:pPr>
        <w:rPr>
          <w:color w:val="FF0000"/>
          <w:lang w:val="en-GB"/>
        </w:rPr>
      </w:pPr>
    </w:p>
    <w:p w:rsidR="00977052" w:rsidRPr="002F17F1" w:rsidRDefault="00977052" w:rsidP="00977052">
      <w:pPr>
        <w:jc w:val="left"/>
        <w:rPr>
          <w:noProof/>
          <w:szCs w:val="20"/>
          <w:lang w:val="en-GB"/>
        </w:rPr>
      </w:pPr>
      <w:r w:rsidRPr="002F17F1">
        <w:rPr>
          <w:i/>
          <w:sz w:val="18"/>
          <w:szCs w:val="18"/>
          <w:lang w:val="en-GB"/>
        </w:rPr>
        <w:t>* Preliminary data</w:t>
      </w:r>
    </w:p>
    <w:p w:rsidR="00977052" w:rsidRPr="002F17F1" w:rsidRDefault="00977052" w:rsidP="00977052">
      <w:pPr>
        <w:jc w:val="left"/>
        <w:rPr>
          <w:lang w:val="en-GB"/>
        </w:rPr>
      </w:pPr>
    </w:p>
    <w:p w:rsidR="00977052" w:rsidRPr="002F17F1" w:rsidRDefault="00977052" w:rsidP="00977052">
      <w:pPr>
        <w:pStyle w:val="Poznmky"/>
        <w:spacing w:before="0" w:line="240" w:lineRule="auto"/>
        <w:rPr>
          <w:color w:val="auto"/>
          <w:sz w:val="20"/>
          <w:szCs w:val="20"/>
          <w:lang w:val="en-GB"/>
        </w:rPr>
      </w:pPr>
      <w:r w:rsidRPr="002F17F1">
        <w:rPr>
          <w:color w:val="auto"/>
          <w:sz w:val="20"/>
          <w:szCs w:val="20"/>
          <w:lang w:val="en-GB"/>
        </w:rPr>
        <w:t xml:space="preserve">Notes: </w:t>
      </w:r>
    </w:p>
    <w:p w:rsidR="00977052" w:rsidRPr="002F17F1" w:rsidRDefault="00977052" w:rsidP="00977052">
      <w:pPr>
        <w:ind w:left="3261" w:hanging="3261"/>
        <w:jc w:val="left"/>
        <w:rPr>
          <w:lang w:val="en-GB"/>
        </w:rPr>
      </w:pPr>
      <w:r w:rsidRPr="002F17F1">
        <w:rPr>
          <w:i/>
          <w:sz w:val="18"/>
          <w:szCs w:val="18"/>
          <w:lang w:val="en-GB"/>
        </w:rPr>
        <w:t xml:space="preserve">Responsible manager of the CZSO: </w:t>
      </w:r>
      <w:r w:rsidRPr="002F17F1">
        <w:rPr>
          <w:i/>
          <w:sz w:val="18"/>
          <w:szCs w:val="18"/>
          <w:lang w:val="en-GB"/>
        </w:rPr>
        <w:tab/>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Mrazek</w:t>
      </w:r>
      <w:proofErr w:type="spellEnd"/>
      <w:r w:rsidRPr="002F17F1">
        <w:rPr>
          <w:i/>
          <w:sz w:val="18"/>
          <w:szCs w:val="18"/>
          <w:lang w:val="en-GB"/>
        </w:rPr>
        <w:t xml:space="preserve">, Department Director, phone (+420) </w:t>
      </w:r>
      <w:r w:rsidRPr="002F17F1">
        <w:rPr>
          <w:i/>
          <w:iCs/>
          <w:sz w:val="18"/>
          <w:szCs w:val="18"/>
          <w:lang w:val="en-GB"/>
        </w:rPr>
        <w:t>274 052 533</w:t>
      </w:r>
      <w:r w:rsidRPr="002F17F1">
        <w:rPr>
          <w:i/>
          <w:sz w:val="18"/>
          <w:szCs w:val="18"/>
          <w:lang w:val="en-GB"/>
        </w:rPr>
        <w:t xml:space="preserve">, </w:t>
      </w:r>
      <w:hyperlink r:id="rId7" w:history="1">
        <w:r w:rsidRPr="002F17F1">
          <w:rPr>
            <w:rStyle w:val="Hypertextovodkaz"/>
            <w:i/>
            <w:iCs/>
            <w:sz w:val="18"/>
            <w:szCs w:val="18"/>
            <w:lang w:val="en-GB"/>
          </w:rPr>
          <w:t>jiri.mrazek@czso.cz</w:t>
        </w:r>
      </w:hyperlink>
    </w:p>
    <w:p w:rsidR="00977052" w:rsidRPr="002F17F1" w:rsidRDefault="00977052" w:rsidP="00977052">
      <w:pPr>
        <w:jc w:val="left"/>
        <w:rPr>
          <w:i/>
          <w:sz w:val="18"/>
          <w:szCs w:val="18"/>
          <w:lang w:val="en-GB"/>
        </w:rPr>
      </w:pPr>
      <w:r w:rsidRPr="002F17F1">
        <w:rPr>
          <w:i/>
          <w:sz w:val="18"/>
          <w:szCs w:val="18"/>
          <w:lang w:val="en-GB"/>
        </w:rPr>
        <w:lastRenderedPageBreak/>
        <w:t xml:space="preserve">Contact: </w:t>
      </w:r>
      <w:r w:rsidRPr="002F17F1">
        <w:rPr>
          <w:i/>
          <w:sz w:val="18"/>
          <w:szCs w:val="18"/>
          <w:lang w:val="en-GB"/>
        </w:rPr>
        <w:tab/>
      </w:r>
      <w:r w:rsidRPr="002F17F1">
        <w:rPr>
          <w:i/>
          <w:sz w:val="18"/>
          <w:szCs w:val="18"/>
          <w:lang w:val="en-GB"/>
        </w:rPr>
        <w:tab/>
      </w:r>
      <w:r w:rsidRPr="002F17F1">
        <w:rPr>
          <w:i/>
          <w:sz w:val="18"/>
          <w:szCs w:val="18"/>
          <w:lang w:val="en-GB"/>
        </w:rPr>
        <w:tab/>
        <w:t xml:space="preserve">       </w:t>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Sulc</w:t>
      </w:r>
      <w:proofErr w:type="spellEnd"/>
      <w:r w:rsidRPr="002F17F1">
        <w:rPr>
          <w:i/>
          <w:sz w:val="18"/>
          <w:szCs w:val="18"/>
          <w:lang w:val="en-GB"/>
        </w:rPr>
        <w:t xml:space="preserve">, phone (+420) 274 052 148, e-mail: </w:t>
      </w:r>
      <w:hyperlink r:id="rId8" w:history="1">
        <w:r w:rsidRPr="002F17F1">
          <w:rPr>
            <w:rStyle w:val="Hypertextovodkaz"/>
            <w:rFonts w:cs="Arial"/>
            <w:i/>
            <w:sz w:val="18"/>
            <w:szCs w:val="18"/>
            <w:lang w:val="en-GB"/>
          </w:rPr>
          <w:t>jiri.sulc@czso.cz</w:t>
        </w:r>
      </w:hyperlink>
    </w:p>
    <w:p w:rsidR="00977052" w:rsidRPr="002F17F1" w:rsidRDefault="00977052" w:rsidP="00977052">
      <w:pPr>
        <w:ind w:left="3261"/>
        <w:jc w:val="left"/>
        <w:rPr>
          <w:i/>
          <w:sz w:val="18"/>
          <w:szCs w:val="18"/>
          <w:lang w:val="en-GB"/>
        </w:rPr>
      </w:pPr>
      <w:proofErr w:type="spellStart"/>
      <w:r w:rsidRPr="002F17F1">
        <w:rPr>
          <w:i/>
          <w:sz w:val="18"/>
          <w:szCs w:val="18"/>
          <w:lang w:val="en-GB"/>
        </w:rPr>
        <w:t>Miloslav</w:t>
      </w:r>
      <w:proofErr w:type="spellEnd"/>
      <w:r w:rsidRPr="002F17F1">
        <w:rPr>
          <w:i/>
          <w:sz w:val="18"/>
          <w:szCs w:val="18"/>
          <w:lang w:val="en-GB"/>
        </w:rPr>
        <w:t xml:space="preserve"> </w:t>
      </w:r>
      <w:proofErr w:type="spellStart"/>
      <w:r w:rsidRPr="002F17F1">
        <w:rPr>
          <w:i/>
          <w:sz w:val="18"/>
          <w:szCs w:val="18"/>
          <w:lang w:val="en-GB"/>
        </w:rPr>
        <w:t>Beranek</w:t>
      </w:r>
      <w:proofErr w:type="spellEnd"/>
      <w:r w:rsidRPr="002F17F1">
        <w:rPr>
          <w:i/>
          <w:sz w:val="18"/>
          <w:szCs w:val="18"/>
          <w:lang w:val="en-GB"/>
        </w:rPr>
        <w:t xml:space="preserve">, phone (+420) 274 052 665, e-mail: </w:t>
      </w:r>
      <w:hyperlink r:id="rId9" w:history="1">
        <w:r w:rsidRPr="002F17F1">
          <w:rPr>
            <w:rStyle w:val="Hypertextovodkaz"/>
            <w:rFonts w:cs="Arial"/>
            <w:i/>
            <w:sz w:val="18"/>
            <w:szCs w:val="18"/>
            <w:lang w:val="en-GB"/>
          </w:rPr>
          <w:t>miloslav.beranek@czso.cz</w:t>
        </w:r>
      </w:hyperlink>
    </w:p>
    <w:p w:rsidR="00977052" w:rsidRPr="002F17F1" w:rsidRDefault="00977052" w:rsidP="00977052">
      <w:pPr>
        <w:jc w:val="left"/>
        <w:rPr>
          <w:i/>
          <w:sz w:val="18"/>
          <w:szCs w:val="18"/>
          <w:lang w:val="en-GB"/>
        </w:rPr>
      </w:pPr>
      <w:r w:rsidRPr="002F17F1">
        <w:rPr>
          <w:i/>
          <w:sz w:val="18"/>
          <w:szCs w:val="18"/>
          <w:lang w:val="en-GB"/>
        </w:rPr>
        <w:t xml:space="preserve">Data source: </w:t>
      </w:r>
      <w:r w:rsidRPr="002F17F1">
        <w:rPr>
          <w:i/>
          <w:sz w:val="18"/>
          <w:szCs w:val="18"/>
          <w:lang w:val="en-GB"/>
        </w:rPr>
        <w:tab/>
      </w:r>
      <w:r w:rsidRPr="002F17F1">
        <w:rPr>
          <w:i/>
          <w:sz w:val="18"/>
          <w:szCs w:val="18"/>
          <w:lang w:val="en-GB"/>
        </w:rPr>
        <w:tab/>
      </w:r>
      <w:r w:rsidRPr="002F17F1">
        <w:rPr>
          <w:i/>
          <w:sz w:val="18"/>
          <w:szCs w:val="18"/>
          <w:lang w:val="en-GB"/>
        </w:rPr>
        <w:tab/>
        <w:t xml:space="preserve">       CZSO surveys </w:t>
      </w:r>
    </w:p>
    <w:p w:rsidR="00977052" w:rsidRPr="002F17F1" w:rsidRDefault="00977052" w:rsidP="00977052">
      <w:pPr>
        <w:jc w:val="left"/>
        <w:rPr>
          <w:i/>
          <w:sz w:val="18"/>
          <w:szCs w:val="18"/>
          <w:lang w:val="en-GB"/>
        </w:rPr>
      </w:pPr>
      <w:r w:rsidRPr="002F17F1">
        <w:rPr>
          <w:i/>
          <w:sz w:val="18"/>
          <w:szCs w:val="18"/>
          <w:lang w:val="en-GB"/>
        </w:rPr>
        <w:t>End of data collection / end of data processing:</w:t>
      </w:r>
    </w:p>
    <w:p w:rsidR="00977052" w:rsidRPr="002F17F1" w:rsidRDefault="00977052" w:rsidP="00977052">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977052" w:rsidRPr="002F17F1" w:rsidRDefault="00977052" w:rsidP="00977052">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977052" w:rsidRPr="002F17F1" w:rsidRDefault="00977052" w:rsidP="00977052">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977052" w:rsidRPr="002F17F1" w:rsidRDefault="00977052" w:rsidP="00977052">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977052" w:rsidRPr="002F17F1" w:rsidRDefault="00977052" w:rsidP="00977052">
      <w:pPr>
        <w:jc w:val="left"/>
        <w:rPr>
          <w:i/>
          <w:sz w:val="18"/>
          <w:szCs w:val="18"/>
          <w:lang w:val="en-GB"/>
        </w:rPr>
      </w:pPr>
    </w:p>
    <w:p w:rsidR="00977052" w:rsidRPr="002F17F1" w:rsidRDefault="00977052" w:rsidP="00977052">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977052" w:rsidRPr="002F17F1" w:rsidRDefault="00977052" w:rsidP="00977052">
      <w:pPr>
        <w:jc w:val="left"/>
        <w:rPr>
          <w:i/>
          <w:iCs/>
          <w:sz w:val="18"/>
          <w:szCs w:val="18"/>
          <w:lang w:val="en-GB"/>
        </w:rPr>
      </w:pPr>
    </w:p>
    <w:p w:rsidR="00977052" w:rsidRPr="002F17F1" w:rsidRDefault="00977052" w:rsidP="00977052">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011041-14</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977052" w:rsidRPr="002F17F1" w:rsidRDefault="00977052" w:rsidP="00977052">
      <w:pPr>
        <w:ind w:left="1440" w:firstLine="720"/>
        <w:jc w:val="left"/>
        <w:rPr>
          <w:i/>
          <w:sz w:val="18"/>
          <w:szCs w:val="18"/>
          <w:lang w:val="en-GB"/>
        </w:rPr>
      </w:pPr>
      <w:r w:rsidRPr="002F17F1">
        <w:rPr>
          <w:i/>
          <w:sz w:val="18"/>
          <w:szCs w:val="18"/>
          <w:lang w:val="en-GB"/>
        </w:rPr>
        <w:t>011039-14 Producer Price Indices – Basic Information</w:t>
      </w:r>
    </w:p>
    <w:p w:rsidR="00977052" w:rsidRPr="002F17F1" w:rsidRDefault="00977052" w:rsidP="00977052">
      <w:pPr>
        <w:ind w:left="1440" w:firstLine="720"/>
        <w:jc w:val="left"/>
        <w:rPr>
          <w:i/>
          <w:sz w:val="18"/>
          <w:szCs w:val="18"/>
          <w:lang w:val="en-GB"/>
        </w:rPr>
      </w:pPr>
      <w:r w:rsidRPr="002F17F1">
        <w:rPr>
          <w:i/>
          <w:sz w:val="18"/>
          <w:szCs w:val="18"/>
          <w:lang w:val="en-GB"/>
        </w:rPr>
        <w:t>011044-14 Industrial Producer Price Indices</w:t>
      </w:r>
    </w:p>
    <w:p w:rsidR="00977052" w:rsidRPr="002F17F1" w:rsidRDefault="00977052" w:rsidP="00977052">
      <w:pPr>
        <w:ind w:left="1440" w:firstLine="720"/>
        <w:jc w:val="left"/>
        <w:rPr>
          <w:i/>
          <w:sz w:val="18"/>
          <w:szCs w:val="18"/>
          <w:lang w:val="en-GB"/>
        </w:rPr>
      </w:pPr>
      <w:r w:rsidRPr="002F17F1">
        <w:rPr>
          <w:i/>
          <w:sz w:val="18"/>
          <w:szCs w:val="18"/>
          <w:lang w:val="en-GB"/>
        </w:rPr>
        <w:t>011045-14 Agricultural Producer Price Indices</w:t>
      </w:r>
    </w:p>
    <w:p w:rsidR="00977052" w:rsidRDefault="00977052" w:rsidP="00977052">
      <w:pPr>
        <w:ind w:left="1440" w:firstLine="720"/>
        <w:jc w:val="left"/>
        <w:rPr>
          <w:i/>
          <w:sz w:val="18"/>
          <w:szCs w:val="18"/>
          <w:lang w:val="en-GB"/>
        </w:rPr>
      </w:pPr>
      <w:r w:rsidRPr="002F17F1">
        <w:rPr>
          <w:i/>
          <w:sz w:val="18"/>
          <w:szCs w:val="18"/>
          <w:lang w:val="en-GB"/>
        </w:rPr>
        <w:t>011046-14 Market Services Price Indices in the Business Sphere</w:t>
      </w:r>
    </w:p>
    <w:p w:rsidR="00977052" w:rsidRPr="002F17F1" w:rsidRDefault="00977052" w:rsidP="00977052">
      <w:pPr>
        <w:jc w:val="left"/>
        <w:rPr>
          <w:i/>
          <w:iCs/>
          <w:sz w:val="18"/>
          <w:szCs w:val="18"/>
          <w:lang w:val="en-GB"/>
        </w:rPr>
      </w:pPr>
    </w:p>
    <w:p w:rsidR="00977052" w:rsidRPr="002F17F1" w:rsidRDefault="00977052" w:rsidP="00977052">
      <w:pPr>
        <w:tabs>
          <w:tab w:val="left" w:pos="1843"/>
          <w:tab w:val="left" w:pos="1985"/>
          <w:tab w:val="left" w:pos="2268"/>
        </w:tabs>
        <w:jc w:val="left"/>
        <w:rPr>
          <w:i/>
          <w:sz w:val="18"/>
          <w:szCs w:val="18"/>
          <w:lang w:val="en-GB"/>
        </w:rPr>
      </w:pPr>
      <w:r w:rsidRPr="002F17F1">
        <w:rPr>
          <w:i/>
          <w:sz w:val="18"/>
          <w:szCs w:val="18"/>
          <w:lang w:val="en-GB"/>
        </w:rPr>
        <w:t>Internet:</w:t>
      </w:r>
      <w:r w:rsidRPr="002F17F1">
        <w:rPr>
          <w:i/>
          <w:sz w:val="18"/>
          <w:szCs w:val="18"/>
          <w:lang w:val="en-GB"/>
        </w:rPr>
        <w:tab/>
      </w:r>
      <w:r w:rsidRPr="002F17F1">
        <w:rPr>
          <w:i/>
          <w:sz w:val="18"/>
          <w:szCs w:val="18"/>
          <w:lang w:val="en-GB"/>
        </w:rPr>
        <w:tab/>
      </w:r>
      <w:r w:rsidRPr="002F17F1">
        <w:rPr>
          <w:i/>
          <w:sz w:val="18"/>
          <w:szCs w:val="18"/>
          <w:lang w:val="en-GB"/>
        </w:rPr>
        <w:tab/>
      </w:r>
      <w:hyperlink r:id="rId10" w:history="1">
        <w:r w:rsidRPr="002F17F1">
          <w:rPr>
            <w:rStyle w:val="Hypertextovodkaz"/>
            <w:i/>
            <w:sz w:val="18"/>
            <w:szCs w:val="18"/>
            <w:lang w:val="en-GB"/>
          </w:rPr>
          <w:t>http://www.czso.cz/csu/produkty.nsf/engpodskupina?openform&amp;:2014-011</w:t>
        </w:r>
      </w:hyperlink>
    </w:p>
    <w:p w:rsidR="00977052" w:rsidRPr="002F17F1" w:rsidRDefault="00977052" w:rsidP="00977052">
      <w:pPr>
        <w:jc w:val="left"/>
        <w:rPr>
          <w:i/>
          <w:sz w:val="18"/>
          <w:szCs w:val="18"/>
          <w:lang w:val="en-GB"/>
        </w:rPr>
      </w:pPr>
      <w:r w:rsidRPr="002F17F1">
        <w:rPr>
          <w:i/>
          <w:sz w:val="18"/>
          <w:szCs w:val="18"/>
          <w:lang w:val="en-GB"/>
        </w:rPr>
        <w:tab/>
      </w:r>
      <w:r w:rsidRPr="002F17F1">
        <w:rPr>
          <w:i/>
          <w:sz w:val="18"/>
          <w:szCs w:val="18"/>
          <w:lang w:val="en-GB"/>
        </w:rPr>
        <w:tab/>
      </w:r>
      <w:r w:rsidRPr="002F17F1">
        <w:rPr>
          <w:i/>
          <w:sz w:val="18"/>
          <w:szCs w:val="18"/>
          <w:lang w:val="en-GB"/>
        </w:rPr>
        <w:tab/>
      </w:r>
      <w:hyperlink r:id="rId11" w:anchor="70" w:history="1">
        <w:r w:rsidRPr="002F17F1">
          <w:rPr>
            <w:rStyle w:val="Hypertextovodkaz"/>
            <w:i/>
            <w:sz w:val="18"/>
            <w:szCs w:val="18"/>
            <w:lang w:val="en-GB"/>
          </w:rPr>
          <w:t>http://www.czso.cz/eng/edicniplan.nsf/aktual/ep-7?opendocument#70</w:t>
        </w:r>
      </w:hyperlink>
    </w:p>
    <w:p w:rsidR="00977052" w:rsidRPr="002F17F1" w:rsidRDefault="00977052" w:rsidP="00977052">
      <w:pPr>
        <w:jc w:val="left"/>
        <w:rPr>
          <w:i/>
          <w:sz w:val="18"/>
          <w:szCs w:val="18"/>
          <w:lang w:val="en-GB"/>
        </w:rPr>
      </w:pPr>
      <w:r w:rsidRPr="002F17F1">
        <w:rPr>
          <w:i/>
          <w:sz w:val="18"/>
          <w:szCs w:val="18"/>
          <w:lang w:val="en-GB"/>
        </w:rPr>
        <w:t xml:space="preserve"> </w:t>
      </w:r>
    </w:p>
    <w:p w:rsidR="00977052" w:rsidRPr="002F17F1" w:rsidRDefault="00977052" w:rsidP="00977052">
      <w:pPr>
        <w:tabs>
          <w:tab w:val="left" w:pos="2127"/>
        </w:tabs>
        <w:jc w:val="left"/>
        <w:rPr>
          <w:i/>
          <w:sz w:val="18"/>
          <w:szCs w:val="18"/>
          <w:lang w:val="en-GB"/>
        </w:rPr>
      </w:pPr>
      <w:r>
        <w:rPr>
          <w:i/>
          <w:sz w:val="18"/>
          <w:szCs w:val="18"/>
          <w:lang w:val="en-GB"/>
        </w:rPr>
        <w:t xml:space="preserve">Next News Release: </w:t>
      </w:r>
      <w:r>
        <w:rPr>
          <w:i/>
          <w:sz w:val="18"/>
          <w:szCs w:val="18"/>
          <w:lang w:val="en-GB"/>
        </w:rPr>
        <w:tab/>
        <w:t>16 March 2015</w:t>
      </w:r>
    </w:p>
    <w:p w:rsidR="00977052" w:rsidRPr="002F17F1" w:rsidRDefault="00977052" w:rsidP="00977052">
      <w:pPr>
        <w:jc w:val="left"/>
        <w:rPr>
          <w:b/>
          <w:i/>
          <w:sz w:val="18"/>
          <w:szCs w:val="18"/>
          <w:lang w:val="en-GB"/>
        </w:rPr>
      </w:pPr>
      <w:r w:rsidRPr="002F17F1">
        <w:rPr>
          <w:b/>
          <w:i/>
          <w:sz w:val="18"/>
          <w:szCs w:val="18"/>
          <w:lang w:val="en-GB"/>
        </w:rPr>
        <w:t>Text not edited for language.</w:t>
      </w:r>
    </w:p>
    <w:p w:rsidR="00977052" w:rsidRPr="002F17F1" w:rsidRDefault="00977052" w:rsidP="00977052">
      <w:pPr>
        <w:pStyle w:val="Zkladntext2"/>
        <w:spacing w:line="276" w:lineRule="auto"/>
        <w:rPr>
          <w:rFonts w:cs="Arial"/>
          <w:b/>
          <w:bCs/>
          <w:i/>
          <w:sz w:val="16"/>
          <w:szCs w:val="16"/>
          <w:lang w:val="en-GB"/>
        </w:rPr>
      </w:pPr>
    </w:p>
    <w:p w:rsidR="00977052" w:rsidRPr="002F17F1" w:rsidRDefault="00977052" w:rsidP="00977052">
      <w:pPr>
        <w:jc w:val="left"/>
        <w:rPr>
          <w:lang w:val="en-GB"/>
        </w:rPr>
      </w:pPr>
      <w:r w:rsidRPr="002F17F1">
        <w:rPr>
          <w:lang w:val="en-GB"/>
        </w:rPr>
        <w:t>Annexes:</w:t>
      </w:r>
    </w:p>
    <w:p w:rsidR="00977052" w:rsidRPr="002F17F1" w:rsidRDefault="00977052" w:rsidP="00977052">
      <w:pPr>
        <w:jc w:val="left"/>
        <w:rPr>
          <w:lang w:val="en-GB"/>
        </w:rPr>
      </w:pPr>
      <w:r w:rsidRPr="002F17F1">
        <w:rPr>
          <w:lang w:val="en-GB"/>
        </w:rPr>
        <w:t>Table 1: Producer prices (indices)</w:t>
      </w:r>
    </w:p>
    <w:p w:rsidR="00977052" w:rsidRPr="002F17F1" w:rsidRDefault="00977052" w:rsidP="00977052">
      <w:pPr>
        <w:jc w:val="left"/>
        <w:rPr>
          <w:lang w:val="en-GB"/>
        </w:rPr>
      </w:pPr>
      <w:r w:rsidRPr="002F17F1">
        <w:rPr>
          <w:lang w:val="en-GB"/>
        </w:rPr>
        <w:t>Table 2: Industrial producer prices (main industrial groupings, indices)</w:t>
      </w:r>
    </w:p>
    <w:p w:rsidR="00977052" w:rsidRPr="002F17F1" w:rsidRDefault="00977052" w:rsidP="00977052">
      <w:pPr>
        <w:jc w:val="left"/>
        <w:rPr>
          <w:lang w:val="en-GB"/>
        </w:rPr>
      </w:pPr>
      <w:r w:rsidRPr="002F17F1">
        <w:rPr>
          <w:lang w:val="en-GB"/>
        </w:rPr>
        <w:t>Table 3: Industrial producer prices (decomposition of increases – month-on-month, year-on-year)</w:t>
      </w:r>
    </w:p>
    <w:p w:rsidR="00977052" w:rsidRPr="002F17F1" w:rsidRDefault="00977052" w:rsidP="00977052">
      <w:pPr>
        <w:jc w:val="left"/>
        <w:rPr>
          <w:lang w:val="en-GB"/>
        </w:rPr>
      </w:pPr>
      <w:r w:rsidRPr="002F17F1">
        <w:rPr>
          <w:lang w:val="en-GB"/>
        </w:rPr>
        <w:t>Graph 1: Industrial producer prices (year-on-year changes, changes on base year 2005)</w:t>
      </w:r>
    </w:p>
    <w:p w:rsidR="00977052" w:rsidRPr="002F17F1" w:rsidRDefault="00977052" w:rsidP="00977052">
      <w:pPr>
        <w:jc w:val="left"/>
        <w:rPr>
          <w:lang w:val="en-GB"/>
        </w:rPr>
      </w:pPr>
      <w:r w:rsidRPr="002F17F1">
        <w:rPr>
          <w:lang w:val="en-GB"/>
        </w:rPr>
        <w:t>Graph 2: Construction work prices (year-on-year changes, changes on base year 2005)</w:t>
      </w:r>
    </w:p>
    <w:p w:rsidR="00977052" w:rsidRPr="002F17F1" w:rsidRDefault="00977052" w:rsidP="00977052">
      <w:pPr>
        <w:jc w:val="left"/>
        <w:rPr>
          <w:lang w:val="en-GB"/>
        </w:rPr>
      </w:pPr>
      <w:r w:rsidRPr="002F17F1">
        <w:rPr>
          <w:lang w:val="en-GB"/>
        </w:rPr>
        <w:t>Graph 3: Prices of market services for the business sphere (year-on-year changes, changes on base year 2005)</w:t>
      </w:r>
    </w:p>
    <w:p w:rsidR="00977052" w:rsidRPr="002F17F1" w:rsidRDefault="00977052" w:rsidP="00977052">
      <w:pPr>
        <w:jc w:val="left"/>
        <w:rPr>
          <w:lang w:val="en-GB"/>
        </w:rPr>
      </w:pPr>
      <w:r w:rsidRPr="002F17F1">
        <w:rPr>
          <w:lang w:val="en-GB"/>
        </w:rPr>
        <w:t>Graph 4: Agricultural producer prices (year-on-year changes, changes on base year 2005)</w:t>
      </w:r>
    </w:p>
    <w:p w:rsidR="00977052" w:rsidRPr="002F17F1" w:rsidRDefault="00977052" w:rsidP="00977052">
      <w:pPr>
        <w:jc w:val="left"/>
        <w:rPr>
          <w:szCs w:val="20"/>
          <w:lang w:val="en-GB"/>
        </w:rPr>
      </w:pPr>
      <w:r w:rsidRPr="002F17F1">
        <w:rPr>
          <w:lang w:val="en-GB"/>
        </w:rPr>
        <w:t>Graph 5: Industrial producer price indices – international comparison (changes on base year 2010)</w:t>
      </w:r>
    </w:p>
    <w:p w:rsidR="00977052" w:rsidRPr="002F17F1" w:rsidRDefault="00977052" w:rsidP="00977052">
      <w:pPr>
        <w:jc w:val="left"/>
        <w:rPr>
          <w:szCs w:val="20"/>
          <w:lang w:val="en-GB"/>
        </w:rPr>
      </w:pPr>
    </w:p>
    <w:p w:rsidR="00977052" w:rsidRPr="002F17F1" w:rsidRDefault="00977052" w:rsidP="00977052">
      <w:pPr>
        <w:jc w:val="left"/>
        <w:rPr>
          <w:szCs w:val="20"/>
          <w:lang w:val="en-GB"/>
        </w:rPr>
      </w:pPr>
    </w:p>
    <w:p w:rsidR="00977052" w:rsidRPr="002F17F1" w:rsidRDefault="00977052" w:rsidP="00977052">
      <w:pPr>
        <w:jc w:val="left"/>
        <w:rPr>
          <w:noProof/>
          <w:szCs w:val="20"/>
          <w:lang w:val="en-GB"/>
        </w:rPr>
      </w:pPr>
    </w:p>
    <w:p w:rsidR="00A8632C" w:rsidRPr="00977052" w:rsidRDefault="00A8632C" w:rsidP="00977052">
      <w:pPr>
        <w:rPr>
          <w:szCs w:val="20"/>
        </w:rPr>
      </w:pPr>
    </w:p>
    <w:sectPr w:rsidR="00A8632C" w:rsidRPr="00977052"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1E1" w:rsidRDefault="00F901E1" w:rsidP="00BA6370">
      <w:r>
        <w:separator/>
      </w:r>
    </w:p>
  </w:endnote>
  <w:endnote w:type="continuationSeparator" w:id="0">
    <w:p w:rsidR="00F901E1" w:rsidRDefault="00F901E1"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223B0B">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223B0B" w:rsidRPr="007E75DE">
                  <w:rPr>
                    <w:rFonts w:cs="Arial"/>
                    <w:szCs w:val="15"/>
                  </w:rPr>
                  <w:fldChar w:fldCharType="begin"/>
                </w:r>
                <w:r w:rsidRPr="007E75DE">
                  <w:rPr>
                    <w:rFonts w:cs="Arial"/>
                    <w:szCs w:val="15"/>
                  </w:rPr>
                  <w:instrText xml:space="preserve"> PAGE   \* MERGEFORMAT </w:instrText>
                </w:r>
                <w:r w:rsidR="00223B0B" w:rsidRPr="007E75DE">
                  <w:rPr>
                    <w:rFonts w:cs="Arial"/>
                    <w:szCs w:val="15"/>
                  </w:rPr>
                  <w:fldChar w:fldCharType="separate"/>
                </w:r>
                <w:r w:rsidR="009B5035">
                  <w:rPr>
                    <w:rFonts w:cs="Arial"/>
                    <w:noProof/>
                    <w:szCs w:val="15"/>
                  </w:rPr>
                  <w:t>1</w:t>
                </w:r>
                <w:r w:rsidR="00223B0B"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1E1" w:rsidRDefault="00F901E1" w:rsidP="00BA6370">
      <w:r>
        <w:separator/>
      </w:r>
    </w:p>
  </w:footnote>
  <w:footnote w:type="continuationSeparator" w:id="0">
    <w:p w:rsidR="00F901E1" w:rsidRDefault="00F901E1"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223B0B">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hyphenationZone w:val="425"/>
  <w:characterSpacingControl w:val="doNotCompress"/>
  <w:hdrShapeDefaults>
    <o:shapedefaults v:ext="edit" spidmax="12290">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3AFA"/>
    <w:rsid w:val="000141B9"/>
    <w:rsid w:val="0001421A"/>
    <w:rsid w:val="00016728"/>
    <w:rsid w:val="00017989"/>
    <w:rsid w:val="00022518"/>
    <w:rsid w:val="000310C8"/>
    <w:rsid w:val="00032191"/>
    <w:rsid w:val="000324C3"/>
    <w:rsid w:val="00032ED7"/>
    <w:rsid w:val="000356EE"/>
    <w:rsid w:val="000366E2"/>
    <w:rsid w:val="00043BF4"/>
    <w:rsid w:val="0004448B"/>
    <w:rsid w:val="0004610E"/>
    <w:rsid w:val="00050F89"/>
    <w:rsid w:val="0005158A"/>
    <w:rsid w:val="00063DA7"/>
    <w:rsid w:val="0007619B"/>
    <w:rsid w:val="00077A93"/>
    <w:rsid w:val="00080A3D"/>
    <w:rsid w:val="0008222A"/>
    <w:rsid w:val="000843A5"/>
    <w:rsid w:val="00085593"/>
    <w:rsid w:val="0008627D"/>
    <w:rsid w:val="000866DC"/>
    <w:rsid w:val="000868BB"/>
    <w:rsid w:val="00090136"/>
    <w:rsid w:val="00091722"/>
    <w:rsid w:val="000924B6"/>
    <w:rsid w:val="00095E97"/>
    <w:rsid w:val="000A09B1"/>
    <w:rsid w:val="000A600F"/>
    <w:rsid w:val="000B6F63"/>
    <w:rsid w:val="000C613D"/>
    <w:rsid w:val="000D05B8"/>
    <w:rsid w:val="000E0FD3"/>
    <w:rsid w:val="000F52F9"/>
    <w:rsid w:val="00104BAF"/>
    <w:rsid w:val="00111275"/>
    <w:rsid w:val="00111E34"/>
    <w:rsid w:val="0011522A"/>
    <w:rsid w:val="00116ED1"/>
    <w:rsid w:val="00134A38"/>
    <w:rsid w:val="001404AB"/>
    <w:rsid w:val="00143F67"/>
    <w:rsid w:val="00145A17"/>
    <w:rsid w:val="00146032"/>
    <w:rsid w:val="001463C0"/>
    <w:rsid w:val="0014717B"/>
    <w:rsid w:val="00150950"/>
    <w:rsid w:val="001517BB"/>
    <w:rsid w:val="00160A43"/>
    <w:rsid w:val="00163DF2"/>
    <w:rsid w:val="00170C9F"/>
    <w:rsid w:val="001718C4"/>
    <w:rsid w:val="0017231D"/>
    <w:rsid w:val="00176E26"/>
    <w:rsid w:val="00176EAE"/>
    <w:rsid w:val="001810DC"/>
    <w:rsid w:val="001836CC"/>
    <w:rsid w:val="00185E0B"/>
    <w:rsid w:val="00196E9A"/>
    <w:rsid w:val="001A1DB3"/>
    <w:rsid w:val="001B0063"/>
    <w:rsid w:val="001B1A8C"/>
    <w:rsid w:val="001B3E34"/>
    <w:rsid w:val="001B607F"/>
    <w:rsid w:val="001B6F8C"/>
    <w:rsid w:val="001C71FD"/>
    <w:rsid w:val="001D1378"/>
    <w:rsid w:val="001D19EE"/>
    <w:rsid w:val="001D2B6B"/>
    <w:rsid w:val="001D369A"/>
    <w:rsid w:val="001E523E"/>
    <w:rsid w:val="001E6C65"/>
    <w:rsid w:val="001F08B3"/>
    <w:rsid w:val="001F1DD1"/>
    <w:rsid w:val="001F1FAD"/>
    <w:rsid w:val="001F2FED"/>
    <w:rsid w:val="001F4BB2"/>
    <w:rsid w:val="0020444C"/>
    <w:rsid w:val="002069F0"/>
    <w:rsid w:val="002070FB"/>
    <w:rsid w:val="002073C4"/>
    <w:rsid w:val="00212101"/>
    <w:rsid w:val="002134BA"/>
    <w:rsid w:val="00213729"/>
    <w:rsid w:val="00223B0B"/>
    <w:rsid w:val="0022683E"/>
    <w:rsid w:val="00231603"/>
    <w:rsid w:val="0023308D"/>
    <w:rsid w:val="002402FA"/>
    <w:rsid w:val="002406FA"/>
    <w:rsid w:val="00240CF5"/>
    <w:rsid w:val="00247422"/>
    <w:rsid w:val="00250CC7"/>
    <w:rsid w:val="0025479D"/>
    <w:rsid w:val="0027326D"/>
    <w:rsid w:val="0028158B"/>
    <w:rsid w:val="0028203B"/>
    <w:rsid w:val="00282A6E"/>
    <w:rsid w:val="0029037B"/>
    <w:rsid w:val="0029117A"/>
    <w:rsid w:val="0029163F"/>
    <w:rsid w:val="00293648"/>
    <w:rsid w:val="00294BAF"/>
    <w:rsid w:val="002A0A52"/>
    <w:rsid w:val="002A329F"/>
    <w:rsid w:val="002A4754"/>
    <w:rsid w:val="002A5317"/>
    <w:rsid w:val="002A668F"/>
    <w:rsid w:val="002B10FB"/>
    <w:rsid w:val="002B1255"/>
    <w:rsid w:val="002B2E47"/>
    <w:rsid w:val="002C02DF"/>
    <w:rsid w:val="002C20A8"/>
    <w:rsid w:val="002C3148"/>
    <w:rsid w:val="002C412B"/>
    <w:rsid w:val="002C43B6"/>
    <w:rsid w:val="002C478C"/>
    <w:rsid w:val="002D37F5"/>
    <w:rsid w:val="002D3D1D"/>
    <w:rsid w:val="002D7CC2"/>
    <w:rsid w:val="002E1249"/>
    <w:rsid w:val="002E5515"/>
    <w:rsid w:val="002E6527"/>
    <w:rsid w:val="002E6B98"/>
    <w:rsid w:val="002F15E9"/>
    <w:rsid w:val="002F17F1"/>
    <w:rsid w:val="002F2A2D"/>
    <w:rsid w:val="002F6090"/>
    <w:rsid w:val="003036F7"/>
    <w:rsid w:val="00312D8D"/>
    <w:rsid w:val="00320342"/>
    <w:rsid w:val="0032398D"/>
    <w:rsid w:val="003240FD"/>
    <w:rsid w:val="00325530"/>
    <w:rsid w:val="0032741E"/>
    <w:rsid w:val="003301A3"/>
    <w:rsid w:val="00335011"/>
    <w:rsid w:val="003369B1"/>
    <w:rsid w:val="00337DB9"/>
    <w:rsid w:val="003441CA"/>
    <w:rsid w:val="00345D0C"/>
    <w:rsid w:val="0035309D"/>
    <w:rsid w:val="00353BED"/>
    <w:rsid w:val="00355B63"/>
    <w:rsid w:val="00365EE5"/>
    <w:rsid w:val="0036777B"/>
    <w:rsid w:val="00371F4C"/>
    <w:rsid w:val="0037403A"/>
    <w:rsid w:val="00377300"/>
    <w:rsid w:val="00380178"/>
    <w:rsid w:val="00381102"/>
    <w:rsid w:val="0038282A"/>
    <w:rsid w:val="0038555A"/>
    <w:rsid w:val="003871D8"/>
    <w:rsid w:val="0038797C"/>
    <w:rsid w:val="00392869"/>
    <w:rsid w:val="003928CB"/>
    <w:rsid w:val="0039355D"/>
    <w:rsid w:val="00397580"/>
    <w:rsid w:val="003A45C8"/>
    <w:rsid w:val="003C2DCF"/>
    <w:rsid w:val="003C3128"/>
    <w:rsid w:val="003C42B0"/>
    <w:rsid w:val="003C4E8B"/>
    <w:rsid w:val="003C5263"/>
    <w:rsid w:val="003C5E3C"/>
    <w:rsid w:val="003C7FE7"/>
    <w:rsid w:val="003D0499"/>
    <w:rsid w:val="003D352A"/>
    <w:rsid w:val="003D3576"/>
    <w:rsid w:val="003D443F"/>
    <w:rsid w:val="003E3594"/>
    <w:rsid w:val="003E3781"/>
    <w:rsid w:val="003F526A"/>
    <w:rsid w:val="003F71EA"/>
    <w:rsid w:val="003F7223"/>
    <w:rsid w:val="003F7922"/>
    <w:rsid w:val="004021A1"/>
    <w:rsid w:val="00405244"/>
    <w:rsid w:val="00405418"/>
    <w:rsid w:val="0040610A"/>
    <w:rsid w:val="004069C3"/>
    <w:rsid w:val="00407D99"/>
    <w:rsid w:val="00416012"/>
    <w:rsid w:val="004204B1"/>
    <w:rsid w:val="004241C3"/>
    <w:rsid w:val="004244B8"/>
    <w:rsid w:val="00425CAE"/>
    <w:rsid w:val="00430CA3"/>
    <w:rsid w:val="0043297E"/>
    <w:rsid w:val="00436D82"/>
    <w:rsid w:val="00436EB1"/>
    <w:rsid w:val="004403E2"/>
    <w:rsid w:val="00442750"/>
    <w:rsid w:val="00442F32"/>
    <w:rsid w:val="004436EE"/>
    <w:rsid w:val="004477BC"/>
    <w:rsid w:val="004479FC"/>
    <w:rsid w:val="004538FC"/>
    <w:rsid w:val="00454041"/>
    <w:rsid w:val="0045547F"/>
    <w:rsid w:val="0047274A"/>
    <w:rsid w:val="00482225"/>
    <w:rsid w:val="00483852"/>
    <w:rsid w:val="00490A94"/>
    <w:rsid w:val="004920AD"/>
    <w:rsid w:val="004931CE"/>
    <w:rsid w:val="00493ADC"/>
    <w:rsid w:val="004A01A9"/>
    <w:rsid w:val="004A111F"/>
    <w:rsid w:val="004A1F08"/>
    <w:rsid w:val="004A40F5"/>
    <w:rsid w:val="004A56BF"/>
    <w:rsid w:val="004B1AB9"/>
    <w:rsid w:val="004B3D14"/>
    <w:rsid w:val="004D05B3"/>
    <w:rsid w:val="004D29D0"/>
    <w:rsid w:val="004E2356"/>
    <w:rsid w:val="004E27A4"/>
    <w:rsid w:val="004E3494"/>
    <w:rsid w:val="004E479E"/>
    <w:rsid w:val="004E71C5"/>
    <w:rsid w:val="004F2E90"/>
    <w:rsid w:val="004F4609"/>
    <w:rsid w:val="004F78E6"/>
    <w:rsid w:val="00501377"/>
    <w:rsid w:val="005016D9"/>
    <w:rsid w:val="005017B3"/>
    <w:rsid w:val="00504689"/>
    <w:rsid w:val="00511A2D"/>
    <w:rsid w:val="00512156"/>
    <w:rsid w:val="00512D99"/>
    <w:rsid w:val="005140EB"/>
    <w:rsid w:val="00530C17"/>
    <w:rsid w:val="00531DBB"/>
    <w:rsid w:val="0053251D"/>
    <w:rsid w:val="00533C0E"/>
    <w:rsid w:val="00536D9D"/>
    <w:rsid w:val="00536FAE"/>
    <w:rsid w:val="00537035"/>
    <w:rsid w:val="00540D89"/>
    <w:rsid w:val="005412F4"/>
    <w:rsid w:val="005421D9"/>
    <w:rsid w:val="00543BE6"/>
    <w:rsid w:val="00546BF2"/>
    <w:rsid w:val="0055027E"/>
    <w:rsid w:val="005534E9"/>
    <w:rsid w:val="00555B4C"/>
    <w:rsid w:val="0056244D"/>
    <w:rsid w:val="005640BC"/>
    <w:rsid w:val="00564213"/>
    <w:rsid w:val="005721A0"/>
    <w:rsid w:val="005726DF"/>
    <w:rsid w:val="0057455F"/>
    <w:rsid w:val="005758CC"/>
    <w:rsid w:val="0058008B"/>
    <w:rsid w:val="00580E87"/>
    <w:rsid w:val="00582FC2"/>
    <w:rsid w:val="00584914"/>
    <w:rsid w:val="005865E5"/>
    <w:rsid w:val="0058786A"/>
    <w:rsid w:val="005A4D71"/>
    <w:rsid w:val="005A64B3"/>
    <w:rsid w:val="005B712B"/>
    <w:rsid w:val="005B7F02"/>
    <w:rsid w:val="005C4C14"/>
    <w:rsid w:val="005C6B98"/>
    <w:rsid w:val="005D0871"/>
    <w:rsid w:val="005D3E20"/>
    <w:rsid w:val="005D46AE"/>
    <w:rsid w:val="005E1066"/>
    <w:rsid w:val="005E346B"/>
    <w:rsid w:val="005E506C"/>
    <w:rsid w:val="005F0863"/>
    <w:rsid w:val="005F79FB"/>
    <w:rsid w:val="00601CD7"/>
    <w:rsid w:val="00604406"/>
    <w:rsid w:val="00605F4A"/>
    <w:rsid w:val="006061FF"/>
    <w:rsid w:val="00607822"/>
    <w:rsid w:val="00607C25"/>
    <w:rsid w:val="006103AA"/>
    <w:rsid w:val="00610E8A"/>
    <w:rsid w:val="0061296D"/>
    <w:rsid w:val="00613BBF"/>
    <w:rsid w:val="0061599E"/>
    <w:rsid w:val="006168C7"/>
    <w:rsid w:val="006204B6"/>
    <w:rsid w:val="006205EC"/>
    <w:rsid w:val="006208A3"/>
    <w:rsid w:val="00622B80"/>
    <w:rsid w:val="00623C4A"/>
    <w:rsid w:val="00624E08"/>
    <w:rsid w:val="006309E0"/>
    <w:rsid w:val="006324F1"/>
    <w:rsid w:val="0063578C"/>
    <w:rsid w:val="00637EF1"/>
    <w:rsid w:val="0064139A"/>
    <w:rsid w:val="00650582"/>
    <w:rsid w:val="006549CF"/>
    <w:rsid w:val="006566BF"/>
    <w:rsid w:val="0066161E"/>
    <w:rsid w:val="00663AD0"/>
    <w:rsid w:val="00663C8A"/>
    <w:rsid w:val="006706DF"/>
    <w:rsid w:val="00670887"/>
    <w:rsid w:val="0068270F"/>
    <w:rsid w:val="00682A15"/>
    <w:rsid w:val="0068338A"/>
    <w:rsid w:val="006842B6"/>
    <w:rsid w:val="00691271"/>
    <w:rsid w:val="00693EA2"/>
    <w:rsid w:val="006A07F0"/>
    <w:rsid w:val="006A0CEA"/>
    <w:rsid w:val="006A4F46"/>
    <w:rsid w:val="006A682D"/>
    <w:rsid w:val="006B1294"/>
    <w:rsid w:val="006B5A50"/>
    <w:rsid w:val="006B6905"/>
    <w:rsid w:val="006C2207"/>
    <w:rsid w:val="006C315D"/>
    <w:rsid w:val="006C6AB4"/>
    <w:rsid w:val="006D39FF"/>
    <w:rsid w:val="006D5CE6"/>
    <w:rsid w:val="006D6511"/>
    <w:rsid w:val="006D6B65"/>
    <w:rsid w:val="006D7AB0"/>
    <w:rsid w:val="006E024F"/>
    <w:rsid w:val="006E0754"/>
    <w:rsid w:val="006E420C"/>
    <w:rsid w:val="006E4E81"/>
    <w:rsid w:val="006E5EBB"/>
    <w:rsid w:val="006E777A"/>
    <w:rsid w:val="006F143C"/>
    <w:rsid w:val="006F1585"/>
    <w:rsid w:val="006F4856"/>
    <w:rsid w:val="006F5AFA"/>
    <w:rsid w:val="007069EF"/>
    <w:rsid w:val="00707F7D"/>
    <w:rsid w:val="00712585"/>
    <w:rsid w:val="00717EC5"/>
    <w:rsid w:val="00721BF2"/>
    <w:rsid w:val="007248B3"/>
    <w:rsid w:val="00730207"/>
    <w:rsid w:val="00740C6B"/>
    <w:rsid w:val="00747076"/>
    <w:rsid w:val="00751729"/>
    <w:rsid w:val="00754BB9"/>
    <w:rsid w:val="00755D8B"/>
    <w:rsid w:val="007571DC"/>
    <w:rsid w:val="00762215"/>
    <w:rsid w:val="007640D4"/>
    <w:rsid w:val="0077327E"/>
    <w:rsid w:val="0078629F"/>
    <w:rsid w:val="0079093E"/>
    <w:rsid w:val="00792F03"/>
    <w:rsid w:val="007950E6"/>
    <w:rsid w:val="00796599"/>
    <w:rsid w:val="007A0CA5"/>
    <w:rsid w:val="007A3C54"/>
    <w:rsid w:val="007A57F2"/>
    <w:rsid w:val="007B1333"/>
    <w:rsid w:val="007C5D8B"/>
    <w:rsid w:val="007D4CFC"/>
    <w:rsid w:val="007E0FB9"/>
    <w:rsid w:val="007E369F"/>
    <w:rsid w:val="007E644E"/>
    <w:rsid w:val="007E67F0"/>
    <w:rsid w:val="007E79AA"/>
    <w:rsid w:val="007F31DD"/>
    <w:rsid w:val="007F3872"/>
    <w:rsid w:val="007F4AEB"/>
    <w:rsid w:val="007F58EC"/>
    <w:rsid w:val="007F75B2"/>
    <w:rsid w:val="00802333"/>
    <w:rsid w:val="00802A30"/>
    <w:rsid w:val="00803A50"/>
    <w:rsid w:val="008042C5"/>
    <w:rsid w:val="008043C4"/>
    <w:rsid w:val="00811F46"/>
    <w:rsid w:val="0081240A"/>
    <w:rsid w:val="0081516C"/>
    <w:rsid w:val="008218BB"/>
    <w:rsid w:val="00824FAA"/>
    <w:rsid w:val="00825AA1"/>
    <w:rsid w:val="00825BBE"/>
    <w:rsid w:val="00825DB4"/>
    <w:rsid w:val="00827A4E"/>
    <w:rsid w:val="00831B1B"/>
    <w:rsid w:val="0083657E"/>
    <w:rsid w:val="00846FD7"/>
    <w:rsid w:val="008474A9"/>
    <w:rsid w:val="00855FB3"/>
    <w:rsid w:val="00857C9B"/>
    <w:rsid w:val="00860F41"/>
    <w:rsid w:val="0086103A"/>
    <w:rsid w:val="00861D0E"/>
    <w:rsid w:val="008624A1"/>
    <w:rsid w:val="008628E0"/>
    <w:rsid w:val="00867569"/>
    <w:rsid w:val="00873DFE"/>
    <w:rsid w:val="008760B1"/>
    <w:rsid w:val="00876388"/>
    <w:rsid w:val="00881D70"/>
    <w:rsid w:val="008838B0"/>
    <w:rsid w:val="00885C0D"/>
    <w:rsid w:val="008929FF"/>
    <w:rsid w:val="008A0601"/>
    <w:rsid w:val="008A255E"/>
    <w:rsid w:val="008A2C7F"/>
    <w:rsid w:val="008A750A"/>
    <w:rsid w:val="008B1F49"/>
    <w:rsid w:val="008B3970"/>
    <w:rsid w:val="008C03CF"/>
    <w:rsid w:val="008C2D06"/>
    <w:rsid w:val="008C384C"/>
    <w:rsid w:val="008C5C40"/>
    <w:rsid w:val="008C669E"/>
    <w:rsid w:val="008C7ED6"/>
    <w:rsid w:val="008D04E7"/>
    <w:rsid w:val="008D0F11"/>
    <w:rsid w:val="008E62B4"/>
    <w:rsid w:val="008E693E"/>
    <w:rsid w:val="008E7052"/>
    <w:rsid w:val="008F28A2"/>
    <w:rsid w:val="008F37B2"/>
    <w:rsid w:val="008F3976"/>
    <w:rsid w:val="008F6288"/>
    <w:rsid w:val="008F73B4"/>
    <w:rsid w:val="009035E8"/>
    <w:rsid w:val="00903E86"/>
    <w:rsid w:val="0090412A"/>
    <w:rsid w:val="00907454"/>
    <w:rsid w:val="009075C6"/>
    <w:rsid w:val="0092479E"/>
    <w:rsid w:val="00924C47"/>
    <w:rsid w:val="00933BFA"/>
    <w:rsid w:val="0093458B"/>
    <w:rsid w:val="0093477E"/>
    <w:rsid w:val="00936B1C"/>
    <w:rsid w:val="0094680A"/>
    <w:rsid w:val="00947F37"/>
    <w:rsid w:val="00952C6A"/>
    <w:rsid w:val="00953CA5"/>
    <w:rsid w:val="0095785D"/>
    <w:rsid w:val="00963B91"/>
    <w:rsid w:val="009641BB"/>
    <w:rsid w:val="00971374"/>
    <w:rsid w:val="00972E46"/>
    <w:rsid w:val="009755D8"/>
    <w:rsid w:val="00977052"/>
    <w:rsid w:val="009825DE"/>
    <w:rsid w:val="00982C3E"/>
    <w:rsid w:val="00984E21"/>
    <w:rsid w:val="009957ED"/>
    <w:rsid w:val="009A7802"/>
    <w:rsid w:val="009B5035"/>
    <w:rsid w:val="009B55B1"/>
    <w:rsid w:val="009C3653"/>
    <w:rsid w:val="009C3D0D"/>
    <w:rsid w:val="009C49C1"/>
    <w:rsid w:val="009D3F76"/>
    <w:rsid w:val="009D5BBE"/>
    <w:rsid w:val="009E09DE"/>
    <w:rsid w:val="009E39C5"/>
    <w:rsid w:val="009E3CE2"/>
    <w:rsid w:val="009E3D2E"/>
    <w:rsid w:val="009F0543"/>
    <w:rsid w:val="009F0F32"/>
    <w:rsid w:val="009F4095"/>
    <w:rsid w:val="009F40B0"/>
    <w:rsid w:val="009F4970"/>
    <w:rsid w:val="009F4CAC"/>
    <w:rsid w:val="00A01CC2"/>
    <w:rsid w:val="00A10DA1"/>
    <w:rsid w:val="00A11E9D"/>
    <w:rsid w:val="00A1643A"/>
    <w:rsid w:val="00A207CA"/>
    <w:rsid w:val="00A3676F"/>
    <w:rsid w:val="00A36848"/>
    <w:rsid w:val="00A42100"/>
    <w:rsid w:val="00A4343D"/>
    <w:rsid w:val="00A453BF"/>
    <w:rsid w:val="00A502F1"/>
    <w:rsid w:val="00A52909"/>
    <w:rsid w:val="00A53357"/>
    <w:rsid w:val="00A54E94"/>
    <w:rsid w:val="00A6782B"/>
    <w:rsid w:val="00A707FD"/>
    <w:rsid w:val="00A70A83"/>
    <w:rsid w:val="00A755B4"/>
    <w:rsid w:val="00A75BDB"/>
    <w:rsid w:val="00A77D1F"/>
    <w:rsid w:val="00A81EB3"/>
    <w:rsid w:val="00A82992"/>
    <w:rsid w:val="00A84744"/>
    <w:rsid w:val="00A8632C"/>
    <w:rsid w:val="00AA0B65"/>
    <w:rsid w:val="00AA1D14"/>
    <w:rsid w:val="00AB2347"/>
    <w:rsid w:val="00AB30B8"/>
    <w:rsid w:val="00AB3D48"/>
    <w:rsid w:val="00AB40D5"/>
    <w:rsid w:val="00AB5E66"/>
    <w:rsid w:val="00AB6B19"/>
    <w:rsid w:val="00AB7B6B"/>
    <w:rsid w:val="00AC5BA7"/>
    <w:rsid w:val="00AD0A6F"/>
    <w:rsid w:val="00AE6EC0"/>
    <w:rsid w:val="00AF45CE"/>
    <w:rsid w:val="00AF618E"/>
    <w:rsid w:val="00B00C1D"/>
    <w:rsid w:val="00B1401C"/>
    <w:rsid w:val="00B23632"/>
    <w:rsid w:val="00B25D35"/>
    <w:rsid w:val="00B26784"/>
    <w:rsid w:val="00B30D0F"/>
    <w:rsid w:val="00B32FE8"/>
    <w:rsid w:val="00B34503"/>
    <w:rsid w:val="00B41A40"/>
    <w:rsid w:val="00B452E7"/>
    <w:rsid w:val="00B60ABC"/>
    <w:rsid w:val="00B61B3E"/>
    <w:rsid w:val="00B632CC"/>
    <w:rsid w:val="00B67075"/>
    <w:rsid w:val="00B707D0"/>
    <w:rsid w:val="00B76913"/>
    <w:rsid w:val="00B77097"/>
    <w:rsid w:val="00B82CCA"/>
    <w:rsid w:val="00B83C3D"/>
    <w:rsid w:val="00B86AAE"/>
    <w:rsid w:val="00B86B1C"/>
    <w:rsid w:val="00B93206"/>
    <w:rsid w:val="00BA12F1"/>
    <w:rsid w:val="00BA439F"/>
    <w:rsid w:val="00BA6370"/>
    <w:rsid w:val="00BB440F"/>
    <w:rsid w:val="00BC1758"/>
    <w:rsid w:val="00BD4384"/>
    <w:rsid w:val="00BD4B8E"/>
    <w:rsid w:val="00BD72C8"/>
    <w:rsid w:val="00BE3EA2"/>
    <w:rsid w:val="00BE5551"/>
    <w:rsid w:val="00BE6886"/>
    <w:rsid w:val="00BE74B8"/>
    <w:rsid w:val="00BE7FC8"/>
    <w:rsid w:val="00BF12E1"/>
    <w:rsid w:val="00BF1A7C"/>
    <w:rsid w:val="00BF2EDB"/>
    <w:rsid w:val="00BF3711"/>
    <w:rsid w:val="00C01030"/>
    <w:rsid w:val="00C05B23"/>
    <w:rsid w:val="00C06DBC"/>
    <w:rsid w:val="00C1256F"/>
    <w:rsid w:val="00C14237"/>
    <w:rsid w:val="00C20A5E"/>
    <w:rsid w:val="00C269D4"/>
    <w:rsid w:val="00C278D6"/>
    <w:rsid w:val="00C31C6A"/>
    <w:rsid w:val="00C3441E"/>
    <w:rsid w:val="00C357D3"/>
    <w:rsid w:val="00C3636F"/>
    <w:rsid w:val="00C371FC"/>
    <w:rsid w:val="00C4160D"/>
    <w:rsid w:val="00C42CB6"/>
    <w:rsid w:val="00C44502"/>
    <w:rsid w:val="00C47BF3"/>
    <w:rsid w:val="00C50964"/>
    <w:rsid w:val="00C66682"/>
    <w:rsid w:val="00C73575"/>
    <w:rsid w:val="00C76BBC"/>
    <w:rsid w:val="00C77161"/>
    <w:rsid w:val="00C80AA7"/>
    <w:rsid w:val="00C83848"/>
    <w:rsid w:val="00C8406E"/>
    <w:rsid w:val="00C92252"/>
    <w:rsid w:val="00C94D87"/>
    <w:rsid w:val="00CA35B8"/>
    <w:rsid w:val="00CA37AF"/>
    <w:rsid w:val="00CB2709"/>
    <w:rsid w:val="00CB5BA3"/>
    <w:rsid w:val="00CB6F89"/>
    <w:rsid w:val="00CC4A01"/>
    <w:rsid w:val="00CD05CC"/>
    <w:rsid w:val="00CD368A"/>
    <w:rsid w:val="00CE013C"/>
    <w:rsid w:val="00CE0BA6"/>
    <w:rsid w:val="00CE228C"/>
    <w:rsid w:val="00CE381A"/>
    <w:rsid w:val="00CE48A1"/>
    <w:rsid w:val="00CE71D9"/>
    <w:rsid w:val="00CF3885"/>
    <w:rsid w:val="00CF3AB5"/>
    <w:rsid w:val="00CF409B"/>
    <w:rsid w:val="00CF545B"/>
    <w:rsid w:val="00D00E64"/>
    <w:rsid w:val="00D062B4"/>
    <w:rsid w:val="00D10100"/>
    <w:rsid w:val="00D14D1C"/>
    <w:rsid w:val="00D209A7"/>
    <w:rsid w:val="00D2495E"/>
    <w:rsid w:val="00D25524"/>
    <w:rsid w:val="00D26678"/>
    <w:rsid w:val="00D27D69"/>
    <w:rsid w:val="00D30B01"/>
    <w:rsid w:val="00D30C2A"/>
    <w:rsid w:val="00D313EC"/>
    <w:rsid w:val="00D32849"/>
    <w:rsid w:val="00D32E7A"/>
    <w:rsid w:val="00D33D3D"/>
    <w:rsid w:val="00D448C2"/>
    <w:rsid w:val="00D44E87"/>
    <w:rsid w:val="00D6454D"/>
    <w:rsid w:val="00D666C3"/>
    <w:rsid w:val="00D67C0F"/>
    <w:rsid w:val="00D704AF"/>
    <w:rsid w:val="00D7619A"/>
    <w:rsid w:val="00D931F7"/>
    <w:rsid w:val="00DB330D"/>
    <w:rsid w:val="00DB7523"/>
    <w:rsid w:val="00DD1527"/>
    <w:rsid w:val="00DD33CB"/>
    <w:rsid w:val="00DD3A72"/>
    <w:rsid w:val="00DD4066"/>
    <w:rsid w:val="00DD6C2C"/>
    <w:rsid w:val="00DE1AB2"/>
    <w:rsid w:val="00DE5EC7"/>
    <w:rsid w:val="00DF0687"/>
    <w:rsid w:val="00DF22A4"/>
    <w:rsid w:val="00DF47FE"/>
    <w:rsid w:val="00E0156A"/>
    <w:rsid w:val="00E145B6"/>
    <w:rsid w:val="00E1544C"/>
    <w:rsid w:val="00E214B0"/>
    <w:rsid w:val="00E223FC"/>
    <w:rsid w:val="00E26704"/>
    <w:rsid w:val="00E31980"/>
    <w:rsid w:val="00E32A31"/>
    <w:rsid w:val="00E36563"/>
    <w:rsid w:val="00E426B1"/>
    <w:rsid w:val="00E44B1C"/>
    <w:rsid w:val="00E52751"/>
    <w:rsid w:val="00E5289E"/>
    <w:rsid w:val="00E62A34"/>
    <w:rsid w:val="00E6423C"/>
    <w:rsid w:val="00E64AFF"/>
    <w:rsid w:val="00E70E68"/>
    <w:rsid w:val="00E71483"/>
    <w:rsid w:val="00E71D9D"/>
    <w:rsid w:val="00E72069"/>
    <w:rsid w:val="00E72678"/>
    <w:rsid w:val="00E8333B"/>
    <w:rsid w:val="00E8688F"/>
    <w:rsid w:val="00E87A8A"/>
    <w:rsid w:val="00E92BFB"/>
    <w:rsid w:val="00E93830"/>
    <w:rsid w:val="00E93E0E"/>
    <w:rsid w:val="00E94CAF"/>
    <w:rsid w:val="00E976C4"/>
    <w:rsid w:val="00EA7286"/>
    <w:rsid w:val="00EA754E"/>
    <w:rsid w:val="00EB02BD"/>
    <w:rsid w:val="00EB1A25"/>
    <w:rsid w:val="00EB1ED3"/>
    <w:rsid w:val="00EB53F0"/>
    <w:rsid w:val="00EB5E4F"/>
    <w:rsid w:val="00EC3DF8"/>
    <w:rsid w:val="00EE00CE"/>
    <w:rsid w:val="00EE3335"/>
    <w:rsid w:val="00EE70B7"/>
    <w:rsid w:val="00EF01CC"/>
    <w:rsid w:val="00EF156B"/>
    <w:rsid w:val="00EF2B6A"/>
    <w:rsid w:val="00EF5697"/>
    <w:rsid w:val="00F019DB"/>
    <w:rsid w:val="00F02710"/>
    <w:rsid w:val="00F059CC"/>
    <w:rsid w:val="00F068B5"/>
    <w:rsid w:val="00F142A3"/>
    <w:rsid w:val="00F14412"/>
    <w:rsid w:val="00F14CB6"/>
    <w:rsid w:val="00F209AB"/>
    <w:rsid w:val="00F21FA6"/>
    <w:rsid w:val="00F26903"/>
    <w:rsid w:val="00F3007B"/>
    <w:rsid w:val="00F314B7"/>
    <w:rsid w:val="00F34EB5"/>
    <w:rsid w:val="00F40FC9"/>
    <w:rsid w:val="00F4401E"/>
    <w:rsid w:val="00F465BC"/>
    <w:rsid w:val="00F54C23"/>
    <w:rsid w:val="00F568E6"/>
    <w:rsid w:val="00F6024A"/>
    <w:rsid w:val="00F6429F"/>
    <w:rsid w:val="00F6461E"/>
    <w:rsid w:val="00F70908"/>
    <w:rsid w:val="00F7118D"/>
    <w:rsid w:val="00F7216A"/>
    <w:rsid w:val="00F835A0"/>
    <w:rsid w:val="00F83C49"/>
    <w:rsid w:val="00F877E7"/>
    <w:rsid w:val="00F901E1"/>
    <w:rsid w:val="00F93AF1"/>
    <w:rsid w:val="00FB687C"/>
    <w:rsid w:val="00FC106B"/>
    <w:rsid w:val="00FC27D2"/>
    <w:rsid w:val="00FC6D9C"/>
    <w:rsid w:val="00FD200B"/>
    <w:rsid w:val="00FE114D"/>
    <w:rsid w:val="00FE2FEC"/>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97705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F02710"/>
    <w:rPr>
      <w:rFonts w:ascii="Arial" w:hAnsi="Arial"/>
      <w:sz w:val="18"/>
      <w:lang w:eastAsia="en-US"/>
    </w:rPr>
  </w:style>
  <w:style w:type="character" w:styleId="Siln">
    <w:name w:val="Strong"/>
    <w:basedOn w:val="Standardnpsmoodstavce"/>
    <w:uiPriority w:val="22"/>
    <w:qFormat/>
    <w:rsid w:val="00F02710"/>
    <w:rPr>
      <w:b/>
      <w:bCs/>
    </w:rPr>
  </w:style>
  <w:style w:type="character" w:styleId="Sledovanodkaz">
    <w:name w:val="FollowedHyperlink"/>
    <w:basedOn w:val="Standardnpsmoodstavce"/>
    <w:uiPriority w:val="99"/>
    <w:semiHidden/>
    <w:unhideWhenUsed/>
    <w:rsid w:val="008C669E"/>
    <w:rPr>
      <w:color w:val="800080"/>
      <w:u w:val="single"/>
    </w:rPr>
  </w:style>
  <w:style w:type="character" w:customStyle="1" w:styleId="hps">
    <w:name w:val="hps"/>
    <w:basedOn w:val="Standardnpsmoodstavce"/>
    <w:rsid w:val="00416012"/>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zso.cz/eng/edicniplan.nsf/aktual/ep-7?opendocu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zso.cz/csu/produkty.nsf/engpodskupina?openform&amp;:2014-011"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D53C-4AE9-4A95-809C-4336068A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5</TotalTime>
  <Pages>4</Pages>
  <Words>1134</Words>
  <Characters>6693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7812</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Sýkorová</dc:creator>
  <cp:lastModifiedBy>Sýkorová Hana</cp:lastModifiedBy>
  <cp:revision>5</cp:revision>
  <dcterms:created xsi:type="dcterms:W3CDTF">2015-02-19T09:05:00Z</dcterms:created>
  <dcterms:modified xsi:type="dcterms:W3CDTF">2015-02-19T12:34:00Z</dcterms:modified>
</cp:coreProperties>
</file>