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8D815" w14:textId="58D7F772" w:rsidR="006373E8" w:rsidRPr="006C5ED6" w:rsidRDefault="006373E8" w:rsidP="006373E8">
      <w:pPr>
        <w:pStyle w:val="datum0"/>
        <w:spacing w:line="276" w:lineRule="auto"/>
        <w:rPr>
          <w:lang w:val="en-GB"/>
        </w:rPr>
      </w:pPr>
      <w:r w:rsidRPr="006C5ED6">
        <w:rPr>
          <w:lang w:val="en-GB"/>
        </w:rPr>
        <w:t>6 February </w:t>
      </w:r>
      <w:r w:rsidR="00FB5A87" w:rsidRPr="006C5ED6">
        <w:rPr>
          <w:lang w:val="en-GB"/>
        </w:rPr>
        <w:t>2026</w:t>
      </w:r>
    </w:p>
    <w:p w14:paraId="73567EF5" w14:textId="35D2C0E0" w:rsidR="006373E8" w:rsidRPr="006C5ED6" w:rsidRDefault="006373E8" w:rsidP="006373E8">
      <w:pPr>
        <w:pStyle w:val="Podtitulek"/>
        <w:spacing w:before="280" w:after="0" w:line="360" w:lineRule="exact"/>
        <w:rPr>
          <w:color w:val="BD1B21"/>
          <w:sz w:val="32"/>
          <w:szCs w:val="32"/>
        </w:rPr>
      </w:pPr>
      <w:r w:rsidRPr="006C5ED6">
        <w:rPr>
          <w:color w:val="BD1B21"/>
          <w:sz w:val="32"/>
          <w:szCs w:val="32"/>
        </w:rPr>
        <w:t>Construction</w:t>
      </w:r>
      <w:r w:rsidR="004B4B27" w:rsidRPr="006C5ED6">
        <w:rPr>
          <w:color w:val="BD1B21"/>
          <w:sz w:val="32"/>
          <w:szCs w:val="32"/>
        </w:rPr>
        <w:t xml:space="preserve"> output </w:t>
      </w:r>
      <w:r w:rsidR="004F3AF5" w:rsidRPr="006C5ED6">
        <w:rPr>
          <w:color w:val="BD1B21"/>
          <w:sz w:val="32"/>
          <w:szCs w:val="32"/>
        </w:rPr>
        <w:t>in</w:t>
      </w:r>
      <w:r w:rsidR="004B4B27" w:rsidRPr="006C5ED6">
        <w:rPr>
          <w:color w:val="BD1B21"/>
          <w:sz w:val="32"/>
          <w:szCs w:val="32"/>
        </w:rPr>
        <w:t xml:space="preserve">creased by </w:t>
      </w:r>
      <w:r w:rsidR="004F3AF5" w:rsidRPr="006C5ED6">
        <w:rPr>
          <w:color w:val="BD1B21"/>
          <w:sz w:val="32"/>
          <w:szCs w:val="32"/>
        </w:rPr>
        <w:t>9</w:t>
      </w:r>
      <w:r w:rsidR="004B4B27" w:rsidRPr="006C5ED6">
        <w:rPr>
          <w:color w:val="BD1B21"/>
          <w:sz w:val="32"/>
          <w:szCs w:val="32"/>
        </w:rPr>
        <w:t>.</w:t>
      </w:r>
      <w:r w:rsidR="004F3AF5" w:rsidRPr="006C5ED6">
        <w:rPr>
          <w:color w:val="BD1B21"/>
          <w:sz w:val="32"/>
          <w:szCs w:val="32"/>
        </w:rPr>
        <w:t>3</w:t>
      </w:r>
      <w:r w:rsidRPr="006C5ED6">
        <w:rPr>
          <w:color w:val="BD1B21"/>
          <w:sz w:val="32"/>
          <w:szCs w:val="32"/>
        </w:rPr>
        <w:t xml:space="preserve">% </w:t>
      </w:r>
      <w:r w:rsidR="00635C3E" w:rsidRPr="006C5ED6">
        <w:rPr>
          <w:color w:val="BD1B21"/>
          <w:sz w:val="32"/>
          <w:szCs w:val="32"/>
        </w:rPr>
        <w:t xml:space="preserve">in </w:t>
      </w:r>
      <w:r w:rsidR="00FB5A87" w:rsidRPr="006C5ED6">
        <w:rPr>
          <w:color w:val="BD1B21"/>
          <w:sz w:val="32"/>
          <w:szCs w:val="32"/>
        </w:rPr>
        <w:t>2025</w:t>
      </w:r>
    </w:p>
    <w:p w14:paraId="58517B55" w14:textId="7A5F84EF" w:rsidR="006373E8" w:rsidRPr="006C5ED6" w:rsidRDefault="006373E8" w:rsidP="006373E8">
      <w:pPr>
        <w:pStyle w:val="Podtitulek"/>
      </w:pPr>
      <w:r w:rsidRPr="006C5ED6">
        <w:t xml:space="preserve">Supplementary information to the news release on construction – December </w:t>
      </w:r>
      <w:r w:rsidR="00FB5A87" w:rsidRPr="006C5ED6">
        <w:t>2025</w:t>
      </w:r>
    </w:p>
    <w:p w14:paraId="16BFCCD1" w14:textId="45BC3EC5" w:rsidR="001E4153" w:rsidRPr="006C5ED6" w:rsidRDefault="006373E8" w:rsidP="00A75E3A">
      <w:pPr>
        <w:spacing w:before="120"/>
        <w:rPr>
          <w:lang w:val="en-GB"/>
        </w:rPr>
      </w:pPr>
      <w:r w:rsidRPr="006C5ED6">
        <w:rPr>
          <w:rFonts w:cs="Arial"/>
          <w:lang w:val="en-GB"/>
        </w:rPr>
        <w:t xml:space="preserve">Construction output in </w:t>
      </w:r>
      <w:r w:rsidR="00FB5A87" w:rsidRPr="006C5ED6">
        <w:rPr>
          <w:rFonts w:cs="Arial"/>
          <w:lang w:val="en-GB"/>
        </w:rPr>
        <w:t>2025</w:t>
      </w:r>
      <w:r w:rsidR="004B4B27" w:rsidRPr="006C5ED6">
        <w:rPr>
          <w:rFonts w:cs="Arial"/>
          <w:lang w:val="en-GB"/>
        </w:rPr>
        <w:t xml:space="preserve"> </w:t>
      </w:r>
      <w:r w:rsidR="004F3AF5" w:rsidRPr="006C5ED6">
        <w:rPr>
          <w:rFonts w:cs="Arial"/>
          <w:lang w:val="en-GB"/>
        </w:rPr>
        <w:t>in</w:t>
      </w:r>
      <w:r w:rsidR="004B4B27" w:rsidRPr="006C5ED6">
        <w:rPr>
          <w:rFonts w:cs="Arial"/>
          <w:lang w:val="en-GB"/>
        </w:rPr>
        <w:t xml:space="preserve">creased by </w:t>
      </w:r>
      <w:r w:rsidR="004F3AF5" w:rsidRPr="006C5ED6">
        <w:rPr>
          <w:rFonts w:cs="Arial"/>
          <w:lang w:val="en-GB"/>
        </w:rPr>
        <w:t>9</w:t>
      </w:r>
      <w:r w:rsidR="004B4B27" w:rsidRPr="006C5ED6">
        <w:rPr>
          <w:rFonts w:cs="Arial"/>
          <w:lang w:val="en-GB"/>
        </w:rPr>
        <w:t>.</w:t>
      </w:r>
      <w:r w:rsidR="004F3AF5" w:rsidRPr="006C5ED6">
        <w:rPr>
          <w:rFonts w:cs="Arial"/>
          <w:lang w:val="en-GB"/>
        </w:rPr>
        <w:t>3</w:t>
      </w:r>
      <w:r w:rsidR="004B4B27" w:rsidRPr="006C5ED6">
        <w:rPr>
          <w:rFonts w:cs="Arial"/>
          <w:lang w:val="en-GB"/>
        </w:rPr>
        <w:t>%, year-on-year (y-o-y)</w:t>
      </w:r>
      <w:r w:rsidR="004F3AF5" w:rsidRPr="006C5ED6">
        <w:rPr>
          <w:rFonts w:cs="Arial"/>
          <w:lang w:val="en-GB"/>
        </w:rPr>
        <w:t xml:space="preserve">, and it was contributed to by both the segments. </w:t>
      </w:r>
      <w:r w:rsidR="00747B8C" w:rsidRPr="006C5ED6">
        <w:rPr>
          <w:rFonts w:cs="Arial"/>
          <w:lang w:val="en-GB"/>
        </w:rPr>
        <w:t>The b</w:t>
      </w:r>
      <w:r w:rsidR="004B4B27" w:rsidRPr="006C5ED6">
        <w:rPr>
          <w:lang w:val="en-GB"/>
        </w:rPr>
        <w:t>uilding construction</w:t>
      </w:r>
      <w:r w:rsidR="008A31BC" w:rsidRPr="006C5ED6">
        <w:rPr>
          <w:lang w:val="en-GB"/>
        </w:rPr>
        <w:t xml:space="preserve"> in</w:t>
      </w:r>
      <w:r w:rsidR="004B4B27" w:rsidRPr="006C5ED6">
        <w:rPr>
          <w:lang w:val="en-GB"/>
        </w:rPr>
        <w:t xml:space="preserve">creased by </w:t>
      </w:r>
      <w:r w:rsidR="008A31BC" w:rsidRPr="006C5ED6">
        <w:rPr>
          <w:lang w:val="en-GB"/>
        </w:rPr>
        <w:t>8</w:t>
      </w:r>
      <w:r w:rsidR="004B4B27" w:rsidRPr="006C5ED6">
        <w:rPr>
          <w:lang w:val="en-GB"/>
        </w:rPr>
        <w:t>.</w:t>
      </w:r>
      <w:r w:rsidR="008A31BC" w:rsidRPr="006C5ED6">
        <w:rPr>
          <w:lang w:val="en-GB"/>
        </w:rPr>
        <w:t>6</w:t>
      </w:r>
      <w:r w:rsidR="004B4B27" w:rsidRPr="006C5ED6">
        <w:rPr>
          <w:lang w:val="en-GB"/>
        </w:rPr>
        <w:t>%, y-o-y (</w:t>
      </w:r>
      <w:r w:rsidR="008A31BC" w:rsidRPr="006C5ED6">
        <w:rPr>
          <w:lang w:val="en-GB"/>
        </w:rPr>
        <w:t xml:space="preserve">with </w:t>
      </w:r>
      <w:r w:rsidR="004B4B27" w:rsidRPr="006C5ED6">
        <w:rPr>
          <w:lang w:val="en-GB"/>
        </w:rPr>
        <w:t xml:space="preserve">a contribution of </w:t>
      </w:r>
      <w:r w:rsidR="008A31BC" w:rsidRPr="006C5ED6">
        <w:rPr>
          <w:lang w:val="en-GB"/>
        </w:rPr>
        <w:t>+5</w:t>
      </w:r>
      <w:r w:rsidR="004B4B27" w:rsidRPr="006C5ED6">
        <w:rPr>
          <w:lang w:val="en-GB"/>
        </w:rPr>
        <w:t>.</w:t>
      </w:r>
      <w:r w:rsidR="008A31BC" w:rsidRPr="006C5ED6">
        <w:rPr>
          <w:lang w:val="en-GB"/>
        </w:rPr>
        <w:t>6</w:t>
      </w:r>
      <w:r w:rsidR="004B4B27" w:rsidRPr="006C5ED6">
        <w:rPr>
          <w:lang w:val="en-GB"/>
        </w:rPr>
        <w:t> percentage point</w:t>
      </w:r>
      <w:r w:rsidR="0018609F" w:rsidRPr="006C5ED6">
        <w:rPr>
          <w:lang w:val="en-GB"/>
        </w:rPr>
        <w:t>s</w:t>
      </w:r>
      <w:r w:rsidR="004B4B27" w:rsidRPr="006C5ED6">
        <w:rPr>
          <w:lang w:val="en-GB"/>
        </w:rPr>
        <w:t> (p. p.))</w:t>
      </w:r>
      <w:r w:rsidR="00E74055">
        <w:rPr>
          <w:lang w:val="en-GB"/>
        </w:rPr>
        <w:t>,</w:t>
      </w:r>
      <w:r w:rsidR="008A31BC" w:rsidRPr="006C5ED6">
        <w:rPr>
          <w:lang w:val="en-GB"/>
        </w:rPr>
        <w:t xml:space="preserve"> and </w:t>
      </w:r>
      <w:r w:rsidRPr="006C5ED6">
        <w:rPr>
          <w:lang w:val="en-GB"/>
        </w:rPr>
        <w:t xml:space="preserve">the </w:t>
      </w:r>
      <w:r w:rsidRPr="006C5ED6">
        <w:rPr>
          <w:bCs/>
          <w:lang w:val="en-GB"/>
        </w:rPr>
        <w:t>civil engineering construction</w:t>
      </w:r>
      <w:r w:rsidR="004B4B27" w:rsidRPr="006C5ED6">
        <w:rPr>
          <w:bCs/>
          <w:lang w:val="en-GB"/>
        </w:rPr>
        <w:t xml:space="preserve"> </w:t>
      </w:r>
      <w:r w:rsidR="008A31BC" w:rsidRPr="006C5ED6">
        <w:rPr>
          <w:bCs/>
          <w:lang w:val="en-GB"/>
        </w:rPr>
        <w:t>increased by 10.5%</w:t>
      </w:r>
      <w:r w:rsidR="004B4B27" w:rsidRPr="006C5ED6">
        <w:rPr>
          <w:bCs/>
          <w:lang w:val="en-GB"/>
        </w:rPr>
        <w:t xml:space="preserve"> (</w:t>
      </w:r>
      <w:r w:rsidR="008A31BC" w:rsidRPr="006C5ED6">
        <w:rPr>
          <w:bCs/>
          <w:lang w:val="en-GB"/>
        </w:rPr>
        <w:t>with a contribution of</w:t>
      </w:r>
      <w:r w:rsidR="004B4B27" w:rsidRPr="006C5ED6">
        <w:rPr>
          <w:bCs/>
          <w:lang w:val="en-GB"/>
        </w:rPr>
        <w:t xml:space="preserve"> +</w:t>
      </w:r>
      <w:r w:rsidR="008A31BC" w:rsidRPr="006C5ED6">
        <w:rPr>
          <w:bCs/>
          <w:lang w:val="en-GB"/>
        </w:rPr>
        <w:t>3</w:t>
      </w:r>
      <w:r w:rsidR="004B4B27" w:rsidRPr="006C5ED6">
        <w:rPr>
          <w:bCs/>
          <w:lang w:val="en-GB"/>
        </w:rPr>
        <w:t>.</w:t>
      </w:r>
      <w:r w:rsidR="008A31BC" w:rsidRPr="006C5ED6">
        <w:rPr>
          <w:bCs/>
          <w:lang w:val="en-GB"/>
        </w:rPr>
        <w:t>7</w:t>
      </w:r>
      <w:r w:rsidR="004B4B27" w:rsidRPr="006C5ED6">
        <w:rPr>
          <w:bCs/>
          <w:lang w:val="en-GB"/>
        </w:rPr>
        <w:t xml:space="preserve"> p. p.). </w:t>
      </w:r>
      <w:r w:rsidR="006A7BC4" w:rsidRPr="006C5ED6">
        <w:rPr>
          <w:bCs/>
          <w:lang w:val="en-GB"/>
        </w:rPr>
        <w:t xml:space="preserve">In individual quarters, </w:t>
      </w:r>
      <w:r w:rsidR="006A7BC4" w:rsidRPr="006C5ED6">
        <w:rPr>
          <w:lang w:val="en-GB"/>
        </w:rPr>
        <w:t xml:space="preserve">the construction output </w:t>
      </w:r>
      <w:r w:rsidR="00E74055">
        <w:rPr>
          <w:lang w:val="en-GB"/>
        </w:rPr>
        <w:t xml:space="preserve">was </w:t>
      </w:r>
      <w:r w:rsidR="006A7BC4" w:rsidRPr="006C5ED6">
        <w:rPr>
          <w:lang w:val="en-GB"/>
        </w:rPr>
        <w:t>increas</w:t>
      </w:r>
      <w:r w:rsidR="00E74055">
        <w:rPr>
          <w:lang w:val="en-GB"/>
        </w:rPr>
        <w:t>ing</w:t>
      </w:r>
      <w:r w:rsidR="006A7BC4" w:rsidRPr="006C5ED6">
        <w:rPr>
          <w:lang w:val="en-GB"/>
        </w:rPr>
        <w:t xml:space="preserve">, y-o-y, both in the </w:t>
      </w:r>
      <w:r w:rsidR="006A7BC4" w:rsidRPr="006C5ED6">
        <w:rPr>
          <w:bCs/>
          <w:lang w:val="en-GB"/>
        </w:rPr>
        <w:t xml:space="preserve">civil engineering construction and the </w:t>
      </w:r>
      <w:r w:rsidR="006A7BC4" w:rsidRPr="006C5ED6">
        <w:rPr>
          <w:lang w:val="en-GB"/>
        </w:rPr>
        <w:t>building construction. In the Q1,</w:t>
      </w:r>
      <w:r w:rsidR="0033395A" w:rsidRPr="006C5ED6">
        <w:rPr>
          <w:lang w:val="en-GB"/>
        </w:rPr>
        <w:t xml:space="preserve"> when the c</w:t>
      </w:r>
      <w:r w:rsidR="0033395A" w:rsidRPr="006C5ED6">
        <w:rPr>
          <w:rFonts w:cs="Arial"/>
          <w:lang w:val="en-GB"/>
        </w:rPr>
        <w:t xml:space="preserve">onstruction output increased by 7.2%, y-o-y, the </w:t>
      </w:r>
      <w:r w:rsidR="0033395A" w:rsidRPr="006C5ED6">
        <w:rPr>
          <w:lang w:val="en-GB"/>
        </w:rPr>
        <w:t>building construction and the civil engineering construction</w:t>
      </w:r>
      <w:r w:rsidR="006A7BC4" w:rsidRPr="006C5ED6">
        <w:rPr>
          <w:lang w:val="en-GB"/>
        </w:rPr>
        <w:t xml:space="preserve"> </w:t>
      </w:r>
      <w:r w:rsidR="0033395A" w:rsidRPr="006C5ED6">
        <w:rPr>
          <w:lang w:val="en-GB"/>
        </w:rPr>
        <w:t>grew the same (+7.2%). Nevertheless, a contribution of the building construction was bigger (+5.2</w:t>
      </w:r>
      <w:r w:rsidR="00E74055">
        <w:rPr>
          <w:lang w:val="en-GB"/>
        </w:rPr>
        <w:t> p. p.</w:t>
      </w:r>
      <w:r w:rsidR="0033395A" w:rsidRPr="006C5ED6">
        <w:rPr>
          <w:lang w:val="en-GB"/>
        </w:rPr>
        <w:t xml:space="preserve">) due to a different weight representation. </w:t>
      </w:r>
      <w:r w:rsidRPr="006C5ED6">
        <w:rPr>
          <w:lang w:val="en-GB"/>
        </w:rPr>
        <w:t xml:space="preserve">In the Q2, </w:t>
      </w:r>
      <w:r w:rsidR="007F030D" w:rsidRPr="006C5ED6">
        <w:rPr>
          <w:lang w:val="en-GB"/>
        </w:rPr>
        <w:t>both</w:t>
      </w:r>
      <w:r w:rsidRPr="006C5ED6">
        <w:rPr>
          <w:lang w:val="en-GB"/>
        </w:rPr>
        <w:t xml:space="preserve"> the segments </w:t>
      </w:r>
      <w:r w:rsidR="003731A2" w:rsidRPr="006C5ED6">
        <w:rPr>
          <w:lang w:val="en-GB"/>
        </w:rPr>
        <w:t>continued to</w:t>
      </w:r>
      <w:r w:rsidR="00EC304B" w:rsidRPr="006C5ED6">
        <w:rPr>
          <w:lang w:val="en-GB"/>
        </w:rPr>
        <w:t xml:space="preserve"> </w:t>
      </w:r>
      <w:r w:rsidR="00233870">
        <w:rPr>
          <w:lang w:val="en-GB"/>
        </w:rPr>
        <w:t>grow</w:t>
      </w:r>
      <w:r w:rsidR="001E4153" w:rsidRPr="006C5ED6">
        <w:rPr>
          <w:lang w:val="en-GB"/>
        </w:rPr>
        <w:t xml:space="preserve"> and a double-digit growth in total was reached, the same as in the Q3. </w:t>
      </w:r>
      <w:r w:rsidRPr="006C5ED6">
        <w:rPr>
          <w:lang w:val="en-GB"/>
        </w:rPr>
        <w:t xml:space="preserve">In the </w:t>
      </w:r>
      <w:r w:rsidR="004B403C">
        <w:rPr>
          <w:lang w:val="en-GB"/>
        </w:rPr>
        <w:t>Q</w:t>
      </w:r>
      <w:r w:rsidR="001E4153" w:rsidRPr="006C5ED6">
        <w:rPr>
          <w:lang w:val="en-GB"/>
        </w:rPr>
        <w:t>4</w:t>
      </w:r>
      <w:r w:rsidRPr="006C5ED6">
        <w:rPr>
          <w:lang w:val="en-GB"/>
        </w:rPr>
        <w:t xml:space="preserve">, the </w:t>
      </w:r>
      <w:r w:rsidR="00496E3D" w:rsidRPr="006C5ED6">
        <w:rPr>
          <w:lang w:val="en-GB"/>
        </w:rPr>
        <w:t xml:space="preserve">year-on-year </w:t>
      </w:r>
      <w:r w:rsidR="001E4153" w:rsidRPr="006C5ED6">
        <w:rPr>
          <w:lang w:val="en-GB"/>
        </w:rPr>
        <w:t>production growth slightly</w:t>
      </w:r>
      <w:r w:rsidR="00496E3D" w:rsidRPr="006C5ED6">
        <w:rPr>
          <w:lang w:val="en-GB"/>
        </w:rPr>
        <w:t xml:space="preserve"> slowed down to </w:t>
      </w:r>
      <w:r w:rsidR="001E4153" w:rsidRPr="006C5ED6">
        <w:rPr>
          <w:lang w:val="en-GB"/>
        </w:rPr>
        <w:t>+6</w:t>
      </w:r>
      <w:r w:rsidR="00496E3D" w:rsidRPr="006C5ED6">
        <w:rPr>
          <w:lang w:val="en-GB"/>
        </w:rPr>
        <w:t>.</w:t>
      </w:r>
      <w:r w:rsidR="001E4153" w:rsidRPr="006C5ED6">
        <w:rPr>
          <w:lang w:val="en-GB"/>
        </w:rPr>
        <w:t>2</w:t>
      </w:r>
      <w:r w:rsidR="00496E3D" w:rsidRPr="006C5ED6">
        <w:rPr>
          <w:lang w:val="en-GB"/>
        </w:rPr>
        <w:t>%</w:t>
      </w:r>
      <w:r w:rsidR="001E4153" w:rsidRPr="006C5ED6">
        <w:rPr>
          <w:lang w:val="en-GB"/>
        </w:rPr>
        <w:t xml:space="preserve"> and the growth rate was similar in both the building construction and the </w:t>
      </w:r>
      <w:r w:rsidR="00EF42EE" w:rsidRPr="006C5ED6">
        <w:rPr>
          <w:lang w:val="en-GB"/>
        </w:rPr>
        <w:t>civil engineering</w:t>
      </w:r>
      <w:r w:rsidR="001B4AC9" w:rsidRPr="006C5ED6">
        <w:rPr>
          <w:lang w:val="en-GB"/>
        </w:rPr>
        <w:t xml:space="preserve"> construction</w:t>
      </w:r>
      <w:r w:rsidR="001E4153" w:rsidRPr="006C5ED6">
        <w:rPr>
          <w:lang w:val="en-GB"/>
        </w:rPr>
        <w:t xml:space="preserve">. </w:t>
      </w:r>
    </w:p>
    <w:p w14:paraId="05F064F7" w14:textId="4AB220C5" w:rsidR="009B73C7" w:rsidRPr="006C5ED6" w:rsidRDefault="006373E8" w:rsidP="00A75E3A">
      <w:pPr>
        <w:spacing w:before="120"/>
        <w:rPr>
          <w:bCs/>
          <w:lang w:val="en-GB"/>
        </w:rPr>
      </w:pPr>
      <w:r w:rsidRPr="006C5ED6">
        <w:rPr>
          <w:rFonts w:cs="Arial"/>
          <w:lang w:val="en-GB"/>
        </w:rPr>
        <w:t xml:space="preserve">Construction enterprises with 50+ employees concluded in </w:t>
      </w:r>
      <w:r w:rsidR="00D9764F" w:rsidRPr="006C5ED6">
        <w:rPr>
          <w:rFonts w:cs="Arial"/>
          <w:lang w:val="en-GB"/>
        </w:rPr>
        <w:t>Czechia</w:t>
      </w:r>
      <w:r w:rsidRPr="006C5ED6">
        <w:rPr>
          <w:rFonts w:cs="Arial"/>
          <w:lang w:val="en-GB"/>
        </w:rPr>
        <w:t xml:space="preserve"> </w:t>
      </w:r>
      <w:r w:rsidR="000815BA" w:rsidRPr="006C5ED6">
        <w:rPr>
          <w:rFonts w:cs="Arial"/>
        </w:rPr>
        <w:t>64 939</w:t>
      </w:r>
      <w:r w:rsidRPr="006C5ED6">
        <w:rPr>
          <w:rFonts w:cs="Arial"/>
          <w:lang w:val="en-GB"/>
        </w:rPr>
        <w:t xml:space="preserve"> construction orders in </w:t>
      </w:r>
      <w:r w:rsidR="00FB5A87" w:rsidRPr="006C5ED6">
        <w:rPr>
          <w:rFonts w:cs="Arial"/>
          <w:lang w:val="en-GB"/>
        </w:rPr>
        <w:t>2025</w:t>
      </w:r>
      <w:r w:rsidR="00E30F00" w:rsidRPr="006C5ED6">
        <w:rPr>
          <w:rFonts w:cs="Arial"/>
          <w:lang w:val="en-GB"/>
        </w:rPr>
        <w:t xml:space="preserve">, which was a </w:t>
      </w:r>
      <w:r w:rsidRPr="006C5ED6">
        <w:rPr>
          <w:rFonts w:cs="Arial"/>
          <w:lang w:val="en-GB"/>
        </w:rPr>
        <w:t>year-on-year</w:t>
      </w:r>
      <w:r w:rsidR="00E30F00" w:rsidRPr="006C5ED6">
        <w:rPr>
          <w:rFonts w:cs="Arial"/>
          <w:lang w:val="en-GB"/>
        </w:rPr>
        <w:t xml:space="preserve"> </w:t>
      </w:r>
      <w:r w:rsidR="000815BA" w:rsidRPr="006C5ED6">
        <w:rPr>
          <w:rFonts w:cs="Arial"/>
          <w:lang w:val="en-GB"/>
        </w:rPr>
        <w:t>de</w:t>
      </w:r>
      <w:r w:rsidR="00E30F00" w:rsidRPr="006C5ED6">
        <w:rPr>
          <w:rFonts w:cs="Arial"/>
          <w:lang w:val="en-GB"/>
        </w:rPr>
        <w:t xml:space="preserve">crease by </w:t>
      </w:r>
      <w:r w:rsidR="000815BA" w:rsidRPr="006C5ED6">
        <w:rPr>
          <w:rFonts w:cs="Arial"/>
          <w:lang w:val="en-GB"/>
        </w:rPr>
        <w:t>21</w:t>
      </w:r>
      <w:r w:rsidR="00E30F00" w:rsidRPr="006C5ED6">
        <w:rPr>
          <w:rFonts w:cs="Arial"/>
          <w:lang w:val="en-GB"/>
        </w:rPr>
        <w:t>.</w:t>
      </w:r>
      <w:r w:rsidR="000815BA" w:rsidRPr="006C5ED6">
        <w:rPr>
          <w:rFonts w:cs="Arial"/>
          <w:lang w:val="en-GB"/>
        </w:rPr>
        <w:t>4</w:t>
      </w:r>
      <w:r w:rsidR="00E30F00" w:rsidRPr="006C5ED6">
        <w:rPr>
          <w:rFonts w:cs="Arial"/>
          <w:lang w:val="en-GB"/>
        </w:rPr>
        <w:t xml:space="preserve">%. </w:t>
      </w:r>
      <w:r w:rsidRPr="006C5ED6">
        <w:rPr>
          <w:rFonts w:cs="Arial"/>
          <w:lang w:val="en-GB"/>
        </w:rPr>
        <w:t>The total value of these orders</w:t>
      </w:r>
      <w:r w:rsidR="000815BA" w:rsidRPr="006C5ED6">
        <w:rPr>
          <w:rFonts w:cs="Arial"/>
          <w:lang w:val="en-GB"/>
        </w:rPr>
        <w:t xml:space="preserve"> amounted to CZK </w:t>
      </w:r>
      <w:r w:rsidR="00AB3357">
        <w:rPr>
          <w:rFonts w:cs="Arial"/>
          <w:lang w:val="en-GB"/>
        </w:rPr>
        <w:t>422</w:t>
      </w:r>
      <w:r w:rsidR="000815BA" w:rsidRPr="006C5ED6">
        <w:rPr>
          <w:rFonts w:cs="Arial"/>
          <w:lang w:val="en-GB"/>
        </w:rPr>
        <w:t> billion at current prices, which was a year-on-year increase by</w:t>
      </w:r>
      <w:r w:rsidR="00787968" w:rsidRPr="006C5ED6">
        <w:rPr>
          <w:rFonts w:cs="Arial"/>
          <w:lang w:val="en-GB"/>
        </w:rPr>
        <w:t xml:space="preserve"> </w:t>
      </w:r>
      <w:r w:rsidR="000815BA" w:rsidRPr="006C5ED6">
        <w:rPr>
          <w:rFonts w:cs="Arial"/>
          <w:lang w:val="en-GB"/>
        </w:rPr>
        <w:t>8</w:t>
      </w:r>
      <w:r w:rsidR="00787968" w:rsidRPr="006C5ED6">
        <w:rPr>
          <w:rFonts w:cs="Arial"/>
          <w:lang w:val="en-GB"/>
        </w:rPr>
        <w:t>.</w:t>
      </w:r>
      <w:r w:rsidR="000815BA" w:rsidRPr="006C5ED6">
        <w:rPr>
          <w:rFonts w:cs="Arial"/>
          <w:lang w:val="en-GB"/>
        </w:rPr>
        <w:t>8</w:t>
      </w:r>
      <w:r w:rsidR="00787968" w:rsidRPr="006C5ED6">
        <w:rPr>
          <w:rFonts w:cs="Arial"/>
          <w:lang w:val="en-GB"/>
        </w:rPr>
        <w:t>%</w:t>
      </w:r>
      <w:r w:rsidRPr="006C5ED6">
        <w:rPr>
          <w:rFonts w:cs="Arial"/>
          <w:lang w:val="en-GB"/>
        </w:rPr>
        <w:t xml:space="preserve">. </w:t>
      </w:r>
      <w:r w:rsidR="0004019B" w:rsidRPr="006C5ED6">
        <w:rPr>
          <w:rFonts w:cs="Arial"/>
          <w:lang w:val="en-GB"/>
        </w:rPr>
        <w:t xml:space="preserve">In the </w:t>
      </w:r>
      <w:r w:rsidR="0004019B" w:rsidRPr="006C5ED6">
        <w:rPr>
          <w:lang w:val="en-GB"/>
        </w:rPr>
        <w:t xml:space="preserve">building construction, </w:t>
      </w:r>
      <w:r w:rsidR="003F312B" w:rsidRPr="006C5ED6">
        <w:rPr>
          <w:lang w:val="en-GB"/>
        </w:rPr>
        <w:t xml:space="preserve">new </w:t>
      </w:r>
      <w:r w:rsidR="003F312B" w:rsidRPr="006C5ED6">
        <w:rPr>
          <w:bCs/>
          <w:lang w:val="en-GB"/>
        </w:rPr>
        <w:t>construction orders reached CZK 1</w:t>
      </w:r>
      <w:r w:rsidR="000815BA" w:rsidRPr="006C5ED6">
        <w:rPr>
          <w:bCs/>
          <w:lang w:val="en-GB"/>
        </w:rPr>
        <w:t>81</w:t>
      </w:r>
      <w:r w:rsidR="003F312B" w:rsidRPr="006C5ED6">
        <w:rPr>
          <w:bCs/>
          <w:lang w:val="en-GB"/>
        </w:rPr>
        <w:t xml:space="preserve"> billion and increased by </w:t>
      </w:r>
      <w:r w:rsidR="000815BA" w:rsidRPr="006C5ED6">
        <w:rPr>
          <w:bCs/>
          <w:lang w:val="en-GB"/>
        </w:rPr>
        <w:t>2</w:t>
      </w:r>
      <w:r w:rsidR="003F312B" w:rsidRPr="006C5ED6">
        <w:rPr>
          <w:bCs/>
          <w:lang w:val="en-GB"/>
        </w:rPr>
        <w:t>.</w:t>
      </w:r>
      <w:r w:rsidR="000815BA" w:rsidRPr="006C5ED6">
        <w:rPr>
          <w:bCs/>
          <w:lang w:val="en-GB"/>
        </w:rPr>
        <w:t>3</w:t>
      </w:r>
      <w:r w:rsidR="003F312B" w:rsidRPr="006C5ED6">
        <w:rPr>
          <w:bCs/>
          <w:lang w:val="en-GB"/>
        </w:rPr>
        <w:t xml:space="preserve">%, y-o-y. </w:t>
      </w:r>
      <w:r w:rsidR="007F2EF6" w:rsidRPr="006C5ED6">
        <w:rPr>
          <w:bCs/>
          <w:lang w:val="en-GB"/>
        </w:rPr>
        <w:t>Civil engineering constructions were increasing more than building constructions, namely by 14.2%, and reached the value of CZK 240 billion. The development in individual segments and quarters significantly differed. N</w:t>
      </w:r>
      <w:r w:rsidR="003E1873" w:rsidRPr="006C5ED6">
        <w:rPr>
          <w:bCs/>
          <w:lang w:val="en-GB"/>
        </w:rPr>
        <w:t xml:space="preserve">ew orders for </w:t>
      </w:r>
      <w:r w:rsidR="007F2EF6" w:rsidRPr="006C5ED6">
        <w:rPr>
          <w:bCs/>
          <w:lang w:val="en-GB"/>
        </w:rPr>
        <w:t xml:space="preserve">building constructions were lower, y-o-y, in the beginning of 2025 and were growing in the second half-year. </w:t>
      </w:r>
      <w:r w:rsidR="006808E5" w:rsidRPr="006C5ED6">
        <w:rPr>
          <w:bCs/>
          <w:lang w:val="en-GB"/>
        </w:rPr>
        <w:t xml:space="preserve">On the other hand, new orders in </w:t>
      </w:r>
      <w:r w:rsidR="003E1873" w:rsidRPr="006C5ED6">
        <w:rPr>
          <w:bCs/>
          <w:lang w:val="en-GB"/>
        </w:rPr>
        <w:t>civil engineering construction</w:t>
      </w:r>
      <w:r w:rsidR="000C4425" w:rsidRPr="006C5ED6">
        <w:rPr>
          <w:bCs/>
          <w:lang w:val="en-GB"/>
        </w:rPr>
        <w:t>s</w:t>
      </w:r>
      <w:r w:rsidR="003E1873" w:rsidRPr="006C5ED6">
        <w:rPr>
          <w:bCs/>
          <w:lang w:val="en-GB"/>
        </w:rPr>
        <w:t xml:space="preserve"> were</w:t>
      </w:r>
      <w:r w:rsidR="006808E5" w:rsidRPr="006C5ED6">
        <w:rPr>
          <w:bCs/>
          <w:lang w:val="en-GB"/>
        </w:rPr>
        <w:t xml:space="preserve"> sharply</w:t>
      </w:r>
      <w:r w:rsidR="003E1873" w:rsidRPr="006C5ED6">
        <w:rPr>
          <w:bCs/>
          <w:lang w:val="en-GB"/>
        </w:rPr>
        <w:t xml:space="preserve"> increasing in</w:t>
      </w:r>
      <w:r w:rsidR="006808E5" w:rsidRPr="006C5ED6">
        <w:rPr>
          <w:bCs/>
          <w:lang w:val="en-GB"/>
        </w:rPr>
        <w:t xml:space="preserve"> the first half-year of</w:t>
      </w:r>
      <w:r w:rsidR="003E1873" w:rsidRPr="006C5ED6">
        <w:rPr>
          <w:bCs/>
          <w:lang w:val="en-GB"/>
        </w:rPr>
        <w:t xml:space="preserve"> </w:t>
      </w:r>
      <w:r w:rsidR="00FB5A87" w:rsidRPr="006C5ED6">
        <w:rPr>
          <w:bCs/>
          <w:lang w:val="en-GB"/>
        </w:rPr>
        <w:t>2025</w:t>
      </w:r>
      <w:r w:rsidR="006808E5" w:rsidRPr="006C5ED6">
        <w:rPr>
          <w:bCs/>
          <w:lang w:val="en-GB"/>
        </w:rPr>
        <w:t xml:space="preserve">, whereas in the Q4 they dropped by a fifth. </w:t>
      </w:r>
      <w:r w:rsidRPr="006C5ED6">
        <w:rPr>
          <w:bCs/>
          <w:lang w:val="en-GB"/>
        </w:rPr>
        <w:t>The average value of a</w:t>
      </w:r>
      <w:r w:rsidR="000C4425" w:rsidRPr="006C5ED6">
        <w:rPr>
          <w:bCs/>
          <w:lang w:val="en-GB"/>
        </w:rPr>
        <w:t> </w:t>
      </w:r>
      <w:r w:rsidRPr="006C5ED6">
        <w:rPr>
          <w:bCs/>
          <w:lang w:val="en-GB"/>
        </w:rPr>
        <w:t xml:space="preserve">newly concluded construction order </w:t>
      </w:r>
      <w:r w:rsidR="000C4425" w:rsidRPr="006C5ED6">
        <w:rPr>
          <w:bCs/>
          <w:lang w:val="en-GB"/>
        </w:rPr>
        <w:t>was</w:t>
      </w:r>
      <w:r w:rsidR="002B43FB" w:rsidRPr="006C5ED6">
        <w:rPr>
          <w:bCs/>
          <w:lang w:val="en-GB"/>
        </w:rPr>
        <w:t xml:space="preserve"> CZK </w:t>
      </w:r>
      <w:r w:rsidR="006808E5" w:rsidRPr="006C5ED6">
        <w:rPr>
          <w:bCs/>
          <w:lang w:val="en-GB"/>
        </w:rPr>
        <w:t>6</w:t>
      </w:r>
      <w:r w:rsidR="002B43FB" w:rsidRPr="006C5ED6">
        <w:rPr>
          <w:bCs/>
          <w:lang w:val="en-GB"/>
        </w:rPr>
        <w:t>.</w:t>
      </w:r>
      <w:r w:rsidR="006808E5" w:rsidRPr="006C5ED6">
        <w:rPr>
          <w:bCs/>
          <w:lang w:val="en-GB"/>
        </w:rPr>
        <w:t>5</w:t>
      </w:r>
      <w:r w:rsidRPr="006C5ED6">
        <w:rPr>
          <w:bCs/>
          <w:lang w:val="en-GB"/>
        </w:rPr>
        <w:t> million</w:t>
      </w:r>
      <w:r w:rsidR="006808E5" w:rsidRPr="006C5ED6">
        <w:rPr>
          <w:bCs/>
          <w:lang w:val="en-GB"/>
        </w:rPr>
        <w:t xml:space="preserve"> in the year 2025</w:t>
      </w:r>
      <w:r w:rsidRPr="006C5ED6">
        <w:rPr>
          <w:bCs/>
          <w:lang w:val="en-GB"/>
        </w:rPr>
        <w:t xml:space="preserve"> and it</w:t>
      </w:r>
      <w:r w:rsidR="002B43FB" w:rsidRPr="006C5ED6">
        <w:rPr>
          <w:bCs/>
          <w:lang w:val="en-GB"/>
        </w:rPr>
        <w:t xml:space="preserve"> was by </w:t>
      </w:r>
      <w:r w:rsidR="006808E5" w:rsidRPr="006C5ED6">
        <w:rPr>
          <w:bCs/>
          <w:lang w:val="en-GB"/>
        </w:rPr>
        <w:t>38</w:t>
      </w:r>
      <w:r w:rsidR="002B43FB" w:rsidRPr="006C5ED6">
        <w:rPr>
          <w:bCs/>
          <w:lang w:val="en-GB"/>
        </w:rPr>
        <w:t>.</w:t>
      </w:r>
      <w:r w:rsidR="006808E5" w:rsidRPr="006C5ED6">
        <w:rPr>
          <w:bCs/>
          <w:lang w:val="en-GB"/>
        </w:rPr>
        <w:t>4</w:t>
      </w:r>
      <w:r w:rsidRPr="006C5ED6">
        <w:rPr>
          <w:bCs/>
          <w:lang w:val="en-GB"/>
        </w:rPr>
        <w:t>% higher, year-on-year.</w:t>
      </w:r>
    </w:p>
    <w:p w14:paraId="725E1458" w14:textId="45664D22" w:rsidR="009B73C7" w:rsidRPr="006C5ED6" w:rsidRDefault="009B73C7" w:rsidP="009B73C7">
      <w:pPr>
        <w:spacing w:before="120"/>
        <w:rPr>
          <w:bCs/>
          <w:lang w:val="en-GB"/>
        </w:rPr>
      </w:pPr>
      <w:r w:rsidRPr="006C5ED6">
        <w:rPr>
          <w:bCs/>
          <w:lang w:val="en-GB"/>
        </w:rPr>
        <w:t xml:space="preserve">The approximate value of constructions permitted in </w:t>
      </w:r>
      <w:r w:rsidR="00FB5A87" w:rsidRPr="006C5ED6">
        <w:rPr>
          <w:bCs/>
          <w:lang w:val="en-GB"/>
        </w:rPr>
        <w:t>2025</w:t>
      </w:r>
      <w:r w:rsidRPr="006C5ED6">
        <w:rPr>
          <w:bCs/>
          <w:lang w:val="en-GB"/>
        </w:rPr>
        <w:t xml:space="preserve"> reached CZK </w:t>
      </w:r>
      <w:r w:rsidR="003C7A07" w:rsidRPr="006C5ED6">
        <w:rPr>
          <w:bCs/>
          <w:lang w:val="en-GB"/>
        </w:rPr>
        <w:t>5</w:t>
      </w:r>
      <w:r w:rsidR="00A70D23" w:rsidRPr="006C5ED6">
        <w:rPr>
          <w:bCs/>
          <w:lang w:val="en-GB"/>
        </w:rPr>
        <w:t>03</w:t>
      </w:r>
      <w:r w:rsidRPr="006C5ED6">
        <w:rPr>
          <w:bCs/>
          <w:lang w:val="en-GB"/>
        </w:rPr>
        <w:t>.</w:t>
      </w:r>
      <w:r w:rsidR="00A70D23" w:rsidRPr="006C5ED6">
        <w:rPr>
          <w:bCs/>
          <w:lang w:val="en-GB"/>
        </w:rPr>
        <w:t>3</w:t>
      </w:r>
      <w:r w:rsidRPr="006C5ED6">
        <w:rPr>
          <w:bCs/>
          <w:lang w:val="en-GB"/>
        </w:rPr>
        <w:t xml:space="preserve"> billion and </w:t>
      </w:r>
      <w:r w:rsidR="003C7A07" w:rsidRPr="006C5ED6">
        <w:rPr>
          <w:bCs/>
          <w:lang w:val="en-GB"/>
        </w:rPr>
        <w:t xml:space="preserve">decreased by </w:t>
      </w:r>
      <w:r w:rsidR="00A70D23" w:rsidRPr="006C5ED6">
        <w:rPr>
          <w:bCs/>
          <w:lang w:val="en-GB"/>
        </w:rPr>
        <w:t>1</w:t>
      </w:r>
      <w:r w:rsidR="003C7A07" w:rsidRPr="006C5ED6">
        <w:rPr>
          <w:bCs/>
          <w:lang w:val="en-GB"/>
        </w:rPr>
        <w:t>3.</w:t>
      </w:r>
      <w:r w:rsidR="00A70D23" w:rsidRPr="006C5ED6">
        <w:rPr>
          <w:bCs/>
          <w:lang w:val="en-GB"/>
        </w:rPr>
        <w:t>3</w:t>
      </w:r>
      <w:r w:rsidRPr="006C5ED6">
        <w:rPr>
          <w:bCs/>
          <w:lang w:val="en-GB"/>
        </w:rPr>
        <w:t>%, ye</w:t>
      </w:r>
      <w:r w:rsidR="003C7A07" w:rsidRPr="006C5ED6">
        <w:rPr>
          <w:bCs/>
          <w:lang w:val="en-GB"/>
        </w:rPr>
        <w:t xml:space="preserve">ar-on-year (at </w:t>
      </w:r>
      <w:r w:rsidR="00EC76B9" w:rsidRPr="006C5ED6">
        <w:rPr>
          <w:bCs/>
          <w:lang w:val="en-GB"/>
        </w:rPr>
        <w:t>current</w:t>
      </w:r>
      <w:r w:rsidR="003C7A07" w:rsidRPr="006C5ED6">
        <w:rPr>
          <w:bCs/>
          <w:lang w:val="en-GB"/>
        </w:rPr>
        <w:t xml:space="preserve"> prices)</w:t>
      </w:r>
      <w:r w:rsidR="00E558F1" w:rsidRPr="006C5ED6">
        <w:rPr>
          <w:bCs/>
          <w:lang w:val="en-GB"/>
        </w:rPr>
        <w:t>, mainly</w:t>
      </w:r>
      <w:r w:rsidR="003C7A07" w:rsidRPr="006C5ED6">
        <w:rPr>
          <w:bCs/>
          <w:lang w:val="en-GB"/>
        </w:rPr>
        <w:t xml:space="preserve"> due to</w:t>
      </w:r>
      <w:r w:rsidR="00E558F1" w:rsidRPr="006C5ED6">
        <w:rPr>
          <w:bCs/>
          <w:lang w:val="en-GB"/>
        </w:rPr>
        <w:t xml:space="preserve"> </w:t>
      </w:r>
      <w:r w:rsidR="00B95A47" w:rsidRPr="006C5ED6">
        <w:rPr>
          <w:bCs/>
          <w:lang w:val="en-GB"/>
        </w:rPr>
        <w:t xml:space="preserve">new civil engineering construction and construction of non-residential buildings. The approximate value was increasing, year-on-year, in modifications to completed constructions thanks to </w:t>
      </w:r>
      <w:r w:rsidR="00C6443C" w:rsidRPr="006C5ED6">
        <w:rPr>
          <w:bCs/>
          <w:lang w:val="en-GB"/>
        </w:rPr>
        <w:t>transport construction</w:t>
      </w:r>
      <w:r w:rsidR="008C2ED0" w:rsidRPr="006C5ED6">
        <w:rPr>
          <w:bCs/>
          <w:lang w:val="en-GB"/>
        </w:rPr>
        <w:t>s</w:t>
      </w:r>
      <w:r w:rsidR="00C6443C" w:rsidRPr="006C5ED6">
        <w:rPr>
          <w:bCs/>
          <w:lang w:val="en-GB"/>
        </w:rPr>
        <w:t xml:space="preserve">. </w:t>
      </w:r>
      <w:r w:rsidR="00B72FAE" w:rsidRPr="006C5ED6">
        <w:rPr>
          <w:bCs/>
          <w:lang w:val="en-GB"/>
        </w:rPr>
        <w:t>A y-o-y growth was only recorded in the Q</w:t>
      </w:r>
      <w:r w:rsidR="00F45644" w:rsidRPr="006C5ED6">
        <w:rPr>
          <w:bCs/>
          <w:lang w:val="en-GB"/>
        </w:rPr>
        <w:t xml:space="preserve">3. </w:t>
      </w:r>
      <w:r w:rsidR="002C5361" w:rsidRPr="006C5ED6">
        <w:rPr>
          <w:bCs/>
          <w:lang w:val="en-GB"/>
        </w:rPr>
        <w:t xml:space="preserve">In </w:t>
      </w:r>
      <w:r w:rsidR="00FB5A87" w:rsidRPr="006C5ED6">
        <w:rPr>
          <w:bCs/>
          <w:lang w:val="en-GB"/>
        </w:rPr>
        <w:t>2025</w:t>
      </w:r>
      <w:r w:rsidR="002C5361" w:rsidRPr="006C5ED6">
        <w:rPr>
          <w:bCs/>
          <w:lang w:val="en-GB"/>
        </w:rPr>
        <w:t xml:space="preserve">, </w:t>
      </w:r>
      <w:r w:rsidR="00F45644" w:rsidRPr="006C5ED6">
        <w:rPr>
          <w:bCs/>
          <w:lang w:val="en-GB"/>
        </w:rPr>
        <w:t>51</w:t>
      </w:r>
      <w:r w:rsidR="002C5361" w:rsidRPr="006C5ED6">
        <w:rPr>
          <w:bCs/>
          <w:lang w:val="en-GB"/>
        </w:rPr>
        <w:t xml:space="preserve"> construction</w:t>
      </w:r>
      <w:r w:rsidR="00F45644" w:rsidRPr="006C5ED6">
        <w:rPr>
          <w:bCs/>
          <w:lang w:val="en-GB"/>
        </w:rPr>
        <w:t>s</w:t>
      </w:r>
      <w:r w:rsidR="002C5361" w:rsidRPr="006C5ED6">
        <w:rPr>
          <w:bCs/>
          <w:lang w:val="en-GB"/>
        </w:rPr>
        <w:t xml:space="preserve"> with budgets over CZK 1 billion were permitted; however, they had no major influence on the resulting decrease</w:t>
      </w:r>
      <w:r w:rsidR="00F45644" w:rsidRPr="006C5ED6">
        <w:rPr>
          <w:bCs/>
          <w:lang w:val="en-GB"/>
        </w:rPr>
        <w:t xml:space="preserve"> in the </w:t>
      </w:r>
      <w:r w:rsidR="0036110E">
        <w:rPr>
          <w:bCs/>
          <w:lang w:val="en-GB"/>
        </w:rPr>
        <w:t>estimated</w:t>
      </w:r>
      <w:r w:rsidR="00F45644" w:rsidRPr="006C5ED6">
        <w:rPr>
          <w:bCs/>
          <w:lang w:val="en-GB"/>
        </w:rPr>
        <w:t xml:space="preserve"> value of constructions. </w:t>
      </w:r>
      <w:r w:rsidRPr="006C5ED6">
        <w:rPr>
          <w:bCs/>
          <w:lang w:val="en-GB"/>
        </w:rPr>
        <w:t>Higher investments are planned</w:t>
      </w:r>
      <w:r w:rsidR="002C5361" w:rsidRPr="006C5ED6">
        <w:rPr>
          <w:rFonts w:cs="Arial"/>
          <w:szCs w:val="20"/>
          <w:lang w:val="en-GB"/>
        </w:rPr>
        <w:t xml:space="preserve"> in the </w:t>
      </w:r>
      <w:r w:rsidR="002C5361" w:rsidRPr="006C5ED6">
        <w:rPr>
          <w:rFonts w:cs="Arial"/>
          <w:i/>
          <w:szCs w:val="20"/>
          <w:lang w:val="en-GB"/>
        </w:rPr>
        <w:t>Středočeský</w:t>
      </w:r>
      <w:r w:rsidR="002C5361" w:rsidRPr="006C5ED6">
        <w:rPr>
          <w:rFonts w:cs="Arial"/>
          <w:szCs w:val="20"/>
          <w:lang w:val="en-GB"/>
        </w:rPr>
        <w:t xml:space="preserve"> Region, in Prague, and in </w:t>
      </w:r>
      <w:r w:rsidRPr="006C5ED6">
        <w:rPr>
          <w:bCs/>
          <w:lang w:val="en-GB"/>
        </w:rPr>
        <w:t xml:space="preserve">the </w:t>
      </w:r>
      <w:r w:rsidRPr="006C5ED6">
        <w:rPr>
          <w:rFonts w:cs="Arial"/>
          <w:i/>
          <w:szCs w:val="20"/>
          <w:lang w:val="en-GB"/>
        </w:rPr>
        <w:t>Jihomoravský</w:t>
      </w:r>
      <w:r w:rsidRPr="006C5ED6">
        <w:rPr>
          <w:rFonts w:cs="Arial"/>
          <w:szCs w:val="20"/>
          <w:lang w:val="en-GB"/>
        </w:rPr>
        <w:t xml:space="preserve"> Region.</w:t>
      </w:r>
    </w:p>
    <w:p w14:paraId="3FE1BC3E" w14:textId="086EBF88" w:rsidR="00236C09" w:rsidRPr="006C5ED6" w:rsidRDefault="00E72989" w:rsidP="009B73C7">
      <w:pPr>
        <w:spacing w:before="120"/>
        <w:rPr>
          <w:lang w:val="en-GB"/>
        </w:rPr>
      </w:pPr>
      <w:r w:rsidRPr="006C5ED6">
        <w:rPr>
          <w:lang w:val="en-GB"/>
        </w:rPr>
        <w:t xml:space="preserve">Construction of </w:t>
      </w:r>
      <w:r w:rsidR="007802BD" w:rsidRPr="006C5ED6">
        <w:t>35 819</w:t>
      </w:r>
      <w:r w:rsidRPr="006C5ED6">
        <w:t> </w:t>
      </w:r>
      <w:r w:rsidRPr="006C5ED6">
        <w:rPr>
          <w:lang w:val="en-GB"/>
        </w:rPr>
        <w:t xml:space="preserve">dwellings started in </w:t>
      </w:r>
      <w:r w:rsidR="00FB5A87" w:rsidRPr="006C5ED6">
        <w:rPr>
          <w:lang w:val="en-GB"/>
        </w:rPr>
        <w:t>2025</w:t>
      </w:r>
      <w:r w:rsidR="00236C09" w:rsidRPr="006C5ED6">
        <w:rPr>
          <w:lang w:val="en-GB"/>
        </w:rPr>
        <w:t>, which after the growth in 2024 was a year-on-year decrease by 2.2%. Almost all categories contributed to the decrease, except for conversions of multi-dwelling buildings</w:t>
      </w:r>
      <w:r w:rsidR="006A02D6" w:rsidRPr="006C5ED6">
        <w:rPr>
          <w:lang w:val="en-GB"/>
        </w:rPr>
        <w:t>. Decreases in the number of started dwellings by over a</w:t>
      </w:r>
      <w:r w:rsidR="00344254" w:rsidRPr="006C5ED6">
        <w:rPr>
          <w:lang w:val="en-GB"/>
        </w:rPr>
        <w:t> </w:t>
      </w:r>
      <w:r w:rsidR="006A02D6" w:rsidRPr="006C5ED6">
        <w:rPr>
          <w:lang w:val="en-GB"/>
        </w:rPr>
        <w:t xml:space="preserve">tenth were recorded in the Q2 and Q3; in the end of the year, the situation stabilised and the number of started dwellings increased, year-on-year, in the Q4. </w:t>
      </w:r>
      <w:r w:rsidR="00344254" w:rsidRPr="006C5ED6">
        <w:rPr>
          <w:lang w:val="en-GB"/>
        </w:rPr>
        <w:t xml:space="preserve">Construction of the highest </w:t>
      </w:r>
      <w:r w:rsidR="00344254" w:rsidRPr="006C5ED6">
        <w:rPr>
          <w:lang w:val="en-GB"/>
        </w:rPr>
        <w:lastRenderedPageBreak/>
        <w:t xml:space="preserve">number of dwellings started in Prague (multi-dwelling buildings), in the </w:t>
      </w:r>
      <w:r w:rsidR="00344254" w:rsidRPr="006C5ED6">
        <w:rPr>
          <w:rFonts w:cs="Arial"/>
          <w:i/>
          <w:szCs w:val="20"/>
          <w:lang w:val="en-GB"/>
        </w:rPr>
        <w:t>Středočeský</w:t>
      </w:r>
      <w:r w:rsidR="00344254" w:rsidRPr="006C5ED6">
        <w:rPr>
          <w:rFonts w:cs="Arial"/>
          <w:szCs w:val="20"/>
          <w:lang w:val="en-GB"/>
        </w:rPr>
        <w:t xml:space="preserve"> Region (family houses</w:t>
      </w:r>
      <w:r w:rsidR="00364634" w:rsidRPr="006C5ED6">
        <w:rPr>
          <w:rFonts w:cs="Arial"/>
          <w:szCs w:val="20"/>
          <w:lang w:val="en-GB"/>
        </w:rPr>
        <w:t xml:space="preserve"> and </w:t>
      </w:r>
      <w:r w:rsidR="00364634" w:rsidRPr="006C5ED6">
        <w:rPr>
          <w:lang w:val="en-GB"/>
        </w:rPr>
        <w:t>multi-dwelling buildings</w:t>
      </w:r>
      <w:r w:rsidR="00344254" w:rsidRPr="006C5ED6">
        <w:rPr>
          <w:rFonts w:cs="Arial"/>
          <w:szCs w:val="20"/>
          <w:lang w:val="en-GB"/>
        </w:rPr>
        <w:t xml:space="preserve">), and in the </w:t>
      </w:r>
      <w:r w:rsidR="00344254" w:rsidRPr="006C5ED6">
        <w:rPr>
          <w:rFonts w:cs="Arial"/>
          <w:i/>
          <w:szCs w:val="20"/>
          <w:lang w:val="en-GB"/>
        </w:rPr>
        <w:t>Jihomoravský</w:t>
      </w:r>
      <w:r w:rsidR="00344254" w:rsidRPr="006C5ED6">
        <w:rPr>
          <w:rFonts w:cs="Arial"/>
          <w:szCs w:val="20"/>
          <w:lang w:val="en-GB"/>
        </w:rPr>
        <w:t xml:space="preserve"> Region</w:t>
      </w:r>
      <w:r w:rsidR="00364634" w:rsidRPr="006C5ED6">
        <w:rPr>
          <w:rFonts w:cs="Arial"/>
          <w:szCs w:val="20"/>
          <w:lang w:val="en-GB"/>
        </w:rPr>
        <w:t xml:space="preserve"> (</w:t>
      </w:r>
      <w:r w:rsidR="00364634" w:rsidRPr="006C5ED6">
        <w:rPr>
          <w:lang w:val="en-GB"/>
        </w:rPr>
        <w:t>multi-dwelling buildings)</w:t>
      </w:r>
      <w:r w:rsidR="00344254" w:rsidRPr="006C5ED6">
        <w:rPr>
          <w:rFonts w:cs="Arial"/>
          <w:szCs w:val="20"/>
          <w:lang w:val="en-GB"/>
        </w:rPr>
        <w:t xml:space="preserve">. </w:t>
      </w:r>
      <w:r w:rsidR="00344254" w:rsidRPr="006C5ED6">
        <w:rPr>
          <w:lang w:val="en-GB"/>
        </w:rPr>
        <w:t xml:space="preserve"> </w:t>
      </w:r>
      <w:r w:rsidR="00236C09" w:rsidRPr="006C5ED6">
        <w:rPr>
          <w:lang w:val="en-GB"/>
        </w:rPr>
        <w:t xml:space="preserve"> </w:t>
      </w:r>
    </w:p>
    <w:p w14:paraId="030AF127" w14:textId="039BE210" w:rsidR="006373E8" w:rsidRPr="006C5ED6" w:rsidRDefault="006373E8" w:rsidP="006373E8">
      <w:pPr>
        <w:spacing w:before="120"/>
        <w:rPr>
          <w:lang w:val="en-GB"/>
        </w:rPr>
      </w:pPr>
      <w:r w:rsidRPr="006C5ED6">
        <w:rPr>
          <w:bCs/>
          <w:lang w:val="en-GB"/>
        </w:rPr>
        <w:t xml:space="preserve">In </w:t>
      </w:r>
      <w:r w:rsidR="00FB5A87" w:rsidRPr="006C5ED6">
        <w:rPr>
          <w:bCs/>
          <w:lang w:val="en-GB"/>
        </w:rPr>
        <w:t>2025</w:t>
      </w:r>
      <w:r w:rsidR="00E53DC0" w:rsidRPr="006C5ED6">
        <w:rPr>
          <w:bCs/>
          <w:lang w:val="en-GB"/>
        </w:rPr>
        <w:t xml:space="preserve">, </w:t>
      </w:r>
      <w:r w:rsidR="00B960DB" w:rsidRPr="006C5ED6">
        <w:t>33 742 </w:t>
      </w:r>
      <w:r w:rsidRPr="006C5ED6">
        <w:rPr>
          <w:lang w:val="en-GB"/>
        </w:rPr>
        <w:t xml:space="preserve">dwellings were completed and the number </w:t>
      </w:r>
      <w:r w:rsidR="00B960DB" w:rsidRPr="006C5ED6">
        <w:rPr>
          <w:lang w:val="en-GB"/>
        </w:rPr>
        <w:t>in</w:t>
      </w:r>
      <w:r w:rsidRPr="006C5ED6">
        <w:rPr>
          <w:lang w:val="en-GB"/>
        </w:rPr>
        <w:t>creased by</w:t>
      </w:r>
      <w:r w:rsidR="00F60ABB" w:rsidRPr="006C5ED6">
        <w:rPr>
          <w:lang w:val="en-GB"/>
        </w:rPr>
        <w:t xml:space="preserve"> </w:t>
      </w:r>
      <w:r w:rsidR="00B960DB" w:rsidRPr="006C5ED6">
        <w:rPr>
          <w:lang w:val="en-GB"/>
        </w:rPr>
        <w:t>11.5%</w:t>
      </w:r>
      <w:r w:rsidR="00F60ABB" w:rsidRPr="006C5ED6">
        <w:rPr>
          <w:lang w:val="en-GB"/>
        </w:rPr>
        <w:t>,</w:t>
      </w:r>
      <w:r w:rsidRPr="006C5ED6">
        <w:rPr>
          <w:lang w:val="en-GB"/>
        </w:rPr>
        <w:t xml:space="preserve"> year-on-year.</w:t>
      </w:r>
      <w:r w:rsidR="00425DB5" w:rsidRPr="006C5ED6">
        <w:rPr>
          <w:lang w:val="en-GB"/>
        </w:rPr>
        <w:t xml:space="preserve"> The growth was driven by conversions of both family houses and multi-dwelling buildings</w:t>
      </w:r>
      <w:r w:rsidR="00AA0A37" w:rsidRPr="006C5ED6">
        <w:rPr>
          <w:lang w:val="en-GB"/>
        </w:rPr>
        <w:t xml:space="preserve"> and by dwellings completed in non-residential buildings. </w:t>
      </w:r>
      <w:r w:rsidR="00A729A7" w:rsidRPr="006C5ED6">
        <w:rPr>
          <w:lang w:val="en-GB"/>
        </w:rPr>
        <w:t>Both the main categories, new family houses and multi-dwelling buildings</w:t>
      </w:r>
      <w:r w:rsidR="00E760CE">
        <w:rPr>
          <w:lang w:val="en-GB"/>
        </w:rPr>
        <w:t>,</w:t>
      </w:r>
      <w:r w:rsidR="00A729A7" w:rsidRPr="006C5ED6">
        <w:rPr>
          <w:lang w:val="en-GB"/>
        </w:rPr>
        <w:t xml:space="preserve"> recorded a </w:t>
      </w:r>
      <w:r w:rsidR="00036994" w:rsidRPr="006C5ED6">
        <w:rPr>
          <w:lang w:val="en-GB"/>
        </w:rPr>
        <w:t>year-on-year decrease</w:t>
      </w:r>
      <w:r w:rsidR="00A729A7" w:rsidRPr="006C5ED6">
        <w:rPr>
          <w:lang w:val="en-GB"/>
        </w:rPr>
        <w:t xml:space="preserve"> in the number of completed dwellings. </w:t>
      </w:r>
      <w:r w:rsidR="00190E56" w:rsidRPr="006C5ED6">
        <w:rPr>
          <w:lang w:val="en-GB"/>
        </w:rPr>
        <w:t xml:space="preserve">Dwellings were completed more intensively in the second half of the year; however, the year-on-year increases in the Q3 and Q4 were partially influenced by a very low comparison basis from the year 2024. </w:t>
      </w:r>
      <w:r w:rsidRPr="006C5ED6">
        <w:rPr>
          <w:lang w:val="en-GB"/>
        </w:rPr>
        <w:t xml:space="preserve">The highest number of completions was </w:t>
      </w:r>
      <w:r w:rsidR="00036994" w:rsidRPr="006C5ED6">
        <w:rPr>
          <w:rFonts w:cs="Arial"/>
          <w:szCs w:val="20"/>
          <w:lang w:val="en-GB"/>
        </w:rPr>
        <w:t xml:space="preserve">in </w:t>
      </w:r>
      <w:r w:rsidRPr="006C5ED6">
        <w:rPr>
          <w:lang w:val="en-GB"/>
        </w:rPr>
        <w:t xml:space="preserve">the </w:t>
      </w:r>
      <w:r w:rsidRPr="006C5ED6">
        <w:rPr>
          <w:rFonts w:cs="Arial"/>
          <w:i/>
          <w:szCs w:val="20"/>
          <w:lang w:val="en-GB"/>
        </w:rPr>
        <w:t>Středočeský</w:t>
      </w:r>
      <w:r w:rsidRPr="006C5ED6">
        <w:rPr>
          <w:rFonts w:cs="Arial"/>
          <w:szCs w:val="20"/>
          <w:lang w:val="en-GB"/>
        </w:rPr>
        <w:t xml:space="preserve"> Region</w:t>
      </w:r>
      <w:r w:rsidR="00036994" w:rsidRPr="006C5ED6">
        <w:rPr>
          <w:rFonts w:cs="Arial"/>
          <w:szCs w:val="20"/>
          <w:lang w:val="en-GB"/>
        </w:rPr>
        <w:t>,</w:t>
      </w:r>
      <w:r w:rsidRPr="006C5ED6">
        <w:rPr>
          <w:rFonts w:cs="Arial"/>
          <w:szCs w:val="20"/>
          <w:lang w:val="en-GB"/>
        </w:rPr>
        <w:t xml:space="preserve"> </w:t>
      </w:r>
      <w:r w:rsidR="00A729A7" w:rsidRPr="006C5ED6">
        <w:rPr>
          <w:lang w:val="en-GB"/>
        </w:rPr>
        <w:t>in</w:t>
      </w:r>
      <w:r w:rsidR="00A729A7" w:rsidRPr="006C5ED6">
        <w:rPr>
          <w:rFonts w:cs="Arial"/>
          <w:szCs w:val="20"/>
          <w:lang w:val="en-GB"/>
        </w:rPr>
        <w:t xml:space="preserve"> Prague, </w:t>
      </w:r>
      <w:r w:rsidRPr="006C5ED6">
        <w:rPr>
          <w:rFonts w:cs="Arial"/>
          <w:szCs w:val="20"/>
          <w:lang w:val="en-GB"/>
        </w:rPr>
        <w:t>and in</w:t>
      </w:r>
      <w:r w:rsidR="00036994" w:rsidRPr="006C5ED6">
        <w:rPr>
          <w:rFonts w:cs="Arial"/>
          <w:szCs w:val="20"/>
          <w:lang w:val="en-GB"/>
        </w:rPr>
        <w:t xml:space="preserve"> the </w:t>
      </w:r>
      <w:r w:rsidR="00036994" w:rsidRPr="006C5ED6">
        <w:rPr>
          <w:rFonts w:cs="Arial"/>
          <w:i/>
          <w:szCs w:val="20"/>
          <w:lang w:val="en-GB"/>
        </w:rPr>
        <w:t>Jihomoravský</w:t>
      </w:r>
      <w:r w:rsidR="00036994" w:rsidRPr="006C5ED6">
        <w:rPr>
          <w:rFonts w:cs="Arial"/>
          <w:szCs w:val="20"/>
          <w:lang w:val="en-GB"/>
        </w:rPr>
        <w:t xml:space="preserve"> Region.</w:t>
      </w:r>
      <w:r w:rsidRPr="006C5ED6">
        <w:t xml:space="preserve"> </w:t>
      </w:r>
    </w:p>
    <w:p w14:paraId="55D2145F" w14:textId="77777777" w:rsidR="006373E8" w:rsidRPr="006C5ED6" w:rsidRDefault="006373E8" w:rsidP="006373E8">
      <w:pPr>
        <w:spacing w:before="120"/>
        <w:rPr>
          <w:lang w:val="en-GB"/>
        </w:rPr>
      </w:pPr>
    </w:p>
    <w:p w14:paraId="77646AFC" w14:textId="0969AC77" w:rsidR="0018024F" w:rsidRPr="006C5ED6" w:rsidRDefault="0018024F" w:rsidP="0018024F">
      <w:pPr>
        <w:pStyle w:val="Poznmky0"/>
        <w:pBdr>
          <w:top w:val="single" w:sz="4" w:space="1" w:color="auto"/>
        </w:pBdr>
        <w:spacing w:before="120" w:line="242" w:lineRule="auto"/>
        <w:rPr>
          <w:i w:val="0"/>
          <w:lang w:val="cs-CZ"/>
        </w:rPr>
      </w:pPr>
      <w:r w:rsidRPr="006C5ED6">
        <w:rPr>
          <w:lang w:val="cs-CZ"/>
        </w:rPr>
        <w:t xml:space="preserve">Notes: </w:t>
      </w:r>
      <w:r w:rsidRPr="006C5ED6">
        <w:rPr>
          <w:iCs/>
        </w:rPr>
        <w:t>The year-on-year development of construction output (production)</w:t>
      </w:r>
      <w:r w:rsidR="002F24B9" w:rsidRPr="006C5ED6">
        <w:rPr>
          <w:iCs/>
        </w:rPr>
        <w:t xml:space="preserve"> is published after having</w:t>
      </w:r>
      <w:r w:rsidRPr="006C5ED6">
        <w:rPr>
          <w:iCs/>
        </w:rPr>
        <w:t xml:space="preserve"> been adjusted for</w:t>
      </w:r>
      <w:r w:rsidR="00160097" w:rsidRPr="006C5ED6">
        <w:rPr>
          <w:iCs/>
        </w:rPr>
        <w:t xml:space="preserve"> the influence of the number of</w:t>
      </w:r>
      <w:r w:rsidRPr="006C5ED6">
        <w:rPr>
          <w:iCs/>
        </w:rPr>
        <w:t xml:space="preserve"> working days. </w:t>
      </w:r>
    </w:p>
    <w:p w14:paraId="62693AA8" w14:textId="77777777" w:rsidR="0018024F" w:rsidRPr="006C5ED6" w:rsidRDefault="0018024F" w:rsidP="0018024F">
      <w:pPr>
        <w:pStyle w:val="Poznmky0"/>
        <w:pBdr>
          <w:top w:val="none" w:sz="0" w:space="0" w:color="auto"/>
        </w:pBdr>
        <w:spacing w:before="0" w:line="244" w:lineRule="auto"/>
        <w:rPr>
          <w:iCs/>
        </w:rPr>
      </w:pPr>
      <w:r w:rsidRPr="006C5ED6">
        <w:rPr>
          <w:iCs/>
        </w:rPr>
        <w:t xml:space="preserve">Methodology: </w:t>
      </w:r>
      <w:hyperlink r:id="rId10" w:history="1">
        <w:r w:rsidR="00960CFB" w:rsidRPr="006C5ED6">
          <w:rPr>
            <w:rStyle w:val="Hypertextovodkaz"/>
          </w:rPr>
          <w:t>https://csu.gov.cz/sta_m</w:t>
        </w:r>
      </w:hyperlink>
      <w:r w:rsidRPr="006C5ED6">
        <w:rPr>
          <w:iCs/>
        </w:rPr>
        <w:t xml:space="preserve"> </w:t>
      </w:r>
    </w:p>
    <w:p w14:paraId="79FC3BA2" w14:textId="77777777" w:rsidR="0018024F" w:rsidRPr="006C5ED6" w:rsidRDefault="0018024F" w:rsidP="0018024F">
      <w:pPr>
        <w:pStyle w:val="Poznmky"/>
        <w:pBdr>
          <w:top w:val="none" w:sz="0" w:space="0" w:color="auto"/>
        </w:pBdr>
        <w:spacing w:before="0" w:line="244" w:lineRule="auto"/>
        <w:ind w:left="2694" w:hanging="2694"/>
        <w:jc w:val="both"/>
        <w:rPr>
          <w:rFonts w:ascii="ArialMT" w:hAnsi="ArialMT"/>
          <w:i/>
        </w:rPr>
      </w:pPr>
      <w:r w:rsidRPr="006C5ED6">
        <w:rPr>
          <w:i/>
          <w:color w:val="auto"/>
          <w:lang w:val="en-GB"/>
        </w:rPr>
        <w:t>Contact person</w:t>
      </w:r>
      <w:r w:rsidRPr="006C5ED6">
        <w:rPr>
          <w:i/>
        </w:rPr>
        <w:t>:</w:t>
      </w:r>
      <w:r w:rsidRPr="006C5ED6">
        <w:rPr>
          <w:i/>
        </w:rPr>
        <w:tab/>
        <w:t xml:space="preserve">Petra Cuřínová, </w:t>
      </w:r>
      <w:r w:rsidRPr="006C5ED6">
        <w:rPr>
          <w:i/>
          <w:color w:val="auto"/>
          <w:lang w:val="en-GB"/>
        </w:rPr>
        <w:t xml:space="preserve">Head of the Construction Statistics Unit, phone number: (+420) </w:t>
      </w:r>
      <w:r w:rsidRPr="006C5ED6">
        <w:rPr>
          <w:i/>
        </w:rPr>
        <w:t xml:space="preserve">737 280 494, e-mail: </w:t>
      </w:r>
      <w:hyperlink r:id="rId11" w:history="1">
        <w:r w:rsidR="00543CBC" w:rsidRPr="006C5ED6">
          <w:rPr>
            <w:rStyle w:val="Hypertextovodkaz"/>
            <w:rFonts w:cs="Arial"/>
            <w:i/>
          </w:rPr>
          <w:t>petra.curinova@csu.gov.cz</w:t>
        </w:r>
      </w:hyperlink>
      <w:r w:rsidRPr="006C5ED6">
        <w:rPr>
          <w:rFonts w:ascii="ArialMT" w:hAnsi="ArialMT"/>
          <w:i/>
        </w:rPr>
        <w:t xml:space="preserve"> </w:t>
      </w:r>
    </w:p>
    <w:p w14:paraId="5C88B8AD" w14:textId="77777777" w:rsidR="00960CFB" w:rsidRPr="006C5ED6" w:rsidRDefault="0018024F" w:rsidP="0018024F">
      <w:pPr>
        <w:pStyle w:val="Poznmky"/>
        <w:pBdr>
          <w:top w:val="none" w:sz="0" w:space="0" w:color="auto"/>
        </w:pBdr>
        <w:spacing w:before="0" w:line="244" w:lineRule="auto"/>
        <w:ind w:left="2694" w:hanging="2694"/>
        <w:jc w:val="both"/>
        <w:rPr>
          <w:rStyle w:val="Hypertextovodkaz"/>
          <w:i/>
          <w:lang w:val="en-GB"/>
        </w:rPr>
      </w:pPr>
      <w:r w:rsidRPr="006C5ED6">
        <w:rPr>
          <w:i/>
          <w:color w:val="auto"/>
          <w:lang w:val="en-GB"/>
        </w:rPr>
        <w:t>Related outputs</w:t>
      </w:r>
      <w:r w:rsidRPr="006C5ED6">
        <w:rPr>
          <w:i/>
          <w:color w:val="auto"/>
        </w:rPr>
        <w:t>:</w:t>
      </w:r>
      <w:r w:rsidRPr="006C5ED6">
        <w:rPr>
          <w:i/>
          <w:color w:val="auto"/>
        </w:rPr>
        <w:tab/>
      </w:r>
      <w:hyperlink r:id="rId12" w:history="1">
        <w:r w:rsidR="00960CFB" w:rsidRPr="006C5ED6">
          <w:rPr>
            <w:rStyle w:val="Hypertextovodkaz"/>
            <w:i/>
            <w:lang w:val="en-GB"/>
          </w:rPr>
          <w:t>https://csu.gov.cz/produkty/sta_ts</w:t>
        </w:r>
      </w:hyperlink>
    </w:p>
    <w:p w14:paraId="0421A463" w14:textId="77777777" w:rsidR="0018024F" w:rsidRPr="006C5ED6" w:rsidRDefault="00960CFB" w:rsidP="00960CFB">
      <w:pPr>
        <w:pStyle w:val="Poznmky"/>
        <w:pBdr>
          <w:top w:val="none" w:sz="0" w:space="0" w:color="auto"/>
        </w:pBdr>
        <w:spacing w:before="0" w:line="244" w:lineRule="auto"/>
        <w:ind w:left="2694"/>
        <w:jc w:val="both"/>
        <w:rPr>
          <w:i/>
        </w:rPr>
      </w:pPr>
      <w:hyperlink r:id="rId13" w:history="1">
        <w:r w:rsidRPr="006C5ED6">
          <w:rPr>
            <w:rStyle w:val="Hypertextovodkaz"/>
            <w:i/>
            <w:lang w:val="en-GB"/>
          </w:rPr>
          <w:t>https://csu.gov.cz/produkty/bvz_ts</w:t>
        </w:r>
      </w:hyperlink>
    </w:p>
    <w:p w14:paraId="19AC0DC9" w14:textId="77777777" w:rsidR="0018024F" w:rsidRDefault="0018024F" w:rsidP="0018024F">
      <w:pPr>
        <w:pStyle w:val="Poznmky"/>
        <w:pBdr>
          <w:top w:val="none" w:sz="0" w:space="0" w:color="auto"/>
        </w:pBdr>
        <w:spacing w:before="0" w:line="244" w:lineRule="auto"/>
        <w:ind w:left="2694" w:hanging="2694"/>
        <w:jc w:val="both"/>
        <w:rPr>
          <w:i/>
        </w:rPr>
      </w:pPr>
      <w:r w:rsidRPr="006C5ED6">
        <w:rPr>
          <w:i/>
        </w:rPr>
        <w:tab/>
      </w:r>
      <w:r w:rsidRPr="006C5ED6">
        <w:rPr>
          <w:i/>
          <w:color w:val="auto"/>
          <w:lang w:val="fr-FR"/>
        </w:rPr>
        <w:t>international comparison in EU countries</w:t>
      </w:r>
      <w:r w:rsidRPr="006C5ED6">
        <w:rPr>
          <w:i/>
          <w:color w:val="auto"/>
        </w:rPr>
        <w:t xml:space="preserve">: </w:t>
      </w:r>
      <w:hyperlink r:id="rId14" w:history="1">
        <w:r w:rsidRPr="006C5ED6">
          <w:rPr>
            <w:rStyle w:val="Hypertextovodkaz"/>
            <w:i/>
          </w:rPr>
          <w:t>Eurostat</w:t>
        </w:r>
      </w:hyperlink>
    </w:p>
    <w:p w14:paraId="789984C0" w14:textId="77777777" w:rsidR="0018024F" w:rsidRDefault="0018024F" w:rsidP="0018024F"/>
    <w:p w14:paraId="3486A473" w14:textId="77777777" w:rsidR="001758AD" w:rsidRPr="0018024F" w:rsidRDefault="001758AD" w:rsidP="0018024F"/>
    <w:sectPr w:rsidR="001758AD" w:rsidRPr="0018024F" w:rsidSect="00405244">
      <w:headerReference w:type="default" r:id="rId15"/>
      <w:footerReference w:type="default" r:id="rId16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E27E7" w14:textId="77777777" w:rsidR="008E57C1" w:rsidRDefault="008E57C1" w:rsidP="00BA6370">
      <w:r>
        <w:separator/>
      </w:r>
    </w:p>
  </w:endnote>
  <w:endnote w:type="continuationSeparator" w:id="0">
    <w:p w14:paraId="7CEBA102" w14:textId="77777777" w:rsidR="008E57C1" w:rsidRDefault="008E57C1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02F26" w14:textId="3BC16EFF" w:rsidR="007E7AB9" w:rsidRDefault="000D0961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2C8B70F" wp14:editId="02601991">
              <wp:simplePos x="0" y="0"/>
              <wp:positionH relativeFrom="page">
                <wp:posOffset>1261110</wp:posOffset>
              </wp:positionH>
              <wp:positionV relativeFrom="page">
                <wp:posOffset>9692640</wp:posOffset>
              </wp:positionV>
              <wp:extent cx="5412740" cy="582930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2740" cy="5829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98EAA2" w14:textId="77777777" w:rsidR="007E7AB9" w:rsidRPr="00D52A09" w:rsidRDefault="007E7AB9" w:rsidP="00380178">
                          <w:pPr>
                            <w:spacing w:line="220" w:lineRule="atLeas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D52A09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Information Services Unit – Headquarters</w:t>
                          </w:r>
                        </w:p>
                        <w:p w14:paraId="486E1175" w14:textId="77777777" w:rsidR="007E7AB9" w:rsidRDefault="007E7AB9" w:rsidP="00380178">
                          <w:pPr>
                            <w:spacing w:line="220" w:lineRule="atLeast"/>
                            <w:rPr>
                              <w:rFonts w:cs="Arial"/>
                              <w:sz w:val="15"/>
                              <w:szCs w:val="15"/>
                            </w:rPr>
                          </w:pP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>Are you interested in the latest data connected with inflation, GDP,</w:t>
                          </w:r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 population, wages in industry </w:t>
                          </w: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and much more? </w:t>
                          </w:r>
                        </w:p>
                        <w:p w14:paraId="41A08FB8" w14:textId="77777777" w:rsidR="007E7AB9" w:rsidRPr="00D52A09" w:rsidRDefault="007E7AB9" w:rsidP="00380178">
                          <w:pPr>
                            <w:spacing w:line="220" w:lineRule="atLeast"/>
                            <w:rPr>
                              <w:rFonts w:cs="Arial"/>
                              <w:sz w:val="15"/>
                              <w:szCs w:val="15"/>
                            </w:rPr>
                          </w:pP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You can find them on pages of the Czech Statistical Office on the Internet: </w:t>
                          </w:r>
                          <w:hyperlink r:id="rId1" w:history="1">
                            <w:r w:rsidRPr="000055B2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www.csu.gov.cz</w:t>
                            </w:r>
                          </w:hyperlink>
                        </w:p>
                        <w:p w14:paraId="47B653FE" w14:textId="77777777" w:rsidR="007E7AB9" w:rsidRPr="007B5907" w:rsidRDefault="007E7AB9" w:rsidP="00380178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rPr>
                              <w:rFonts w:cs="Arial"/>
                              <w:lang w:val="fr-FR"/>
                            </w:rPr>
                          </w:pPr>
                          <w:r w:rsidRPr="007B5907">
                            <w:rPr>
                              <w:rFonts w:cs="Arial"/>
                              <w:sz w:val="15"/>
                              <w:szCs w:val="15"/>
                              <w:lang w:val="fr-FR"/>
                            </w:rPr>
                            <w:t xml:space="preserve">tel: +420 274 056 789, e-mail: </w:t>
                          </w:r>
                          <w:hyperlink r:id="rId2" w:history="1">
                            <w:r w:rsidRPr="007B5907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  <w:lang w:val="fr-FR"/>
                              </w:rPr>
                              <w:t>infoservis@csu.gov.cz</w:t>
                            </w:r>
                          </w:hyperlink>
                          <w:r w:rsidRPr="007B5907">
                            <w:rPr>
                              <w:rFonts w:cs="Arial"/>
                              <w:sz w:val="15"/>
                              <w:szCs w:val="15"/>
                              <w:lang w:val="fr-FR"/>
                            </w:rPr>
                            <w:tab/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7B5907">
                            <w:rPr>
                              <w:rFonts w:cs="Arial"/>
                              <w:szCs w:val="15"/>
                              <w:lang w:val="fr-FR"/>
                            </w:rPr>
                            <w:instrText xml:space="preserve"> PAGE   \* MERGEFORMAT </w:instrText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1D2607">
                            <w:rPr>
                              <w:rFonts w:cs="Arial"/>
                              <w:noProof/>
                              <w:szCs w:val="15"/>
                              <w:lang w:val="fr-FR"/>
                            </w:rPr>
                            <w:t>1</w:t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C8B70F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3pt;margin-top:763.2pt;width:426.2pt;height:45.9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" filled="f" stroked="f">
              <v:textbox inset="0,0,0,0">
                <w:txbxContent>
                  <w:p w14:paraId="1F98EAA2" w14:textId="77777777" w:rsidR="007E7AB9" w:rsidRPr="00D52A09" w:rsidRDefault="007E7AB9" w:rsidP="00380178">
                    <w:pPr>
                      <w:spacing w:line="220" w:lineRule="atLeas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D52A09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Information Services Unit – Headquarters</w:t>
                    </w:r>
                  </w:p>
                  <w:p w14:paraId="486E1175" w14:textId="77777777" w:rsidR="007E7AB9" w:rsidRDefault="007E7AB9" w:rsidP="00380178">
                    <w:pPr>
                      <w:spacing w:line="220" w:lineRule="atLeast"/>
                      <w:rPr>
                        <w:rFonts w:cs="Arial"/>
                        <w:sz w:val="15"/>
                        <w:szCs w:val="15"/>
                      </w:rPr>
                    </w:pPr>
                    <w:r w:rsidRPr="00D52A09">
                      <w:rPr>
                        <w:rFonts w:cs="Arial"/>
                        <w:sz w:val="15"/>
                        <w:szCs w:val="15"/>
                      </w:rPr>
                      <w:t>Are you interested in the latest data connected with inflation, GDP,</w:t>
                    </w:r>
                    <w:r>
                      <w:rPr>
                        <w:rFonts w:cs="Arial"/>
                        <w:sz w:val="15"/>
                        <w:szCs w:val="15"/>
                      </w:rPr>
                      <w:t xml:space="preserve"> population, wages in industry </w:t>
                    </w:r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and much more? </w:t>
                    </w:r>
                  </w:p>
                  <w:p w14:paraId="41A08FB8" w14:textId="77777777" w:rsidR="007E7AB9" w:rsidRPr="00D52A09" w:rsidRDefault="007E7AB9" w:rsidP="00380178">
                    <w:pPr>
                      <w:spacing w:line="220" w:lineRule="atLeast"/>
                      <w:rPr>
                        <w:rFonts w:cs="Arial"/>
                        <w:sz w:val="15"/>
                        <w:szCs w:val="15"/>
                      </w:rPr>
                    </w:pPr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You can find them on pages of the Czech Statistical Office on the Internet: </w:t>
                    </w:r>
                    <w:hyperlink r:id="rId3" w:history="1">
                      <w:r w:rsidRPr="000055B2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www.csu.gov.cz</w:t>
                      </w:r>
                    </w:hyperlink>
                  </w:p>
                  <w:p w14:paraId="47B653FE" w14:textId="77777777" w:rsidR="007E7AB9" w:rsidRPr="007B5907" w:rsidRDefault="007E7AB9" w:rsidP="00380178">
                    <w:pPr>
                      <w:tabs>
                        <w:tab w:val="right" w:pos="8505"/>
                      </w:tabs>
                      <w:spacing w:line="220" w:lineRule="atLeast"/>
                      <w:rPr>
                        <w:rFonts w:cs="Arial"/>
                        <w:lang w:val="fr-FR"/>
                      </w:rPr>
                    </w:pPr>
                    <w:r w:rsidRPr="007B5907">
                      <w:rPr>
                        <w:rFonts w:cs="Arial"/>
                        <w:sz w:val="15"/>
                        <w:szCs w:val="15"/>
                        <w:lang w:val="fr-FR"/>
                      </w:rPr>
                      <w:t xml:space="preserve">tel: +420 274 056 789, e-mail: </w:t>
                    </w:r>
                    <w:hyperlink r:id="rId4" w:history="1">
                      <w:r w:rsidRPr="007B5907">
                        <w:rPr>
                          <w:rStyle w:val="Hypertextovodkaz"/>
                          <w:rFonts w:cs="Arial"/>
                          <w:sz w:val="15"/>
                          <w:szCs w:val="15"/>
                          <w:lang w:val="fr-FR"/>
                        </w:rPr>
                        <w:t>infoservis@csu.gov.cz</w:t>
                      </w:r>
                    </w:hyperlink>
                    <w:r w:rsidRPr="007B5907">
                      <w:rPr>
                        <w:rFonts w:cs="Arial"/>
                        <w:sz w:val="15"/>
                        <w:szCs w:val="15"/>
                        <w:lang w:val="fr-FR"/>
                      </w:rPr>
                      <w:tab/>
                    </w:r>
                    <w:r w:rsidRPr="007E75DE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7B5907">
                      <w:rPr>
                        <w:rFonts w:cs="Arial"/>
                        <w:szCs w:val="15"/>
                        <w:lang w:val="fr-FR"/>
                      </w:rPr>
                      <w:instrText xml:space="preserve"> PAGE   \* MERGEFORMAT </w:instrText>
                    </w:r>
                    <w:r w:rsidRPr="007E75D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1D2607">
                      <w:rPr>
                        <w:rFonts w:cs="Arial"/>
                        <w:noProof/>
                        <w:szCs w:val="15"/>
                        <w:lang w:val="fr-FR"/>
                      </w:rPr>
                      <w:t>1</w:t>
                    </w:r>
                    <w:r w:rsidRPr="007E75D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39237053" wp14:editId="20456FC9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390450452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E4E0798" id="Přímá spojnice 2" o:spid="_x0000_s1026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FE04E" w14:textId="77777777" w:rsidR="008E57C1" w:rsidRDefault="008E57C1" w:rsidP="00BA6370">
      <w:r>
        <w:separator/>
      </w:r>
    </w:p>
  </w:footnote>
  <w:footnote w:type="continuationSeparator" w:id="0">
    <w:p w14:paraId="4BD4B11D" w14:textId="77777777" w:rsidR="008E57C1" w:rsidRDefault="008E57C1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C234F" w14:textId="3864E487" w:rsidR="007E7AB9" w:rsidRDefault="000D0961">
    <w:pPr>
      <w:pStyle w:val="Zhlav"/>
    </w:pPr>
    <w:r>
      <w:rPr>
        <w:noProof/>
        <w:lang w:val="en-GB"/>
      </w:rPr>
      <w:drawing>
        <wp:anchor distT="0" distB="0" distL="114300" distR="114300" simplePos="0" relativeHeight="251658752" behindDoc="0" locked="0" layoutInCell="1" allowOverlap="1" wp14:anchorId="39E7F5AD" wp14:editId="2CE3C0B7">
          <wp:simplePos x="0" y="0"/>
          <wp:positionH relativeFrom="column">
            <wp:posOffset>-882015</wp:posOffset>
          </wp:positionH>
          <wp:positionV relativeFrom="paragraph">
            <wp:posOffset>100965</wp:posOffset>
          </wp:positionV>
          <wp:extent cx="6429375" cy="1018540"/>
          <wp:effectExtent l="0" t="0" r="0" b="0"/>
          <wp:wrapNone/>
          <wp:docPr id="48" name="obrázek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9375" cy="1018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hyphenationZone w:val="425"/>
  <w:characterSpacingControl w:val="doNotCompress"/>
  <w:hdrShapeDefaults>
    <o:shapedefaults v:ext="edit" spidmax="2050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4EE"/>
    <w:rsid w:val="0001673F"/>
    <w:rsid w:val="00036994"/>
    <w:rsid w:val="0004019B"/>
    <w:rsid w:val="00043BF4"/>
    <w:rsid w:val="00050504"/>
    <w:rsid w:val="00054F85"/>
    <w:rsid w:val="000560A0"/>
    <w:rsid w:val="000748A5"/>
    <w:rsid w:val="000815BA"/>
    <w:rsid w:val="000843A5"/>
    <w:rsid w:val="00085FC8"/>
    <w:rsid w:val="00091722"/>
    <w:rsid w:val="00092644"/>
    <w:rsid w:val="000B6773"/>
    <w:rsid w:val="000B6F63"/>
    <w:rsid w:val="000C4425"/>
    <w:rsid w:val="000D0961"/>
    <w:rsid w:val="000E70F5"/>
    <w:rsid w:val="000F03DA"/>
    <w:rsid w:val="00116ED1"/>
    <w:rsid w:val="00123849"/>
    <w:rsid w:val="0013242C"/>
    <w:rsid w:val="001404AB"/>
    <w:rsid w:val="00160097"/>
    <w:rsid w:val="0017231D"/>
    <w:rsid w:val="001758AD"/>
    <w:rsid w:val="00176E26"/>
    <w:rsid w:val="0018024F"/>
    <w:rsid w:val="0018061F"/>
    <w:rsid w:val="001810DC"/>
    <w:rsid w:val="0018609F"/>
    <w:rsid w:val="00190E56"/>
    <w:rsid w:val="00194E50"/>
    <w:rsid w:val="00195280"/>
    <w:rsid w:val="001B4AC9"/>
    <w:rsid w:val="001B607F"/>
    <w:rsid w:val="001C567E"/>
    <w:rsid w:val="001C71FD"/>
    <w:rsid w:val="001D2607"/>
    <w:rsid w:val="001D369A"/>
    <w:rsid w:val="001E4153"/>
    <w:rsid w:val="001E46F9"/>
    <w:rsid w:val="001F08B3"/>
    <w:rsid w:val="001F1109"/>
    <w:rsid w:val="002070FB"/>
    <w:rsid w:val="00213729"/>
    <w:rsid w:val="00233870"/>
    <w:rsid w:val="00236C09"/>
    <w:rsid w:val="002406FA"/>
    <w:rsid w:val="00242299"/>
    <w:rsid w:val="002451D9"/>
    <w:rsid w:val="002550C4"/>
    <w:rsid w:val="0026127C"/>
    <w:rsid w:val="002876CD"/>
    <w:rsid w:val="00297900"/>
    <w:rsid w:val="002B187A"/>
    <w:rsid w:val="002B2E47"/>
    <w:rsid w:val="002B43FB"/>
    <w:rsid w:val="002C5361"/>
    <w:rsid w:val="002D37F5"/>
    <w:rsid w:val="002D44CF"/>
    <w:rsid w:val="002F24B9"/>
    <w:rsid w:val="002F3110"/>
    <w:rsid w:val="002F4144"/>
    <w:rsid w:val="003141A5"/>
    <w:rsid w:val="0032398D"/>
    <w:rsid w:val="003301A3"/>
    <w:rsid w:val="0033395A"/>
    <w:rsid w:val="00344254"/>
    <w:rsid w:val="0036110E"/>
    <w:rsid w:val="00364634"/>
    <w:rsid w:val="00364E2A"/>
    <w:rsid w:val="00365F79"/>
    <w:rsid w:val="0036777B"/>
    <w:rsid w:val="003731A2"/>
    <w:rsid w:val="00380178"/>
    <w:rsid w:val="0038282A"/>
    <w:rsid w:val="00397580"/>
    <w:rsid w:val="003A45C8"/>
    <w:rsid w:val="003B467F"/>
    <w:rsid w:val="003B7F42"/>
    <w:rsid w:val="003C2A33"/>
    <w:rsid w:val="003C2DCF"/>
    <w:rsid w:val="003C3372"/>
    <w:rsid w:val="003C7A07"/>
    <w:rsid w:val="003C7FE7"/>
    <w:rsid w:val="003D0499"/>
    <w:rsid w:val="003D3576"/>
    <w:rsid w:val="003E1873"/>
    <w:rsid w:val="003F312B"/>
    <w:rsid w:val="003F526A"/>
    <w:rsid w:val="00405244"/>
    <w:rsid w:val="00416773"/>
    <w:rsid w:val="00416C7A"/>
    <w:rsid w:val="00425DB5"/>
    <w:rsid w:val="00436D82"/>
    <w:rsid w:val="004436EE"/>
    <w:rsid w:val="00454B28"/>
    <w:rsid w:val="0045547F"/>
    <w:rsid w:val="004920AD"/>
    <w:rsid w:val="00496E3D"/>
    <w:rsid w:val="00497635"/>
    <w:rsid w:val="004A378C"/>
    <w:rsid w:val="004A3F10"/>
    <w:rsid w:val="004A73CF"/>
    <w:rsid w:val="004B403C"/>
    <w:rsid w:val="004B4B27"/>
    <w:rsid w:val="004D05B3"/>
    <w:rsid w:val="004D1B1E"/>
    <w:rsid w:val="004E479E"/>
    <w:rsid w:val="004F3AF5"/>
    <w:rsid w:val="004F78E6"/>
    <w:rsid w:val="00512D99"/>
    <w:rsid w:val="00531DBB"/>
    <w:rsid w:val="00543CBC"/>
    <w:rsid w:val="0056290D"/>
    <w:rsid w:val="00562A5A"/>
    <w:rsid w:val="00562F08"/>
    <w:rsid w:val="00564213"/>
    <w:rsid w:val="005909A6"/>
    <w:rsid w:val="005A57DB"/>
    <w:rsid w:val="005A69C6"/>
    <w:rsid w:val="005B341A"/>
    <w:rsid w:val="005E6BF5"/>
    <w:rsid w:val="005F79FB"/>
    <w:rsid w:val="00600B86"/>
    <w:rsid w:val="00601A79"/>
    <w:rsid w:val="00604406"/>
    <w:rsid w:val="00605F4A"/>
    <w:rsid w:val="00607822"/>
    <w:rsid w:val="006103AA"/>
    <w:rsid w:val="00613BBF"/>
    <w:rsid w:val="00615493"/>
    <w:rsid w:val="006224D0"/>
    <w:rsid w:val="00622B80"/>
    <w:rsid w:val="00626A4F"/>
    <w:rsid w:val="00635C3E"/>
    <w:rsid w:val="006373E8"/>
    <w:rsid w:val="0064139A"/>
    <w:rsid w:val="0065409F"/>
    <w:rsid w:val="00660487"/>
    <w:rsid w:val="00663825"/>
    <w:rsid w:val="00667F74"/>
    <w:rsid w:val="006808E5"/>
    <w:rsid w:val="006A02D6"/>
    <w:rsid w:val="006A1D16"/>
    <w:rsid w:val="006A7BC4"/>
    <w:rsid w:val="006B131D"/>
    <w:rsid w:val="006C5ED6"/>
    <w:rsid w:val="006D5C60"/>
    <w:rsid w:val="006E024F"/>
    <w:rsid w:val="006E4E81"/>
    <w:rsid w:val="006F199A"/>
    <w:rsid w:val="00707F7D"/>
    <w:rsid w:val="00711ADE"/>
    <w:rsid w:val="00717EC5"/>
    <w:rsid w:val="00747B8C"/>
    <w:rsid w:val="00752CAB"/>
    <w:rsid w:val="00755D8B"/>
    <w:rsid w:val="00763787"/>
    <w:rsid w:val="00774040"/>
    <w:rsid w:val="007802BD"/>
    <w:rsid w:val="00784615"/>
    <w:rsid w:val="00787968"/>
    <w:rsid w:val="00793240"/>
    <w:rsid w:val="00793D5F"/>
    <w:rsid w:val="007A0CA5"/>
    <w:rsid w:val="007A57F2"/>
    <w:rsid w:val="007B1333"/>
    <w:rsid w:val="007B5907"/>
    <w:rsid w:val="007C1CFB"/>
    <w:rsid w:val="007D45B0"/>
    <w:rsid w:val="007E7AB9"/>
    <w:rsid w:val="007F030D"/>
    <w:rsid w:val="007F2EF6"/>
    <w:rsid w:val="007F3396"/>
    <w:rsid w:val="007F4AEB"/>
    <w:rsid w:val="007F75B2"/>
    <w:rsid w:val="008015FC"/>
    <w:rsid w:val="008020EE"/>
    <w:rsid w:val="008043C4"/>
    <w:rsid w:val="00820480"/>
    <w:rsid w:val="00831B1B"/>
    <w:rsid w:val="00835C7D"/>
    <w:rsid w:val="00855FB3"/>
    <w:rsid w:val="008614F6"/>
    <w:rsid w:val="00861D0E"/>
    <w:rsid w:val="00867569"/>
    <w:rsid w:val="008764EE"/>
    <w:rsid w:val="00885C0D"/>
    <w:rsid w:val="008A31BC"/>
    <w:rsid w:val="008A33C6"/>
    <w:rsid w:val="008A3B43"/>
    <w:rsid w:val="008A6224"/>
    <w:rsid w:val="008A750A"/>
    <w:rsid w:val="008B3970"/>
    <w:rsid w:val="008C2ED0"/>
    <w:rsid w:val="008C384C"/>
    <w:rsid w:val="008D0F11"/>
    <w:rsid w:val="008D2D66"/>
    <w:rsid w:val="008D5338"/>
    <w:rsid w:val="008D781B"/>
    <w:rsid w:val="008E57C1"/>
    <w:rsid w:val="008F50AC"/>
    <w:rsid w:val="008F6961"/>
    <w:rsid w:val="008F73B4"/>
    <w:rsid w:val="009035E8"/>
    <w:rsid w:val="009211A3"/>
    <w:rsid w:val="00953416"/>
    <w:rsid w:val="009536BF"/>
    <w:rsid w:val="00960CFB"/>
    <w:rsid w:val="00971374"/>
    <w:rsid w:val="00995EE2"/>
    <w:rsid w:val="009A391E"/>
    <w:rsid w:val="009B2BDF"/>
    <w:rsid w:val="009B55B1"/>
    <w:rsid w:val="009B73C7"/>
    <w:rsid w:val="009C4D55"/>
    <w:rsid w:val="009C4EAF"/>
    <w:rsid w:val="009E39C5"/>
    <w:rsid w:val="00A07BA7"/>
    <w:rsid w:val="00A11239"/>
    <w:rsid w:val="00A17409"/>
    <w:rsid w:val="00A206A1"/>
    <w:rsid w:val="00A4343D"/>
    <w:rsid w:val="00A502F1"/>
    <w:rsid w:val="00A70A83"/>
    <w:rsid w:val="00A70D23"/>
    <w:rsid w:val="00A729A7"/>
    <w:rsid w:val="00A75E3A"/>
    <w:rsid w:val="00A81EB3"/>
    <w:rsid w:val="00A96136"/>
    <w:rsid w:val="00A9647D"/>
    <w:rsid w:val="00A96E20"/>
    <w:rsid w:val="00AA0A37"/>
    <w:rsid w:val="00AB159E"/>
    <w:rsid w:val="00AB3357"/>
    <w:rsid w:val="00AB6196"/>
    <w:rsid w:val="00AC3140"/>
    <w:rsid w:val="00AE459B"/>
    <w:rsid w:val="00B00C1D"/>
    <w:rsid w:val="00B01E24"/>
    <w:rsid w:val="00B2529D"/>
    <w:rsid w:val="00B47668"/>
    <w:rsid w:val="00B53AE9"/>
    <w:rsid w:val="00B60525"/>
    <w:rsid w:val="00B632CC"/>
    <w:rsid w:val="00B653EE"/>
    <w:rsid w:val="00B72FAE"/>
    <w:rsid w:val="00B95A47"/>
    <w:rsid w:val="00B960DB"/>
    <w:rsid w:val="00BA12F1"/>
    <w:rsid w:val="00BA439F"/>
    <w:rsid w:val="00BA6370"/>
    <w:rsid w:val="00BB5AD3"/>
    <w:rsid w:val="00BC37D5"/>
    <w:rsid w:val="00BC7F4C"/>
    <w:rsid w:val="00C223F9"/>
    <w:rsid w:val="00C269D4"/>
    <w:rsid w:val="00C4160D"/>
    <w:rsid w:val="00C6443C"/>
    <w:rsid w:val="00C74BEC"/>
    <w:rsid w:val="00C77127"/>
    <w:rsid w:val="00C8406E"/>
    <w:rsid w:val="00C8681A"/>
    <w:rsid w:val="00CB2709"/>
    <w:rsid w:val="00CB6F89"/>
    <w:rsid w:val="00CE228C"/>
    <w:rsid w:val="00CE71D9"/>
    <w:rsid w:val="00CF545B"/>
    <w:rsid w:val="00D012E9"/>
    <w:rsid w:val="00D209A7"/>
    <w:rsid w:val="00D27D69"/>
    <w:rsid w:val="00D448C2"/>
    <w:rsid w:val="00D54BE5"/>
    <w:rsid w:val="00D666C3"/>
    <w:rsid w:val="00D811AB"/>
    <w:rsid w:val="00D820B0"/>
    <w:rsid w:val="00D9764F"/>
    <w:rsid w:val="00DE4DB8"/>
    <w:rsid w:val="00DF47FE"/>
    <w:rsid w:val="00E0156A"/>
    <w:rsid w:val="00E02288"/>
    <w:rsid w:val="00E1630A"/>
    <w:rsid w:val="00E26704"/>
    <w:rsid w:val="00E30F00"/>
    <w:rsid w:val="00E31980"/>
    <w:rsid w:val="00E33811"/>
    <w:rsid w:val="00E3662C"/>
    <w:rsid w:val="00E463DA"/>
    <w:rsid w:val="00E512B3"/>
    <w:rsid w:val="00E5359D"/>
    <w:rsid w:val="00E53DC0"/>
    <w:rsid w:val="00E558F1"/>
    <w:rsid w:val="00E558FC"/>
    <w:rsid w:val="00E6003A"/>
    <w:rsid w:val="00E6423C"/>
    <w:rsid w:val="00E64D7D"/>
    <w:rsid w:val="00E71483"/>
    <w:rsid w:val="00E72989"/>
    <w:rsid w:val="00E74055"/>
    <w:rsid w:val="00E757DA"/>
    <w:rsid w:val="00E760CE"/>
    <w:rsid w:val="00E7657D"/>
    <w:rsid w:val="00E84207"/>
    <w:rsid w:val="00E93830"/>
    <w:rsid w:val="00E93E0E"/>
    <w:rsid w:val="00E97DCA"/>
    <w:rsid w:val="00EA4798"/>
    <w:rsid w:val="00EB0A86"/>
    <w:rsid w:val="00EB1A25"/>
    <w:rsid w:val="00EB1D6D"/>
    <w:rsid w:val="00EB1ED3"/>
    <w:rsid w:val="00EC304B"/>
    <w:rsid w:val="00EC76B9"/>
    <w:rsid w:val="00ED0FCA"/>
    <w:rsid w:val="00EE12E0"/>
    <w:rsid w:val="00EE30C3"/>
    <w:rsid w:val="00EE70B7"/>
    <w:rsid w:val="00EF42EE"/>
    <w:rsid w:val="00F10032"/>
    <w:rsid w:val="00F314B7"/>
    <w:rsid w:val="00F336CC"/>
    <w:rsid w:val="00F3512A"/>
    <w:rsid w:val="00F45644"/>
    <w:rsid w:val="00F60ABB"/>
    <w:rsid w:val="00F74F81"/>
    <w:rsid w:val="00F83C49"/>
    <w:rsid w:val="00F95A96"/>
    <w:rsid w:val="00FA7980"/>
    <w:rsid w:val="00FB4328"/>
    <w:rsid w:val="00FB5A87"/>
    <w:rsid w:val="00FB687C"/>
    <w:rsid w:val="00FB6A4B"/>
    <w:rsid w:val="00FB732A"/>
    <w:rsid w:val="00FE114D"/>
    <w:rsid w:val="00FF5BA8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71bc"/>
    </o:shapedefaults>
    <o:shapelayout v:ext="edit">
      <o:idmap v:ext="edit" data="2"/>
    </o:shapelayout>
  </w:shapeDefaults>
  <w:decimalSymbol w:val=","/>
  <w:listSeparator w:val=";"/>
  <w14:docId w14:val="38149802"/>
  <w15:docId w15:val="{697935D4-71E1-4831-A33F-0BC6D8712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Text_"/>
    <w:qFormat/>
    <w:rsid w:val="0018024F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380178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val="en-GB"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380178"/>
    <w:pPr>
      <w:spacing w:line="276" w:lineRule="auto"/>
    </w:pPr>
    <w:rPr>
      <w:rFonts w:ascii="Arial" w:hAnsi="Arial" w:cs="Arial"/>
      <w:b/>
      <w:sz w:val="18"/>
      <w:szCs w:val="22"/>
      <w:lang w:val="en-GB"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qFormat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380178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val="en-GB"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380178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val="en-GB"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80178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val="en-GB" w:eastAsia="en-US"/>
    </w:rPr>
  </w:style>
  <w:style w:type="character" w:customStyle="1" w:styleId="NzevChar">
    <w:name w:val="Název Char"/>
    <w:aliases w:val="Titulek_ Char"/>
    <w:link w:val="Nzev"/>
    <w:uiPriority w:val="10"/>
    <w:rsid w:val="00380178"/>
    <w:rPr>
      <w:rFonts w:ascii="Arial" w:eastAsia="Times New Roman" w:hAnsi="Arial"/>
      <w:b/>
      <w:bCs/>
      <w:color w:val="BD1B21"/>
      <w:sz w:val="32"/>
      <w:szCs w:val="32"/>
      <w:lang w:val="en-GB"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380178"/>
    <w:pPr>
      <w:spacing w:line="276" w:lineRule="auto"/>
    </w:pPr>
    <w:rPr>
      <w:rFonts w:ascii="Arial" w:eastAsia="Times New Roman" w:hAnsi="Arial"/>
      <w:b/>
      <w:bCs/>
      <w:szCs w:val="28"/>
      <w:lang w:val="en-GB" w:eastAsia="en-US"/>
    </w:rPr>
  </w:style>
  <w:style w:type="paragraph" w:customStyle="1" w:styleId="Podtitulek">
    <w:name w:val="Podtitulek_"/>
    <w:next w:val="Normln"/>
    <w:link w:val="PodtitulekChar"/>
    <w:qFormat/>
    <w:rsid w:val="00380178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val="en-GB" w:eastAsia="en-US"/>
    </w:rPr>
  </w:style>
  <w:style w:type="character" w:customStyle="1" w:styleId="TabulkaGrafChar">
    <w:name w:val="Tabulka/Graf_ Char"/>
    <w:link w:val="TabulkaGraf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PodtitulekChar">
    <w:name w:val="Podtitulek_ Char"/>
    <w:link w:val="Podtitulek"/>
    <w:rsid w:val="00380178"/>
    <w:rPr>
      <w:rFonts w:ascii="Arial" w:eastAsia="Times New Roman" w:hAnsi="Arial"/>
      <w:b/>
      <w:bCs/>
      <w:sz w:val="28"/>
      <w:szCs w:val="28"/>
      <w:lang w:val="en-GB" w:eastAsia="en-US" w:bidi="ar-SA"/>
    </w:rPr>
  </w:style>
  <w:style w:type="table" w:styleId="Mkatabulky">
    <w:name w:val="Table Grid"/>
    <w:basedOn w:val="Normlntabulka"/>
    <w:uiPriority w:val="59"/>
    <w:rsid w:val="001758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1758AD"/>
    <w:pPr>
      <w:spacing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1758AD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A96E20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A96E20"/>
    <w:rPr>
      <w:rFonts w:ascii="Arial" w:hAnsi="Arial"/>
      <w:sz w:val="16"/>
      <w:szCs w:val="16"/>
      <w:lang w:val="en-GB" w:eastAsia="en-US"/>
    </w:rPr>
  </w:style>
  <w:style w:type="paragraph" w:customStyle="1" w:styleId="datum0">
    <w:name w:val="datum"/>
    <w:next w:val="Normln"/>
    <w:rsid w:val="00A96E20"/>
    <w:pPr>
      <w:spacing w:line="300" w:lineRule="exact"/>
    </w:pPr>
    <w:rPr>
      <w:rFonts w:ascii="Arial" w:eastAsia="Times New Roman" w:hAnsi="Arial" w:cs="Arial"/>
      <w:b/>
      <w:bCs/>
      <w:sz w:val="18"/>
      <w:szCs w:val="18"/>
      <w:lang w:val="en-US" w:eastAsia="en-US"/>
    </w:rPr>
  </w:style>
  <w:style w:type="paragraph" w:customStyle="1" w:styleId="Poznmkykontaktytext">
    <w:name w:val="Poznámky kontakty text"/>
    <w:basedOn w:val="Normln"/>
    <w:rsid w:val="00A96E20"/>
    <w:pPr>
      <w:spacing w:line="240" w:lineRule="exact"/>
      <w:ind w:left="3600" w:hanging="3600"/>
      <w:jc w:val="left"/>
    </w:pPr>
    <w:rPr>
      <w:rFonts w:eastAsia="Times New Roman" w:cs="Arial"/>
      <w:i/>
      <w:iCs/>
      <w:color w:val="000000"/>
      <w:sz w:val="18"/>
      <w:szCs w:val="18"/>
    </w:rPr>
  </w:style>
  <w:style w:type="character" w:styleId="Sledovanodkaz">
    <w:name w:val="FollowedHyperlink"/>
    <w:uiPriority w:val="99"/>
    <w:semiHidden/>
    <w:unhideWhenUsed/>
    <w:rsid w:val="002550C4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csu.gov.cz/produkty/bvz_ts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csu.gov.cz/produkty/sta_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etra.curinova@csu.gov.cz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csu.gov.cz/sta_m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ec.europa.eu/eurostat/web/short-term-business-statistics/publications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infoservi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infoservis@csu.g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ousova9707\Desktop\NOV&#201;_FORMUL&#193;&#344;E_RI_apod_MM_13_06_2024\Form_c466_Rychla%20informace_EN_NOV&#193;_DOM&#201;NA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7" ma:contentTypeDescription="Vytvoří nový dokument" ma:contentTypeScope="" ma:versionID="95af9ca08a4a9d1bc57791a941890564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929800427860fcf7e20516a4b343b8ce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1215F2-D9B3-4995-BDE1-7BBC53832C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E41CF0-B11B-42B9-8AFA-B405C942803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7B604C2-90F1-443B-9B76-272619FAE4D4}">
  <ds:schemaRefs>
    <ds:schemaRef ds:uri="http://schemas.microsoft.com/office/2006/metadata/properties"/>
    <ds:schemaRef ds:uri="http://schemas.microsoft.com/office/infopath/2007/PartnerControls"/>
    <ds:schemaRef ds:uri="8675fb2b-b414-4bad-b4c4-d9349268b5a1"/>
    <ds:schemaRef ds:uri="406a38fe-c53c-4047-b0f8-c641386931ae"/>
  </ds:schemaRefs>
</ds:datastoreItem>
</file>

<file path=customXml/itemProps4.xml><?xml version="1.0" encoding="utf-8"?>
<ds:datastoreItem xmlns:ds="http://schemas.openxmlformats.org/officeDocument/2006/customXml" ds:itemID="{3DE28815-E9B4-4B65-B159-A1540A9D11C5}"/>
</file>

<file path=docProps/app.xml><?xml version="1.0" encoding="utf-8"?>
<Properties xmlns="http://schemas.openxmlformats.org/officeDocument/2006/extended-properties" xmlns:vt="http://schemas.openxmlformats.org/officeDocument/2006/docPropsVTypes">
  <Template>Form_c466_Rychla informace_EN_NOVÁ_DOMÉNA.dotx</Template>
  <TotalTime>4</TotalTime>
  <Pages>2</Pages>
  <Words>726</Words>
  <Characters>4289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5005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Matoušová Milada</dc:creator>
  <cp:keywords/>
  <dc:description/>
  <cp:lastModifiedBy>Cuřínová Petra</cp:lastModifiedBy>
  <cp:revision>2</cp:revision>
  <dcterms:created xsi:type="dcterms:W3CDTF">2026-02-05T05:33:00Z</dcterms:created>
  <dcterms:modified xsi:type="dcterms:W3CDTF">2026-02-05T05:33:00Z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  <property fmtid="{D5CDD505-2E9C-101B-9397-08002B2CF9AE}" pid="3" name="Názevformuláře">
    <vt:lpwstr>Rychlá informace EN - konjukturální průzkum
</vt:lpwstr>
  </property>
  <property fmtid="{D5CDD505-2E9C-101B-9397-08002B2CF9AE}" pid="4" name="Vazbanaprocesnídoménu">
    <vt:lpwstr>;#4. Komunikace a propagace;#</vt:lpwstr>
  </property>
  <property fmtid="{D5CDD505-2E9C-101B-9397-08002B2CF9AE}" pid="5" name="Vazbanadefiničnípředpis">
    <vt:lpwstr>Směrnice č. 6/2020; Manuál jednotného vizuálního stylu ČSÚ
</vt:lpwstr>
  </property>
  <property fmtid="{D5CDD505-2E9C-101B-9397-08002B2CF9AE}" pid="6" name="Ustanovení">
    <vt:lpwstr>čl. 3, odst. 5a; část 11.1
</vt:lpwstr>
  </property>
  <property fmtid="{D5CDD505-2E9C-101B-9397-08002B2CF9AE}" pid="7" name="Účinnostod">
    <vt:filetime>2022-03-02T08:00:00Z</vt:filetime>
  </property>
  <property fmtid="{D5CDD505-2E9C-101B-9397-08002B2CF9AE}" pid="8" name="Označení">
    <vt:lpwstr>Form_c466</vt:lpwstr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xd_Signature">
    <vt:bool>false</vt:bool>
  </property>
</Properties>
</file>