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AF4F2B" w:rsidP="003261D8">
      <w:pPr>
        <w:pStyle w:val="Datum"/>
      </w:pPr>
      <w:r w:rsidRPr="009B51E7">
        <w:t>15</w:t>
      </w:r>
      <w:r w:rsidR="00BB36FA" w:rsidRPr="009B51E7">
        <w:t xml:space="preserve"> </w:t>
      </w:r>
      <w:r w:rsidRPr="009B51E7">
        <w:t>March</w:t>
      </w:r>
      <w:r w:rsidR="00E43784" w:rsidRPr="009B51E7">
        <w:t xml:space="preserve"> 2018</w:t>
      </w:r>
    </w:p>
    <w:p w:rsidR="000460B7" w:rsidRPr="009B51E7" w:rsidRDefault="00AF4F2B" w:rsidP="00092930">
      <w:pPr>
        <w:pStyle w:val="Nzev"/>
      </w:pPr>
      <w:r w:rsidRPr="0082023B">
        <w:t>Growth of s</w:t>
      </w:r>
      <w:r w:rsidR="00A73D1D" w:rsidRPr="0082023B">
        <w:t>ales in r</w:t>
      </w:r>
      <w:r w:rsidR="00A23EDA" w:rsidRPr="0082023B">
        <w:t xml:space="preserve">etail trade </w:t>
      </w:r>
      <w:r w:rsidRPr="0082023B">
        <w:t>continued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AF4F2B" w:rsidRPr="009B51E7">
        <w:t>January 2018</w:t>
      </w:r>
    </w:p>
    <w:p w:rsidR="002572C9" w:rsidRPr="009B51E7" w:rsidRDefault="003261D8" w:rsidP="00761FAD">
      <w:pPr>
        <w:pStyle w:val="Perex"/>
        <w:spacing w:after="0"/>
      </w:pPr>
      <w:proofErr w:type="gramStart"/>
      <w:r w:rsidRPr="009B51E7">
        <w:t xml:space="preserve">In </w:t>
      </w:r>
      <w:r w:rsidR="00AC4AF7" w:rsidRPr="009B51E7">
        <w:t>January</w:t>
      </w:r>
      <w:r w:rsidR="002572C9" w:rsidRPr="009B51E7">
        <w:t xml:space="preserve"> </w:t>
      </w:r>
      <w:r w:rsidR="00AC4AF7" w:rsidRPr="009B51E7">
        <w:t>2018</w:t>
      </w:r>
      <w:r w:rsidRPr="009B51E7">
        <w:t xml:space="preserve">, </w:t>
      </w:r>
      <w:r w:rsidR="004D1F8D" w:rsidRPr="009B51E7">
        <w:t xml:space="preserve">seasonally adjusted </w:t>
      </w:r>
      <w:r w:rsidRPr="009B51E7">
        <w:t xml:space="preserve">sales in retail trade </w:t>
      </w:r>
      <w:r w:rsidR="00C07F98" w:rsidRPr="009B51E7">
        <w:t>at constant prices</w:t>
      </w:r>
      <w:r w:rsidR="00E177CA" w:rsidRPr="009B51E7">
        <w:t xml:space="preserve"> </w:t>
      </w:r>
      <w:r w:rsidR="0070233D" w:rsidRPr="009B51E7">
        <w:t>in</w:t>
      </w:r>
      <w:r w:rsidR="00BE0C5E" w:rsidRPr="009B51E7">
        <w:t>creased by</w:t>
      </w:r>
      <w:r w:rsidR="001C10F4" w:rsidRPr="009B51E7">
        <w:t> </w:t>
      </w:r>
      <w:r w:rsidR="006C4A0C" w:rsidRPr="009B51E7">
        <w:t>0</w:t>
      </w:r>
      <w:r w:rsidR="00BE0C5E" w:rsidRPr="009B51E7">
        <w:t>.</w:t>
      </w:r>
      <w:r w:rsidR="009C78F1" w:rsidRPr="009B51E7">
        <w:t>8</w:t>
      </w:r>
      <w:r w:rsidR="00A157B0" w:rsidRPr="009B51E7">
        <w:t>%</w:t>
      </w:r>
      <w:r w:rsidRPr="009B51E7">
        <w:t>, month-on-month</w:t>
      </w:r>
      <w:r w:rsidR="000E070A" w:rsidRPr="009B51E7">
        <w:t xml:space="preserve"> (m-o-m)</w:t>
      </w:r>
      <w:r w:rsidRPr="009B51E7">
        <w:t>.</w:t>
      </w:r>
      <w:proofErr w:type="gramEnd"/>
      <w:r w:rsidRPr="009B51E7">
        <w:t xml:space="preserve"> </w:t>
      </w:r>
      <w:r w:rsidR="002572C9" w:rsidRPr="009B51E7">
        <w:t>S</w:t>
      </w:r>
      <w:r w:rsidRPr="009B51E7">
        <w:t>ales</w:t>
      </w:r>
      <w:r w:rsidR="002572C9" w:rsidRPr="009B51E7">
        <w:t xml:space="preserve"> adjusted for calendar effects </w:t>
      </w:r>
      <w:r w:rsidR="00BC5A32" w:rsidRPr="009B51E7">
        <w:t>increased by</w:t>
      </w:r>
      <w:r w:rsidR="007801CC" w:rsidRPr="009B51E7">
        <w:t> </w:t>
      </w:r>
      <w:r w:rsidR="0070233D" w:rsidRPr="009B51E7">
        <w:t>8</w:t>
      </w:r>
      <w:r w:rsidR="00BC5A32" w:rsidRPr="009B51E7">
        <w:t>.</w:t>
      </w:r>
      <w:r w:rsidR="0070233D" w:rsidRPr="009B51E7">
        <w:t>2</w:t>
      </w:r>
      <w:r w:rsidR="00BC5A32" w:rsidRPr="009B51E7">
        <w:t>%,</w:t>
      </w:r>
      <w:r w:rsidR="00CE7FA0" w:rsidRPr="009B51E7">
        <w:t xml:space="preserve"> year-on-year (y-o-y)</w:t>
      </w:r>
      <w:r w:rsidR="0070233D" w:rsidRPr="009B51E7">
        <w:t xml:space="preserve">, the same as non-adjusted. </w:t>
      </w:r>
      <w:r w:rsidR="006C4A0C" w:rsidRPr="009B51E7">
        <w:t xml:space="preserve"> </w:t>
      </w:r>
    </w:p>
    <w:p w:rsidR="00954041" w:rsidRPr="009B51E7" w:rsidRDefault="006D4755" w:rsidP="00761FAD">
      <w:pPr>
        <w:pStyle w:val="Perex"/>
        <w:spacing w:after="0"/>
      </w:pPr>
      <w:r w:rsidRPr="009B51E7">
        <w:t xml:space="preserve"> </w:t>
      </w:r>
      <w:r w:rsidR="00E177CA" w:rsidRPr="009B51E7">
        <w:t xml:space="preserve"> </w:t>
      </w:r>
    </w:p>
    <w:p w:rsidR="002739E4" w:rsidRPr="009B51E7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1260E4" w:rsidRPr="009B51E7">
        <w:rPr>
          <w:b w:val="0"/>
          <w:bCs/>
          <w:szCs w:val="20"/>
        </w:rPr>
        <w:t>in</w:t>
      </w:r>
      <w:r w:rsidR="00A157B0" w:rsidRPr="009B51E7">
        <w:rPr>
          <w:b w:val="0"/>
          <w:bCs/>
          <w:szCs w:val="20"/>
        </w:rPr>
        <w:t xml:space="preserve">creased </w:t>
      </w:r>
      <w:r w:rsidR="005F4115" w:rsidRPr="009B51E7">
        <w:rPr>
          <w:b w:val="0"/>
          <w:bCs/>
          <w:szCs w:val="20"/>
        </w:rPr>
        <w:t xml:space="preserve">by </w:t>
      </w:r>
      <w:r w:rsidR="00FD2836" w:rsidRPr="009B51E7">
        <w:rPr>
          <w:b w:val="0"/>
          <w:bCs/>
          <w:szCs w:val="20"/>
        </w:rPr>
        <w:t>0</w:t>
      </w:r>
      <w:r w:rsidR="005F4115" w:rsidRPr="009B51E7">
        <w:rPr>
          <w:b w:val="0"/>
          <w:bCs/>
          <w:szCs w:val="20"/>
        </w:rPr>
        <w:t>.</w:t>
      </w:r>
      <w:r w:rsidR="009C78F1" w:rsidRPr="009B51E7">
        <w:rPr>
          <w:b w:val="0"/>
          <w:bCs/>
          <w:szCs w:val="20"/>
        </w:rPr>
        <w:t>8</w:t>
      </w:r>
      <w:r w:rsidR="00A157B0" w:rsidRPr="009B51E7">
        <w:rPr>
          <w:b w:val="0"/>
          <w:bCs/>
          <w:szCs w:val="20"/>
        </w:rPr>
        <w:t xml:space="preserve">% </w:t>
      </w:r>
      <w:r w:rsidR="00620409" w:rsidRPr="009B51E7">
        <w:rPr>
          <w:b w:val="0"/>
          <w:bCs/>
          <w:szCs w:val="20"/>
        </w:rPr>
        <w:t xml:space="preserve">in </w:t>
      </w:r>
      <w:r w:rsidR="001260E4" w:rsidRPr="009B51E7">
        <w:rPr>
          <w:b w:val="0"/>
          <w:bCs/>
          <w:szCs w:val="20"/>
        </w:rPr>
        <w:t>January</w:t>
      </w:r>
      <w:r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proofErr w:type="gramStart"/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 xml:space="preserve">ales for sale of </w:t>
      </w:r>
      <w:r w:rsidR="001260E4" w:rsidRPr="009B51E7">
        <w:rPr>
          <w:b w:val="0"/>
          <w:bCs/>
          <w:szCs w:val="20"/>
        </w:rPr>
        <w:t xml:space="preserve">food increased by 2.3%, for non-food goods by 1.5%, and </w:t>
      </w:r>
      <w:r w:rsidR="002739E4" w:rsidRPr="009B51E7">
        <w:rPr>
          <w:b w:val="0"/>
          <w:bCs/>
          <w:szCs w:val="20"/>
        </w:rPr>
        <w:t xml:space="preserve">for </w:t>
      </w:r>
      <w:r w:rsidR="00FD2836" w:rsidRPr="009B51E7">
        <w:rPr>
          <w:b w:val="0"/>
          <w:bCs/>
          <w:szCs w:val="20"/>
        </w:rPr>
        <w:t xml:space="preserve">automotive fuel by </w:t>
      </w:r>
      <w:r w:rsidR="009C78F1" w:rsidRPr="009B51E7">
        <w:rPr>
          <w:b w:val="0"/>
          <w:bCs/>
          <w:szCs w:val="20"/>
        </w:rPr>
        <w:t>0</w:t>
      </w:r>
      <w:r w:rsidR="00FD2836" w:rsidRPr="009B51E7">
        <w:rPr>
          <w:b w:val="0"/>
          <w:bCs/>
          <w:szCs w:val="20"/>
        </w:rPr>
        <w:t>.</w:t>
      </w:r>
      <w:r w:rsidR="002739E4" w:rsidRPr="009B51E7">
        <w:rPr>
          <w:b w:val="0"/>
          <w:bCs/>
          <w:szCs w:val="20"/>
        </w:rPr>
        <w:t>4</w:t>
      </w:r>
      <w:r w:rsidR="00FD2836" w:rsidRPr="009B51E7">
        <w:rPr>
          <w:b w:val="0"/>
          <w:bCs/>
          <w:szCs w:val="20"/>
        </w:rPr>
        <w:t>%</w:t>
      </w:r>
      <w:r w:rsidR="002739E4" w:rsidRPr="009B51E7">
        <w:rPr>
          <w:b w:val="0"/>
          <w:bCs/>
          <w:szCs w:val="20"/>
        </w:rPr>
        <w:t>.</w:t>
      </w:r>
      <w:proofErr w:type="gramEnd"/>
      <w:r w:rsidR="002739E4" w:rsidRPr="009B51E7">
        <w:rPr>
          <w:b w:val="0"/>
          <w:bCs/>
          <w:szCs w:val="20"/>
        </w:rPr>
        <w:t xml:space="preserve"> </w:t>
      </w:r>
    </w:p>
    <w:p w:rsidR="009D4488" w:rsidRPr="009B51E7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CC4121" w:rsidRPr="009B51E7">
        <w:rPr>
          <w:b w:val="0"/>
          <w:bCs/>
          <w:szCs w:val="20"/>
        </w:rPr>
        <w:t xml:space="preserve"> (</w:t>
      </w:r>
      <w:r w:rsidR="00845178">
        <w:rPr>
          <w:b w:val="0"/>
          <w:bCs/>
          <w:szCs w:val="20"/>
        </w:rPr>
        <w:t>with the</w:t>
      </w:r>
      <w:r w:rsidR="00845178" w:rsidRPr="009B51E7">
        <w:rPr>
          <w:b w:val="0"/>
          <w:bCs/>
          <w:szCs w:val="20"/>
        </w:rPr>
        <w:t xml:space="preserve"> same number of working days</w:t>
      </w:r>
      <w:r w:rsidR="00845178">
        <w:rPr>
          <w:b w:val="0"/>
          <w:bCs/>
          <w:szCs w:val="20"/>
        </w:rPr>
        <w:t xml:space="preserve"> in</w:t>
      </w:r>
      <w:r w:rsidR="007A286B">
        <w:rPr>
          <w:b w:val="0"/>
          <w:bCs/>
          <w:szCs w:val="20"/>
        </w:rPr>
        <w:t xml:space="preserve"> </w:t>
      </w:r>
      <w:r w:rsidR="00CC4121" w:rsidRPr="009B51E7">
        <w:rPr>
          <w:b w:val="0"/>
          <w:bCs/>
          <w:szCs w:val="20"/>
        </w:rPr>
        <w:t>January 2018 and January 2017)</w:t>
      </w:r>
      <w:r w:rsidR="00D313F1" w:rsidRPr="009B51E7">
        <w:rPr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DE0948" w:rsidRPr="009B51E7">
        <w:rPr>
          <w:b w:val="0"/>
          <w:bCs/>
          <w:szCs w:val="20"/>
        </w:rPr>
        <w:t> </w:t>
      </w:r>
      <w:r w:rsidR="00A31781" w:rsidRPr="009B51E7">
        <w:rPr>
          <w:b w:val="0"/>
          <w:bCs/>
          <w:szCs w:val="20"/>
        </w:rPr>
        <w:t>8</w:t>
      </w:r>
      <w:r w:rsidR="00A01FEC" w:rsidRPr="009B51E7">
        <w:rPr>
          <w:b w:val="0"/>
          <w:bCs/>
          <w:szCs w:val="20"/>
        </w:rPr>
        <w:t>.</w:t>
      </w:r>
      <w:r w:rsidR="00A31781" w:rsidRPr="009B51E7">
        <w:rPr>
          <w:b w:val="0"/>
          <w:bCs/>
          <w:szCs w:val="20"/>
        </w:rPr>
        <w:t>2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>non-food goods increased by 1</w:t>
      </w:r>
      <w:r w:rsidR="00CC4121" w:rsidRPr="009B51E7">
        <w:rPr>
          <w:b w:val="0"/>
          <w:bCs/>
          <w:szCs w:val="20"/>
        </w:rPr>
        <w:t>2</w:t>
      </w:r>
      <w:r w:rsidR="00EE1CFD" w:rsidRPr="009B51E7">
        <w:rPr>
          <w:b w:val="0"/>
          <w:bCs/>
          <w:szCs w:val="20"/>
        </w:rPr>
        <w:t>.</w:t>
      </w:r>
      <w:r w:rsidR="00CC4121" w:rsidRPr="009B51E7">
        <w:rPr>
          <w:b w:val="0"/>
          <w:bCs/>
          <w:szCs w:val="20"/>
        </w:rPr>
        <w:t>0</w:t>
      </w:r>
      <w:r w:rsidR="00D728E0" w:rsidRPr="009B51E7">
        <w:rPr>
          <w:b w:val="0"/>
          <w:bCs/>
          <w:szCs w:val="20"/>
        </w:rPr>
        <w:t xml:space="preserve">%, for </w:t>
      </w:r>
      <w:r w:rsidR="00BB37C5" w:rsidRPr="009B51E7">
        <w:rPr>
          <w:b w:val="0"/>
          <w:bCs/>
          <w:szCs w:val="20"/>
        </w:rPr>
        <w:t xml:space="preserve">automotive fuel by </w:t>
      </w:r>
      <w:r w:rsidR="00CC4121" w:rsidRPr="009B51E7">
        <w:rPr>
          <w:b w:val="0"/>
          <w:bCs/>
          <w:szCs w:val="20"/>
        </w:rPr>
        <w:t>7</w:t>
      </w:r>
      <w:r w:rsidR="00BB37C5" w:rsidRPr="009B51E7">
        <w:rPr>
          <w:b w:val="0"/>
          <w:bCs/>
          <w:szCs w:val="20"/>
        </w:rPr>
        <w:t>.</w:t>
      </w:r>
      <w:r w:rsidR="00CC4121" w:rsidRPr="009B51E7">
        <w:rPr>
          <w:b w:val="0"/>
          <w:bCs/>
          <w:szCs w:val="20"/>
        </w:rPr>
        <w:t>8</w:t>
      </w:r>
      <w:r w:rsidR="00BB37C5" w:rsidRPr="009B51E7">
        <w:rPr>
          <w:b w:val="0"/>
          <w:bCs/>
          <w:szCs w:val="20"/>
        </w:rPr>
        <w:t xml:space="preserve">%, </w:t>
      </w:r>
      <w:r w:rsidR="00D728E0" w:rsidRPr="009B51E7">
        <w:rPr>
          <w:b w:val="0"/>
          <w:bCs/>
          <w:szCs w:val="20"/>
        </w:rPr>
        <w:t xml:space="preserve">and </w:t>
      </w:r>
      <w:r w:rsidR="00BE3996" w:rsidRPr="009B51E7">
        <w:rPr>
          <w:b w:val="0"/>
          <w:bCs/>
          <w:szCs w:val="20"/>
        </w:rPr>
        <w:t xml:space="preserve">sales </w:t>
      </w:r>
      <w:r w:rsidR="009D4488" w:rsidRPr="009B51E7">
        <w:rPr>
          <w:b w:val="0"/>
          <w:bCs/>
          <w:szCs w:val="20"/>
        </w:rPr>
        <w:t xml:space="preserve">for </w:t>
      </w:r>
      <w:r w:rsidR="003A7A18" w:rsidRPr="009B51E7">
        <w:rPr>
          <w:b w:val="0"/>
          <w:bCs/>
          <w:szCs w:val="20"/>
        </w:rPr>
        <w:t xml:space="preserve">food </w:t>
      </w:r>
      <w:r w:rsidR="004E20AA" w:rsidRPr="009B51E7">
        <w:rPr>
          <w:b w:val="0"/>
          <w:bCs/>
          <w:szCs w:val="20"/>
        </w:rPr>
        <w:t>by</w:t>
      </w:r>
      <w:r w:rsidR="00036E09" w:rsidRPr="009B51E7">
        <w:rPr>
          <w:b w:val="0"/>
          <w:bCs/>
          <w:szCs w:val="20"/>
        </w:rPr>
        <w:t> </w:t>
      </w:r>
      <w:r w:rsidR="00CC4121" w:rsidRPr="009B51E7">
        <w:rPr>
          <w:b w:val="0"/>
        </w:rPr>
        <w:t>3</w:t>
      </w:r>
      <w:r w:rsidR="00665CCA">
        <w:rPr>
          <w:b w:val="0"/>
        </w:rPr>
        <w:t>.</w:t>
      </w:r>
      <w:r w:rsidR="00CC4121" w:rsidRPr="009B51E7">
        <w:rPr>
          <w:b w:val="0"/>
        </w:rPr>
        <w:t>5%</w:t>
      </w:r>
      <w:r w:rsidR="00CC4121" w:rsidRPr="009B51E7">
        <w:rPr>
          <w:b w:val="0"/>
          <w:vertAlign w:val="superscript"/>
        </w:rPr>
        <w:t>1)</w:t>
      </w:r>
      <w:r w:rsidR="009D4488" w:rsidRPr="009B51E7">
        <w:rPr>
          <w:b w:val="0"/>
          <w:bCs/>
          <w:szCs w:val="20"/>
        </w:rPr>
        <w:t>.</w:t>
      </w:r>
      <w:r w:rsidR="00EE1CFD" w:rsidRPr="009B51E7">
        <w:rPr>
          <w:b w:val="0"/>
          <w:bCs/>
          <w:szCs w:val="20"/>
        </w:rPr>
        <w:t xml:space="preserve"> </w:t>
      </w:r>
    </w:p>
    <w:p w:rsidR="0080569F" w:rsidRPr="00821BD5" w:rsidRDefault="001023FA" w:rsidP="00821BD5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N</w:t>
      </w:r>
      <w:r w:rsidR="00D463CA" w:rsidRPr="009B51E7">
        <w:rPr>
          <w:bCs/>
          <w:szCs w:val="20"/>
        </w:rPr>
        <w:t>on-adjusted</w:t>
      </w:r>
      <w:r w:rsidRPr="009B51E7">
        <w:rPr>
          <w:bCs/>
          <w:szCs w:val="20"/>
        </w:rPr>
        <w:t xml:space="preserve"> </w:t>
      </w:r>
      <w:r w:rsidRPr="009B51E7">
        <w:rPr>
          <w:b w:val="0"/>
          <w:bCs/>
          <w:szCs w:val="20"/>
        </w:rPr>
        <w:t xml:space="preserve">sales in retail trade increased </w:t>
      </w:r>
      <w:r w:rsidR="004A0B40" w:rsidRPr="009B51E7">
        <w:rPr>
          <w:b w:val="0"/>
          <w:bCs/>
          <w:szCs w:val="20"/>
        </w:rPr>
        <w:t xml:space="preserve">by </w:t>
      </w:r>
      <w:r w:rsidR="003C5802" w:rsidRPr="009B51E7">
        <w:rPr>
          <w:b w:val="0"/>
          <w:bCs/>
          <w:szCs w:val="20"/>
        </w:rPr>
        <w:t>8</w:t>
      </w:r>
      <w:r w:rsidR="004A0B40" w:rsidRPr="009B51E7">
        <w:rPr>
          <w:b w:val="0"/>
          <w:bCs/>
          <w:szCs w:val="20"/>
        </w:rPr>
        <w:t>.</w:t>
      </w:r>
      <w:r w:rsidR="003C5802" w:rsidRPr="009B51E7">
        <w:rPr>
          <w:b w:val="0"/>
          <w:bCs/>
          <w:szCs w:val="20"/>
        </w:rPr>
        <w:t>2</w:t>
      </w:r>
      <w:r w:rsidR="004A0B40" w:rsidRPr="009B51E7">
        <w:rPr>
          <w:b w:val="0"/>
          <w:bCs/>
          <w:szCs w:val="20"/>
        </w:rPr>
        <w:t xml:space="preserve">%, </w:t>
      </w:r>
      <w:r w:rsidR="004A0B40" w:rsidRPr="009B51E7">
        <w:rPr>
          <w:bCs/>
          <w:szCs w:val="20"/>
        </w:rPr>
        <w:t>y-o-y</w:t>
      </w:r>
      <w:r w:rsidR="00F653B0" w:rsidRPr="009B51E7">
        <w:rPr>
          <w:b w:val="0"/>
          <w:bCs/>
          <w:szCs w:val="20"/>
        </w:rPr>
        <w:t>; sale</w:t>
      </w:r>
      <w:r w:rsidR="007038C9" w:rsidRPr="009B51E7">
        <w:rPr>
          <w:b w:val="0"/>
          <w:bCs/>
          <w:szCs w:val="20"/>
        </w:rPr>
        <w:t xml:space="preserve">s for sale </w:t>
      </w:r>
      <w:r w:rsidR="00F653B0" w:rsidRPr="009B51E7">
        <w:rPr>
          <w:b w:val="0"/>
          <w:bCs/>
          <w:szCs w:val="20"/>
        </w:rPr>
        <w:t xml:space="preserve">of </w:t>
      </w:r>
      <w:r w:rsidR="00FA0AB6" w:rsidRPr="009B51E7">
        <w:rPr>
          <w:b w:val="0"/>
          <w:bCs/>
          <w:szCs w:val="20"/>
        </w:rPr>
        <w:t>non-food goods</w:t>
      </w:r>
      <w:r w:rsidR="007446C2" w:rsidRPr="009B51E7">
        <w:rPr>
          <w:b w:val="0"/>
          <w:bCs/>
          <w:szCs w:val="20"/>
        </w:rPr>
        <w:t xml:space="preserve"> increased by </w:t>
      </w:r>
      <w:r w:rsidR="003C5802" w:rsidRPr="009B51E7">
        <w:rPr>
          <w:b w:val="0"/>
          <w:bCs/>
          <w:szCs w:val="20"/>
        </w:rPr>
        <w:t>12</w:t>
      </w:r>
      <w:r w:rsidR="007446C2" w:rsidRPr="009B51E7">
        <w:rPr>
          <w:b w:val="0"/>
          <w:bCs/>
          <w:szCs w:val="20"/>
        </w:rPr>
        <w:t>.</w:t>
      </w:r>
      <w:r w:rsidR="003C5802" w:rsidRPr="009B51E7">
        <w:rPr>
          <w:b w:val="0"/>
          <w:bCs/>
          <w:szCs w:val="20"/>
        </w:rPr>
        <w:t>0</w:t>
      </w:r>
      <w:r w:rsidR="00FA0AB6" w:rsidRPr="009B51E7">
        <w:rPr>
          <w:b w:val="0"/>
          <w:bCs/>
          <w:szCs w:val="20"/>
        </w:rPr>
        <w:t xml:space="preserve">%, </w:t>
      </w:r>
      <w:r w:rsidR="00AF6151" w:rsidRPr="009B51E7">
        <w:rPr>
          <w:b w:val="0"/>
          <w:bCs/>
          <w:szCs w:val="20"/>
        </w:rPr>
        <w:t xml:space="preserve">for </w:t>
      </w:r>
      <w:r w:rsidR="002D180E" w:rsidRPr="009B51E7">
        <w:rPr>
          <w:b w:val="0"/>
          <w:bCs/>
          <w:szCs w:val="20"/>
        </w:rPr>
        <w:t xml:space="preserve">automotive fuel </w:t>
      </w:r>
      <w:r w:rsidR="00AF6151" w:rsidRPr="009B51E7">
        <w:rPr>
          <w:b w:val="0"/>
          <w:bCs/>
          <w:szCs w:val="20"/>
        </w:rPr>
        <w:t xml:space="preserve">by </w:t>
      </w:r>
      <w:r w:rsidR="003C5802" w:rsidRPr="009B51E7">
        <w:rPr>
          <w:b w:val="0"/>
          <w:bCs/>
          <w:szCs w:val="20"/>
        </w:rPr>
        <w:t>7</w:t>
      </w:r>
      <w:r w:rsidR="00AF6151" w:rsidRPr="009B51E7">
        <w:rPr>
          <w:b w:val="0"/>
          <w:bCs/>
          <w:szCs w:val="20"/>
        </w:rPr>
        <w:t>.</w:t>
      </w:r>
      <w:r w:rsidR="003C5802" w:rsidRPr="009B51E7">
        <w:rPr>
          <w:b w:val="0"/>
          <w:bCs/>
          <w:szCs w:val="20"/>
        </w:rPr>
        <w:t>8</w:t>
      </w:r>
      <w:r w:rsidR="00AF6151" w:rsidRPr="009B51E7">
        <w:rPr>
          <w:b w:val="0"/>
          <w:bCs/>
          <w:szCs w:val="20"/>
        </w:rPr>
        <w:t>%</w:t>
      </w:r>
      <w:r w:rsidR="001C2255" w:rsidRPr="009B51E7">
        <w:rPr>
          <w:b w:val="0"/>
          <w:bCs/>
          <w:szCs w:val="20"/>
        </w:rPr>
        <w:t>, and for</w:t>
      </w:r>
      <w:r w:rsidR="002D180E" w:rsidRPr="009B51E7">
        <w:rPr>
          <w:b w:val="0"/>
          <w:bCs/>
          <w:szCs w:val="20"/>
        </w:rPr>
        <w:t xml:space="preserve"> food</w:t>
      </w:r>
      <w:r w:rsidR="001C2255" w:rsidRPr="009B51E7">
        <w:rPr>
          <w:b w:val="0"/>
          <w:bCs/>
          <w:szCs w:val="20"/>
        </w:rPr>
        <w:t xml:space="preserve"> by </w:t>
      </w:r>
      <w:r w:rsidR="003C5802" w:rsidRPr="009B51E7">
        <w:rPr>
          <w:b w:val="0"/>
          <w:bCs/>
          <w:szCs w:val="20"/>
        </w:rPr>
        <w:t>3</w:t>
      </w:r>
      <w:r w:rsidR="001C2255" w:rsidRPr="009B51E7">
        <w:rPr>
          <w:b w:val="0"/>
          <w:bCs/>
          <w:szCs w:val="20"/>
        </w:rPr>
        <w:t>.</w:t>
      </w:r>
      <w:r w:rsidR="003C5802" w:rsidRPr="009B51E7">
        <w:rPr>
          <w:b w:val="0"/>
          <w:bCs/>
          <w:szCs w:val="20"/>
        </w:rPr>
        <w:t>7</w:t>
      </w:r>
      <w:r w:rsidR="001C2255" w:rsidRPr="009B51E7">
        <w:rPr>
          <w:b w:val="0"/>
        </w:rPr>
        <w:t>%</w:t>
      </w:r>
      <w:r w:rsidR="003C5802" w:rsidRPr="009B51E7">
        <w:rPr>
          <w:b w:val="0"/>
          <w:vertAlign w:val="superscript"/>
        </w:rPr>
        <w:t>1)</w:t>
      </w:r>
      <w:r w:rsidR="00AF6151" w:rsidRPr="009B51E7">
        <w:rPr>
          <w:b w:val="0"/>
          <w:bCs/>
          <w:szCs w:val="20"/>
        </w:rPr>
        <w:t>.</w:t>
      </w:r>
    </w:p>
    <w:p w:rsidR="004945F1" w:rsidRDefault="004945F1" w:rsidP="00A53849">
      <w:pPr>
        <w:rPr>
          <w:lang w:val="en-GB"/>
        </w:rPr>
      </w:pPr>
      <w:r>
        <w:rPr>
          <w:lang w:val="en-GB"/>
        </w:rPr>
        <w:t>S</w:t>
      </w:r>
      <w:r w:rsidR="00A32DCC" w:rsidRPr="004945F1">
        <w:rPr>
          <w:lang w:val="en-GB"/>
        </w:rPr>
        <w:t>ale via mail order houses or via Internet</w:t>
      </w:r>
      <w:r w:rsidR="009C51FF" w:rsidRPr="004945F1">
        <w:rPr>
          <w:lang w:val="en-GB"/>
        </w:rPr>
        <w:t xml:space="preserve"> </w:t>
      </w:r>
      <w:r w:rsidR="000C69B8" w:rsidRPr="004945F1">
        <w:rPr>
          <w:lang w:val="en-GB"/>
        </w:rPr>
        <w:t>(</w:t>
      </w:r>
      <w:r>
        <w:rPr>
          <w:lang w:val="en-GB"/>
        </w:rPr>
        <w:t>growth by 23</w:t>
      </w:r>
      <w:r w:rsidR="000C69B8" w:rsidRPr="004945F1">
        <w:rPr>
          <w:lang w:val="en-GB"/>
        </w:rPr>
        <w:t>.</w:t>
      </w:r>
      <w:r>
        <w:rPr>
          <w:lang w:val="en-GB"/>
        </w:rPr>
        <w:t>8</w:t>
      </w:r>
      <w:r w:rsidR="000C69B8" w:rsidRPr="004945F1">
        <w:rPr>
          <w:lang w:val="en-GB"/>
        </w:rPr>
        <w:t>%)</w:t>
      </w:r>
      <w:r>
        <w:rPr>
          <w:lang w:val="en-GB"/>
        </w:rPr>
        <w:t xml:space="preserve"> had the highest influence on</w:t>
      </w:r>
      <w:r w:rsidR="00E0235A">
        <w:rPr>
          <w:lang w:val="en-GB"/>
        </w:rPr>
        <w:t> </w:t>
      </w:r>
      <w:bookmarkStart w:id="0" w:name="_GoBack"/>
      <w:bookmarkEnd w:id="0"/>
      <w:r>
        <w:rPr>
          <w:lang w:val="en-GB"/>
        </w:rPr>
        <w:t>the</w:t>
      </w:r>
      <w:r w:rsidR="00CD58D9">
        <w:rPr>
          <w:lang w:val="en-GB"/>
        </w:rPr>
        <w:t> </w:t>
      </w:r>
      <w:r>
        <w:rPr>
          <w:lang w:val="en-GB"/>
        </w:rPr>
        <w:t>y</w:t>
      </w:r>
      <w:r w:rsidR="00CD58D9">
        <w:rPr>
          <w:lang w:val="en-GB"/>
        </w:rPr>
        <w:noBreakHyphen/>
      </w:r>
      <w:r>
        <w:rPr>
          <w:lang w:val="en-GB"/>
        </w:rPr>
        <w:t>o-y growth of non-adjusted sales in retail trade. The highest sales growth was reported by</w:t>
      </w:r>
      <w:r w:rsidR="00CD58D9">
        <w:rPr>
          <w:lang w:val="en-GB"/>
        </w:rPr>
        <w:t> </w:t>
      </w:r>
      <w:r w:rsidRPr="004945F1">
        <w:rPr>
          <w:lang w:val="en-GB"/>
        </w:rPr>
        <w:t>retail sale of information and communication equipment</w:t>
      </w:r>
      <w:r w:rsidR="00147E85">
        <w:rPr>
          <w:lang w:val="en-GB"/>
        </w:rPr>
        <w:t xml:space="preserve"> in specialised stores</w:t>
      </w:r>
      <w:r w:rsidRPr="004945F1">
        <w:rPr>
          <w:lang w:val="en-GB"/>
        </w:rPr>
        <w:t xml:space="preserve"> (+</w:t>
      </w:r>
      <w:r>
        <w:rPr>
          <w:lang w:val="en-GB"/>
        </w:rPr>
        <w:t>30</w:t>
      </w:r>
      <w:r w:rsidRPr="004945F1">
        <w:rPr>
          <w:lang w:val="en-GB"/>
        </w:rPr>
        <w:t>.</w:t>
      </w:r>
      <w:r>
        <w:rPr>
          <w:lang w:val="en-GB"/>
        </w:rPr>
        <w:t>6</w:t>
      </w:r>
      <w:r w:rsidRPr="004945F1">
        <w:rPr>
          <w:lang w:val="en-GB"/>
        </w:rPr>
        <w:t>%)</w:t>
      </w:r>
      <w:r w:rsidR="009B5C3B">
        <w:rPr>
          <w:lang w:val="en-GB"/>
        </w:rPr>
        <w:t xml:space="preserve">. </w:t>
      </w:r>
      <w:r w:rsidR="009B5C3B" w:rsidRPr="004945F1">
        <w:rPr>
          <w:lang w:val="en-GB"/>
        </w:rPr>
        <w:t>Sales increased also in specialised stores in the following:</w:t>
      </w:r>
      <w:r w:rsidR="00147E85">
        <w:rPr>
          <w:lang w:val="en-GB"/>
        </w:rPr>
        <w:t xml:space="preserve"> </w:t>
      </w:r>
      <w:r w:rsidR="00147E85" w:rsidRPr="004945F1">
        <w:rPr>
          <w:lang w:val="en-GB"/>
        </w:rPr>
        <w:t>retail sale of other household equipment (+</w:t>
      </w:r>
      <w:r w:rsidR="00147E85">
        <w:rPr>
          <w:lang w:val="en-GB"/>
        </w:rPr>
        <w:t>18</w:t>
      </w:r>
      <w:r w:rsidR="00147E85" w:rsidRPr="004945F1">
        <w:rPr>
          <w:lang w:val="en-GB"/>
        </w:rPr>
        <w:t>.</w:t>
      </w:r>
      <w:r w:rsidR="00147E85">
        <w:rPr>
          <w:lang w:val="en-GB"/>
        </w:rPr>
        <w:t>3</w:t>
      </w:r>
      <w:r w:rsidR="00147E85" w:rsidRPr="004945F1">
        <w:rPr>
          <w:lang w:val="en-GB"/>
        </w:rPr>
        <w:t>%)</w:t>
      </w:r>
      <w:r w:rsidR="00147E85">
        <w:rPr>
          <w:lang w:val="en-GB"/>
        </w:rPr>
        <w:t xml:space="preserve">, </w:t>
      </w:r>
      <w:r w:rsidR="00147E85" w:rsidRPr="004945F1">
        <w:rPr>
          <w:lang w:val="en-GB"/>
        </w:rPr>
        <w:t>retail sale of clothing and footwear (+</w:t>
      </w:r>
      <w:r w:rsidR="00147E85">
        <w:rPr>
          <w:lang w:val="en-GB"/>
        </w:rPr>
        <w:t>8</w:t>
      </w:r>
      <w:r w:rsidR="00147E85" w:rsidRPr="004945F1">
        <w:rPr>
          <w:lang w:val="en-GB"/>
        </w:rPr>
        <w:t>.</w:t>
      </w:r>
      <w:r w:rsidR="00147E85">
        <w:rPr>
          <w:lang w:val="en-GB"/>
        </w:rPr>
        <w:t>5</w:t>
      </w:r>
      <w:r w:rsidR="00147E85" w:rsidRPr="004945F1">
        <w:rPr>
          <w:lang w:val="en-GB"/>
        </w:rPr>
        <w:t>%)</w:t>
      </w:r>
      <w:r w:rsidR="00147E85">
        <w:rPr>
          <w:lang w:val="en-GB"/>
        </w:rPr>
        <w:t xml:space="preserve">, and </w:t>
      </w:r>
      <w:r w:rsidR="00147E85" w:rsidRPr="004945F1">
        <w:rPr>
          <w:lang w:val="en-GB"/>
        </w:rPr>
        <w:t>retail sale of dispensing chemist, medical and orthopaedic goods</w:t>
      </w:r>
      <w:r w:rsidR="00147E85">
        <w:rPr>
          <w:lang w:val="en-GB"/>
        </w:rPr>
        <w:t>, and cosmetic and toilet articles</w:t>
      </w:r>
      <w:r w:rsidR="00147E85" w:rsidRPr="004945F1">
        <w:rPr>
          <w:lang w:val="en-GB"/>
        </w:rPr>
        <w:t xml:space="preserve"> </w:t>
      </w:r>
      <w:r w:rsidR="00147E85">
        <w:rPr>
          <w:lang w:val="en-GB"/>
        </w:rPr>
        <w:t xml:space="preserve">(+4.0%). </w:t>
      </w:r>
      <w:r w:rsidR="007B2E33">
        <w:rPr>
          <w:lang w:val="en-GB"/>
        </w:rPr>
        <w:t>R</w:t>
      </w:r>
      <w:r w:rsidR="007B2E33" w:rsidRPr="004945F1">
        <w:rPr>
          <w:lang w:val="en-GB"/>
        </w:rPr>
        <w:t xml:space="preserve">etail sale of food, beverages and tobacco in specialised stores </w:t>
      </w:r>
      <w:r w:rsidR="0073493F">
        <w:rPr>
          <w:lang w:val="en-GB"/>
        </w:rPr>
        <w:t>increased by 4.1%</w:t>
      </w:r>
      <w:r w:rsidR="007B2E33" w:rsidRPr="004945F1">
        <w:rPr>
          <w:lang w:val="en-GB"/>
        </w:rPr>
        <w:t>.</w:t>
      </w:r>
      <w:r w:rsidR="007B2E33">
        <w:rPr>
          <w:lang w:val="en-GB"/>
        </w:rPr>
        <w:t xml:space="preserve"> </w:t>
      </w:r>
      <w:r w:rsidR="0073493F" w:rsidRPr="004945F1">
        <w:rPr>
          <w:lang w:val="en-GB"/>
        </w:rPr>
        <w:t>Retail sale in</w:t>
      </w:r>
      <w:r w:rsidR="002828F7">
        <w:rPr>
          <w:lang w:val="en-GB"/>
        </w:rPr>
        <w:t> </w:t>
      </w:r>
      <w:r w:rsidR="0073493F" w:rsidRPr="004945F1">
        <w:rPr>
          <w:lang w:val="en-GB"/>
        </w:rPr>
        <w:t>non</w:t>
      </w:r>
      <w:r w:rsidR="0073493F" w:rsidRPr="004945F1">
        <w:rPr>
          <w:lang w:val="en-GB"/>
        </w:rPr>
        <w:noBreakHyphen/>
        <w:t xml:space="preserve">specialised stores with food, beverages or tobacco predominating </w:t>
      </w:r>
      <w:r w:rsidR="0073493F">
        <w:rPr>
          <w:lang w:val="en-GB"/>
        </w:rPr>
        <w:t xml:space="preserve">increased by 3.7%. </w:t>
      </w:r>
      <w:r w:rsidR="0073493F" w:rsidRPr="004945F1">
        <w:rPr>
          <w:lang w:val="en-GB"/>
        </w:rPr>
        <w:t>On</w:t>
      </w:r>
      <w:r w:rsidR="00CD58D9">
        <w:rPr>
          <w:lang w:val="en-GB"/>
        </w:rPr>
        <w:t> </w:t>
      </w:r>
      <w:r w:rsidR="0073493F" w:rsidRPr="004945F1">
        <w:rPr>
          <w:lang w:val="en-GB"/>
        </w:rPr>
        <w:t>the contrary, lower sales were re</w:t>
      </w:r>
      <w:r w:rsidR="006214D3">
        <w:rPr>
          <w:lang w:val="en-GB"/>
        </w:rPr>
        <w:t>cord</w:t>
      </w:r>
      <w:r w:rsidR="0073493F" w:rsidRPr="004945F1">
        <w:rPr>
          <w:lang w:val="en-GB"/>
        </w:rPr>
        <w:t>ed by</w:t>
      </w:r>
      <w:r w:rsidR="0073493F" w:rsidRPr="0073493F">
        <w:rPr>
          <w:lang w:val="en-GB"/>
        </w:rPr>
        <w:t xml:space="preserve"> </w:t>
      </w:r>
      <w:r w:rsidR="0073493F" w:rsidRPr="004945F1">
        <w:rPr>
          <w:lang w:val="en-GB"/>
        </w:rPr>
        <w:t>retail sale of cultural and recreation goods</w:t>
      </w:r>
      <w:r w:rsidR="0073493F">
        <w:rPr>
          <w:lang w:val="en-GB"/>
        </w:rPr>
        <w:t xml:space="preserve"> in</w:t>
      </w:r>
      <w:r w:rsidR="002828F7">
        <w:rPr>
          <w:lang w:val="en-GB"/>
        </w:rPr>
        <w:t> </w:t>
      </w:r>
      <w:r w:rsidR="0073493F">
        <w:rPr>
          <w:lang w:val="en-GB"/>
        </w:rPr>
        <w:t>specialised stores</w:t>
      </w:r>
      <w:r w:rsidR="0073493F" w:rsidRPr="004945F1">
        <w:rPr>
          <w:lang w:val="en-GB"/>
        </w:rPr>
        <w:t xml:space="preserve"> (-</w:t>
      </w:r>
      <w:r w:rsidR="0073493F">
        <w:rPr>
          <w:lang w:val="en-GB"/>
        </w:rPr>
        <w:t>3</w:t>
      </w:r>
      <w:r w:rsidR="0073493F" w:rsidRPr="004945F1">
        <w:rPr>
          <w:lang w:val="en-GB"/>
        </w:rPr>
        <w:t>.</w:t>
      </w:r>
      <w:r w:rsidR="0073493F">
        <w:rPr>
          <w:lang w:val="en-GB"/>
        </w:rPr>
        <w:t>1</w:t>
      </w:r>
      <w:r w:rsidR="0073493F" w:rsidRPr="004945F1">
        <w:rPr>
          <w:lang w:val="en-GB"/>
        </w:rPr>
        <w:t>%).</w:t>
      </w:r>
      <w:r w:rsidR="0073493F">
        <w:rPr>
          <w:lang w:val="en-GB"/>
        </w:rPr>
        <w:t xml:space="preserve"> </w:t>
      </w:r>
    </w:p>
    <w:p w:rsidR="003D3B19" w:rsidRPr="009B51E7" w:rsidRDefault="003D3B19" w:rsidP="003261D8">
      <w:pPr>
        <w:rPr>
          <w:bCs/>
          <w:lang w:val="en-GB"/>
        </w:rPr>
      </w:pP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B85AE1" w:rsidRPr="009B51E7">
        <w:rPr>
          <w:lang w:val="en-GB"/>
        </w:rPr>
        <w:t>0</w:t>
      </w:r>
      <w:r w:rsidRPr="009B51E7">
        <w:rPr>
          <w:lang w:val="en-GB"/>
        </w:rPr>
        <w:t>.</w:t>
      </w:r>
      <w:r w:rsidR="00AC7322" w:rsidRPr="009B51E7">
        <w:rPr>
          <w:lang w:val="en-GB"/>
        </w:rPr>
        <w:t>7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 xml:space="preserve">of </w:t>
      </w:r>
      <w:r w:rsidR="00500083" w:rsidRPr="009B51E7">
        <w:rPr>
          <w:lang w:val="en-GB"/>
        </w:rPr>
        <w:t>food</w:t>
      </w:r>
      <w:r w:rsidR="004E6781" w:rsidRPr="009B51E7">
        <w:rPr>
          <w:lang w:val="en-GB"/>
        </w:rPr>
        <w:t xml:space="preserve">, </w:t>
      </w:r>
      <w:r w:rsidR="00F10ECD" w:rsidRPr="009B51E7">
        <w:rPr>
          <w:lang w:val="en-GB"/>
        </w:rPr>
        <w:t>dispensing chemist</w:t>
      </w:r>
      <w:r w:rsidR="009832EE" w:rsidRPr="009B51E7">
        <w:rPr>
          <w:lang w:val="en-GB"/>
        </w:rPr>
        <w:t>,</w:t>
      </w:r>
      <w:r w:rsidR="00F10ECD" w:rsidRPr="009B51E7">
        <w:rPr>
          <w:lang w:val="en-GB"/>
        </w:rPr>
        <w:t xml:space="preserve"> medical and orthopaedic goods</w:t>
      </w:r>
      <w:r w:rsidR="009832EE" w:rsidRPr="009B51E7">
        <w:rPr>
          <w:lang w:val="en-GB"/>
        </w:rPr>
        <w:t>,</w:t>
      </w:r>
      <w:r w:rsidR="000D2CA8" w:rsidRPr="009B51E7">
        <w:rPr>
          <w:lang w:val="en-GB"/>
        </w:rPr>
        <w:t xml:space="preserve"> and</w:t>
      </w:r>
      <w:r w:rsidR="009832EE" w:rsidRPr="009B51E7">
        <w:rPr>
          <w:lang w:val="en-GB"/>
        </w:rPr>
        <w:t xml:space="preserve"> </w:t>
      </w:r>
      <w:r w:rsidR="00FD139A" w:rsidRPr="009B51E7">
        <w:rPr>
          <w:lang w:val="en-GB"/>
        </w:rPr>
        <w:t>cultural and recreation goods</w:t>
      </w:r>
      <w:r w:rsidR="0040233A" w:rsidRPr="009B51E7">
        <w:rPr>
          <w:lang w:val="en-GB"/>
        </w:rPr>
        <w:t xml:space="preserve">. </w:t>
      </w:r>
      <w:r w:rsidR="00657E57" w:rsidRPr="009B51E7">
        <w:rPr>
          <w:lang w:val="en-GB"/>
        </w:rPr>
        <w:t xml:space="preserve">On the contrary, prices decreased in </w:t>
      </w:r>
      <w:r w:rsidR="003F3201" w:rsidRPr="009B51E7">
        <w:rPr>
          <w:lang w:val="en-GB"/>
        </w:rPr>
        <w:t>retail sale of information and communication equipment in specialised stores</w:t>
      </w:r>
      <w:r w:rsidR="0040233A" w:rsidRPr="009B51E7">
        <w:rPr>
          <w:lang w:val="en-GB"/>
        </w:rPr>
        <w:t>,</w:t>
      </w:r>
      <w:r w:rsidR="00734D76" w:rsidRPr="009B51E7">
        <w:rPr>
          <w:lang w:val="en-GB"/>
        </w:rPr>
        <w:t xml:space="preserve"> retail sale of clothing and footwear</w:t>
      </w:r>
      <w:r w:rsidR="0040233A" w:rsidRPr="009B51E7">
        <w:rPr>
          <w:lang w:val="en-GB"/>
        </w:rPr>
        <w:t>, and automotive fuel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9B51E7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9B51E7">
        <w:rPr>
          <w:b/>
          <w:bCs/>
          <w:iCs/>
          <w:szCs w:val="20"/>
          <w:lang w:val="en-GB"/>
        </w:rPr>
        <w:t>for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8A4609" w:rsidRPr="009B51E7">
        <w:rPr>
          <w:bCs/>
          <w:iCs/>
          <w:szCs w:val="20"/>
          <w:lang w:val="en-GB"/>
        </w:rPr>
        <w:t>de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8A4609" w:rsidRPr="009B51E7">
        <w:rPr>
          <w:bCs/>
          <w:iCs/>
          <w:szCs w:val="20"/>
          <w:lang w:val="en-GB"/>
        </w:rPr>
        <w:t>0</w:t>
      </w:r>
      <w:r w:rsidR="00DC0B42" w:rsidRPr="009B51E7">
        <w:rPr>
          <w:bCs/>
          <w:iCs/>
          <w:szCs w:val="20"/>
          <w:lang w:val="en-GB"/>
        </w:rPr>
        <w:t>.</w:t>
      </w:r>
      <w:r w:rsidR="008A4609" w:rsidRPr="009B51E7">
        <w:rPr>
          <w:bCs/>
          <w:iCs/>
          <w:szCs w:val="20"/>
          <w:lang w:val="en-GB"/>
        </w:rPr>
        <w:t>1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8A4609" w:rsidRPr="009B51E7">
        <w:rPr>
          <w:bCs/>
          <w:iCs/>
          <w:szCs w:val="20"/>
          <w:lang w:val="en-GB"/>
        </w:rPr>
        <w:t xml:space="preserve">In the </w:t>
      </w:r>
      <w:r w:rsidR="008A4609" w:rsidRPr="009B51E7">
        <w:rPr>
          <w:b/>
          <w:bCs/>
          <w:iCs/>
          <w:szCs w:val="20"/>
          <w:lang w:val="en-GB"/>
        </w:rPr>
        <w:t>year-on-year</w:t>
      </w:r>
      <w:r w:rsidR="008A4609" w:rsidRPr="009B51E7">
        <w:rPr>
          <w:bCs/>
          <w:iCs/>
          <w:szCs w:val="20"/>
          <w:lang w:val="en-GB"/>
        </w:rPr>
        <w:t xml:space="preserve"> comparison, s</w:t>
      </w:r>
      <w:r w:rsidR="00E30AF0" w:rsidRPr="009B51E7">
        <w:rPr>
          <w:bCs/>
          <w:iCs/>
          <w:szCs w:val="20"/>
          <w:lang w:val="en-GB"/>
        </w:rPr>
        <w:t>ales</w:t>
      </w:r>
      <w:r w:rsidR="00E30AF0" w:rsidRPr="009B51E7">
        <w:rPr>
          <w:b/>
          <w:bCs/>
          <w:iCs/>
          <w:szCs w:val="20"/>
          <w:lang w:val="en-GB"/>
        </w:rPr>
        <w:t xml:space="preserve"> </w:t>
      </w:r>
      <w:r w:rsidR="008E7461" w:rsidRPr="009B51E7">
        <w:rPr>
          <w:bCs/>
          <w:iCs/>
          <w:szCs w:val="20"/>
          <w:lang w:val="en-GB"/>
        </w:rPr>
        <w:t>increased by 0.9% (</w:t>
      </w:r>
      <w:r w:rsidR="008E7461" w:rsidRPr="009B51E7">
        <w:rPr>
          <w:b/>
          <w:bCs/>
          <w:iCs/>
          <w:szCs w:val="20"/>
          <w:lang w:val="en-GB"/>
        </w:rPr>
        <w:t xml:space="preserve">both </w:t>
      </w:r>
      <w:r w:rsidR="00E30AF0" w:rsidRPr="009B51E7">
        <w:rPr>
          <w:b/>
          <w:bCs/>
          <w:iCs/>
          <w:szCs w:val="20"/>
          <w:lang w:val="en-GB"/>
        </w:rPr>
        <w:t xml:space="preserve">adjusted </w:t>
      </w:r>
      <w:r w:rsidR="008E7461" w:rsidRPr="009B51E7">
        <w:rPr>
          <w:b/>
          <w:bCs/>
          <w:iCs/>
          <w:szCs w:val="20"/>
          <w:lang w:val="en-GB"/>
        </w:rPr>
        <w:t>and n</w:t>
      </w:r>
      <w:r w:rsidR="00E30AF0" w:rsidRPr="009B51E7">
        <w:rPr>
          <w:b/>
          <w:bCs/>
          <w:iCs/>
          <w:szCs w:val="20"/>
          <w:lang w:val="en-GB"/>
        </w:rPr>
        <w:t>o</w:t>
      </w:r>
      <w:r w:rsidR="00FE4FAE">
        <w:rPr>
          <w:b/>
          <w:bCs/>
          <w:iCs/>
          <w:szCs w:val="20"/>
          <w:lang w:val="en-GB"/>
        </w:rPr>
        <w:t xml:space="preserve">t </w:t>
      </w:r>
      <w:r w:rsidR="00E30AF0" w:rsidRPr="009B51E7">
        <w:rPr>
          <w:b/>
          <w:bCs/>
          <w:iCs/>
          <w:szCs w:val="20"/>
          <w:lang w:val="en-GB"/>
        </w:rPr>
        <w:t>adjusted</w:t>
      </w:r>
      <w:r w:rsidR="00FE4FAE" w:rsidRPr="00FE4FAE">
        <w:rPr>
          <w:b/>
          <w:bCs/>
          <w:iCs/>
          <w:szCs w:val="20"/>
          <w:lang w:val="en-GB"/>
        </w:rPr>
        <w:t xml:space="preserve"> </w:t>
      </w:r>
      <w:r w:rsidR="00FE4FAE" w:rsidRPr="009B51E7">
        <w:rPr>
          <w:b/>
          <w:bCs/>
          <w:iCs/>
          <w:szCs w:val="20"/>
          <w:lang w:val="en-GB"/>
        </w:rPr>
        <w:t>for calendar effects</w:t>
      </w:r>
      <w:r w:rsidR="008E7461" w:rsidRPr="009B51E7">
        <w:rPr>
          <w:bCs/>
          <w:iCs/>
          <w:szCs w:val="20"/>
          <w:lang w:val="en-GB"/>
        </w:rPr>
        <w:t>). Sales for repair of motor vehicles increased by 3.7%, y-o-y, and s</w:t>
      </w:r>
      <w:r w:rsidR="004D5FEE" w:rsidRPr="009B51E7">
        <w:rPr>
          <w:bCs/>
          <w:iCs/>
          <w:szCs w:val="20"/>
          <w:lang w:val="en-GB"/>
        </w:rPr>
        <w:t>ales</w:t>
      </w:r>
      <w:r w:rsidR="004D63EF" w:rsidRPr="009B51E7">
        <w:rPr>
          <w:bCs/>
          <w:iCs/>
          <w:szCs w:val="20"/>
          <w:lang w:val="en-GB"/>
        </w:rPr>
        <w:t xml:space="preserve"> for </w:t>
      </w:r>
      <w:r w:rsidR="00CF710B" w:rsidRPr="009B51E7">
        <w:rPr>
          <w:bCs/>
          <w:iCs/>
          <w:szCs w:val="20"/>
          <w:lang w:val="en-GB"/>
        </w:rPr>
        <w:t xml:space="preserve">sale of motor vehicles (including spare parts) </w:t>
      </w:r>
      <w:r w:rsidR="008E7461" w:rsidRPr="009B51E7">
        <w:rPr>
          <w:bCs/>
          <w:iCs/>
          <w:szCs w:val="20"/>
          <w:lang w:val="en-GB"/>
        </w:rPr>
        <w:t>in</w:t>
      </w:r>
      <w:r w:rsidR="0027718A" w:rsidRPr="009B51E7">
        <w:rPr>
          <w:bCs/>
          <w:iCs/>
          <w:szCs w:val="20"/>
          <w:lang w:val="en-GB"/>
        </w:rPr>
        <w:t xml:space="preserve">creased </w:t>
      </w:r>
      <w:r w:rsidR="00CF710B" w:rsidRPr="009B51E7">
        <w:rPr>
          <w:bCs/>
          <w:iCs/>
          <w:szCs w:val="20"/>
          <w:lang w:val="en-GB"/>
        </w:rPr>
        <w:t>by</w:t>
      </w:r>
      <w:r w:rsidR="00507944" w:rsidRPr="009B51E7">
        <w:rPr>
          <w:bCs/>
          <w:iCs/>
          <w:szCs w:val="20"/>
          <w:lang w:val="en-GB"/>
        </w:rPr>
        <w:t> </w:t>
      </w:r>
      <w:r w:rsidR="008E7461" w:rsidRPr="009B51E7">
        <w:rPr>
          <w:bCs/>
          <w:iCs/>
          <w:szCs w:val="20"/>
          <w:lang w:val="en-GB"/>
        </w:rPr>
        <w:t>0</w:t>
      </w:r>
      <w:r w:rsidR="004D63EF" w:rsidRPr="009B51E7">
        <w:rPr>
          <w:bCs/>
          <w:iCs/>
          <w:szCs w:val="20"/>
          <w:lang w:val="en-GB"/>
        </w:rPr>
        <w:t>.</w:t>
      </w:r>
      <w:r w:rsidR="008E7461" w:rsidRPr="009B51E7">
        <w:rPr>
          <w:bCs/>
          <w:iCs/>
          <w:szCs w:val="20"/>
          <w:lang w:val="en-GB"/>
        </w:rPr>
        <w:t>2</w:t>
      </w:r>
      <w:r w:rsidR="00CF710B" w:rsidRPr="009B51E7">
        <w:rPr>
          <w:bCs/>
          <w:iCs/>
          <w:szCs w:val="20"/>
          <w:lang w:val="en-GB"/>
        </w:rPr>
        <w:t>%, y</w:t>
      </w:r>
      <w:r w:rsidR="00CF710B" w:rsidRPr="009B51E7">
        <w:rPr>
          <w:bCs/>
          <w:iCs/>
          <w:szCs w:val="20"/>
          <w:lang w:val="en-GB"/>
        </w:rPr>
        <w:noBreakHyphen/>
      </w:r>
      <w:r w:rsidR="00EF38C2" w:rsidRPr="009B51E7">
        <w:rPr>
          <w:bCs/>
          <w:iCs/>
          <w:szCs w:val="20"/>
          <w:lang w:val="en-GB"/>
        </w:rPr>
        <w:t>o</w:t>
      </w:r>
      <w:r w:rsidR="00EF38C2" w:rsidRPr="009B51E7">
        <w:rPr>
          <w:bCs/>
          <w:iCs/>
          <w:szCs w:val="20"/>
          <w:lang w:val="en-GB"/>
        </w:rPr>
        <w:noBreakHyphen/>
        <w:t>y</w:t>
      </w:r>
      <w:r w:rsidR="008E7461" w:rsidRPr="009B51E7">
        <w:rPr>
          <w:bCs/>
          <w:iCs/>
          <w:szCs w:val="20"/>
          <w:lang w:val="en-GB"/>
        </w:rPr>
        <w:t>.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lastRenderedPageBreak/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566080" w:rsidRPr="009B51E7" w:rsidRDefault="00566080" w:rsidP="003261D8">
      <w:pPr>
        <w:rPr>
          <w:rFonts w:cs="Arial"/>
          <w:szCs w:val="20"/>
          <w:lang w:val="en-GB"/>
        </w:rPr>
      </w:pPr>
    </w:p>
    <w:p w:rsidR="004E3C24" w:rsidRPr="009B51E7" w:rsidRDefault="00566080" w:rsidP="00566080">
      <w:pPr>
        <w:rPr>
          <w:b/>
          <w:highlight w:val="yellow"/>
          <w:lang w:val="en-GB"/>
        </w:rPr>
      </w:pPr>
      <w:r w:rsidRPr="009B51E7">
        <w:rPr>
          <w:rFonts w:cs="Arial"/>
          <w:highlight w:val="yellow"/>
          <w:lang w:val="en-GB"/>
        </w:rPr>
        <w:t xml:space="preserve"> </w:t>
      </w:r>
    </w:p>
    <w:p w:rsidR="000F4123" w:rsidRPr="009B51E7" w:rsidRDefault="000F4123" w:rsidP="000F4123">
      <w:pPr>
        <w:spacing w:after="120"/>
        <w:ind w:left="283"/>
        <w:jc w:val="center"/>
        <w:rPr>
          <w:rFonts w:cs="Arial"/>
          <w:szCs w:val="20"/>
          <w:lang w:val="en-GB"/>
        </w:rPr>
      </w:pPr>
      <w:r w:rsidRPr="009B51E7">
        <w:rPr>
          <w:rFonts w:cs="Arial"/>
          <w:szCs w:val="20"/>
          <w:lang w:val="en-GB"/>
        </w:rPr>
        <w:t>* * *</w:t>
      </w:r>
    </w:p>
    <w:p w:rsidR="001E2FDE" w:rsidRPr="009B51E7" w:rsidRDefault="001E2FDE" w:rsidP="003261D8">
      <w:pPr>
        <w:rPr>
          <w:rStyle w:val="Siln"/>
          <w:rFonts w:cs="Arial"/>
          <w:b w:val="0"/>
          <w:szCs w:val="20"/>
          <w:highlight w:val="yellow"/>
          <w:lang w:val="en-GB"/>
        </w:rPr>
      </w:pPr>
      <w:r w:rsidRPr="009B51E7">
        <w:rPr>
          <w:rStyle w:val="Siln"/>
          <w:rFonts w:cs="Arial"/>
          <w:b w:val="0"/>
          <w:szCs w:val="20"/>
          <w:lang w:val="en-GB"/>
        </w:rPr>
        <w:t xml:space="preserve">Starting from the News Release with results for January 2018, </w:t>
      </w:r>
      <w:r w:rsidR="00C60D5A" w:rsidRPr="009B51E7">
        <w:rPr>
          <w:rStyle w:val="Siln"/>
          <w:rFonts w:cs="Arial"/>
          <w:b w:val="0"/>
          <w:szCs w:val="20"/>
          <w:lang w:val="en-GB"/>
        </w:rPr>
        <w:t>a</w:t>
      </w:r>
      <w:r w:rsidRPr="009B51E7">
        <w:rPr>
          <w:rStyle w:val="Siln"/>
          <w:rFonts w:cs="Arial"/>
          <w:b w:val="0"/>
          <w:szCs w:val="20"/>
          <w:lang w:val="en-GB"/>
        </w:rPr>
        <w:t xml:space="preserve"> base period for short-term statistics</w:t>
      </w:r>
      <w:r w:rsidR="00C60D5A" w:rsidRPr="009B51E7">
        <w:rPr>
          <w:rStyle w:val="Siln"/>
          <w:rFonts w:cs="Arial"/>
          <w:b w:val="0"/>
          <w:szCs w:val="20"/>
          <w:lang w:val="en-GB"/>
        </w:rPr>
        <w:t xml:space="preserve"> changed</w:t>
      </w:r>
      <w:r w:rsidRPr="009B51E7">
        <w:rPr>
          <w:rStyle w:val="Siln"/>
          <w:rFonts w:cs="Arial"/>
          <w:b w:val="0"/>
          <w:szCs w:val="20"/>
          <w:lang w:val="en-GB"/>
        </w:rPr>
        <w:t xml:space="preserve">. Besides the change of the base period at fixed-base indices (that </w:t>
      </w:r>
      <w:r w:rsidR="00C60D5A" w:rsidRPr="009B51E7">
        <w:rPr>
          <w:rStyle w:val="Siln"/>
          <w:rFonts w:cs="Arial"/>
          <w:b w:val="0"/>
          <w:szCs w:val="20"/>
          <w:lang w:val="en-GB"/>
        </w:rPr>
        <w:t>are</w:t>
      </w:r>
      <w:r w:rsidRPr="009B51E7">
        <w:rPr>
          <w:rStyle w:val="Siln"/>
          <w:rFonts w:cs="Arial"/>
          <w:b w:val="0"/>
          <w:szCs w:val="20"/>
          <w:lang w:val="en-GB"/>
        </w:rPr>
        <w:t xml:space="preserve"> newly compared to the average of the year 2015 instead of the average of</w:t>
      </w:r>
      <w:r w:rsidR="000F15D2">
        <w:rPr>
          <w:rStyle w:val="Siln"/>
          <w:rFonts w:cs="Arial"/>
          <w:b w:val="0"/>
          <w:szCs w:val="20"/>
          <w:lang w:val="en-GB"/>
        </w:rPr>
        <w:t xml:space="preserve"> the year </w:t>
      </w:r>
      <w:r w:rsidRPr="009B51E7">
        <w:rPr>
          <w:rStyle w:val="Siln"/>
          <w:rFonts w:cs="Arial"/>
          <w:b w:val="0"/>
          <w:szCs w:val="20"/>
          <w:lang w:val="en-GB"/>
        </w:rPr>
        <w:t>2010), also the</w:t>
      </w:r>
      <w:r w:rsidR="00C0286D" w:rsidRPr="009B51E7">
        <w:rPr>
          <w:rStyle w:val="Siln"/>
          <w:rFonts w:cs="Arial"/>
          <w:b w:val="0"/>
          <w:szCs w:val="20"/>
          <w:lang w:val="en-GB"/>
        </w:rPr>
        <w:t> </w:t>
      </w:r>
      <w:r w:rsidRPr="009B51E7">
        <w:rPr>
          <w:rStyle w:val="Siln"/>
          <w:rFonts w:cs="Arial"/>
          <w:b w:val="0"/>
          <w:szCs w:val="20"/>
          <w:lang w:val="en-GB"/>
        </w:rPr>
        <w:t xml:space="preserve">weighting scheme of the year 2015 </w:t>
      </w:r>
      <w:r w:rsidR="00AE6BD0">
        <w:rPr>
          <w:rStyle w:val="Siln"/>
          <w:rFonts w:cs="Arial"/>
          <w:b w:val="0"/>
          <w:szCs w:val="20"/>
          <w:lang w:val="en-GB"/>
        </w:rPr>
        <w:t>was</w:t>
      </w:r>
      <w:r w:rsidRPr="009B51E7">
        <w:rPr>
          <w:rStyle w:val="Siln"/>
          <w:rFonts w:cs="Arial"/>
          <w:b w:val="0"/>
          <w:szCs w:val="20"/>
          <w:lang w:val="en-GB"/>
        </w:rPr>
        <w:t xml:space="preserve"> used.</w:t>
      </w:r>
      <w:r w:rsidR="00C60D5A" w:rsidRPr="009B51E7">
        <w:rPr>
          <w:rStyle w:val="Siln"/>
          <w:rFonts w:cs="Arial"/>
          <w:b w:val="0"/>
          <w:szCs w:val="20"/>
          <w:lang w:val="en-GB"/>
        </w:rPr>
        <w:t xml:space="preserve"> In relation to the transition to </w:t>
      </w:r>
      <w:r w:rsidR="00AE6BD0">
        <w:rPr>
          <w:rStyle w:val="Siln"/>
          <w:rFonts w:cs="Arial"/>
          <w:b w:val="0"/>
          <w:szCs w:val="20"/>
          <w:lang w:val="en-GB"/>
        </w:rPr>
        <w:t>the</w:t>
      </w:r>
      <w:r w:rsidR="00C60D5A" w:rsidRPr="009B51E7">
        <w:rPr>
          <w:rStyle w:val="Siln"/>
          <w:rFonts w:cs="Arial"/>
          <w:b w:val="0"/>
          <w:szCs w:val="20"/>
          <w:lang w:val="en-GB"/>
        </w:rPr>
        <w:t xml:space="preserve"> new base period, also a revision of the year 2017 </w:t>
      </w:r>
      <w:r w:rsidR="00AE6BD0">
        <w:rPr>
          <w:rStyle w:val="Siln"/>
          <w:rFonts w:cs="Arial"/>
          <w:b w:val="0"/>
          <w:szCs w:val="20"/>
          <w:lang w:val="en-GB"/>
        </w:rPr>
        <w:t>was</w:t>
      </w:r>
      <w:r w:rsidR="00C60D5A" w:rsidRPr="009B51E7">
        <w:rPr>
          <w:rStyle w:val="Siln"/>
          <w:rFonts w:cs="Arial"/>
          <w:b w:val="0"/>
          <w:szCs w:val="20"/>
          <w:lang w:val="en-GB"/>
        </w:rPr>
        <w:t xml:space="preserve"> made. 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Pr="009B51E7" w:rsidRDefault="00F20C99" w:rsidP="003261D8">
      <w:pPr>
        <w:pStyle w:val="Poznmky"/>
        <w:spacing w:before="60"/>
        <w:jc w:val="both"/>
        <w:rPr>
          <w:i/>
          <w:lang w:val="en-GB"/>
        </w:rPr>
      </w:pPr>
      <w:r w:rsidRPr="009B51E7">
        <w:rPr>
          <w:i/>
          <w:lang w:val="en-GB"/>
        </w:rPr>
        <w:t xml:space="preserve">Data for </w:t>
      </w:r>
      <w:r w:rsidR="00B91748" w:rsidRPr="009B51E7">
        <w:rPr>
          <w:i/>
          <w:lang w:val="en-GB"/>
        </w:rPr>
        <w:t>January</w:t>
      </w:r>
      <w:r w:rsidR="009443D6" w:rsidRPr="009B51E7">
        <w:rPr>
          <w:i/>
          <w:lang w:val="en-GB"/>
        </w:rPr>
        <w:t> </w:t>
      </w:r>
      <w:r w:rsidR="00AC4AF7" w:rsidRPr="009B51E7">
        <w:rPr>
          <w:i/>
          <w:lang w:val="en-GB"/>
        </w:rPr>
        <w:t>2018</w:t>
      </w:r>
      <w:r w:rsidRPr="009B51E7">
        <w:rPr>
          <w:i/>
          <w:lang w:val="en-GB"/>
        </w:rPr>
        <w:t xml:space="preserve"> are preliminary. </w:t>
      </w:r>
      <w:r w:rsidR="003261D8" w:rsidRPr="009B51E7">
        <w:rPr>
          <w:i/>
          <w:lang w:val="en-GB"/>
        </w:rPr>
        <w:t>F</w:t>
      </w:r>
      <w:r w:rsidR="005F7416" w:rsidRPr="009B51E7">
        <w:rPr>
          <w:i/>
          <w:lang w:val="en-GB"/>
        </w:rPr>
        <w:t>inal data for all months of </w:t>
      </w:r>
      <w:r w:rsidR="00AC4AF7" w:rsidRPr="009B51E7">
        <w:rPr>
          <w:i/>
          <w:lang w:val="en-GB"/>
        </w:rPr>
        <w:t>2018</w:t>
      </w:r>
      <w:r w:rsidR="003261D8" w:rsidRPr="009B51E7">
        <w:rPr>
          <w:i/>
          <w:lang w:val="en-GB"/>
        </w:rPr>
        <w:t xml:space="preserve"> will be </w:t>
      </w:r>
      <w:r w:rsidR="000E5756" w:rsidRPr="009B51E7">
        <w:rPr>
          <w:i/>
          <w:lang w:val="en-GB"/>
        </w:rPr>
        <w:t>published</w:t>
      </w:r>
      <w:r w:rsidR="003261D8" w:rsidRPr="009B51E7">
        <w:rPr>
          <w:i/>
          <w:lang w:val="en-GB"/>
        </w:rPr>
        <w:t xml:space="preserve"> in </w:t>
      </w:r>
      <w:r w:rsidR="00A93B02" w:rsidRPr="009B51E7">
        <w:rPr>
          <w:i/>
          <w:lang w:val="en-GB"/>
        </w:rPr>
        <w:t>June</w:t>
      </w:r>
      <w:r w:rsidR="00CC4121" w:rsidRPr="009B51E7">
        <w:rPr>
          <w:i/>
          <w:lang w:val="en-GB"/>
        </w:rPr>
        <w:t> 2019</w:t>
      </w:r>
      <w:r w:rsidR="003261D8" w:rsidRPr="009B51E7">
        <w:rPr>
          <w:i/>
          <w:lang w:val="en-GB"/>
        </w:rPr>
        <w:t>.</w:t>
      </w:r>
    </w:p>
    <w:p w:rsidR="00CC4121" w:rsidRPr="009B51E7" w:rsidRDefault="00CC4121" w:rsidP="00CC4121">
      <w:pPr>
        <w:pStyle w:val="Poznmky"/>
        <w:spacing w:before="60"/>
        <w:jc w:val="both"/>
        <w:rPr>
          <w:lang w:val="en-GB"/>
        </w:rPr>
      </w:pPr>
      <w:r w:rsidRPr="009B51E7">
        <w:rPr>
          <w:i/>
          <w:vertAlign w:val="superscript"/>
          <w:lang w:val="en-GB"/>
        </w:rPr>
        <w:t>1)</w:t>
      </w:r>
      <w:r w:rsidRPr="009B51E7">
        <w:rPr>
          <w:i/>
          <w:lang w:val="en-GB"/>
        </w:rPr>
        <w:t xml:space="preserve"> </w:t>
      </w:r>
      <w:r w:rsidR="009B51E7" w:rsidRPr="009B51E7">
        <w:rPr>
          <w:i/>
          <w:lang w:val="en-GB"/>
        </w:rPr>
        <w:t>The difference</w:t>
      </w:r>
      <w:r w:rsidR="009B51E7">
        <w:rPr>
          <w:i/>
          <w:lang w:val="en-GB"/>
        </w:rPr>
        <w:t xml:space="preserve"> in the development of adjusted and non-adjusted sales for sale of food with the same number of working days was mainly due to a different number of above-average and average days in terms of volumes of sales.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Contact person:</w:t>
      </w:r>
      <w:r w:rsidRPr="009B51E7">
        <w:rPr>
          <w:i/>
          <w:lang w:val="en-GB"/>
        </w:rPr>
        <w:tab/>
      </w:r>
      <w:r w:rsidRPr="009B51E7">
        <w:rPr>
          <w:i/>
          <w:iCs/>
          <w:lang w:val="en-GB"/>
        </w:rPr>
        <w:t xml:space="preserve">Jana </w:t>
      </w:r>
      <w:proofErr w:type="spellStart"/>
      <w:r w:rsidRPr="009B51E7">
        <w:rPr>
          <w:i/>
          <w:iCs/>
          <w:lang w:val="en-GB"/>
        </w:rPr>
        <w:t>Gotvaldová</w:t>
      </w:r>
      <w:proofErr w:type="spellEnd"/>
      <w:r w:rsidRPr="009B51E7">
        <w:rPr>
          <w:i/>
          <w:iCs/>
          <w:lang w:val="en-GB"/>
        </w:rPr>
        <w:t xml:space="preserve">, </w:t>
      </w:r>
      <w:r w:rsidR="00B83762" w:rsidRPr="009B51E7">
        <w:rPr>
          <w:i/>
          <w:iCs/>
          <w:lang w:val="en-GB"/>
        </w:rPr>
        <w:t xml:space="preserve">Head of the Trade, Transport, and Information Service Activities Statistics Unit, </w:t>
      </w:r>
      <w:r w:rsidRPr="009B51E7">
        <w:rPr>
          <w:i/>
          <w:iCs/>
          <w:lang w:val="en-GB"/>
        </w:rPr>
        <w:t>phone number: (+420) 274 052 691,</w:t>
      </w:r>
      <w:r w:rsidR="00685F59" w:rsidRPr="009B51E7">
        <w:rPr>
          <w:i/>
          <w:iCs/>
          <w:lang w:val="en-GB"/>
        </w:rPr>
        <w:t xml:space="preserve"> </w:t>
      </w:r>
      <w:r w:rsidRPr="009B51E7">
        <w:rPr>
          <w:i/>
          <w:iCs/>
          <w:lang w:val="en-GB"/>
        </w:rPr>
        <w:t xml:space="preserve">e-mail: jana.gotvaldova@czso.cz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B91748" w:rsidRPr="009B51E7">
        <w:rPr>
          <w:i/>
          <w:color w:val="auto"/>
          <w:lang w:val="en-GB"/>
        </w:rPr>
        <w:t>6</w:t>
      </w:r>
      <w:r w:rsidRPr="009B51E7">
        <w:rPr>
          <w:i/>
          <w:color w:val="auto"/>
          <w:lang w:val="en-GB"/>
        </w:rPr>
        <w:t xml:space="preserve"> </w:t>
      </w:r>
      <w:r w:rsidR="00B91748" w:rsidRPr="009B51E7">
        <w:rPr>
          <w:i/>
          <w:color w:val="auto"/>
          <w:lang w:val="en-GB"/>
        </w:rPr>
        <w:t>March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775964" w:rsidRPr="009B51E7">
        <w:rPr>
          <w:i/>
          <w:lang w:val="en-GB"/>
        </w:rPr>
        <w:t>1</w:t>
      </w:r>
      <w:r w:rsidR="004C2955" w:rsidRPr="009B51E7">
        <w:rPr>
          <w:i/>
          <w:lang w:val="en-GB"/>
        </w:rPr>
        <w:t>2</w:t>
      </w:r>
      <w:r w:rsidR="00820D8B" w:rsidRPr="009B51E7">
        <w:rPr>
          <w:i/>
          <w:lang w:val="en-GB"/>
        </w:rPr>
        <w:t xml:space="preserve"> </w:t>
      </w:r>
      <w:r w:rsidR="004C2955" w:rsidRPr="009B51E7">
        <w:rPr>
          <w:i/>
          <w:lang w:val="en-GB"/>
        </w:rPr>
        <w:t>March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4C2955" w:rsidRPr="009B51E7">
        <w:rPr>
          <w:i/>
          <w:lang w:val="en-GB"/>
        </w:rPr>
        <w:t>6</w:t>
      </w:r>
      <w:r w:rsidR="008974CC" w:rsidRPr="009B51E7">
        <w:rPr>
          <w:i/>
          <w:lang w:val="en-GB"/>
        </w:rPr>
        <w:t xml:space="preserve"> </w:t>
      </w:r>
      <w:r w:rsidR="004C2955" w:rsidRPr="009B51E7">
        <w:rPr>
          <w:i/>
          <w:lang w:val="en-GB"/>
        </w:rPr>
        <w:t>April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Pr="009B51E7" w:rsidRDefault="002A4E67" w:rsidP="003261D8">
      <w:pPr>
        <w:rPr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sectPr w:rsidR="00DD3269" w:rsidRPr="009B51E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A6" w:rsidRDefault="00543FA6" w:rsidP="00BA6370">
      <w:r>
        <w:separator/>
      </w:r>
    </w:p>
  </w:endnote>
  <w:endnote w:type="continuationSeparator" w:id="0">
    <w:p w:rsidR="00543FA6" w:rsidRDefault="00543F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3FA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B0A4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B0A45" w:rsidRPr="007E75DE">
                  <w:rPr>
                    <w:rFonts w:cs="Arial"/>
                    <w:szCs w:val="15"/>
                  </w:rPr>
                  <w:fldChar w:fldCharType="separate"/>
                </w:r>
                <w:r w:rsidR="00E0235A">
                  <w:rPr>
                    <w:rFonts w:cs="Arial"/>
                    <w:noProof/>
                    <w:szCs w:val="15"/>
                  </w:rPr>
                  <w:t>1</w:t>
                </w:r>
                <w:r w:rsidR="000B0A4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A6" w:rsidRDefault="00543FA6" w:rsidP="00BA6370">
      <w:r>
        <w:separator/>
      </w:r>
    </w:p>
  </w:footnote>
  <w:footnote w:type="continuationSeparator" w:id="0">
    <w:p w:rsidR="00543FA6" w:rsidRDefault="00543F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43FA6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69"/>
    <w:rsid w:val="000170D9"/>
    <w:rsid w:val="00020D6D"/>
    <w:rsid w:val="000237DC"/>
    <w:rsid w:val="00025C75"/>
    <w:rsid w:val="00026BF5"/>
    <w:rsid w:val="000319D4"/>
    <w:rsid w:val="000328FE"/>
    <w:rsid w:val="00032A70"/>
    <w:rsid w:val="00036E09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55671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64A2"/>
    <w:rsid w:val="00087F84"/>
    <w:rsid w:val="00091722"/>
    <w:rsid w:val="00092930"/>
    <w:rsid w:val="00093374"/>
    <w:rsid w:val="000942DC"/>
    <w:rsid w:val="0009644D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2919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E85"/>
    <w:rsid w:val="0015014F"/>
    <w:rsid w:val="001501EF"/>
    <w:rsid w:val="0015136B"/>
    <w:rsid w:val="00151689"/>
    <w:rsid w:val="00152E5A"/>
    <w:rsid w:val="00154B5F"/>
    <w:rsid w:val="00155C0C"/>
    <w:rsid w:val="00156540"/>
    <w:rsid w:val="00156725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44E"/>
    <w:rsid w:val="001B7DD6"/>
    <w:rsid w:val="001C0DE5"/>
    <w:rsid w:val="001C0DE8"/>
    <w:rsid w:val="001C10CF"/>
    <w:rsid w:val="001C10F4"/>
    <w:rsid w:val="001C2255"/>
    <w:rsid w:val="001C71FD"/>
    <w:rsid w:val="001C77ED"/>
    <w:rsid w:val="001C7A88"/>
    <w:rsid w:val="001D1B0A"/>
    <w:rsid w:val="001D369A"/>
    <w:rsid w:val="001D6CFF"/>
    <w:rsid w:val="001D7068"/>
    <w:rsid w:val="001E084C"/>
    <w:rsid w:val="001E2330"/>
    <w:rsid w:val="001E2ABC"/>
    <w:rsid w:val="001E2FDE"/>
    <w:rsid w:val="001E3A58"/>
    <w:rsid w:val="001E5146"/>
    <w:rsid w:val="001F08B3"/>
    <w:rsid w:val="001F1E05"/>
    <w:rsid w:val="001F491A"/>
    <w:rsid w:val="002011D9"/>
    <w:rsid w:val="002018D6"/>
    <w:rsid w:val="00201EC3"/>
    <w:rsid w:val="00203900"/>
    <w:rsid w:val="0020515E"/>
    <w:rsid w:val="002070FB"/>
    <w:rsid w:val="002071B5"/>
    <w:rsid w:val="00210B7C"/>
    <w:rsid w:val="00211660"/>
    <w:rsid w:val="00211837"/>
    <w:rsid w:val="0021211B"/>
    <w:rsid w:val="00213729"/>
    <w:rsid w:val="0022091F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39E4"/>
    <w:rsid w:val="00274FD1"/>
    <w:rsid w:val="00276BFC"/>
    <w:rsid w:val="00276E61"/>
    <w:rsid w:val="0027718A"/>
    <w:rsid w:val="002775E8"/>
    <w:rsid w:val="00277DB6"/>
    <w:rsid w:val="002828F7"/>
    <w:rsid w:val="00284160"/>
    <w:rsid w:val="00297900"/>
    <w:rsid w:val="002A000F"/>
    <w:rsid w:val="002A29E4"/>
    <w:rsid w:val="002A3A03"/>
    <w:rsid w:val="002A3A79"/>
    <w:rsid w:val="002A4E67"/>
    <w:rsid w:val="002A5EAE"/>
    <w:rsid w:val="002B008F"/>
    <w:rsid w:val="002B044D"/>
    <w:rsid w:val="002B1655"/>
    <w:rsid w:val="002B2E47"/>
    <w:rsid w:val="002B331B"/>
    <w:rsid w:val="002B3ED2"/>
    <w:rsid w:val="002B4F97"/>
    <w:rsid w:val="002B5325"/>
    <w:rsid w:val="002B6096"/>
    <w:rsid w:val="002B6303"/>
    <w:rsid w:val="002C06E7"/>
    <w:rsid w:val="002C100B"/>
    <w:rsid w:val="002C232A"/>
    <w:rsid w:val="002D092D"/>
    <w:rsid w:val="002D180E"/>
    <w:rsid w:val="002D37F5"/>
    <w:rsid w:val="002D3A64"/>
    <w:rsid w:val="002E2249"/>
    <w:rsid w:val="002E2E2C"/>
    <w:rsid w:val="002E3DA1"/>
    <w:rsid w:val="002E5AA4"/>
    <w:rsid w:val="002E6228"/>
    <w:rsid w:val="002E6D3B"/>
    <w:rsid w:val="002E7075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858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5B9F"/>
    <w:rsid w:val="003E671A"/>
    <w:rsid w:val="003E6DF5"/>
    <w:rsid w:val="003F3201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434"/>
    <w:rsid w:val="00416957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1D62"/>
    <w:rsid w:val="00442C2C"/>
    <w:rsid w:val="004436EE"/>
    <w:rsid w:val="00450717"/>
    <w:rsid w:val="004517BB"/>
    <w:rsid w:val="00452467"/>
    <w:rsid w:val="00453479"/>
    <w:rsid w:val="00453941"/>
    <w:rsid w:val="00454827"/>
    <w:rsid w:val="0045547F"/>
    <w:rsid w:val="00457D24"/>
    <w:rsid w:val="00460E73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C9E"/>
    <w:rsid w:val="004F345E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A03"/>
    <w:rsid w:val="005214D8"/>
    <w:rsid w:val="005229A9"/>
    <w:rsid w:val="005233E8"/>
    <w:rsid w:val="0052617F"/>
    <w:rsid w:val="00531497"/>
    <w:rsid w:val="00531DBB"/>
    <w:rsid w:val="00532652"/>
    <w:rsid w:val="00532D08"/>
    <w:rsid w:val="0053301D"/>
    <w:rsid w:val="00536439"/>
    <w:rsid w:val="0054086A"/>
    <w:rsid w:val="00540BFB"/>
    <w:rsid w:val="00541B7B"/>
    <w:rsid w:val="00541DEB"/>
    <w:rsid w:val="00542A95"/>
    <w:rsid w:val="00542C84"/>
    <w:rsid w:val="00543FA6"/>
    <w:rsid w:val="00544D05"/>
    <w:rsid w:val="00551093"/>
    <w:rsid w:val="005513DA"/>
    <w:rsid w:val="00553CB2"/>
    <w:rsid w:val="00553D0F"/>
    <w:rsid w:val="00554447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223B"/>
    <w:rsid w:val="00572EEB"/>
    <w:rsid w:val="00574B82"/>
    <w:rsid w:val="00580E95"/>
    <w:rsid w:val="00581F85"/>
    <w:rsid w:val="00582326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B82"/>
    <w:rsid w:val="005B0569"/>
    <w:rsid w:val="005B2329"/>
    <w:rsid w:val="005B4293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E0F8C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FB5"/>
    <w:rsid w:val="00680405"/>
    <w:rsid w:val="006804B9"/>
    <w:rsid w:val="0068153A"/>
    <w:rsid w:val="00682C35"/>
    <w:rsid w:val="00685F59"/>
    <w:rsid w:val="006877E4"/>
    <w:rsid w:val="00687ED4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521F"/>
    <w:rsid w:val="006B5D74"/>
    <w:rsid w:val="006B5E96"/>
    <w:rsid w:val="006B69BA"/>
    <w:rsid w:val="006B7D2E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4019"/>
    <w:rsid w:val="0073493F"/>
    <w:rsid w:val="00734D76"/>
    <w:rsid w:val="00734E92"/>
    <w:rsid w:val="00736014"/>
    <w:rsid w:val="007372DF"/>
    <w:rsid w:val="007405FF"/>
    <w:rsid w:val="007446C2"/>
    <w:rsid w:val="00745283"/>
    <w:rsid w:val="00745639"/>
    <w:rsid w:val="00746646"/>
    <w:rsid w:val="00746726"/>
    <w:rsid w:val="00750152"/>
    <w:rsid w:val="007522C2"/>
    <w:rsid w:val="00755D8B"/>
    <w:rsid w:val="00757B68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E33"/>
    <w:rsid w:val="007B37DE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3960"/>
    <w:rsid w:val="008041B0"/>
    <w:rsid w:val="008043C4"/>
    <w:rsid w:val="0080569F"/>
    <w:rsid w:val="008069D2"/>
    <w:rsid w:val="00810396"/>
    <w:rsid w:val="00811846"/>
    <w:rsid w:val="0081495E"/>
    <w:rsid w:val="00815C3C"/>
    <w:rsid w:val="0082023B"/>
    <w:rsid w:val="00820B2A"/>
    <w:rsid w:val="00820D8B"/>
    <w:rsid w:val="00821BD5"/>
    <w:rsid w:val="00824C06"/>
    <w:rsid w:val="00826A40"/>
    <w:rsid w:val="0083153C"/>
    <w:rsid w:val="00831B1B"/>
    <w:rsid w:val="008338AF"/>
    <w:rsid w:val="0083683C"/>
    <w:rsid w:val="008375C3"/>
    <w:rsid w:val="00841366"/>
    <w:rsid w:val="008417D0"/>
    <w:rsid w:val="00842EF0"/>
    <w:rsid w:val="00843C91"/>
    <w:rsid w:val="00845178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5521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173"/>
    <w:rsid w:val="0089162B"/>
    <w:rsid w:val="008934A1"/>
    <w:rsid w:val="00893854"/>
    <w:rsid w:val="008960D4"/>
    <w:rsid w:val="008974CC"/>
    <w:rsid w:val="008A1211"/>
    <w:rsid w:val="008A1AD6"/>
    <w:rsid w:val="008A2F6D"/>
    <w:rsid w:val="008A4609"/>
    <w:rsid w:val="008A536A"/>
    <w:rsid w:val="008A6779"/>
    <w:rsid w:val="008A750A"/>
    <w:rsid w:val="008A7B82"/>
    <w:rsid w:val="008A7CC2"/>
    <w:rsid w:val="008B002C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BD2"/>
    <w:rsid w:val="008D0F11"/>
    <w:rsid w:val="008D20CE"/>
    <w:rsid w:val="008D4E5B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5AA5"/>
    <w:rsid w:val="008F5BD2"/>
    <w:rsid w:val="008F6F4E"/>
    <w:rsid w:val="008F73B4"/>
    <w:rsid w:val="00902911"/>
    <w:rsid w:val="00902C8D"/>
    <w:rsid w:val="009035E8"/>
    <w:rsid w:val="009040D8"/>
    <w:rsid w:val="0090429D"/>
    <w:rsid w:val="00905B27"/>
    <w:rsid w:val="00905EBB"/>
    <w:rsid w:val="009060D4"/>
    <w:rsid w:val="00910BBA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80166"/>
    <w:rsid w:val="0098211E"/>
    <w:rsid w:val="00982280"/>
    <w:rsid w:val="009827FB"/>
    <w:rsid w:val="009832EE"/>
    <w:rsid w:val="00983EB0"/>
    <w:rsid w:val="009852D2"/>
    <w:rsid w:val="009858A9"/>
    <w:rsid w:val="0099174D"/>
    <w:rsid w:val="00993D3B"/>
    <w:rsid w:val="009A28DE"/>
    <w:rsid w:val="009A39FE"/>
    <w:rsid w:val="009A5105"/>
    <w:rsid w:val="009B11F0"/>
    <w:rsid w:val="009B4C12"/>
    <w:rsid w:val="009B51E7"/>
    <w:rsid w:val="009B55B1"/>
    <w:rsid w:val="009B5C3B"/>
    <w:rsid w:val="009B60F9"/>
    <w:rsid w:val="009B6B9A"/>
    <w:rsid w:val="009C1A6A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E03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324"/>
    <w:rsid w:val="00A4343D"/>
    <w:rsid w:val="00A4400E"/>
    <w:rsid w:val="00A46CE5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CFE"/>
    <w:rsid w:val="00A644E0"/>
    <w:rsid w:val="00A657D5"/>
    <w:rsid w:val="00A658F4"/>
    <w:rsid w:val="00A66CBB"/>
    <w:rsid w:val="00A67AA6"/>
    <w:rsid w:val="00A70A83"/>
    <w:rsid w:val="00A7249A"/>
    <w:rsid w:val="00A73941"/>
    <w:rsid w:val="00A73D1D"/>
    <w:rsid w:val="00A76275"/>
    <w:rsid w:val="00A81526"/>
    <w:rsid w:val="00A81EB3"/>
    <w:rsid w:val="00A83651"/>
    <w:rsid w:val="00A8567B"/>
    <w:rsid w:val="00A85AA8"/>
    <w:rsid w:val="00A86734"/>
    <w:rsid w:val="00A87E2C"/>
    <w:rsid w:val="00A92A0B"/>
    <w:rsid w:val="00A9324A"/>
    <w:rsid w:val="00A93351"/>
    <w:rsid w:val="00A93B02"/>
    <w:rsid w:val="00A95DFA"/>
    <w:rsid w:val="00A95FAA"/>
    <w:rsid w:val="00AA1702"/>
    <w:rsid w:val="00AA48F3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8362F"/>
    <w:rsid w:val="00B83762"/>
    <w:rsid w:val="00B84D0D"/>
    <w:rsid w:val="00B85AE1"/>
    <w:rsid w:val="00B87DF9"/>
    <w:rsid w:val="00B91748"/>
    <w:rsid w:val="00B93F37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286D"/>
    <w:rsid w:val="00C041DB"/>
    <w:rsid w:val="00C07F98"/>
    <w:rsid w:val="00C12CEC"/>
    <w:rsid w:val="00C12D6B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F5"/>
    <w:rsid w:val="00C3489F"/>
    <w:rsid w:val="00C36D33"/>
    <w:rsid w:val="00C4160D"/>
    <w:rsid w:val="00C42711"/>
    <w:rsid w:val="00C47AB3"/>
    <w:rsid w:val="00C528FA"/>
    <w:rsid w:val="00C53EB1"/>
    <w:rsid w:val="00C56B99"/>
    <w:rsid w:val="00C56CBE"/>
    <w:rsid w:val="00C57201"/>
    <w:rsid w:val="00C60C7B"/>
    <w:rsid w:val="00C60D5A"/>
    <w:rsid w:val="00C61388"/>
    <w:rsid w:val="00C63082"/>
    <w:rsid w:val="00C67693"/>
    <w:rsid w:val="00C71FF2"/>
    <w:rsid w:val="00C75801"/>
    <w:rsid w:val="00C77AF6"/>
    <w:rsid w:val="00C81713"/>
    <w:rsid w:val="00C8188D"/>
    <w:rsid w:val="00C8406E"/>
    <w:rsid w:val="00C84DF9"/>
    <w:rsid w:val="00C87153"/>
    <w:rsid w:val="00C87D1F"/>
    <w:rsid w:val="00C9038E"/>
    <w:rsid w:val="00C90DB7"/>
    <w:rsid w:val="00C931FD"/>
    <w:rsid w:val="00C957FE"/>
    <w:rsid w:val="00C95AD5"/>
    <w:rsid w:val="00C96777"/>
    <w:rsid w:val="00CA04EE"/>
    <w:rsid w:val="00CA1B05"/>
    <w:rsid w:val="00CA2CB0"/>
    <w:rsid w:val="00CA5800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58D9"/>
    <w:rsid w:val="00CD7B84"/>
    <w:rsid w:val="00CE0F60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5C97"/>
    <w:rsid w:val="00D26AF0"/>
    <w:rsid w:val="00D27D69"/>
    <w:rsid w:val="00D30C25"/>
    <w:rsid w:val="00D313F1"/>
    <w:rsid w:val="00D32CD7"/>
    <w:rsid w:val="00D332DA"/>
    <w:rsid w:val="00D332E9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667B"/>
    <w:rsid w:val="00D623C0"/>
    <w:rsid w:val="00D666C3"/>
    <w:rsid w:val="00D71BE2"/>
    <w:rsid w:val="00D728E0"/>
    <w:rsid w:val="00D73D8C"/>
    <w:rsid w:val="00D74470"/>
    <w:rsid w:val="00D74527"/>
    <w:rsid w:val="00D75F9C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74ED"/>
    <w:rsid w:val="00DB003A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E00533"/>
    <w:rsid w:val="00E012EF"/>
    <w:rsid w:val="00E0156A"/>
    <w:rsid w:val="00E0235A"/>
    <w:rsid w:val="00E03734"/>
    <w:rsid w:val="00E03C85"/>
    <w:rsid w:val="00E058A0"/>
    <w:rsid w:val="00E11742"/>
    <w:rsid w:val="00E1336F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70DA"/>
    <w:rsid w:val="00E40390"/>
    <w:rsid w:val="00E42726"/>
    <w:rsid w:val="00E43784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D0966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C64"/>
    <w:rsid w:val="00EE6752"/>
    <w:rsid w:val="00EE6B5C"/>
    <w:rsid w:val="00EE70B7"/>
    <w:rsid w:val="00EE729C"/>
    <w:rsid w:val="00EF109A"/>
    <w:rsid w:val="00EF12E3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264F8"/>
    <w:rsid w:val="00F314B7"/>
    <w:rsid w:val="00F3444B"/>
    <w:rsid w:val="00F37BAF"/>
    <w:rsid w:val="00F421DD"/>
    <w:rsid w:val="00F43703"/>
    <w:rsid w:val="00F456F7"/>
    <w:rsid w:val="00F471DD"/>
    <w:rsid w:val="00F54682"/>
    <w:rsid w:val="00F54868"/>
    <w:rsid w:val="00F55BE4"/>
    <w:rsid w:val="00F57BF4"/>
    <w:rsid w:val="00F64FD7"/>
    <w:rsid w:val="00F653B0"/>
    <w:rsid w:val="00F6609F"/>
    <w:rsid w:val="00F7130A"/>
    <w:rsid w:val="00F72311"/>
    <w:rsid w:val="00F75E2F"/>
    <w:rsid w:val="00F75EF8"/>
    <w:rsid w:val="00F766B1"/>
    <w:rsid w:val="00F83C49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7460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139A"/>
    <w:rsid w:val="00FD2836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7D51"/>
    <w:rsid w:val="00FF27F9"/>
    <w:rsid w:val="00FF35E0"/>
    <w:rsid w:val="00FF50CE"/>
    <w:rsid w:val="00FF5B3B"/>
    <w:rsid w:val="00FF7008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649-CBF3-4DC8-A322-84070258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1801</TotalTime>
  <Pages>2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619</cp:revision>
  <cp:lastPrinted>2018-03-13T10:08:00Z</cp:lastPrinted>
  <dcterms:created xsi:type="dcterms:W3CDTF">2016-12-02T12:08:00Z</dcterms:created>
  <dcterms:modified xsi:type="dcterms:W3CDTF">2018-03-14T08:14:00Z</dcterms:modified>
</cp:coreProperties>
</file>