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40FC" w14:textId="4DD29B21" w:rsidR="00867569" w:rsidRPr="00F92DA3" w:rsidRDefault="00D32F4A" w:rsidP="00867569">
      <w:pPr>
        <w:pStyle w:val="Datum"/>
      </w:pPr>
      <w:r>
        <w:t>10</w:t>
      </w:r>
      <w:r w:rsidR="003B4929" w:rsidRPr="00F92DA3">
        <w:t xml:space="preserve">. </w:t>
      </w:r>
      <w:r>
        <w:t>11</w:t>
      </w:r>
      <w:r w:rsidR="003B4929" w:rsidRPr="00F92DA3">
        <w:t>. 202</w:t>
      </w:r>
      <w:r w:rsidR="00D24299">
        <w:t>5</w:t>
      </w:r>
    </w:p>
    <w:p w14:paraId="6FB07895" w14:textId="78E3098E" w:rsidR="0050764F" w:rsidRPr="009C4738" w:rsidRDefault="00981259" w:rsidP="0050764F">
      <w:pPr>
        <w:pStyle w:val="Nzev"/>
      </w:pPr>
      <w:r>
        <w:t>Výrobě vepřového a drůbežího masa</w:t>
      </w:r>
      <w:r w:rsidR="00D354EB">
        <w:t xml:space="preserve"> se dařilo</w:t>
      </w:r>
    </w:p>
    <w:p w14:paraId="22A0D074" w14:textId="4A63A679" w:rsidR="008B3970" w:rsidRPr="00D24299" w:rsidRDefault="00EA2770" w:rsidP="008B3970">
      <w:pPr>
        <w:pStyle w:val="Podtitulek"/>
        <w:rPr>
          <w:color w:val="808080" w:themeColor="background1" w:themeShade="80"/>
        </w:rPr>
      </w:pPr>
      <w:r w:rsidRPr="00F548CC">
        <w:t xml:space="preserve">Doplňující informace k RI </w:t>
      </w:r>
      <w:r w:rsidR="003B4929" w:rsidRPr="00F548CC">
        <w:t xml:space="preserve">Živočišná </w:t>
      </w:r>
      <w:r w:rsidR="003B4929" w:rsidRPr="00DB7E75">
        <w:t xml:space="preserve">výroba – </w:t>
      </w:r>
      <w:r w:rsidR="00D354EB">
        <w:t>3</w:t>
      </w:r>
      <w:r w:rsidR="00DB7E75" w:rsidRPr="00DB7E75">
        <w:t xml:space="preserve">. čtvrtletí </w:t>
      </w:r>
      <w:r w:rsidR="00DB7E75">
        <w:t>2025</w:t>
      </w:r>
    </w:p>
    <w:p w14:paraId="543BB65C" w14:textId="44F03A92" w:rsidR="00203D27" w:rsidRPr="00505D18" w:rsidRDefault="009D6A3F" w:rsidP="00F24135">
      <w:pPr>
        <w:pStyle w:val="Perex"/>
        <w:spacing w:after="0"/>
      </w:pPr>
      <w:r w:rsidRPr="0001106E">
        <w:t xml:space="preserve">Ve </w:t>
      </w:r>
      <w:r w:rsidR="00AF45AA" w:rsidRPr="0001106E">
        <w:t>3</w:t>
      </w:r>
      <w:r w:rsidRPr="0001106E">
        <w:t>. čtvrtletí 2025 bylo z</w:t>
      </w:r>
      <w:r w:rsidR="00634AD5" w:rsidRPr="0001106E">
        <w:t xml:space="preserve"> českých chovů </w:t>
      </w:r>
      <w:r w:rsidRPr="0001106E">
        <w:t xml:space="preserve">dodáno </w:t>
      </w:r>
      <w:r w:rsidR="003C2987" w:rsidRPr="0001106E">
        <w:t>na jatka v </w:t>
      </w:r>
      <w:r w:rsidR="006A4447" w:rsidRPr="0001106E">
        <w:t>Česku</w:t>
      </w:r>
      <w:r w:rsidR="003C2987" w:rsidRPr="0001106E">
        <w:t xml:space="preserve"> nebo v zahraničí </w:t>
      </w:r>
      <w:r w:rsidR="00F548CC" w:rsidRPr="0001106E">
        <w:t xml:space="preserve">meziročně </w:t>
      </w:r>
      <w:r w:rsidR="00A46010" w:rsidRPr="0001106E">
        <w:t xml:space="preserve">větší </w:t>
      </w:r>
      <w:r w:rsidRPr="0001106E">
        <w:t>množství jatečné drůbeže a prasat; dodávky jatečného skotu mírně poklesly</w:t>
      </w:r>
      <w:r w:rsidR="00A46010" w:rsidRPr="0001106E">
        <w:t>.</w:t>
      </w:r>
      <w:r w:rsidR="003C2987" w:rsidRPr="0001106E">
        <w:t xml:space="preserve"> </w:t>
      </w:r>
      <w:r w:rsidR="00634AD5" w:rsidRPr="0001106E">
        <w:t xml:space="preserve">Vyjádřeno </w:t>
      </w:r>
      <w:r w:rsidR="00E91BE2" w:rsidRPr="0001106E">
        <w:t xml:space="preserve">v </w:t>
      </w:r>
      <w:r w:rsidR="00634AD5" w:rsidRPr="0001106E">
        <w:t>mase</w:t>
      </w:r>
      <w:r w:rsidR="00E91BE2" w:rsidRPr="0001106E">
        <w:t xml:space="preserve"> (</w:t>
      </w:r>
      <w:r w:rsidR="00634AD5" w:rsidRPr="0001106E">
        <w:t>jatečné hmotnosti</w:t>
      </w:r>
      <w:r w:rsidR="00E91BE2" w:rsidRPr="0001106E">
        <w:t xml:space="preserve">), </w:t>
      </w:r>
      <w:r w:rsidR="00634AD5" w:rsidRPr="0001106E">
        <w:t xml:space="preserve">to </w:t>
      </w:r>
      <w:r w:rsidR="00634AD5" w:rsidRPr="00591168">
        <w:t>bylo</w:t>
      </w:r>
      <w:r w:rsidR="0067094E" w:rsidRPr="00591168">
        <w:t xml:space="preserve"> </w:t>
      </w:r>
      <w:r w:rsidRPr="00591168">
        <w:t>23</w:t>
      </w:r>
      <w:r w:rsidR="00F548CC" w:rsidRPr="00591168">
        <w:t xml:space="preserve"> </w:t>
      </w:r>
      <w:r w:rsidR="00ED71C8" w:rsidRPr="00591168">
        <w:t>453</w:t>
      </w:r>
      <w:r w:rsidR="006A315F" w:rsidRPr="00591168">
        <w:t xml:space="preserve"> </w:t>
      </w:r>
      <w:r w:rsidR="006A315F" w:rsidRPr="007E73A4">
        <w:t>tun (</w:t>
      </w:r>
      <w:r w:rsidRPr="007E73A4">
        <w:rPr>
          <w:sz w:val="18"/>
        </w:rPr>
        <w:t>−</w:t>
      </w:r>
      <w:r w:rsidRPr="007E73A4">
        <w:t>1,</w:t>
      </w:r>
      <w:r w:rsidR="00ED71C8" w:rsidRPr="007E73A4">
        <w:t>4</w:t>
      </w:r>
      <w:r w:rsidR="006A315F" w:rsidRPr="007E73A4">
        <w:t> %) hovězího</w:t>
      </w:r>
      <w:r w:rsidR="006A315F" w:rsidRPr="0001106E">
        <w:t xml:space="preserve">, </w:t>
      </w:r>
      <w:r w:rsidRPr="00505D18">
        <w:t>57</w:t>
      </w:r>
      <w:r w:rsidR="00A46010" w:rsidRPr="00505D18">
        <w:t> 4</w:t>
      </w:r>
      <w:r w:rsidR="006F46FD" w:rsidRPr="00505D18">
        <w:t>04</w:t>
      </w:r>
      <w:r w:rsidR="0067094E" w:rsidRPr="00505D18">
        <w:t xml:space="preserve"> tun (</w:t>
      </w:r>
      <w:r w:rsidR="001F0F6F" w:rsidRPr="00505D18">
        <w:t>+</w:t>
      </w:r>
      <w:r w:rsidR="00217E2F" w:rsidRPr="00505D18">
        <w:t>4</w:t>
      </w:r>
      <w:r w:rsidR="0067094E" w:rsidRPr="00505D18">
        <w:t>,</w:t>
      </w:r>
      <w:r w:rsidR="00217E2F" w:rsidRPr="00505D18">
        <w:t>9</w:t>
      </w:r>
      <w:r w:rsidR="0067094E" w:rsidRPr="00505D18">
        <w:t> %) vepřového</w:t>
      </w:r>
      <w:r w:rsidR="006A315F" w:rsidRPr="00505D18">
        <w:t xml:space="preserve"> a</w:t>
      </w:r>
      <w:r w:rsidR="00E91BE2" w:rsidRPr="00505D18">
        <w:t xml:space="preserve"> </w:t>
      </w:r>
      <w:r w:rsidRPr="00505D18">
        <w:t>5</w:t>
      </w:r>
      <w:r w:rsidR="00217E2F" w:rsidRPr="00505D18">
        <w:t>9</w:t>
      </w:r>
      <w:r w:rsidR="00A46010" w:rsidRPr="00505D18">
        <w:t> </w:t>
      </w:r>
      <w:r w:rsidR="0030482F" w:rsidRPr="00505D18">
        <w:t>260</w:t>
      </w:r>
      <w:r w:rsidR="00642473" w:rsidRPr="00505D18">
        <w:t xml:space="preserve"> tun (</w:t>
      </w:r>
      <w:r w:rsidR="00F548CC" w:rsidRPr="00505D18">
        <w:rPr>
          <w:szCs w:val="20"/>
        </w:rPr>
        <w:t>+</w:t>
      </w:r>
      <w:r w:rsidR="00C26191" w:rsidRPr="00505D18">
        <w:rPr>
          <w:szCs w:val="20"/>
        </w:rPr>
        <w:t>12</w:t>
      </w:r>
      <w:r w:rsidR="006A315F" w:rsidRPr="00505D18">
        <w:t>,</w:t>
      </w:r>
      <w:r w:rsidR="00C26191" w:rsidRPr="00505D18">
        <w:t>8</w:t>
      </w:r>
      <w:r w:rsidR="006A315F" w:rsidRPr="00505D18">
        <w:t> %) drůbežího.</w:t>
      </w:r>
      <w:r w:rsidR="00642473" w:rsidRPr="00505D18">
        <w:t xml:space="preserve"> </w:t>
      </w:r>
      <w:r w:rsidR="00CE4CB0" w:rsidRPr="00505D18">
        <w:t>Po započítání bilance dovozu a</w:t>
      </w:r>
      <w:r w:rsidR="005A0998" w:rsidRPr="00505D18">
        <w:t> </w:t>
      </w:r>
      <w:r w:rsidR="00CE4CB0" w:rsidRPr="00505D18">
        <w:t xml:space="preserve">vývozu masa se předběžně kalkulovaná spotřeba meziročně zvýšila </w:t>
      </w:r>
      <w:r w:rsidR="001F0F6F" w:rsidRPr="00505D18">
        <w:t>u</w:t>
      </w:r>
      <w:r w:rsidR="00FA780E" w:rsidRPr="00505D18">
        <w:t> </w:t>
      </w:r>
      <w:r w:rsidRPr="00505D18">
        <w:t>vepřového</w:t>
      </w:r>
      <w:r w:rsidR="00B061CD" w:rsidRPr="00505D18">
        <w:t xml:space="preserve"> masa</w:t>
      </w:r>
      <w:r w:rsidRPr="00505D18">
        <w:t xml:space="preserve"> </w:t>
      </w:r>
      <w:r w:rsidR="001F0F6F" w:rsidRPr="00505D18">
        <w:t xml:space="preserve">o </w:t>
      </w:r>
      <w:r w:rsidR="0001106E" w:rsidRPr="00505D18">
        <w:t>6</w:t>
      </w:r>
      <w:r w:rsidR="00CE4CB0" w:rsidRPr="00505D18">
        <w:t>,</w:t>
      </w:r>
      <w:r w:rsidR="0001106E" w:rsidRPr="00505D18">
        <w:t>9</w:t>
      </w:r>
      <w:r w:rsidR="00CE4CB0" w:rsidRPr="00505D18">
        <w:t> %</w:t>
      </w:r>
      <w:r w:rsidR="00A46010" w:rsidRPr="00505D18">
        <w:t xml:space="preserve">, </w:t>
      </w:r>
      <w:r w:rsidRPr="00505D18">
        <w:t xml:space="preserve">u drůbežího o </w:t>
      </w:r>
      <w:r w:rsidR="0001106E" w:rsidRPr="00505D18">
        <w:t>7</w:t>
      </w:r>
      <w:r w:rsidRPr="00505D18">
        <w:t>,</w:t>
      </w:r>
      <w:r w:rsidR="0001106E" w:rsidRPr="00505D18">
        <w:t>4</w:t>
      </w:r>
      <w:r w:rsidR="00B061CD" w:rsidRPr="00505D18">
        <w:t xml:space="preserve"> %</w:t>
      </w:r>
      <w:r w:rsidR="00A46010" w:rsidRPr="00505D18">
        <w:t>, naopak spotřeba hovězího se meziročně výrazně snížila</w:t>
      </w:r>
      <w:r w:rsidR="00B061CD" w:rsidRPr="00505D18">
        <w:t xml:space="preserve"> o </w:t>
      </w:r>
      <w:r w:rsidR="0001106E" w:rsidRPr="00505D18">
        <w:t>9</w:t>
      </w:r>
      <w:r w:rsidR="00B061CD" w:rsidRPr="00505D18">
        <w:t>,</w:t>
      </w:r>
      <w:r w:rsidR="0001106E" w:rsidRPr="00505D18">
        <w:t>7</w:t>
      </w:r>
      <w:r w:rsidR="00B061CD" w:rsidRPr="00505D18">
        <w:t xml:space="preserve"> %</w:t>
      </w:r>
      <w:r w:rsidR="00A46010" w:rsidRPr="00505D18">
        <w:t>.</w:t>
      </w:r>
    </w:p>
    <w:p w14:paraId="6D33C438" w14:textId="77777777" w:rsidR="00F24135" w:rsidRPr="00505D18" w:rsidRDefault="00F24135" w:rsidP="00F24135"/>
    <w:p w14:paraId="1F3EECC0" w14:textId="77777777" w:rsidR="00867569" w:rsidRPr="00505D18" w:rsidRDefault="003C0754" w:rsidP="00043BF4">
      <w:pPr>
        <w:pStyle w:val="Nadpis1"/>
      </w:pPr>
      <w:r w:rsidRPr="00505D18">
        <w:t>Hovězí maso</w:t>
      </w:r>
    </w:p>
    <w:p w14:paraId="0949871F" w14:textId="7370791B" w:rsidR="006543D9" w:rsidRPr="00505D18" w:rsidRDefault="00D25BD1" w:rsidP="00F37B82">
      <w:r w:rsidRPr="00505D18">
        <w:t>V</w:t>
      </w:r>
      <w:r w:rsidR="0052773A" w:rsidRPr="00505D18">
        <w:t>e</w:t>
      </w:r>
      <w:r w:rsidR="00E8208A" w:rsidRPr="00505D18">
        <w:t> </w:t>
      </w:r>
      <w:r w:rsidR="00157AB1" w:rsidRPr="00505D18">
        <w:t>3</w:t>
      </w:r>
      <w:r w:rsidR="00E8208A" w:rsidRPr="00505D18">
        <w:t>. čtvrtletí 2025</w:t>
      </w:r>
      <w:r w:rsidR="00F24135" w:rsidRPr="00505D18">
        <w:t xml:space="preserve"> </w:t>
      </w:r>
      <w:r w:rsidRPr="00505D18">
        <w:t>bylo na jatkách vyrobeno</w:t>
      </w:r>
      <w:r w:rsidR="00E65EFC" w:rsidRPr="00505D18">
        <w:t xml:space="preserve"> </w:t>
      </w:r>
      <w:r w:rsidR="00714633" w:rsidRPr="00505D18">
        <w:t>15</w:t>
      </w:r>
      <w:r w:rsidR="00E8208A" w:rsidRPr="00505D18">
        <w:t> </w:t>
      </w:r>
      <w:r w:rsidR="00714633" w:rsidRPr="00505D18">
        <w:t>894</w:t>
      </w:r>
      <w:r w:rsidR="00E65EFC" w:rsidRPr="00505D18">
        <w:t xml:space="preserve"> tun </w:t>
      </w:r>
      <w:r w:rsidRPr="00505D18">
        <w:t>hovězího masa</w:t>
      </w:r>
      <w:r w:rsidR="003B446A" w:rsidRPr="00505D18">
        <w:t xml:space="preserve"> (</w:t>
      </w:r>
      <w:r w:rsidR="00F24135" w:rsidRPr="00505D18">
        <w:rPr>
          <w:sz w:val="18"/>
          <w:szCs w:val="18"/>
        </w:rPr>
        <w:t>−</w:t>
      </w:r>
      <w:r w:rsidR="00714633" w:rsidRPr="00505D18">
        <w:t>2</w:t>
      </w:r>
      <w:r w:rsidR="003B446A" w:rsidRPr="00505D18">
        <w:t>,</w:t>
      </w:r>
      <w:r w:rsidR="00714633" w:rsidRPr="00505D18">
        <w:t>0</w:t>
      </w:r>
      <w:r w:rsidR="003B446A" w:rsidRPr="00505D18">
        <w:t> %)</w:t>
      </w:r>
      <w:r w:rsidR="00F24135" w:rsidRPr="00505D18">
        <w:t>.</w:t>
      </w:r>
    </w:p>
    <w:p w14:paraId="7E21396A" w14:textId="15304B59" w:rsidR="00844AFD" w:rsidRPr="00505D18" w:rsidRDefault="00422583" w:rsidP="00F37B82">
      <w:r w:rsidRPr="00505D18">
        <w:t xml:space="preserve">Počet </w:t>
      </w:r>
      <w:r w:rsidR="00E72B5E" w:rsidRPr="00505D18">
        <w:t xml:space="preserve">zvířat </w:t>
      </w:r>
      <w:r w:rsidR="004C0AD7" w:rsidRPr="00505D18">
        <w:t xml:space="preserve">vyvezených </w:t>
      </w:r>
      <w:r w:rsidR="00E72B5E" w:rsidRPr="00505D18">
        <w:t xml:space="preserve">k porážce v zahraničí </w:t>
      </w:r>
      <w:r w:rsidR="00AE7DEE" w:rsidRPr="00505D18">
        <w:t xml:space="preserve">zůstal meziročně </w:t>
      </w:r>
      <w:r w:rsidR="003A7FD6" w:rsidRPr="00505D18">
        <w:t xml:space="preserve">téměř </w:t>
      </w:r>
      <w:r w:rsidR="00AE7DEE" w:rsidRPr="00505D18">
        <w:t>stejný (</w:t>
      </w:r>
      <w:r w:rsidR="00C279A6" w:rsidRPr="00505D18">
        <w:rPr>
          <w:sz w:val="18"/>
          <w:szCs w:val="18"/>
        </w:rPr>
        <w:t>−</w:t>
      </w:r>
      <w:r w:rsidR="00AE7DEE" w:rsidRPr="00505D18">
        <w:t>0,</w:t>
      </w:r>
      <w:r w:rsidR="00C279A6" w:rsidRPr="00505D18">
        <w:t>2</w:t>
      </w:r>
      <w:r w:rsidR="00E72B5E" w:rsidRPr="00505D18">
        <w:t> %</w:t>
      </w:r>
      <w:r w:rsidR="00AE7DEE" w:rsidRPr="00505D18">
        <w:t>)</w:t>
      </w:r>
      <w:r w:rsidR="00894E01" w:rsidRPr="00505D18">
        <w:t xml:space="preserve">, ale </w:t>
      </w:r>
      <w:r w:rsidR="00F61001" w:rsidRPr="00505D18">
        <w:t>podíl vyvezených krav by</w:t>
      </w:r>
      <w:r w:rsidR="00E95551" w:rsidRPr="00505D18">
        <w:t>l vyšší</w:t>
      </w:r>
      <w:r w:rsidR="00E51A29" w:rsidRPr="00505D18">
        <w:t>, takže</w:t>
      </w:r>
      <w:r w:rsidR="00B7154D" w:rsidRPr="00505D18">
        <w:t xml:space="preserve"> vývoz vyjádřený v hmotnosti masa </w:t>
      </w:r>
      <w:r w:rsidR="00196E3B" w:rsidRPr="00505D18">
        <w:t xml:space="preserve">byl vyšší o </w:t>
      </w:r>
      <w:r w:rsidR="001D296D" w:rsidRPr="00505D18">
        <w:t>1,2 %</w:t>
      </w:r>
      <w:r w:rsidR="00894E01" w:rsidRPr="00505D18">
        <w:t xml:space="preserve">. </w:t>
      </w:r>
      <w:r w:rsidR="000C024F" w:rsidRPr="00505D18">
        <w:t xml:space="preserve">Celkově se </w:t>
      </w:r>
      <w:r w:rsidR="000C024F" w:rsidRPr="00093236">
        <w:t xml:space="preserve">hrubá tuzemská </w:t>
      </w:r>
      <w:r w:rsidR="00633528" w:rsidRPr="00093236">
        <w:t xml:space="preserve">produkce hovězího masa </w:t>
      </w:r>
      <w:r w:rsidR="00CA7F61" w:rsidRPr="00093236">
        <w:t xml:space="preserve">meziročně mírně </w:t>
      </w:r>
      <w:r w:rsidR="000C024F" w:rsidRPr="00093236">
        <w:t xml:space="preserve">snížila </w:t>
      </w:r>
      <w:r w:rsidR="000C024F" w:rsidRPr="006E00AA">
        <w:t>o 1,</w:t>
      </w:r>
      <w:r w:rsidR="004D3C4C" w:rsidRPr="006E00AA">
        <w:t>4</w:t>
      </w:r>
      <w:r w:rsidR="000C024F" w:rsidRPr="006E00AA">
        <w:t> %</w:t>
      </w:r>
      <w:r w:rsidR="00E72B5E" w:rsidRPr="006E00AA">
        <w:t>.</w:t>
      </w:r>
      <w:r w:rsidR="000C2C3E" w:rsidRPr="006E00AA">
        <w:t xml:space="preserve"> </w:t>
      </w:r>
      <w:r w:rsidR="00627066" w:rsidRPr="00093236">
        <w:t xml:space="preserve">K porážce do zahraničí </w:t>
      </w:r>
      <w:r w:rsidR="00CA7F61" w:rsidRPr="00093236">
        <w:t xml:space="preserve">bylo </w:t>
      </w:r>
      <w:r w:rsidR="00CA7F61" w:rsidRPr="00505D18">
        <w:t>vyvezeno</w:t>
      </w:r>
      <w:r w:rsidR="00E2598F" w:rsidRPr="00505D18">
        <w:t xml:space="preserve"> </w:t>
      </w:r>
      <w:r w:rsidR="00C82B73" w:rsidRPr="00505D18">
        <w:t>21,5</w:t>
      </w:r>
      <w:r w:rsidR="00E2598F" w:rsidRPr="00505D18">
        <w:t xml:space="preserve"> tis. ks skotu, </w:t>
      </w:r>
      <w:r w:rsidR="00F51AC4" w:rsidRPr="00505D18">
        <w:t xml:space="preserve">tj. </w:t>
      </w:r>
      <w:r w:rsidR="00402AC1" w:rsidRPr="00505D18">
        <w:t xml:space="preserve">více než </w:t>
      </w:r>
      <w:r w:rsidR="00E72B5E" w:rsidRPr="00505D18">
        <w:t xml:space="preserve">čtvrtina </w:t>
      </w:r>
      <w:r w:rsidR="00E2598F" w:rsidRPr="00505D18">
        <w:t>zvířat vykrmených v Č</w:t>
      </w:r>
      <w:r w:rsidR="00546741" w:rsidRPr="00505D18">
        <w:t>esku</w:t>
      </w:r>
      <w:r w:rsidR="00E2598F" w:rsidRPr="00505D18">
        <w:t xml:space="preserve">. </w:t>
      </w:r>
      <w:r w:rsidR="00F66E48" w:rsidRPr="00505D18">
        <w:t xml:space="preserve">Největší odbyt měla </w:t>
      </w:r>
      <w:r w:rsidR="00F45A6F" w:rsidRPr="00505D18">
        <w:t>zvířata určená k porážce</w:t>
      </w:r>
      <w:r w:rsidR="00F66E48" w:rsidRPr="00505D18">
        <w:t xml:space="preserve"> v Rakousku, </w:t>
      </w:r>
      <w:r w:rsidR="00F45A6F" w:rsidRPr="00505D18">
        <w:t xml:space="preserve">meziročně posílil vývoz </w:t>
      </w:r>
      <w:r w:rsidR="003D0142" w:rsidRPr="00505D18">
        <w:t xml:space="preserve">do </w:t>
      </w:r>
      <w:r w:rsidR="00C279C2" w:rsidRPr="00505D18">
        <w:t xml:space="preserve">Polska, výrazně poklesl do </w:t>
      </w:r>
      <w:r w:rsidR="00F45A6F" w:rsidRPr="00505D18">
        <w:t>Maďarska.</w:t>
      </w:r>
    </w:p>
    <w:p w14:paraId="75A04BFB" w14:textId="33C3B3D2" w:rsidR="0059562B" w:rsidRPr="00505D18" w:rsidRDefault="00D77DB3" w:rsidP="00F37B82">
      <w:r w:rsidRPr="00505D18">
        <w:t>H</w:t>
      </w:r>
      <w:r w:rsidR="004D421C" w:rsidRPr="00505D18">
        <w:t xml:space="preserve">ovězího masa </w:t>
      </w:r>
      <w:r w:rsidRPr="00505D18">
        <w:t xml:space="preserve">se </w:t>
      </w:r>
      <w:r w:rsidR="00610E7A" w:rsidRPr="00505D18">
        <w:t xml:space="preserve">dovezlo </w:t>
      </w:r>
      <w:r w:rsidR="00093236" w:rsidRPr="00505D18">
        <w:t>8</w:t>
      </w:r>
      <w:r w:rsidR="00610E7A" w:rsidRPr="00505D18">
        <w:t> </w:t>
      </w:r>
      <w:r w:rsidR="00093236" w:rsidRPr="00505D18">
        <w:t>871</w:t>
      </w:r>
      <w:r w:rsidR="00610E7A" w:rsidRPr="00505D18">
        <w:t xml:space="preserve"> tun (</w:t>
      </w:r>
      <w:r w:rsidR="00610E7A" w:rsidRPr="00505D18">
        <w:rPr>
          <w:sz w:val="18"/>
          <w:szCs w:val="18"/>
        </w:rPr>
        <w:t>−</w:t>
      </w:r>
      <w:r w:rsidR="00093236" w:rsidRPr="00505D18">
        <w:rPr>
          <w:szCs w:val="20"/>
        </w:rPr>
        <w:t>16</w:t>
      </w:r>
      <w:r w:rsidR="00610E7A" w:rsidRPr="00505D18">
        <w:t>,</w:t>
      </w:r>
      <w:r w:rsidR="00422557" w:rsidRPr="00505D18">
        <w:t>7</w:t>
      </w:r>
      <w:r w:rsidR="00610E7A" w:rsidRPr="00505D18">
        <w:t xml:space="preserve"> %), </w:t>
      </w:r>
      <w:r w:rsidR="00D43335" w:rsidRPr="00505D18">
        <w:t>nejvíce</w:t>
      </w:r>
      <w:r w:rsidR="00610E7A" w:rsidRPr="00505D18">
        <w:t xml:space="preserve"> </w:t>
      </w:r>
      <w:r w:rsidR="00673F08" w:rsidRPr="00505D18">
        <w:t xml:space="preserve">z </w:t>
      </w:r>
      <w:r w:rsidR="00610E7A" w:rsidRPr="00505D18">
        <w:t xml:space="preserve">Nizozemska. </w:t>
      </w:r>
      <w:r w:rsidR="00FE7C57" w:rsidRPr="00505D18">
        <w:t>Výrazně p</w:t>
      </w:r>
      <w:r w:rsidR="00610E7A" w:rsidRPr="00505D18">
        <w:t xml:space="preserve">oklesl </w:t>
      </w:r>
      <w:r w:rsidR="00755646" w:rsidRPr="00505D18">
        <w:t>dovoz z</w:t>
      </w:r>
      <w:r w:rsidR="00FE7C57" w:rsidRPr="00505D18">
        <w:t xml:space="preserve"> </w:t>
      </w:r>
      <w:r w:rsidR="00610E7A" w:rsidRPr="00505D18">
        <w:t>Německa</w:t>
      </w:r>
      <w:r w:rsidR="00AE2E2A" w:rsidRPr="00505D18">
        <w:t>.</w:t>
      </w:r>
      <w:r w:rsidR="00610E7A" w:rsidRPr="00505D18">
        <w:t xml:space="preserve"> Vývoz dosáhl </w:t>
      </w:r>
      <w:r w:rsidR="00F45A6F" w:rsidRPr="00505D18">
        <w:t>3</w:t>
      </w:r>
      <w:r w:rsidR="00D814E8" w:rsidRPr="00505D18">
        <w:t> </w:t>
      </w:r>
      <w:r w:rsidR="00EA577D" w:rsidRPr="00505D18">
        <w:t>691</w:t>
      </w:r>
      <w:r w:rsidR="00D814E8" w:rsidRPr="00505D18">
        <w:t> </w:t>
      </w:r>
      <w:r w:rsidR="0062730A" w:rsidRPr="00505D18">
        <w:t>tun</w:t>
      </w:r>
      <w:r w:rsidR="00EA577D" w:rsidRPr="00505D18">
        <w:t>y</w:t>
      </w:r>
      <w:r w:rsidR="0062730A" w:rsidRPr="00505D18">
        <w:t xml:space="preserve"> (</w:t>
      </w:r>
      <w:r w:rsidR="00332352" w:rsidRPr="00505D18">
        <w:rPr>
          <w:szCs w:val="20"/>
        </w:rPr>
        <w:t>+3</w:t>
      </w:r>
      <w:r w:rsidR="000C024F" w:rsidRPr="00505D18">
        <w:rPr>
          <w:szCs w:val="20"/>
        </w:rPr>
        <w:t>,6</w:t>
      </w:r>
      <w:r w:rsidR="00A46010" w:rsidRPr="00505D18">
        <w:t> %</w:t>
      </w:r>
      <w:r w:rsidR="00610E7A" w:rsidRPr="00505D18">
        <w:t>)</w:t>
      </w:r>
      <w:r w:rsidR="00AE2E2A" w:rsidRPr="00505D18">
        <w:t xml:space="preserve">. </w:t>
      </w:r>
      <w:r w:rsidR="00223309" w:rsidRPr="00505D18">
        <w:t>Na</w:t>
      </w:r>
      <w:r w:rsidR="00AE2E2A" w:rsidRPr="00505D18">
        <w:t xml:space="preserve"> straně vývozu došlo k</w:t>
      </w:r>
      <w:r w:rsidR="00835B7C" w:rsidRPr="00505D18">
        <w:t xml:space="preserve"> nárůstu do Polska, </w:t>
      </w:r>
      <w:r w:rsidR="00597845" w:rsidRPr="00505D18">
        <w:t xml:space="preserve">avšak do dalších </w:t>
      </w:r>
      <w:r w:rsidR="00AE2E2A" w:rsidRPr="00505D18">
        <w:t>významných států</w:t>
      </w:r>
      <w:r w:rsidR="00597845" w:rsidRPr="00505D18">
        <w:t xml:space="preserve"> </w:t>
      </w:r>
      <w:r w:rsidR="0043190E" w:rsidRPr="00505D18">
        <w:t>(</w:t>
      </w:r>
      <w:r w:rsidR="004732E1" w:rsidRPr="00505D18">
        <w:t>Slovensko, Nizozemsk</w:t>
      </w:r>
      <w:r w:rsidR="002F28ED" w:rsidRPr="00505D18">
        <w:t>o</w:t>
      </w:r>
      <w:r w:rsidR="004732E1" w:rsidRPr="00505D18">
        <w:t>, Rakousk</w:t>
      </w:r>
      <w:r w:rsidR="002F28ED" w:rsidRPr="00505D18">
        <w:t>o</w:t>
      </w:r>
      <w:r w:rsidR="0043190E" w:rsidRPr="00505D18">
        <w:t>)</w:t>
      </w:r>
      <w:r w:rsidR="004732E1" w:rsidRPr="00505D18">
        <w:t xml:space="preserve"> </w:t>
      </w:r>
      <w:r w:rsidR="00597845" w:rsidRPr="00505D18">
        <w:t>vývoz hovězího poklesl</w:t>
      </w:r>
      <w:r w:rsidR="0043190E" w:rsidRPr="00505D18">
        <w:t>.</w:t>
      </w:r>
      <w:r w:rsidR="00110C42" w:rsidRPr="00505D18">
        <w:t xml:space="preserve"> </w:t>
      </w:r>
    </w:p>
    <w:p w14:paraId="68B1B923" w14:textId="2377E7AC" w:rsidR="00F37B82" w:rsidRPr="00505D18" w:rsidRDefault="00C2428E" w:rsidP="00F37B82">
      <w:r w:rsidRPr="00505D18">
        <w:t xml:space="preserve">Předběžně kalkulovaná spotřeba hovězího masa </w:t>
      </w:r>
      <w:r w:rsidR="004E192C" w:rsidRPr="00505D18">
        <w:t>v</w:t>
      </w:r>
      <w:r w:rsidR="008A43B1" w:rsidRPr="00505D18">
        <w:t> </w:t>
      </w:r>
      <w:r w:rsidR="0043190E" w:rsidRPr="00505D18">
        <w:t>3</w:t>
      </w:r>
      <w:r w:rsidR="008A43B1" w:rsidRPr="00505D18">
        <w:t>. čtvrtletí 2</w:t>
      </w:r>
      <w:r w:rsidR="004E192C" w:rsidRPr="00505D18">
        <w:t>02</w:t>
      </w:r>
      <w:r w:rsidR="008A43B1" w:rsidRPr="00505D18">
        <w:t>5</w:t>
      </w:r>
      <w:r w:rsidR="004E192C" w:rsidRPr="00505D18">
        <w:t xml:space="preserve"> </w:t>
      </w:r>
      <w:r w:rsidRPr="00505D18">
        <w:t xml:space="preserve">dosáhla </w:t>
      </w:r>
      <w:r w:rsidR="0043190E" w:rsidRPr="00505D18">
        <w:t>21</w:t>
      </w:r>
      <w:r w:rsidRPr="00505D18">
        <w:t> </w:t>
      </w:r>
      <w:r w:rsidR="0043190E" w:rsidRPr="00505D18">
        <w:t>167</w:t>
      </w:r>
      <w:r w:rsidRPr="00505D18">
        <w:t xml:space="preserve"> tun, což je </w:t>
      </w:r>
      <w:r w:rsidR="00DE0F19" w:rsidRPr="00505D18">
        <w:t xml:space="preserve">meziročně </w:t>
      </w:r>
      <w:r w:rsidRPr="00505D18">
        <w:t>o</w:t>
      </w:r>
      <w:r w:rsidR="00FA780E" w:rsidRPr="00505D18">
        <w:t> </w:t>
      </w:r>
      <w:r w:rsidR="000C024F" w:rsidRPr="00505D18">
        <w:t xml:space="preserve">výrazných </w:t>
      </w:r>
      <w:r w:rsidR="0043190E" w:rsidRPr="00505D18">
        <w:t>9</w:t>
      </w:r>
      <w:r w:rsidR="008A43B1" w:rsidRPr="00505D18">
        <w:t>,</w:t>
      </w:r>
      <w:r w:rsidR="0043190E" w:rsidRPr="00505D18">
        <w:t>7</w:t>
      </w:r>
      <w:r w:rsidRPr="00505D18">
        <w:t xml:space="preserve"> % </w:t>
      </w:r>
      <w:r w:rsidR="008A43B1" w:rsidRPr="00505D18">
        <w:t>méně</w:t>
      </w:r>
      <w:r w:rsidR="00DE0F19" w:rsidRPr="00505D18">
        <w:t>.</w:t>
      </w:r>
      <w:r w:rsidRPr="00505D18">
        <w:t xml:space="preserve"> </w:t>
      </w:r>
    </w:p>
    <w:p w14:paraId="051869CE" w14:textId="77777777" w:rsidR="00272D9E" w:rsidRPr="005276BF" w:rsidRDefault="00272D9E" w:rsidP="003C0754">
      <w:pPr>
        <w:rPr>
          <w:color w:val="808080" w:themeColor="background1" w:themeShade="80"/>
        </w:rPr>
      </w:pPr>
    </w:p>
    <w:p w14:paraId="149FC181" w14:textId="3A643097" w:rsidR="00DA16C5" w:rsidRPr="000F0A11" w:rsidRDefault="00DA16C5" w:rsidP="00DA16C5">
      <w:pPr>
        <w:pStyle w:val="Nadpis1"/>
      </w:pPr>
      <w:r w:rsidRPr="000F0A11">
        <w:t xml:space="preserve">Tabulka 1: Dekompozice výroby hovězího masa </w:t>
      </w:r>
      <w:r w:rsidR="009A5A24" w:rsidRPr="000F0A11">
        <w:t>v</w:t>
      </w:r>
      <w:r w:rsidR="00DB7E75">
        <w:t> </w:t>
      </w:r>
      <w:r w:rsidR="00D32F4A">
        <w:t>3</w:t>
      </w:r>
      <w:r w:rsidR="00DB7E75">
        <w:t>. čtvrtletí</w:t>
      </w:r>
      <w:r w:rsidR="000F0A11" w:rsidRPr="000F0A11">
        <w:t xml:space="preserve"> </w:t>
      </w:r>
      <w:r w:rsidRPr="000F0A11">
        <w:t>202</w:t>
      </w:r>
      <w:r w:rsidR="00DB7E75">
        <w:t>5</w:t>
      </w:r>
    </w:p>
    <w:tbl>
      <w:tblPr>
        <w:tblStyle w:val="Mkatabulky"/>
        <w:tblW w:w="8500" w:type="dxa"/>
        <w:tblLayout w:type="fixed"/>
        <w:tblLook w:val="04A0" w:firstRow="1" w:lastRow="0" w:firstColumn="1" w:lastColumn="0" w:noHBand="0" w:noVBand="1"/>
      </w:tblPr>
      <w:tblGrid>
        <w:gridCol w:w="2263"/>
        <w:gridCol w:w="1100"/>
        <w:gridCol w:w="1594"/>
        <w:gridCol w:w="1417"/>
        <w:gridCol w:w="992"/>
        <w:gridCol w:w="1134"/>
      </w:tblGrid>
      <w:tr w:rsidR="000F0A11" w:rsidRPr="000F0A11" w14:paraId="0552A23F" w14:textId="77777777" w:rsidTr="007303BC">
        <w:trPr>
          <w:trHeight w:val="252"/>
        </w:trPr>
        <w:tc>
          <w:tcPr>
            <w:tcW w:w="2263" w:type="dxa"/>
            <w:vMerge w:val="restart"/>
            <w:tcBorders>
              <w:top w:val="single" w:sz="12" w:space="0" w:color="auto"/>
            </w:tcBorders>
            <w:vAlign w:val="center"/>
          </w:tcPr>
          <w:p w14:paraId="4FCF3825" w14:textId="77777777" w:rsidR="00744D9E" w:rsidRPr="00921A3E" w:rsidRDefault="00744D9E" w:rsidP="00087E26">
            <w:pPr>
              <w:jc w:val="left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Ukazatel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A9CBD1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Řádek</w:t>
            </w:r>
          </w:p>
        </w:tc>
        <w:tc>
          <w:tcPr>
            <w:tcW w:w="15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FCEBBE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Počet zvířat</w:t>
            </w:r>
          </w:p>
          <w:p w14:paraId="50EC9131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(ks)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1E8AF558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Živá hmotnost</w:t>
            </w:r>
          </w:p>
          <w:p w14:paraId="53F30410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(tuny)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EFC483" w14:textId="0592A69A" w:rsidR="00744D9E" w:rsidRPr="00921A3E" w:rsidRDefault="00744D9E" w:rsidP="00744D9E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Jatečná hmotnost / maso</w:t>
            </w:r>
          </w:p>
        </w:tc>
      </w:tr>
      <w:tr w:rsidR="000F0A11" w:rsidRPr="000F0A11" w14:paraId="7C55C43A" w14:textId="77777777" w:rsidTr="007303BC">
        <w:trPr>
          <w:trHeight w:val="251"/>
        </w:trPr>
        <w:tc>
          <w:tcPr>
            <w:tcW w:w="2263" w:type="dxa"/>
            <w:vMerge/>
            <w:tcBorders>
              <w:bottom w:val="single" w:sz="12" w:space="0" w:color="auto"/>
            </w:tcBorders>
            <w:vAlign w:val="center"/>
          </w:tcPr>
          <w:p w14:paraId="2B5D58FE" w14:textId="77777777" w:rsidR="00744D9E" w:rsidRPr="00921A3E" w:rsidRDefault="00744D9E" w:rsidP="00087E26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2BE3E9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D3411B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28756C05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000397" w14:textId="0790DA68" w:rsidR="00744D9E" w:rsidRPr="00921A3E" w:rsidRDefault="00744D9E" w:rsidP="00744D9E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tuny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96C522" w14:textId="2A559DA6" w:rsidR="00744D9E" w:rsidRPr="00921A3E" w:rsidRDefault="00744D9E" w:rsidP="008D0BF9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meziroční</w:t>
            </w:r>
          </w:p>
          <w:p w14:paraId="3BBDD309" w14:textId="7C4FC072" w:rsidR="00744D9E" w:rsidRPr="00921A3E" w:rsidRDefault="00744D9E" w:rsidP="008D0BF9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změna</w:t>
            </w:r>
          </w:p>
        </w:tc>
      </w:tr>
      <w:tr w:rsidR="00285FE6" w:rsidRPr="009E0A22" w14:paraId="0D516ECF" w14:textId="77777777" w:rsidTr="00D24299">
        <w:trPr>
          <w:trHeight w:val="283"/>
        </w:trPr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4E26F765" w14:textId="502DF44F" w:rsidR="00285FE6" w:rsidRPr="009E0A22" w:rsidRDefault="00285FE6" w:rsidP="00285FE6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Porážky na jatkách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EDB37C" w14:textId="77777777" w:rsidR="00285FE6" w:rsidRPr="009E0A22" w:rsidRDefault="00285FE6" w:rsidP="00285FE6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01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0B7511" w14:textId="4E8A8AAF" w:rsidR="00285FE6" w:rsidRPr="00505D18" w:rsidRDefault="00285FE6" w:rsidP="00914DA4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51 856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396B890" w14:textId="33F7308B" w:rsidR="00285FE6" w:rsidRPr="00505D18" w:rsidRDefault="00285FE6" w:rsidP="00285FE6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29 902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0D4FAD0" w14:textId="2D0E1D96" w:rsidR="00285FE6" w:rsidRPr="00505D18" w:rsidRDefault="00285FE6" w:rsidP="00285FE6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15 894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3264E" w14:textId="1EC12967" w:rsidR="00285FE6" w:rsidRPr="00505D18" w:rsidRDefault="00285FE6" w:rsidP="00285FE6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-2,0</w:t>
            </w:r>
            <w:r w:rsidR="008E5075" w:rsidRPr="00505D18">
              <w:rPr>
                <w:rFonts w:cs="Arial"/>
                <w:sz w:val="16"/>
                <w:szCs w:val="16"/>
              </w:rPr>
              <w:t> %</w:t>
            </w:r>
          </w:p>
        </w:tc>
      </w:tr>
      <w:tr w:rsidR="00285FE6" w:rsidRPr="009E0A22" w14:paraId="6E44E349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0814A0F8" w14:textId="167E80F2" w:rsidR="00285FE6" w:rsidRPr="009E0A22" w:rsidRDefault="00285FE6" w:rsidP="00285FE6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Porážky mimo jatka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1A6FEC30" w14:textId="77777777" w:rsidR="00285FE6" w:rsidRPr="009E0A22" w:rsidRDefault="00285FE6" w:rsidP="00285FE6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02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52C4B9B7" w14:textId="1191DC36" w:rsidR="00285FE6" w:rsidRPr="00505D18" w:rsidRDefault="00285FE6" w:rsidP="00914DA4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309</w:t>
            </w:r>
          </w:p>
        </w:tc>
        <w:tc>
          <w:tcPr>
            <w:tcW w:w="1417" w:type="dxa"/>
            <w:vAlign w:val="center"/>
          </w:tcPr>
          <w:p w14:paraId="601577DF" w14:textId="23B9B97E" w:rsidR="00285FE6" w:rsidRPr="00505D18" w:rsidRDefault="00285FE6" w:rsidP="00285FE6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4FA6166" w14:textId="270DE141" w:rsidR="00285FE6" w:rsidRPr="00505D18" w:rsidRDefault="00285FE6" w:rsidP="00285FE6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49069" w14:textId="4A2A8197" w:rsidR="00285FE6" w:rsidRPr="00505D18" w:rsidRDefault="00285FE6" w:rsidP="00285FE6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-24,2</w:t>
            </w:r>
            <w:r w:rsidR="008E5075" w:rsidRPr="00505D18">
              <w:rPr>
                <w:rFonts w:cs="Arial"/>
                <w:sz w:val="16"/>
                <w:szCs w:val="16"/>
              </w:rPr>
              <w:t> %</w:t>
            </w:r>
          </w:p>
        </w:tc>
      </w:tr>
      <w:tr w:rsidR="00285FE6" w:rsidRPr="009E0A22" w14:paraId="75ACE708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63D04ADF" w14:textId="408D1885" w:rsidR="00285FE6" w:rsidRPr="009E0A22" w:rsidRDefault="00285FE6" w:rsidP="00285FE6">
            <w:pPr>
              <w:jc w:val="left"/>
              <w:rPr>
                <w:b/>
                <w:sz w:val="16"/>
                <w:szCs w:val="16"/>
              </w:rPr>
            </w:pPr>
            <w:r w:rsidRPr="009E0A22">
              <w:rPr>
                <w:b/>
                <w:sz w:val="16"/>
                <w:szCs w:val="16"/>
              </w:rPr>
              <w:t>Užitá produkce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48D547D2" w14:textId="77777777" w:rsidR="00285FE6" w:rsidRPr="009E0A22" w:rsidRDefault="00285FE6" w:rsidP="00285FE6">
            <w:pPr>
              <w:jc w:val="center"/>
              <w:rPr>
                <w:b/>
                <w:sz w:val="14"/>
                <w:szCs w:val="14"/>
              </w:rPr>
            </w:pPr>
            <w:r w:rsidRPr="009E0A22"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393111F7" w14:textId="5A874338" w:rsidR="00285FE6" w:rsidRPr="00505D18" w:rsidRDefault="00285FE6" w:rsidP="00914DA4">
            <w:pPr>
              <w:ind w:right="312" w:firstLineChars="100" w:firstLine="161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52 165</w:t>
            </w:r>
          </w:p>
        </w:tc>
        <w:tc>
          <w:tcPr>
            <w:tcW w:w="1417" w:type="dxa"/>
            <w:vAlign w:val="center"/>
          </w:tcPr>
          <w:p w14:paraId="2A8AFFEE" w14:textId="122A958F" w:rsidR="00285FE6" w:rsidRPr="00505D18" w:rsidRDefault="00285FE6" w:rsidP="00285FE6">
            <w:pPr>
              <w:ind w:right="180" w:firstLineChars="100" w:firstLine="161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30 073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DB01D1A" w14:textId="06B85D1A" w:rsidR="00285FE6" w:rsidRPr="00505D18" w:rsidRDefault="00285FE6" w:rsidP="00285FE6">
            <w:pPr>
              <w:ind w:right="132"/>
              <w:jc w:val="right"/>
              <w:rPr>
                <w:rFonts w:cs="Arial"/>
                <w:b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15 987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92714" w14:textId="5BBA627C" w:rsidR="00285FE6" w:rsidRPr="00505D18" w:rsidRDefault="00285FE6" w:rsidP="00285FE6">
            <w:pPr>
              <w:ind w:right="274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-2,2</w:t>
            </w:r>
            <w:r w:rsidR="008E5075" w:rsidRPr="00505D18">
              <w:rPr>
                <w:rFonts w:cs="Arial"/>
                <w:sz w:val="16"/>
                <w:szCs w:val="16"/>
              </w:rPr>
              <w:t> %</w:t>
            </w:r>
          </w:p>
        </w:tc>
      </w:tr>
      <w:tr w:rsidR="00285FE6" w:rsidRPr="009E0A22" w14:paraId="41738558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052803AA" w14:textId="05E1F814" w:rsidR="00285FE6" w:rsidRPr="009E0A22" w:rsidRDefault="00285FE6" w:rsidP="00285FE6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Vývoz zvířat k porážce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6B2137A5" w14:textId="77777777" w:rsidR="00285FE6" w:rsidRPr="009E0A22" w:rsidRDefault="00285FE6" w:rsidP="00285FE6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04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74609931" w14:textId="69D8733A" w:rsidR="00285FE6" w:rsidRPr="00505D18" w:rsidRDefault="00285FE6" w:rsidP="00914DA4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21 492</w:t>
            </w:r>
          </w:p>
        </w:tc>
        <w:tc>
          <w:tcPr>
            <w:tcW w:w="1417" w:type="dxa"/>
            <w:vAlign w:val="center"/>
          </w:tcPr>
          <w:p w14:paraId="38E1EE81" w14:textId="2FC96E89" w:rsidR="00285FE6" w:rsidRPr="00505D18" w:rsidRDefault="00285FE6" w:rsidP="00285FE6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14 154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A58DD69" w14:textId="5DA237EA" w:rsidR="00285FE6" w:rsidRPr="00505D18" w:rsidRDefault="00285FE6" w:rsidP="00285FE6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7 603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78E86" w14:textId="06B8612A" w:rsidR="00285FE6" w:rsidRPr="00505D18" w:rsidRDefault="008E5075" w:rsidP="00285FE6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+</w:t>
            </w:r>
            <w:r w:rsidR="00285FE6" w:rsidRPr="00505D18">
              <w:rPr>
                <w:rFonts w:cs="Arial"/>
                <w:sz w:val="16"/>
                <w:szCs w:val="16"/>
              </w:rPr>
              <w:t>1,2</w:t>
            </w:r>
            <w:r w:rsidR="00AE1706" w:rsidRPr="00505D18">
              <w:rPr>
                <w:rFonts w:cs="Arial"/>
                <w:sz w:val="16"/>
                <w:szCs w:val="16"/>
              </w:rPr>
              <w:t> %</w:t>
            </w:r>
          </w:p>
        </w:tc>
      </w:tr>
      <w:tr w:rsidR="00285FE6" w:rsidRPr="009E0A22" w14:paraId="0ACA0AAE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07CF5292" w14:textId="3E4989BE" w:rsidR="00285FE6" w:rsidRPr="009E0A22" w:rsidRDefault="00285FE6" w:rsidP="00285FE6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Dovoz zvířat k porážce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379F5719" w14:textId="77777777" w:rsidR="00285FE6" w:rsidRPr="009E0A22" w:rsidRDefault="00285FE6" w:rsidP="00285FE6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05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76DD2C6D" w14:textId="3347E40D" w:rsidR="00285FE6" w:rsidRPr="00505D18" w:rsidRDefault="00285FE6" w:rsidP="00914DA4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458</w:t>
            </w:r>
          </w:p>
        </w:tc>
        <w:tc>
          <w:tcPr>
            <w:tcW w:w="1417" w:type="dxa"/>
            <w:vAlign w:val="center"/>
          </w:tcPr>
          <w:p w14:paraId="1DFE4357" w14:textId="68048A9B" w:rsidR="00285FE6" w:rsidRPr="00505D18" w:rsidRDefault="00285FE6" w:rsidP="00285FE6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256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8163C55" w14:textId="04FCFF94" w:rsidR="00285FE6" w:rsidRPr="005501EA" w:rsidRDefault="004361BC" w:rsidP="00285FE6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 w:rsidRPr="005501EA"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A3041" w14:textId="342286CE" w:rsidR="00285FE6" w:rsidRPr="005501EA" w:rsidRDefault="00EE433C" w:rsidP="00285FE6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5501EA">
              <w:rPr>
                <w:rFonts w:cs="Arial"/>
                <w:sz w:val="16"/>
                <w:szCs w:val="16"/>
              </w:rPr>
              <w:t>+86,9</w:t>
            </w:r>
            <w:r w:rsidR="00AE1706" w:rsidRPr="005501EA">
              <w:rPr>
                <w:rFonts w:cs="Arial"/>
                <w:sz w:val="16"/>
                <w:szCs w:val="16"/>
              </w:rPr>
              <w:t> %</w:t>
            </w:r>
          </w:p>
        </w:tc>
      </w:tr>
      <w:tr w:rsidR="00285FE6" w:rsidRPr="00CB296D" w14:paraId="5B5C4937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04085941" w14:textId="260180F3" w:rsidR="00285FE6" w:rsidRPr="009E0A22" w:rsidRDefault="00285FE6" w:rsidP="00285FE6">
            <w:pPr>
              <w:jc w:val="left"/>
              <w:rPr>
                <w:b/>
                <w:sz w:val="16"/>
                <w:szCs w:val="16"/>
              </w:rPr>
            </w:pPr>
            <w:r w:rsidRPr="009E0A22">
              <w:rPr>
                <w:b/>
                <w:sz w:val="16"/>
                <w:szCs w:val="16"/>
              </w:rPr>
              <w:t>Hrubá tuzemská produkce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4F54D440" w14:textId="77777777" w:rsidR="00285FE6" w:rsidRPr="009E0A22" w:rsidRDefault="00285FE6" w:rsidP="00285FE6">
            <w:pPr>
              <w:jc w:val="center"/>
              <w:rPr>
                <w:b/>
                <w:sz w:val="14"/>
                <w:szCs w:val="14"/>
              </w:rPr>
            </w:pPr>
            <w:r w:rsidRPr="009E0A22"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045F7997" w14:textId="50D9BBF9" w:rsidR="00285FE6" w:rsidRPr="00914DA4" w:rsidRDefault="00285FE6" w:rsidP="00914DA4">
            <w:pPr>
              <w:ind w:right="312" w:firstLineChars="100" w:firstLine="161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14DA4">
              <w:rPr>
                <w:rFonts w:cs="Arial"/>
                <w:b/>
                <w:bCs/>
                <w:sz w:val="16"/>
                <w:szCs w:val="16"/>
              </w:rPr>
              <w:t>73 199</w:t>
            </w:r>
          </w:p>
        </w:tc>
        <w:tc>
          <w:tcPr>
            <w:tcW w:w="1417" w:type="dxa"/>
            <w:vAlign w:val="center"/>
          </w:tcPr>
          <w:p w14:paraId="5DC83D44" w14:textId="4C0D1300" w:rsidR="00285FE6" w:rsidRPr="00B47272" w:rsidRDefault="00285FE6" w:rsidP="00285FE6">
            <w:pPr>
              <w:ind w:right="180" w:firstLineChars="100" w:firstLine="161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43 971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B81E721" w14:textId="2037EF10" w:rsidR="00285FE6" w:rsidRPr="005501EA" w:rsidRDefault="00285FE6" w:rsidP="00285FE6">
            <w:pPr>
              <w:ind w:right="132"/>
              <w:jc w:val="right"/>
              <w:rPr>
                <w:rFonts w:cs="Arial"/>
                <w:b/>
                <w:sz w:val="16"/>
                <w:szCs w:val="16"/>
              </w:rPr>
            </w:pPr>
            <w:r w:rsidRPr="005501EA">
              <w:rPr>
                <w:rFonts w:cs="Arial"/>
                <w:b/>
                <w:bCs/>
                <w:sz w:val="16"/>
                <w:szCs w:val="16"/>
              </w:rPr>
              <w:t xml:space="preserve">23 </w:t>
            </w:r>
            <w:r w:rsidR="003F00AB" w:rsidRPr="005501EA">
              <w:rPr>
                <w:rFonts w:cs="Arial"/>
                <w:b/>
                <w:bCs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3485F" w14:textId="1FD0469D" w:rsidR="00285FE6" w:rsidRPr="005501EA" w:rsidRDefault="00285FE6" w:rsidP="00285FE6">
            <w:pPr>
              <w:ind w:right="274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501EA">
              <w:rPr>
                <w:rFonts w:cs="Arial"/>
                <w:b/>
                <w:bCs/>
                <w:sz w:val="16"/>
                <w:szCs w:val="16"/>
              </w:rPr>
              <w:t>-1,</w:t>
            </w:r>
            <w:r w:rsidR="00533A67" w:rsidRPr="005501EA">
              <w:rPr>
                <w:rFonts w:cs="Arial"/>
                <w:b/>
                <w:bCs/>
                <w:sz w:val="16"/>
                <w:szCs w:val="16"/>
              </w:rPr>
              <w:t>4</w:t>
            </w:r>
            <w:r w:rsidR="00AE1706" w:rsidRPr="005501EA">
              <w:rPr>
                <w:rFonts w:cs="Arial"/>
                <w:sz w:val="16"/>
                <w:szCs w:val="16"/>
              </w:rPr>
              <w:t> %</w:t>
            </w:r>
          </w:p>
        </w:tc>
      </w:tr>
      <w:tr w:rsidR="00285FE6" w:rsidRPr="009E0A22" w14:paraId="6499B5E9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7E71A19D" w14:textId="7B2FFDC3" w:rsidR="00285FE6" w:rsidRPr="009E0A22" w:rsidRDefault="00285FE6" w:rsidP="00285FE6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Vývoz masa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6851EDAF" w14:textId="77777777" w:rsidR="00285FE6" w:rsidRPr="009E0A22" w:rsidRDefault="00285FE6" w:rsidP="00285FE6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07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2A1830E9" w14:textId="07BA0FD7" w:rsidR="00285FE6" w:rsidRPr="00914DA4" w:rsidRDefault="00AE1706" w:rsidP="00AE1706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x </w:t>
            </w:r>
          </w:p>
        </w:tc>
        <w:tc>
          <w:tcPr>
            <w:tcW w:w="1417" w:type="dxa"/>
            <w:vAlign w:val="center"/>
          </w:tcPr>
          <w:p w14:paraId="7D19286B" w14:textId="6FFD2525" w:rsidR="00285FE6" w:rsidRPr="00B47272" w:rsidRDefault="00AE1706" w:rsidP="00285FE6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C941970" w14:textId="7803A237" w:rsidR="00285FE6" w:rsidRPr="00505D18" w:rsidRDefault="00285FE6" w:rsidP="00285FE6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3 691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7F8A" w14:textId="177F120B" w:rsidR="00285FE6" w:rsidRPr="00B47272" w:rsidRDefault="008E5075" w:rsidP="00285FE6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</w:t>
            </w:r>
            <w:r w:rsidR="00285FE6">
              <w:rPr>
                <w:rFonts w:cs="Arial"/>
                <w:sz w:val="16"/>
                <w:szCs w:val="16"/>
              </w:rPr>
              <w:t>3,6</w:t>
            </w:r>
            <w:r w:rsidR="00AE1706">
              <w:rPr>
                <w:rFonts w:cs="Arial"/>
                <w:sz w:val="16"/>
                <w:szCs w:val="16"/>
              </w:rPr>
              <w:t> %</w:t>
            </w:r>
          </w:p>
        </w:tc>
      </w:tr>
      <w:tr w:rsidR="00285FE6" w:rsidRPr="009E0A22" w14:paraId="4E3DF151" w14:textId="77777777" w:rsidTr="00D24299">
        <w:trPr>
          <w:trHeight w:val="28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7E4913F" w14:textId="46398B51" w:rsidR="00285FE6" w:rsidRPr="009E0A22" w:rsidRDefault="00285FE6" w:rsidP="00285FE6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Dovoz masa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A5036B" w14:textId="77777777" w:rsidR="00285FE6" w:rsidRPr="009E0A22" w:rsidRDefault="00285FE6" w:rsidP="00285FE6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08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80D824" w14:textId="134893D2" w:rsidR="00285FE6" w:rsidRPr="00914DA4" w:rsidRDefault="00AE1706" w:rsidP="00AE1706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F0C6BB" w14:textId="5D86FA65" w:rsidR="00285FE6" w:rsidRPr="00B47272" w:rsidRDefault="00AE1706" w:rsidP="00285FE6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08994" w14:textId="3E72FFC2" w:rsidR="00285FE6" w:rsidRPr="00505D18" w:rsidRDefault="00285FE6" w:rsidP="00285FE6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8 871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4ABC2" w14:textId="00E3E92C" w:rsidR="00285FE6" w:rsidRPr="00B47272" w:rsidRDefault="00285FE6" w:rsidP="00285FE6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-16,7</w:t>
            </w:r>
            <w:r w:rsidR="00AE1706">
              <w:rPr>
                <w:rFonts w:cs="Arial"/>
                <w:sz w:val="16"/>
                <w:szCs w:val="16"/>
              </w:rPr>
              <w:t> %</w:t>
            </w:r>
          </w:p>
        </w:tc>
      </w:tr>
      <w:tr w:rsidR="00285FE6" w:rsidRPr="00CB296D" w14:paraId="1B4700B2" w14:textId="77777777" w:rsidTr="00D24299">
        <w:trPr>
          <w:trHeight w:val="28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95F80FA" w14:textId="56C65409" w:rsidR="00285FE6" w:rsidRPr="009E0A22" w:rsidRDefault="00285FE6" w:rsidP="00285FE6">
            <w:pPr>
              <w:ind w:left="22"/>
              <w:jc w:val="left"/>
              <w:rPr>
                <w:b/>
                <w:sz w:val="16"/>
                <w:szCs w:val="16"/>
              </w:rPr>
            </w:pPr>
            <w:r w:rsidRPr="009E0A22">
              <w:rPr>
                <w:b/>
                <w:sz w:val="16"/>
                <w:szCs w:val="16"/>
              </w:rPr>
              <w:t>Kalkulovaná spotřeba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E3C246" w14:textId="77777777" w:rsidR="00285FE6" w:rsidRPr="009E0A22" w:rsidRDefault="00285FE6" w:rsidP="00285FE6">
            <w:pPr>
              <w:jc w:val="center"/>
              <w:rPr>
                <w:b/>
                <w:sz w:val="14"/>
                <w:szCs w:val="14"/>
              </w:rPr>
            </w:pPr>
            <w:r w:rsidRPr="009E0A22"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A0CDE5" w14:textId="625B9F5A" w:rsidR="00285FE6" w:rsidRPr="00914DA4" w:rsidRDefault="00AE1706" w:rsidP="00AE1706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07BB8F" w14:textId="1E40DB92" w:rsidR="00285FE6" w:rsidRPr="00B47272" w:rsidRDefault="00AE1706" w:rsidP="00285FE6">
            <w:pPr>
              <w:ind w:right="18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457D61" w14:textId="5CCA7EFB" w:rsidR="00285FE6" w:rsidRPr="00505D18" w:rsidRDefault="00285FE6" w:rsidP="00285FE6">
            <w:pPr>
              <w:ind w:right="132"/>
              <w:jc w:val="right"/>
              <w:rPr>
                <w:rFonts w:cs="Arial"/>
                <w:b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21 167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3300B" w14:textId="4274E0CD" w:rsidR="00285FE6" w:rsidRPr="00285FE6" w:rsidRDefault="00285FE6" w:rsidP="00285FE6">
            <w:pPr>
              <w:ind w:right="274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85FE6">
              <w:rPr>
                <w:rFonts w:cs="Arial"/>
                <w:b/>
                <w:bCs/>
                <w:sz w:val="16"/>
                <w:szCs w:val="16"/>
              </w:rPr>
              <w:t>-9,7</w:t>
            </w:r>
            <w:r w:rsidR="00AE1706">
              <w:rPr>
                <w:rFonts w:cs="Arial"/>
                <w:sz w:val="16"/>
                <w:szCs w:val="16"/>
              </w:rPr>
              <w:t> %</w:t>
            </w:r>
          </w:p>
        </w:tc>
      </w:tr>
    </w:tbl>
    <w:p w14:paraId="0CC4E187" w14:textId="00027AC5" w:rsidR="00BD42AD" w:rsidRPr="009E0A22" w:rsidRDefault="00BD42AD" w:rsidP="00DA16C5"/>
    <w:p w14:paraId="38DA806F" w14:textId="77777777" w:rsidR="004D104F" w:rsidRPr="005C5ECD" w:rsidRDefault="00272D9E" w:rsidP="003F219F">
      <w:pPr>
        <w:pStyle w:val="Nadpis1"/>
        <w:ind w:right="-1"/>
      </w:pPr>
      <w:r w:rsidRPr="005C5ECD">
        <w:lastRenderedPageBreak/>
        <w:t>Vepřové maso</w:t>
      </w:r>
    </w:p>
    <w:p w14:paraId="317DF412" w14:textId="3E2CBDD3" w:rsidR="003D1089" w:rsidRPr="00505D18" w:rsidRDefault="00BD42AD" w:rsidP="00D41F48">
      <w:r w:rsidRPr="00505D18">
        <w:t xml:space="preserve">Výroba </w:t>
      </w:r>
      <w:r w:rsidR="0054045D" w:rsidRPr="00505D18">
        <w:t xml:space="preserve">vepřového </w:t>
      </w:r>
      <w:r w:rsidR="00D25BD1" w:rsidRPr="00505D18">
        <w:t>masa</w:t>
      </w:r>
      <w:r w:rsidR="0054045D" w:rsidRPr="00505D18">
        <w:t xml:space="preserve"> </w:t>
      </w:r>
      <w:r w:rsidRPr="00505D18">
        <w:t xml:space="preserve">na jatkách </w:t>
      </w:r>
      <w:r w:rsidR="000C2C3E" w:rsidRPr="00505D18">
        <w:t xml:space="preserve">se </w:t>
      </w:r>
      <w:r w:rsidR="008C61D7" w:rsidRPr="00505D18">
        <w:t>v </w:t>
      </w:r>
      <w:r w:rsidR="008556F4" w:rsidRPr="00505D18">
        <w:t>3</w:t>
      </w:r>
      <w:r w:rsidR="00761681" w:rsidRPr="00505D18">
        <w:t>. čtvrtletí 2025</w:t>
      </w:r>
      <w:r w:rsidR="00DE0F19" w:rsidRPr="00505D18">
        <w:t xml:space="preserve"> </w:t>
      </w:r>
      <w:r w:rsidR="00761681" w:rsidRPr="00505D18">
        <w:t xml:space="preserve">meziročně </w:t>
      </w:r>
      <w:r w:rsidR="000C2C3E" w:rsidRPr="00505D18">
        <w:t>zvedla</w:t>
      </w:r>
      <w:r w:rsidR="00DE0F19" w:rsidRPr="00505D18">
        <w:t xml:space="preserve"> o </w:t>
      </w:r>
      <w:r w:rsidR="008556F4" w:rsidRPr="00505D18">
        <w:t>3</w:t>
      </w:r>
      <w:r w:rsidR="005F4D43" w:rsidRPr="00505D18">
        <w:t>,</w:t>
      </w:r>
      <w:r w:rsidR="008556F4" w:rsidRPr="00505D18">
        <w:t>1</w:t>
      </w:r>
      <w:r w:rsidR="00DE0F19" w:rsidRPr="00505D18">
        <w:t> %</w:t>
      </w:r>
      <w:r w:rsidR="00F87EEC" w:rsidRPr="00505D18">
        <w:t xml:space="preserve"> </w:t>
      </w:r>
      <w:r w:rsidR="00707C97" w:rsidRPr="00505D18">
        <w:t xml:space="preserve">na </w:t>
      </w:r>
      <w:r w:rsidR="00761681" w:rsidRPr="00505D18">
        <w:t>5</w:t>
      </w:r>
      <w:r w:rsidR="00A651FA" w:rsidRPr="00505D18">
        <w:t>3</w:t>
      </w:r>
      <w:r w:rsidR="00B47272" w:rsidRPr="00505D18">
        <w:t> </w:t>
      </w:r>
      <w:r w:rsidR="00A651FA" w:rsidRPr="00505D18">
        <w:t>723</w:t>
      </w:r>
      <w:r w:rsidR="00B47272" w:rsidRPr="00505D18">
        <w:t> </w:t>
      </w:r>
      <w:r w:rsidR="00707C97" w:rsidRPr="00505D18">
        <w:t>tun.</w:t>
      </w:r>
    </w:p>
    <w:p w14:paraId="40FFCCFC" w14:textId="09113140" w:rsidR="00850D7A" w:rsidRPr="00505D18" w:rsidRDefault="00744D60" w:rsidP="00D41F48">
      <w:r w:rsidRPr="00C85A68">
        <w:t xml:space="preserve">Hrubá tuzemská produkce vepřového masa </w:t>
      </w:r>
      <w:r w:rsidRPr="00505D18">
        <w:t>dos</w:t>
      </w:r>
      <w:r w:rsidR="005F4D43" w:rsidRPr="00505D18">
        <w:t>áhla</w:t>
      </w:r>
      <w:r w:rsidR="00AE07EC" w:rsidRPr="00505D18">
        <w:t xml:space="preserve"> </w:t>
      </w:r>
      <w:r w:rsidR="005F4D43" w:rsidRPr="00505D18">
        <w:t>57 </w:t>
      </w:r>
      <w:r w:rsidR="003A7FD6" w:rsidRPr="00505D18">
        <w:t>4</w:t>
      </w:r>
      <w:r w:rsidR="00A651FA" w:rsidRPr="00505D18">
        <w:t>04</w:t>
      </w:r>
      <w:r w:rsidR="00DE0F19" w:rsidRPr="00505D18">
        <w:t xml:space="preserve"> tun</w:t>
      </w:r>
      <w:r w:rsidR="00A651FA" w:rsidRPr="00505D18">
        <w:t>y</w:t>
      </w:r>
      <w:r w:rsidR="00DE0F19" w:rsidRPr="00C85A68">
        <w:t xml:space="preserve">, tj. </w:t>
      </w:r>
      <w:r w:rsidR="00761681" w:rsidRPr="00B429AD">
        <w:t xml:space="preserve">meziročně </w:t>
      </w:r>
      <w:r w:rsidR="005F4D43" w:rsidRPr="00B429AD">
        <w:t xml:space="preserve">také </w:t>
      </w:r>
      <w:r w:rsidR="00DE0F19" w:rsidRPr="00B429AD">
        <w:t xml:space="preserve">o </w:t>
      </w:r>
      <w:r w:rsidR="00375864" w:rsidRPr="00B429AD">
        <w:t>4</w:t>
      </w:r>
      <w:r w:rsidR="00387E03" w:rsidRPr="00B429AD">
        <w:t>,9</w:t>
      </w:r>
      <w:r w:rsidR="00761681" w:rsidRPr="00B429AD">
        <w:t xml:space="preserve"> % </w:t>
      </w:r>
      <w:r w:rsidR="005F4D43" w:rsidRPr="00B429AD">
        <w:t>více</w:t>
      </w:r>
      <w:r w:rsidR="00761681" w:rsidRPr="00C85A68">
        <w:t>.</w:t>
      </w:r>
      <w:r w:rsidRPr="00C85A68">
        <w:t xml:space="preserve"> </w:t>
      </w:r>
      <w:r w:rsidR="00707C97" w:rsidRPr="00505D18">
        <w:t>V</w:t>
      </w:r>
      <w:r w:rsidR="00850D7A" w:rsidRPr="00505D18">
        <w:t>ývoz prasat</w:t>
      </w:r>
      <w:r w:rsidR="00401D67" w:rsidRPr="00505D18">
        <w:t xml:space="preserve"> </w:t>
      </w:r>
      <w:r w:rsidR="00707C97" w:rsidRPr="00505D18">
        <w:t xml:space="preserve">k porážce v zahraničí </w:t>
      </w:r>
      <w:r w:rsidR="00180A25" w:rsidRPr="00505D18">
        <w:t>vzrostl</w:t>
      </w:r>
      <w:r w:rsidR="00761681" w:rsidRPr="00505D18">
        <w:t xml:space="preserve"> </w:t>
      </w:r>
      <w:r w:rsidR="005F4D43" w:rsidRPr="00505D18">
        <w:t xml:space="preserve">meziročně o </w:t>
      </w:r>
      <w:r w:rsidR="00AB6A75" w:rsidRPr="00505D18">
        <w:t>31</w:t>
      </w:r>
      <w:r w:rsidR="00CE207D" w:rsidRPr="00505D18">
        <w:t>,</w:t>
      </w:r>
      <w:r w:rsidR="005F4D43" w:rsidRPr="00505D18">
        <w:t>4</w:t>
      </w:r>
      <w:r w:rsidR="001C4357" w:rsidRPr="00505D18">
        <w:t xml:space="preserve"> %; </w:t>
      </w:r>
      <w:r w:rsidR="00761681" w:rsidRPr="00505D18">
        <w:t xml:space="preserve">jejich dovoz se </w:t>
      </w:r>
      <w:r w:rsidR="002915C0" w:rsidRPr="00505D18">
        <w:t>o</w:t>
      </w:r>
      <w:r w:rsidR="00AB6A75" w:rsidRPr="00505D18">
        <w:t xml:space="preserve"> třetinu</w:t>
      </w:r>
      <w:r w:rsidR="00BB7433" w:rsidRPr="00505D18">
        <w:t xml:space="preserve"> snížil</w:t>
      </w:r>
      <w:r w:rsidR="004D25DC" w:rsidRPr="00505D18">
        <w:t xml:space="preserve">. </w:t>
      </w:r>
      <w:r w:rsidR="00F168B6" w:rsidRPr="00505D18">
        <w:t xml:space="preserve">Nejvíce </w:t>
      </w:r>
      <w:r w:rsidR="000645E1" w:rsidRPr="00505D18">
        <w:t xml:space="preserve">vykrmených prasat </w:t>
      </w:r>
      <w:r w:rsidR="00F168B6" w:rsidRPr="00505D18">
        <w:t xml:space="preserve">se vyvezlo </w:t>
      </w:r>
      <w:r w:rsidR="00D00627" w:rsidRPr="00505D18">
        <w:t xml:space="preserve">do </w:t>
      </w:r>
      <w:r w:rsidR="00994DB7" w:rsidRPr="00505D18">
        <w:t>Maďarska</w:t>
      </w:r>
      <w:r w:rsidR="00415B2E" w:rsidRPr="00505D18">
        <w:t xml:space="preserve"> a</w:t>
      </w:r>
      <w:r w:rsidR="00994DB7" w:rsidRPr="00505D18">
        <w:t xml:space="preserve"> </w:t>
      </w:r>
      <w:r w:rsidR="00D00627" w:rsidRPr="00505D18">
        <w:t>Polska</w:t>
      </w:r>
      <w:r w:rsidR="000326B2" w:rsidRPr="00505D18">
        <w:t>,</w:t>
      </w:r>
      <w:r w:rsidR="00D00627" w:rsidRPr="00505D18">
        <w:t xml:space="preserve"> </w:t>
      </w:r>
      <w:r w:rsidR="00EB4525" w:rsidRPr="00505D18">
        <w:t xml:space="preserve">vývoz </w:t>
      </w:r>
      <w:r w:rsidR="00D00627" w:rsidRPr="00505D18">
        <w:t>na Slovensko</w:t>
      </w:r>
      <w:r w:rsidR="000326B2" w:rsidRPr="00505D18">
        <w:t xml:space="preserve"> </w:t>
      </w:r>
      <w:r w:rsidR="00DE5906" w:rsidRPr="00505D18">
        <w:t>klesl.</w:t>
      </w:r>
    </w:p>
    <w:p w14:paraId="7C738A05" w14:textId="5EA3FD04" w:rsidR="00EB4525" w:rsidRPr="00505D18" w:rsidRDefault="00EB4525" w:rsidP="00D41F48">
      <w:r w:rsidRPr="00505D18">
        <w:t>Vepřové</w:t>
      </w:r>
      <w:r w:rsidR="00150EFA" w:rsidRPr="00505D18">
        <w:t>ho masa se dovezlo 7</w:t>
      </w:r>
      <w:r w:rsidR="004A0932" w:rsidRPr="00505D18">
        <w:t>3</w:t>
      </w:r>
      <w:r w:rsidR="00150EFA" w:rsidRPr="00505D18">
        <w:t> </w:t>
      </w:r>
      <w:r w:rsidR="004A0932" w:rsidRPr="00505D18">
        <w:t>982</w:t>
      </w:r>
      <w:r w:rsidR="00150EFA" w:rsidRPr="00505D18">
        <w:t xml:space="preserve"> tun (+</w:t>
      </w:r>
      <w:r w:rsidR="004A0932" w:rsidRPr="00505D18">
        <w:t>8</w:t>
      </w:r>
      <w:r w:rsidR="00150EFA" w:rsidRPr="00505D18">
        <w:t>,</w:t>
      </w:r>
      <w:r w:rsidR="004A0932" w:rsidRPr="00505D18">
        <w:t>2</w:t>
      </w:r>
      <w:r w:rsidR="00ED11A8" w:rsidRPr="00505D18">
        <w:t> %) a vyvezlo se ho 7</w:t>
      </w:r>
      <w:r w:rsidR="00150EFA" w:rsidRPr="00505D18">
        <w:t> </w:t>
      </w:r>
      <w:r w:rsidR="00D31186" w:rsidRPr="00505D18">
        <w:t>334</w:t>
      </w:r>
      <w:r w:rsidR="00150EFA" w:rsidRPr="00505D18">
        <w:t xml:space="preserve"> tun (</w:t>
      </w:r>
      <w:r w:rsidR="00D31186" w:rsidRPr="00505D18">
        <w:rPr>
          <w:sz w:val="18"/>
          <w:szCs w:val="18"/>
        </w:rPr>
        <w:t>−</w:t>
      </w:r>
      <w:r w:rsidR="00D31186" w:rsidRPr="00505D18">
        <w:t>8</w:t>
      </w:r>
      <w:r w:rsidR="00ED11A8" w:rsidRPr="00505D18">
        <w:t>,</w:t>
      </w:r>
      <w:r w:rsidR="00D31186" w:rsidRPr="00505D18">
        <w:t>9</w:t>
      </w:r>
      <w:r w:rsidR="00150EFA" w:rsidRPr="00505D18">
        <w:t xml:space="preserve"> %). Dovezené vepřové pocházelo nejvíce </w:t>
      </w:r>
      <w:r w:rsidR="00237192" w:rsidRPr="00505D18">
        <w:t xml:space="preserve">z </w:t>
      </w:r>
      <w:r w:rsidR="00071C3D" w:rsidRPr="00505D18">
        <w:t>Německa</w:t>
      </w:r>
      <w:r w:rsidR="00237192" w:rsidRPr="00505D18">
        <w:t xml:space="preserve"> a ze Španělska</w:t>
      </w:r>
      <w:r w:rsidR="00150EFA" w:rsidRPr="00505D18">
        <w:t>, vyváželo se především na Slovensko.</w:t>
      </w:r>
    </w:p>
    <w:p w14:paraId="00A173F9" w14:textId="420EAD42" w:rsidR="005860E4" w:rsidRPr="00505D18" w:rsidRDefault="000645E1" w:rsidP="00D41F48">
      <w:r w:rsidRPr="00505D18">
        <w:t>P</w:t>
      </w:r>
      <w:r w:rsidR="007902FC" w:rsidRPr="00505D18">
        <w:t xml:space="preserve">odle předběžné kalkulace </w:t>
      </w:r>
      <w:r w:rsidR="009C50E1" w:rsidRPr="00505D18">
        <w:t>zůstalo</w:t>
      </w:r>
      <w:r w:rsidR="007902FC" w:rsidRPr="00505D18">
        <w:t xml:space="preserve"> k domácí spotřebě</w:t>
      </w:r>
      <w:r w:rsidRPr="00505D18">
        <w:t xml:space="preserve"> </w:t>
      </w:r>
      <w:r w:rsidR="00150EFA" w:rsidRPr="00505D18">
        <w:t>1</w:t>
      </w:r>
      <w:r w:rsidR="00E567D1" w:rsidRPr="00505D18">
        <w:t>20</w:t>
      </w:r>
      <w:r w:rsidRPr="00505D18">
        <w:t> </w:t>
      </w:r>
      <w:r w:rsidR="00E567D1" w:rsidRPr="00505D18">
        <w:t>626</w:t>
      </w:r>
      <w:r w:rsidRPr="00505D18">
        <w:t xml:space="preserve"> tun vepřového masa</w:t>
      </w:r>
      <w:r w:rsidR="007902FC" w:rsidRPr="00505D18">
        <w:t xml:space="preserve">, </w:t>
      </w:r>
      <w:r w:rsidRPr="00505D18">
        <w:t xml:space="preserve">což je </w:t>
      </w:r>
      <w:r w:rsidR="009C50E1" w:rsidRPr="00505D18">
        <w:t xml:space="preserve">meziročně o </w:t>
      </w:r>
      <w:r w:rsidR="00E567D1" w:rsidRPr="00505D18">
        <w:t>6</w:t>
      </w:r>
      <w:r w:rsidR="009C50E1" w:rsidRPr="00505D18">
        <w:t>,</w:t>
      </w:r>
      <w:r w:rsidR="00E567D1" w:rsidRPr="00505D18">
        <w:t>9</w:t>
      </w:r>
      <w:r w:rsidR="009C50E1" w:rsidRPr="00505D18">
        <w:t> %</w:t>
      </w:r>
      <w:r w:rsidRPr="00505D18">
        <w:t xml:space="preserve"> více</w:t>
      </w:r>
      <w:r w:rsidR="00150EFA" w:rsidRPr="00505D18">
        <w:t>.</w:t>
      </w:r>
    </w:p>
    <w:p w14:paraId="77093722" w14:textId="77777777" w:rsidR="0049356E" w:rsidRPr="00505D18" w:rsidRDefault="0049356E" w:rsidP="004D104F"/>
    <w:p w14:paraId="379505FE" w14:textId="107223BE" w:rsidR="003331D0" w:rsidRPr="00505D18" w:rsidRDefault="003331D0" w:rsidP="003331D0">
      <w:pPr>
        <w:pStyle w:val="Nadpis1"/>
      </w:pPr>
      <w:r w:rsidRPr="00505D18">
        <w:t xml:space="preserve">Tabulka 2: Dekompozice výroby vepřového masa </w:t>
      </w:r>
      <w:r w:rsidR="008B0A71" w:rsidRPr="00505D18">
        <w:t>v</w:t>
      </w:r>
      <w:r w:rsidR="00D24299" w:rsidRPr="00505D18">
        <w:t> </w:t>
      </w:r>
      <w:r w:rsidR="00D32F4A" w:rsidRPr="00505D18">
        <w:t>3</w:t>
      </w:r>
      <w:r w:rsidR="00DB7E75" w:rsidRPr="00505D18">
        <w:t>. čtvrtletí 2025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100"/>
        <w:gridCol w:w="1594"/>
        <w:gridCol w:w="1417"/>
        <w:gridCol w:w="989"/>
        <w:gridCol w:w="1131"/>
      </w:tblGrid>
      <w:tr w:rsidR="00505D18" w:rsidRPr="00505D18" w14:paraId="1D881E5A" w14:textId="77777777" w:rsidTr="007303BC">
        <w:trPr>
          <w:trHeight w:val="261"/>
        </w:trPr>
        <w:tc>
          <w:tcPr>
            <w:tcW w:w="2263" w:type="dxa"/>
            <w:vMerge w:val="restart"/>
            <w:tcBorders>
              <w:top w:val="single" w:sz="12" w:space="0" w:color="auto"/>
            </w:tcBorders>
            <w:vAlign w:val="center"/>
          </w:tcPr>
          <w:p w14:paraId="6B13B7D0" w14:textId="77777777" w:rsidR="008D0BF9" w:rsidRPr="00505D18" w:rsidRDefault="008D0BF9" w:rsidP="00087E26">
            <w:pPr>
              <w:jc w:val="left"/>
              <w:rPr>
                <w:b/>
                <w:sz w:val="16"/>
                <w:szCs w:val="16"/>
              </w:rPr>
            </w:pPr>
            <w:r w:rsidRPr="00505D18">
              <w:rPr>
                <w:b/>
                <w:sz w:val="16"/>
                <w:szCs w:val="16"/>
              </w:rPr>
              <w:t>Ukazatel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7F9EE5" w14:textId="77777777" w:rsidR="008D0BF9" w:rsidRPr="00505D18" w:rsidRDefault="008D0BF9" w:rsidP="00087E26">
            <w:pPr>
              <w:jc w:val="center"/>
              <w:rPr>
                <w:b/>
                <w:sz w:val="16"/>
                <w:szCs w:val="16"/>
              </w:rPr>
            </w:pPr>
            <w:r w:rsidRPr="00505D18">
              <w:rPr>
                <w:b/>
                <w:sz w:val="16"/>
                <w:szCs w:val="16"/>
              </w:rPr>
              <w:t>Řádek</w:t>
            </w:r>
          </w:p>
        </w:tc>
        <w:tc>
          <w:tcPr>
            <w:tcW w:w="15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FFAC9B" w14:textId="77777777" w:rsidR="008D0BF9" w:rsidRPr="00505D18" w:rsidRDefault="008D0BF9" w:rsidP="00087E26">
            <w:pPr>
              <w:jc w:val="center"/>
              <w:rPr>
                <w:b/>
                <w:sz w:val="16"/>
                <w:szCs w:val="16"/>
              </w:rPr>
            </w:pPr>
            <w:r w:rsidRPr="00505D18">
              <w:rPr>
                <w:b/>
                <w:sz w:val="16"/>
                <w:szCs w:val="16"/>
              </w:rPr>
              <w:t>Počet zvířat</w:t>
            </w:r>
          </w:p>
          <w:p w14:paraId="5B8D820F" w14:textId="77777777" w:rsidR="008D0BF9" w:rsidRPr="00505D18" w:rsidRDefault="008D0BF9" w:rsidP="00087E26">
            <w:pPr>
              <w:jc w:val="center"/>
              <w:rPr>
                <w:b/>
                <w:sz w:val="16"/>
                <w:szCs w:val="16"/>
              </w:rPr>
            </w:pPr>
            <w:r w:rsidRPr="00505D18">
              <w:rPr>
                <w:b/>
                <w:sz w:val="16"/>
                <w:szCs w:val="16"/>
              </w:rPr>
              <w:t>(ks)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5EC36BCA" w14:textId="77777777" w:rsidR="008D0BF9" w:rsidRPr="00505D18" w:rsidRDefault="008D0BF9" w:rsidP="00087E26">
            <w:pPr>
              <w:jc w:val="center"/>
              <w:rPr>
                <w:b/>
                <w:sz w:val="16"/>
                <w:szCs w:val="16"/>
              </w:rPr>
            </w:pPr>
            <w:r w:rsidRPr="00505D18">
              <w:rPr>
                <w:b/>
                <w:sz w:val="16"/>
                <w:szCs w:val="16"/>
              </w:rPr>
              <w:t>Živá hmotnost</w:t>
            </w:r>
          </w:p>
          <w:p w14:paraId="0A0B0545" w14:textId="77777777" w:rsidR="008D0BF9" w:rsidRPr="00505D18" w:rsidRDefault="008D0BF9" w:rsidP="00087E26">
            <w:pPr>
              <w:jc w:val="center"/>
              <w:rPr>
                <w:b/>
                <w:sz w:val="16"/>
                <w:szCs w:val="16"/>
              </w:rPr>
            </w:pPr>
            <w:r w:rsidRPr="00505D18">
              <w:rPr>
                <w:b/>
                <w:sz w:val="16"/>
                <w:szCs w:val="16"/>
              </w:rPr>
              <w:t>(tuny)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D5D638" w14:textId="01A15503" w:rsidR="008D0BF9" w:rsidRPr="00505D18" w:rsidRDefault="003F219F" w:rsidP="003F219F">
            <w:pPr>
              <w:jc w:val="center"/>
              <w:rPr>
                <w:b/>
                <w:sz w:val="16"/>
                <w:szCs w:val="16"/>
              </w:rPr>
            </w:pPr>
            <w:r w:rsidRPr="00505D18">
              <w:rPr>
                <w:b/>
                <w:sz w:val="16"/>
                <w:szCs w:val="16"/>
              </w:rPr>
              <w:t>Jatečná hmotnost / maso</w:t>
            </w:r>
          </w:p>
        </w:tc>
      </w:tr>
      <w:tr w:rsidR="00505D18" w:rsidRPr="00505D18" w14:paraId="05D9CDC6" w14:textId="77777777" w:rsidTr="007303BC">
        <w:trPr>
          <w:trHeight w:val="260"/>
        </w:trPr>
        <w:tc>
          <w:tcPr>
            <w:tcW w:w="2263" w:type="dxa"/>
            <w:vMerge/>
            <w:tcBorders>
              <w:bottom w:val="single" w:sz="12" w:space="0" w:color="auto"/>
            </w:tcBorders>
            <w:vAlign w:val="center"/>
          </w:tcPr>
          <w:p w14:paraId="397EA9E6" w14:textId="77777777" w:rsidR="008D0BF9" w:rsidRPr="00505D18" w:rsidRDefault="008D0BF9" w:rsidP="00087E26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48B139" w14:textId="77777777" w:rsidR="008D0BF9" w:rsidRPr="00505D18" w:rsidRDefault="008D0BF9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C3BB4A" w14:textId="77777777" w:rsidR="008D0BF9" w:rsidRPr="00505D18" w:rsidRDefault="008D0BF9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75F4C8B7" w14:textId="77777777" w:rsidR="008D0BF9" w:rsidRPr="00505D18" w:rsidRDefault="008D0BF9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1D6D1C" w14:textId="66A6E74C" w:rsidR="008D0BF9" w:rsidRPr="00505D18" w:rsidRDefault="003F219F" w:rsidP="00087E26">
            <w:pPr>
              <w:jc w:val="center"/>
              <w:rPr>
                <w:b/>
                <w:sz w:val="16"/>
                <w:szCs w:val="16"/>
              </w:rPr>
            </w:pPr>
            <w:r w:rsidRPr="00505D18">
              <w:rPr>
                <w:b/>
                <w:sz w:val="16"/>
                <w:szCs w:val="16"/>
              </w:rPr>
              <w:t>tuny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C51595" w14:textId="6283F4C7" w:rsidR="008D0BF9" w:rsidRPr="00505D18" w:rsidRDefault="003F219F" w:rsidP="00087E26">
            <w:pPr>
              <w:jc w:val="center"/>
              <w:rPr>
                <w:b/>
                <w:sz w:val="16"/>
                <w:szCs w:val="16"/>
              </w:rPr>
            </w:pPr>
            <w:r w:rsidRPr="00505D18">
              <w:rPr>
                <w:b/>
                <w:sz w:val="16"/>
                <w:szCs w:val="16"/>
              </w:rPr>
              <w:t>meziroční změna</w:t>
            </w:r>
          </w:p>
        </w:tc>
      </w:tr>
      <w:tr w:rsidR="00505D18" w:rsidRPr="00505D18" w14:paraId="40621F45" w14:textId="77777777" w:rsidTr="00505D18">
        <w:trPr>
          <w:trHeight w:val="294"/>
        </w:trPr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0A012DC7" w14:textId="1E97106F" w:rsidR="006C14AC" w:rsidRPr="00505D18" w:rsidRDefault="006C14AC" w:rsidP="006C14AC">
            <w:pPr>
              <w:ind w:left="164"/>
              <w:jc w:val="left"/>
              <w:rPr>
                <w:sz w:val="16"/>
                <w:szCs w:val="16"/>
              </w:rPr>
            </w:pPr>
            <w:r w:rsidRPr="00505D18">
              <w:rPr>
                <w:sz w:val="16"/>
                <w:szCs w:val="16"/>
              </w:rPr>
              <w:t>Porážky na jatkách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45DEEB" w14:textId="212ABBE3" w:rsidR="006C14AC" w:rsidRPr="00505D18" w:rsidRDefault="006C14AC" w:rsidP="006C14AC">
            <w:pPr>
              <w:jc w:val="center"/>
              <w:rPr>
                <w:sz w:val="14"/>
                <w:szCs w:val="14"/>
              </w:rPr>
            </w:pPr>
            <w:r w:rsidRPr="00505D18">
              <w:rPr>
                <w:sz w:val="14"/>
                <w:szCs w:val="14"/>
              </w:rPr>
              <w:t>01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85BCFC" w14:textId="6525F645" w:rsidR="006C14AC" w:rsidRPr="00505D18" w:rsidRDefault="006C14AC" w:rsidP="006C14AC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573 932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6AFBA55" w14:textId="7C65A66E" w:rsidR="006C14AC" w:rsidRPr="00505D18" w:rsidRDefault="006C14AC" w:rsidP="006C14AC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70 382</w:t>
            </w:r>
          </w:p>
        </w:tc>
        <w:tc>
          <w:tcPr>
            <w:tcW w:w="98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E890AC" w14:textId="62AEC358" w:rsidR="006C14AC" w:rsidRPr="00505D18" w:rsidRDefault="006C14AC" w:rsidP="006C14AC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53 723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C1DDA" w14:textId="5BA0E7CD" w:rsidR="006C14AC" w:rsidRPr="00505D18" w:rsidRDefault="00AE1706" w:rsidP="00505D18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+</w:t>
            </w:r>
            <w:r w:rsidR="006C14AC" w:rsidRPr="00505D18">
              <w:rPr>
                <w:rFonts w:cs="Arial"/>
                <w:sz w:val="16"/>
                <w:szCs w:val="16"/>
              </w:rPr>
              <w:t>3,1</w:t>
            </w:r>
            <w:r w:rsidRPr="00505D18">
              <w:rPr>
                <w:rFonts w:cs="Arial"/>
                <w:sz w:val="16"/>
                <w:szCs w:val="16"/>
              </w:rPr>
              <w:t> %</w:t>
            </w:r>
          </w:p>
        </w:tc>
      </w:tr>
      <w:tr w:rsidR="00505D18" w:rsidRPr="00505D18" w14:paraId="2E4741D2" w14:textId="77777777" w:rsidTr="00505D18">
        <w:trPr>
          <w:trHeight w:val="294"/>
        </w:trPr>
        <w:tc>
          <w:tcPr>
            <w:tcW w:w="2263" w:type="dxa"/>
            <w:vAlign w:val="center"/>
          </w:tcPr>
          <w:p w14:paraId="0F566333" w14:textId="72943AB6" w:rsidR="006C14AC" w:rsidRPr="00505D18" w:rsidRDefault="006C14AC" w:rsidP="006C14AC">
            <w:pPr>
              <w:ind w:left="164"/>
              <w:jc w:val="left"/>
              <w:rPr>
                <w:sz w:val="16"/>
                <w:szCs w:val="16"/>
              </w:rPr>
            </w:pPr>
            <w:r w:rsidRPr="00505D18">
              <w:rPr>
                <w:sz w:val="16"/>
                <w:szCs w:val="16"/>
              </w:rPr>
              <w:t>Porážky mimo jatka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002859CC" w14:textId="7F76AB95" w:rsidR="006C14AC" w:rsidRPr="00505D18" w:rsidRDefault="006C14AC" w:rsidP="006C14AC">
            <w:pPr>
              <w:jc w:val="center"/>
              <w:rPr>
                <w:sz w:val="14"/>
                <w:szCs w:val="14"/>
              </w:rPr>
            </w:pPr>
            <w:r w:rsidRPr="00505D18">
              <w:rPr>
                <w:sz w:val="14"/>
                <w:szCs w:val="14"/>
              </w:rPr>
              <w:t>02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2709986A" w14:textId="6588EAB2" w:rsidR="006C14AC" w:rsidRPr="00505D18" w:rsidRDefault="006C14AC" w:rsidP="006C14AC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5 400</w:t>
            </w:r>
          </w:p>
        </w:tc>
        <w:tc>
          <w:tcPr>
            <w:tcW w:w="1417" w:type="dxa"/>
            <w:vAlign w:val="center"/>
          </w:tcPr>
          <w:p w14:paraId="3628E1EB" w14:textId="50A0A5CD" w:rsidR="006C14AC" w:rsidRPr="00505D18" w:rsidRDefault="006C14AC" w:rsidP="006C14AC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330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33BB3D21" w14:textId="3E057BF8" w:rsidR="006C14AC" w:rsidRPr="00505D18" w:rsidRDefault="006C14AC" w:rsidP="006C14AC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254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FBA34" w14:textId="46E997B0" w:rsidR="006C14AC" w:rsidRPr="00505D18" w:rsidRDefault="006C14AC" w:rsidP="00505D18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-35,3</w:t>
            </w:r>
            <w:r w:rsidR="00AE1706" w:rsidRPr="00505D18">
              <w:rPr>
                <w:rFonts w:cs="Arial"/>
                <w:sz w:val="16"/>
                <w:szCs w:val="16"/>
              </w:rPr>
              <w:t> %</w:t>
            </w:r>
          </w:p>
        </w:tc>
      </w:tr>
      <w:tr w:rsidR="00505D18" w:rsidRPr="00505D18" w14:paraId="19F82177" w14:textId="77777777" w:rsidTr="00505D18">
        <w:trPr>
          <w:trHeight w:val="294"/>
        </w:trPr>
        <w:tc>
          <w:tcPr>
            <w:tcW w:w="2263" w:type="dxa"/>
            <w:vAlign w:val="center"/>
          </w:tcPr>
          <w:p w14:paraId="7EB4E276" w14:textId="214D484C" w:rsidR="006C14AC" w:rsidRPr="00505D18" w:rsidRDefault="006C14AC" w:rsidP="006C14AC">
            <w:pPr>
              <w:jc w:val="left"/>
              <w:rPr>
                <w:b/>
                <w:sz w:val="16"/>
                <w:szCs w:val="16"/>
              </w:rPr>
            </w:pPr>
            <w:r w:rsidRPr="00505D18">
              <w:rPr>
                <w:b/>
                <w:sz w:val="16"/>
                <w:szCs w:val="16"/>
              </w:rPr>
              <w:t>Užitá produkce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7C60CC83" w14:textId="06A17535" w:rsidR="006C14AC" w:rsidRPr="00505D18" w:rsidRDefault="006C14AC" w:rsidP="006C14AC">
            <w:pPr>
              <w:jc w:val="center"/>
              <w:rPr>
                <w:b/>
                <w:sz w:val="14"/>
                <w:szCs w:val="14"/>
              </w:rPr>
            </w:pPr>
            <w:r w:rsidRPr="00505D18"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2892C357" w14:textId="7371B268" w:rsidR="006C14AC" w:rsidRPr="00505D18" w:rsidRDefault="006C14AC" w:rsidP="006C14AC">
            <w:pPr>
              <w:ind w:right="312" w:firstLineChars="100" w:firstLine="161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579 332</w:t>
            </w:r>
          </w:p>
        </w:tc>
        <w:tc>
          <w:tcPr>
            <w:tcW w:w="1417" w:type="dxa"/>
            <w:vAlign w:val="center"/>
          </w:tcPr>
          <w:p w14:paraId="215C9CED" w14:textId="6BD62D66" w:rsidR="006C14AC" w:rsidRPr="00505D18" w:rsidRDefault="006C14AC" w:rsidP="006C14AC">
            <w:pPr>
              <w:ind w:right="180" w:firstLineChars="100" w:firstLine="161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70 713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0C49F0CC" w14:textId="1298985F" w:rsidR="006C14AC" w:rsidRPr="00505D18" w:rsidRDefault="006C14AC" w:rsidP="006C14AC">
            <w:pPr>
              <w:ind w:right="3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53 977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CEC0A" w14:textId="0A6D0A37" w:rsidR="006C14AC" w:rsidRPr="00505D18" w:rsidRDefault="00AE1706" w:rsidP="00505D18">
            <w:pPr>
              <w:ind w:right="274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+</w:t>
            </w:r>
            <w:r w:rsidR="006C14AC" w:rsidRPr="00505D18">
              <w:rPr>
                <w:rFonts w:cs="Arial"/>
                <w:b/>
                <w:bCs/>
                <w:sz w:val="16"/>
                <w:szCs w:val="16"/>
              </w:rPr>
              <w:t>2,8</w:t>
            </w:r>
            <w:r w:rsidRPr="00505D18">
              <w:rPr>
                <w:rFonts w:cs="Arial"/>
                <w:b/>
                <w:bCs/>
                <w:sz w:val="16"/>
                <w:szCs w:val="16"/>
              </w:rPr>
              <w:t> %</w:t>
            </w:r>
          </w:p>
        </w:tc>
      </w:tr>
      <w:tr w:rsidR="00505D18" w:rsidRPr="00505D18" w14:paraId="0FBACCAF" w14:textId="77777777" w:rsidTr="00505D18">
        <w:trPr>
          <w:trHeight w:val="294"/>
        </w:trPr>
        <w:tc>
          <w:tcPr>
            <w:tcW w:w="2263" w:type="dxa"/>
            <w:vAlign w:val="center"/>
          </w:tcPr>
          <w:p w14:paraId="5F288003" w14:textId="54DF4B68" w:rsidR="006C14AC" w:rsidRPr="00505D18" w:rsidRDefault="006C14AC" w:rsidP="006C14AC">
            <w:pPr>
              <w:ind w:left="164"/>
              <w:jc w:val="left"/>
              <w:rPr>
                <w:sz w:val="16"/>
                <w:szCs w:val="16"/>
              </w:rPr>
            </w:pPr>
            <w:r w:rsidRPr="00505D18">
              <w:rPr>
                <w:sz w:val="16"/>
                <w:szCs w:val="16"/>
              </w:rPr>
              <w:t>Vývoz zvířat k porážce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2FC3CC41" w14:textId="7B1A3250" w:rsidR="006C14AC" w:rsidRPr="00505D18" w:rsidRDefault="006C14AC" w:rsidP="006C14AC">
            <w:pPr>
              <w:jc w:val="center"/>
              <w:rPr>
                <w:sz w:val="14"/>
                <w:szCs w:val="14"/>
              </w:rPr>
            </w:pPr>
            <w:r w:rsidRPr="00505D18">
              <w:rPr>
                <w:sz w:val="14"/>
                <w:szCs w:val="14"/>
              </w:rPr>
              <w:t>04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057FB94D" w14:textId="031A20CC" w:rsidR="006C14AC" w:rsidRPr="00505D18" w:rsidRDefault="006C14AC" w:rsidP="006C14AC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40 661</w:t>
            </w:r>
          </w:p>
        </w:tc>
        <w:tc>
          <w:tcPr>
            <w:tcW w:w="1417" w:type="dxa"/>
            <w:vAlign w:val="center"/>
          </w:tcPr>
          <w:p w14:paraId="0FF470BA" w14:textId="1C68F300" w:rsidR="006C14AC" w:rsidRPr="00505D18" w:rsidRDefault="006C14AC" w:rsidP="006C14AC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5 158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5CF609EE" w14:textId="013F0605" w:rsidR="006C14AC" w:rsidRPr="00505D18" w:rsidRDefault="006C14AC" w:rsidP="006C14AC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3 968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55A6D" w14:textId="142D9A34" w:rsidR="006C14AC" w:rsidRPr="00505D18" w:rsidRDefault="00AE1706" w:rsidP="00505D18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+</w:t>
            </w:r>
            <w:r w:rsidR="006C14AC" w:rsidRPr="00505D18">
              <w:rPr>
                <w:rFonts w:cs="Arial"/>
                <w:sz w:val="16"/>
                <w:szCs w:val="16"/>
              </w:rPr>
              <w:t>31,4</w:t>
            </w:r>
            <w:r w:rsidRPr="00505D18">
              <w:rPr>
                <w:rFonts w:cs="Arial"/>
                <w:sz w:val="16"/>
                <w:szCs w:val="16"/>
              </w:rPr>
              <w:t> %</w:t>
            </w:r>
          </w:p>
        </w:tc>
      </w:tr>
      <w:tr w:rsidR="00505D18" w:rsidRPr="00505D18" w14:paraId="3DFA2166" w14:textId="77777777" w:rsidTr="00505D18">
        <w:trPr>
          <w:trHeight w:val="294"/>
        </w:trPr>
        <w:tc>
          <w:tcPr>
            <w:tcW w:w="2263" w:type="dxa"/>
            <w:vAlign w:val="center"/>
          </w:tcPr>
          <w:p w14:paraId="0C4B1B30" w14:textId="635DDD39" w:rsidR="006C14AC" w:rsidRPr="00505D18" w:rsidRDefault="006C14AC" w:rsidP="006C14AC">
            <w:pPr>
              <w:ind w:left="164"/>
              <w:jc w:val="left"/>
              <w:rPr>
                <w:sz w:val="16"/>
                <w:szCs w:val="16"/>
              </w:rPr>
            </w:pPr>
            <w:r w:rsidRPr="00505D18">
              <w:rPr>
                <w:sz w:val="16"/>
                <w:szCs w:val="16"/>
              </w:rPr>
              <w:t>Dovoz zvířat k porážce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385EAA19" w14:textId="370932E1" w:rsidR="006C14AC" w:rsidRPr="00505D18" w:rsidRDefault="006C14AC" w:rsidP="006C14AC">
            <w:pPr>
              <w:jc w:val="center"/>
              <w:rPr>
                <w:sz w:val="14"/>
                <w:szCs w:val="14"/>
              </w:rPr>
            </w:pPr>
            <w:r w:rsidRPr="00505D18">
              <w:rPr>
                <w:sz w:val="14"/>
                <w:szCs w:val="14"/>
              </w:rPr>
              <w:t>05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22B05AA0" w14:textId="69D6AF14" w:rsidR="006C14AC" w:rsidRPr="00505D18" w:rsidRDefault="006C14AC" w:rsidP="006C14AC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6 102</w:t>
            </w:r>
          </w:p>
        </w:tc>
        <w:tc>
          <w:tcPr>
            <w:tcW w:w="1417" w:type="dxa"/>
            <w:vAlign w:val="center"/>
          </w:tcPr>
          <w:p w14:paraId="629161EC" w14:textId="6C07741F" w:rsidR="006C14AC" w:rsidRPr="00505D18" w:rsidRDefault="006C14AC" w:rsidP="006C14AC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706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57B21F18" w14:textId="74FEB71B" w:rsidR="006C14AC" w:rsidRPr="00505D18" w:rsidRDefault="006C14AC" w:rsidP="006C14AC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541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6849B" w14:textId="3481758A" w:rsidR="006C14AC" w:rsidRPr="00505D18" w:rsidRDefault="006C14AC" w:rsidP="00505D18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-33,8</w:t>
            </w:r>
            <w:r w:rsidR="00AE1706" w:rsidRPr="00505D18">
              <w:rPr>
                <w:rFonts w:cs="Arial"/>
                <w:sz w:val="16"/>
                <w:szCs w:val="16"/>
              </w:rPr>
              <w:t> %</w:t>
            </w:r>
          </w:p>
        </w:tc>
      </w:tr>
      <w:tr w:rsidR="00505D18" w:rsidRPr="00505D18" w14:paraId="69EBA802" w14:textId="77777777" w:rsidTr="00505D18">
        <w:trPr>
          <w:trHeight w:val="294"/>
        </w:trPr>
        <w:tc>
          <w:tcPr>
            <w:tcW w:w="2263" w:type="dxa"/>
            <w:vAlign w:val="center"/>
          </w:tcPr>
          <w:p w14:paraId="3FE01FE5" w14:textId="0010B9E5" w:rsidR="006C14AC" w:rsidRPr="00505D18" w:rsidRDefault="006C14AC" w:rsidP="006C14AC">
            <w:pPr>
              <w:jc w:val="left"/>
              <w:rPr>
                <w:b/>
                <w:sz w:val="16"/>
                <w:szCs w:val="16"/>
              </w:rPr>
            </w:pPr>
            <w:r w:rsidRPr="00505D18">
              <w:rPr>
                <w:b/>
                <w:sz w:val="16"/>
                <w:szCs w:val="16"/>
              </w:rPr>
              <w:t>Hrubá tuzemská produkce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143465DE" w14:textId="76F1B97A" w:rsidR="006C14AC" w:rsidRPr="00505D18" w:rsidRDefault="006C14AC" w:rsidP="006C14AC">
            <w:pPr>
              <w:jc w:val="center"/>
              <w:rPr>
                <w:b/>
                <w:sz w:val="14"/>
                <w:szCs w:val="14"/>
              </w:rPr>
            </w:pPr>
            <w:r w:rsidRPr="00505D18"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3934A8AD" w14:textId="6AC36BBC" w:rsidR="006C14AC" w:rsidRPr="00505D18" w:rsidRDefault="006C14AC" w:rsidP="006C14AC">
            <w:pPr>
              <w:ind w:right="312" w:firstLineChars="100" w:firstLine="161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613 891</w:t>
            </w:r>
          </w:p>
        </w:tc>
        <w:tc>
          <w:tcPr>
            <w:tcW w:w="1417" w:type="dxa"/>
            <w:vAlign w:val="center"/>
          </w:tcPr>
          <w:p w14:paraId="3437C313" w14:textId="6608FEE9" w:rsidR="006C14AC" w:rsidRPr="00505D18" w:rsidRDefault="006C14AC" w:rsidP="006C14AC">
            <w:pPr>
              <w:ind w:right="180" w:firstLineChars="100" w:firstLine="161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75 165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39A4800D" w14:textId="022814E7" w:rsidR="006C14AC" w:rsidRPr="00505D18" w:rsidRDefault="006C14AC" w:rsidP="006C14AC">
            <w:pPr>
              <w:ind w:right="3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57 404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37BA7" w14:textId="6586EEE5" w:rsidR="006C14AC" w:rsidRPr="00505D18" w:rsidRDefault="00AE1706" w:rsidP="00505D18">
            <w:pPr>
              <w:ind w:right="274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+</w:t>
            </w:r>
            <w:r w:rsidR="006C14AC" w:rsidRPr="00505D18">
              <w:rPr>
                <w:rFonts w:cs="Arial"/>
                <w:b/>
                <w:bCs/>
                <w:sz w:val="16"/>
                <w:szCs w:val="16"/>
              </w:rPr>
              <w:t>4,9</w:t>
            </w:r>
            <w:r w:rsidRPr="00505D18">
              <w:rPr>
                <w:rFonts w:cs="Arial"/>
                <w:b/>
                <w:bCs/>
                <w:sz w:val="16"/>
                <w:szCs w:val="16"/>
              </w:rPr>
              <w:t> %</w:t>
            </w:r>
          </w:p>
        </w:tc>
      </w:tr>
      <w:tr w:rsidR="00505D18" w:rsidRPr="00505D18" w14:paraId="46791E73" w14:textId="77777777" w:rsidTr="00505D18">
        <w:trPr>
          <w:trHeight w:val="294"/>
        </w:trPr>
        <w:tc>
          <w:tcPr>
            <w:tcW w:w="2263" w:type="dxa"/>
            <w:vAlign w:val="center"/>
          </w:tcPr>
          <w:p w14:paraId="1099359D" w14:textId="441A9312" w:rsidR="00AE1706" w:rsidRPr="00505D18" w:rsidRDefault="00AE1706" w:rsidP="00AE1706">
            <w:pPr>
              <w:ind w:left="164"/>
              <w:jc w:val="left"/>
              <w:rPr>
                <w:sz w:val="16"/>
                <w:szCs w:val="16"/>
              </w:rPr>
            </w:pPr>
            <w:r w:rsidRPr="00505D18">
              <w:rPr>
                <w:sz w:val="16"/>
                <w:szCs w:val="16"/>
              </w:rPr>
              <w:t>Vývoz masa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60AA7630" w14:textId="3265720F" w:rsidR="00AE1706" w:rsidRPr="00505D18" w:rsidRDefault="00AE1706" w:rsidP="00AE1706">
            <w:pPr>
              <w:jc w:val="center"/>
              <w:rPr>
                <w:sz w:val="14"/>
                <w:szCs w:val="14"/>
              </w:rPr>
            </w:pPr>
            <w:r w:rsidRPr="00505D18">
              <w:rPr>
                <w:sz w:val="14"/>
                <w:szCs w:val="14"/>
              </w:rPr>
              <w:t>07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06850B73" w14:textId="230195D0" w:rsidR="00AE1706" w:rsidRPr="00505D18" w:rsidRDefault="00AE1706" w:rsidP="00AE1706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 xml:space="preserve">x </w:t>
            </w:r>
          </w:p>
        </w:tc>
        <w:tc>
          <w:tcPr>
            <w:tcW w:w="1417" w:type="dxa"/>
            <w:vAlign w:val="center"/>
          </w:tcPr>
          <w:p w14:paraId="3914DF7E" w14:textId="0EDD10D3" w:rsidR="00AE1706" w:rsidRPr="00505D18" w:rsidRDefault="00AE1706" w:rsidP="00940831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667A691F" w14:textId="2B6528E5" w:rsidR="00AE1706" w:rsidRPr="00505D18" w:rsidRDefault="00AE1706" w:rsidP="00AE1706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7 334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EBEC2" w14:textId="6D312C15" w:rsidR="00AE1706" w:rsidRPr="00505D18" w:rsidRDefault="00AE1706" w:rsidP="00505D18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-8,9 %</w:t>
            </w:r>
          </w:p>
        </w:tc>
      </w:tr>
      <w:tr w:rsidR="00505D18" w:rsidRPr="00505D18" w14:paraId="71579D21" w14:textId="77777777" w:rsidTr="00505D18">
        <w:trPr>
          <w:trHeight w:val="294"/>
        </w:trPr>
        <w:tc>
          <w:tcPr>
            <w:tcW w:w="2263" w:type="dxa"/>
            <w:vAlign w:val="center"/>
          </w:tcPr>
          <w:p w14:paraId="2F91F2ED" w14:textId="24FFC373" w:rsidR="00AE1706" w:rsidRPr="00505D18" w:rsidRDefault="00AE1706" w:rsidP="00AE1706">
            <w:pPr>
              <w:ind w:left="164"/>
              <w:jc w:val="left"/>
              <w:rPr>
                <w:sz w:val="16"/>
                <w:szCs w:val="16"/>
              </w:rPr>
            </w:pPr>
            <w:r w:rsidRPr="00505D18">
              <w:rPr>
                <w:sz w:val="16"/>
                <w:szCs w:val="16"/>
              </w:rPr>
              <w:t>Dovoz masa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0D213D13" w14:textId="78D58349" w:rsidR="00AE1706" w:rsidRPr="00505D18" w:rsidRDefault="00AE1706" w:rsidP="00AE1706">
            <w:pPr>
              <w:jc w:val="center"/>
              <w:rPr>
                <w:sz w:val="14"/>
                <w:szCs w:val="14"/>
              </w:rPr>
            </w:pPr>
            <w:r w:rsidRPr="00505D18">
              <w:rPr>
                <w:sz w:val="14"/>
                <w:szCs w:val="14"/>
              </w:rPr>
              <w:t>08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4F30C69C" w14:textId="51DB3456" w:rsidR="00AE1706" w:rsidRPr="00505D18" w:rsidRDefault="00AE1706" w:rsidP="00AE1706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14:paraId="1D403E2B" w14:textId="61739E3B" w:rsidR="00AE1706" w:rsidRPr="00505D18" w:rsidRDefault="00AE1706" w:rsidP="00AE1706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1A9AD72B" w14:textId="62DE95F5" w:rsidR="00AE1706" w:rsidRPr="00505D18" w:rsidRDefault="00AE1706" w:rsidP="00AE1706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73 982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DB5E3" w14:textId="65897B6D" w:rsidR="00AE1706" w:rsidRPr="00505D18" w:rsidRDefault="00AE1706" w:rsidP="00505D18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+8,2 %</w:t>
            </w:r>
          </w:p>
        </w:tc>
      </w:tr>
      <w:tr w:rsidR="00505D18" w:rsidRPr="00505D18" w14:paraId="6F9E09E6" w14:textId="77777777" w:rsidTr="00505D18">
        <w:trPr>
          <w:trHeight w:val="294"/>
        </w:trPr>
        <w:tc>
          <w:tcPr>
            <w:tcW w:w="2263" w:type="dxa"/>
            <w:vAlign w:val="center"/>
          </w:tcPr>
          <w:p w14:paraId="4933E8C2" w14:textId="158EB116" w:rsidR="00AE1706" w:rsidRPr="00505D18" w:rsidRDefault="00AE1706" w:rsidP="00AE1706">
            <w:pPr>
              <w:ind w:left="22"/>
              <w:jc w:val="left"/>
              <w:rPr>
                <w:b/>
                <w:sz w:val="16"/>
                <w:szCs w:val="16"/>
              </w:rPr>
            </w:pPr>
            <w:r w:rsidRPr="00505D18">
              <w:rPr>
                <w:b/>
                <w:sz w:val="16"/>
                <w:szCs w:val="16"/>
              </w:rPr>
              <w:t>Kalkulovaná spotřeba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6775385C" w14:textId="321A7F8E" w:rsidR="00AE1706" w:rsidRPr="00505D18" w:rsidRDefault="00AE1706" w:rsidP="00AE1706">
            <w:pPr>
              <w:jc w:val="center"/>
              <w:rPr>
                <w:b/>
                <w:sz w:val="14"/>
                <w:szCs w:val="14"/>
              </w:rPr>
            </w:pPr>
            <w:r w:rsidRPr="00505D18"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1700121E" w14:textId="2B8A3937" w:rsidR="00AE1706" w:rsidRPr="00505D18" w:rsidRDefault="00AE1706" w:rsidP="00AE1706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14:paraId="78C3C390" w14:textId="70C1CF84" w:rsidR="00AE1706" w:rsidRPr="00505D18" w:rsidRDefault="00AE1706" w:rsidP="00AE1706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7C9DB3F2" w14:textId="102BBDC3" w:rsidR="00AE1706" w:rsidRPr="00505D18" w:rsidRDefault="00AE1706" w:rsidP="00AE1706">
            <w:pPr>
              <w:ind w:right="3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120 626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27423" w14:textId="6650E9E6" w:rsidR="00AE1706" w:rsidRPr="00505D18" w:rsidRDefault="00AE1706" w:rsidP="00505D18">
            <w:pPr>
              <w:ind w:right="274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+6,9 %</w:t>
            </w:r>
          </w:p>
        </w:tc>
      </w:tr>
    </w:tbl>
    <w:p w14:paraId="1CEEBCAF" w14:textId="115B5442" w:rsidR="003331D0" w:rsidRPr="00505D18" w:rsidRDefault="003331D0" w:rsidP="003331D0"/>
    <w:p w14:paraId="6F74FEF7" w14:textId="2423BA3B" w:rsidR="0049356E" w:rsidRPr="005C5ECD" w:rsidRDefault="0049356E" w:rsidP="0049356E">
      <w:pPr>
        <w:pStyle w:val="Nadpis1"/>
      </w:pPr>
      <w:r w:rsidRPr="000F0A11">
        <w:t>Drůbeží maso</w:t>
      </w:r>
      <w:r w:rsidR="00DB7E75" w:rsidRPr="00527FB7">
        <w:rPr>
          <w:rStyle w:val="Znakapoznpodarou"/>
        </w:rPr>
        <w:footnoteReference w:id="1"/>
      </w:r>
    </w:p>
    <w:p w14:paraId="76664030" w14:textId="596FADC0" w:rsidR="00083D4B" w:rsidRPr="00505D18" w:rsidRDefault="00CD078C" w:rsidP="004D104F">
      <w:r w:rsidRPr="00505D18">
        <w:t>N</w:t>
      </w:r>
      <w:r w:rsidR="003C03D6" w:rsidRPr="00505D18">
        <w:t>a drůbežích jatkách</w:t>
      </w:r>
      <w:r w:rsidRPr="00505D18">
        <w:t xml:space="preserve"> v Česku bylo </w:t>
      </w:r>
      <w:r w:rsidR="003C03D6" w:rsidRPr="00505D18">
        <w:t>v</w:t>
      </w:r>
      <w:r w:rsidR="00797DFE" w:rsidRPr="00505D18">
        <w:t>e </w:t>
      </w:r>
      <w:r w:rsidR="0086708C" w:rsidRPr="00505D18">
        <w:t>3</w:t>
      </w:r>
      <w:r w:rsidR="003C03D6" w:rsidRPr="00505D18">
        <w:t>. čtvrtletí vyrobeno</w:t>
      </w:r>
      <w:r w:rsidR="003B334E" w:rsidRPr="00505D18">
        <w:t xml:space="preserve"> </w:t>
      </w:r>
      <w:r w:rsidR="003C03D6" w:rsidRPr="00505D18">
        <w:t>4</w:t>
      </w:r>
      <w:r w:rsidR="00D165E1" w:rsidRPr="00505D18">
        <w:t>8</w:t>
      </w:r>
      <w:r w:rsidRPr="00505D18">
        <w:t> </w:t>
      </w:r>
      <w:r w:rsidR="00D165E1" w:rsidRPr="00505D18">
        <w:t>232</w:t>
      </w:r>
      <w:r w:rsidRPr="00505D18">
        <w:t> </w:t>
      </w:r>
      <w:r w:rsidR="002C3F4E" w:rsidRPr="00505D18">
        <w:t xml:space="preserve">tun drůbežího masa </w:t>
      </w:r>
      <w:r w:rsidR="00FD4545" w:rsidRPr="00505D18">
        <w:t>(</w:t>
      </w:r>
      <w:r w:rsidR="00FA1E8A" w:rsidRPr="00505D18">
        <w:t>+</w:t>
      </w:r>
      <w:r w:rsidR="00D165E1" w:rsidRPr="00505D18">
        <w:t>11</w:t>
      </w:r>
      <w:r w:rsidR="002C3F4E" w:rsidRPr="00505D18">
        <w:t>,</w:t>
      </w:r>
      <w:r w:rsidR="00D165E1" w:rsidRPr="00505D18">
        <w:t>3</w:t>
      </w:r>
      <w:r w:rsidR="002C3F4E" w:rsidRPr="00505D18">
        <w:t> %</w:t>
      </w:r>
      <w:r w:rsidR="00FD4545" w:rsidRPr="00505D18">
        <w:t>)</w:t>
      </w:r>
      <w:r w:rsidR="002C3F4E" w:rsidRPr="00505D18">
        <w:t xml:space="preserve">. </w:t>
      </w:r>
    </w:p>
    <w:p w14:paraId="4BB97862" w14:textId="73689B97" w:rsidR="0049356E" w:rsidRPr="00505D18" w:rsidRDefault="002C3F4E" w:rsidP="004D104F">
      <w:r w:rsidRPr="00505D18">
        <w:t xml:space="preserve">Vývoz zvířat k porážce do zahraničí </w:t>
      </w:r>
      <w:r w:rsidR="00FD4362" w:rsidRPr="00505D18">
        <w:t>se</w:t>
      </w:r>
      <w:r w:rsidRPr="00505D18">
        <w:t xml:space="preserve"> </w:t>
      </w:r>
      <w:r w:rsidR="00B66725" w:rsidRPr="00505D18">
        <w:t xml:space="preserve">meziročně </w:t>
      </w:r>
      <w:r w:rsidR="003C03D6" w:rsidRPr="00505D18">
        <w:t>zvedl</w:t>
      </w:r>
      <w:r w:rsidRPr="00505D18">
        <w:t xml:space="preserve"> na </w:t>
      </w:r>
      <w:r w:rsidR="005C472D" w:rsidRPr="00505D18">
        <w:t>8</w:t>
      </w:r>
      <w:r w:rsidR="003C03D6" w:rsidRPr="00505D18">
        <w:t> </w:t>
      </w:r>
      <w:r w:rsidR="005C472D" w:rsidRPr="00505D18">
        <w:t>673</w:t>
      </w:r>
      <w:r w:rsidR="009A2B45" w:rsidRPr="00505D18">
        <w:t xml:space="preserve"> </w:t>
      </w:r>
      <w:r w:rsidRPr="00505D18">
        <w:t>tun jatečné hmotnosti (</w:t>
      </w:r>
      <w:r w:rsidR="003C03D6" w:rsidRPr="00505D18">
        <w:rPr>
          <w:szCs w:val="20"/>
        </w:rPr>
        <w:t>+</w:t>
      </w:r>
      <w:r w:rsidR="005C472D" w:rsidRPr="00505D18">
        <w:rPr>
          <w:szCs w:val="20"/>
        </w:rPr>
        <w:t>20</w:t>
      </w:r>
      <w:r w:rsidRPr="00505D18">
        <w:t>,</w:t>
      </w:r>
      <w:r w:rsidR="005C472D" w:rsidRPr="00505D18">
        <w:t>1</w:t>
      </w:r>
      <w:r w:rsidRPr="00505D18">
        <w:t> %)</w:t>
      </w:r>
      <w:r w:rsidR="002F4AA9" w:rsidRPr="00505D18">
        <w:t xml:space="preserve">, </w:t>
      </w:r>
      <w:r w:rsidR="007B3FE5" w:rsidRPr="00505D18">
        <w:t xml:space="preserve">což </w:t>
      </w:r>
      <w:r w:rsidR="00C816EA" w:rsidRPr="00505D18">
        <w:t>odpovídá</w:t>
      </w:r>
      <w:r w:rsidR="00FA1E8A" w:rsidRPr="00505D18">
        <w:t xml:space="preserve"> </w:t>
      </w:r>
      <w:r w:rsidR="002F4AA9" w:rsidRPr="00505D18">
        <w:t>hrub</w:t>
      </w:r>
      <w:r w:rsidR="00C816EA" w:rsidRPr="00505D18">
        <w:t>é domácí produkc</w:t>
      </w:r>
      <w:r w:rsidR="0001572F" w:rsidRPr="00505D18">
        <w:t>i</w:t>
      </w:r>
      <w:r w:rsidR="002F4AA9" w:rsidRPr="00505D18">
        <w:t xml:space="preserve"> </w:t>
      </w:r>
      <w:r w:rsidR="003C03D6" w:rsidRPr="00505D18">
        <w:t xml:space="preserve">meziročně vyšší o </w:t>
      </w:r>
      <w:r w:rsidR="005C472D" w:rsidRPr="00505D18">
        <w:t>12</w:t>
      </w:r>
      <w:r w:rsidR="003C03D6" w:rsidRPr="00505D18">
        <w:t>,</w:t>
      </w:r>
      <w:r w:rsidR="005C472D" w:rsidRPr="00505D18">
        <w:t>8</w:t>
      </w:r>
      <w:r w:rsidR="003C03D6" w:rsidRPr="00505D18">
        <w:t> %</w:t>
      </w:r>
      <w:r w:rsidR="00FD4545" w:rsidRPr="00505D18">
        <w:t>.</w:t>
      </w:r>
      <w:r w:rsidR="00C816EA" w:rsidRPr="00505D18">
        <w:t xml:space="preserve"> </w:t>
      </w:r>
      <w:r w:rsidR="009A2B45" w:rsidRPr="00505D18">
        <w:t>Ta c</w:t>
      </w:r>
      <w:r w:rsidR="00FA1E8A" w:rsidRPr="00505D18">
        <w:t xml:space="preserve">elkově dosáhla </w:t>
      </w:r>
      <w:r w:rsidR="00BB174F" w:rsidRPr="00505D18">
        <w:t>5</w:t>
      </w:r>
      <w:r w:rsidR="005C472D" w:rsidRPr="00505D18">
        <w:t>9</w:t>
      </w:r>
      <w:r w:rsidR="009A2B45" w:rsidRPr="00505D18">
        <w:t> </w:t>
      </w:r>
      <w:r w:rsidR="005C472D" w:rsidRPr="00505D18">
        <w:t>260</w:t>
      </w:r>
      <w:r w:rsidR="009A2B45" w:rsidRPr="00505D18">
        <w:t xml:space="preserve"> </w:t>
      </w:r>
      <w:r w:rsidR="00FA1E8A" w:rsidRPr="00505D18">
        <w:t xml:space="preserve">tun </w:t>
      </w:r>
      <w:r w:rsidR="004366AD" w:rsidRPr="00505D18">
        <w:t>drůbežího masa</w:t>
      </w:r>
      <w:r w:rsidR="00083D4B" w:rsidRPr="00505D18">
        <w:t>.</w:t>
      </w:r>
      <w:r w:rsidR="00E42EF3" w:rsidRPr="00505D18">
        <w:t xml:space="preserve"> Kuřata a slepice určené k porážce v zahraničí byly vyvezeny</w:t>
      </w:r>
      <w:r w:rsidR="00AA1DE6" w:rsidRPr="00505D18">
        <w:t xml:space="preserve"> hlavně</w:t>
      </w:r>
      <w:r w:rsidR="00E42EF3" w:rsidRPr="00505D18">
        <w:t xml:space="preserve"> do Polska</w:t>
      </w:r>
      <w:r w:rsidR="009D6A3F" w:rsidRPr="00505D18">
        <w:t>, v</w:t>
      </w:r>
      <w:r w:rsidR="00E42EF3" w:rsidRPr="00505D18">
        <w:t>ykrmené krůty do Německa a Polska.</w:t>
      </w:r>
    </w:p>
    <w:p w14:paraId="1D5EB888" w14:textId="77777777" w:rsidR="0007113E" w:rsidRDefault="00BB174F" w:rsidP="00C44E9F">
      <w:r w:rsidRPr="00505D18">
        <w:t>D</w:t>
      </w:r>
      <w:r w:rsidR="00CD078C" w:rsidRPr="00505D18">
        <w:t xml:space="preserve">ovoz drůbežího masa </w:t>
      </w:r>
      <w:r w:rsidRPr="00505D18">
        <w:t xml:space="preserve">se </w:t>
      </w:r>
      <w:r w:rsidR="00656E9A" w:rsidRPr="00505D18">
        <w:t>zvýšil</w:t>
      </w:r>
      <w:r w:rsidRPr="00505D18">
        <w:t xml:space="preserve"> na </w:t>
      </w:r>
      <w:r w:rsidR="00A608A9" w:rsidRPr="00505D18">
        <w:t>32</w:t>
      </w:r>
      <w:r w:rsidR="00CD078C" w:rsidRPr="00505D18">
        <w:t> </w:t>
      </w:r>
      <w:r w:rsidR="00463849" w:rsidRPr="00505D18">
        <w:t>985</w:t>
      </w:r>
      <w:r w:rsidR="00CD078C" w:rsidRPr="00505D18">
        <w:t xml:space="preserve"> tun</w:t>
      </w:r>
      <w:r w:rsidR="00A608A9" w:rsidRPr="00505D18">
        <w:t xml:space="preserve"> (</w:t>
      </w:r>
      <w:r w:rsidR="00656E9A" w:rsidRPr="00505D18">
        <w:rPr>
          <w:szCs w:val="20"/>
        </w:rPr>
        <w:t>+1</w:t>
      </w:r>
      <w:r w:rsidR="00CD078C" w:rsidRPr="00505D18">
        <w:t>,</w:t>
      </w:r>
      <w:r w:rsidRPr="00505D18">
        <w:t>7</w:t>
      </w:r>
      <w:r w:rsidR="00A608A9" w:rsidRPr="00505D18">
        <w:t xml:space="preserve"> %); </w:t>
      </w:r>
      <w:r w:rsidR="008B25BF" w:rsidRPr="00505D18">
        <w:t xml:space="preserve">zvedl se také </w:t>
      </w:r>
      <w:r w:rsidR="00A608A9" w:rsidRPr="00505D18">
        <w:t>vývoz</w:t>
      </w:r>
      <w:r w:rsidR="008B25BF" w:rsidRPr="00505D18">
        <w:t xml:space="preserve">, a to </w:t>
      </w:r>
      <w:r w:rsidR="00A608A9" w:rsidRPr="00505D18">
        <w:t xml:space="preserve">na </w:t>
      </w:r>
      <w:r w:rsidR="00FC3080" w:rsidRPr="00505D18">
        <w:t>6</w:t>
      </w:r>
      <w:r w:rsidR="00A608A9" w:rsidRPr="00505D18">
        <w:t> 3</w:t>
      </w:r>
      <w:r w:rsidR="00E04E9C" w:rsidRPr="00505D18">
        <w:t>19</w:t>
      </w:r>
      <w:r w:rsidR="00A608A9" w:rsidRPr="00505D18">
        <w:t xml:space="preserve"> tun </w:t>
      </w:r>
      <w:r w:rsidR="00FC3080" w:rsidRPr="00505D18">
        <w:t>(+6,1 </w:t>
      </w:r>
      <w:r w:rsidR="00A608A9" w:rsidRPr="00505D18">
        <w:t>%)</w:t>
      </w:r>
      <w:r w:rsidR="00B66725" w:rsidRPr="00505D18">
        <w:t>.</w:t>
      </w:r>
      <w:r w:rsidR="004366AD" w:rsidRPr="00505D18">
        <w:t xml:space="preserve"> </w:t>
      </w:r>
      <w:r w:rsidR="003A5140" w:rsidRPr="00505D18">
        <w:t xml:space="preserve">V dovezeném drůbežím převládalo </w:t>
      </w:r>
      <w:r w:rsidR="00226B8E" w:rsidRPr="00505D18">
        <w:t xml:space="preserve">téměř ze dvou třetin </w:t>
      </w:r>
      <w:r w:rsidR="003A5140" w:rsidRPr="00505D18">
        <w:t xml:space="preserve">maso z Polska. </w:t>
      </w:r>
      <w:r w:rsidR="00CD078C" w:rsidRPr="00505D18">
        <w:t>Z Česka se drůbeží ma</w:t>
      </w:r>
      <w:r w:rsidRPr="00505D18">
        <w:t xml:space="preserve">so vyváželo hlavně </w:t>
      </w:r>
      <w:r w:rsidR="00CD078C" w:rsidRPr="00505D18">
        <w:t>do Rakouska</w:t>
      </w:r>
      <w:r w:rsidR="00A608A9" w:rsidRPr="00505D18">
        <w:t xml:space="preserve"> a na Slovensko</w:t>
      </w:r>
      <w:r w:rsidR="00CD078C" w:rsidRPr="00505D18">
        <w:t>.</w:t>
      </w:r>
      <w:r w:rsidR="0007113E" w:rsidRPr="0007113E">
        <w:t xml:space="preserve"> </w:t>
      </w:r>
    </w:p>
    <w:p w14:paraId="1FAC33E4" w14:textId="7B7A4966" w:rsidR="00C44E9F" w:rsidRPr="005C5ECD" w:rsidRDefault="0007113E" w:rsidP="00C44E9F">
      <w:r>
        <w:t>P</w:t>
      </w:r>
      <w:r w:rsidRPr="00D07EC8">
        <w:t>odle předběžn</w:t>
      </w:r>
      <w:r>
        <w:t>ých</w:t>
      </w:r>
      <w:r w:rsidRPr="00D07EC8">
        <w:t xml:space="preserve"> výsledk</w:t>
      </w:r>
      <w:r>
        <w:t xml:space="preserve">ů </w:t>
      </w:r>
      <w:r w:rsidRPr="00D07EC8">
        <w:t>zůstalo</w:t>
      </w:r>
      <w:r>
        <w:t xml:space="preserve"> </w:t>
      </w:r>
      <w:r w:rsidRPr="00D07EC8">
        <w:t>v ČR</w:t>
      </w:r>
      <w:r>
        <w:t xml:space="preserve"> </w:t>
      </w:r>
      <w:r w:rsidRPr="00D07EC8">
        <w:t>7</w:t>
      </w:r>
      <w:r>
        <w:t xml:space="preserve">7 310 </w:t>
      </w:r>
      <w:r w:rsidRPr="00D07EC8">
        <w:t>tun (+</w:t>
      </w:r>
      <w:r>
        <w:t>7</w:t>
      </w:r>
      <w:r w:rsidRPr="00D07EC8">
        <w:t>,</w:t>
      </w:r>
      <w:r>
        <w:t>4</w:t>
      </w:r>
      <w:r w:rsidRPr="00D07EC8">
        <w:t> %)</w:t>
      </w:r>
      <w:r>
        <w:t xml:space="preserve"> </w:t>
      </w:r>
      <w:r w:rsidRPr="00D07EC8">
        <w:t>drůbežího</w:t>
      </w:r>
      <w:r>
        <w:t xml:space="preserve"> </w:t>
      </w:r>
      <w:r w:rsidRPr="00D07EC8">
        <w:t>masa</w:t>
      </w:r>
      <w:r>
        <w:t xml:space="preserve"> </w:t>
      </w:r>
      <w:r w:rsidRPr="00D07EC8">
        <w:t>k domácí spotřebě.</w:t>
      </w:r>
      <w:r w:rsidR="00C44E9F" w:rsidRPr="005C5ECD">
        <w:br w:type="page"/>
      </w:r>
    </w:p>
    <w:p w14:paraId="22DB2FF2" w14:textId="6BCB88B0" w:rsidR="0001400D" w:rsidRPr="00921A3E" w:rsidRDefault="0001400D" w:rsidP="0001400D">
      <w:pPr>
        <w:pStyle w:val="Nadpis1"/>
      </w:pPr>
      <w:r w:rsidRPr="00921A3E">
        <w:lastRenderedPageBreak/>
        <w:t xml:space="preserve">Tabulka </w:t>
      </w:r>
      <w:r w:rsidRPr="000F0A11">
        <w:t xml:space="preserve">3: </w:t>
      </w:r>
      <w:r w:rsidRPr="00921A3E">
        <w:t xml:space="preserve">Dekompozice výroby drůbežího masa </w:t>
      </w:r>
      <w:r w:rsidR="005D7CCD" w:rsidRPr="00921A3E">
        <w:t>v</w:t>
      </w:r>
      <w:r w:rsidR="006B5CCC">
        <w:t> </w:t>
      </w:r>
      <w:r w:rsidR="00D32F4A">
        <w:t>3</w:t>
      </w:r>
      <w:r w:rsidR="00DB7E75">
        <w:t>. čtvrtletí</w:t>
      </w:r>
      <w:r w:rsidR="00DB7E75" w:rsidRPr="000F0A11">
        <w:t xml:space="preserve"> 202</w:t>
      </w:r>
      <w:r w:rsidR="00DB7E75">
        <w:t>5</w:t>
      </w:r>
    </w:p>
    <w:tbl>
      <w:tblPr>
        <w:tblStyle w:val="Mkatabulky"/>
        <w:tblW w:w="8497" w:type="dxa"/>
        <w:tblLayout w:type="fixed"/>
        <w:tblLook w:val="04A0" w:firstRow="1" w:lastRow="0" w:firstColumn="1" w:lastColumn="0" w:noHBand="0" w:noVBand="1"/>
      </w:tblPr>
      <w:tblGrid>
        <w:gridCol w:w="2260"/>
        <w:gridCol w:w="1134"/>
        <w:gridCol w:w="1560"/>
        <w:gridCol w:w="1417"/>
        <w:gridCol w:w="1137"/>
        <w:gridCol w:w="989"/>
      </w:tblGrid>
      <w:tr w:rsidR="00823FB5" w:rsidRPr="00921A3E" w14:paraId="11CD488A" w14:textId="77777777" w:rsidTr="009E0A22">
        <w:trPr>
          <w:trHeight w:val="252"/>
        </w:trPr>
        <w:tc>
          <w:tcPr>
            <w:tcW w:w="2260" w:type="dxa"/>
            <w:vMerge w:val="restart"/>
            <w:tcBorders>
              <w:top w:val="single" w:sz="12" w:space="0" w:color="auto"/>
            </w:tcBorders>
            <w:vAlign w:val="center"/>
          </w:tcPr>
          <w:p w14:paraId="4DCB1913" w14:textId="77777777" w:rsidR="007E7415" w:rsidRPr="00921A3E" w:rsidRDefault="007E7415" w:rsidP="00087E26">
            <w:pPr>
              <w:jc w:val="left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8DD6A8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Řádek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709BF5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Počet zvířat</w:t>
            </w:r>
          </w:p>
          <w:p w14:paraId="421BF74C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(tis. ks)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45EAEAA9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Živá hmotnost</w:t>
            </w:r>
          </w:p>
          <w:p w14:paraId="60393D3E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(tuny)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EF6A4A" w14:textId="65D2A616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Jatečná hmotnost / maso</w:t>
            </w:r>
          </w:p>
        </w:tc>
      </w:tr>
      <w:tr w:rsidR="007038E6" w:rsidRPr="00921A3E" w14:paraId="065C3E1D" w14:textId="77777777" w:rsidTr="009E0A22">
        <w:trPr>
          <w:trHeight w:val="251"/>
        </w:trPr>
        <w:tc>
          <w:tcPr>
            <w:tcW w:w="2260" w:type="dxa"/>
            <w:vMerge/>
            <w:tcBorders>
              <w:bottom w:val="single" w:sz="12" w:space="0" w:color="auto"/>
            </w:tcBorders>
            <w:vAlign w:val="center"/>
          </w:tcPr>
          <w:p w14:paraId="32F6C802" w14:textId="77777777" w:rsidR="007E7415" w:rsidRPr="00921A3E" w:rsidRDefault="007E7415" w:rsidP="00087E26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63D2D6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9C3AFA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148F5D7E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19AD3D" w14:textId="53C7206A" w:rsidR="007E7415" w:rsidRPr="00921A3E" w:rsidRDefault="007E7415" w:rsidP="007038E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tuny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B0267FD" w14:textId="34B4B14B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meziroční změna</w:t>
            </w:r>
          </w:p>
        </w:tc>
      </w:tr>
      <w:tr w:rsidR="00505D18" w:rsidRPr="00505D18" w14:paraId="2D93F55B" w14:textId="77777777" w:rsidTr="00875749">
        <w:trPr>
          <w:trHeight w:val="283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14:paraId="0B649DB1" w14:textId="049976AE" w:rsidR="00212917" w:rsidRPr="00797DFE" w:rsidRDefault="00212917" w:rsidP="00212917">
            <w:pPr>
              <w:ind w:left="164"/>
              <w:jc w:val="left"/>
              <w:rPr>
                <w:sz w:val="16"/>
                <w:szCs w:val="16"/>
              </w:rPr>
            </w:pPr>
            <w:r w:rsidRPr="00797DFE">
              <w:rPr>
                <w:sz w:val="16"/>
                <w:szCs w:val="16"/>
              </w:rPr>
              <w:t>Porážky na jatkách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0254B0" w14:textId="77777777" w:rsidR="00212917" w:rsidRPr="00505D18" w:rsidRDefault="00212917" w:rsidP="00212917">
            <w:pPr>
              <w:jc w:val="center"/>
              <w:rPr>
                <w:sz w:val="14"/>
                <w:szCs w:val="14"/>
              </w:rPr>
            </w:pPr>
            <w:r w:rsidRPr="00505D18">
              <w:rPr>
                <w:sz w:val="14"/>
                <w:szCs w:val="14"/>
              </w:rPr>
              <w:t>01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779F0F" w14:textId="23AB7D70" w:rsidR="00212917" w:rsidRPr="00505D18" w:rsidRDefault="00212917" w:rsidP="00212917">
            <w:pPr>
              <w:spacing w:line="240" w:lineRule="auto"/>
              <w:ind w:right="400" w:firstLineChars="100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 w:rsidRPr="00505D18">
              <w:rPr>
                <w:rFonts w:cs="Arial"/>
                <w:sz w:val="16"/>
                <w:szCs w:val="16"/>
              </w:rPr>
              <w:t>31 464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A1DC1FD" w14:textId="04F801B7" w:rsidR="00212917" w:rsidRPr="00505D18" w:rsidRDefault="00212917" w:rsidP="00212917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74 211</w:t>
            </w:r>
          </w:p>
        </w:tc>
        <w:tc>
          <w:tcPr>
            <w:tcW w:w="113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70E60D" w14:textId="39667CA8" w:rsidR="00212917" w:rsidRPr="00505D18" w:rsidRDefault="00212917" w:rsidP="00212917">
            <w:pPr>
              <w:ind w:right="139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48 232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7E1F2" w14:textId="065CE1C4" w:rsidR="00212917" w:rsidRPr="00505D18" w:rsidRDefault="00EF49BB" w:rsidP="00212917">
            <w:pPr>
              <w:ind w:right="142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+</w:t>
            </w:r>
            <w:r w:rsidR="00212917" w:rsidRPr="00505D18">
              <w:rPr>
                <w:rFonts w:cs="Arial"/>
                <w:sz w:val="16"/>
                <w:szCs w:val="16"/>
              </w:rPr>
              <w:t>11,3</w:t>
            </w:r>
            <w:r w:rsidRPr="00505D18">
              <w:rPr>
                <w:rFonts w:cs="Arial"/>
                <w:sz w:val="16"/>
                <w:szCs w:val="16"/>
              </w:rPr>
              <w:t> %</w:t>
            </w:r>
          </w:p>
        </w:tc>
      </w:tr>
      <w:tr w:rsidR="00505D18" w:rsidRPr="00505D18" w14:paraId="71D831BC" w14:textId="77777777" w:rsidTr="00875749">
        <w:trPr>
          <w:trHeight w:val="283"/>
        </w:trPr>
        <w:tc>
          <w:tcPr>
            <w:tcW w:w="2260" w:type="dxa"/>
            <w:vAlign w:val="center"/>
          </w:tcPr>
          <w:p w14:paraId="20386207" w14:textId="44D0305F" w:rsidR="00212917" w:rsidRPr="00797DFE" w:rsidRDefault="00212917" w:rsidP="00212917">
            <w:pPr>
              <w:ind w:left="164"/>
              <w:jc w:val="left"/>
              <w:rPr>
                <w:sz w:val="16"/>
                <w:szCs w:val="16"/>
              </w:rPr>
            </w:pPr>
            <w:r w:rsidRPr="00797DFE">
              <w:rPr>
                <w:sz w:val="16"/>
                <w:szCs w:val="16"/>
              </w:rPr>
              <w:t>Porážky mimo jatka</w:t>
            </w:r>
            <w:r w:rsidRPr="00797DFE">
              <w:rPr>
                <w:sz w:val="20"/>
                <w:szCs w:val="20"/>
              </w:rPr>
              <w:t>*</w:t>
            </w:r>
            <w:r w:rsidRPr="00797DFE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E156256" w14:textId="77777777" w:rsidR="00212917" w:rsidRPr="00505D18" w:rsidRDefault="00212917" w:rsidP="00212917">
            <w:pPr>
              <w:jc w:val="center"/>
              <w:rPr>
                <w:sz w:val="14"/>
                <w:szCs w:val="14"/>
              </w:rPr>
            </w:pPr>
            <w:r w:rsidRPr="00505D18">
              <w:rPr>
                <w:sz w:val="14"/>
                <w:szCs w:val="14"/>
              </w:rPr>
              <w:t>02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56A5523" w14:textId="2BC91532" w:rsidR="00212917" w:rsidRPr="00505D18" w:rsidRDefault="00212917" w:rsidP="00212917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1 573</w:t>
            </w:r>
          </w:p>
        </w:tc>
        <w:tc>
          <w:tcPr>
            <w:tcW w:w="1417" w:type="dxa"/>
            <w:vAlign w:val="center"/>
          </w:tcPr>
          <w:p w14:paraId="5B50D5A9" w14:textId="5C3EE2AC" w:rsidR="00212917" w:rsidRPr="00505D18" w:rsidRDefault="00212917" w:rsidP="00212917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3 711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481D2D96" w14:textId="738AD392" w:rsidR="00212917" w:rsidRPr="00505D18" w:rsidRDefault="00212917" w:rsidP="00212917">
            <w:pPr>
              <w:ind w:right="139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2 412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AC34" w14:textId="27D1BBA3" w:rsidR="00212917" w:rsidRPr="00505D18" w:rsidRDefault="00EF49BB" w:rsidP="00212917">
            <w:pPr>
              <w:tabs>
                <w:tab w:val="decimal" w:pos="751"/>
              </w:tabs>
              <w:ind w:right="142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+</w:t>
            </w:r>
            <w:r w:rsidR="00212917" w:rsidRPr="00505D18">
              <w:rPr>
                <w:rFonts w:cs="Arial"/>
                <w:sz w:val="16"/>
                <w:szCs w:val="16"/>
              </w:rPr>
              <w:t>11,3</w:t>
            </w:r>
            <w:r w:rsidRPr="00505D18">
              <w:rPr>
                <w:rFonts w:cs="Arial"/>
                <w:sz w:val="16"/>
                <w:szCs w:val="16"/>
              </w:rPr>
              <w:t> %</w:t>
            </w:r>
          </w:p>
        </w:tc>
      </w:tr>
      <w:tr w:rsidR="00505D18" w:rsidRPr="00505D18" w14:paraId="13B464F1" w14:textId="77777777" w:rsidTr="00875749">
        <w:trPr>
          <w:trHeight w:val="283"/>
        </w:trPr>
        <w:tc>
          <w:tcPr>
            <w:tcW w:w="2260" w:type="dxa"/>
            <w:vAlign w:val="center"/>
          </w:tcPr>
          <w:p w14:paraId="0DF8FA40" w14:textId="082B3704" w:rsidR="00212917" w:rsidRPr="00797DFE" w:rsidRDefault="00212917" w:rsidP="00212917">
            <w:pPr>
              <w:jc w:val="left"/>
              <w:rPr>
                <w:b/>
                <w:sz w:val="16"/>
                <w:szCs w:val="16"/>
              </w:rPr>
            </w:pPr>
            <w:r w:rsidRPr="00797DFE">
              <w:rPr>
                <w:b/>
                <w:sz w:val="16"/>
                <w:szCs w:val="16"/>
              </w:rPr>
              <w:t>Užitá produkce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3A533F5" w14:textId="77777777" w:rsidR="00212917" w:rsidRPr="00505D18" w:rsidRDefault="00212917" w:rsidP="00212917">
            <w:pPr>
              <w:jc w:val="center"/>
              <w:rPr>
                <w:b/>
                <w:sz w:val="14"/>
                <w:szCs w:val="14"/>
              </w:rPr>
            </w:pPr>
            <w:r w:rsidRPr="00505D18"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3C6F527" w14:textId="2FE3883E" w:rsidR="00212917" w:rsidRPr="00505D18" w:rsidRDefault="00212917" w:rsidP="00212917">
            <w:pPr>
              <w:ind w:right="400" w:firstLineChars="100" w:firstLine="161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33 037</w:t>
            </w:r>
          </w:p>
        </w:tc>
        <w:tc>
          <w:tcPr>
            <w:tcW w:w="1417" w:type="dxa"/>
            <w:vAlign w:val="center"/>
          </w:tcPr>
          <w:p w14:paraId="52B7A705" w14:textId="46EE8445" w:rsidR="00212917" w:rsidRPr="00505D18" w:rsidRDefault="00212917" w:rsidP="00212917">
            <w:pPr>
              <w:ind w:right="400" w:firstLineChars="100" w:firstLine="161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77 921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6FA2A15D" w14:textId="47552B6D" w:rsidR="00212917" w:rsidRPr="00505D18" w:rsidRDefault="00212917" w:rsidP="00212917">
            <w:pPr>
              <w:ind w:right="139" w:firstLine="35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50 644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F3A17" w14:textId="341813AA" w:rsidR="00212917" w:rsidRPr="00505D18" w:rsidRDefault="00EF49BB" w:rsidP="00212917">
            <w:pPr>
              <w:tabs>
                <w:tab w:val="decimal" w:pos="751"/>
              </w:tabs>
              <w:ind w:right="142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+</w:t>
            </w:r>
            <w:r w:rsidR="00212917" w:rsidRPr="00505D18">
              <w:rPr>
                <w:rFonts w:cs="Arial"/>
                <w:b/>
                <w:bCs/>
                <w:sz w:val="16"/>
                <w:szCs w:val="16"/>
              </w:rPr>
              <w:t>11,3</w:t>
            </w:r>
            <w:r w:rsidRPr="00505D18">
              <w:rPr>
                <w:rFonts w:cs="Arial"/>
                <w:b/>
                <w:bCs/>
                <w:sz w:val="16"/>
                <w:szCs w:val="16"/>
              </w:rPr>
              <w:t> %</w:t>
            </w:r>
          </w:p>
        </w:tc>
      </w:tr>
      <w:tr w:rsidR="00505D18" w:rsidRPr="00505D18" w14:paraId="0ECB3CD0" w14:textId="77777777" w:rsidTr="00875749">
        <w:trPr>
          <w:trHeight w:val="283"/>
        </w:trPr>
        <w:tc>
          <w:tcPr>
            <w:tcW w:w="2260" w:type="dxa"/>
            <w:vAlign w:val="center"/>
          </w:tcPr>
          <w:p w14:paraId="0A912A33" w14:textId="3514966B" w:rsidR="00212917" w:rsidRPr="00797DFE" w:rsidRDefault="00212917" w:rsidP="00212917">
            <w:pPr>
              <w:ind w:left="164"/>
              <w:jc w:val="left"/>
              <w:rPr>
                <w:sz w:val="16"/>
                <w:szCs w:val="16"/>
              </w:rPr>
            </w:pPr>
            <w:r w:rsidRPr="00797DFE">
              <w:rPr>
                <w:sz w:val="16"/>
                <w:szCs w:val="16"/>
              </w:rPr>
              <w:t>Vývoz zvířat k porážce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0CA64A" w14:textId="77777777" w:rsidR="00212917" w:rsidRPr="00505D18" w:rsidRDefault="00212917" w:rsidP="00212917">
            <w:pPr>
              <w:jc w:val="center"/>
              <w:rPr>
                <w:sz w:val="14"/>
                <w:szCs w:val="14"/>
              </w:rPr>
            </w:pPr>
            <w:r w:rsidRPr="00505D18">
              <w:rPr>
                <w:sz w:val="14"/>
                <w:szCs w:val="14"/>
              </w:rPr>
              <w:t>04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65454D3" w14:textId="296FBEB4" w:rsidR="00212917" w:rsidRPr="00505D18" w:rsidRDefault="00212917" w:rsidP="00212917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4 264</w:t>
            </w:r>
          </w:p>
        </w:tc>
        <w:tc>
          <w:tcPr>
            <w:tcW w:w="1417" w:type="dxa"/>
            <w:vAlign w:val="center"/>
          </w:tcPr>
          <w:p w14:paraId="2C470AE1" w14:textId="3EF3CB85" w:rsidR="00212917" w:rsidRPr="00505D18" w:rsidRDefault="00212917" w:rsidP="00212917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13 015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5EA61B16" w14:textId="29D375C6" w:rsidR="00212917" w:rsidRPr="00505D18" w:rsidRDefault="00212917" w:rsidP="00212917">
            <w:pPr>
              <w:ind w:right="139" w:firstLineChars="11" w:firstLine="18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8 673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9269E" w14:textId="1AB7241F" w:rsidR="00212917" w:rsidRPr="00505D18" w:rsidRDefault="00EF49BB" w:rsidP="00212917">
            <w:pPr>
              <w:tabs>
                <w:tab w:val="decimal" w:pos="751"/>
              </w:tabs>
              <w:ind w:right="142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+</w:t>
            </w:r>
            <w:r w:rsidR="00212917" w:rsidRPr="00505D18">
              <w:rPr>
                <w:rFonts w:cs="Arial"/>
                <w:sz w:val="16"/>
                <w:szCs w:val="16"/>
              </w:rPr>
              <w:t>20,1</w:t>
            </w:r>
            <w:r w:rsidRPr="00505D18">
              <w:rPr>
                <w:rFonts w:cs="Arial"/>
                <w:sz w:val="16"/>
                <w:szCs w:val="16"/>
              </w:rPr>
              <w:t> %</w:t>
            </w:r>
          </w:p>
        </w:tc>
      </w:tr>
      <w:tr w:rsidR="00505D18" w:rsidRPr="00505D18" w14:paraId="57C10CA1" w14:textId="77777777" w:rsidTr="00875749">
        <w:trPr>
          <w:trHeight w:val="283"/>
        </w:trPr>
        <w:tc>
          <w:tcPr>
            <w:tcW w:w="2260" w:type="dxa"/>
            <w:vAlign w:val="center"/>
          </w:tcPr>
          <w:p w14:paraId="25E8C0FF" w14:textId="51671098" w:rsidR="00212917" w:rsidRPr="00797DFE" w:rsidRDefault="00212917" w:rsidP="00212917">
            <w:pPr>
              <w:ind w:left="164"/>
              <w:jc w:val="left"/>
              <w:rPr>
                <w:sz w:val="16"/>
                <w:szCs w:val="16"/>
              </w:rPr>
            </w:pPr>
            <w:r w:rsidRPr="00797DFE">
              <w:rPr>
                <w:sz w:val="16"/>
                <w:szCs w:val="16"/>
              </w:rPr>
              <w:t>Dovoz zvířat k porážce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D40AA69" w14:textId="77777777" w:rsidR="00212917" w:rsidRPr="00505D18" w:rsidRDefault="00212917" w:rsidP="00212917">
            <w:pPr>
              <w:jc w:val="center"/>
              <w:rPr>
                <w:sz w:val="14"/>
                <w:szCs w:val="14"/>
              </w:rPr>
            </w:pPr>
            <w:r w:rsidRPr="00505D18">
              <w:rPr>
                <w:sz w:val="14"/>
                <w:szCs w:val="14"/>
              </w:rPr>
              <w:t>05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4D66BB0" w14:textId="3059F935" w:rsidR="00212917" w:rsidRPr="00505D18" w:rsidRDefault="00212917" w:rsidP="00212917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1417" w:type="dxa"/>
            <w:vAlign w:val="center"/>
          </w:tcPr>
          <w:p w14:paraId="10EE2E5C" w14:textId="06BA3CA6" w:rsidR="00212917" w:rsidRPr="00505D18" w:rsidRDefault="00212917" w:rsidP="00212917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14FD418A" w14:textId="31B57057" w:rsidR="00212917" w:rsidRPr="00505D18" w:rsidRDefault="00212917" w:rsidP="00212917">
            <w:pPr>
              <w:ind w:right="139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536B9" w14:textId="7EF1780C" w:rsidR="00212917" w:rsidRPr="00505D18" w:rsidRDefault="00212917" w:rsidP="00212917">
            <w:pPr>
              <w:tabs>
                <w:tab w:val="decimal" w:pos="751"/>
              </w:tabs>
              <w:ind w:right="128"/>
              <w:jc w:val="right"/>
              <w:rPr>
                <w:rFonts w:cs="Arial"/>
                <w:sz w:val="20"/>
                <w:szCs w:val="20"/>
              </w:rPr>
            </w:pPr>
            <w:r w:rsidRPr="00505D18">
              <w:rPr>
                <w:rFonts w:cs="Arial"/>
                <w:sz w:val="16"/>
                <w:szCs w:val="16"/>
              </w:rPr>
              <w:t>-68,3</w:t>
            </w:r>
            <w:r w:rsidR="00EF49BB" w:rsidRPr="00505D18">
              <w:rPr>
                <w:rFonts w:cs="Arial"/>
                <w:sz w:val="16"/>
                <w:szCs w:val="16"/>
              </w:rPr>
              <w:t> %</w:t>
            </w:r>
          </w:p>
        </w:tc>
      </w:tr>
      <w:tr w:rsidR="00505D18" w:rsidRPr="00505D18" w14:paraId="1761C75B" w14:textId="77777777" w:rsidTr="00875749">
        <w:trPr>
          <w:trHeight w:val="283"/>
        </w:trPr>
        <w:tc>
          <w:tcPr>
            <w:tcW w:w="2260" w:type="dxa"/>
            <w:vAlign w:val="center"/>
          </w:tcPr>
          <w:p w14:paraId="240E69E3" w14:textId="66072D58" w:rsidR="00212917" w:rsidRPr="00797DFE" w:rsidRDefault="00212917" w:rsidP="00212917">
            <w:pPr>
              <w:jc w:val="left"/>
              <w:rPr>
                <w:b/>
                <w:sz w:val="16"/>
                <w:szCs w:val="16"/>
              </w:rPr>
            </w:pPr>
            <w:r w:rsidRPr="00797DFE">
              <w:rPr>
                <w:b/>
                <w:sz w:val="16"/>
                <w:szCs w:val="16"/>
              </w:rPr>
              <w:t>Hrubá tuzemská produkce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800E46F" w14:textId="77777777" w:rsidR="00212917" w:rsidRPr="00505D18" w:rsidRDefault="00212917" w:rsidP="00212917">
            <w:pPr>
              <w:jc w:val="center"/>
              <w:rPr>
                <w:b/>
                <w:sz w:val="14"/>
                <w:szCs w:val="14"/>
              </w:rPr>
            </w:pPr>
            <w:r w:rsidRPr="00505D18"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5484E4A" w14:textId="18A390C0" w:rsidR="00212917" w:rsidRPr="00505D18" w:rsidRDefault="00212917" w:rsidP="00212917">
            <w:pPr>
              <w:ind w:right="400" w:firstLineChars="100" w:firstLine="161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37 280</w:t>
            </w:r>
          </w:p>
        </w:tc>
        <w:tc>
          <w:tcPr>
            <w:tcW w:w="1417" w:type="dxa"/>
            <w:vAlign w:val="center"/>
          </w:tcPr>
          <w:p w14:paraId="31F0502A" w14:textId="55F4D2BE" w:rsidR="00212917" w:rsidRPr="00505D18" w:rsidRDefault="00212917" w:rsidP="00212917">
            <w:pPr>
              <w:ind w:right="400" w:firstLineChars="100" w:firstLine="161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90 849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0164A7EA" w14:textId="2C459752" w:rsidR="00212917" w:rsidRPr="00505D18" w:rsidRDefault="00212917" w:rsidP="00212917">
            <w:pPr>
              <w:ind w:right="139" w:firstLineChars="100" w:firstLine="161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59 260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02895" w14:textId="10976CCF" w:rsidR="00212917" w:rsidRPr="00505D18" w:rsidRDefault="00EF49BB" w:rsidP="00212917">
            <w:pPr>
              <w:tabs>
                <w:tab w:val="decimal" w:pos="751"/>
              </w:tabs>
              <w:ind w:right="128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+</w:t>
            </w:r>
            <w:r w:rsidR="00212917" w:rsidRPr="00505D18">
              <w:rPr>
                <w:rFonts w:cs="Arial"/>
                <w:b/>
                <w:bCs/>
                <w:sz w:val="16"/>
                <w:szCs w:val="16"/>
              </w:rPr>
              <w:t>12,8</w:t>
            </w:r>
            <w:r w:rsidRPr="00505D18">
              <w:rPr>
                <w:rFonts w:cs="Arial"/>
                <w:b/>
                <w:bCs/>
                <w:sz w:val="16"/>
                <w:szCs w:val="16"/>
              </w:rPr>
              <w:t> %</w:t>
            </w:r>
          </w:p>
        </w:tc>
      </w:tr>
      <w:tr w:rsidR="00505D18" w:rsidRPr="00505D18" w14:paraId="5543B434" w14:textId="77777777" w:rsidTr="00875749">
        <w:trPr>
          <w:trHeight w:val="317"/>
        </w:trPr>
        <w:tc>
          <w:tcPr>
            <w:tcW w:w="2260" w:type="dxa"/>
            <w:vAlign w:val="center"/>
          </w:tcPr>
          <w:p w14:paraId="1D299ED7" w14:textId="0598C1DB" w:rsidR="00940831" w:rsidRPr="00797DFE" w:rsidRDefault="00940831" w:rsidP="00940831">
            <w:pPr>
              <w:ind w:left="164"/>
              <w:jc w:val="left"/>
              <w:rPr>
                <w:sz w:val="16"/>
                <w:szCs w:val="16"/>
              </w:rPr>
            </w:pPr>
            <w:r w:rsidRPr="00797DFE">
              <w:rPr>
                <w:sz w:val="16"/>
                <w:szCs w:val="16"/>
              </w:rPr>
              <w:t>Vývoz masa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0BF5B18" w14:textId="77777777" w:rsidR="00940831" w:rsidRPr="00505D18" w:rsidRDefault="00940831" w:rsidP="00940831">
            <w:pPr>
              <w:jc w:val="center"/>
              <w:rPr>
                <w:sz w:val="14"/>
                <w:szCs w:val="14"/>
              </w:rPr>
            </w:pPr>
            <w:r w:rsidRPr="00505D18">
              <w:rPr>
                <w:sz w:val="14"/>
                <w:szCs w:val="14"/>
              </w:rPr>
              <w:t>07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816A261" w14:textId="3BD52E19" w:rsidR="00940831" w:rsidRPr="00505D18" w:rsidRDefault="00940831" w:rsidP="00940831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 xml:space="preserve">x </w:t>
            </w:r>
          </w:p>
        </w:tc>
        <w:tc>
          <w:tcPr>
            <w:tcW w:w="1417" w:type="dxa"/>
            <w:vAlign w:val="center"/>
          </w:tcPr>
          <w:p w14:paraId="076023FB" w14:textId="7C56525D" w:rsidR="00940831" w:rsidRPr="00505D18" w:rsidRDefault="00940831" w:rsidP="00940831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42F20F36" w14:textId="094190C3" w:rsidR="00940831" w:rsidRPr="00505D18" w:rsidRDefault="00940831" w:rsidP="00940831">
            <w:pPr>
              <w:ind w:right="139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6 319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10544" w14:textId="1C35EBD6" w:rsidR="00940831" w:rsidRPr="00505D18" w:rsidRDefault="00EF49BB" w:rsidP="00940831">
            <w:pPr>
              <w:tabs>
                <w:tab w:val="decimal" w:pos="751"/>
              </w:tabs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+</w:t>
            </w:r>
            <w:r w:rsidR="00940831" w:rsidRPr="00505D18">
              <w:rPr>
                <w:rFonts w:cs="Arial"/>
                <w:sz w:val="16"/>
                <w:szCs w:val="16"/>
              </w:rPr>
              <w:t>6,1</w:t>
            </w:r>
            <w:r w:rsidRPr="00505D18">
              <w:rPr>
                <w:rFonts w:cs="Arial"/>
                <w:sz w:val="16"/>
                <w:szCs w:val="16"/>
              </w:rPr>
              <w:t> %</w:t>
            </w:r>
          </w:p>
        </w:tc>
      </w:tr>
      <w:tr w:rsidR="00505D18" w:rsidRPr="00505D18" w14:paraId="0B7D57BC" w14:textId="77777777" w:rsidTr="003C03D6">
        <w:trPr>
          <w:trHeight w:val="283"/>
        </w:trPr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21651911" w14:textId="3EF73DBB" w:rsidR="00940831" w:rsidRPr="00797DFE" w:rsidRDefault="00940831" w:rsidP="00940831">
            <w:pPr>
              <w:ind w:left="164"/>
              <w:jc w:val="left"/>
              <w:rPr>
                <w:sz w:val="16"/>
                <w:szCs w:val="16"/>
              </w:rPr>
            </w:pPr>
            <w:r w:rsidRPr="00797DFE">
              <w:rPr>
                <w:sz w:val="16"/>
                <w:szCs w:val="16"/>
              </w:rPr>
              <w:t>Dovoz masa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7F636A" w14:textId="77777777" w:rsidR="00940831" w:rsidRPr="00505D18" w:rsidRDefault="00940831" w:rsidP="00940831">
            <w:pPr>
              <w:jc w:val="center"/>
              <w:rPr>
                <w:sz w:val="14"/>
                <w:szCs w:val="14"/>
              </w:rPr>
            </w:pPr>
            <w:r w:rsidRPr="00505D18">
              <w:rPr>
                <w:sz w:val="14"/>
                <w:szCs w:val="14"/>
              </w:rPr>
              <w:t>08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15A2DD" w14:textId="16A2BF76" w:rsidR="00940831" w:rsidRPr="00505D18" w:rsidRDefault="00940831" w:rsidP="00940831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15CB75" w14:textId="7C97C723" w:rsidR="00940831" w:rsidRPr="00505D18" w:rsidRDefault="00940831" w:rsidP="00940831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B99254" w14:textId="335B490E" w:rsidR="00940831" w:rsidRPr="00505D18" w:rsidRDefault="00940831" w:rsidP="00940831">
            <w:pPr>
              <w:ind w:right="139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32 985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B12CF" w14:textId="5BA531C7" w:rsidR="00940831" w:rsidRPr="00505D18" w:rsidRDefault="00EF49BB" w:rsidP="00940831">
            <w:pPr>
              <w:tabs>
                <w:tab w:val="decimal" w:pos="751"/>
              </w:tabs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+</w:t>
            </w:r>
            <w:r w:rsidR="00940831" w:rsidRPr="00505D18">
              <w:rPr>
                <w:rFonts w:cs="Arial"/>
                <w:sz w:val="16"/>
                <w:szCs w:val="16"/>
              </w:rPr>
              <w:t>1,7</w:t>
            </w:r>
            <w:r w:rsidRPr="00505D18">
              <w:rPr>
                <w:rFonts w:cs="Arial"/>
                <w:sz w:val="16"/>
                <w:szCs w:val="16"/>
              </w:rPr>
              <w:t> %</w:t>
            </w:r>
          </w:p>
        </w:tc>
      </w:tr>
      <w:tr w:rsidR="00505D18" w:rsidRPr="00505D18" w14:paraId="2C9C42B1" w14:textId="77777777" w:rsidTr="003C03D6">
        <w:trPr>
          <w:trHeight w:val="283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14:paraId="629B742D" w14:textId="673B287E" w:rsidR="00940831" w:rsidRPr="00797DFE" w:rsidRDefault="00940831" w:rsidP="00940831">
            <w:pPr>
              <w:ind w:left="22"/>
              <w:jc w:val="left"/>
              <w:rPr>
                <w:b/>
                <w:sz w:val="16"/>
                <w:szCs w:val="16"/>
              </w:rPr>
            </w:pPr>
            <w:r w:rsidRPr="00797DFE">
              <w:rPr>
                <w:b/>
                <w:sz w:val="16"/>
                <w:szCs w:val="16"/>
              </w:rPr>
              <w:t>Kalkulovaná spotřeba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C4DAFD" w14:textId="77777777" w:rsidR="00940831" w:rsidRPr="00505D18" w:rsidRDefault="00940831" w:rsidP="00940831">
            <w:pPr>
              <w:jc w:val="center"/>
              <w:rPr>
                <w:b/>
                <w:sz w:val="14"/>
                <w:szCs w:val="14"/>
              </w:rPr>
            </w:pPr>
            <w:r w:rsidRPr="00505D18"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11B9F6" w14:textId="65BF8F89" w:rsidR="00940831" w:rsidRPr="00505D18" w:rsidRDefault="00940831" w:rsidP="00940831">
            <w:pPr>
              <w:ind w:right="40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217BFA1" w14:textId="00F2647F" w:rsidR="00940831" w:rsidRPr="00505D18" w:rsidRDefault="00940831" w:rsidP="00940831">
            <w:pPr>
              <w:ind w:right="40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F9D34DA" w14:textId="500E6B1D" w:rsidR="00940831" w:rsidRPr="00505D18" w:rsidRDefault="00940831" w:rsidP="00940831">
            <w:pPr>
              <w:ind w:right="139" w:firstLineChars="100" w:firstLine="161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77 310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3761" w14:textId="6B73929B" w:rsidR="00940831" w:rsidRPr="00505D18" w:rsidRDefault="00EF49BB" w:rsidP="00940831">
            <w:pPr>
              <w:ind w:right="128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05D18">
              <w:rPr>
                <w:rFonts w:cs="Arial"/>
                <w:b/>
                <w:bCs/>
                <w:sz w:val="16"/>
                <w:szCs w:val="16"/>
              </w:rPr>
              <w:t>+</w:t>
            </w:r>
            <w:r w:rsidR="00940831" w:rsidRPr="00505D18">
              <w:rPr>
                <w:rFonts w:cs="Arial"/>
                <w:b/>
                <w:bCs/>
                <w:sz w:val="16"/>
                <w:szCs w:val="16"/>
              </w:rPr>
              <w:t>7,4</w:t>
            </w:r>
            <w:r w:rsidRPr="00505D18">
              <w:rPr>
                <w:rFonts w:cs="Arial"/>
                <w:b/>
                <w:bCs/>
                <w:sz w:val="16"/>
                <w:szCs w:val="16"/>
              </w:rPr>
              <w:t> %</w:t>
            </w:r>
          </w:p>
        </w:tc>
      </w:tr>
    </w:tbl>
    <w:p w14:paraId="01B75636" w14:textId="5A1D6ACF" w:rsidR="0001400D" w:rsidRPr="00797DFE" w:rsidRDefault="00875749" w:rsidP="004D104F">
      <w:r w:rsidRPr="00797DFE">
        <w:t>*</w:t>
      </w:r>
      <w:r w:rsidRPr="00797DFE">
        <w:rPr>
          <w:vertAlign w:val="superscript"/>
        </w:rPr>
        <w:t xml:space="preserve">) </w:t>
      </w:r>
      <w:r w:rsidRPr="00797DFE">
        <w:rPr>
          <w:sz w:val="16"/>
          <w:szCs w:val="16"/>
        </w:rPr>
        <w:t>Odhad: 5 % z hodnoty porážek na jatkách</w:t>
      </w:r>
    </w:p>
    <w:p w14:paraId="63C22FE1" w14:textId="77777777" w:rsidR="00D209A7" w:rsidRPr="009E0A22" w:rsidRDefault="00D209A7" w:rsidP="00D209A7">
      <w:pPr>
        <w:pStyle w:val="Poznmky0"/>
      </w:pPr>
      <w:r w:rsidRPr="009E0A22">
        <w:t>Poznámky</w:t>
      </w:r>
      <w:r w:rsidR="007A2048" w:rsidRPr="009E0A22">
        <w:t>:</w:t>
      </w:r>
    </w:p>
    <w:p w14:paraId="2BB3C2B3" w14:textId="77777777" w:rsidR="003B4929" w:rsidRDefault="003B4929" w:rsidP="003B4929">
      <w:pPr>
        <w:pStyle w:val="Poznamkytexty"/>
        <w:spacing w:before="60"/>
        <w:rPr>
          <w:color w:val="auto"/>
        </w:rPr>
      </w:pPr>
      <w:r>
        <w:rPr>
          <w:color w:val="auto"/>
        </w:rPr>
        <w:t xml:space="preserve">Publikované údaje </w:t>
      </w:r>
      <w:r w:rsidR="00DF78EB">
        <w:rPr>
          <w:color w:val="auto"/>
        </w:rPr>
        <w:t xml:space="preserve">o výrobě masa na jatkách </w:t>
      </w:r>
      <w:r w:rsidRPr="00DF4755">
        <w:rPr>
          <w:color w:val="auto"/>
        </w:rPr>
        <w:t>jsou definitivní.</w:t>
      </w:r>
    </w:p>
    <w:p w14:paraId="2A411F73" w14:textId="77777777" w:rsidR="00DF78EB" w:rsidRPr="00DF4755" w:rsidRDefault="00DF78EB" w:rsidP="003B4929">
      <w:pPr>
        <w:pStyle w:val="Poznamkytexty"/>
        <w:spacing w:before="60"/>
        <w:rPr>
          <w:color w:val="auto"/>
        </w:rPr>
      </w:pPr>
      <w:r>
        <w:rPr>
          <w:color w:val="auto"/>
        </w:rPr>
        <w:t>Údaje o porážkách mimo jatka jsou kvalifikovaným odhadem Ministerstva zemědělství ČR.</w:t>
      </w:r>
    </w:p>
    <w:p w14:paraId="1F605120" w14:textId="49147849" w:rsidR="00DF78EB" w:rsidRDefault="00DF78EB" w:rsidP="00327B80">
      <w:pPr>
        <w:pStyle w:val="Poznamkytexty"/>
        <w:spacing w:before="60"/>
        <w:rPr>
          <w:color w:val="auto"/>
        </w:rPr>
      </w:pPr>
      <w:r w:rsidRPr="0043266C">
        <w:rPr>
          <w:color w:val="auto"/>
        </w:rPr>
        <w:t>Údaje o dodávkách drůbeže na jatka vycházejí ze statistického zjišťování Ministerstva zemědělství ČR.</w:t>
      </w:r>
    </w:p>
    <w:p w14:paraId="4D150401" w14:textId="3A1BB2CA" w:rsidR="00DF78EB" w:rsidRDefault="00123586" w:rsidP="00327B80">
      <w:pPr>
        <w:pStyle w:val="Poznamkytexty"/>
        <w:spacing w:before="60"/>
        <w:rPr>
          <w:color w:val="auto"/>
        </w:rPr>
      </w:pPr>
      <w:r w:rsidRPr="005A31E8">
        <w:rPr>
          <w:color w:val="auto"/>
        </w:rPr>
        <w:t>Údaje za pohyb zboží přes hranice se zeměmi EU (</w:t>
      </w:r>
      <w:proofErr w:type="spellStart"/>
      <w:r w:rsidRPr="005A31E8">
        <w:rPr>
          <w:color w:val="auto"/>
        </w:rPr>
        <w:t>Intrastat</w:t>
      </w:r>
      <w:proofErr w:type="spellEnd"/>
      <w:r w:rsidRPr="005A31E8">
        <w:rPr>
          <w:color w:val="auto"/>
        </w:rPr>
        <w:t xml:space="preserve">) zahrnují transakce realizované osobami, které jsou registrované k DPH. Povinnost vykazovaní příslušného směru v </w:t>
      </w:r>
      <w:proofErr w:type="spellStart"/>
      <w:r w:rsidRPr="005A31E8">
        <w:rPr>
          <w:color w:val="auto"/>
        </w:rPr>
        <w:t>Intrastatu</w:t>
      </w:r>
      <w:proofErr w:type="spellEnd"/>
      <w:r w:rsidRPr="005A31E8">
        <w:rPr>
          <w:color w:val="auto"/>
        </w:rPr>
        <w:t xml:space="preserve"> mají zpravodajské jednotky, které přesáhly 15 mil. </w:t>
      </w:r>
      <w:r w:rsidRPr="00ED3421">
        <w:rPr>
          <w:color w:val="auto"/>
        </w:rPr>
        <w:t>Kč</w:t>
      </w:r>
      <w:r w:rsidRPr="005A31E8">
        <w:rPr>
          <w:color w:val="auto"/>
        </w:rPr>
        <w:t xml:space="preserve">. Údaje </w:t>
      </w:r>
      <w:r>
        <w:t>j</w:t>
      </w:r>
      <w:r w:rsidR="0056729A">
        <w:rPr>
          <w:color w:val="auto"/>
        </w:rPr>
        <w:t>sou platné ke dni zveřejnění d</w:t>
      </w:r>
      <w:r w:rsidR="00DF78EB">
        <w:rPr>
          <w:color w:val="auto"/>
        </w:rPr>
        <w:t>oplňující informace.</w:t>
      </w:r>
    </w:p>
    <w:p w14:paraId="60B51268" w14:textId="77777777" w:rsidR="003B4929" w:rsidRPr="00DF4755" w:rsidRDefault="003B4929" w:rsidP="003B4929">
      <w:pPr>
        <w:pStyle w:val="Poznamkytexty"/>
        <w:rPr>
          <w:color w:val="auto"/>
        </w:rPr>
      </w:pPr>
    </w:p>
    <w:p w14:paraId="1D9018CB" w14:textId="1B13EF83" w:rsidR="003B4929" w:rsidRPr="00DF4755" w:rsidRDefault="003B4929" w:rsidP="003B4929">
      <w:pPr>
        <w:pStyle w:val="Poznamkytexty"/>
        <w:ind w:left="2835" w:hanging="2835"/>
        <w:jc w:val="left"/>
        <w:rPr>
          <w:color w:val="auto"/>
        </w:rPr>
      </w:pPr>
      <w:r w:rsidRPr="00DF4755">
        <w:rPr>
          <w:color w:val="auto"/>
        </w:rPr>
        <w:t>Kontaktní osoba:</w:t>
      </w:r>
      <w:r w:rsidRPr="00DF4755">
        <w:rPr>
          <w:color w:val="auto"/>
        </w:rPr>
        <w:tab/>
        <w:t>Ing. Renata Vodičková, vedoucí oddělení statistiky zemědělství a lesnictví, tel. 703 824 173</w:t>
      </w:r>
      <w:r w:rsidRPr="009E0A22">
        <w:rPr>
          <w:color w:val="auto"/>
        </w:rPr>
        <w:t xml:space="preserve">, e-mail: </w:t>
      </w:r>
      <w:hyperlink r:id="rId10" w:history="1">
        <w:r w:rsidR="00CC49EC" w:rsidRPr="009E0A22">
          <w:rPr>
            <w:rStyle w:val="Hypertextovodkaz"/>
            <w:color w:val="auto"/>
          </w:rPr>
          <w:t>renata.vodickova@csu.gov.cz</w:t>
        </w:r>
      </w:hyperlink>
      <w:r w:rsidRPr="00DF4755">
        <w:rPr>
          <w:color w:val="auto"/>
        </w:rPr>
        <w:t xml:space="preserve"> </w:t>
      </w:r>
    </w:p>
    <w:sectPr w:rsidR="003B4929" w:rsidRPr="00DF4755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DCB7" w14:textId="77777777" w:rsidR="007D0E00" w:rsidRDefault="007D0E00" w:rsidP="00BA6370">
      <w:r>
        <w:separator/>
      </w:r>
    </w:p>
  </w:endnote>
  <w:endnote w:type="continuationSeparator" w:id="0">
    <w:p w14:paraId="2214A1FA" w14:textId="77777777" w:rsidR="007D0E00" w:rsidRDefault="007D0E0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D39A" w14:textId="77777777" w:rsidR="00AE2E2A" w:rsidRDefault="00AE2E2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A1511A" wp14:editId="74B108C4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AA0EA" w14:textId="77777777" w:rsidR="00AE2E2A" w:rsidRPr="001404AB" w:rsidRDefault="00AE2E2A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D9C1064" w14:textId="296B83B8" w:rsidR="00AE2E2A" w:rsidRPr="00A81EB3" w:rsidRDefault="00AE2E2A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8D4AF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8D4AF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47272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A151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591AA0EA" w14:textId="77777777" w:rsidR="00AE2E2A" w:rsidRPr="001404AB" w:rsidRDefault="00AE2E2A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6D9C1064" w14:textId="296B83B8" w:rsidR="00AE2E2A" w:rsidRPr="00A81EB3" w:rsidRDefault="00AE2E2A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8D4AF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8D4AFB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47272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6AA3B7E" wp14:editId="0BB92705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0455B0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090A" w14:textId="77777777" w:rsidR="007D0E00" w:rsidRDefault="007D0E00" w:rsidP="00BA6370">
      <w:r>
        <w:separator/>
      </w:r>
    </w:p>
  </w:footnote>
  <w:footnote w:type="continuationSeparator" w:id="0">
    <w:p w14:paraId="3CA897C3" w14:textId="77777777" w:rsidR="007D0E00" w:rsidRDefault="007D0E00" w:rsidP="00BA6370">
      <w:r>
        <w:continuationSeparator/>
      </w:r>
    </w:p>
  </w:footnote>
  <w:footnote w:id="1">
    <w:p w14:paraId="09AC3185" w14:textId="53D0BB98" w:rsidR="00AE2E2A" w:rsidRPr="003767FD" w:rsidRDefault="00AE2E2A" w:rsidP="00DB7E7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767FD">
        <w:rPr>
          <w:sz w:val="18"/>
          <w:szCs w:val="18"/>
        </w:rPr>
        <w:t xml:space="preserve">Od roku 2025 je k dispozici </w:t>
      </w:r>
      <w:r w:rsidRPr="003767FD">
        <w:rPr>
          <w:b/>
          <w:sz w:val="18"/>
          <w:szCs w:val="18"/>
        </w:rPr>
        <w:t>čtvrtletní</w:t>
      </w:r>
      <w:r w:rsidRPr="003767FD">
        <w:rPr>
          <w:sz w:val="18"/>
          <w:szCs w:val="18"/>
        </w:rPr>
        <w:t xml:space="preserve"> údaj o výrobě drůbežího masa </w:t>
      </w:r>
      <w:r>
        <w:rPr>
          <w:sz w:val="18"/>
          <w:szCs w:val="18"/>
        </w:rPr>
        <w:t xml:space="preserve">pouze za </w:t>
      </w:r>
      <w:r w:rsidRPr="003767FD">
        <w:rPr>
          <w:sz w:val="18"/>
          <w:szCs w:val="18"/>
        </w:rPr>
        <w:t>následují</w:t>
      </w:r>
      <w:r>
        <w:rPr>
          <w:sz w:val="18"/>
          <w:szCs w:val="18"/>
        </w:rPr>
        <w:t>cí druhy</w:t>
      </w:r>
      <w:r w:rsidRPr="003767FD">
        <w:rPr>
          <w:sz w:val="18"/>
          <w:szCs w:val="18"/>
        </w:rPr>
        <w:t>: kur domácí (kuřata, slepice), kachny a krůty. V roce 2024 byl podíl masa těchto druhů z celkového množství drůbežího 99,95 %.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6B2F" w14:textId="77777777" w:rsidR="00AE2E2A" w:rsidRDefault="00AE2E2A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884F115" wp14:editId="0F217565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D77A99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ECC"/>
    <w:rsid w:val="00004772"/>
    <w:rsid w:val="000054DD"/>
    <w:rsid w:val="00006033"/>
    <w:rsid w:val="0000750E"/>
    <w:rsid w:val="000104B0"/>
    <w:rsid w:val="0001106E"/>
    <w:rsid w:val="0001400D"/>
    <w:rsid w:val="0001572F"/>
    <w:rsid w:val="00017B48"/>
    <w:rsid w:val="00027F2E"/>
    <w:rsid w:val="00031BE9"/>
    <w:rsid w:val="000326B2"/>
    <w:rsid w:val="00032824"/>
    <w:rsid w:val="00041DCC"/>
    <w:rsid w:val="00041E1C"/>
    <w:rsid w:val="00043BF4"/>
    <w:rsid w:val="00053817"/>
    <w:rsid w:val="000632FB"/>
    <w:rsid w:val="000645E1"/>
    <w:rsid w:val="00066D2F"/>
    <w:rsid w:val="00070FAA"/>
    <w:rsid w:val="0007113E"/>
    <w:rsid w:val="00071C3D"/>
    <w:rsid w:val="00080CB0"/>
    <w:rsid w:val="00083D4B"/>
    <w:rsid w:val="000843A5"/>
    <w:rsid w:val="000849F7"/>
    <w:rsid w:val="00087E26"/>
    <w:rsid w:val="000910DA"/>
    <w:rsid w:val="00093236"/>
    <w:rsid w:val="0009698D"/>
    <w:rsid w:val="00096D6C"/>
    <w:rsid w:val="000B6F63"/>
    <w:rsid w:val="000C024F"/>
    <w:rsid w:val="000C10D8"/>
    <w:rsid w:val="000C2BA1"/>
    <w:rsid w:val="000C2C3E"/>
    <w:rsid w:val="000C3AFB"/>
    <w:rsid w:val="000D093F"/>
    <w:rsid w:val="000E13AE"/>
    <w:rsid w:val="000E1E12"/>
    <w:rsid w:val="000E43CC"/>
    <w:rsid w:val="000E5C11"/>
    <w:rsid w:val="000E68F7"/>
    <w:rsid w:val="000F0A11"/>
    <w:rsid w:val="000F3A7E"/>
    <w:rsid w:val="000F4E0A"/>
    <w:rsid w:val="000F6F6E"/>
    <w:rsid w:val="00100C12"/>
    <w:rsid w:val="00100E35"/>
    <w:rsid w:val="00103729"/>
    <w:rsid w:val="00110C42"/>
    <w:rsid w:val="001218E0"/>
    <w:rsid w:val="00122C23"/>
    <w:rsid w:val="00123586"/>
    <w:rsid w:val="00123FF0"/>
    <w:rsid w:val="00125290"/>
    <w:rsid w:val="001261A5"/>
    <w:rsid w:val="001404AB"/>
    <w:rsid w:val="00140644"/>
    <w:rsid w:val="00143F27"/>
    <w:rsid w:val="00147469"/>
    <w:rsid w:val="0014789B"/>
    <w:rsid w:val="00150EFA"/>
    <w:rsid w:val="001511B3"/>
    <w:rsid w:val="0015264B"/>
    <w:rsid w:val="00152C6D"/>
    <w:rsid w:val="00157AB1"/>
    <w:rsid w:val="0016029D"/>
    <w:rsid w:val="0016342E"/>
    <w:rsid w:val="00167050"/>
    <w:rsid w:val="0017231D"/>
    <w:rsid w:val="00180A25"/>
    <w:rsid w:val="001810DC"/>
    <w:rsid w:val="0018281D"/>
    <w:rsid w:val="00184E11"/>
    <w:rsid w:val="001902CC"/>
    <w:rsid w:val="0019059B"/>
    <w:rsid w:val="00192E28"/>
    <w:rsid w:val="00195875"/>
    <w:rsid w:val="00196273"/>
    <w:rsid w:val="00196E3B"/>
    <w:rsid w:val="001A2601"/>
    <w:rsid w:val="001A5532"/>
    <w:rsid w:val="001A6B3E"/>
    <w:rsid w:val="001B607F"/>
    <w:rsid w:val="001C1243"/>
    <w:rsid w:val="001C2446"/>
    <w:rsid w:val="001C3FCB"/>
    <w:rsid w:val="001C4357"/>
    <w:rsid w:val="001C5334"/>
    <w:rsid w:val="001C7079"/>
    <w:rsid w:val="001C7BDD"/>
    <w:rsid w:val="001D1C45"/>
    <w:rsid w:val="001D244A"/>
    <w:rsid w:val="001D296D"/>
    <w:rsid w:val="001D369A"/>
    <w:rsid w:val="001E1C04"/>
    <w:rsid w:val="001E47FB"/>
    <w:rsid w:val="001E5383"/>
    <w:rsid w:val="001E66A3"/>
    <w:rsid w:val="001E6C5D"/>
    <w:rsid w:val="001E79C5"/>
    <w:rsid w:val="001F08B3"/>
    <w:rsid w:val="001F0F6F"/>
    <w:rsid w:val="001F2FE0"/>
    <w:rsid w:val="001F78C9"/>
    <w:rsid w:val="001F7C82"/>
    <w:rsid w:val="00200854"/>
    <w:rsid w:val="00200A8C"/>
    <w:rsid w:val="00203D27"/>
    <w:rsid w:val="00206E2F"/>
    <w:rsid w:val="002070FB"/>
    <w:rsid w:val="00211FF9"/>
    <w:rsid w:val="00212917"/>
    <w:rsid w:val="002132FF"/>
    <w:rsid w:val="00213729"/>
    <w:rsid w:val="00217E2F"/>
    <w:rsid w:val="00223309"/>
    <w:rsid w:val="00223B8D"/>
    <w:rsid w:val="00224671"/>
    <w:rsid w:val="00224CCA"/>
    <w:rsid w:val="0022552B"/>
    <w:rsid w:val="00226B8E"/>
    <w:rsid w:val="0023146E"/>
    <w:rsid w:val="00235A0F"/>
    <w:rsid w:val="00237192"/>
    <w:rsid w:val="002406FA"/>
    <w:rsid w:val="00241799"/>
    <w:rsid w:val="00253A3C"/>
    <w:rsid w:val="002540C8"/>
    <w:rsid w:val="0026094C"/>
    <w:rsid w:val="0026107B"/>
    <w:rsid w:val="00272D9E"/>
    <w:rsid w:val="00275416"/>
    <w:rsid w:val="00275DF8"/>
    <w:rsid w:val="00277DD0"/>
    <w:rsid w:val="0028010A"/>
    <w:rsid w:val="00285FE6"/>
    <w:rsid w:val="002915C0"/>
    <w:rsid w:val="00297C8D"/>
    <w:rsid w:val="002A3441"/>
    <w:rsid w:val="002A57C9"/>
    <w:rsid w:val="002A6D0F"/>
    <w:rsid w:val="002B0A35"/>
    <w:rsid w:val="002B2E47"/>
    <w:rsid w:val="002B71B6"/>
    <w:rsid w:val="002C3F4E"/>
    <w:rsid w:val="002C4AF2"/>
    <w:rsid w:val="002D04D4"/>
    <w:rsid w:val="002D3387"/>
    <w:rsid w:val="002D7F4F"/>
    <w:rsid w:val="002E1A39"/>
    <w:rsid w:val="002E750D"/>
    <w:rsid w:val="002F07F5"/>
    <w:rsid w:val="002F1D8D"/>
    <w:rsid w:val="002F28ED"/>
    <w:rsid w:val="002F4AA9"/>
    <w:rsid w:val="003014ED"/>
    <w:rsid w:val="0030482F"/>
    <w:rsid w:val="00306E9E"/>
    <w:rsid w:val="0030728B"/>
    <w:rsid w:val="00307C9F"/>
    <w:rsid w:val="00312784"/>
    <w:rsid w:val="00312CE3"/>
    <w:rsid w:val="00313538"/>
    <w:rsid w:val="00316BC0"/>
    <w:rsid w:val="0031735A"/>
    <w:rsid w:val="003205A4"/>
    <w:rsid w:val="00327B80"/>
    <w:rsid w:val="003301A3"/>
    <w:rsid w:val="00332352"/>
    <w:rsid w:val="003331D0"/>
    <w:rsid w:val="00333486"/>
    <w:rsid w:val="00343F8D"/>
    <w:rsid w:val="003605A4"/>
    <w:rsid w:val="00366EE3"/>
    <w:rsid w:val="00367666"/>
    <w:rsid w:val="0036777B"/>
    <w:rsid w:val="003740CE"/>
    <w:rsid w:val="00375864"/>
    <w:rsid w:val="003817AE"/>
    <w:rsid w:val="0038282A"/>
    <w:rsid w:val="00384BEA"/>
    <w:rsid w:val="00387E03"/>
    <w:rsid w:val="0039623D"/>
    <w:rsid w:val="00397580"/>
    <w:rsid w:val="00397F49"/>
    <w:rsid w:val="003A2179"/>
    <w:rsid w:val="003A239B"/>
    <w:rsid w:val="003A45C8"/>
    <w:rsid w:val="003A5140"/>
    <w:rsid w:val="003A7CDB"/>
    <w:rsid w:val="003A7FD6"/>
    <w:rsid w:val="003B334E"/>
    <w:rsid w:val="003B446A"/>
    <w:rsid w:val="003B472D"/>
    <w:rsid w:val="003B4929"/>
    <w:rsid w:val="003B65B4"/>
    <w:rsid w:val="003C0328"/>
    <w:rsid w:val="003C03D6"/>
    <w:rsid w:val="003C0754"/>
    <w:rsid w:val="003C23FC"/>
    <w:rsid w:val="003C2987"/>
    <w:rsid w:val="003C2DCF"/>
    <w:rsid w:val="003C4F7B"/>
    <w:rsid w:val="003C7FE7"/>
    <w:rsid w:val="003D0142"/>
    <w:rsid w:val="003D0499"/>
    <w:rsid w:val="003D1089"/>
    <w:rsid w:val="003D1462"/>
    <w:rsid w:val="003D3576"/>
    <w:rsid w:val="003D3625"/>
    <w:rsid w:val="003D4277"/>
    <w:rsid w:val="003E0312"/>
    <w:rsid w:val="003E10B4"/>
    <w:rsid w:val="003E1F06"/>
    <w:rsid w:val="003E28C6"/>
    <w:rsid w:val="003F00AB"/>
    <w:rsid w:val="003F219F"/>
    <w:rsid w:val="003F2539"/>
    <w:rsid w:val="003F526A"/>
    <w:rsid w:val="00401D67"/>
    <w:rsid w:val="00402AC1"/>
    <w:rsid w:val="00405244"/>
    <w:rsid w:val="004114B9"/>
    <w:rsid w:val="004154C7"/>
    <w:rsid w:val="00415B2E"/>
    <w:rsid w:val="004168E2"/>
    <w:rsid w:val="004215E8"/>
    <w:rsid w:val="00421965"/>
    <w:rsid w:val="00422557"/>
    <w:rsid w:val="00422583"/>
    <w:rsid w:val="00422A07"/>
    <w:rsid w:val="00430887"/>
    <w:rsid w:val="0043190E"/>
    <w:rsid w:val="00433F1F"/>
    <w:rsid w:val="004361BC"/>
    <w:rsid w:val="004366AD"/>
    <w:rsid w:val="004402F6"/>
    <w:rsid w:val="00441449"/>
    <w:rsid w:val="004436EE"/>
    <w:rsid w:val="0044388F"/>
    <w:rsid w:val="00450638"/>
    <w:rsid w:val="0045547F"/>
    <w:rsid w:val="00461869"/>
    <w:rsid w:val="00463849"/>
    <w:rsid w:val="00466067"/>
    <w:rsid w:val="00466AFF"/>
    <w:rsid w:val="00471DEF"/>
    <w:rsid w:val="00472310"/>
    <w:rsid w:val="0047245B"/>
    <w:rsid w:val="004732E1"/>
    <w:rsid w:val="00476BA5"/>
    <w:rsid w:val="00485E3F"/>
    <w:rsid w:val="00487068"/>
    <w:rsid w:val="004920AD"/>
    <w:rsid w:val="004923A6"/>
    <w:rsid w:val="00492877"/>
    <w:rsid w:val="00493454"/>
    <w:rsid w:val="0049356E"/>
    <w:rsid w:val="0049382C"/>
    <w:rsid w:val="00493C44"/>
    <w:rsid w:val="00493F5D"/>
    <w:rsid w:val="004A0932"/>
    <w:rsid w:val="004A0BD5"/>
    <w:rsid w:val="004A1D46"/>
    <w:rsid w:val="004A7F69"/>
    <w:rsid w:val="004B034B"/>
    <w:rsid w:val="004B37FE"/>
    <w:rsid w:val="004B48B9"/>
    <w:rsid w:val="004B7110"/>
    <w:rsid w:val="004B7D53"/>
    <w:rsid w:val="004C0AD7"/>
    <w:rsid w:val="004D05B3"/>
    <w:rsid w:val="004D104F"/>
    <w:rsid w:val="004D25DC"/>
    <w:rsid w:val="004D3C4C"/>
    <w:rsid w:val="004D421C"/>
    <w:rsid w:val="004D7A36"/>
    <w:rsid w:val="004E192C"/>
    <w:rsid w:val="004E479E"/>
    <w:rsid w:val="004F686C"/>
    <w:rsid w:val="004F78E6"/>
    <w:rsid w:val="0050420E"/>
    <w:rsid w:val="00505675"/>
    <w:rsid w:val="00505D18"/>
    <w:rsid w:val="0050764F"/>
    <w:rsid w:val="005077CC"/>
    <w:rsid w:val="00512D99"/>
    <w:rsid w:val="00515244"/>
    <w:rsid w:val="0052041D"/>
    <w:rsid w:val="0052627A"/>
    <w:rsid w:val="005264F7"/>
    <w:rsid w:val="005276BF"/>
    <w:rsid w:val="0052773A"/>
    <w:rsid w:val="00531DBB"/>
    <w:rsid w:val="00532F6B"/>
    <w:rsid w:val="00533A67"/>
    <w:rsid w:val="0054045D"/>
    <w:rsid w:val="00546741"/>
    <w:rsid w:val="0054782A"/>
    <w:rsid w:val="005501EA"/>
    <w:rsid w:val="005546E6"/>
    <w:rsid w:val="00556256"/>
    <w:rsid w:val="005608DC"/>
    <w:rsid w:val="00561852"/>
    <w:rsid w:val="005644C6"/>
    <w:rsid w:val="0056729A"/>
    <w:rsid w:val="00570CBD"/>
    <w:rsid w:val="00573994"/>
    <w:rsid w:val="00574038"/>
    <w:rsid w:val="00577874"/>
    <w:rsid w:val="005779BB"/>
    <w:rsid w:val="00581BFC"/>
    <w:rsid w:val="0058398D"/>
    <w:rsid w:val="005850BD"/>
    <w:rsid w:val="005860E4"/>
    <w:rsid w:val="00587B77"/>
    <w:rsid w:val="00591168"/>
    <w:rsid w:val="005912AC"/>
    <w:rsid w:val="00592DEF"/>
    <w:rsid w:val="00593401"/>
    <w:rsid w:val="0059562B"/>
    <w:rsid w:val="00597598"/>
    <w:rsid w:val="00597845"/>
    <w:rsid w:val="005A0998"/>
    <w:rsid w:val="005A0CFC"/>
    <w:rsid w:val="005A2A6B"/>
    <w:rsid w:val="005A2B74"/>
    <w:rsid w:val="005A31E8"/>
    <w:rsid w:val="005B07DD"/>
    <w:rsid w:val="005B24D2"/>
    <w:rsid w:val="005B4A09"/>
    <w:rsid w:val="005B7FB6"/>
    <w:rsid w:val="005C1507"/>
    <w:rsid w:val="005C1A51"/>
    <w:rsid w:val="005C472D"/>
    <w:rsid w:val="005C4DE4"/>
    <w:rsid w:val="005C5ECD"/>
    <w:rsid w:val="005C6165"/>
    <w:rsid w:val="005D00E8"/>
    <w:rsid w:val="005D34AD"/>
    <w:rsid w:val="005D7CCD"/>
    <w:rsid w:val="005E1021"/>
    <w:rsid w:val="005E6D9F"/>
    <w:rsid w:val="005F2267"/>
    <w:rsid w:val="005F4D43"/>
    <w:rsid w:val="005F79FB"/>
    <w:rsid w:val="00601FF3"/>
    <w:rsid w:val="006021A8"/>
    <w:rsid w:val="00604406"/>
    <w:rsid w:val="00605C51"/>
    <w:rsid w:val="00605F4A"/>
    <w:rsid w:val="00607822"/>
    <w:rsid w:val="006103AA"/>
    <w:rsid w:val="00610E7A"/>
    <w:rsid w:val="00611A5F"/>
    <w:rsid w:val="00613BBF"/>
    <w:rsid w:val="00614C46"/>
    <w:rsid w:val="00622B80"/>
    <w:rsid w:val="00627066"/>
    <w:rsid w:val="0062730A"/>
    <w:rsid w:val="00633528"/>
    <w:rsid w:val="00634AD5"/>
    <w:rsid w:val="00637180"/>
    <w:rsid w:val="0064139A"/>
    <w:rsid w:val="00642473"/>
    <w:rsid w:val="00644678"/>
    <w:rsid w:val="0064579D"/>
    <w:rsid w:val="006543D9"/>
    <w:rsid w:val="00656E9A"/>
    <w:rsid w:val="00657E4A"/>
    <w:rsid w:val="0067094E"/>
    <w:rsid w:val="00672113"/>
    <w:rsid w:val="00673F08"/>
    <w:rsid w:val="00676153"/>
    <w:rsid w:val="006809B3"/>
    <w:rsid w:val="00691BDF"/>
    <w:rsid w:val="00692211"/>
    <w:rsid w:val="006931CF"/>
    <w:rsid w:val="006A1FEF"/>
    <w:rsid w:val="006A315F"/>
    <w:rsid w:val="006A4447"/>
    <w:rsid w:val="006A77B0"/>
    <w:rsid w:val="006A7A41"/>
    <w:rsid w:val="006B02F5"/>
    <w:rsid w:val="006B23C8"/>
    <w:rsid w:val="006B5CCC"/>
    <w:rsid w:val="006B5D1A"/>
    <w:rsid w:val="006B6333"/>
    <w:rsid w:val="006B77F7"/>
    <w:rsid w:val="006C0E9A"/>
    <w:rsid w:val="006C14AC"/>
    <w:rsid w:val="006D21EB"/>
    <w:rsid w:val="006D2CB4"/>
    <w:rsid w:val="006D45D9"/>
    <w:rsid w:val="006D518A"/>
    <w:rsid w:val="006E00AA"/>
    <w:rsid w:val="006E024F"/>
    <w:rsid w:val="006E25B3"/>
    <w:rsid w:val="006E4E81"/>
    <w:rsid w:val="006F2FE6"/>
    <w:rsid w:val="006F3D9E"/>
    <w:rsid w:val="006F46FD"/>
    <w:rsid w:val="006F647E"/>
    <w:rsid w:val="007038E6"/>
    <w:rsid w:val="00704AAD"/>
    <w:rsid w:val="00707C97"/>
    <w:rsid w:val="00707F7D"/>
    <w:rsid w:val="00712753"/>
    <w:rsid w:val="00712F35"/>
    <w:rsid w:val="00714633"/>
    <w:rsid w:val="00717BF0"/>
    <w:rsid w:val="00717EC5"/>
    <w:rsid w:val="00722E40"/>
    <w:rsid w:val="007303BC"/>
    <w:rsid w:val="007313AC"/>
    <w:rsid w:val="00732C7B"/>
    <w:rsid w:val="00733241"/>
    <w:rsid w:val="007333F7"/>
    <w:rsid w:val="00736BDA"/>
    <w:rsid w:val="00737AB2"/>
    <w:rsid w:val="0074023B"/>
    <w:rsid w:val="00740630"/>
    <w:rsid w:val="00741D72"/>
    <w:rsid w:val="00744D60"/>
    <w:rsid w:val="00744D9E"/>
    <w:rsid w:val="0074600A"/>
    <w:rsid w:val="00754C20"/>
    <w:rsid w:val="00755646"/>
    <w:rsid w:val="00761681"/>
    <w:rsid w:val="00765F60"/>
    <w:rsid w:val="007759D0"/>
    <w:rsid w:val="00776447"/>
    <w:rsid w:val="00782D57"/>
    <w:rsid w:val="0078335B"/>
    <w:rsid w:val="007902FC"/>
    <w:rsid w:val="00793B37"/>
    <w:rsid w:val="00793B9A"/>
    <w:rsid w:val="00797DFE"/>
    <w:rsid w:val="007A00A0"/>
    <w:rsid w:val="007A2048"/>
    <w:rsid w:val="007A432F"/>
    <w:rsid w:val="007A57F2"/>
    <w:rsid w:val="007B1333"/>
    <w:rsid w:val="007B3FE5"/>
    <w:rsid w:val="007B498E"/>
    <w:rsid w:val="007C3D02"/>
    <w:rsid w:val="007D03A6"/>
    <w:rsid w:val="007D0419"/>
    <w:rsid w:val="007D0E00"/>
    <w:rsid w:val="007D37D8"/>
    <w:rsid w:val="007D5308"/>
    <w:rsid w:val="007D6A2E"/>
    <w:rsid w:val="007E2572"/>
    <w:rsid w:val="007E539A"/>
    <w:rsid w:val="007E73A4"/>
    <w:rsid w:val="007E7415"/>
    <w:rsid w:val="007F4AEB"/>
    <w:rsid w:val="007F6083"/>
    <w:rsid w:val="007F75B2"/>
    <w:rsid w:val="00803993"/>
    <w:rsid w:val="008043C4"/>
    <w:rsid w:val="008064FF"/>
    <w:rsid w:val="00816433"/>
    <w:rsid w:val="00822B2C"/>
    <w:rsid w:val="00823FB5"/>
    <w:rsid w:val="00827489"/>
    <w:rsid w:val="00831B1B"/>
    <w:rsid w:val="00835B7C"/>
    <w:rsid w:val="00836E0C"/>
    <w:rsid w:val="0083738F"/>
    <w:rsid w:val="0084032F"/>
    <w:rsid w:val="008434D4"/>
    <w:rsid w:val="00844AFD"/>
    <w:rsid w:val="0084577D"/>
    <w:rsid w:val="00850D7A"/>
    <w:rsid w:val="00850EC7"/>
    <w:rsid w:val="00851DDB"/>
    <w:rsid w:val="008556F4"/>
    <w:rsid w:val="00855FB3"/>
    <w:rsid w:val="00861D0E"/>
    <w:rsid w:val="0086274D"/>
    <w:rsid w:val="008654DF"/>
    <w:rsid w:val="008662BB"/>
    <w:rsid w:val="0086708C"/>
    <w:rsid w:val="00867569"/>
    <w:rsid w:val="008678E9"/>
    <w:rsid w:val="00871A1F"/>
    <w:rsid w:val="00875749"/>
    <w:rsid w:val="00876D85"/>
    <w:rsid w:val="00882C49"/>
    <w:rsid w:val="00886BC7"/>
    <w:rsid w:val="00886D0C"/>
    <w:rsid w:val="008931EB"/>
    <w:rsid w:val="00894E01"/>
    <w:rsid w:val="008A43B1"/>
    <w:rsid w:val="008A58A8"/>
    <w:rsid w:val="008A6F73"/>
    <w:rsid w:val="008A750A"/>
    <w:rsid w:val="008B0911"/>
    <w:rsid w:val="008B0A71"/>
    <w:rsid w:val="008B25BF"/>
    <w:rsid w:val="008B3970"/>
    <w:rsid w:val="008C384C"/>
    <w:rsid w:val="008C5143"/>
    <w:rsid w:val="008C61D7"/>
    <w:rsid w:val="008C63B6"/>
    <w:rsid w:val="008D0BF9"/>
    <w:rsid w:val="008D0F11"/>
    <w:rsid w:val="008E2A52"/>
    <w:rsid w:val="008E5075"/>
    <w:rsid w:val="008E5C02"/>
    <w:rsid w:val="008E5EB5"/>
    <w:rsid w:val="008E7B71"/>
    <w:rsid w:val="008E7CE1"/>
    <w:rsid w:val="008E7EA8"/>
    <w:rsid w:val="008F3445"/>
    <w:rsid w:val="008F651C"/>
    <w:rsid w:val="008F73B4"/>
    <w:rsid w:val="00900977"/>
    <w:rsid w:val="0091333B"/>
    <w:rsid w:val="00914DA4"/>
    <w:rsid w:val="0091561E"/>
    <w:rsid w:val="00921A3E"/>
    <w:rsid w:val="00927E3E"/>
    <w:rsid w:val="00930759"/>
    <w:rsid w:val="0094043F"/>
    <w:rsid w:val="00940831"/>
    <w:rsid w:val="009413CA"/>
    <w:rsid w:val="009445E4"/>
    <w:rsid w:val="009539B6"/>
    <w:rsid w:val="0095729A"/>
    <w:rsid w:val="009631B1"/>
    <w:rsid w:val="0097512B"/>
    <w:rsid w:val="0097740B"/>
    <w:rsid w:val="00980885"/>
    <w:rsid w:val="00981259"/>
    <w:rsid w:val="00983EFF"/>
    <w:rsid w:val="00986DD7"/>
    <w:rsid w:val="009928DC"/>
    <w:rsid w:val="00994755"/>
    <w:rsid w:val="00994DB7"/>
    <w:rsid w:val="009951CF"/>
    <w:rsid w:val="009A2B45"/>
    <w:rsid w:val="009A5A24"/>
    <w:rsid w:val="009A6E0B"/>
    <w:rsid w:val="009B55B1"/>
    <w:rsid w:val="009B62A7"/>
    <w:rsid w:val="009B6CDC"/>
    <w:rsid w:val="009C1D2E"/>
    <w:rsid w:val="009C4738"/>
    <w:rsid w:val="009C50E1"/>
    <w:rsid w:val="009D00F4"/>
    <w:rsid w:val="009D29E7"/>
    <w:rsid w:val="009D4567"/>
    <w:rsid w:val="009D6A3F"/>
    <w:rsid w:val="009D6C80"/>
    <w:rsid w:val="009E0A22"/>
    <w:rsid w:val="009F4498"/>
    <w:rsid w:val="00A0762A"/>
    <w:rsid w:val="00A1095E"/>
    <w:rsid w:val="00A22E4D"/>
    <w:rsid w:val="00A239DA"/>
    <w:rsid w:val="00A2416A"/>
    <w:rsid w:val="00A24174"/>
    <w:rsid w:val="00A33651"/>
    <w:rsid w:val="00A40A7B"/>
    <w:rsid w:val="00A41D3E"/>
    <w:rsid w:val="00A432D7"/>
    <w:rsid w:val="00A4343D"/>
    <w:rsid w:val="00A444C0"/>
    <w:rsid w:val="00A46010"/>
    <w:rsid w:val="00A502F1"/>
    <w:rsid w:val="00A51ABF"/>
    <w:rsid w:val="00A540C2"/>
    <w:rsid w:val="00A608A9"/>
    <w:rsid w:val="00A619BE"/>
    <w:rsid w:val="00A651FA"/>
    <w:rsid w:val="00A6764E"/>
    <w:rsid w:val="00A70A83"/>
    <w:rsid w:val="00A81EB3"/>
    <w:rsid w:val="00A955BC"/>
    <w:rsid w:val="00AA1DE6"/>
    <w:rsid w:val="00AA36C0"/>
    <w:rsid w:val="00AA7BD4"/>
    <w:rsid w:val="00AB1FFE"/>
    <w:rsid w:val="00AB2232"/>
    <w:rsid w:val="00AB3410"/>
    <w:rsid w:val="00AB6A75"/>
    <w:rsid w:val="00AC15E7"/>
    <w:rsid w:val="00AC2495"/>
    <w:rsid w:val="00AD1EF7"/>
    <w:rsid w:val="00AE07EC"/>
    <w:rsid w:val="00AE1706"/>
    <w:rsid w:val="00AE2E2A"/>
    <w:rsid w:val="00AE7DEE"/>
    <w:rsid w:val="00AF4166"/>
    <w:rsid w:val="00AF45AA"/>
    <w:rsid w:val="00AF4976"/>
    <w:rsid w:val="00B00C1D"/>
    <w:rsid w:val="00B061CD"/>
    <w:rsid w:val="00B205A2"/>
    <w:rsid w:val="00B27230"/>
    <w:rsid w:val="00B36183"/>
    <w:rsid w:val="00B429AD"/>
    <w:rsid w:val="00B47272"/>
    <w:rsid w:val="00B55375"/>
    <w:rsid w:val="00B60CB6"/>
    <w:rsid w:val="00B61811"/>
    <w:rsid w:val="00B61F04"/>
    <w:rsid w:val="00B632CC"/>
    <w:rsid w:val="00B66725"/>
    <w:rsid w:val="00B7154D"/>
    <w:rsid w:val="00B731F2"/>
    <w:rsid w:val="00B76084"/>
    <w:rsid w:val="00B9484D"/>
    <w:rsid w:val="00BA0B21"/>
    <w:rsid w:val="00BA12F1"/>
    <w:rsid w:val="00BA439F"/>
    <w:rsid w:val="00BA6370"/>
    <w:rsid w:val="00BB0AE7"/>
    <w:rsid w:val="00BB12FD"/>
    <w:rsid w:val="00BB174F"/>
    <w:rsid w:val="00BB4A2B"/>
    <w:rsid w:val="00BB6B46"/>
    <w:rsid w:val="00BB7433"/>
    <w:rsid w:val="00BC3B74"/>
    <w:rsid w:val="00BD42AD"/>
    <w:rsid w:val="00BF055C"/>
    <w:rsid w:val="00BF0BAD"/>
    <w:rsid w:val="00BF21BF"/>
    <w:rsid w:val="00BF6FA6"/>
    <w:rsid w:val="00C0314F"/>
    <w:rsid w:val="00C06F6E"/>
    <w:rsid w:val="00C12DA3"/>
    <w:rsid w:val="00C156C7"/>
    <w:rsid w:val="00C15876"/>
    <w:rsid w:val="00C1646A"/>
    <w:rsid w:val="00C17B07"/>
    <w:rsid w:val="00C2428E"/>
    <w:rsid w:val="00C24341"/>
    <w:rsid w:val="00C26191"/>
    <w:rsid w:val="00C269D4"/>
    <w:rsid w:val="00C279A6"/>
    <w:rsid w:val="00C279C2"/>
    <w:rsid w:val="00C35900"/>
    <w:rsid w:val="00C37ADB"/>
    <w:rsid w:val="00C4160D"/>
    <w:rsid w:val="00C41F7B"/>
    <w:rsid w:val="00C438E8"/>
    <w:rsid w:val="00C44E9F"/>
    <w:rsid w:val="00C500DA"/>
    <w:rsid w:val="00C52AD8"/>
    <w:rsid w:val="00C8025C"/>
    <w:rsid w:val="00C816EA"/>
    <w:rsid w:val="00C82B73"/>
    <w:rsid w:val="00C8406E"/>
    <w:rsid w:val="00C85A68"/>
    <w:rsid w:val="00C87ECC"/>
    <w:rsid w:val="00C95379"/>
    <w:rsid w:val="00C9541C"/>
    <w:rsid w:val="00C95818"/>
    <w:rsid w:val="00C968AA"/>
    <w:rsid w:val="00CA1D20"/>
    <w:rsid w:val="00CA7F61"/>
    <w:rsid w:val="00CB1B98"/>
    <w:rsid w:val="00CB2709"/>
    <w:rsid w:val="00CB296D"/>
    <w:rsid w:val="00CB3E8F"/>
    <w:rsid w:val="00CB6F89"/>
    <w:rsid w:val="00CC0AE9"/>
    <w:rsid w:val="00CC2A19"/>
    <w:rsid w:val="00CC49EC"/>
    <w:rsid w:val="00CC5D68"/>
    <w:rsid w:val="00CD078C"/>
    <w:rsid w:val="00CD1594"/>
    <w:rsid w:val="00CD618A"/>
    <w:rsid w:val="00CE13A2"/>
    <w:rsid w:val="00CE207D"/>
    <w:rsid w:val="00CE228C"/>
    <w:rsid w:val="00CE4CB0"/>
    <w:rsid w:val="00CE71D9"/>
    <w:rsid w:val="00CF3436"/>
    <w:rsid w:val="00CF3651"/>
    <w:rsid w:val="00CF4B68"/>
    <w:rsid w:val="00CF545B"/>
    <w:rsid w:val="00CF5E0B"/>
    <w:rsid w:val="00CF7DE4"/>
    <w:rsid w:val="00D00627"/>
    <w:rsid w:val="00D0108C"/>
    <w:rsid w:val="00D0109B"/>
    <w:rsid w:val="00D07EC8"/>
    <w:rsid w:val="00D1459A"/>
    <w:rsid w:val="00D1565E"/>
    <w:rsid w:val="00D165E1"/>
    <w:rsid w:val="00D166A4"/>
    <w:rsid w:val="00D209A7"/>
    <w:rsid w:val="00D237EF"/>
    <w:rsid w:val="00D24299"/>
    <w:rsid w:val="00D25BD1"/>
    <w:rsid w:val="00D27B9D"/>
    <w:rsid w:val="00D27D69"/>
    <w:rsid w:val="00D31186"/>
    <w:rsid w:val="00D31B61"/>
    <w:rsid w:val="00D32E5D"/>
    <w:rsid w:val="00D32F4A"/>
    <w:rsid w:val="00D33658"/>
    <w:rsid w:val="00D354EB"/>
    <w:rsid w:val="00D3597A"/>
    <w:rsid w:val="00D37B5D"/>
    <w:rsid w:val="00D41F48"/>
    <w:rsid w:val="00D4210A"/>
    <w:rsid w:val="00D43335"/>
    <w:rsid w:val="00D448C2"/>
    <w:rsid w:val="00D6191F"/>
    <w:rsid w:val="00D639C6"/>
    <w:rsid w:val="00D63B52"/>
    <w:rsid w:val="00D645F0"/>
    <w:rsid w:val="00D666C3"/>
    <w:rsid w:val="00D67045"/>
    <w:rsid w:val="00D67AAE"/>
    <w:rsid w:val="00D77DB3"/>
    <w:rsid w:val="00D80DE3"/>
    <w:rsid w:val="00D814E8"/>
    <w:rsid w:val="00D845DF"/>
    <w:rsid w:val="00D9189F"/>
    <w:rsid w:val="00DA16C5"/>
    <w:rsid w:val="00DA34EC"/>
    <w:rsid w:val="00DB7E75"/>
    <w:rsid w:val="00DD2B96"/>
    <w:rsid w:val="00DD2E8B"/>
    <w:rsid w:val="00DE0F19"/>
    <w:rsid w:val="00DE35CC"/>
    <w:rsid w:val="00DE5906"/>
    <w:rsid w:val="00DF3347"/>
    <w:rsid w:val="00DF47FE"/>
    <w:rsid w:val="00DF78EB"/>
    <w:rsid w:val="00E0156A"/>
    <w:rsid w:val="00E02ABB"/>
    <w:rsid w:val="00E04E9C"/>
    <w:rsid w:val="00E22856"/>
    <w:rsid w:val="00E22AFF"/>
    <w:rsid w:val="00E2598F"/>
    <w:rsid w:val="00E26704"/>
    <w:rsid w:val="00E31980"/>
    <w:rsid w:val="00E32CD1"/>
    <w:rsid w:val="00E400BF"/>
    <w:rsid w:val="00E42EF3"/>
    <w:rsid w:val="00E51A29"/>
    <w:rsid w:val="00E531F7"/>
    <w:rsid w:val="00E533A7"/>
    <w:rsid w:val="00E567D1"/>
    <w:rsid w:val="00E57470"/>
    <w:rsid w:val="00E57888"/>
    <w:rsid w:val="00E57BDE"/>
    <w:rsid w:val="00E612BD"/>
    <w:rsid w:val="00E63313"/>
    <w:rsid w:val="00E6423C"/>
    <w:rsid w:val="00E65EFC"/>
    <w:rsid w:val="00E72B5E"/>
    <w:rsid w:val="00E80698"/>
    <w:rsid w:val="00E8208A"/>
    <w:rsid w:val="00E85324"/>
    <w:rsid w:val="00E85FEB"/>
    <w:rsid w:val="00E86B9B"/>
    <w:rsid w:val="00E91BE2"/>
    <w:rsid w:val="00E93830"/>
    <w:rsid w:val="00E93E0E"/>
    <w:rsid w:val="00E95551"/>
    <w:rsid w:val="00EA0604"/>
    <w:rsid w:val="00EA2770"/>
    <w:rsid w:val="00EA53C1"/>
    <w:rsid w:val="00EA577D"/>
    <w:rsid w:val="00EB1ED3"/>
    <w:rsid w:val="00EB328F"/>
    <w:rsid w:val="00EB4525"/>
    <w:rsid w:val="00EB5170"/>
    <w:rsid w:val="00EB5DC7"/>
    <w:rsid w:val="00EB73BF"/>
    <w:rsid w:val="00EC2432"/>
    <w:rsid w:val="00EC4BF5"/>
    <w:rsid w:val="00EC4DBC"/>
    <w:rsid w:val="00EC514B"/>
    <w:rsid w:val="00ED11A8"/>
    <w:rsid w:val="00ED2ABD"/>
    <w:rsid w:val="00ED3421"/>
    <w:rsid w:val="00ED5D83"/>
    <w:rsid w:val="00ED71C8"/>
    <w:rsid w:val="00ED777C"/>
    <w:rsid w:val="00EE0F26"/>
    <w:rsid w:val="00EE433C"/>
    <w:rsid w:val="00EE66E2"/>
    <w:rsid w:val="00EF42BC"/>
    <w:rsid w:val="00EF45BC"/>
    <w:rsid w:val="00EF49BB"/>
    <w:rsid w:val="00F04383"/>
    <w:rsid w:val="00F063BA"/>
    <w:rsid w:val="00F07375"/>
    <w:rsid w:val="00F168B6"/>
    <w:rsid w:val="00F20C59"/>
    <w:rsid w:val="00F22E0A"/>
    <w:rsid w:val="00F232B5"/>
    <w:rsid w:val="00F24135"/>
    <w:rsid w:val="00F27AFF"/>
    <w:rsid w:val="00F37B82"/>
    <w:rsid w:val="00F4360E"/>
    <w:rsid w:val="00F45A6F"/>
    <w:rsid w:val="00F51AC4"/>
    <w:rsid w:val="00F53636"/>
    <w:rsid w:val="00F53AFD"/>
    <w:rsid w:val="00F548CC"/>
    <w:rsid w:val="00F56228"/>
    <w:rsid w:val="00F61001"/>
    <w:rsid w:val="00F66E48"/>
    <w:rsid w:val="00F735C7"/>
    <w:rsid w:val="00F73A5C"/>
    <w:rsid w:val="00F749C0"/>
    <w:rsid w:val="00F75F2A"/>
    <w:rsid w:val="00F87EEC"/>
    <w:rsid w:val="00F92DA3"/>
    <w:rsid w:val="00FA1E8A"/>
    <w:rsid w:val="00FA220C"/>
    <w:rsid w:val="00FA780E"/>
    <w:rsid w:val="00FB3897"/>
    <w:rsid w:val="00FB687C"/>
    <w:rsid w:val="00FC3080"/>
    <w:rsid w:val="00FD1F47"/>
    <w:rsid w:val="00FD4362"/>
    <w:rsid w:val="00FD4545"/>
    <w:rsid w:val="00FE32F8"/>
    <w:rsid w:val="00FE7A39"/>
    <w:rsid w:val="00FE7C57"/>
    <w:rsid w:val="00FF546C"/>
    <w:rsid w:val="00FF5D75"/>
    <w:rsid w:val="00FF6AB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F34BA29"/>
  <w15:docId w15:val="{90B04C02-8AD4-45B0-AD90-72F642E1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3B4929"/>
    <w:pPr>
      <w:pBdr>
        <w:top w:val="none" w:sz="0" w:space="0" w:color="auto"/>
      </w:pBdr>
      <w:spacing w:before="0"/>
      <w:jc w:val="both"/>
    </w:pPr>
    <w:rPr>
      <w:i/>
    </w:rPr>
  </w:style>
  <w:style w:type="character" w:styleId="Siln">
    <w:name w:val="Strong"/>
    <w:uiPriority w:val="22"/>
    <w:qFormat/>
    <w:rsid w:val="003B4929"/>
    <w:rPr>
      <w:b/>
      <w:bCs/>
    </w:rPr>
  </w:style>
  <w:style w:type="table" w:styleId="Mkatabulky">
    <w:name w:val="Table Grid"/>
    <w:basedOn w:val="Normlntabulka"/>
    <w:uiPriority w:val="39"/>
    <w:rsid w:val="00272D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540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40C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40C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0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40C8"/>
    <w:rPr>
      <w:rFonts w:ascii="Arial" w:hAnsi="Arial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7E7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7E75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B7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nata.vodickov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edlerova1875\Documents\Rychl&#233;Informace\220208&#353;ablony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01E1DD-E268-4F0A-B38B-70015F0A3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07E0A-2569-4D98-97A2-A1207FDD26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A415C0-99D9-4372-BD30-EA04DCED9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4FDE86-5256-42C6-BD43-91FD30DC2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</TotalTime>
  <Pages>3</Pages>
  <Words>823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5672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fiedlerova1875</dc:creator>
  <cp:lastModifiedBy>Vodičková Renata</cp:lastModifiedBy>
  <cp:revision>2</cp:revision>
  <cp:lastPrinted>2024-07-31T10:28:00Z</cp:lastPrinted>
  <dcterms:created xsi:type="dcterms:W3CDTF">2025-11-07T10:25:00Z</dcterms:created>
  <dcterms:modified xsi:type="dcterms:W3CDTF">2025-11-07T10:25:00Z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