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5BE7303B" w:rsidR="00731C85" w:rsidRPr="005677A7" w:rsidRDefault="00E2396C" w:rsidP="005677A7">
      <w:pPr>
        <w:pStyle w:val="Datum"/>
      </w:pPr>
      <w:r>
        <w:t>1</w:t>
      </w:r>
      <w:r w:rsidR="00A27028">
        <w:t>9</w:t>
      </w:r>
      <w:r w:rsidR="00731C85" w:rsidRPr="005677A7">
        <w:t xml:space="preserve">. </w:t>
      </w:r>
      <w:r w:rsidR="00431E80">
        <w:t>1</w:t>
      </w:r>
      <w:r w:rsidR="00731C85" w:rsidRPr="005677A7">
        <w:t>. 202</w:t>
      </w:r>
      <w:r w:rsidR="00A27028">
        <w:t>6</w:t>
      </w:r>
      <w:r w:rsidR="00731C85" w:rsidRPr="005677A7">
        <w:t xml:space="preserve"> </w:t>
      </w:r>
    </w:p>
    <w:p w14:paraId="612BA215" w14:textId="188EBA4C" w:rsidR="00E90F78" w:rsidRPr="000C2BA7" w:rsidRDefault="00E90F78" w:rsidP="00E90F78">
      <w:pPr>
        <w:pStyle w:val="Nzev"/>
      </w:pPr>
      <w:r w:rsidRPr="000C2BA7">
        <w:t xml:space="preserve">V </w:t>
      </w:r>
      <w:r w:rsidR="00E77595" w:rsidRPr="000C2BA7">
        <w:t>roce</w:t>
      </w:r>
      <w:r w:rsidRPr="000C2BA7">
        <w:t xml:space="preserve"> 2025 klesly pouze ceny průmyslových výrobců</w:t>
      </w:r>
    </w:p>
    <w:p w14:paraId="51B234C8" w14:textId="1940ACA3" w:rsidR="00731C85" w:rsidRPr="000C2BA7" w:rsidRDefault="00731C85" w:rsidP="00731C85">
      <w:pPr>
        <w:pStyle w:val="Podtitulek"/>
        <w:rPr>
          <w:color w:val="BD1B21"/>
          <w:sz w:val="32"/>
          <w:szCs w:val="32"/>
        </w:rPr>
      </w:pPr>
      <w:r w:rsidRPr="000C2BA7">
        <w:rPr>
          <w:rStyle w:val="PodtitulekChar"/>
          <w:b/>
        </w:rPr>
        <w:t xml:space="preserve">Indexy cen výrobců – </w:t>
      </w:r>
      <w:r w:rsidR="00A27028" w:rsidRPr="000C2BA7">
        <w:rPr>
          <w:rStyle w:val="PodtitulekChar"/>
          <w:b/>
        </w:rPr>
        <w:t>prosinec</w:t>
      </w:r>
      <w:r w:rsidRPr="000C2BA7">
        <w:rPr>
          <w:rStyle w:val="PodtitulekChar"/>
          <w:b/>
        </w:rPr>
        <w:t xml:space="preserve"> 202</w:t>
      </w:r>
      <w:r w:rsidR="0010409C" w:rsidRPr="000C2BA7">
        <w:rPr>
          <w:rStyle w:val="PodtitulekChar"/>
          <w:b/>
        </w:rPr>
        <w:t>5</w:t>
      </w:r>
      <w:r w:rsidRPr="000C2BA7">
        <w:t xml:space="preserve"> </w:t>
      </w:r>
    </w:p>
    <w:p w14:paraId="089C020A" w14:textId="119D2316" w:rsidR="00C014AC" w:rsidRDefault="000A24E5" w:rsidP="007B1335">
      <w:pPr>
        <w:pStyle w:val="Perex"/>
        <w:contextualSpacing/>
        <w:rPr>
          <w:szCs w:val="20"/>
        </w:rPr>
      </w:pPr>
      <w:r w:rsidRPr="000C2BA7">
        <w:t>C</w:t>
      </w:r>
      <w:r w:rsidR="00731C85" w:rsidRPr="000C2BA7">
        <w:t xml:space="preserve">eny zemědělských výrobců </w:t>
      </w:r>
      <w:r w:rsidR="00F3577B" w:rsidRPr="000C2BA7">
        <w:t xml:space="preserve">v prosinci </w:t>
      </w:r>
      <w:r w:rsidRPr="000C2BA7">
        <w:t xml:space="preserve">meziměsíčně i meziročně </w:t>
      </w:r>
      <w:r w:rsidR="006B01BE" w:rsidRPr="000C2BA7">
        <w:t>klesly</w:t>
      </w:r>
      <w:r w:rsidR="00BB4B83" w:rsidRPr="000C2BA7">
        <w:t xml:space="preserve"> </w:t>
      </w:r>
      <w:r w:rsidRPr="000C2BA7">
        <w:t>shodně</w:t>
      </w:r>
      <w:r w:rsidRPr="000A24E5">
        <w:t xml:space="preserve"> </w:t>
      </w:r>
      <w:r w:rsidR="00BB4B83" w:rsidRPr="000A24E5">
        <w:t xml:space="preserve">o </w:t>
      </w:r>
      <w:r w:rsidR="00412F57" w:rsidRPr="000A24E5">
        <w:t>2,7</w:t>
      </w:r>
      <w:r w:rsidR="0010346A" w:rsidRPr="000A24E5">
        <w:t> %</w:t>
      </w:r>
      <w:r w:rsidR="00731C85" w:rsidRPr="000A24E5">
        <w:t>.</w:t>
      </w:r>
      <w:r w:rsidR="00731C85" w:rsidRPr="008E570E">
        <w:t xml:space="preserve"> </w:t>
      </w:r>
      <w:r w:rsidR="0022263E" w:rsidRPr="003D13E5">
        <w:t xml:space="preserve">Ceny průmyslových výrobců </w:t>
      </w:r>
      <w:r w:rsidR="0022263E" w:rsidRPr="005E0D49">
        <w:t xml:space="preserve">meziměsíčně </w:t>
      </w:r>
      <w:r w:rsidR="0022263E">
        <w:t>klesly</w:t>
      </w:r>
      <w:r w:rsidR="0022263E" w:rsidRPr="005E0D49">
        <w:t xml:space="preserve"> o 0,</w:t>
      </w:r>
      <w:r w:rsidR="0022263E">
        <w:t>2</w:t>
      </w:r>
      <w:r w:rsidR="0022263E" w:rsidRPr="005E0D49">
        <w:t> % a meziročně o</w:t>
      </w:r>
      <w:r w:rsidR="0022263E">
        <w:t> 2</w:t>
      </w:r>
      <w:r w:rsidR="0022263E" w:rsidRPr="005E0D49">
        <w:t>,</w:t>
      </w:r>
      <w:r w:rsidR="0022263E">
        <w:t>1</w:t>
      </w:r>
      <w:r w:rsidR="0022263E" w:rsidRPr="005E0D49">
        <w:t xml:space="preserve"> %. </w:t>
      </w:r>
      <w:r w:rsidR="00731C85" w:rsidRPr="00927B6F">
        <w:t xml:space="preserve">Ceny stavebních prací </w:t>
      </w:r>
      <w:r w:rsidR="00927B6F">
        <w:t xml:space="preserve">se </w:t>
      </w:r>
      <w:r w:rsidR="00731C85" w:rsidRPr="00927B6F">
        <w:t xml:space="preserve">meziměsíčně </w:t>
      </w:r>
      <w:r w:rsidR="00927B6F">
        <w:t>nezměnily</w:t>
      </w:r>
      <w:r w:rsidR="00731C85" w:rsidRPr="00927B6F">
        <w:t xml:space="preserve"> a</w:t>
      </w:r>
      <w:r w:rsidR="00C965EA" w:rsidRPr="00927B6F">
        <w:t xml:space="preserve"> </w:t>
      </w:r>
      <w:r w:rsidR="00731C85" w:rsidRPr="00927B6F">
        <w:t>meziročně byly vyšší o </w:t>
      </w:r>
      <w:r w:rsidR="0019226B" w:rsidRPr="00927B6F">
        <w:t>3,</w:t>
      </w:r>
      <w:r w:rsidR="00927B6F">
        <w:t>0</w:t>
      </w:r>
      <w:r w:rsidR="0010346A" w:rsidRPr="00927B6F">
        <w:t> %</w:t>
      </w:r>
      <w:r w:rsidR="00731C85" w:rsidRPr="00927B6F">
        <w:t xml:space="preserve">. </w:t>
      </w:r>
      <w:r w:rsidR="00731C85" w:rsidRPr="00E41DFB">
        <w:t>Ceny tržních</w:t>
      </w:r>
      <w:r w:rsidR="00731C85" w:rsidRPr="008E570E">
        <w:t xml:space="preserve"> služeb </w:t>
      </w:r>
      <w:r w:rsidR="00731C85"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="00731C85" w:rsidRPr="00DC7C3E">
        <w:rPr>
          <w:szCs w:val="20"/>
        </w:rPr>
        <w:t xml:space="preserve">meziměsíčně </w:t>
      </w:r>
      <w:r w:rsidR="003F768F">
        <w:rPr>
          <w:szCs w:val="20"/>
        </w:rPr>
        <w:t>snížily</w:t>
      </w:r>
      <w:r w:rsidR="00731C85">
        <w:rPr>
          <w:szCs w:val="20"/>
        </w:rPr>
        <w:t xml:space="preserve"> o </w:t>
      </w:r>
      <w:r w:rsidR="007A54A9">
        <w:rPr>
          <w:szCs w:val="20"/>
        </w:rPr>
        <w:t>0,</w:t>
      </w:r>
      <w:r w:rsidR="003F768F">
        <w:rPr>
          <w:szCs w:val="20"/>
        </w:rPr>
        <w:t>1</w:t>
      </w:r>
      <w:r w:rsidR="0010346A">
        <w:rPr>
          <w:szCs w:val="20"/>
        </w:rPr>
        <w:t> %</w:t>
      </w:r>
      <w:r w:rsidR="00731C85" w:rsidRPr="00DC7C3E">
        <w:rPr>
          <w:szCs w:val="20"/>
        </w:rPr>
        <w:t xml:space="preserve"> a meziročně </w:t>
      </w:r>
      <w:r w:rsidR="00222210">
        <w:t xml:space="preserve">byly vyšší </w:t>
      </w:r>
      <w:r w:rsidR="00731C85" w:rsidRPr="00DC7C3E">
        <w:rPr>
          <w:szCs w:val="20"/>
        </w:rPr>
        <w:t>o </w:t>
      </w:r>
      <w:r w:rsidR="00055D34">
        <w:rPr>
          <w:szCs w:val="20"/>
        </w:rPr>
        <w:t>4,</w:t>
      </w:r>
      <w:r w:rsidR="00F56BA9">
        <w:rPr>
          <w:szCs w:val="20"/>
        </w:rPr>
        <w:t>0</w:t>
      </w:r>
      <w:r w:rsidR="0010346A">
        <w:rPr>
          <w:szCs w:val="20"/>
        </w:rPr>
        <w:t> %</w:t>
      </w:r>
      <w:r w:rsidR="00731C85"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441B3A20" w14:textId="2BE84496" w:rsidR="007B1335" w:rsidRPr="00C71758" w:rsidRDefault="007B1335" w:rsidP="007B1335">
      <w:pPr>
        <w:pStyle w:val="Perex"/>
        <w:contextualSpacing/>
      </w:pPr>
      <w:r w:rsidRPr="004269DA">
        <w:rPr>
          <w:bCs/>
          <w:szCs w:val="20"/>
        </w:rPr>
        <w:t>V průměru za celý rok 202</w:t>
      </w:r>
      <w:r w:rsidR="001A0752">
        <w:rPr>
          <w:bCs/>
          <w:szCs w:val="20"/>
        </w:rPr>
        <w:t>5</w:t>
      </w:r>
      <w:r w:rsidRPr="004269DA">
        <w:rPr>
          <w:bCs/>
          <w:szCs w:val="20"/>
        </w:rPr>
        <w:t xml:space="preserve"> v porovnání s rokem 20</w:t>
      </w:r>
      <w:r>
        <w:rPr>
          <w:bCs/>
          <w:szCs w:val="20"/>
        </w:rPr>
        <w:t>2</w:t>
      </w:r>
      <w:r w:rsidR="001A0752">
        <w:rPr>
          <w:bCs/>
          <w:szCs w:val="20"/>
        </w:rPr>
        <w:t>4</w:t>
      </w:r>
      <w:r w:rsidRPr="004269DA">
        <w:rPr>
          <w:bCs/>
          <w:szCs w:val="20"/>
        </w:rPr>
        <w:t xml:space="preserve"> byly ceny zemědělských výrobců </w:t>
      </w:r>
      <w:r w:rsidR="00187B8D">
        <w:rPr>
          <w:bCs/>
          <w:szCs w:val="20"/>
        </w:rPr>
        <w:t>vyšší</w:t>
      </w:r>
      <w:r>
        <w:rPr>
          <w:bCs/>
          <w:szCs w:val="20"/>
        </w:rPr>
        <w:t xml:space="preserve"> </w:t>
      </w:r>
      <w:r w:rsidRPr="001E2362">
        <w:rPr>
          <w:bCs/>
          <w:szCs w:val="20"/>
        </w:rPr>
        <w:t xml:space="preserve">o </w:t>
      </w:r>
      <w:r w:rsidR="00187B8D">
        <w:rPr>
          <w:bCs/>
          <w:szCs w:val="20"/>
        </w:rPr>
        <w:t>7</w:t>
      </w:r>
      <w:r w:rsidRPr="001E2362">
        <w:rPr>
          <w:bCs/>
          <w:szCs w:val="20"/>
        </w:rPr>
        <w:t>,9 </w:t>
      </w:r>
      <w:r>
        <w:rPr>
          <w:bCs/>
          <w:szCs w:val="20"/>
        </w:rPr>
        <w:t>%,</w:t>
      </w:r>
      <w:r w:rsidRPr="001A78BE">
        <w:rPr>
          <w:bCs/>
          <w:szCs w:val="20"/>
        </w:rPr>
        <w:t xml:space="preserve"> </w:t>
      </w:r>
      <w:r w:rsidRPr="009607B6">
        <w:rPr>
          <w:bCs/>
          <w:szCs w:val="20"/>
        </w:rPr>
        <w:t>ceny stavebních prací o </w:t>
      </w:r>
      <w:r w:rsidR="009607B6">
        <w:rPr>
          <w:bCs/>
          <w:szCs w:val="20"/>
        </w:rPr>
        <w:t>3,0</w:t>
      </w:r>
      <w:r w:rsidRPr="009607B6">
        <w:rPr>
          <w:bCs/>
          <w:szCs w:val="20"/>
        </w:rPr>
        <w:t> %</w:t>
      </w:r>
      <w:r w:rsidRPr="004269DA">
        <w:rPr>
          <w:bCs/>
          <w:szCs w:val="20"/>
        </w:rPr>
        <w:t xml:space="preserve"> a </w:t>
      </w:r>
      <w:r>
        <w:rPr>
          <w:bCs/>
          <w:szCs w:val="20"/>
        </w:rPr>
        <w:t>ceny</w:t>
      </w:r>
      <w:r w:rsidRPr="004269DA">
        <w:rPr>
          <w:bCs/>
          <w:szCs w:val="20"/>
        </w:rPr>
        <w:t xml:space="preserve"> tržních</w:t>
      </w:r>
      <w:r w:rsidRPr="00431592">
        <w:rPr>
          <w:bCs/>
          <w:szCs w:val="20"/>
        </w:rPr>
        <w:t xml:space="preserve"> služeb </w:t>
      </w:r>
      <w:r w:rsidRPr="00777811">
        <w:t>pro podniky</w:t>
      </w:r>
      <w:r>
        <w:t xml:space="preserve"> </w:t>
      </w:r>
      <w:r w:rsidRPr="00431592">
        <w:rPr>
          <w:bCs/>
          <w:szCs w:val="20"/>
        </w:rPr>
        <w:t>o </w:t>
      </w:r>
      <w:r w:rsidR="00A30097">
        <w:rPr>
          <w:bCs/>
          <w:szCs w:val="20"/>
        </w:rPr>
        <w:t>4,1</w:t>
      </w:r>
      <w:r w:rsidRPr="00C236E0">
        <w:rPr>
          <w:bCs/>
          <w:szCs w:val="20"/>
        </w:rPr>
        <w:t> %.</w:t>
      </w:r>
      <w:r w:rsidR="00C06383">
        <w:rPr>
          <w:bCs/>
          <w:szCs w:val="20"/>
        </w:rPr>
        <w:t xml:space="preserve"> C</w:t>
      </w:r>
      <w:r w:rsidR="00C06383" w:rsidRPr="00925C92">
        <w:rPr>
          <w:bCs/>
          <w:szCs w:val="20"/>
        </w:rPr>
        <w:t>eny průmyslových výrobců</w:t>
      </w:r>
      <w:r w:rsidR="00C06383">
        <w:rPr>
          <w:bCs/>
          <w:szCs w:val="20"/>
        </w:rPr>
        <w:t xml:space="preserve"> se snížily</w:t>
      </w:r>
      <w:r w:rsidR="00C06383" w:rsidRPr="00925C92">
        <w:rPr>
          <w:bCs/>
          <w:szCs w:val="20"/>
        </w:rPr>
        <w:t xml:space="preserve"> o 0,8 %</w:t>
      </w:r>
      <w:r w:rsidR="00244D48">
        <w:rPr>
          <w:bCs/>
          <w:szCs w:val="20"/>
        </w:rPr>
        <w:t>.</w:t>
      </w:r>
    </w:p>
    <w:p w14:paraId="2E8035FF" w14:textId="6DD1D91F" w:rsidR="00B810D2" w:rsidRPr="00B810D2" w:rsidRDefault="00B810D2" w:rsidP="00B810D2">
      <w:pPr>
        <w:rPr>
          <w:rFonts w:cs="Arial"/>
          <w:i/>
          <w:szCs w:val="20"/>
        </w:rPr>
      </w:pPr>
      <w:r w:rsidRPr="00B810D2">
        <w:rPr>
          <w:rFonts w:cs="Arial"/>
          <w:i/>
          <w:iCs/>
          <w:szCs w:val="20"/>
        </w:rPr>
        <w:t>„V průměru za celý rok 2025 se oproti roku 2024 snížily pouze ceny průmyslových výrobců, a to o 0,8 %. Naopak ceny zemědělských výrobců byly vyšší o 7,9 %, ceny stavebních prací o 3,0 % a ceny tržních služeb pro podniky o 4,1 %,“</w:t>
      </w:r>
      <w:r w:rsidRPr="00B810D2">
        <w:rPr>
          <w:rFonts w:cs="Arial"/>
          <w:i/>
          <w:szCs w:val="20"/>
        </w:rPr>
        <w:t xml:space="preserve"> </w:t>
      </w:r>
      <w:r w:rsidRPr="00E77595">
        <w:rPr>
          <w:rFonts w:cs="Arial"/>
          <w:iCs/>
          <w:szCs w:val="20"/>
        </w:rPr>
        <w:t>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21C5EDC0" w14:textId="27C8F661" w:rsidR="008E65B3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0E0DA4">
        <w:t>snížily</w:t>
      </w:r>
      <w:r w:rsidR="00FA146B" w:rsidRPr="006B01BE">
        <w:t xml:space="preserve"> o </w:t>
      </w:r>
      <w:r w:rsidR="003F2B5A">
        <w:t>2,7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Klesly ceny ovoce o </w:t>
      </w:r>
      <w:r w:rsidR="003F2B5A">
        <w:rPr>
          <w:rFonts w:cs="Arial"/>
          <w:szCs w:val="20"/>
        </w:rPr>
        <w:t>11,4</w:t>
      </w:r>
      <w:r w:rsidR="00D014E7">
        <w:rPr>
          <w:rFonts w:cs="Arial"/>
          <w:szCs w:val="20"/>
        </w:rPr>
        <w:t xml:space="preserve"> %, </w:t>
      </w:r>
      <w:r w:rsidR="00AA1B7B">
        <w:rPr>
          <w:rFonts w:cs="Arial"/>
          <w:szCs w:val="20"/>
        </w:rPr>
        <w:t xml:space="preserve">prasat o </w:t>
      </w:r>
      <w:r w:rsidR="00CF240C">
        <w:rPr>
          <w:rFonts w:cs="Arial"/>
          <w:szCs w:val="20"/>
        </w:rPr>
        <w:t>4,9</w:t>
      </w:r>
      <w:r w:rsidR="00AA1B7B">
        <w:rPr>
          <w:rFonts w:cs="Arial"/>
          <w:szCs w:val="20"/>
        </w:rPr>
        <w:t xml:space="preserve"> %, </w:t>
      </w:r>
      <w:r w:rsidR="00D86A38">
        <w:rPr>
          <w:rFonts w:cs="Arial"/>
          <w:szCs w:val="20"/>
        </w:rPr>
        <w:t xml:space="preserve">mléka o 2,9 %, </w:t>
      </w:r>
      <w:r w:rsidR="005923EA">
        <w:rPr>
          <w:rFonts w:cs="Arial"/>
          <w:szCs w:val="20"/>
        </w:rPr>
        <w:t xml:space="preserve">obilovin o </w:t>
      </w:r>
      <w:r w:rsidR="00CF240C">
        <w:rPr>
          <w:rFonts w:cs="Arial"/>
          <w:szCs w:val="20"/>
        </w:rPr>
        <w:t>2,8</w:t>
      </w:r>
      <w:r w:rsidR="005923EA">
        <w:rPr>
          <w:rFonts w:cs="Arial"/>
          <w:szCs w:val="20"/>
        </w:rPr>
        <w:t> %</w:t>
      </w:r>
      <w:r w:rsidR="00D86A38">
        <w:rPr>
          <w:rFonts w:cs="Arial"/>
          <w:szCs w:val="20"/>
        </w:rPr>
        <w:t>,</w:t>
      </w:r>
      <w:r w:rsidR="00A27A78">
        <w:rPr>
          <w:rFonts w:cs="Arial"/>
          <w:szCs w:val="20"/>
        </w:rPr>
        <w:t xml:space="preserve"> </w:t>
      </w:r>
      <w:r w:rsidR="00021D2C">
        <w:rPr>
          <w:rFonts w:cs="Arial"/>
          <w:szCs w:val="20"/>
        </w:rPr>
        <w:t>skotu o 1,3 %</w:t>
      </w:r>
      <w:r w:rsidR="00112317">
        <w:rPr>
          <w:rFonts w:cs="Arial"/>
          <w:szCs w:val="20"/>
        </w:rPr>
        <w:t xml:space="preserve"> </w:t>
      </w:r>
      <w:r w:rsidR="00D86A38">
        <w:rPr>
          <w:rFonts w:cs="Arial"/>
          <w:szCs w:val="20"/>
        </w:rPr>
        <w:t xml:space="preserve">a </w:t>
      </w:r>
      <w:r w:rsidR="00C26B60" w:rsidRPr="006B01BE">
        <w:rPr>
          <w:rFonts w:cs="Arial"/>
          <w:szCs w:val="20"/>
        </w:rPr>
        <w:t xml:space="preserve">drůbeže o </w:t>
      </w:r>
      <w:r w:rsidR="00C26B60">
        <w:rPr>
          <w:rFonts w:cs="Arial"/>
          <w:szCs w:val="20"/>
        </w:rPr>
        <w:t>0,6</w:t>
      </w:r>
      <w:r w:rsidR="00C26B60" w:rsidRPr="006B01BE">
        <w:rPr>
          <w:rFonts w:cs="Arial"/>
          <w:szCs w:val="20"/>
        </w:rPr>
        <w:t> %</w:t>
      </w:r>
      <w:r w:rsidR="005923EA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 </w:t>
      </w:r>
      <w:r w:rsidR="00152BCA" w:rsidRPr="006B01BE">
        <w:rPr>
          <w:rFonts w:cs="Arial"/>
          <w:szCs w:val="20"/>
        </w:rPr>
        <w:t xml:space="preserve">Vzrostly ceny vajec o </w:t>
      </w:r>
      <w:r w:rsidR="002C50E5">
        <w:rPr>
          <w:rFonts w:cs="Arial"/>
          <w:szCs w:val="20"/>
        </w:rPr>
        <w:t>7,6</w:t>
      </w:r>
      <w:r w:rsidR="00152BCA" w:rsidRPr="006B01BE">
        <w:rPr>
          <w:rFonts w:cs="Arial"/>
          <w:szCs w:val="20"/>
        </w:rPr>
        <w:t> %</w:t>
      </w:r>
      <w:r w:rsidR="00897EDD">
        <w:rPr>
          <w:rFonts w:cs="Arial"/>
          <w:szCs w:val="20"/>
        </w:rPr>
        <w:t xml:space="preserve"> </w:t>
      </w:r>
      <w:r w:rsidR="00CF240C">
        <w:rPr>
          <w:rFonts w:cs="Arial"/>
          <w:szCs w:val="20"/>
        </w:rPr>
        <w:t xml:space="preserve">brambor o </w:t>
      </w:r>
      <w:r w:rsidR="002C50E5">
        <w:rPr>
          <w:rFonts w:cs="Arial"/>
          <w:szCs w:val="20"/>
        </w:rPr>
        <w:t>5,4</w:t>
      </w:r>
      <w:r w:rsidR="00CF240C">
        <w:rPr>
          <w:rFonts w:cs="Arial"/>
          <w:szCs w:val="20"/>
        </w:rPr>
        <w:t> %, zeleniny o 4,</w:t>
      </w:r>
      <w:r w:rsidR="004E411E">
        <w:rPr>
          <w:rFonts w:cs="Arial"/>
          <w:szCs w:val="20"/>
        </w:rPr>
        <w:t>2</w:t>
      </w:r>
      <w:r w:rsidR="00CF240C">
        <w:rPr>
          <w:rFonts w:cs="Arial"/>
          <w:szCs w:val="20"/>
        </w:rPr>
        <w:t xml:space="preserve"> % </w:t>
      </w:r>
      <w:r w:rsidR="00897EDD">
        <w:rPr>
          <w:rFonts w:cs="Arial"/>
          <w:szCs w:val="20"/>
        </w:rPr>
        <w:t>a</w:t>
      </w:r>
      <w:r w:rsidR="004E411E">
        <w:rPr>
          <w:rFonts w:cs="Arial"/>
          <w:szCs w:val="20"/>
        </w:rPr>
        <w:t xml:space="preserve"> olejnin o </w:t>
      </w:r>
      <w:r w:rsidR="00D86A38">
        <w:rPr>
          <w:rFonts w:cs="Arial"/>
          <w:szCs w:val="20"/>
        </w:rPr>
        <w:t>0,4 %</w:t>
      </w:r>
      <w:r w:rsidR="00152BCA" w:rsidRPr="006B01BE">
        <w:rPr>
          <w:rFonts w:cs="Arial"/>
          <w:szCs w:val="20"/>
        </w:rPr>
        <w:t>.</w:t>
      </w:r>
      <w:r w:rsidR="006A2D99" w:rsidRPr="006B01BE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726E74">
        <w:rPr>
          <w:rFonts w:cs="Arial"/>
          <w:bCs/>
          <w:szCs w:val="20"/>
        </w:rPr>
        <w:t>nižší</w:t>
      </w:r>
      <w:r w:rsidRPr="006B01BE">
        <w:rPr>
          <w:rFonts w:cs="Arial"/>
          <w:bCs/>
          <w:szCs w:val="20"/>
        </w:rPr>
        <w:t xml:space="preserve"> o </w:t>
      </w:r>
      <w:r w:rsidR="0023479F">
        <w:rPr>
          <w:rFonts w:cs="Arial"/>
          <w:bCs/>
          <w:szCs w:val="20"/>
        </w:rPr>
        <w:t>2,7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1A0752">
        <w:rPr>
          <w:rFonts w:cs="Arial"/>
          <w:szCs w:val="20"/>
        </w:rPr>
        <w:t>listopadu</w:t>
      </w:r>
      <w:r w:rsidR="005F34C3" w:rsidRPr="006B01BE">
        <w:rPr>
          <w:rFonts w:cs="Arial"/>
          <w:szCs w:val="20"/>
        </w:rPr>
        <w:t xml:space="preserve"> </w:t>
      </w:r>
      <w:r w:rsidR="0023479F">
        <w:rPr>
          <w:rFonts w:cs="Arial"/>
          <w:szCs w:val="20"/>
        </w:rPr>
        <w:t xml:space="preserve">vyšší </w:t>
      </w:r>
      <w:r w:rsidR="005F34C3" w:rsidRPr="006B01BE">
        <w:rPr>
          <w:rFonts w:cs="Arial"/>
          <w:szCs w:val="20"/>
        </w:rPr>
        <w:t xml:space="preserve">o </w:t>
      </w:r>
      <w:r w:rsidR="0023479F">
        <w:rPr>
          <w:rFonts w:cs="Arial"/>
          <w:bCs/>
          <w:szCs w:val="20"/>
        </w:rPr>
        <w:t>1</w:t>
      </w:r>
      <w:r w:rsidR="00493C4B">
        <w:rPr>
          <w:rFonts w:cs="Arial"/>
          <w:bCs/>
          <w:szCs w:val="20"/>
        </w:rPr>
        <w:t>,2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1F7B4C">
        <w:rPr>
          <w:rFonts w:cs="Arial"/>
          <w:szCs w:val="20"/>
        </w:rPr>
        <w:t>10</w:t>
      </w:r>
      <w:r w:rsidR="00004396">
        <w:rPr>
          <w:rFonts w:cs="Arial"/>
          <w:szCs w:val="20"/>
        </w:rPr>
        <w:t>,8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EF5B67" w:rsidRPr="006B01BE">
        <w:rPr>
          <w:rFonts w:cs="Arial"/>
          <w:szCs w:val="20"/>
        </w:rPr>
        <w:t>ovoce o </w:t>
      </w:r>
      <w:r w:rsidR="00811506">
        <w:rPr>
          <w:rFonts w:cs="Arial"/>
          <w:szCs w:val="20"/>
        </w:rPr>
        <w:t>31,6</w:t>
      </w:r>
      <w:r w:rsidR="00EF5B67" w:rsidRPr="006B01BE">
        <w:rPr>
          <w:rFonts w:cs="Arial"/>
          <w:szCs w:val="20"/>
        </w:rPr>
        <w:t xml:space="preserve"> %, </w:t>
      </w:r>
      <w:r w:rsidR="00750933" w:rsidRPr="006B01BE">
        <w:rPr>
          <w:rFonts w:cs="Arial"/>
          <w:szCs w:val="20"/>
        </w:rPr>
        <w:t>zeleniny o </w:t>
      </w:r>
      <w:r w:rsidR="005572AA">
        <w:rPr>
          <w:rFonts w:cs="Arial"/>
          <w:szCs w:val="20"/>
        </w:rPr>
        <w:t>19,6</w:t>
      </w:r>
      <w:r w:rsidR="00750933" w:rsidRPr="006B01BE">
        <w:rPr>
          <w:rFonts w:cs="Arial"/>
          <w:szCs w:val="20"/>
        </w:rPr>
        <w:t> %</w:t>
      </w:r>
      <w:r w:rsidR="00A07FD1" w:rsidRPr="006B01BE">
        <w:rPr>
          <w:rFonts w:cs="Arial"/>
          <w:szCs w:val="20"/>
        </w:rPr>
        <w:t>,</w:t>
      </w:r>
      <w:r w:rsidR="00750933" w:rsidRPr="006B01BE">
        <w:rPr>
          <w:rFonts w:cs="Arial"/>
          <w:szCs w:val="20"/>
        </w:rPr>
        <w:t xml:space="preserve"> </w:t>
      </w:r>
      <w:r w:rsidR="0064545D" w:rsidRPr="006B01BE">
        <w:rPr>
          <w:rFonts w:cs="Arial"/>
          <w:szCs w:val="20"/>
        </w:rPr>
        <w:t>brambor o </w:t>
      </w:r>
      <w:r w:rsidR="0064545D">
        <w:rPr>
          <w:rFonts w:cs="Arial"/>
          <w:szCs w:val="20"/>
        </w:rPr>
        <w:t>15,0</w:t>
      </w:r>
      <w:r w:rsidR="0064545D" w:rsidRPr="006B01BE">
        <w:rPr>
          <w:rFonts w:cs="Arial"/>
          <w:szCs w:val="20"/>
        </w:rPr>
        <w:t> %</w:t>
      </w:r>
      <w:r w:rsidR="0064545D">
        <w:rPr>
          <w:rFonts w:cs="Arial"/>
          <w:szCs w:val="20"/>
        </w:rPr>
        <w:t xml:space="preserve">, </w:t>
      </w:r>
      <w:r w:rsidR="00D146D9" w:rsidRPr="006B01BE">
        <w:rPr>
          <w:rFonts w:cs="Arial"/>
          <w:szCs w:val="20"/>
        </w:rPr>
        <w:t xml:space="preserve">obilovin o </w:t>
      </w:r>
      <w:r w:rsidR="005572AA">
        <w:rPr>
          <w:rFonts w:cs="Arial"/>
          <w:szCs w:val="20"/>
        </w:rPr>
        <w:t>9</w:t>
      </w:r>
      <w:r w:rsidR="00E56DA0">
        <w:rPr>
          <w:rFonts w:cs="Arial"/>
          <w:szCs w:val="20"/>
        </w:rPr>
        <w:t>,5</w:t>
      </w:r>
      <w:r w:rsidR="00D146D9" w:rsidRPr="006B01BE">
        <w:rPr>
          <w:rFonts w:cs="Arial"/>
          <w:szCs w:val="20"/>
        </w:rPr>
        <w:t> %</w:t>
      </w:r>
      <w:r w:rsidR="0051125E">
        <w:rPr>
          <w:rFonts w:cs="Arial"/>
          <w:szCs w:val="20"/>
        </w:rPr>
        <w:t xml:space="preserve"> 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5572AA">
        <w:rPr>
          <w:rFonts w:cs="Arial"/>
          <w:szCs w:val="20"/>
        </w:rPr>
        <w:t>5,5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4F64A3" w:rsidRPr="006B01BE">
        <w:rPr>
          <w:rFonts w:cs="Arial"/>
          <w:szCs w:val="20"/>
        </w:rPr>
        <w:t>vyšší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ED6666">
        <w:rPr>
          <w:rFonts w:cs="Arial"/>
          <w:szCs w:val="20"/>
        </w:rPr>
        <w:t>7,3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ED6666">
        <w:rPr>
          <w:rFonts w:cs="Arial"/>
          <w:szCs w:val="20"/>
        </w:rPr>
        <w:t>37,8</w:t>
      </w:r>
      <w:r w:rsidR="00244B28" w:rsidRPr="006B01BE">
        <w:rPr>
          <w:rFonts w:cs="Arial"/>
          <w:szCs w:val="20"/>
        </w:rPr>
        <w:t xml:space="preserve"> %,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ED6666">
        <w:rPr>
          <w:rFonts w:cs="Arial"/>
          <w:szCs w:val="20"/>
        </w:rPr>
        <w:t>25,3</w:t>
      </w:r>
      <w:r w:rsidR="0010346A" w:rsidRPr="006B01BE">
        <w:rPr>
          <w:rFonts w:cs="Arial"/>
          <w:szCs w:val="20"/>
        </w:rPr>
        <w:t> %</w:t>
      </w:r>
      <w:r w:rsidR="009226A8" w:rsidRPr="006B01BE">
        <w:rPr>
          <w:rFonts w:cs="Arial"/>
          <w:szCs w:val="20"/>
        </w:rPr>
        <w:t>,</w:t>
      </w:r>
      <w:r w:rsidR="00430DCE" w:rsidRPr="006B01BE">
        <w:rPr>
          <w:rFonts w:cs="Arial"/>
          <w:szCs w:val="20"/>
        </w:rPr>
        <w:t xml:space="preserve"> </w:t>
      </w:r>
      <w:r w:rsidR="00DB4BDF" w:rsidRPr="006B01BE">
        <w:rPr>
          <w:rFonts w:cs="Arial"/>
          <w:szCs w:val="20"/>
        </w:rPr>
        <w:t xml:space="preserve">drůbeže o </w:t>
      </w:r>
      <w:r w:rsidR="00ED6666">
        <w:rPr>
          <w:rFonts w:cs="Arial"/>
          <w:szCs w:val="20"/>
        </w:rPr>
        <w:t>12,4</w:t>
      </w:r>
      <w:r w:rsidR="00DB4BDF" w:rsidRPr="006B01BE">
        <w:rPr>
          <w:rFonts w:cs="Arial"/>
          <w:szCs w:val="20"/>
        </w:rPr>
        <w:t> %</w:t>
      </w:r>
      <w:r w:rsidR="00DB4BDF">
        <w:rPr>
          <w:rFonts w:cs="Arial"/>
          <w:szCs w:val="20"/>
        </w:rPr>
        <w:t xml:space="preserve"> a </w:t>
      </w:r>
      <w:r w:rsidR="00430DCE" w:rsidRPr="006B01BE">
        <w:rPr>
          <w:rFonts w:cs="Arial"/>
          <w:szCs w:val="20"/>
        </w:rPr>
        <w:t>mléka o </w:t>
      </w:r>
      <w:r w:rsidR="00ED6666">
        <w:rPr>
          <w:rFonts w:cs="Arial"/>
          <w:szCs w:val="20"/>
        </w:rPr>
        <w:t>2,7</w:t>
      </w:r>
      <w:r w:rsidR="0010346A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  <w:r w:rsidR="009F4BED" w:rsidRPr="006B01BE">
        <w:rPr>
          <w:rFonts w:cs="Arial"/>
          <w:szCs w:val="20"/>
        </w:rPr>
        <w:t>C</w:t>
      </w:r>
      <w:r w:rsidRPr="006B01BE">
        <w:rPr>
          <w:rFonts w:cs="Arial"/>
          <w:szCs w:val="20"/>
        </w:rPr>
        <w:t xml:space="preserve">eny </w:t>
      </w:r>
      <w:r w:rsidR="002F46A4" w:rsidRPr="006B01BE">
        <w:rPr>
          <w:rFonts w:cs="Arial"/>
          <w:szCs w:val="20"/>
        </w:rPr>
        <w:t>prasat</w:t>
      </w:r>
      <w:r w:rsidR="009F4BED" w:rsidRPr="006B01BE">
        <w:rPr>
          <w:rFonts w:cs="Arial"/>
          <w:szCs w:val="20"/>
        </w:rPr>
        <w:t xml:space="preserve"> klesly</w:t>
      </w:r>
      <w:r w:rsidR="002F46A4" w:rsidRPr="006B01BE">
        <w:rPr>
          <w:rFonts w:cs="Arial"/>
          <w:szCs w:val="20"/>
        </w:rPr>
        <w:t xml:space="preserve"> o </w:t>
      </w:r>
      <w:r w:rsidR="00624959">
        <w:rPr>
          <w:rFonts w:cs="Arial"/>
          <w:szCs w:val="20"/>
        </w:rPr>
        <w:t>16,7</w:t>
      </w:r>
      <w:r w:rsidR="0010346A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</w:p>
    <w:p w14:paraId="6DC2B7F3" w14:textId="69DF0A72" w:rsidR="00731C85" w:rsidRPr="006B01BE" w:rsidRDefault="009E7DAE" w:rsidP="00731C85">
      <w:pPr>
        <w:rPr>
          <w:rFonts w:cs="Arial"/>
          <w:szCs w:val="20"/>
        </w:rPr>
      </w:pPr>
      <w:r w:rsidRPr="00A23C77">
        <w:t xml:space="preserve">Ceny </w:t>
      </w:r>
      <w:r w:rsidRPr="0038751A">
        <w:rPr>
          <w:b/>
        </w:rPr>
        <w:t>zemědělských výrobců</w:t>
      </w:r>
      <w:r w:rsidRPr="00A23C77">
        <w:t xml:space="preserve"> byly </w:t>
      </w:r>
      <w:r w:rsidRPr="009E7500">
        <w:rPr>
          <w:b/>
        </w:rPr>
        <w:t>v průměru za celý rok 202</w:t>
      </w:r>
      <w:r w:rsidR="008E65B3">
        <w:rPr>
          <w:b/>
        </w:rPr>
        <w:t>5</w:t>
      </w:r>
      <w:r w:rsidRPr="009E7500">
        <w:rPr>
          <w:b/>
        </w:rPr>
        <w:t xml:space="preserve"> v porovnání s rokem 202</w:t>
      </w:r>
      <w:r w:rsidR="008E65B3">
        <w:rPr>
          <w:b/>
        </w:rPr>
        <w:t>4</w:t>
      </w:r>
      <w:r w:rsidRPr="00A23C77">
        <w:t xml:space="preserve"> </w:t>
      </w:r>
      <w:r w:rsidR="003F7FBE">
        <w:t>vyšší</w:t>
      </w:r>
      <w:r w:rsidRPr="00A23C77">
        <w:t xml:space="preserve"> o </w:t>
      </w:r>
      <w:r w:rsidR="00062B9E">
        <w:t>7</w:t>
      </w:r>
      <w:r>
        <w:t>,9</w:t>
      </w:r>
      <w:r w:rsidRPr="00A23C77">
        <w:t> </w:t>
      </w:r>
      <w:r>
        <w:t xml:space="preserve">% </w:t>
      </w:r>
      <w:r>
        <w:rPr>
          <w:rFonts w:cs="Arial"/>
          <w:szCs w:val="20"/>
        </w:rPr>
        <w:t>(v roce 202</w:t>
      </w:r>
      <w:r w:rsidR="008E65B3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062B9E">
        <w:rPr>
          <w:rFonts w:cs="Arial"/>
          <w:szCs w:val="20"/>
        </w:rPr>
        <w:t xml:space="preserve">nižší </w:t>
      </w:r>
      <w:r w:rsidRPr="001E2362">
        <w:rPr>
          <w:bCs/>
          <w:szCs w:val="20"/>
        </w:rPr>
        <w:t xml:space="preserve">o </w:t>
      </w:r>
      <w:r w:rsidR="00062B9E">
        <w:rPr>
          <w:bCs/>
          <w:szCs w:val="20"/>
        </w:rPr>
        <w:t>5,9</w:t>
      </w:r>
      <w:r w:rsidRPr="00CE3713">
        <w:t> </w:t>
      </w:r>
      <w:r>
        <w:t>%</w:t>
      </w:r>
      <w:r>
        <w:rPr>
          <w:rFonts w:cs="Arial"/>
          <w:szCs w:val="20"/>
        </w:rPr>
        <w:t>)</w:t>
      </w:r>
      <w:r>
        <w:t xml:space="preserve">. </w:t>
      </w:r>
      <w:r w:rsidRPr="00DF0DA0">
        <w:t>Ceny</w:t>
      </w:r>
      <w:r w:rsidRPr="00A23C77">
        <w:t xml:space="preserve"> rostlinných výrobků </w:t>
      </w:r>
      <w:r w:rsidR="003D3B58">
        <w:t>vzrostly</w:t>
      </w:r>
      <w:r w:rsidRPr="00A23C77">
        <w:t xml:space="preserve"> o</w:t>
      </w:r>
      <w:r w:rsidRPr="0088029F">
        <w:rPr>
          <w:rFonts w:cs="Arial"/>
          <w:szCs w:val="20"/>
        </w:rPr>
        <w:t> </w:t>
      </w:r>
      <w:r w:rsidR="003D3B58">
        <w:rPr>
          <w:rFonts w:cs="Arial"/>
          <w:szCs w:val="20"/>
        </w:rPr>
        <w:t>3,0</w:t>
      </w:r>
      <w:r w:rsidRPr="00A23C77">
        <w:t> %</w:t>
      </w:r>
      <w:r>
        <w:t xml:space="preserve">, ceny </w:t>
      </w:r>
      <w:r w:rsidRPr="00A23C77">
        <w:t>živočišných</w:t>
      </w:r>
      <w:r>
        <w:t xml:space="preserve"> </w:t>
      </w:r>
      <w:r w:rsidRPr="00A23C77">
        <w:t>o </w:t>
      </w:r>
      <w:r w:rsidR="003D3B58">
        <w:t>14,7</w:t>
      </w:r>
      <w:r w:rsidRPr="00A23C77">
        <w:t xml:space="preserve"> %. </w:t>
      </w:r>
      <w:r w:rsidR="00DA4351">
        <w:t>Vyšší</w:t>
      </w:r>
      <w:r w:rsidRPr="007874B8">
        <w:t xml:space="preserve"> </w:t>
      </w:r>
      <w:r>
        <w:t xml:space="preserve">byly ceny olejnin o </w:t>
      </w:r>
      <w:r w:rsidR="00193844">
        <w:t>13,2</w:t>
      </w:r>
      <w:r>
        <w:t> %</w:t>
      </w:r>
      <w:r w:rsidR="002A1FEA">
        <w:t>,</w:t>
      </w:r>
      <w:r>
        <w:t xml:space="preserve"> </w:t>
      </w:r>
      <w:r w:rsidR="002A1FEA">
        <w:t>obilovin o</w:t>
      </w:r>
      <w:r w:rsidR="002A1FEA" w:rsidRPr="0088029F">
        <w:rPr>
          <w:rFonts w:cs="Arial"/>
          <w:szCs w:val="20"/>
        </w:rPr>
        <w:t> </w:t>
      </w:r>
      <w:r w:rsidR="002A1FEA">
        <w:rPr>
          <w:rFonts w:cs="Arial"/>
          <w:szCs w:val="20"/>
        </w:rPr>
        <w:t>5,2</w:t>
      </w:r>
      <w:r w:rsidR="002A1FEA" w:rsidRPr="007874B8">
        <w:t> %</w:t>
      </w:r>
      <w:r w:rsidR="002A1FEA">
        <w:t xml:space="preserve"> </w:t>
      </w:r>
      <w:r>
        <w:t>a </w:t>
      </w:r>
      <w:r w:rsidR="002A1FEA">
        <w:t xml:space="preserve">ovoce </w:t>
      </w:r>
      <w:r>
        <w:t>o </w:t>
      </w:r>
      <w:r w:rsidR="002A1FEA">
        <w:t>3,8</w:t>
      </w:r>
      <w:r>
        <w:t xml:space="preserve"> %, ceny </w:t>
      </w:r>
      <w:r w:rsidR="0013763F">
        <w:t>brambor</w:t>
      </w:r>
      <w:r>
        <w:t xml:space="preserve"> byly </w:t>
      </w:r>
      <w:r w:rsidR="0013763F">
        <w:t>nižší</w:t>
      </w:r>
      <w:r>
        <w:t xml:space="preserve"> o 2</w:t>
      </w:r>
      <w:r w:rsidR="003361A8">
        <w:t>0,1</w:t>
      </w:r>
      <w:r>
        <w:t> %</w:t>
      </w:r>
      <w:r w:rsidR="003361A8">
        <w:t xml:space="preserve"> a</w:t>
      </w:r>
      <w:r w:rsidR="00193844">
        <w:t xml:space="preserve"> </w:t>
      </w:r>
      <w:r w:rsidR="003361A8">
        <w:t xml:space="preserve">zeleniny </w:t>
      </w:r>
      <w:r w:rsidR="00193844">
        <w:t xml:space="preserve">o </w:t>
      </w:r>
      <w:r w:rsidR="00FD4D7F">
        <w:t>10</w:t>
      </w:r>
      <w:r w:rsidR="00193844">
        <w:t>,8 %</w:t>
      </w:r>
      <w:r w:rsidR="00244D48">
        <w:t>.</w:t>
      </w:r>
      <w:r w:rsidR="00193844">
        <w:t> </w:t>
      </w:r>
      <w:r>
        <w:t xml:space="preserve">V okruhu živočišných výrobků byly </w:t>
      </w:r>
      <w:r w:rsidR="00FF5BF1">
        <w:t>vyšší</w:t>
      </w:r>
      <w:r>
        <w:t xml:space="preserve"> ceny vajec o </w:t>
      </w:r>
      <w:r w:rsidR="00FF5BF1">
        <w:t>36,0</w:t>
      </w:r>
      <w:r>
        <w:t xml:space="preserve"> %, </w:t>
      </w:r>
      <w:r w:rsidR="00FD7D31">
        <w:t>skotu o 32,0 %</w:t>
      </w:r>
      <w:r w:rsidR="00A047B8">
        <w:t>,</w:t>
      </w:r>
      <w:r w:rsidR="00FD7D31">
        <w:t xml:space="preserve"> mléka o 16,8 %</w:t>
      </w:r>
      <w:r w:rsidR="00A047B8">
        <w:t xml:space="preserve"> a</w:t>
      </w:r>
      <w:r w:rsidR="00FD7D31">
        <w:t xml:space="preserve"> </w:t>
      </w:r>
      <w:r w:rsidR="00A047B8">
        <w:t xml:space="preserve">drůbeže o 8,0 %. </w:t>
      </w:r>
      <w:r w:rsidR="007F6873">
        <w:t>Nižší byly</w:t>
      </w:r>
      <w:r>
        <w:t xml:space="preserve"> ceny </w:t>
      </w:r>
      <w:r w:rsidR="007F6873">
        <w:t xml:space="preserve">prasat, a to o </w:t>
      </w:r>
      <w:r w:rsidR="001A7FA4">
        <w:t>9,8 %.</w:t>
      </w:r>
    </w:p>
    <w:p w14:paraId="2F03AD74" w14:textId="77777777" w:rsidR="00D151CD" w:rsidRPr="00DA76DB" w:rsidRDefault="00D151CD" w:rsidP="00731C85">
      <w:pPr>
        <w:rPr>
          <w:rFonts w:cs="Arial"/>
          <w:strike/>
          <w:szCs w:val="20"/>
        </w:rPr>
      </w:pPr>
    </w:p>
    <w:p w14:paraId="5E51CFDF" w14:textId="1D60155C" w:rsidR="00E91B6C" w:rsidRDefault="00E91B6C" w:rsidP="00E91B6C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 xml:space="preserve">průmyslových výrobců </w:t>
      </w:r>
      <w:r>
        <w:rPr>
          <w:rFonts w:cs="Arial"/>
          <w:b/>
          <w:szCs w:val="20"/>
        </w:rPr>
        <w:t xml:space="preserve">meziměsíčně </w:t>
      </w:r>
      <w:r>
        <w:rPr>
          <w:rFonts w:cs="Arial"/>
          <w:szCs w:val="20"/>
        </w:rPr>
        <w:t>klesly o 0,2 %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Snížily se zejména </w:t>
      </w:r>
      <w:r w:rsidRPr="0027464F">
        <w:rPr>
          <w:rFonts w:cs="Arial"/>
          <w:bCs/>
          <w:szCs w:val="20"/>
        </w:rPr>
        <w:t>ceny 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Nižší byly ceny </w:t>
      </w:r>
      <w:r>
        <w:rPr>
          <w:rFonts w:cs="Arial"/>
          <w:szCs w:val="20"/>
        </w:rPr>
        <w:t xml:space="preserve">potravinářských výrobků o 0,4 %, z toho ceny mléčných výrobků o 1,6 % a 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0,4 %. Vyšší byly ceny </w:t>
      </w:r>
      <w:r>
        <w:t xml:space="preserve">pekařských, cukrářských a jiných moučných výrobků a průmyslových krmiv shodně o 0,3 %. Klesly ceny </w:t>
      </w:r>
      <w:r w:rsidRPr="0027464F">
        <w:rPr>
          <w:rFonts w:cs="Arial"/>
          <w:szCs w:val="20"/>
        </w:rPr>
        <w:t>chemických látek a přípravků o </w:t>
      </w:r>
      <w:r>
        <w:rPr>
          <w:rFonts w:cs="Arial"/>
          <w:szCs w:val="20"/>
        </w:rPr>
        <w:t xml:space="preserve">0,4 % a pryžových a plastových výrobků o 0,3 %. </w:t>
      </w:r>
      <w:r w:rsidRPr="00FF4879">
        <w:rPr>
          <w:rFonts w:cs="Arial"/>
          <w:szCs w:val="20"/>
        </w:rPr>
        <w:t xml:space="preserve">Ceny elektřiny, plynu, páry a klimatizovaného vzduchu </w:t>
      </w:r>
      <w:r>
        <w:rPr>
          <w:rFonts w:cs="Arial"/>
          <w:szCs w:val="20"/>
        </w:rPr>
        <w:t>vzrostly o 0,8 </w:t>
      </w:r>
      <w:r w:rsidRPr="00FF4879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, tiskařských a nahrávacích služeb o 2,3 % a ceny motorových vozidel </w:t>
      </w:r>
      <w:r w:rsidRPr="00783929">
        <w:rPr>
          <w:rFonts w:cs="Arial"/>
          <w:szCs w:val="20"/>
        </w:rPr>
        <w:t>(kromě motocyklů), přívěs</w:t>
      </w:r>
      <w:r>
        <w:rPr>
          <w:rFonts w:cs="Arial"/>
          <w:szCs w:val="20"/>
        </w:rPr>
        <w:t>ů</w:t>
      </w:r>
      <w:r w:rsidRPr="00783929">
        <w:rPr>
          <w:rFonts w:cs="Arial"/>
          <w:szCs w:val="20"/>
        </w:rPr>
        <w:t xml:space="preserve"> a návěs</w:t>
      </w:r>
      <w:r>
        <w:rPr>
          <w:rFonts w:cs="Arial"/>
          <w:szCs w:val="20"/>
        </w:rPr>
        <w:t xml:space="preserve">ů a základních kovů o shodně 0,2 %.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b/>
          <w:bCs/>
          <w:szCs w:val="20"/>
        </w:rPr>
        <w:t xml:space="preserve"> </w:t>
      </w:r>
      <w:r w:rsidRPr="00D71451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>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snížily o 2,1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listopadu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1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3</w:t>
      </w:r>
      <w:r w:rsidRPr="0027464F">
        <w:rPr>
          <w:rFonts w:cs="Arial"/>
          <w:bCs/>
          <w:szCs w:val="20"/>
        </w:rPr>
        <w:t xml:space="preserve"> %). </w:t>
      </w:r>
      <w:r>
        <w:rPr>
          <w:rFonts w:cs="Arial"/>
          <w:bCs/>
          <w:szCs w:val="20"/>
        </w:rPr>
        <w:t xml:space="preserve">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 xml:space="preserve">klimatizovaného vzduchu </w:t>
      </w:r>
      <w:r>
        <w:rPr>
          <w:rFonts w:cs="Arial"/>
          <w:szCs w:val="20"/>
        </w:rPr>
        <w:t xml:space="preserve">byly nižší </w:t>
      </w:r>
      <w:r w:rsidRPr="0027464F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 5,6 %. Klesly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Nižší byly ceny </w:t>
      </w:r>
      <w:r w:rsidRPr="0027464F">
        <w:rPr>
          <w:rFonts w:cs="Arial"/>
          <w:szCs w:val="20"/>
        </w:rPr>
        <w:t>chemických látek a přípravků o </w:t>
      </w:r>
      <w:r>
        <w:rPr>
          <w:rFonts w:cs="Arial"/>
          <w:szCs w:val="20"/>
        </w:rPr>
        <w:t xml:space="preserve">8,1 % a ceny motorových vozidel </w:t>
      </w:r>
      <w:r w:rsidRPr="00783929">
        <w:rPr>
          <w:rFonts w:cs="Arial"/>
          <w:szCs w:val="20"/>
        </w:rPr>
        <w:t>(kromě motocyklů), přívěs</w:t>
      </w:r>
      <w:r>
        <w:rPr>
          <w:rFonts w:cs="Arial"/>
          <w:szCs w:val="20"/>
        </w:rPr>
        <w:t>ů</w:t>
      </w:r>
      <w:r w:rsidRPr="00783929">
        <w:rPr>
          <w:rFonts w:cs="Arial"/>
          <w:szCs w:val="20"/>
        </w:rPr>
        <w:t xml:space="preserve"> a návěs</w:t>
      </w:r>
      <w:r>
        <w:rPr>
          <w:rFonts w:cs="Arial"/>
          <w:szCs w:val="20"/>
        </w:rPr>
        <w:t xml:space="preserve">ů o 2,0 %. </w:t>
      </w:r>
      <w:r w:rsidRPr="000C2BA7">
        <w:rPr>
          <w:rFonts w:cs="Arial"/>
          <w:szCs w:val="20"/>
        </w:rPr>
        <w:t>Ceny oprav,</w:t>
      </w:r>
      <w:r>
        <w:rPr>
          <w:rFonts w:cs="Arial"/>
          <w:szCs w:val="20"/>
        </w:rPr>
        <w:t xml:space="preserve"> údržby a instalace strojů a zařízení se zvýšily o 3,8 %, dřeva</w:t>
      </w:r>
      <w:r w:rsidRPr="003D1962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 xml:space="preserve">ých </w:t>
      </w:r>
      <w:r>
        <w:rPr>
          <w:rFonts w:cs="Arial"/>
          <w:szCs w:val="20"/>
        </w:rPr>
        <w:lastRenderedPageBreak/>
        <w:t>a korkových výrobků</w:t>
      </w:r>
      <w:r w:rsidRPr="003D1962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o 7,9 % a ostatních nekovových minerálních výrobků o 2,5 %. Ceny potravinářských výrobků byly vyšší o 0,5 %, z toho ceny </w:t>
      </w:r>
      <w:r w:rsidRPr="00FF4879">
        <w:rPr>
          <w:rFonts w:cs="Arial"/>
          <w:szCs w:val="20"/>
        </w:rPr>
        <w:t>zpracovaného a konzervovaného masa a výrobků z</w:t>
      </w:r>
      <w:r>
        <w:rPr>
          <w:rFonts w:cs="Arial"/>
          <w:szCs w:val="20"/>
        </w:rPr>
        <w:t> </w:t>
      </w:r>
      <w:r w:rsidRPr="00FF4879">
        <w:rPr>
          <w:rFonts w:cs="Arial"/>
          <w:szCs w:val="20"/>
        </w:rPr>
        <w:t>masa</w:t>
      </w:r>
      <w:r>
        <w:rPr>
          <w:rFonts w:cs="Arial"/>
          <w:szCs w:val="20"/>
        </w:rPr>
        <w:t xml:space="preserve"> o 1,5 </w:t>
      </w:r>
      <w:r>
        <w:t xml:space="preserve">% a průmyslových krmiv o 3,3 %. Ceny mléčných výrobků se snížily o 3,5 %. </w:t>
      </w:r>
      <w:r>
        <w:rPr>
          <w:rFonts w:cs="Arial"/>
          <w:szCs w:val="20"/>
        </w:rPr>
        <w:t xml:space="preserve"> </w:t>
      </w:r>
      <w:r w:rsidRPr="003D13E5">
        <w:rPr>
          <w:rFonts w:cs="Arial"/>
          <w:szCs w:val="20"/>
        </w:rPr>
        <w:t xml:space="preserve">Při hodnocení podle </w:t>
      </w:r>
      <w:r w:rsidRPr="003D13E5">
        <w:rPr>
          <w:rFonts w:cs="Arial"/>
          <w:b/>
          <w:szCs w:val="20"/>
        </w:rPr>
        <w:t>hlavních průmyslových skupin</w:t>
      </w:r>
      <w:r w:rsidRPr="003D13E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Pr="003D13E5">
        <w:rPr>
          <w:rFonts w:cs="Arial"/>
          <w:b/>
          <w:szCs w:val="20"/>
        </w:rPr>
        <w:t>meziročně</w:t>
      </w:r>
      <w:r>
        <w:rPr>
          <w:rFonts w:cs="Arial"/>
          <w:szCs w:val="20"/>
        </w:rPr>
        <w:t xml:space="preserve"> snížily ceny energií o 6,4</w:t>
      </w:r>
      <w:r w:rsidRPr="003D13E5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meziproduktů o 0,8 %</w:t>
      </w:r>
      <w:r w:rsidRPr="003D13E5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zvýšily se</w:t>
      </w:r>
      <w:r w:rsidRPr="003D13E5">
        <w:rPr>
          <w:rFonts w:cs="Arial"/>
          <w:szCs w:val="20"/>
        </w:rPr>
        <w:t xml:space="preserve"> ceny</w:t>
      </w:r>
      <w:r>
        <w:rPr>
          <w:rFonts w:cs="Arial"/>
          <w:szCs w:val="20"/>
        </w:rPr>
        <w:t xml:space="preserve"> zboží dlouhodobé spotřeby o 2,2</w:t>
      </w:r>
      <w:r w:rsidRPr="003D13E5">
        <w:rPr>
          <w:rFonts w:cs="Arial"/>
          <w:szCs w:val="20"/>
        </w:rPr>
        <w:t> % a ceny</w:t>
      </w:r>
      <w:r>
        <w:rPr>
          <w:rFonts w:cs="Arial"/>
          <w:szCs w:val="20"/>
        </w:rPr>
        <w:t xml:space="preserve"> zboží krátkodobé spotřeby o 0,7</w:t>
      </w:r>
      <w:r w:rsidRPr="003D13E5">
        <w:rPr>
          <w:rFonts w:cs="Arial"/>
          <w:szCs w:val="20"/>
        </w:rPr>
        <w:t xml:space="preserve"> %. Ceny </w:t>
      </w:r>
      <w:r w:rsidRPr="003D13E5">
        <w:rPr>
          <w:rFonts w:cs="Arial"/>
          <w:b/>
          <w:szCs w:val="20"/>
        </w:rPr>
        <w:t>průmyslových výrobců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szCs w:val="20"/>
        </w:rPr>
        <w:t>bez energií</w:t>
      </w:r>
      <w:r>
        <w:rPr>
          <w:rFonts w:cs="Arial"/>
          <w:szCs w:val="20"/>
        </w:rPr>
        <w:t xml:space="preserve"> klesly o 0,3</w:t>
      </w:r>
      <w:r w:rsidRPr="003D13E5">
        <w:rPr>
          <w:rFonts w:cs="Arial"/>
          <w:szCs w:val="20"/>
        </w:rPr>
        <w:t xml:space="preserve"> % </w:t>
      </w:r>
      <w:r w:rsidRPr="002B585F">
        <w:rPr>
          <w:rFonts w:cs="Arial"/>
          <w:szCs w:val="20"/>
        </w:rPr>
        <w:t>(v</w:t>
      </w:r>
      <w:r>
        <w:rPr>
          <w:rFonts w:cs="Arial"/>
          <w:szCs w:val="20"/>
        </w:rPr>
        <w:t xml:space="preserve"> listopadu </w:t>
      </w:r>
      <w:r w:rsidRPr="002B585F">
        <w:rPr>
          <w:rFonts w:cs="Arial"/>
          <w:szCs w:val="20"/>
        </w:rPr>
        <w:t>o 0,</w:t>
      </w:r>
      <w:r>
        <w:rPr>
          <w:rFonts w:cs="Arial"/>
          <w:szCs w:val="20"/>
        </w:rPr>
        <w:t>5</w:t>
      </w:r>
      <w:r w:rsidRPr="002B585F">
        <w:rPr>
          <w:rFonts w:cs="Arial"/>
          <w:szCs w:val="20"/>
        </w:rPr>
        <w:t> %).</w:t>
      </w:r>
    </w:p>
    <w:p w14:paraId="03A0965A" w14:textId="77777777" w:rsidR="00E91B6C" w:rsidRDefault="00E91B6C" w:rsidP="00E91B6C">
      <w:pPr>
        <w:rPr>
          <w:rFonts w:cs="Arial"/>
          <w:szCs w:val="20"/>
        </w:rPr>
      </w:pPr>
      <w:r w:rsidRPr="00995EFB">
        <w:rPr>
          <w:rFonts w:cs="Arial"/>
          <w:szCs w:val="20"/>
        </w:rPr>
        <w:t>Ceny</w:t>
      </w:r>
      <w:r w:rsidRPr="00995EFB">
        <w:rPr>
          <w:rFonts w:cs="Arial"/>
          <w:b/>
          <w:bCs/>
          <w:szCs w:val="20"/>
        </w:rPr>
        <w:t xml:space="preserve"> průmyslových výrobců </w:t>
      </w:r>
      <w:r w:rsidRPr="00995EFB">
        <w:rPr>
          <w:rFonts w:cs="Arial"/>
          <w:bCs/>
          <w:szCs w:val="20"/>
        </w:rPr>
        <w:t>se</w:t>
      </w:r>
      <w:r w:rsidRPr="00995EFB">
        <w:rPr>
          <w:rFonts w:cs="Arial"/>
          <w:b/>
          <w:bCs/>
          <w:szCs w:val="20"/>
        </w:rPr>
        <w:t xml:space="preserve"> </w:t>
      </w:r>
      <w:r w:rsidRPr="00995EFB">
        <w:rPr>
          <w:rFonts w:cs="Arial"/>
          <w:b/>
          <w:szCs w:val="20"/>
        </w:rPr>
        <w:t>v roce 202</w:t>
      </w:r>
      <w:r>
        <w:rPr>
          <w:rFonts w:cs="Arial"/>
          <w:b/>
          <w:szCs w:val="20"/>
        </w:rPr>
        <w:t>5</w:t>
      </w:r>
      <w:r w:rsidRPr="00995EFB">
        <w:rPr>
          <w:rFonts w:cs="Arial"/>
          <w:szCs w:val="20"/>
        </w:rPr>
        <w:t xml:space="preserve"> </w:t>
      </w:r>
      <w:r w:rsidRPr="00995EFB">
        <w:rPr>
          <w:rFonts w:cs="Arial"/>
          <w:b/>
          <w:szCs w:val="20"/>
        </w:rPr>
        <w:t>meziročně průměrně</w:t>
      </w:r>
      <w:r w:rsidRPr="00995EF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snížily</w:t>
      </w:r>
      <w:r w:rsidRPr="00995EFB">
        <w:rPr>
          <w:rFonts w:cs="Arial"/>
          <w:szCs w:val="20"/>
        </w:rPr>
        <w:t xml:space="preserve"> o 0,8 % (v roce</w:t>
      </w:r>
      <w:r>
        <w:rPr>
          <w:rFonts w:cs="Arial"/>
          <w:szCs w:val="20"/>
        </w:rPr>
        <w:t xml:space="preserve"> 2024</w:t>
      </w:r>
      <w:r w:rsidRPr="00995EF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zvýšily</w:t>
      </w:r>
      <w:r w:rsidRPr="00995EFB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</w:t>
      </w:r>
      <w:r w:rsidRPr="00995EFB">
        <w:rPr>
          <w:rFonts w:cs="Arial"/>
          <w:szCs w:val="20"/>
        </w:rPr>
        <w:t>,</w:t>
      </w:r>
      <w:r>
        <w:rPr>
          <w:rFonts w:cs="Arial"/>
          <w:szCs w:val="20"/>
        </w:rPr>
        <w:t>8</w:t>
      </w:r>
      <w:r w:rsidRPr="00995EFB">
        <w:rPr>
          <w:rFonts w:cs="Arial"/>
          <w:szCs w:val="20"/>
        </w:rPr>
        <w:t xml:space="preserve"> %). </w:t>
      </w:r>
      <w:r>
        <w:rPr>
          <w:rFonts w:cs="Arial"/>
          <w:szCs w:val="20"/>
        </w:rPr>
        <w:t>Nejvíce klesly ceny ropy a zemního plynu o 15,5 %, černého a hnědého uhlí a lignitu o 9,6 % a ceny chemických látek a přípravků o 5,6 %. Vzrostly ceny ostatní těžby a dobývání nerostných surovin o 5,8 %, dřeva</w:t>
      </w:r>
      <w:r w:rsidRPr="003D1962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>ých a korkových výrobků</w:t>
      </w:r>
      <w:r w:rsidRPr="003D1962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o 4,8 % a ceny </w:t>
      </w:r>
      <w:r w:rsidRPr="00995EFB">
        <w:rPr>
          <w:rFonts w:cs="Arial"/>
          <w:szCs w:val="20"/>
        </w:rPr>
        <w:t xml:space="preserve">oprav, údržby a instalace strojů a zařízení </w:t>
      </w:r>
      <w:r>
        <w:rPr>
          <w:rFonts w:cs="Arial"/>
          <w:szCs w:val="20"/>
        </w:rPr>
        <w:t xml:space="preserve">a ceny </w:t>
      </w:r>
      <w:r w:rsidRPr="00995EFB">
        <w:rPr>
          <w:rFonts w:cs="Arial"/>
          <w:szCs w:val="20"/>
        </w:rPr>
        <w:t>přírodní vody; úpravy a rozvodu vody, obchodu s vodou, prostřednictvím sítí</w:t>
      </w:r>
      <w:r>
        <w:rPr>
          <w:rFonts w:cs="Arial"/>
          <w:szCs w:val="20"/>
        </w:rPr>
        <w:t xml:space="preserve"> totožně o 4,1 %. </w:t>
      </w:r>
    </w:p>
    <w:p w14:paraId="38E039F0" w14:textId="77777777" w:rsidR="0017514D" w:rsidRDefault="0017514D" w:rsidP="005C2D51">
      <w:pPr>
        <w:rPr>
          <w:rFonts w:cs="Arial"/>
          <w:szCs w:val="20"/>
        </w:rPr>
      </w:pPr>
    </w:p>
    <w:p w14:paraId="58895505" w14:textId="5B1828CA" w:rsidR="007D7BBB" w:rsidRPr="000E3CFA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0E3CFA">
        <w:rPr>
          <w:rFonts w:ascii="Arial" w:hAnsi="Arial" w:cs="Arial"/>
          <w:sz w:val="20"/>
          <w:szCs w:val="20"/>
        </w:rPr>
        <w:t xml:space="preserve">se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0E3CFA">
        <w:rPr>
          <w:rFonts w:ascii="Arial" w:hAnsi="Arial" w:cs="Arial"/>
          <w:sz w:val="20"/>
          <w:szCs w:val="20"/>
        </w:rPr>
        <w:t xml:space="preserve">dle odhadů </w:t>
      </w:r>
      <w:r w:rsidR="000E3CFA">
        <w:rPr>
          <w:rFonts w:ascii="Arial" w:hAnsi="Arial" w:cs="Arial"/>
          <w:sz w:val="20"/>
          <w:szCs w:val="20"/>
        </w:rPr>
        <w:t>nezměnily</w:t>
      </w:r>
      <w:r w:rsidR="00941927" w:rsidRPr="000E3CFA">
        <w:rPr>
          <w:rFonts w:ascii="Arial" w:hAnsi="Arial" w:cs="Arial"/>
          <w:sz w:val="20"/>
          <w:szCs w:val="20"/>
        </w:rPr>
        <w:t xml:space="preserve">, </w:t>
      </w:r>
      <w:r w:rsidRPr="000E3CFA">
        <w:rPr>
          <w:rFonts w:ascii="Arial" w:hAnsi="Arial" w:cs="Arial"/>
          <w:sz w:val="20"/>
          <w:szCs w:val="20"/>
        </w:rPr>
        <w:t>ceny materiálů a výrobků spotřebovávaných ve stavebnictví</w:t>
      </w:r>
      <w:r w:rsidR="000E3CFA">
        <w:rPr>
          <w:rFonts w:ascii="Arial" w:hAnsi="Arial" w:cs="Arial"/>
          <w:sz w:val="20"/>
          <w:szCs w:val="20"/>
        </w:rPr>
        <w:t xml:space="preserve"> se zvýšily o 0,2 %</w:t>
      </w:r>
      <w:r w:rsidRPr="000E3CFA">
        <w:rPr>
          <w:rFonts w:ascii="Arial" w:hAnsi="Arial" w:cs="Arial"/>
          <w:sz w:val="20"/>
          <w:szCs w:val="20"/>
        </w:rPr>
        <w:t xml:space="preserve">. </w:t>
      </w:r>
      <w:r w:rsidR="007D7BBB" w:rsidRPr="000E3CFA">
        <w:rPr>
          <w:rFonts w:ascii="Arial" w:hAnsi="Arial" w:cs="Arial"/>
          <w:sz w:val="20"/>
          <w:szCs w:val="20"/>
        </w:rPr>
        <w:t xml:space="preserve">Ceny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>stavebních prací</w:t>
      </w:r>
      <w:r w:rsidR="00FB5C1F" w:rsidRPr="000E3CFA">
        <w:rPr>
          <w:rFonts w:ascii="Arial" w:hAnsi="Arial" w:cs="Arial"/>
          <w:b/>
          <w:bCs/>
          <w:sz w:val="20"/>
          <w:szCs w:val="20"/>
        </w:rPr>
        <w:t xml:space="preserve"> </w:t>
      </w:r>
      <w:r w:rsidR="000E3CFA">
        <w:rPr>
          <w:rFonts w:ascii="Arial" w:hAnsi="Arial" w:cs="Arial"/>
          <w:sz w:val="20"/>
          <w:szCs w:val="20"/>
        </w:rPr>
        <w:t>byly</w:t>
      </w:r>
      <w:r w:rsidR="007D7BBB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 w:rsidRPr="000E3CFA">
        <w:rPr>
          <w:rFonts w:ascii="Arial" w:hAnsi="Arial" w:cs="Arial"/>
          <w:sz w:val="20"/>
          <w:szCs w:val="20"/>
        </w:rPr>
        <w:t xml:space="preserve">dle odhadů </w:t>
      </w:r>
      <w:r w:rsidR="000E3CFA">
        <w:rPr>
          <w:rFonts w:ascii="Arial" w:hAnsi="Arial" w:cs="Arial"/>
          <w:sz w:val="20"/>
          <w:szCs w:val="20"/>
        </w:rPr>
        <w:t>vyšší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4C6826" w:rsidRPr="000E3CFA">
        <w:rPr>
          <w:rFonts w:ascii="Arial" w:hAnsi="Arial" w:cs="Arial"/>
          <w:sz w:val="20"/>
          <w:szCs w:val="20"/>
        </w:rPr>
        <w:t>3,</w:t>
      </w:r>
      <w:r w:rsidR="000E3CFA">
        <w:rPr>
          <w:rFonts w:ascii="Arial" w:hAnsi="Arial" w:cs="Arial"/>
          <w:sz w:val="20"/>
          <w:szCs w:val="20"/>
        </w:rPr>
        <w:t>0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FB5C1F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sz w:val="20"/>
          <w:szCs w:val="20"/>
        </w:rPr>
        <w:t>(</w:t>
      </w:r>
      <w:r w:rsidR="000E3CFA" w:rsidRPr="000E3CFA">
        <w:rPr>
          <w:rFonts w:ascii="Arial" w:hAnsi="Arial" w:cs="Arial"/>
          <w:sz w:val="20"/>
          <w:szCs w:val="20"/>
        </w:rPr>
        <w:t>v listopadu o </w:t>
      </w:r>
      <w:r w:rsidR="0078574E">
        <w:rPr>
          <w:rFonts w:ascii="Arial" w:hAnsi="Arial" w:cs="Arial"/>
          <w:sz w:val="20"/>
          <w:szCs w:val="20"/>
        </w:rPr>
        <w:t>3,2</w:t>
      </w:r>
      <w:r w:rsidR="000E3CFA" w:rsidRPr="000E3CFA">
        <w:rPr>
          <w:rFonts w:ascii="Arial" w:hAnsi="Arial" w:cs="Arial"/>
          <w:sz w:val="20"/>
          <w:szCs w:val="20"/>
        </w:rPr>
        <w:t> %</w:t>
      </w:r>
      <w:r w:rsidR="00FB5C1F" w:rsidRPr="000E3CFA">
        <w:rPr>
          <w:rFonts w:ascii="Arial" w:hAnsi="Arial" w:cs="Arial"/>
          <w:sz w:val="20"/>
          <w:szCs w:val="20"/>
        </w:rPr>
        <w:t xml:space="preserve">). </w:t>
      </w:r>
      <w:r w:rsidR="007D7BBB" w:rsidRPr="000E3CFA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500C5A" w:rsidRPr="000E3CFA">
        <w:rPr>
          <w:rFonts w:ascii="Arial" w:hAnsi="Arial" w:cs="Arial"/>
          <w:sz w:val="20"/>
          <w:szCs w:val="20"/>
        </w:rPr>
        <w:t>1,</w:t>
      </w:r>
      <w:r w:rsidR="000E3CFA">
        <w:rPr>
          <w:rFonts w:ascii="Arial" w:hAnsi="Arial" w:cs="Arial"/>
          <w:sz w:val="20"/>
          <w:szCs w:val="20"/>
        </w:rPr>
        <w:t>6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7D7BBB" w:rsidRPr="000E3CFA">
        <w:rPr>
          <w:rFonts w:ascii="Arial" w:hAnsi="Arial" w:cs="Arial"/>
          <w:sz w:val="20"/>
          <w:szCs w:val="20"/>
        </w:rPr>
        <w:t xml:space="preserve"> (</w:t>
      </w:r>
      <w:bookmarkStart w:id="0" w:name="_Hlk219286002"/>
      <w:r w:rsidR="007D7BBB" w:rsidRPr="000E3CFA">
        <w:rPr>
          <w:rFonts w:ascii="Arial" w:hAnsi="Arial" w:cs="Arial"/>
          <w:sz w:val="20"/>
          <w:szCs w:val="20"/>
        </w:rPr>
        <w:t>v </w:t>
      </w:r>
      <w:r w:rsidR="001A0752" w:rsidRPr="000E3CFA">
        <w:rPr>
          <w:rFonts w:ascii="Arial" w:hAnsi="Arial" w:cs="Arial"/>
          <w:sz w:val="20"/>
          <w:szCs w:val="20"/>
        </w:rPr>
        <w:t>listopadu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0E3CFA">
        <w:rPr>
          <w:rFonts w:ascii="Arial" w:hAnsi="Arial" w:cs="Arial"/>
          <w:sz w:val="20"/>
          <w:szCs w:val="20"/>
        </w:rPr>
        <w:t>1,1</w:t>
      </w:r>
      <w:r w:rsidR="0010346A" w:rsidRPr="000E3CFA">
        <w:rPr>
          <w:rFonts w:ascii="Arial" w:hAnsi="Arial" w:cs="Arial"/>
          <w:sz w:val="20"/>
          <w:szCs w:val="20"/>
        </w:rPr>
        <w:t> %</w:t>
      </w:r>
      <w:bookmarkEnd w:id="0"/>
      <w:r w:rsidR="007D7BBB" w:rsidRPr="000E3CFA">
        <w:rPr>
          <w:rFonts w:ascii="Arial" w:hAnsi="Arial" w:cs="Arial"/>
          <w:sz w:val="20"/>
          <w:szCs w:val="20"/>
        </w:rPr>
        <w:t>).</w:t>
      </w:r>
    </w:p>
    <w:p w14:paraId="7E865688" w14:textId="6A4A11EA" w:rsidR="00B16DE3" w:rsidRPr="000E3CFA" w:rsidRDefault="00B16DE3" w:rsidP="00B16DE3">
      <w:r w:rsidRPr="00891632">
        <w:t xml:space="preserve">Ceny </w:t>
      </w:r>
      <w:r w:rsidRPr="00891632">
        <w:rPr>
          <w:b/>
        </w:rPr>
        <w:t>stavebních prací</w:t>
      </w:r>
      <w:r w:rsidRPr="00891632">
        <w:t xml:space="preserve"> byly </w:t>
      </w:r>
      <w:r w:rsidRPr="00891632">
        <w:rPr>
          <w:rFonts w:cs="Arial"/>
        </w:rPr>
        <w:t xml:space="preserve">dle odhadu </w:t>
      </w:r>
      <w:r w:rsidRPr="00891632">
        <w:rPr>
          <w:b/>
        </w:rPr>
        <w:t>v průměru za celý rok 202</w:t>
      </w:r>
      <w:r w:rsidR="008E65B3" w:rsidRPr="00891632">
        <w:rPr>
          <w:b/>
        </w:rPr>
        <w:t>5</w:t>
      </w:r>
      <w:r w:rsidRPr="00891632">
        <w:rPr>
          <w:b/>
        </w:rPr>
        <w:t xml:space="preserve"> v porovnání s rokem 202</w:t>
      </w:r>
      <w:r w:rsidR="008E65B3" w:rsidRPr="00891632">
        <w:rPr>
          <w:b/>
        </w:rPr>
        <w:t>4</w:t>
      </w:r>
      <w:r w:rsidRPr="00891632">
        <w:t xml:space="preserve"> vyšší o </w:t>
      </w:r>
      <w:r w:rsidR="00355C8A" w:rsidRPr="00891632">
        <w:t>3,0</w:t>
      </w:r>
      <w:r w:rsidRPr="00891632">
        <w:t> % (v roce 202</w:t>
      </w:r>
      <w:r w:rsidR="008E65B3" w:rsidRPr="00891632">
        <w:t>4</w:t>
      </w:r>
      <w:r w:rsidRPr="00891632">
        <w:t xml:space="preserve"> </w:t>
      </w:r>
      <w:r w:rsidRPr="00891632">
        <w:rPr>
          <w:rFonts w:cs="Arial"/>
        </w:rPr>
        <w:t xml:space="preserve">po zpřesnění </w:t>
      </w:r>
      <w:r w:rsidRPr="00891632">
        <w:t>o </w:t>
      </w:r>
      <w:r w:rsidR="00355C8A" w:rsidRPr="00891632">
        <w:t>2,</w:t>
      </w:r>
      <w:r w:rsidR="00552EAA" w:rsidRPr="00891632">
        <w:t>0</w:t>
      </w:r>
      <w:r w:rsidRPr="00891632">
        <w:t xml:space="preserve"> %). Ceny materiálů a výrobků spotřebovávaných ve stavebnictví </w:t>
      </w:r>
      <w:r w:rsidR="00F4676E" w:rsidRPr="00891632">
        <w:t>vzrostly</w:t>
      </w:r>
      <w:r w:rsidRPr="00891632">
        <w:t xml:space="preserve"> v průměru za celý rok 202</w:t>
      </w:r>
      <w:r w:rsidR="008F4D94" w:rsidRPr="00891632">
        <w:t>5</w:t>
      </w:r>
      <w:r w:rsidRPr="00891632">
        <w:t xml:space="preserve"> o </w:t>
      </w:r>
      <w:r w:rsidR="00F4676E" w:rsidRPr="00891632">
        <w:t>1,0</w:t>
      </w:r>
      <w:r w:rsidRPr="00891632">
        <w:t> % (</w:t>
      </w:r>
      <w:r w:rsidRPr="00891632">
        <w:rPr>
          <w:color w:val="000000"/>
        </w:rPr>
        <w:t>v roce 202</w:t>
      </w:r>
      <w:r w:rsidR="00F4676E" w:rsidRPr="00891632">
        <w:rPr>
          <w:color w:val="000000"/>
        </w:rPr>
        <w:t>4</w:t>
      </w:r>
      <w:r w:rsidRPr="00891632">
        <w:rPr>
          <w:color w:val="000000"/>
        </w:rPr>
        <w:t xml:space="preserve"> byly </w:t>
      </w:r>
      <w:r w:rsidR="0010264C" w:rsidRPr="00891632">
        <w:rPr>
          <w:color w:val="000000"/>
        </w:rPr>
        <w:t>nižší</w:t>
      </w:r>
      <w:r w:rsidRPr="00891632">
        <w:rPr>
          <w:color w:val="000000"/>
        </w:rPr>
        <w:t xml:space="preserve"> o </w:t>
      </w:r>
      <w:r w:rsidR="00F4676E" w:rsidRPr="00891632">
        <w:rPr>
          <w:color w:val="000000"/>
        </w:rPr>
        <w:t>0,</w:t>
      </w:r>
      <w:r w:rsidR="0010264C" w:rsidRPr="00891632">
        <w:rPr>
          <w:color w:val="000000"/>
        </w:rPr>
        <w:t>5</w:t>
      </w:r>
      <w:r w:rsidRPr="00891632">
        <w:rPr>
          <w:color w:val="000000"/>
        </w:rPr>
        <w:t> %</w:t>
      </w:r>
      <w:r w:rsidRPr="00891632"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619ED2F5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E05D26">
        <w:rPr>
          <w:rFonts w:cs="Arial"/>
          <w:bCs/>
          <w:iCs/>
          <w:szCs w:val="20"/>
        </w:rPr>
        <w:t>snížily</w:t>
      </w:r>
      <w:r>
        <w:rPr>
          <w:rFonts w:cs="Arial"/>
          <w:bCs/>
          <w:iCs/>
          <w:szCs w:val="20"/>
        </w:rPr>
        <w:t xml:space="preserve"> o </w:t>
      </w:r>
      <w:r w:rsidR="000079DD">
        <w:rPr>
          <w:rFonts w:cs="Arial"/>
          <w:bCs/>
          <w:iCs/>
          <w:szCs w:val="20"/>
        </w:rPr>
        <w:t>0,</w:t>
      </w:r>
      <w:r w:rsidR="00E05D26">
        <w:rPr>
          <w:rFonts w:cs="Arial"/>
          <w:bCs/>
          <w:iCs/>
          <w:szCs w:val="20"/>
        </w:rPr>
        <w:t>1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9F1B49">
        <w:rPr>
          <w:rFonts w:cs="Arial"/>
          <w:szCs w:val="20"/>
        </w:rPr>
        <w:t xml:space="preserve">Klesly ceny </w:t>
      </w:r>
      <w:r w:rsidR="00B12860">
        <w:rPr>
          <w:rFonts w:cs="Arial"/>
          <w:szCs w:val="20"/>
        </w:rPr>
        <w:t>za služby v oblasti produkce filmů, videozáznamů</w:t>
      </w:r>
      <w:r w:rsidR="00B12860" w:rsidRPr="00AA595C">
        <w:rPr>
          <w:rFonts w:cs="Arial"/>
          <w:szCs w:val="20"/>
        </w:rPr>
        <w:t xml:space="preserve"> </w:t>
      </w:r>
      <w:r w:rsidR="00B12860">
        <w:rPr>
          <w:rFonts w:cs="Arial"/>
          <w:szCs w:val="20"/>
        </w:rPr>
        <w:t xml:space="preserve">a televizních pořadů o </w:t>
      </w:r>
      <w:r w:rsidR="002A61D5">
        <w:rPr>
          <w:rFonts w:cs="Arial"/>
          <w:szCs w:val="20"/>
        </w:rPr>
        <w:t>4,</w:t>
      </w:r>
      <w:r w:rsidR="00655F43">
        <w:rPr>
          <w:rFonts w:cs="Arial"/>
          <w:szCs w:val="20"/>
        </w:rPr>
        <w:t>5</w:t>
      </w:r>
      <w:r w:rsidR="00B12860">
        <w:rPr>
          <w:rFonts w:cs="Arial"/>
          <w:szCs w:val="20"/>
        </w:rPr>
        <w:t> %</w:t>
      </w:r>
      <w:r w:rsidR="004C5F86">
        <w:rPr>
          <w:rFonts w:cs="Arial"/>
          <w:szCs w:val="20"/>
        </w:rPr>
        <w:t>,</w:t>
      </w:r>
      <w:r w:rsidR="003864AB">
        <w:rPr>
          <w:rFonts w:cs="Arial"/>
          <w:szCs w:val="20"/>
        </w:rPr>
        <w:t xml:space="preserve"> </w:t>
      </w:r>
      <w:r w:rsidR="005D66F3" w:rsidRPr="00AA595C">
        <w:rPr>
          <w:rFonts w:cs="Arial"/>
          <w:szCs w:val="20"/>
        </w:rPr>
        <w:t xml:space="preserve">za služby v oblasti </w:t>
      </w:r>
      <w:r w:rsidR="005D66F3">
        <w:rPr>
          <w:rFonts w:cs="Arial"/>
          <w:szCs w:val="20"/>
        </w:rPr>
        <w:t>t</w:t>
      </w:r>
      <w:r w:rsidR="005D66F3" w:rsidRPr="001345EF">
        <w:rPr>
          <w:rFonts w:cs="Arial"/>
          <w:szCs w:val="20"/>
        </w:rPr>
        <w:t>vorb</w:t>
      </w:r>
      <w:r w:rsidR="005D66F3">
        <w:rPr>
          <w:rFonts w:cs="Arial"/>
          <w:szCs w:val="20"/>
        </w:rPr>
        <w:t>y</w:t>
      </w:r>
      <w:r w:rsidR="005D66F3" w:rsidRPr="001345EF">
        <w:rPr>
          <w:rFonts w:cs="Arial"/>
          <w:szCs w:val="20"/>
        </w:rPr>
        <w:t xml:space="preserve"> programů a vysílání</w:t>
      </w:r>
      <w:r w:rsidR="005D66F3" w:rsidRPr="00816ED4">
        <w:rPr>
          <w:rFonts w:cs="Arial"/>
          <w:szCs w:val="20"/>
        </w:rPr>
        <w:t xml:space="preserve"> </w:t>
      </w:r>
      <w:r w:rsidR="005D66F3">
        <w:rPr>
          <w:rFonts w:cs="Arial"/>
          <w:szCs w:val="20"/>
        </w:rPr>
        <w:t xml:space="preserve">o 2,3 %, </w:t>
      </w:r>
      <w:r w:rsidR="004C5F86">
        <w:rPr>
          <w:rFonts w:cs="Arial"/>
          <w:szCs w:val="20"/>
        </w:rPr>
        <w:t xml:space="preserve">za služby v oblasti zaměstnání o 1,6 % </w:t>
      </w:r>
      <w:r w:rsidR="00073FA1">
        <w:rPr>
          <w:rFonts w:cs="Arial"/>
          <w:szCs w:val="20"/>
        </w:rPr>
        <w:t>a</w:t>
      </w:r>
      <w:r w:rsidR="00893895">
        <w:rPr>
          <w:rFonts w:cs="Arial"/>
          <w:szCs w:val="20"/>
        </w:rPr>
        <w:t xml:space="preserve"> </w:t>
      </w:r>
      <w:r w:rsidR="00893895" w:rsidRPr="00AA595C">
        <w:rPr>
          <w:rFonts w:cs="Arial"/>
          <w:szCs w:val="20"/>
        </w:rPr>
        <w:t>za reklamní služby a průzkum trhu o </w:t>
      </w:r>
      <w:r w:rsidR="00893895">
        <w:rPr>
          <w:rFonts w:cs="Arial"/>
          <w:szCs w:val="20"/>
        </w:rPr>
        <w:t>1,3 %</w:t>
      </w:r>
      <w:r w:rsidR="009F1B49">
        <w:rPr>
          <w:rFonts w:cs="Arial"/>
          <w:szCs w:val="20"/>
        </w:rPr>
        <w:t>.</w:t>
      </w:r>
      <w:r w:rsidR="00073FA1">
        <w:rPr>
          <w:rFonts w:cs="Arial"/>
          <w:szCs w:val="20"/>
        </w:rPr>
        <w:t xml:space="preserve"> </w:t>
      </w:r>
      <w:r w:rsidR="00AA7986">
        <w:rPr>
          <w:rFonts w:cs="Arial"/>
          <w:szCs w:val="20"/>
        </w:rPr>
        <w:t xml:space="preserve">Zvýšily se </w:t>
      </w:r>
      <w:r w:rsidR="00E26538">
        <w:rPr>
          <w:rFonts w:cs="Arial"/>
          <w:szCs w:val="20"/>
        </w:rPr>
        <w:t>c</w:t>
      </w:r>
      <w:r w:rsidR="0084568C">
        <w:rPr>
          <w:rFonts w:cs="Arial"/>
          <w:szCs w:val="20"/>
        </w:rPr>
        <w:t xml:space="preserve">eny </w:t>
      </w:r>
      <w:r w:rsidR="004C5F86">
        <w:rPr>
          <w:rFonts w:cs="Arial"/>
          <w:szCs w:val="20"/>
        </w:rPr>
        <w:t xml:space="preserve">za informační služby </w:t>
      </w:r>
      <w:r w:rsidR="00575E26">
        <w:rPr>
          <w:rFonts w:cs="Arial"/>
          <w:szCs w:val="20"/>
        </w:rPr>
        <w:t>o 1,1 %</w:t>
      </w:r>
      <w:r w:rsidR="00001B52">
        <w:rPr>
          <w:rFonts w:cs="Arial"/>
          <w:szCs w:val="20"/>
        </w:rPr>
        <w:t>, za vydavatelské služby o</w:t>
      </w:r>
      <w:r w:rsidR="00BD78A1">
        <w:rPr>
          <w:rFonts w:cs="Arial"/>
          <w:szCs w:val="20"/>
        </w:rPr>
        <w:t> </w:t>
      </w:r>
      <w:r w:rsidR="00001B52">
        <w:rPr>
          <w:rFonts w:cs="Arial"/>
          <w:szCs w:val="20"/>
        </w:rPr>
        <w:t xml:space="preserve">1,0 %, </w:t>
      </w:r>
      <w:r w:rsidR="00BD78A1">
        <w:rPr>
          <w:rFonts w:cs="Arial"/>
          <w:szCs w:val="20"/>
        </w:rPr>
        <w:t xml:space="preserve">za poradenství v oblasti řízení o 0,6 % a </w:t>
      </w:r>
      <w:r w:rsidR="00001B52">
        <w:rPr>
          <w:rFonts w:cs="Arial"/>
          <w:szCs w:val="20"/>
        </w:rPr>
        <w:t xml:space="preserve">za služby v oblasti </w:t>
      </w:r>
      <w:r w:rsidR="00820DB8">
        <w:rPr>
          <w:rFonts w:cs="Arial"/>
          <w:szCs w:val="20"/>
        </w:rPr>
        <w:t>programování a související služby o 0,5 %</w:t>
      </w:r>
      <w:r w:rsidR="00367E7E">
        <w:rPr>
          <w:rFonts w:cs="Arial"/>
          <w:szCs w:val="20"/>
        </w:rPr>
        <w:t>.</w:t>
      </w:r>
      <w:r w:rsidR="007903C6">
        <w:rPr>
          <w:rFonts w:cs="Arial"/>
          <w:szCs w:val="20"/>
        </w:rPr>
        <w:t xml:space="preserve">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89121E">
        <w:rPr>
          <w:rFonts w:cs="Arial"/>
          <w:szCs w:val="20"/>
        </w:rPr>
        <w:t>nezměnily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5F0CBC">
        <w:rPr>
          <w:rFonts w:cs="Arial"/>
          <w:szCs w:val="20"/>
        </w:rPr>
        <w:t>0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EF3208" w:rsidRPr="00AF574E">
        <w:rPr>
          <w:rFonts w:cs="Arial"/>
          <w:szCs w:val="20"/>
        </w:rPr>
        <w:t>v</w:t>
      </w:r>
      <w:r w:rsidR="00EF3208">
        <w:rPr>
          <w:rFonts w:cs="Arial"/>
          <w:szCs w:val="20"/>
        </w:rPr>
        <w:t> </w:t>
      </w:r>
      <w:r w:rsidR="001A0752">
        <w:rPr>
          <w:rFonts w:cs="Arial"/>
          <w:szCs w:val="20"/>
        </w:rPr>
        <w:t>listopadu</w:t>
      </w:r>
      <w:r w:rsidR="005F0CBC">
        <w:rPr>
          <w:rFonts w:cs="Arial"/>
          <w:szCs w:val="20"/>
        </w:rPr>
        <w:t xml:space="preserve"> o 4,3 %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EF3208" w:rsidRPr="00AA595C">
        <w:rPr>
          <w:rFonts w:cs="Arial"/>
          <w:szCs w:val="20"/>
        </w:rPr>
        <w:t>za reklamní služby a průzkum trhu o </w:t>
      </w:r>
      <w:r w:rsidR="00A701F1">
        <w:rPr>
          <w:rFonts w:cs="Arial"/>
          <w:szCs w:val="20"/>
        </w:rPr>
        <w:t>16,1</w:t>
      </w:r>
      <w:r w:rsidR="00EF3208">
        <w:rPr>
          <w:rFonts w:cs="Arial"/>
          <w:szCs w:val="20"/>
        </w:rPr>
        <w:t xml:space="preserve"> %,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>o</w:t>
      </w:r>
      <w:r w:rsidR="00E62ABA">
        <w:rPr>
          <w:rFonts w:cs="Arial"/>
          <w:szCs w:val="20"/>
        </w:rPr>
        <w:t> </w:t>
      </w:r>
      <w:r w:rsidR="00A701F1">
        <w:rPr>
          <w:rFonts w:cs="Arial"/>
          <w:szCs w:val="20"/>
        </w:rPr>
        <w:t>13,2</w:t>
      </w:r>
      <w:r w:rsidR="0010346A">
        <w:rPr>
          <w:rFonts w:cs="Arial"/>
          <w:szCs w:val="20"/>
        </w:rPr>
        <w:t> %</w:t>
      </w:r>
      <w:r w:rsidR="00EF3208">
        <w:rPr>
          <w:rFonts w:cs="Arial"/>
          <w:szCs w:val="20"/>
        </w:rPr>
        <w:t xml:space="preserve"> a </w:t>
      </w:r>
      <w:r w:rsidR="00693733">
        <w:rPr>
          <w:rFonts w:cs="Arial"/>
          <w:szCs w:val="20"/>
        </w:rPr>
        <w:t xml:space="preserve">za </w:t>
      </w:r>
      <w:r w:rsidR="00467469">
        <w:rPr>
          <w:rFonts w:cs="Arial"/>
          <w:szCs w:val="20"/>
        </w:rPr>
        <w:t xml:space="preserve">služby v oblasti zaměstnání o </w:t>
      </w:r>
      <w:r w:rsidR="00181660">
        <w:rPr>
          <w:rFonts w:cs="Arial"/>
          <w:szCs w:val="20"/>
        </w:rPr>
        <w:t>8,9</w:t>
      </w:r>
      <w:r w:rsidR="00EF3208">
        <w:rPr>
          <w:rFonts w:cs="Arial"/>
          <w:szCs w:val="20"/>
        </w:rPr>
        <w:t xml:space="preserve"> %.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181660">
        <w:rPr>
          <w:rFonts w:cs="Arial"/>
          <w:szCs w:val="20"/>
        </w:rPr>
        <w:t>0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1A0752">
        <w:rPr>
          <w:rFonts w:cs="Arial"/>
          <w:szCs w:val="20"/>
        </w:rPr>
        <w:t>listopadu</w:t>
      </w:r>
      <w:r w:rsidR="00874A10" w:rsidRPr="00B651BA">
        <w:rPr>
          <w:rFonts w:cs="Arial"/>
          <w:szCs w:val="20"/>
        </w:rPr>
        <w:t xml:space="preserve"> o 3,</w:t>
      </w:r>
      <w:r w:rsidR="00181660">
        <w:rPr>
          <w:rFonts w:cs="Arial"/>
          <w:szCs w:val="20"/>
        </w:rPr>
        <w:t>1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0190E412" w14:textId="5B2B13B2" w:rsidR="00D574E5" w:rsidRDefault="00180403" w:rsidP="00180403">
      <w:pPr>
        <w:rPr>
          <w:color w:val="000000"/>
        </w:rPr>
      </w:pPr>
      <w:r>
        <w:rPr>
          <w:color w:val="000000"/>
        </w:rPr>
        <w:t>C</w:t>
      </w:r>
      <w:r w:rsidRPr="00A23C77">
        <w:rPr>
          <w:color w:val="000000"/>
        </w:rPr>
        <w:t xml:space="preserve">eny </w:t>
      </w:r>
      <w:r w:rsidRPr="0038751A">
        <w:rPr>
          <w:b/>
          <w:color w:val="000000"/>
        </w:rPr>
        <w:t>tržních služeb</w:t>
      </w:r>
      <w:r w:rsidRPr="00A23C77">
        <w:rPr>
          <w:color w:val="000000"/>
        </w:rPr>
        <w:t xml:space="preserve"> </w:t>
      </w:r>
      <w:r w:rsidRPr="00A24104">
        <w:rPr>
          <w:b/>
          <w:iCs/>
        </w:rPr>
        <w:t>pro podniky</w:t>
      </w:r>
      <w:r w:rsidRPr="00A23C77">
        <w:rPr>
          <w:color w:val="000000"/>
        </w:rPr>
        <w:t xml:space="preserve"> </w:t>
      </w:r>
      <w:r>
        <w:rPr>
          <w:color w:val="000000"/>
        </w:rPr>
        <w:t xml:space="preserve">se </w:t>
      </w:r>
      <w:r w:rsidRPr="00AC4D79">
        <w:rPr>
          <w:b/>
          <w:color w:val="000000"/>
        </w:rPr>
        <w:t>v </w:t>
      </w:r>
      <w:r w:rsidRPr="002A1719">
        <w:rPr>
          <w:b/>
        </w:rPr>
        <w:t>průměru za celý rok 202</w:t>
      </w:r>
      <w:r w:rsidR="005305EC">
        <w:rPr>
          <w:b/>
        </w:rPr>
        <w:t>5</w:t>
      </w:r>
      <w:r w:rsidRPr="002A1719">
        <w:rPr>
          <w:b/>
        </w:rPr>
        <w:t xml:space="preserve"> v porovnání s rokem 202</w:t>
      </w:r>
      <w:r w:rsidR="005305EC">
        <w:rPr>
          <w:b/>
        </w:rPr>
        <w:t>4</w:t>
      </w:r>
      <w:r w:rsidRPr="00A23C77">
        <w:t xml:space="preserve"> </w:t>
      </w:r>
      <w:r>
        <w:rPr>
          <w:color w:val="000000"/>
        </w:rPr>
        <w:t>zvýšily o </w:t>
      </w:r>
      <w:r w:rsidR="0068244E">
        <w:rPr>
          <w:color w:val="000000"/>
        </w:rPr>
        <w:t>4,1</w:t>
      </w:r>
      <w:r>
        <w:rPr>
          <w:color w:val="000000"/>
        </w:rPr>
        <w:t> % (v roce 202</w:t>
      </w:r>
      <w:r w:rsidR="005305EC">
        <w:rPr>
          <w:color w:val="000000"/>
        </w:rPr>
        <w:t>4</w:t>
      </w:r>
      <w:r>
        <w:rPr>
          <w:color w:val="000000"/>
        </w:rPr>
        <w:t xml:space="preserve"> o </w:t>
      </w:r>
      <w:r w:rsidR="0068244E">
        <w:rPr>
          <w:color w:val="000000"/>
        </w:rPr>
        <w:t>3,8</w:t>
      </w:r>
      <w:r>
        <w:rPr>
          <w:color w:val="000000"/>
        </w:rPr>
        <w:t> %)</w:t>
      </w:r>
      <w:r w:rsidRPr="00A23C77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Vyšší byly ceny za služby v oblasti </w:t>
      </w:r>
      <w:r w:rsidR="00B42502">
        <w:t>tvorby programů</w:t>
      </w:r>
      <w:r w:rsidR="002C5FDC">
        <w:t xml:space="preserve"> a</w:t>
      </w:r>
      <w:r w:rsidR="00412F00">
        <w:t> </w:t>
      </w:r>
      <w:r w:rsidR="002C5FDC">
        <w:t xml:space="preserve">vysílání o 16,1 %, </w:t>
      </w:r>
      <w:r>
        <w:rPr>
          <w:rFonts w:cs="Arial"/>
          <w:szCs w:val="20"/>
        </w:rPr>
        <w:t>za reklamní služby a průzkum trhu o </w:t>
      </w:r>
      <w:r w:rsidR="002C5FDC">
        <w:rPr>
          <w:rFonts w:cs="Arial"/>
          <w:szCs w:val="20"/>
        </w:rPr>
        <w:t>13,9</w:t>
      </w:r>
      <w:r>
        <w:rPr>
          <w:rFonts w:cs="Arial"/>
          <w:szCs w:val="20"/>
        </w:rPr>
        <w:t> %, za b</w:t>
      </w:r>
      <w:r w:rsidRPr="00AD6531">
        <w:rPr>
          <w:rFonts w:cs="Arial"/>
          <w:szCs w:val="20"/>
        </w:rPr>
        <w:t>ezpečnostní a</w:t>
      </w:r>
      <w:r>
        <w:rPr>
          <w:rFonts w:cs="Arial"/>
          <w:szCs w:val="20"/>
        </w:rPr>
        <w:t> </w:t>
      </w:r>
      <w:r w:rsidRPr="00AD6531">
        <w:rPr>
          <w:rFonts w:cs="Arial"/>
          <w:szCs w:val="20"/>
        </w:rPr>
        <w:t xml:space="preserve">pátrací služby </w:t>
      </w:r>
      <w:r>
        <w:rPr>
          <w:rFonts w:cs="Arial"/>
          <w:szCs w:val="20"/>
        </w:rPr>
        <w:t xml:space="preserve">o </w:t>
      </w:r>
      <w:r w:rsidR="003F3562">
        <w:rPr>
          <w:rFonts w:cs="Arial"/>
          <w:szCs w:val="20"/>
        </w:rPr>
        <w:t>11,7</w:t>
      </w:r>
      <w:r>
        <w:rPr>
          <w:rFonts w:cs="Arial"/>
          <w:szCs w:val="20"/>
        </w:rPr>
        <w:t xml:space="preserve"> %, </w:t>
      </w:r>
      <w:r w:rsidR="000E0CFC">
        <w:t xml:space="preserve">za služby v oblasti zaměstnání o 9,2 %, </w:t>
      </w:r>
      <w:r w:rsidR="00E4271A">
        <w:rPr>
          <w:rFonts w:cs="Arial"/>
          <w:szCs w:val="20"/>
        </w:rPr>
        <w:t xml:space="preserve">za skladování a podpůrné služby v dopravě o </w:t>
      </w:r>
      <w:r w:rsidR="000204A0">
        <w:rPr>
          <w:rFonts w:cs="Arial"/>
          <w:szCs w:val="20"/>
        </w:rPr>
        <w:t xml:space="preserve">6,1 %, </w:t>
      </w:r>
      <w:r w:rsidR="003E1994">
        <w:rPr>
          <w:rFonts w:cs="Arial"/>
          <w:szCs w:val="20"/>
        </w:rPr>
        <w:t xml:space="preserve">za vydavatelské služby o </w:t>
      </w:r>
      <w:r w:rsidR="00E4271A">
        <w:rPr>
          <w:rFonts w:cs="Arial"/>
          <w:szCs w:val="20"/>
        </w:rPr>
        <w:t xml:space="preserve">5,1 %, </w:t>
      </w:r>
      <w:r w:rsidR="00A0031A">
        <w:rPr>
          <w:rFonts w:cs="Arial"/>
          <w:szCs w:val="20"/>
        </w:rPr>
        <w:t xml:space="preserve">za pojištění, </w:t>
      </w:r>
      <w:r w:rsidR="009E4190">
        <w:rPr>
          <w:rFonts w:cs="Arial"/>
          <w:szCs w:val="20"/>
        </w:rPr>
        <w:t xml:space="preserve">zajištění </w:t>
      </w:r>
      <w:r w:rsidR="00CD47F0">
        <w:rPr>
          <w:rFonts w:cs="Arial"/>
          <w:szCs w:val="20"/>
        </w:rPr>
        <w:t xml:space="preserve">a </w:t>
      </w:r>
      <w:r w:rsidR="009E4190">
        <w:rPr>
          <w:rFonts w:cs="Arial"/>
          <w:szCs w:val="20"/>
        </w:rPr>
        <w:t xml:space="preserve">penzijní financování o 4,5 %, </w:t>
      </w:r>
      <w:r w:rsidR="000204A0">
        <w:rPr>
          <w:rFonts w:cs="Arial"/>
          <w:szCs w:val="20"/>
        </w:rPr>
        <w:t xml:space="preserve">za poštovní a kurýrní služby o 4,3 % a </w:t>
      </w:r>
      <w:r>
        <w:rPr>
          <w:rFonts w:cs="Arial"/>
          <w:szCs w:val="20"/>
        </w:rPr>
        <w:t xml:space="preserve">za služby v oblasti nemovitostí o </w:t>
      </w:r>
      <w:r w:rsidR="003C44D1">
        <w:rPr>
          <w:rFonts w:cs="Arial"/>
          <w:szCs w:val="20"/>
        </w:rPr>
        <w:t>3,9</w:t>
      </w:r>
      <w:r>
        <w:rPr>
          <w:rFonts w:cs="Arial"/>
          <w:szCs w:val="20"/>
        </w:rPr>
        <w:t xml:space="preserve"> %. </w:t>
      </w:r>
      <w:r w:rsidR="00792E65">
        <w:rPr>
          <w:rFonts w:cs="Arial"/>
          <w:szCs w:val="20"/>
        </w:rPr>
        <w:t>Ceny za služby v oblasti pozemní dopravy se nezměnily</w:t>
      </w:r>
      <w:r w:rsidR="0039294B">
        <w:rPr>
          <w:rFonts w:cs="Arial"/>
          <w:szCs w:val="20"/>
        </w:rPr>
        <w:t xml:space="preserve">. </w:t>
      </w:r>
      <w:r w:rsidRPr="00E83910">
        <w:rPr>
          <w:rFonts w:cs="Arial"/>
          <w:szCs w:val="20"/>
        </w:rPr>
        <w:t xml:space="preserve">Ceny tržních služeb </w:t>
      </w:r>
      <w:r w:rsidRPr="00777811">
        <w:t>pro podniky</w:t>
      </w:r>
      <w:r>
        <w:t xml:space="preserve"> </w:t>
      </w:r>
      <w:r w:rsidRPr="00E83910">
        <w:rPr>
          <w:rFonts w:cs="Arial"/>
          <w:iCs/>
          <w:szCs w:val="20"/>
        </w:rPr>
        <w:t>nezahrnující</w:t>
      </w:r>
      <w:r w:rsidRPr="00A23C77">
        <w:rPr>
          <w:iCs/>
        </w:rPr>
        <w:t xml:space="preserve"> reklamní služby</w:t>
      </w:r>
      <w:r w:rsidRPr="00A23C77">
        <w:t xml:space="preserve"> </w:t>
      </w:r>
      <w:r>
        <w:t xml:space="preserve">byly vyšší o 3,3 % </w:t>
      </w:r>
      <w:r>
        <w:rPr>
          <w:color w:val="000000"/>
        </w:rPr>
        <w:t>(</w:t>
      </w:r>
      <w:r w:rsidR="00804B05">
        <w:rPr>
          <w:color w:val="000000"/>
        </w:rPr>
        <w:t xml:space="preserve">stejně jako </w:t>
      </w:r>
      <w:r w:rsidRPr="008C678A">
        <w:t>v roce 20</w:t>
      </w:r>
      <w:r>
        <w:t>2</w:t>
      </w:r>
      <w:r w:rsidR="005305EC">
        <w:t>4</w:t>
      </w:r>
      <w:r>
        <w:rPr>
          <w:color w:val="000000"/>
        </w:rPr>
        <w:t>)</w:t>
      </w:r>
      <w:r w:rsidRPr="00A23C77">
        <w:rPr>
          <w:color w:val="000000"/>
        </w:rPr>
        <w:t>.</w:t>
      </w:r>
    </w:p>
    <w:p w14:paraId="1E9F6AF5" w14:textId="77777777" w:rsidR="00D574E5" w:rsidRDefault="00D574E5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1F5C5F3A" w14:textId="77777777" w:rsidR="00C80B8B" w:rsidRPr="003D13E5" w:rsidRDefault="00C80B8B" w:rsidP="00C80B8B">
      <w:pPr>
        <w:pStyle w:val="Nadpis1"/>
      </w:pPr>
      <w:r w:rsidRPr="003D13E5">
        <w:lastRenderedPageBreak/>
        <w:t>Ceny průmyslových výrobců v </w:t>
      </w:r>
      <w:r w:rsidRPr="00FF4879">
        <w:t xml:space="preserve">EU – </w:t>
      </w:r>
      <w:r>
        <w:t>listopad</w:t>
      </w:r>
      <w:r w:rsidRPr="00FF4879">
        <w:t xml:space="preserve"> 2025 (předběžná </w:t>
      </w:r>
      <w:r w:rsidRPr="003D13E5">
        <w:t>data)</w:t>
      </w:r>
    </w:p>
    <w:p w14:paraId="35BDEA78" w14:textId="77777777" w:rsidR="00C80B8B" w:rsidRPr="003D13E5" w:rsidRDefault="00C80B8B" w:rsidP="00C80B8B">
      <w:pPr>
        <w:rPr>
          <w:rFonts w:cs="Arial"/>
          <w:bCs/>
          <w:iCs/>
          <w:szCs w:val="20"/>
        </w:rPr>
      </w:pPr>
    </w:p>
    <w:p w14:paraId="51D8D27D" w14:textId="1B0BD86E" w:rsidR="00C80B8B" w:rsidRPr="00FC37B8" w:rsidRDefault="00C80B8B" w:rsidP="00C80B8B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 xml:space="preserve">V zemích Evropské unie (EU), podle údajů zveřejněných </w:t>
      </w:r>
      <w:proofErr w:type="spellStart"/>
      <w:r w:rsidRPr="00FC37B8">
        <w:rPr>
          <w:rFonts w:cs="Arial"/>
          <w:bCs/>
          <w:iCs/>
          <w:szCs w:val="20"/>
        </w:rPr>
        <w:t>Eurostatem</w:t>
      </w:r>
      <w:proofErr w:type="spellEnd"/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 xml:space="preserve"> se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listopadu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zvýšily </w:t>
      </w:r>
      <w:r w:rsidRPr="00FC37B8">
        <w:rPr>
          <w:rFonts w:cs="Arial"/>
          <w:bCs/>
          <w:iCs/>
          <w:szCs w:val="20"/>
        </w:rPr>
        <w:t>o 0,</w:t>
      </w:r>
      <w:r>
        <w:rPr>
          <w:rFonts w:cs="Arial"/>
          <w:bCs/>
          <w:iCs/>
          <w:szCs w:val="20"/>
        </w:rPr>
        <w:t>6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 xml:space="preserve">říjnu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 %).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 xml:space="preserve">Ceny </w:t>
      </w:r>
      <w:r>
        <w:rPr>
          <w:rFonts w:cs="Arial"/>
          <w:bCs/>
          <w:iCs/>
          <w:szCs w:val="20"/>
        </w:rPr>
        <w:t>nejvíce vzrostly</w:t>
      </w:r>
      <w:r w:rsidRPr="00FC37B8">
        <w:rPr>
          <w:rFonts w:cs="Arial"/>
          <w:bCs/>
          <w:iCs/>
          <w:szCs w:val="20"/>
        </w:rPr>
        <w:t xml:space="preserve"> v</w:t>
      </w:r>
      <w:r>
        <w:rPr>
          <w:rFonts w:cs="Arial"/>
          <w:bCs/>
          <w:iCs/>
          <w:szCs w:val="20"/>
        </w:rPr>
        <w:t> Irsku o 4,4 %, v Švédsku o 1,9 % a v Bulharsku a Řecku shodně o 1,6 %. Ceny rostly v Rakousku o</w:t>
      </w:r>
      <w:r w:rsidR="00950B37">
        <w:rPr>
          <w:rFonts w:cs="Arial"/>
          <w:bCs/>
          <w:iCs/>
          <w:szCs w:val="20"/>
        </w:rPr>
        <w:t> </w:t>
      </w:r>
      <w:r>
        <w:rPr>
          <w:rFonts w:cs="Arial"/>
          <w:bCs/>
          <w:iCs/>
          <w:szCs w:val="20"/>
        </w:rPr>
        <w:t xml:space="preserve">0,5 %, v Česku o 0,3 % a na stejné úrovni zůstaly v Německu a v Polsku. Největší pokles cen byl zaznamenán na Slovensku o 0,9 %, na Kypru o 0,8 % a ve Španělsku o 0,5 %.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listopadu</w:t>
      </w:r>
      <w:r w:rsidRPr="00FC37B8">
        <w:rPr>
          <w:rFonts w:cs="Arial"/>
          <w:bCs/>
          <w:iCs/>
          <w:szCs w:val="20"/>
        </w:rPr>
        <w:t xml:space="preserve">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klesly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3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 xml:space="preserve">říjnu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2</w:t>
      </w:r>
      <w:r w:rsidRPr="00FC37B8">
        <w:rPr>
          <w:rFonts w:cs="Arial"/>
          <w:bCs/>
          <w:iCs/>
          <w:szCs w:val="20"/>
        </w:rPr>
        <w:t xml:space="preserve"> %). </w:t>
      </w:r>
      <w:r>
        <w:rPr>
          <w:rFonts w:cs="Arial"/>
          <w:bCs/>
          <w:iCs/>
          <w:szCs w:val="20"/>
        </w:rPr>
        <w:t xml:space="preserve">Největší </w:t>
      </w:r>
      <w:r w:rsidRPr="006A17EB">
        <w:rPr>
          <w:rFonts w:cs="Arial"/>
          <w:bCs/>
          <w:iCs/>
          <w:szCs w:val="20"/>
        </w:rPr>
        <w:t>pokles cen byl zaznamenán v Lucembursku o 5,5 %, v Portugalsku o 3,8 % a v Irsku o 3,</w:t>
      </w:r>
      <w:r w:rsidRPr="006A17EB">
        <w:t>6 %. Ceny se snížily v</w:t>
      </w:r>
      <w:r w:rsidRPr="006A17EB">
        <w:rPr>
          <w:rFonts w:cs="Arial"/>
          <w:bCs/>
          <w:iCs/>
          <w:szCs w:val="20"/>
        </w:rPr>
        <w:t> Rakousku o</w:t>
      </w:r>
      <w:r w:rsidR="00950B37">
        <w:rPr>
          <w:rFonts w:cs="Arial"/>
          <w:bCs/>
          <w:iCs/>
          <w:szCs w:val="20"/>
        </w:rPr>
        <w:t> </w:t>
      </w:r>
      <w:r w:rsidRPr="006A17EB">
        <w:rPr>
          <w:rFonts w:cs="Arial"/>
          <w:bCs/>
          <w:iCs/>
          <w:szCs w:val="20"/>
        </w:rPr>
        <w:t>2,8 %, v Německu o 2,2 % a v Polsku o 2,0 % a v Česku o 1,3 %. Ceny vzrostly na Slovensku o 0,8</w:t>
      </w:r>
      <w:r w:rsidRPr="006A17EB">
        <w:t> %.</w:t>
      </w:r>
      <w:r>
        <w:t xml:space="preserve"> </w:t>
      </w:r>
      <w:r>
        <w:rPr>
          <w:rFonts w:cs="Arial"/>
          <w:bCs/>
          <w:iCs/>
          <w:szCs w:val="20"/>
        </w:rPr>
        <w:t>Nejvíce se ceny zvýšily v Bulharsku o 13,8 %, v Rumunsku o 4,9 % a v Estonsku o</w:t>
      </w:r>
      <w:r w:rsidR="00950B37">
        <w:rPr>
          <w:rFonts w:cs="Arial"/>
          <w:bCs/>
          <w:iCs/>
          <w:szCs w:val="20"/>
        </w:rPr>
        <w:t> </w:t>
      </w:r>
      <w:r>
        <w:rPr>
          <w:rFonts w:cs="Arial"/>
          <w:bCs/>
          <w:iCs/>
          <w:szCs w:val="20"/>
        </w:rPr>
        <w:t>3,2 %.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proofErr w:type="gramStart"/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proofErr w:type="gramStart"/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proofErr w:type="gramEnd"/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17E5ED07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85477D">
        <w:rPr>
          <w:rFonts w:cs="Arial"/>
          <w:iCs w:val="0"/>
          <w:szCs w:val="18"/>
        </w:rPr>
        <w:t>25</w:t>
      </w:r>
      <w:r w:rsidRPr="00FE3CC3">
        <w:rPr>
          <w:rFonts w:cs="Arial"/>
          <w:iCs w:val="0"/>
          <w:szCs w:val="18"/>
        </w:rPr>
        <w:t xml:space="preserve">. </w:t>
      </w:r>
      <w:r w:rsidR="0085477D">
        <w:rPr>
          <w:rFonts w:cs="Arial"/>
          <w:iCs w:val="0"/>
          <w:szCs w:val="18"/>
        </w:rPr>
        <w:t>2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lastRenderedPageBreak/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1FB7" w14:textId="77777777" w:rsidR="00062EB5" w:rsidRDefault="00062EB5" w:rsidP="00BA6370">
      <w:r>
        <w:separator/>
      </w:r>
    </w:p>
  </w:endnote>
  <w:endnote w:type="continuationSeparator" w:id="0">
    <w:p w14:paraId="0F613690" w14:textId="77777777" w:rsidR="00062EB5" w:rsidRDefault="00062EB5" w:rsidP="00BA6370">
      <w:r>
        <w:continuationSeparator/>
      </w:r>
    </w:p>
  </w:endnote>
  <w:endnote w:type="continuationNotice" w:id="1">
    <w:p w14:paraId="30687BE6" w14:textId="77777777" w:rsidR="00062EB5" w:rsidRDefault="00062E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065C5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E6E4" w14:textId="77777777" w:rsidR="00062EB5" w:rsidRDefault="00062EB5" w:rsidP="00BA6370">
      <w:r>
        <w:separator/>
      </w:r>
    </w:p>
  </w:footnote>
  <w:footnote w:type="continuationSeparator" w:id="0">
    <w:p w14:paraId="09D711FC" w14:textId="77777777" w:rsidR="00062EB5" w:rsidRDefault="00062EB5" w:rsidP="00BA6370">
      <w:r>
        <w:continuationSeparator/>
      </w:r>
    </w:p>
  </w:footnote>
  <w:footnote w:type="continuationNotice" w:id="1">
    <w:p w14:paraId="2A764BDA" w14:textId="77777777" w:rsidR="00062EB5" w:rsidRDefault="00062E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9482FC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1B52"/>
    <w:rsid w:val="00003D44"/>
    <w:rsid w:val="00004396"/>
    <w:rsid w:val="000079DD"/>
    <w:rsid w:val="00012547"/>
    <w:rsid w:val="00014B39"/>
    <w:rsid w:val="000204A0"/>
    <w:rsid w:val="0002184A"/>
    <w:rsid w:val="00021D2C"/>
    <w:rsid w:val="0002551D"/>
    <w:rsid w:val="000256FC"/>
    <w:rsid w:val="00030007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2B9E"/>
    <w:rsid w:val="00062EB5"/>
    <w:rsid w:val="00066DCD"/>
    <w:rsid w:val="0007308E"/>
    <w:rsid w:val="00073FA1"/>
    <w:rsid w:val="000800D4"/>
    <w:rsid w:val="000843A5"/>
    <w:rsid w:val="00084544"/>
    <w:rsid w:val="000910DA"/>
    <w:rsid w:val="00091CC8"/>
    <w:rsid w:val="00094ACB"/>
    <w:rsid w:val="00096D6C"/>
    <w:rsid w:val="000A1E60"/>
    <w:rsid w:val="000A24E5"/>
    <w:rsid w:val="000A2BBA"/>
    <w:rsid w:val="000B22E4"/>
    <w:rsid w:val="000B33EC"/>
    <w:rsid w:val="000B4FFC"/>
    <w:rsid w:val="000B651B"/>
    <w:rsid w:val="000B6F63"/>
    <w:rsid w:val="000B7087"/>
    <w:rsid w:val="000C0AAD"/>
    <w:rsid w:val="000C2BA7"/>
    <w:rsid w:val="000C37B0"/>
    <w:rsid w:val="000C40CA"/>
    <w:rsid w:val="000D093F"/>
    <w:rsid w:val="000D0974"/>
    <w:rsid w:val="000D0F4E"/>
    <w:rsid w:val="000D2AE1"/>
    <w:rsid w:val="000D4DBA"/>
    <w:rsid w:val="000D5401"/>
    <w:rsid w:val="000D569E"/>
    <w:rsid w:val="000D5ADF"/>
    <w:rsid w:val="000E0CFC"/>
    <w:rsid w:val="000E0DA4"/>
    <w:rsid w:val="000E35EF"/>
    <w:rsid w:val="000E3A1F"/>
    <w:rsid w:val="000E3CFA"/>
    <w:rsid w:val="000E43CC"/>
    <w:rsid w:val="000E4C5C"/>
    <w:rsid w:val="000E50F1"/>
    <w:rsid w:val="000F0595"/>
    <w:rsid w:val="000F0F20"/>
    <w:rsid w:val="000F2D88"/>
    <w:rsid w:val="000F341D"/>
    <w:rsid w:val="000F431F"/>
    <w:rsid w:val="000F6D6A"/>
    <w:rsid w:val="0010264C"/>
    <w:rsid w:val="0010346A"/>
    <w:rsid w:val="00103ECA"/>
    <w:rsid w:val="0010409C"/>
    <w:rsid w:val="00105C01"/>
    <w:rsid w:val="0011148A"/>
    <w:rsid w:val="00112317"/>
    <w:rsid w:val="001139B7"/>
    <w:rsid w:val="001206A3"/>
    <w:rsid w:val="00131199"/>
    <w:rsid w:val="0013386C"/>
    <w:rsid w:val="001345EF"/>
    <w:rsid w:val="00135E13"/>
    <w:rsid w:val="0013763F"/>
    <w:rsid w:val="001404AB"/>
    <w:rsid w:val="00142F9D"/>
    <w:rsid w:val="0014324F"/>
    <w:rsid w:val="0015075C"/>
    <w:rsid w:val="001511B3"/>
    <w:rsid w:val="00152BCA"/>
    <w:rsid w:val="0015539B"/>
    <w:rsid w:val="0016216D"/>
    <w:rsid w:val="00163961"/>
    <w:rsid w:val="00167272"/>
    <w:rsid w:val="0017231D"/>
    <w:rsid w:val="0017514D"/>
    <w:rsid w:val="00175997"/>
    <w:rsid w:val="00175BEC"/>
    <w:rsid w:val="00175EB2"/>
    <w:rsid w:val="001764B2"/>
    <w:rsid w:val="00180403"/>
    <w:rsid w:val="00180B53"/>
    <w:rsid w:val="001810DC"/>
    <w:rsid w:val="00181660"/>
    <w:rsid w:val="00187436"/>
    <w:rsid w:val="00187B8D"/>
    <w:rsid w:val="00191A63"/>
    <w:rsid w:val="0019226B"/>
    <w:rsid w:val="00193844"/>
    <w:rsid w:val="0019388D"/>
    <w:rsid w:val="001942F0"/>
    <w:rsid w:val="001948DD"/>
    <w:rsid w:val="001959BD"/>
    <w:rsid w:val="00197719"/>
    <w:rsid w:val="001A04AB"/>
    <w:rsid w:val="001A0752"/>
    <w:rsid w:val="001A461F"/>
    <w:rsid w:val="001A7091"/>
    <w:rsid w:val="001A7FA4"/>
    <w:rsid w:val="001B300C"/>
    <w:rsid w:val="001B607F"/>
    <w:rsid w:val="001B6B07"/>
    <w:rsid w:val="001B705E"/>
    <w:rsid w:val="001B72A9"/>
    <w:rsid w:val="001B750C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FE0"/>
    <w:rsid w:val="001F3745"/>
    <w:rsid w:val="001F55EC"/>
    <w:rsid w:val="001F7B4C"/>
    <w:rsid w:val="00200854"/>
    <w:rsid w:val="00204A88"/>
    <w:rsid w:val="002070FB"/>
    <w:rsid w:val="002119D7"/>
    <w:rsid w:val="00213729"/>
    <w:rsid w:val="00213A9B"/>
    <w:rsid w:val="002173F7"/>
    <w:rsid w:val="00217513"/>
    <w:rsid w:val="00221F97"/>
    <w:rsid w:val="00222210"/>
    <w:rsid w:val="0022263E"/>
    <w:rsid w:val="00224170"/>
    <w:rsid w:val="0022514F"/>
    <w:rsid w:val="00231331"/>
    <w:rsid w:val="00231DE5"/>
    <w:rsid w:val="00232273"/>
    <w:rsid w:val="0023479F"/>
    <w:rsid w:val="00236347"/>
    <w:rsid w:val="00236B78"/>
    <w:rsid w:val="002406FA"/>
    <w:rsid w:val="00241A68"/>
    <w:rsid w:val="00243AB9"/>
    <w:rsid w:val="002441FC"/>
    <w:rsid w:val="00244B28"/>
    <w:rsid w:val="00244D48"/>
    <w:rsid w:val="002456C3"/>
    <w:rsid w:val="00251196"/>
    <w:rsid w:val="00251543"/>
    <w:rsid w:val="00251FA6"/>
    <w:rsid w:val="00252BDC"/>
    <w:rsid w:val="00254917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87192"/>
    <w:rsid w:val="0029343B"/>
    <w:rsid w:val="00294EBE"/>
    <w:rsid w:val="002965FF"/>
    <w:rsid w:val="00297E7D"/>
    <w:rsid w:val="002A1FEA"/>
    <w:rsid w:val="002A21CB"/>
    <w:rsid w:val="002A254D"/>
    <w:rsid w:val="002A531F"/>
    <w:rsid w:val="002A56EA"/>
    <w:rsid w:val="002A61D5"/>
    <w:rsid w:val="002A66ED"/>
    <w:rsid w:val="002B2E47"/>
    <w:rsid w:val="002B48BB"/>
    <w:rsid w:val="002B66F1"/>
    <w:rsid w:val="002C364B"/>
    <w:rsid w:val="002C41DD"/>
    <w:rsid w:val="002C50E5"/>
    <w:rsid w:val="002C5FDC"/>
    <w:rsid w:val="002D1D56"/>
    <w:rsid w:val="002D4EBD"/>
    <w:rsid w:val="002D6497"/>
    <w:rsid w:val="002D7390"/>
    <w:rsid w:val="002D7F4F"/>
    <w:rsid w:val="002E544F"/>
    <w:rsid w:val="002F1748"/>
    <w:rsid w:val="002F28BE"/>
    <w:rsid w:val="002F46A4"/>
    <w:rsid w:val="002F67EB"/>
    <w:rsid w:val="00301863"/>
    <w:rsid w:val="00304808"/>
    <w:rsid w:val="00305CAC"/>
    <w:rsid w:val="00305E45"/>
    <w:rsid w:val="00313A12"/>
    <w:rsid w:val="00314229"/>
    <w:rsid w:val="003171F7"/>
    <w:rsid w:val="003301A3"/>
    <w:rsid w:val="00332F44"/>
    <w:rsid w:val="00335AB0"/>
    <w:rsid w:val="003361A8"/>
    <w:rsid w:val="003367DD"/>
    <w:rsid w:val="00343589"/>
    <w:rsid w:val="00344FC7"/>
    <w:rsid w:val="00345F73"/>
    <w:rsid w:val="003549FD"/>
    <w:rsid w:val="00355C8A"/>
    <w:rsid w:val="00361E2C"/>
    <w:rsid w:val="003640F8"/>
    <w:rsid w:val="00364B5F"/>
    <w:rsid w:val="00365516"/>
    <w:rsid w:val="00367181"/>
    <w:rsid w:val="0036777B"/>
    <w:rsid w:val="00367E7E"/>
    <w:rsid w:val="00371CD4"/>
    <w:rsid w:val="00371CF3"/>
    <w:rsid w:val="003768E7"/>
    <w:rsid w:val="00381B0D"/>
    <w:rsid w:val="0038282A"/>
    <w:rsid w:val="003852D9"/>
    <w:rsid w:val="003864AB"/>
    <w:rsid w:val="00390576"/>
    <w:rsid w:val="0039294B"/>
    <w:rsid w:val="00393ACC"/>
    <w:rsid w:val="00396634"/>
    <w:rsid w:val="00397580"/>
    <w:rsid w:val="003A1B86"/>
    <w:rsid w:val="003A3812"/>
    <w:rsid w:val="003A45C8"/>
    <w:rsid w:val="003A6DD7"/>
    <w:rsid w:val="003B2CB7"/>
    <w:rsid w:val="003B3D1B"/>
    <w:rsid w:val="003B3DE4"/>
    <w:rsid w:val="003B5073"/>
    <w:rsid w:val="003B5D23"/>
    <w:rsid w:val="003C030E"/>
    <w:rsid w:val="003C2DCF"/>
    <w:rsid w:val="003C4139"/>
    <w:rsid w:val="003C44D1"/>
    <w:rsid w:val="003C4F7B"/>
    <w:rsid w:val="003C7FE7"/>
    <w:rsid w:val="003D0499"/>
    <w:rsid w:val="003D3576"/>
    <w:rsid w:val="003D3653"/>
    <w:rsid w:val="003D3B58"/>
    <w:rsid w:val="003D40D1"/>
    <w:rsid w:val="003D436F"/>
    <w:rsid w:val="003D43EE"/>
    <w:rsid w:val="003D63E2"/>
    <w:rsid w:val="003D74B8"/>
    <w:rsid w:val="003E1994"/>
    <w:rsid w:val="003E22EC"/>
    <w:rsid w:val="003E2D99"/>
    <w:rsid w:val="003E5D13"/>
    <w:rsid w:val="003F079C"/>
    <w:rsid w:val="003F0E91"/>
    <w:rsid w:val="003F2B5A"/>
    <w:rsid w:val="003F3562"/>
    <w:rsid w:val="003F43C8"/>
    <w:rsid w:val="003F526A"/>
    <w:rsid w:val="003F768F"/>
    <w:rsid w:val="003F7FBE"/>
    <w:rsid w:val="0040398A"/>
    <w:rsid w:val="00403E17"/>
    <w:rsid w:val="00404618"/>
    <w:rsid w:val="00404F66"/>
    <w:rsid w:val="00405244"/>
    <w:rsid w:val="00412F00"/>
    <w:rsid w:val="00412F57"/>
    <w:rsid w:val="004154C7"/>
    <w:rsid w:val="00417663"/>
    <w:rsid w:val="00426063"/>
    <w:rsid w:val="00430DCE"/>
    <w:rsid w:val="00431E80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C4B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B34"/>
    <w:rsid w:val="004C5F86"/>
    <w:rsid w:val="004C6826"/>
    <w:rsid w:val="004D05B3"/>
    <w:rsid w:val="004D3FAA"/>
    <w:rsid w:val="004D6828"/>
    <w:rsid w:val="004E1A93"/>
    <w:rsid w:val="004E411E"/>
    <w:rsid w:val="004E479E"/>
    <w:rsid w:val="004E53FA"/>
    <w:rsid w:val="004F0642"/>
    <w:rsid w:val="004F2506"/>
    <w:rsid w:val="004F2C65"/>
    <w:rsid w:val="004F418B"/>
    <w:rsid w:val="004F4426"/>
    <w:rsid w:val="004F5820"/>
    <w:rsid w:val="004F64A3"/>
    <w:rsid w:val="004F686C"/>
    <w:rsid w:val="004F6C7C"/>
    <w:rsid w:val="004F7713"/>
    <w:rsid w:val="004F78E6"/>
    <w:rsid w:val="00500C5A"/>
    <w:rsid w:val="00502295"/>
    <w:rsid w:val="0050236F"/>
    <w:rsid w:val="005041AA"/>
    <w:rsid w:val="0050420E"/>
    <w:rsid w:val="00507181"/>
    <w:rsid w:val="0051125E"/>
    <w:rsid w:val="00512D99"/>
    <w:rsid w:val="0051366B"/>
    <w:rsid w:val="00514263"/>
    <w:rsid w:val="00520173"/>
    <w:rsid w:val="00520DB3"/>
    <w:rsid w:val="00521396"/>
    <w:rsid w:val="00522C2F"/>
    <w:rsid w:val="00524715"/>
    <w:rsid w:val="005305EC"/>
    <w:rsid w:val="00531DBB"/>
    <w:rsid w:val="0053477F"/>
    <w:rsid w:val="00534976"/>
    <w:rsid w:val="005372AD"/>
    <w:rsid w:val="00543456"/>
    <w:rsid w:val="00547FF8"/>
    <w:rsid w:val="00552EAA"/>
    <w:rsid w:val="0055387F"/>
    <w:rsid w:val="00553A0A"/>
    <w:rsid w:val="005572AA"/>
    <w:rsid w:val="005573F2"/>
    <w:rsid w:val="00557414"/>
    <w:rsid w:val="00560E5E"/>
    <w:rsid w:val="00562A09"/>
    <w:rsid w:val="00562A49"/>
    <w:rsid w:val="0056363F"/>
    <w:rsid w:val="00564197"/>
    <w:rsid w:val="00565EA6"/>
    <w:rsid w:val="005674E9"/>
    <w:rsid w:val="005677A7"/>
    <w:rsid w:val="00571090"/>
    <w:rsid w:val="00571777"/>
    <w:rsid w:val="00573994"/>
    <w:rsid w:val="00574432"/>
    <w:rsid w:val="005746D6"/>
    <w:rsid w:val="00575E26"/>
    <w:rsid w:val="00577656"/>
    <w:rsid w:val="00585A21"/>
    <w:rsid w:val="005923EA"/>
    <w:rsid w:val="005A187E"/>
    <w:rsid w:val="005A4E7A"/>
    <w:rsid w:val="005A5BE9"/>
    <w:rsid w:val="005A6560"/>
    <w:rsid w:val="005A7702"/>
    <w:rsid w:val="005B0684"/>
    <w:rsid w:val="005B5A0C"/>
    <w:rsid w:val="005B7546"/>
    <w:rsid w:val="005B7595"/>
    <w:rsid w:val="005B78F8"/>
    <w:rsid w:val="005C046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66F3"/>
    <w:rsid w:val="005D6A61"/>
    <w:rsid w:val="005E2CFD"/>
    <w:rsid w:val="005E38E2"/>
    <w:rsid w:val="005E5DDA"/>
    <w:rsid w:val="005E78C9"/>
    <w:rsid w:val="005E7D49"/>
    <w:rsid w:val="005F01D3"/>
    <w:rsid w:val="005F0B1C"/>
    <w:rsid w:val="005F0CBC"/>
    <w:rsid w:val="005F13B5"/>
    <w:rsid w:val="005F2A60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B80"/>
    <w:rsid w:val="0062380D"/>
    <w:rsid w:val="00624959"/>
    <w:rsid w:val="00624B2E"/>
    <w:rsid w:val="0063266C"/>
    <w:rsid w:val="00635AA4"/>
    <w:rsid w:val="00637E64"/>
    <w:rsid w:val="006402AD"/>
    <w:rsid w:val="0064139A"/>
    <w:rsid w:val="006435C3"/>
    <w:rsid w:val="00645019"/>
    <w:rsid w:val="0064545D"/>
    <w:rsid w:val="00646942"/>
    <w:rsid w:val="00647892"/>
    <w:rsid w:val="006512EF"/>
    <w:rsid w:val="00651CF9"/>
    <w:rsid w:val="00653696"/>
    <w:rsid w:val="00654D74"/>
    <w:rsid w:val="00655F43"/>
    <w:rsid w:val="00656291"/>
    <w:rsid w:val="00657B72"/>
    <w:rsid w:val="00660308"/>
    <w:rsid w:val="00665332"/>
    <w:rsid w:val="00670672"/>
    <w:rsid w:val="00674C60"/>
    <w:rsid w:val="00676ED2"/>
    <w:rsid w:val="00676EDC"/>
    <w:rsid w:val="0068070C"/>
    <w:rsid w:val="0068244E"/>
    <w:rsid w:val="00685B9E"/>
    <w:rsid w:val="00691640"/>
    <w:rsid w:val="00692211"/>
    <w:rsid w:val="006931CF"/>
    <w:rsid w:val="006933DF"/>
    <w:rsid w:val="00693733"/>
    <w:rsid w:val="00694F3C"/>
    <w:rsid w:val="006A2D99"/>
    <w:rsid w:val="006A6153"/>
    <w:rsid w:val="006B01BE"/>
    <w:rsid w:val="006B3116"/>
    <w:rsid w:val="006B45EC"/>
    <w:rsid w:val="006B5986"/>
    <w:rsid w:val="006C1C6F"/>
    <w:rsid w:val="006C2311"/>
    <w:rsid w:val="006C3D0A"/>
    <w:rsid w:val="006C64E8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5364"/>
    <w:rsid w:val="00716356"/>
    <w:rsid w:val="00717261"/>
    <w:rsid w:val="00717EC5"/>
    <w:rsid w:val="00722877"/>
    <w:rsid w:val="00722E07"/>
    <w:rsid w:val="00726E74"/>
    <w:rsid w:val="00727C3F"/>
    <w:rsid w:val="00731C85"/>
    <w:rsid w:val="00736316"/>
    <w:rsid w:val="0074025B"/>
    <w:rsid w:val="007413E9"/>
    <w:rsid w:val="0074385C"/>
    <w:rsid w:val="00750933"/>
    <w:rsid w:val="00751B89"/>
    <w:rsid w:val="0075367D"/>
    <w:rsid w:val="00754C20"/>
    <w:rsid w:val="00754CF9"/>
    <w:rsid w:val="00762E73"/>
    <w:rsid w:val="00763ABC"/>
    <w:rsid w:val="00765BA6"/>
    <w:rsid w:val="00765E3A"/>
    <w:rsid w:val="00766C34"/>
    <w:rsid w:val="00767EF3"/>
    <w:rsid w:val="00770D87"/>
    <w:rsid w:val="00774A12"/>
    <w:rsid w:val="0077669C"/>
    <w:rsid w:val="00777F17"/>
    <w:rsid w:val="00781D4A"/>
    <w:rsid w:val="00782163"/>
    <w:rsid w:val="00783B4D"/>
    <w:rsid w:val="00784785"/>
    <w:rsid w:val="0078574E"/>
    <w:rsid w:val="0078624B"/>
    <w:rsid w:val="00786B63"/>
    <w:rsid w:val="0078723D"/>
    <w:rsid w:val="007903C6"/>
    <w:rsid w:val="007912A3"/>
    <w:rsid w:val="00792E65"/>
    <w:rsid w:val="00793254"/>
    <w:rsid w:val="0079540F"/>
    <w:rsid w:val="007954A0"/>
    <w:rsid w:val="007A2048"/>
    <w:rsid w:val="007A54A9"/>
    <w:rsid w:val="007A57F2"/>
    <w:rsid w:val="007A5897"/>
    <w:rsid w:val="007B0169"/>
    <w:rsid w:val="007B1333"/>
    <w:rsid w:val="007B1335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AA1"/>
    <w:rsid w:val="007E5E3D"/>
    <w:rsid w:val="007E738C"/>
    <w:rsid w:val="007F4AEB"/>
    <w:rsid w:val="007F6873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4B05"/>
    <w:rsid w:val="00807A7C"/>
    <w:rsid w:val="00810D33"/>
    <w:rsid w:val="00811506"/>
    <w:rsid w:val="00816C1A"/>
    <w:rsid w:val="00816ED4"/>
    <w:rsid w:val="0082050C"/>
    <w:rsid w:val="00820DB8"/>
    <w:rsid w:val="00822A6E"/>
    <w:rsid w:val="0082347F"/>
    <w:rsid w:val="00824167"/>
    <w:rsid w:val="00826E5D"/>
    <w:rsid w:val="00831B1B"/>
    <w:rsid w:val="00832F18"/>
    <w:rsid w:val="00833E31"/>
    <w:rsid w:val="00837D0B"/>
    <w:rsid w:val="00840EF2"/>
    <w:rsid w:val="0084568C"/>
    <w:rsid w:val="00845F17"/>
    <w:rsid w:val="00850F98"/>
    <w:rsid w:val="00853572"/>
    <w:rsid w:val="0085477D"/>
    <w:rsid w:val="00854BE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253A"/>
    <w:rsid w:val="008845F8"/>
    <w:rsid w:val="0088721A"/>
    <w:rsid w:val="00890DCE"/>
    <w:rsid w:val="0089121E"/>
    <w:rsid w:val="00891632"/>
    <w:rsid w:val="00893895"/>
    <w:rsid w:val="00894276"/>
    <w:rsid w:val="00895446"/>
    <w:rsid w:val="00897EDD"/>
    <w:rsid w:val="008A15B5"/>
    <w:rsid w:val="008A567B"/>
    <w:rsid w:val="008A750A"/>
    <w:rsid w:val="008A75C8"/>
    <w:rsid w:val="008B0812"/>
    <w:rsid w:val="008B18DB"/>
    <w:rsid w:val="008B22F3"/>
    <w:rsid w:val="008B3970"/>
    <w:rsid w:val="008C384C"/>
    <w:rsid w:val="008C3BB2"/>
    <w:rsid w:val="008C7B21"/>
    <w:rsid w:val="008D0F11"/>
    <w:rsid w:val="008D644F"/>
    <w:rsid w:val="008D7FE7"/>
    <w:rsid w:val="008E0245"/>
    <w:rsid w:val="008E0891"/>
    <w:rsid w:val="008E18C6"/>
    <w:rsid w:val="008E1F31"/>
    <w:rsid w:val="008E3CBF"/>
    <w:rsid w:val="008E52D6"/>
    <w:rsid w:val="008E65B3"/>
    <w:rsid w:val="008E7423"/>
    <w:rsid w:val="008F4D94"/>
    <w:rsid w:val="008F6EB2"/>
    <w:rsid w:val="008F73B4"/>
    <w:rsid w:val="009004B9"/>
    <w:rsid w:val="00904C2F"/>
    <w:rsid w:val="009050A7"/>
    <w:rsid w:val="009059E6"/>
    <w:rsid w:val="00906E01"/>
    <w:rsid w:val="00906FEE"/>
    <w:rsid w:val="009206CC"/>
    <w:rsid w:val="009226A8"/>
    <w:rsid w:val="00922855"/>
    <w:rsid w:val="00927B6F"/>
    <w:rsid w:val="00927D5F"/>
    <w:rsid w:val="009305C9"/>
    <w:rsid w:val="009312C8"/>
    <w:rsid w:val="00932A1C"/>
    <w:rsid w:val="00933293"/>
    <w:rsid w:val="0094168F"/>
    <w:rsid w:val="00941927"/>
    <w:rsid w:val="0094513C"/>
    <w:rsid w:val="009472CC"/>
    <w:rsid w:val="00950857"/>
    <w:rsid w:val="00950B37"/>
    <w:rsid w:val="00951C31"/>
    <w:rsid w:val="009550FC"/>
    <w:rsid w:val="0095674D"/>
    <w:rsid w:val="00956CBD"/>
    <w:rsid w:val="009603CA"/>
    <w:rsid w:val="009607B6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D766D"/>
    <w:rsid w:val="009E1969"/>
    <w:rsid w:val="009E26BB"/>
    <w:rsid w:val="009E38D1"/>
    <w:rsid w:val="009E4190"/>
    <w:rsid w:val="009E45FC"/>
    <w:rsid w:val="009E793F"/>
    <w:rsid w:val="009E7DAE"/>
    <w:rsid w:val="009F1B49"/>
    <w:rsid w:val="009F4BED"/>
    <w:rsid w:val="009F7BC1"/>
    <w:rsid w:val="00A00278"/>
    <w:rsid w:val="00A0031A"/>
    <w:rsid w:val="00A0364F"/>
    <w:rsid w:val="00A047B8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27028"/>
    <w:rsid w:val="00A27A78"/>
    <w:rsid w:val="00A30097"/>
    <w:rsid w:val="00A34E54"/>
    <w:rsid w:val="00A368FE"/>
    <w:rsid w:val="00A41548"/>
    <w:rsid w:val="00A4164E"/>
    <w:rsid w:val="00A42239"/>
    <w:rsid w:val="00A4343D"/>
    <w:rsid w:val="00A446E3"/>
    <w:rsid w:val="00A46D7A"/>
    <w:rsid w:val="00A501F9"/>
    <w:rsid w:val="00A502F1"/>
    <w:rsid w:val="00A56845"/>
    <w:rsid w:val="00A56D31"/>
    <w:rsid w:val="00A60561"/>
    <w:rsid w:val="00A62EE6"/>
    <w:rsid w:val="00A64371"/>
    <w:rsid w:val="00A65DEB"/>
    <w:rsid w:val="00A701F1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1B7B"/>
    <w:rsid w:val="00AA24CB"/>
    <w:rsid w:val="00AA3AC1"/>
    <w:rsid w:val="00AA595C"/>
    <w:rsid w:val="00AA655B"/>
    <w:rsid w:val="00AA706D"/>
    <w:rsid w:val="00AA7986"/>
    <w:rsid w:val="00AB1B65"/>
    <w:rsid w:val="00AB3410"/>
    <w:rsid w:val="00AB7620"/>
    <w:rsid w:val="00AB7F08"/>
    <w:rsid w:val="00AC5E95"/>
    <w:rsid w:val="00AD530C"/>
    <w:rsid w:val="00AD6531"/>
    <w:rsid w:val="00AD7802"/>
    <w:rsid w:val="00AD7E47"/>
    <w:rsid w:val="00AE0A3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3D22"/>
    <w:rsid w:val="00B14995"/>
    <w:rsid w:val="00B14D92"/>
    <w:rsid w:val="00B157BE"/>
    <w:rsid w:val="00B1684A"/>
    <w:rsid w:val="00B16A1C"/>
    <w:rsid w:val="00B16DE3"/>
    <w:rsid w:val="00B17CAC"/>
    <w:rsid w:val="00B239DA"/>
    <w:rsid w:val="00B266B9"/>
    <w:rsid w:val="00B26B9A"/>
    <w:rsid w:val="00B30FE3"/>
    <w:rsid w:val="00B312DB"/>
    <w:rsid w:val="00B3496D"/>
    <w:rsid w:val="00B42502"/>
    <w:rsid w:val="00B43CC1"/>
    <w:rsid w:val="00B45935"/>
    <w:rsid w:val="00B4639B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1F70"/>
    <w:rsid w:val="00B6326B"/>
    <w:rsid w:val="00B632CC"/>
    <w:rsid w:val="00B642B6"/>
    <w:rsid w:val="00B64B0B"/>
    <w:rsid w:val="00B651BA"/>
    <w:rsid w:val="00B76024"/>
    <w:rsid w:val="00B765D7"/>
    <w:rsid w:val="00B810D2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B165E"/>
    <w:rsid w:val="00BB3172"/>
    <w:rsid w:val="00BB37B8"/>
    <w:rsid w:val="00BB4B83"/>
    <w:rsid w:val="00BB5CC8"/>
    <w:rsid w:val="00BC1CA9"/>
    <w:rsid w:val="00BC36A5"/>
    <w:rsid w:val="00BC3A07"/>
    <w:rsid w:val="00BC55D9"/>
    <w:rsid w:val="00BC6F56"/>
    <w:rsid w:val="00BC7D69"/>
    <w:rsid w:val="00BD0BE8"/>
    <w:rsid w:val="00BD558C"/>
    <w:rsid w:val="00BD78A1"/>
    <w:rsid w:val="00BE0CD8"/>
    <w:rsid w:val="00BE12BE"/>
    <w:rsid w:val="00BE1F47"/>
    <w:rsid w:val="00BE3D03"/>
    <w:rsid w:val="00BE7098"/>
    <w:rsid w:val="00BF021A"/>
    <w:rsid w:val="00BF6C9C"/>
    <w:rsid w:val="00C014AC"/>
    <w:rsid w:val="00C03158"/>
    <w:rsid w:val="00C06383"/>
    <w:rsid w:val="00C07332"/>
    <w:rsid w:val="00C11560"/>
    <w:rsid w:val="00C126DA"/>
    <w:rsid w:val="00C13308"/>
    <w:rsid w:val="00C149EA"/>
    <w:rsid w:val="00C15777"/>
    <w:rsid w:val="00C16E0C"/>
    <w:rsid w:val="00C23D62"/>
    <w:rsid w:val="00C23F0C"/>
    <w:rsid w:val="00C246CD"/>
    <w:rsid w:val="00C269D4"/>
    <w:rsid w:val="00C26B60"/>
    <w:rsid w:val="00C2753F"/>
    <w:rsid w:val="00C27848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B8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6F89"/>
    <w:rsid w:val="00CB78EE"/>
    <w:rsid w:val="00CC0AE9"/>
    <w:rsid w:val="00CC1238"/>
    <w:rsid w:val="00CC2806"/>
    <w:rsid w:val="00CD47F0"/>
    <w:rsid w:val="00CD5024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240C"/>
    <w:rsid w:val="00CF545B"/>
    <w:rsid w:val="00CF7615"/>
    <w:rsid w:val="00D00619"/>
    <w:rsid w:val="00D0085B"/>
    <w:rsid w:val="00D014E7"/>
    <w:rsid w:val="00D1001B"/>
    <w:rsid w:val="00D13BD6"/>
    <w:rsid w:val="00D146D9"/>
    <w:rsid w:val="00D151CD"/>
    <w:rsid w:val="00D15330"/>
    <w:rsid w:val="00D15759"/>
    <w:rsid w:val="00D177CA"/>
    <w:rsid w:val="00D209A7"/>
    <w:rsid w:val="00D20BDF"/>
    <w:rsid w:val="00D24371"/>
    <w:rsid w:val="00D24866"/>
    <w:rsid w:val="00D25226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1469"/>
    <w:rsid w:val="00D54B4C"/>
    <w:rsid w:val="00D57049"/>
    <w:rsid w:val="00D574E5"/>
    <w:rsid w:val="00D6061D"/>
    <w:rsid w:val="00D65BF6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A38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4351"/>
    <w:rsid w:val="00DA5869"/>
    <w:rsid w:val="00DA5ADB"/>
    <w:rsid w:val="00DA76DB"/>
    <w:rsid w:val="00DB054E"/>
    <w:rsid w:val="00DB10B8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16D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E56"/>
    <w:rsid w:val="00E22B9B"/>
    <w:rsid w:val="00E2396C"/>
    <w:rsid w:val="00E26538"/>
    <w:rsid w:val="00E26704"/>
    <w:rsid w:val="00E31980"/>
    <w:rsid w:val="00E31D0F"/>
    <w:rsid w:val="00E33201"/>
    <w:rsid w:val="00E4271A"/>
    <w:rsid w:val="00E44A47"/>
    <w:rsid w:val="00E45C8A"/>
    <w:rsid w:val="00E56DA0"/>
    <w:rsid w:val="00E606B3"/>
    <w:rsid w:val="00E62ABA"/>
    <w:rsid w:val="00E62F61"/>
    <w:rsid w:val="00E6423C"/>
    <w:rsid w:val="00E6553E"/>
    <w:rsid w:val="00E736B8"/>
    <w:rsid w:val="00E77374"/>
    <w:rsid w:val="00E77595"/>
    <w:rsid w:val="00E8158F"/>
    <w:rsid w:val="00E82034"/>
    <w:rsid w:val="00E855C7"/>
    <w:rsid w:val="00E90F78"/>
    <w:rsid w:val="00E91B6C"/>
    <w:rsid w:val="00E93328"/>
    <w:rsid w:val="00E93830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D6666"/>
    <w:rsid w:val="00EE222F"/>
    <w:rsid w:val="00EE2602"/>
    <w:rsid w:val="00EE3A34"/>
    <w:rsid w:val="00EE3D58"/>
    <w:rsid w:val="00EE5521"/>
    <w:rsid w:val="00EE67FD"/>
    <w:rsid w:val="00EE7D4C"/>
    <w:rsid w:val="00EF13E4"/>
    <w:rsid w:val="00EF3208"/>
    <w:rsid w:val="00EF5B67"/>
    <w:rsid w:val="00EF66C9"/>
    <w:rsid w:val="00F01964"/>
    <w:rsid w:val="00F02A59"/>
    <w:rsid w:val="00F12F71"/>
    <w:rsid w:val="00F141B0"/>
    <w:rsid w:val="00F24205"/>
    <w:rsid w:val="00F24F9C"/>
    <w:rsid w:val="00F2608A"/>
    <w:rsid w:val="00F33270"/>
    <w:rsid w:val="00F3577B"/>
    <w:rsid w:val="00F41806"/>
    <w:rsid w:val="00F42813"/>
    <w:rsid w:val="00F44E36"/>
    <w:rsid w:val="00F4676E"/>
    <w:rsid w:val="00F50C3E"/>
    <w:rsid w:val="00F5383A"/>
    <w:rsid w:val="00F56BA9"/>
    <w:rsid w:val="00F56C2F"/>
    <w:rsid w:val="00F572EB"/>
    <w:rsid w:val="00F573F5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86268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4E62"/>
    <w:rsid w:val="00FC5DA8"/>
    <w:rsid w:val="00FD22A8"/>
    <w:rsid w:val="00FD3455"/>
    <w:rsid w:val="00FD3E8B"/>
    <w:rsid w:val="00FD4D7F"/>
    <w:rsid w:val="00FD6053"/>
    <w:rsid w:val="00FD64EE"/>
    <w:rsid w:val="00FD7D31"/>
    <w:rsid w:val="00FE08E2"/>
    <w:rsid w:val="00FE1620"/>
    <w:rsid w:val="00FE3275"/>
    <w:rsid w:val="00FE3CC3"/>
    <w:rsid w:val="00FF0BBC"/>
    <w:rsid w:val="00FF25A2"/>
    <w:rsid w:val="00FF47B7"/>
    <w:rsid w:val="00FF5BF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7EBFBB-171A-4D81-91D0-C2C7DC0F1F0C}"/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668</TotalTime>
  <Pages>4</Pages>
  <Words>1424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9813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135</cp:revision>
  <cp:lastPrinted>2026-01-13T11:45:00Z</cp:lastPrinted>
  <dcterms:created xsi:type="dcterms:W3CDTF">2026-01-12T11:24:00Z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