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47BC" w14:textId="61B95844" w:rsidR="003638BE" w:rsidRDefault="00D5312B" w:rsidP="003638BE">
      <w:pPr>
        <w:pStyle w:val="Datum"/>
      </w:pPr>
      <w:r>
        <w:t>3</w:t>
      </w:r>
      <w:r w:rsidR="001A0654">
        <w:t>0</w:t>
      </w:r>
      <w:r>
        <w:t>. 1. 202</w:t>
      </w:r>
      <w:r w:rsidR="001A0654">
        <w:t>6</w:t>
      </w:r>
    </w:p>
    <w:p w14:paraId="7340CE36" w14:textId="202F8916" w:rsidR="003638BE" w:rsidRDefault="003638BE" w:rsidP="003638BE">
      <w:pPr>
        <w:pStyle w:val="Nzev"/>
      </w:pPr>
      <w:r>
        <w:t>HDP v roce 202</w:t>
      </w:r>
      <w:r w:rsidR="001A0654">
        <w:t>5</w:t>
      </w:r>
      <w:r>
        <w:t xml:space="preserve"> </w:t>
      </w:r>
      <w:r w:rsidR="00D5312B">
        <w:t>vzrostl</w:t>
      </w:r>
      <w:r>
        <w:t xml:space="preserve"> o </w:t>
      </w:r>
      <w:r w:rsidR="00CE3F15">
        <w:t>2</w:t>
      </w:r>
      <w:r>
        <w:t>,</w:t>
      </w:r>
      <w:r w:rsidR="00CE3F15">
        <w:t>5</w:t>
      </w:r>
      <w:r>
        <w:t> %</w:t>
      </w:r>
    </w:p>
    <w:p w14:paraId="1833E26F" w14:textId="2C38B320" w:rsidR="003638BE" w:rsidRPr="002E496D" w:rsidRDefault="003638BE" w:rsidP="003638BE">
      <w:pPr>
        <w:pStyle w:val="Podtitulek"/>
      </w:pPr>
      <w:r w:rsidRPr="002E496D">
        <w:t xml:space="preserve">Předběžný odhad HDP – </w:t>
      </w:r>
      <w:r>
        <w:t>4</w:t>
      </w:r>
      <w:r w:rsidRPr="002E496D">
        <w:t>. čtvrtletí 20</w:t>
      </w:r>
      <w:r>
        <w:t>2</w:t>
      </w:r>
      <w:r w:rsidR="00CE3F15">
        <w:t>5</w:t>
      </w:r>
    </w:p>
    <w:p w14:paraId="198276B2" w14:textId="5E585E20" w:rsidR="003638BE" w:rsidRPr="002E496D" w:rsidRDefault="003638BE" w:rsidP="003638BE">
      <w:pPr>
        <w:pStyle w:val="Perex"/>
      </w:pPr>
      <w:r w:rsidRPr="002E496D">
        <w:t xml:space="preserve">Hrubý domácí produkt </w:t>
      </w:r>
      <w:r w:rsidR="001A3C88">
        <w:t>vzrostl</w:t>
      </w:r>
      <w:r>
        <w:t xml:space="preserve"> v roce 202</w:t>
      </w:r>
      <w:r w:rsidR="00CE3F15">
        <w:t>5</w:t>
      </w:r>
      <w:r>
        <w:t xml:space="preserve"> </w:t>
      </w:r>
      <w:r w:rsidRPr="002E496D">
        <w:t>podle předběžného odhadu</w:t>
      </w:r>
      <w:r>
        <w:t xml:space="preserve"> o </w:t>
      </w:r>
      <w:r w:rsidR="00CE3F15">
        <w:t>2</w:t>
      </w:r>
      <w:r>
        <w:t>,</w:t>
      </w:r>
      <w:r w:rsidR="00CE3F15">
        <w:t>5</w:t>
      </w:r>
      <w:r>
        <w:t> %.</w:t>
      </w:r>
      <w:r w:rsidR="00340AA0">
        <w:br/>
      </w:r>
      <w:r>
        <w:t>V</w:t>
      </w:r>
      <w:r w:rsidRPr="002E496D">
        <w:t>e</w:t>
      </w:r>
      <w:r>
        <w:t xml:space="preserve"> 4. </w:t>
      </w:r>
      <w:r w:rsidRPr="002E496D">
        <w:t xml:space="preserve">čtvrtletí </w:t>
      </w:r>
      <w:r>
        <w:t xml:space="preserve">HDP </w:t>
      </w:r>
      <w:r w:rsidR="001A3C88">
        <w:t>vzrostl</w:t>
      </w:r>
      <w:r>
        <w:t xml:space="preserve"> </w:t>
      </w:r>
      <w:r w:rsidR="005C7039">
        <w:t>mezičtvrtletně o 0,5</w:t>
      </w:r>
      <w:r w:rsidR="001A3C88">
        <w:t xml:space="preserve"> % a </w:t>
      </w:r>
      <w:r>
        <w:t xml:space="preserve">meziročně </w:t>
      </w:r>
      <w:r w:rsidRPr="002E496D">
        <w:t>o</w:t>
      </w:r>
      <w:r w:rsidR="001A3C88">
        <w:t xml:space="preserve"> </w:t>
      </w:r>
      <w:r w:rsidR="00CE3F15">
        <w:t>2</w:t>
      </w:r>
      <w:r w:rsidR="001A3C88">
        <w:t>,</w:t>
      </w:r>
      <w:r w:rsidR="00CE3F15">
        <w:t>4</w:t>
      </w:r>
      <w:r>
        <w:t xml:space="preserve"> %</w:t>
      </w:r>
      <w:r w:rsidR="001A3C88">
        <w:t>.</w:t>
      </w:r>
      <w:r>
        <w:t xml:space="preserve"> </w:t>
      </w:r>
    </w:p>
    <w:p w14:paraId="3D10513F" w14:textId="75D718AC" w:rsidR="003638BE" w:rsidRDefault="003638BE" w:rsidP="003638BE">
      <w:pPr>
        <w:spacing w:before="240" w:after="240"/>
      </w:pPr>
      <w:r w:rsidRPr="006C6198">
        <w:t xml:space="preserve">Hrubý domácí produkt </w:t>
      </w:r>
      <w:r>
        <w:t xml:space="preserve">(HDP) očištěný o cenové vlivy a </w:t>
      </w:r>
      <w:r w:rsidRPr="006C6198">
        <w:t>sezónnost</w:t>
      </w:r>
      <w:r w:rsidRPr="006C6198">
        <w:rPr>
          <w:rStyle w:val="Znakapoznpodarou"/>
        </w:rPr>
        <w:footnoteReference w:id="1"/>
      </w:r>
      <w:r w:rsidRPr="006C6198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byl v roce 202</w:t>
      </w:r>
      <w:r w:rsidR="00CE3F15">
        <w:rPr>
          <w:rFonts w:cs="Arial"/>
          <w:bCs/>
          <w:szCs w:val="20"/>
        </w:rPr>
        <w:t>5</w:t>
      </w:r>
      <w:r w:rsidRPr="006C6198">
        <w:rPr>
          <w:rFonts w:cs="Arial"/>
          <w:bCs/>
          <w:szCs w:val="20"/>
        </w:rPr>
        <w:t xml:space="preserve"> podle předběžného odhadu o</w:t>
      </w:r>
      <w:r>
        <w:rPr>
          <w:rFonts w:cs="Arial"/>
          <w:bCs/>
          <w:szCs w:val="20"/>
        </w:rPr>
        <w:t xml:space="preserve"> </w:t>
      </w:r>
      <w:r w:rsidR="00CE3F15">
        <w:rPr>
          <w:rFonts w:cs="Arial"/>
          <w:bCs/>
          <w:szCs w:val="20"/>
        </w:rPr>
        <w:t>2</w:t>
      </w:r>
      <w:r w:rsidRPr="006C6198">
        <w:rPr>
          <w:rFonts w:cs="Arial"/>
          <w:bCs/>
          <w:szCs w:val="20"/>
        </w:rPr>
        <w:t>,</w:t>
      </w:r>
      <w:r w:rsidR="00CE3F15">
        <w:rPr>
          <w:rFonts w:cs="Arial"/>
          <w:bCs/>
          <w:szCs w:val="20"/>
        </w:rPr>
        <w:t>5</w:t>
      </w:r>
      <w:r>
        <w:rPr>
          <w:rFonts w:cs="Arial"/>
          <w:bCs/>
          <w:szCs w:val="20"/>
        </w:rPr>
        <w:t xml:space="preserve"> </w:t>
      </w:r>
      <w:r w:rsidRPr="006C6198">
        <w:rPr>
          <w:rFonts w:cs="Arial"/>
          <w:bCs/>
          <w:szCs w:val="20"/>
        </w:rPr>
        <w:t>%</w:t>
      </w:r>
      <w:r>
        <w:rPr>
          <w:rFonts w:cs="Arial"/>
          <w:bCs/>
          <w:szCs w:val="20"/>
        </w:rPr>
        <w:t xml:space="preserve"> </w:t>
      </w:r>
      <w:r w:rsidR="001A3C88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než v roce 202</w:t>
      </w:r>
      <w:r w:rsidR="00CE3F15">
        <w:rPr>
          <w:rFonts w:cs="Arial"/>
          <w:bCs/>
          <w:szCs w:val="20"/>
        </w:rPr>
        <w:t>4</w:t>
      </w:r>
      <w:r w:rsidRPr="006C6198">
        <w:rPr>
          <w:rFonts w:cs="Arial"/>
          <w:bCs/>
          <w:szCs w:val="20"/>
        </w:rPr>
        <w:t xml:space="preserve">. </w:t>
      </w:r>
      <w:r w:rsidR="00A047E7">
        <w:rPr>
          <w:rFonts w:cs="Arial"/>
          <w:bCs/>
          <w:szCs w:val="20"/>
        </w:rPr>
        <w:t>Celoroční r</w:t>
      </w:r>
      <w:r w:rsidR="001A3C88">
        <w:rPr>
          <w:rFonts w:cs="Arial"/>
          <w:bCs/>
          <w:szCs w:val="20"/>
        </w:rPr>
        <w:t xml:space="preserve">ůst </w:t>
      </w:r>
      <w:r w:rsidR="00365011">
        <w:rPr>
          <w:rFonts w:cs="Arial"/>
          <w:bCs/>
          <w:szCs w:val="20"/>
        </w:rPr>
        <w:t>podpořila hlavně domácí poptávka</w:t>
      </w:r>
      <w:r>
        <w:rPr>
          <w:rFonts w:cs="Arial"/>
          <w:bCs/>
          <w:szCs w:val="20"/>
        </w:rPr>
        <w:t xml:space="preserve">. </w:t>
      </w:r>
      <w:r w:rsidR="00954350">
        <w:rPr>
          <w:rFonts w:cs="Arial"/>
          <w:bCs/>
          <w:szCs w:val="20"/>
        </w:rPr>
        <w:t>Růst</w:t>
      </w:r>
      <w:r>
        <w:t xml:space="preserve"> hrubé přidané hodnoty</w:t>
      </w:r>
      <w:r w:rsidRPr="001A6D9B">
        <w:t xml:space="preserve"> </w:t>
      </w:r>
      <w:r>
        <w:t>podpořil</w:t>
      </w:r>
      <w:r w:rsidR="00A047E7">
        <w:t>a</w:t>
      </w:r>
      <w:r>
        <w:t xml:space="preserve"> </w:t>
      </w:r>
      <w:r w:rsidR="00954350">
        <w:t>nejvíce</w:t>
      </w:r>
      <w:r>
        <w:t xml:space="preserve"> </w:t>
      </w:r>
      <w:r w:rsidR="00A047E7">
        <w:t>skupina odvětví obchodu, dopravy, ubytování a pohostinství.</w:t>
      </w:r>
    </w:p>
    <w:p w14:paraId="3609BBC6" w14:textId="03C32F55" w:rsidR="003638BE" w:rsidRDefault="00954350" w:rsidP="003638BE">
      <w:pPr>
        <w:spacing w:before="240" w:after="240"/>
      </w:pPr>
      <w:r>
        <w:rPr>
          <w:noProof/>
        </w:rPr>
        <w:drawing>
          <wp:inline distT="0" distB="0" distL="0" distR="0" wp14:anchorId="30172A55" wp14:editId="19C359C7">
            <wp:extent cx="5400040" cy="2747010"/>
            <wp:effectExtent l="0" t="0" r="10160" b="15240"/>
            <wp:docPr id="138686353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65011">
        <w:rPr>
          <w:noProof/>
          <w:lang w:eastAsia="cs-CZ"/>
        </w:rPr>
        <w:t xml:space="preserve"> </w:t>
      </w:r>
    </w:p>
    <w:p w14:paraId="5BD7C926" w14:textId="36D1188F" w:rsidR="00CE3F15" w:rsidRDefault="003638BE" w:rsidP="003638BE">
      <w:pPr>
        <w:spacing w:before="240" w:after="240"/>
        <w:rPr>
          <w:rFonts w:cs="Arial"/>
          <w:szCs w:val="20"/>
        </w:rPr>
      </w:pPr>
      <w:r w:rsidRPr="00487857">
        <w:rPr>
          <w:rFonts w:cs="Arial"/>
          <w:i/>
          <w:szCs w:val="20"/>
        </w:rPr>
        <w:t>„</w:t>
      </w:r>
      <w:r w:rsidR="0079378E" w:rsidRPr="0079378E">
        <w:rPr>
          <w:rFonts w:cs="Arial"/>
          <w:i/>
          <w:szCs w:val="20"/>
        </w:rPr>
        <w:t>V posledním čtvrtletí loňského roku vzrostl HDP mezičtvrtletně o 0,5 %. Růst podpořily zejména vyšší výdaje na konečnou spotřebu. Mírně pozitivní vliv mělo také saldo zahraničního obchodu</w:t>
      </w:r>
      <w:r w:rsidRPr="00487857">
        <w:rPr>
          <w:rFonts w:cs="Arial"/>
          <w:i/>
          <w:szCs w:val="20"/>
        </w:rPr>
        <w:t>,“</w:t>
      </w:r>
      <w:r w:rsidRPr="00742047">
        <w:t xml:space="preserve"> </w:t>
      </w:r>
      <w:r w:rsidRPr="00461C5D">
        <w:t>komentuje</w:t>
      </w:r>
      <w:r w:rsidRPr="00461C5D">
        <w:rPr>
          <w:rFonts w:cs="Arial"/>
          <w:szCs w:val="20"/>
        </w:rPr>
        <w:t xml:space="preserve"> údaje Vladimír Kermiet, ředitel odboru národních účtů ČSÚ.</w:t>
      </w:r>
    </w:p>
    <w:p w14:paraId="68BA7602" w14:textId="71FB87D9" w:rsidR="003638BE" w:rsidRPr="006C6198" w:rsidRDefault="003638BE" w:rsidP="003638BE">
      <w:pPr>
        <w:spacing w:before="240" w:after="240"/>
      </w:pPr>
      <w:r>
        <w:t>M</w:t>
      </w:r>
      <w:r w:rsidRPr="006C6198">
        <w:t>eziročně</w:t>
      </w:r>
      <w:r>
        <w:t xml:space="preserve"> </w:t>
      </w:r>
      <w:r w:rsidR="002C0A6B">
        <w:t>vzrostl</w:t>
      </w:r>
      <w:r w:rsidRPr="006C6198">
        <w:t xml:space="preserve"> </w:t>
      </w:r>
      <w:r>
        <w:t>HDP</w:t>
      </w:r>
      <w:r w:rsidR="00207CA0">
        <w:t xml:space="preserve"> ve 4. čtvrtletí</w:t>
      </w:r>
      <w:r>
        <w:t xml:space="preserve"> o </w:t>
      </w:r>
      <w:r w:rsidR="00CE3F15">
        <w:t>2</w:t>
      </w:r>
      <w:r w:rsidRPr="006C6198">
        <w:t>,</w:t>
      </w:r>
      <w:r w:rsidR="00CE3F15">
        <w:t>4</w:t>
      </w:r>
      <w:r w:rsidRPr="006C6198">
        <w:t xml:space="preserve"> </w:t>
      </w:r>
      <w:r>
        <w:t xml:space="preserve">%. </w:t>
      </w:r>
      <w:r w:rsidR="008832CD">
        <w:t xml:space="preserve">K růstu přispěly především výdaje na konečnou spotřebu domácností a </w:t>
      </w:r>
      <w:r w:rsidR="0031088E">
        <w:t>zahraniční poptávka</w:t>
      </w:r>
      <w:r w:rsidR="00367559">
        <w:t>. Negativní vliv měl</w:t>
      </w:r>
      <w:r w:rsidR="0031088E">
        <w:t>a</w:t>
      </w:r>
      <w:r w:rsidR="00367559">
        <w:t xml:space="preserve"> </w:t>
      </w:r>
      <w:r w:rsidR="0031088E">
        <w:t>tvorba hrubého kapitálu</w:t>
      </w:r>
      <w:r w:rsidR="00367559">
        <w:t xml:space="preserve">. </w:t>
      </w:r>
      <w:r w:rsidR="00F126AA">
        <w:t>Růst přidané hodnoty podpořila nejvíce skupina odvětví obchodu, dopravy, ubytování a pohostinství</w:t>
      </w:r>
      <w:r w:rsidR="0031088E">
        <w:t xml:space="preserve"> a průmysl.</w:t>
      </w:r>
      <w:r w:rsidR="00F126AA">
        <w:t xml:space="preserve"> </w:t>
      </w:r>
      <w:r w:rsidR="0031088E">
        <w:t xml:space="preserve">Nadále </w:t>
      </w:r>
      <w:r w:rsidR="00F126AA">
        <w:t>se</w:t>
      </w:r>
      <w:r w:rsidR="0031088E">
        <w:t xml:space="preserve"> dařilo stavebnictví</w:t>
      </w:r>
      <w:r w:rsidR="00F126AA">
        <w:t>.</w:t>
      </w:r>
    </w:p>
    <w:p w14:paraId="544E0D2E" w14:textId="6D72D867" w:rsidR="003638BE" w:rsidRPr="006C6198" w:rsidRDefault="003638BE" w:rsidP="003638BE">
      <w:pPr>
        <w:spacing w:before="240" w:after="240"/>
      </w:pPr>
      <w:r w:rsidRPr="006C6198">
        <w:rPr>
          <w:bCs/>
        </w:rPr>
        <w:lastRenderedPageBreak/>
        <w:t>Zaměstnanost</w:t>
      </w:r>
      <w:r w:rsidRPr="006C6198">
        <w:rPr>
          <w:rStyle w:val="Znakapoznpodarou"/>
        </w:rPr>
        <w:footnoteReference w:id="2"/>
      </w:r>
      <w:r>
        <w:rPr>
          <w:bCs/>
        </w:rPr>
        <w:t xml:space="preserve"> </w:t>
      </w:r>
      <w:r>
        <w:t>vzrostla</w:t>
      </w:r>
      <w:r w:rsidRPr="006C6198">
        <w:t xml:space="preserve"> v</w:t>
      </w:r>
      <w:r>
        <w:t xml:space="preserve"> minulém </w:t>
      </w:r>
      <w:r w:rsidRPr="006C6198">
        <w:t xml:space="preserve">roce o </w:t>
      </w:r>
      <w:r w:rsidR="007A2469">
        <w:t>1</w:t>
      </w:r>
      <w:r w:rsidRPr="006C6198">
        <w:t>,</w:t>
      </w:r>
      <w:r w:rsidR="007A2469">
        <w:t>0</w:t>
      </w:r>
      <w:r>
        <w:t xml:space="preserve"> </w:t>
      </w:r>
      <w:r w:rsidRPr="006C6198">
        <w:t>%. Ve 4. čtvrtletí</w:t>
      </w:r>
      <w:r>
        <w:t xml:space="preserve"> </w:t>
      </w:r>
      <w:r w:rsidR="007A2469">
        <w:t xml:space="preserve">se </w:t>
      </w:r>
      <w:r w:rsidRPr="006C6198">
        <w:t xml:space="preserve">zaměstnanost </w:t>
      </w:r>
      <w:r>
        <w:t xml:space="preserve">mezičtvrtletně </w:t>
      </w:r>
      <w:r w:rsidR="007A2469">
        <w:t xml:space="preserve">nezměnila </w:t>
      </w:r>
      <w:r>
        <w:t>a meziročně vzrostla o 0,</w:t>
      </w:r>
      <w:r w:rsidR="007A2469">
        <w:t>9</w:t>
      </w:r>
      <w:r>
        <w:t xml:space="preserve"> %.</w:t>
      </w:r>
    </w:p>
    <w:p w14:paraId="515C9179" w14:textId="77777777" w:rsidR="00770C35" w:rsidRPr="00304ECA" w:rsidRDefault="00770C35" w:rsidP="00770C35">
      <w:pPr>
        <w:pStyle w:val="Poznmky"/>
        <w:tabs>
          <w:tab w:val="left" w:pos="284"/>
        </w:tabs>
        <w:spacing w:before="600"/>
        <w:ind w:left="4253" w:hanging="4253"/>
        <w:rPr>
          <w:i/>
        </w:rPr>
      </w:pPr>
      <w:r>
        <w:rPr>
          <w:i/>
        </w:rPr>
        <w:t>Zodpovědný vedoucí pracovník</w:t>
      </w:r>
      <w:r w:rsidRPr="00304ECA">
        <w:rPr>
          <w:i/>
        </w:rPr>
        <w:t>:</w:t>
      </w:r>
      <w:r w:rsidRPr="00304ECA">
        <w:rPr>
          <w:i/>
        </w:rPr>
        <w:tab/>
      </w:r>
      <w:r>
        <w:rPr>
          <w:i/>
        </w:rPr>
        <w:t>Ing. Vladimír Kermiet</w:t>
      </w:r>
      <w:r w:rsidRPr="00304ECA">
        <w:rPr>
          <w:i/>
        </w:rPr>
        <w:t xml:space="preserve">, ředitel </w:t>
      </w:r>
      <w:r>
        <w:rPr>
          <w:i/>
        </w:rPr>
        <w:t>o</w:t>
      </w:r>
      <w:r w:rsidRPr="00304ECA">
        <w:rPr>
          <w:i/>
        </w:rPr>
        <w:t xml:space="preserve">dboru národních </w:t>
      </w:r>
      <w:r>
        <w:rPr>
          <w:i/>
        </w:rPr>
        <w:t>účtů, tel. </w:t>
      </w:r>
      <w:r w:rsidRPr="00304ECA">
        <w:rPr>
          <w:i/>
        </w:rPr>
        <w:t>274 05</w:t>
      </w:r>
      <w:r>
        <w:rPr>
          <w:i/>
        </w:rPr>
        <w:t>4 247</w:t>
      </w:r>
      <w:r w:rsidRPr="00304ECA">
        <w:rPr>
          <w:i/>
        </w:rPr>
        <w:t>,</w:t>
      </w:r>
      <w:r>
        <w:rPr>
          <w:i/>
        </w:rPr>
        <w:t xml:space="preserve"> e</w:t>
      </w:r>
      <w:r>
        <w:rPr>
          <w:i/>
        </w:rPr>
        <w:noBreakHyphen/>
        <w:t>mail: </w:t>
      </w:r>
      <w:hyperlink r:id="rId8" w:history="1">
        <w:r w:rsidR="00387008">
          <w:rPr>
            <w:rStyle w:val="Hypertextovodkaz"/>
            <w:i/>
          </w:rPr>
          <w:t>vladimir.kermiet@csu.gov.cz</w:t>
        </w:r>
      </w:hyperlink>
      <w:r>
        <w:rPr>
          <w:i/>
        </w:rPr>
        <w:t xml:space="preserve"> </w:t>
      </w:r>
    </w:p>
    <w:p w14:paraId="6745C125" w14:textId="77777777" w:rsidR="00770C35" w:rsidRDefault="00770C35" w:rsidP="00770C35">
      <w:pPr>
        <w:pStyle w:val="Poznamkytexty"/>
        <w:ind w:left="4253" w:hanging="4253"/>
        <w:jc w:val="left"/>
      </w:pPr>
      <w:r>
        <w:t>Kontaktní osoba:</w:t>
      </w:r>
      <w:r>
        <w:tab/>
        <w:t>Ing. Jan Benedikt</w:t>
      </w:r>
      <w:r w:rsidRPr="00315471">
        <w:t xml:space="preserve">, </w:t>
      </w:r>
      <w:r>
        <w:t xml:space="preserve">vedoucí oddělení čtvrtletních odhadů, </w:t>
      </w:r>
      <w:r w:rsidRPr="00315471">
        <w:t>tel.</w:t>
      </w:r>
      <w:r>
        <w:t> </w:t>
      </w:r>
      <w:r w:rsidRPr="00315471">
        <w:t>274 052 750, e</w:t>
      </w:r>
      <w:r w:rsidRPr="00315471">
        <w:noBreakHyphen/>
        <w:t>mail: </w:t>
      </w:r>
      <w:hyperlink r:id="rId9" w:history="1">
        <w:r w:rsidR="00387008">
          <w:rPr>
            <w:rStyle w:val="Hypertextovodkaz"/>
          </w:rPr>
          <w:t>jan.benedikt@csu.gov.cz</w:t>
        </w:r>
      </w:hyperlink>
      <w:r>
        <w:t xml:space="preserve"> </w:t>
      </w:r>
    </w:p>
    <w:p w14:paraId="7A0FA1BF" w14:textId="1BB59B63" w:rsidR="00770C35" w:rsidRDefault="00770C35" w:rsidP="00770C35">
      <w:pPr>
        <w:pStyle w:val="Poznamkytexty"/>
        <w:ind w:left="4253" w:hanging="4253"/>
      </w:pPr>
      <w:r>
        <w:t>Aktuálnost použitých datových zdrojů</w:t>
      </w:r>
      <w:r w:rsidRPr="00B13ABB">
        <w:t>:</w:t>
      </w:r>
      <w:r w:rsidRPr="00B13ABB">
        <w:tab/>
      </w:r>
      <w:r w:rsidR="00EC5239">
        <w:t>2</w:t>
      </w:r>
      <w:r w:rsidR="001B7E82">
        <w:t>3</w:t>
      </w:r>
      <w:r>
        <w:t xml:space="preserve">. </w:t>
      </w:r>
      <w:r w:rsidR="003638BE">
        <w:t>ledna</w:t>
      </w:r>
      <w:r>
        <w:t xml:space="preserve"> </w:t>
      </w:r>
      <w:r w:rsidR="00CE3F15">
        <w:t>2026</w:t>
      </w:r>
    </w:p>
    <w:p w14:paraId="44BD1F83" w14:textId="77777777" w:rsidR="00770C35" w:rsidRPr="00D9330E" w:rsidRDefault="00770C35" w:rsidP="00770C35">
      <w:pPr>
        <w:pStyle w:val="Poznamkytexty"/>
        <w:ind w:left="4253" w:hanging="4253"/>
        <w:rPr>
          <w:color w:val="auto"/>
        </w:rPr>
      </w:pPr>
      <w:r>
        <w:t>Internetové stránky ČSÚ</w:t>
      </w:r>
      <w:r w:rsidRPr="00B13ABB">
        <w:t>:</w:t>
      </w:r>
      <w:r w:rsidRPr="00B13ABB">
        <w:tab/>
      </w:r>
      <w:hyperlink r:id="rId10" w:history="1">
        <w:r w:rsidR="007617C7">
          <w:rPr>
            <w:rStyle w:val="Hypertextovodkaz"/>
          </w:rPr>
          <w:t>https://csu.gov.cz/ctvrtletni-odhady-hdp</w:t>
        </w:r>
      </w:hyperlink>
      <w:r>
        <w:rPr>
          <w:color w:val="auto"/>
        </w:rPr>
        <w:t xml:space="preserve"> </w:t>
      </w:r>
    </w:p>
    <w:p w14:paraId="266EB9A3" w14:textId="1205F556" w:rsidR="00770C35" w:rsidRPr="004920AD" w:rsidRDefault="00770C35" w:rsidP="00770C35">
      <w:pPr>
        <w:pStyle w:val="Poznamkytexty"/>
        <w:ind w:left="4253" w:hanging="4253"/>
        <w:jc w:val="left"/>
      </w:pPr>
      <w:r>
        <w:t>Termín zveřejnění další RI:</w:t>
      </w:r>
      <w:r>
        <w:tab/>
      </w:r>
      <w:r w:rsidR="00263D77">
        <w:t>3</w:t>
      </w:r>
      <w:r>
        <w:t xml:space="preserve">. </w:t>
      </w:r>
      <w:r w:rsidR="00263D77">
        <w:t>března</w:t>
      </w:r>
      <w:r>
        <w:t xml:space="preserve"> 202</w:t>
      </w:r>
      <w:r w:rsidR="00CE3F15">
        <w:t>6</w:t>
      </w:r>
      <w:r>
        <w:t xml:space="preserve"> </w:t>
      </w:r>
      <w:r>
        <w:br/>
        <w:t xml:space="preserve">(Tvorba a užití HDP za </w:t>
      </w:r>
      <w:r w:rsidR="003638BE">
        <w:t>4</w:t>
      </w:r>
      <w:r>
        <w:t>. čtvrtletí 202</w:t>
      </w:r>
      <w:r w:rsidR="00CE3F15">
        <w:t>5</w:t>
      </w:r>
      <w:r>
        <w:t>)</w:t>
      </w:r>
    </w:p>
    <w:p w14:paraId="00D45BEA" w14:textId="77777777" w:rsidR="00D209A7" w:rsidRPr="00770C35" w:rsidRDefault="00D209A7" w:rsidP="00770C35"/>
    <w:sectPr w:rsidR="00D209A7" w:rsidRPr="00770C35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5ECE" w14:textId="77777777" w:rsidR="00822760" w:rsidRDefault="00822760" w:rsidP="00BA6370">
      <w:r>
        <w:separator/>
      </w:r>
    </w:p>
  </w:endnote>
  <w:endnote w:type="continuationSeparator" w:id="0">
    <w:p w14:paraId="1744BB6E" w14:textId="77777777" w:rsidR="00822760" w:rsidRDefault="0082276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4CBB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E46A6" wp14:editId="58394A76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1AA7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1D5AC1C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07CA0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E46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61AA7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1D5AC1C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741C19" w:rsidRPr="00B53EAF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07CA0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EA69E2" wp14:editId="43ECD4D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5304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F871" w14:textId="77777777" w:rsidR="00822760" w:rsidRDefault="00822760" w:rsidP="00BA6370">
      <w:r>
        <w:separator/>
      </w:r>
    </w:p>
  </w:footnote>
  <w:footnote w:type="continuationSeparator" w:id="0">
    <w:p w14:paraId="64A4F1B5" w14:textId="77777777" w:rsidR="00822760" w:rsidRDefault="00822760" w:rsidP="00BA6370">
      <w:r>
        <w:continuationSeparator/>
      </w:r>
    </w:p>
  </w:footnote>
  <w:footnote w:id="1">
    <w:p w14:paraId="6FAE6930" w14:textId="77777777" w:rsidR="003638BE" w:rsidRPr="00F3629C" w:rsidRDefault="003638BE" w:rsidP="003638BE">
      <w:pPr>
        <w:pStyle w:val="Textpoznpodarou"/>
        <w:spacing w:before="120" w:after="120"/>
        <w:jc w:val="both"/>
        <w:rPr>
          <w:rFonts w:ascii="Arial" w:hAnsi="Arial" w:cs="Arial"/>
          <w:i/>
        </w:rPr>
      </w:pPr>
      <w:r w:rsidRPr="00F61F6A">
        <w:rPr>
          <w:rStyle w:val="Znakapoznpodarou"/>
          <w:rFonts w:ascii="Arial" w:hAnsi="Arial" w:cs="Arial"/>
          <w:i/>
        </w:rPr>
        <w:footnoteRef/>
      </w:r>
      <w:r w:rsidRPr="00F61F6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943006">
        <w:rPr>
          <w:rFonts w:ascii="Arial" w:hAnsi="Arial" w:cs="Arial"/>
          <w:i/>
          <w:sz w:val="18"/>
          <w:szCs w:val="18"/>
        </w:rPr>
        <w:t xml:space="preserve">šechny zde uváděné údaje </w:t>
      </w:r>
      <w:r>
        <w:rPr>
          <w:rFonts w:ascii="Arial" w:hAnsi="Arial" w:cs="Arial"/>
          <w:i/>
          <w:sz w:val="18"/>
          <w:szCs w:val="18"/>
        </w:rPr>
        <w:t xml:space="preserve">jsou </w:t>
      </w:r>
      <w:r w:rsidRPr="00943006">
        <w:rPr>
          <w:rFonts w:ascii="Arial" w:hAnsi="Arial" w:cs="Arial"/>
          <w:i/>
          <w:sz w:val="18"/>
          <w:szCs w:val="18"/>
        </w:rPr>
        <w:t>očištěny o změny cen, sezónní vlivy a nestejný počet pracovních dní.</w:t>
      </w:r>
    </w:p>
  </w:footnote>
  <w:footnote w:id="2">
    <w:p w14:paraId="110646E8" w14:textId="77777777" w:rsidR="003638BE" w:rsidRPr="00943006" w:rsidRDefault="003638BE" w:rsidP="003638BE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Zaměstnanost v</w:t>
      </w:r>
      <w:r w:rsidRPr="00943006">
        <w:rPr>
          <w:rFonts w:ascii="Arial" w:hAnsi="Arial" w:cs="Arial"/>
          <w:i/>
          <w:sz w:val="18"/>
          <w:szCs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1D4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E25853F" wp14:editId="7075857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499C0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C"/>
    <w:rsid w:val="00007D21"/>
    <w:rsid w:val="0003640B"/>
    <w:rsid w:val="00036F5C"/>
    <w:rsid w:val="00043BF4"/>
    <w:rsid w:val="000452F7"/>
    <w:rsid w:val="000671A9"/>
    <w:rsid w:val="000754C2"/>
    <w:rsid w:val="00082501"/>
    <w:rsid w:val="000843A5"/>
    <w:rsid w:val="00086DF2"/>
    <w:rsid w:val="000910DA"/>
    <w:rsid w:val="00096D6C"/>
    <w:rsid w:val="000A7012"/>
    <w:rsid w:val="000B6F63"/>
    <w:rsid w:val="000D093F"/>
    <w:rsid w:val="000D3E39"/>
    <w:rsid w:val="000D43C4"/>
    <w:rsid w:val="000E43CC"/>
    <w:rsid w:val="000E6B49"/>
    <w:rsid w:val="00106634"/>
    <w:rsid w:val="001306B7"/>
    <w:rsid w:val="001404AB"/>
    <w:rsid w:val="001511B3"/>
    <w:rsid w:val="00152BAF"/>
    <w:rsid w:val="00163035"/>
    <w:rsid w:val="0017231D"/>
    <w:rsid w:val="001810DC"/>
    <w:rsid w:val="00187632"/>
    <w:rsid w:val="0019606E"/>
    <w:rsid w:val="001A0654"/>
    <w:rsid w:val="001A3C88"/>
    <w:rsid w:val="001B1BFB"/>
    <w:rsid w:val="001B607F"/>
    <w:rsid w:val="001B7E82"/>
    <w:rsid w:val="001D369A"/>
    <w:rsid w:val="001E51B4"/>
    <w:rsid w:val="001F08B3"/>
    <w:rsid w:val="001F2FE0"/>
    <w:rsid w:val="00200854"/>
    <w:rsid w:val="002070FB"/>
    <w:rsid w:val="00207CA0"/>
    <w:rsid w:val="00210B35"/>
    <w:rsid w:val="00213729"/>
    <w:rsid w:val="002166D0"/>
    <w:rsid w:val="002345FB"/>
    <w:rsid w:val="002406FA"/>
    <w:rsid w:val="00244039"/>
    <w:rsid w:val="00244F32"/>
    <w:rsid w:val="00254511"/>
    <w:rsid w:val="00257E5C"/>
    <w:rsid w:val="0026107B"/>
    <w:rsid w:val="00261BC5"/>
    <w:rsid w:val="00263D77"/>
    <w:rsid w:val="00275DF8"/>
    <w:rsid w:val="002823AD"/>
    <w:rsid w:val="00283787"/>
    <w:rsid w:val="00284C2C"/>
    <w:rsid w:val="002A445A"/>
    <w:rsid w:val="002B2E47"/>
    <w:rsid w:val="002C0A6B"/>
    <w:rsid w:val="002D2649"/>
    <w:rsid w:val="002D7F4F"/>
    <w:rsid w:val="0031088E"/>
    <w:rsid w:val="00311F84"/>
    <w:rsid w:val="00324416"/>
    <w:rsid w:val="0032574D"/>
    <w:rsid w:val="003301A3"/>
    <w:rsid w:val="00340AA0"/>
    <w:rsid w:val="003638BE"/>
    <w:rsid w:val="00365011"/>
    <w:rsid w:val="00367559"/>
    <w:rsid w:val="0036777B"/>
    <w:rsid w:val="003734EA"/>
    <w:rsid w:val="0038282A"/>
    <w:rsid w:val="00387008"/>
    <w:rsid w:val="00397580"/>
    <w:rsid w:val="003A45C8"/>
    <w:rsid w:val="003B34D2"/>
    <w:rsid w:val="003C2DCF"/>
    <w:rsid w:val="003C4F7B"/>
    <w:rsid w:val="003C7184"/>
    <w:rsid w:val="003C7FE7"/>
    <w:rsid w:val="003D0499"/>
    <w:rsid w:val="003D3576"/>
    <w:rsid w:val="003D529B"/>
    <w:rsid w:val="003D5BB4"/>
    <w:rsid w:val="003D6082"/>
    <w:rsid w:val="003F227A"/>
    <w:rsid w:val="003F526A"/>
    <w:rsid w:val="00405244"/>
    <w:rsid w:val="004154C7"/>
    <w:rsid w:val="00426EF7"/>
    <w:rsid w:val="004436EE"/>
    <w:rsid w:val="0045414F"/>
    <w:rsid w:val="0045547F"/>
    <w:rsid w:val="00471DEF"/>
    <w:rsid w:val="00472310"/>
    <w:rsid w:val="004767C2"/>
    <w:rsid w:val="00487857"/>
    <w:rsid w:val="004920AD"/>
    <w:rsid w:val="0049694C"/>
    <w:rsid w:val="004C1BBB"/>
    <w:rsid w:val="004C34EA"/>
    <w:rsid w:val="004D05B3"/>
    <w:rsid w:val="004E1FAE"/>
    <w:rsid w:val="004E479E"/>
    <w:rsid w:val="004E7B34"/>
    <w:rsid w:val="004F134E"/>
    <w:rsid w:val="004F2CDF"/>
    <w:rsid w:val="004F686C"/>
    <w:rsid w:val="004F78E6"/>
    <w:rsid w:val="0050420E"/>
    <w:rsid w:val="00507B8C"/>
    <w:rsid w:val="00512D99"/>
    <w:rsid w:val="005211E4"/>
    <w:rsid w:val="00531644"/>
    <w:rsid w:val="00531DBB"/>
    <w:rsid w:val="00534CD2"/>
    <w:rsid w:val="00552695"/>
    <w:rsid w:val="00561E53"/>
    <w:rsid w:val="00573994"/>
    <w:rsid w:val="00585F13"/>
    <w:rsid w:val="00590A95"/>
    <w:rsid w:val="005C7039"/>
    <w:rsid w:val="005D52C8"/>
    <w:rsid w:val="005E007D"/>
    <w:rsid w:val="005E266F"/>
    <w:rsid w:val="005E7011"/>
    <w:rsid w:val="005F79FB"/>
    <w:rsid w:val="00604406"/>
    <w:rsid w:val="00605F4A"/>
    <w:rsid w:val="00607822"/>
    <w:rsid w:val="006103AA"/>
    <w:rsid w:val="00613BBF"/>
    <w:rsid w:val="006152E3"/>
    <w:rsid w:val="00622B80"/>
    <w:rsid w:val="006238F0"/>
    <w:rsid w:val="00624BEE"/>
    <w:rsid w:val="0064139A"/>
    <w:rsid w:val="00651BE1"/>
    <w:rsid w:val="0066579F"/>
    <w:rsid w:val="00680927"/>
    <w:rsid w:val="00683F5C"/>
    <w:rsid w:val="00692211"/>
    <w:rsid w:val="006931CF"/>
    <w:rsid w:val="006B07AD"/>
    <w:rsid w:val="006C05CC"/>
    <w:rsid w:val="006C0678"/>
    <w:rsid w:val="006D21EB"/>
    <w:rsid w:val="006D3D6B"/>
    <w:rsid w:val="006D545E"/>
    <w:rsid w:val="006E024F"/>
    <w:rsid w:val="006E2589"/>
    <w:rsid w:val="006E4E81"/>
    <w:rsid w:val="006E5A83"/>
    <w:rsid w:val="006F55B8"/>
    <w:rsid w:val="007048E3"/>
    <w:rsid w:val="00707CD4"/>
    <w:rsid w:val="00707F7D"/>
    <w:rsid w:val="00717EC5"/>
    <w:rsid w:val="00734E3E"/>
    <w:rsid w:val="00741C19"/>
    <w:rsid w:val="00753EAB"/>
    <w:rsid w:val="00754C20"/>
    <w:rsid w:val="007617C7"/>
    <w:rsid w:val="00770C35"/>
    <w:rsid w:val="00772A29"/>
    <w:rsid w:val="00786FDD"/>
    <w:rsid w:val="00790859"/>
    <w:rsid w:val="0079378E"/>
    <w:rsid w:val="007A2048"/>
    <w:rsid w:val="007A2469"/>
    <w:rsid w:val="007A57F2"/>
    <w:rsid w:val="007A7430"/>
    <w:rsid w:val="007B1333"/>
    <w:rsid w:val="007C771E"/>
    <w:rsid w:val="007D51A5"/>
    <w:rsid w:val="007D6941"/>
    <w:rsid w:val="007F4AEB"/>
    <w:rsid w:val="007F75B2"/>
    <w:rsid w:val="00803993"/>
    <w:rsid w:val="008043C4"/>
    <w:rsid w:val="00817ADC"/>
    <w:rsid w:val="00822760"/>
    <w:rsid w:val="00822C06"/>
    <w:rsid w:val="00823B21"/>
    <w:rsid w:val="00824FAE"/>
    <w:rsid w:val="00826553"/>
    <w:rsid w:val="00831B1B"/>
    <w:rsid w:val="00844154"/>
    <w:rsid w:val="0085257C"/>
    <w:rsid w:val="00855FB3"/>
    <w:rsid w:val="00861D0E"/>
    <w:rsid w:val="00862A04"/>
    <w:rsid w:val="008662BB"/>
    <w:rsid w:val="00867569"/>
    <w:rsid w:val="00870B17"/>
    <w:rsid w:val="00871542"/>
    <w:rsid w:val="00877119"/>
    <w:rsid w:val="008832CD"/>
    <w:rsid w:val="00884917"/>
    <w:rsid w:val="0088738B"/>
    <w:rsid w:val="00896680"/>
    <w:rsid w:val="008976A5"/>
    <w:rsid w:val="008A750A"/>
    <w:rsid w:val="008B1CD6"/>
    <w:rsid w:val="008B3970"/>
    <w:rsid w:val="008C384C"/>
    <w:rsid w:val="008D0F11"/>
    <w:rsid w:val="008D5290"/>
    <w:rsid w:val="008D7206"/>
    <w:rsid w:val="008E05C1"/>
    <w:rsid w:val="008E402E"/>
    <w:rsid w:val="008F24E5"/>
    <w:rsid w:val="008F7395"/>
    <w:rsid w:val="008F73B4"/>
    <w:rsid w:val="00902521"/>
    <w:rsid w:val="00904B72"/>
    <w:rsid w:val="00930BA9"/>
    <w:rsid w:val="009401F6"/>
    <w:rsid w:val="0094322B"/>
    <w:rsid w:val="00954350"/>
    <w:rsid w:val="00956BC7"/>
    <w:rsid w:val="00970E4E"/>
    <w:rsid w:val="00981D35"/>
    <w:rsid w:val="00986DD7"/>
    <w:rsid w:val="009A6DAF"/>
    <w:rsid w:val="009B55B1"/>
    <w:rsid w:val="009B62A7"/>
    <w:rsid w:val="009E2612"/>
    <w:rsid w:val="00A03C9F"/>
    <w:rsid w:val="00A047E7"/>
    <w:rsid w:val="00A06D9F"/>
    <w:rsid w:val="00A0762A"/>
    <w:rsid w:val="00A1095E"/>
    <w:rsid w:val="00A128B1"/>
    <w:rsid w:val="00A15379"/>
    <w:rsid w:val="00A15612"/>
    <w:rsid w:val="00A16A1F"/>
    <w:rsid w:val="00A25FB7"/>
    <w:rsid w:val="00A4343D"/>
    <w:rsid w:val="00A502F1"/>
    <w:rsid w:val="00A70A83"/>
    <w:rsid w:val="00A72326"/>
    <w:rsid w:val="00A773BB"/>
    <w:rsid w:val="00A81EB3"/>
    <w:rsid w:val="00A955BC"/>
    <w:rsid w:val="00AB3410"/>
    <w:rsid w:val="00AD04BF"/>
    <w:rsid w:val="00AD7489"/>
    <w:rsid w:val="00AE32EF"/>
    <w:rsid w:val="00AE3748"/>
    <w:rsid w:val="00AE4CA5"/>
    <w:rsid w:val="00AE63A3"/>
    <w:rsid w:val="00AF0469"/>
    <w:rsid w:val="00AF17BC"/>
    <w:rsid w:val="00B00C1D"/>
    <w:rsid w:val="00B12DBC"/>
    <w:rsid w:val="00B55375"/>
    <w:rsid w:val="00B60F52"/>
    <w:rsid w:val="00B632CC"/>
    <w:rsid w:val="00B66F6C"/>
    <w:rsid w:val="00B809FC"/>
    <w:rsid w:val="00BA12F1"/>
    <w:rsid w:val="00BA439F"/>
    <w:rsid w:val="00BA6370"/>
    <w:rsid w:val="00BB0126"/>
    <w:rsid w:val="00BB7CFF"/>
    <w:rsid w:val="00BD112F"/>
    <w:rsid w:val="00BF78E1"/>
    <w:rsid w:val="00BF7B16"/>
    <w:rsid w:val="00C009CE"/>
    <w:rsid w:val="00C0544D"/>
    <w:rsid w:val="00C269D4"/>
    <w:rsid w:val="00C31C8E"/>
    <w:rsid w:val="00C35900"/>
    <w:rsid w:val="00C37ADB"/>
    <w:rsid w:val="00C4160D"/>
    <w:rsid w:val="00C4607B"/>
    <w:rsid w:val="00C50E8B"/>
    <w:rsid w:val="00C62419"/>
    <w:rsid w:val="00C70B0A"/>
    <w:rsid w:val="00C8406E"/>
    <w:rsid w:val="00C848BE"/>
    <w:rsid w:val="00C953EA"/>
    <w:rsid w:val="00CA2DB0"/>
    <w:rsid w:val="00CB2709"/>
    <w:rsid w:val="00CB6F89"/>
    <w:rsid w:val="00CC0AE9"/>
    <w:rsid w:val="00CC298B"/>
    <w:rsid w:val="00CC6BC1"/>
    <w:rsid w:val="00CD618A"/>
    <w:rsid w:val="00CE13A2"/>
    <w:rsid w:val="00CE228C"/>
    <w:rsid w:val="00CE3F15"/>
    <w:rsid w:val="00CE71D9"/>
    <w:rsid w:val="00CF4C28"/>
    <w:rsid w:val="00CF545B"/>
    <w:rsid w:val="00D209A7"/>
    <w:rsid w:val="00D27D69"/>
    <w:rsid w:val="00D33658"/>
    <w:rsid w:val="00D3597A"/>
    <w:rsid w:val="00D448C2"/>
    <w:rsid w:val="00D5312B"/>
    <w:rsid w:val="00D542D7"/>
    <w:rsid w:val="00D62B6D"/>
    <w:rsid w:val="00D666C3"/>
    <w:rsid w:val="00D67AAE"/>
    <w:rsid w:val="00D70ABB"/>
    <w:rsid w:val="00D9189F"/>
    <w:rsid w:val="00DC014F"/>
    <w:rsid w:val="00DC2B35"/>
    <w:rsid w:val="00DD6F49"/>
    <w:rsid w:val="00DE0497"/>
    <w:rsid w:val="00DF0E94"/>
    <w:rsid w:val="00DF47FE"/>
    <w:rsid w:val="00E0156A"/>
    <w:rsid w:val="00E01FC2"/>
    <w:rsid w:val="00E13264"/>
    <w:rsid w:val="00E24D09"/>
    <w:rsid w:val="00E256DA"/>
    <w:rsid w:val="00E26704"/>
    <w:rsid w:val="00E31980"/>
    <w:rsid w:val="00E636FD"/>
    <w:rsid w:val="00E6423C"/>
    <w:rsid w:val="00E7005C"/>
    <w:rsid w:val="00E910D4"/>
    <w:rsid w:val="00E91D2A"/>
    <w:rsid w:val="00E93830"/>
    <w:rsid w:val="00E93E0E"/>
    <w:rsid w:val="00E960EF"/>
    <w:rsid w:val="00EB1ED3"/>
    <w:rsid w:val="00EC5239"/>
    <w:rsid w:val="00ED5A9F"/>
    <w:rsid w:val="00EE7526"/>
    <w:rsid w:val="00F04EC3"/>
    <w:rsid w:val="00F126AA"/>
    <w:rsid w:val="00F60982"/>
    <w:rsid w:val="00F73827"/>
    <w:rsid w:val="00F75F2A"/>
    <w:rsid w:val="00F935B2"/>
    <w:rsid w:val="00FB687C"/>
    <w:rsid w:val="00FC2901"/>
    <w:rsid w:val="00FC32A7"/>
    <w:rsid w:val="00FD4C4F"/>
    <w:rsid w:val="00FE6201"/>
    <w:rsid w:val="00FE6779"/>
    <w:rsid w:val="00FF37CD"/>
    <w:rsid w:val="00FF55C0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2A72B94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70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7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4Q\T30\Graf_HDP_T30_&#382;i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54117072575236E-2"/>
          <c:y val="0.14749411982623345"/>
          <c:w val="0.91732965970245384"/>
          <c:h val="0.660513347539810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data!$D$5</c:f>
              <c:strCache>
                <c:ptCount val="1"/>
                <c:pt idx="0">
                  <c:v>Mezičtvrtletní reálná změna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data!$B$87:$C$126</c:f>
              <c:multiLvlStrCache>
                <c:ptCount val="4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data!$D$87:$D$126</c:f>
              <c:numCache>
                <c:formatCode>#\ ##0.0</c:formatCode>
                <c:ptCount val="40"/>
                <c:pt idx="0">
                  <c:v>0.323887935398389</c:v>
                </c:pt>
                <c:pt idx="1">
                  <c:v>0.25797335657264853</c:v>
                </c:pt>
                <c:pt idx="2">
                  <c:v>0.95438303934160729</c:v>
                </c:pt>
                <c:pt idx="3">
                  <c:v>0.88391933880760121</c:v>
                </c:pt>
                <c:pt idx="4">
                  <c:v>1.6254882860084763</c:v>
                </c:pt>
                <c:pt idx="5">
                  <c:v>2.4701464718849877</c:v>
                </c:pt>
                <c:pt idx="6">
                  <c:v>0.78605023477234681</c:v>
                </c:pt>
                <c:pt idx="7">
                  <c:v>0.67638156477120503</c:v>
                </c:pt>
                <c:pt idx="8">
                  <c:v>0.46501961112907964</c:v>
                </c:pt>
                <c:pt idx="9">
                  <c:v>0.30930010733598579</c:v>
                </c:pt>
                <c:pt idx="10">
                  <c:v>0.65982659003125832</c:v>
                </c:pt>
                <c:pt idx="11">
                  <c:v>1.0198852909976779</c:v>
                </c:pt>
                <c:pt idx="12">
                  <c:v>1.4171372186989117</c:v>
                </c:pt>
                <c:pt idx="13">
                  <c:v>0.49728350351590223</c:v>
                </c:pt>
                <c:pt idx="14">
                  <c:v>0.7009754209213952</c:v>
                </c:pt>
                <c:pt idx="15">
                  <c:v>0.61000635306156425</c:v>
                </c:pt>
                <c:pt idx="16">
                  <c:v>-3.2943412602672453</c:v>
                </c:pt>
                <c:pt idx="17">
                  <c:v>-8.7133959463388635</c:v>
                </c:pt>
                <c:pt idx="18">
                  <c:v>7.3327293273359544</c:v>
                </c:pt>
                <c:pt idx="19">
                  <c:v>0.76850445129137768</c:v>
                </c:pt>
                <c:pt idx="20">
                  <c:v>2.0267802636908527E-4</c:v>
                </c:pt>
                <c:pt idx="21">
                  <c:v>1.4533402357052267</c:v>
                </c:pt>
                <c:pt idx="22">
                  <c:v>1.724459823175593</c:v>
                </c:pt>
                <c:pt idx="23">
                  <c:v>0.69846851601238313</c:v>
                </c:pt>
                <c:pt idx="24">
                  <c:v>0.89048627675430225</c:v>
                </c:pt>
                <c:pt idx="25">
                  <c:v>0.30254979774397839</c:v>
                </c:pt>
                <c:pt idx="26">
                  <c:v>0.12426515979501573</c:v>
                </c:pt>
                <c:pt idx="27">
                  <c:v>-0.36494890653776224</c:v>
                </c:pt>
                <c:pt idx="28">
                  <c:v>0.20168060866517123</c:v>
                </c:pt>
                <c:pt idx="29">
                  <c:v>0.25781995251938383</c:v>
                </c:pt>
                <c:pt idx="30">
                  <c:v>-0.37493098735598096</c:v>
                </c:pt>
                <c:pt idx="31">
                  <c:v>0.4026314414784764</c:v>
                </c:pt>
                <c:pt idx="32">
                  <c:v>0.21642900809541743</c:v>
                </c:pt>
                <c:pt idx="33">
                  <c:v>0.29456297745026916</c:v>
                </c:pt>
                <c:pt idx="34">
                  <c:v>0.59501143654981092</c:v>
                </c:pt>
                <c:pt idx="35">
                  <c:v>0.83509295977751208</c:v>
                </c:pt>
                <c:pt idx="36">
                  <c:v>0.65471115654136725</c:v>
                </c:pt>
                <c:pt idx="37">
                  <c:v>0.45103961334159237</c:v>
                </c:pt>
                <c:pt idx="38">
                  <c:v>0.79227821679785393</c:v>
                </c:pt>
                <c:pt idx="39">
                  <c:v>0.45701396318997922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D-4E66-A5E0-6C4D7BB24053}"/>
            </c:ext>
          </c:extLst>
        </c:ser>
        <c:ser>
          <c:idx val="0"/>
          <c:order val="1"/>
          <c:tx>
            <c:strRef>
              <c:f>data!$G$5</c:f>
              <c:strCache>
                <c:ptCount val="1"/>
                <c:pt idx="0">
                  <c:v>Meziroční reálná změna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data!$B$87:$C$126</c:f>
              <c:multiLvlStrCache>
                <c:ptCount val="4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data!$G$87:$G$126</c:f>
              <c:numCache>
                <c:formatCode>#\ ##0.0</c:formatCode>
                <c:ptCount val="40"/>
                <c:pt idx="0">
                  <c:v>3.2318794276740022</c:v>
                </c:pt>
                <c:pt idx="1">
                  <c:v>2.2605821734867675</c:v>
                </c:pt>
                <c:pt idx="2">
                  <c:v>2.0607922515037558</c:v>
                </c:pt>
                <c:pt idx="3">
                  <c:v>2.4401960769202162</c:v>
                </c:pt>
                <c:pt idx="4">
                  <c:v>3.7692533719897909</c:v>
                </c:pt>
                <c:pt idx="5">
                  <c:v>6.0589022130761947</c:v>
                </c:pt>
                <c:pt idx="6">
                  <c:v>5.88205805909719</c:v>
                </c:pt>
                <c:pt idx="7">
                  <c:v>5.6642381450415371</c:v>
                </c:pt>
                <c:pt idx="8">
                  <c:v>4.4576506984236062</c:v>
                </c:pt>
                <c:pt idx="9">
                  <c:v>2.2548926998005925</c:v>
                </c:pt>
                <c:pt idx="10">
                  <c:v>2.1268294884820591</c:v>
                </c:pt>
                <c:pt idx="11">
                  <c:v>2.475282084132985</c:v>
                </c:pt>
                <c:pt idx="12">
                  <c:v>3.4464511615954336</c:v>
                </c:pt>
                <c:pt idx="13">
                  <c:v>3.6403136966874712</c:v>
                </c:pt>
                <c:pt idx="14">
                  <c:v>3.6826809238740879</c:v>
                </c:pt>
                <c:pt idx="15">
                  <c:v>3.2619979363906992</c:v>
                </c:pt>
                <c:pt idx="16">
                  <c:v>-1.5351861916054617</c:v>
                </c:pt>
                <c:pt idx="17">
                  <c:v>-10.559587702388853</c:v>
                </c:pt>
                <c:pt idx="18">
                  <c:v>-4.6694083752601188</c:v>
                </c:pt>
                <c:pt idx="19">
                  <c:v>-4.5192273145153194</c:v>
                </c:pt>
                <c:pt idx="20">
                  <c:v>-1.2664124847114806</c:v>
                </c:pt>
                <c:pt idx="21">
                  <c:v>9.7297062446547216</c:v>
                </c:pt>
                <c:pt idx="22">
                  <c:v>3.9961916951869227</c:v>
                </c:pt>
                <c:pt idx="23">
                  <c:v>3.9239124588274592</c:v>
                </c:pt>
                <c:pt idx="24">
                  <c:v>4.8491281313959291</c:v>
                </c:pt>
                <c:pt idx="25">
                  <c:v>3.6598190972935782</c:v>
                </c:pt>
                <c:pt idx="26">
                  <c:v>2.0291799214766684</c:v>
                </c:pt>
                <c:pt idx="27">
                  <c:v>0.95170963681438536</c:v>
                </c:pt>
                <c:pt idx="28">
                  <c:v>0.26248598087539676</c:v>
                </c:pt>
                <c:pt idx="29">
                  <c:v>0.21777400207922426</c:v>
                </c:pt>
                <c:pt idx="30">
                  <c:v>-0.2818883582691285</c:v>
                </c:pt>
                <c:pt idx="31">
                  <c:v>0.48633188147042006</c:v>
                </c:pt>
                <c:pt idx="32">
                  <c:v>0.50112217790925229</c:v>
                </c:pt>
                <c:pt idx="33">
                  <c:v>0.53795436954789011</c:v>
                </c:pt>
                <c:pt idx="34">
                  <c:v>1.5167845788735406</c:v>
                </c:pt>
                <c:pt idx="35">
                  <c:v>1.9540450586190872</c:v>
                </c:pt>
                <c:pt idx="36">
                  <c:v>2.3999264211194173</c:v>
                </c:pt>
                <c:pt idx="37">
                  <c:v>2.5596877833130804</c:v>
                </c:pt>
                <c:pt idx="38">
                  <c:v>2.7608072931510037</c:v>
                </c:pt>
                <c:pt idx="39">
                  <c:v>2.3755078723886527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3D-4E66-A5E0-6C4D7BB240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200844800"/>
        <c:axId val="44289984"/>
      </c:barChart>
      <c:catAx>
        <c:axId val="2008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cs-CZ" sz="600" b="1" i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7599321872045641"/>
              <c:y val="0.88230044181137623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430" baseline="0"/>
            </a:pPr>
            <a:endParaRPr lang="cs-CZ"/>
          </a:p>
        </c:txPr>
        <c:crossAx val="44289984"/>
        <c:crossesAt val="0"/>
        <c:auto val="1"/>
        <c:lblAlgn val="ctr"/>
        <c:lblOffset val="100"/>
        <c:noMultiLvlLbl val="0"/>
      </c:catAx>
      <c:valAx>
        <c:axId val="44289984"/>
        <c:scaling>
          <c:orientation val="minMax"/>
          <c:max val="10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%</a:t>
                </a:r>
                <a:endParaRPr lang="cs-CZ" sz="600" b="0" i="1" baseline="0"/>
              </a:p>
            </c:rich>
          </c:tx>
          <c:layout>
            <c:manualLayout>
              <c:xMode val="edge"/>
              <c:yMode val="edge"/>
              <c:x val="1.800704635586178E-2"/>
              <c:y val="0.4228885496798504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430" baseline="0"/>
            </a:pPr>
            <a:endParaRPr lang="cs-CZ"/>
          </a:p>
        </c:txPr>
        <c:crossAx val="20084480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6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600"/>
            </a:pPr>
            <a:endParaRPr lang="cs-CZ"/>
          </a:p>
        </c:txPr>
      </c:legendEntry>
      <c:layout>
        <c:manualLayout>
          <c:xMode val="edge"/>
          <c:yMode val="edge"/>
          <c:x val="1.0071260017624607E-2"/>
          <c:y val="0.91938196784902826"/>
          <c:w val="0.97560887856009215"/>
          <c:h val="4.1594148140311635E-2"/>
        </c:manualLayout>
      </c:layout>
      <c:overlay val="0"/>
      <c:spPr>
        <a:solidFill>
          <a:schemeClr val="bg1">
            <a:lumMod val="95000"/>
          </a:schemeClr>
        </a:solidFill>
      </c:spPr>
    </c:legend>
    <c:plotVisOnly val="1"/>
    <c:dispBlanksAs val="gap"/>
    <c:showDLblsOverMax val="0"/>
  </c:chart>
  <c:spPr>
    <a:ln w="6350">
      <a:solidFill>
        <a:schemeClr val="bg1">
          <a:lumMod val="50000"/>
        </a:schemeClr>
      </a:solidFill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0.01172</cdr:x>
      <cdr:y>0.01536</cdr:y>
    </cdr:from>
    <cdr:to>
      <cdr:x>0.98783</cdr:x>
      <cdr:y>0.12092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14300" y="76201"/>
          <a:ext cx="9522637" cy="52387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Hrubý domácí produkt</a:t>
          </a:r>
        </a:p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0" i="1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mezičtvrtletní a meziroční reálná změna, sezónně očištěno</a:t>
          </a:r>
          <a:endParaRPr lang="cs-CZ" sz="1000" b="0" i="1" cap="none" baseline="0">
            <a:latin typeface="Arial" pitchFamily="34" charset="0"/>
            <a:ea typeface="+mn-ea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3F84C-536B-4393-9721-D007B02C1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32804-D492-405C-AE8A-28F49DA2E2DD}"/>
</file>

<file path=customXml/itemProps3.xml><?xml version="1.0" encoding="utf-8"?>
<ds:datastoreItem xmlns:ds="http://schemas.openxmlformats.org/officeDocument/2006/customXml" ds:itemID="{D496592F-004A-4406-B31D-33390E5D8036}"/>
</file>

<file path=customXml/itemProps4.xml><?xml version="1.0" encoding="utf-8"?>
<ds:datastoreItem xmlns:ds="http://schemas.openxmlformats.org/officeDocument/2006/customXml" ds:itemID="{C7445874-5FAD-4440-8DD9-8D161152B34B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486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33</cp:revision>
  <dcterms:created xsi:type="dcterms:W3CDTF">2025-01-27T14:45:00Z</dcterms:created>
  <dcterms:modified xsi:type="dcterms:W3CDTF">2026-01-28T14:16:00Z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