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042BA" w14:textId="4330AA30" w:rsidR="001B1135" w:rsidRPr="00E810B0" w:rsidRDefault="00FA648C" w:rsidP="001B1135">
      <w:pPr>
        <w:pStyle w:val="Datum"/>
      </w:pPr>
      <w:r w:rsidRPr="00E810B0">
        <w:t>10 March </w:t>
      </w:r>
      <w:r w:rsidR="00726302" w:rsidRPr="00E810B0">
        <w:t>2023</w:t>
      </w:r>
    </w:p>
    <w:p w14:paraId="472CA480" w14:textId="36FAB2D5" w:rsidR="001B1135" w:rsidRPr="00E810B0" w:rsidRDefault="0012790C" w:rsidP="001B1135">
      <w:pPr>
        <w:pStyle w:val="Nzev"/>
      </w:pPr>
      <w:r w:rsidRPr="00E810B0">
        <w:t>Industrial production</w:t>
      </w:r>
      <w:r w:rsidR="00FC68C7" w:rsidRPr="00E810B0">
        <w:t xml:space="preserve"> slightly</w:t>
      </w:r>
      <w:r w:rsidRPr="00E810B0">
        <w:t xml:space="preserve"> </w:t>
      </w:r>
      <w:r w:rsidR="00FC68C7" w:rsidRPr="00E810B0">
        <w:t>de</w:t>
      </w:r>
      <w:r w:rsidR="002834FA" w:rsidRPr="00E810B0">
        <w:t xml:space="preserve">creased in </w:t>
      </w:r>
      <w:r w:rsidR="00FC68C7" w:rsidRPr="00E810B0">
        <w:t>January</w:t>
      </w:r>
    </w:p>
    <w:p w14:paraId="16AF8E8E" w14:textId="38F20010" w:rsidR="001B1135" w:rsidRPr="00E810B0" w:rsidRDefault="001B1135" w:rsidP="001B1135">
      <w:pPr>
        <w:pStyle w:val="Podtitulek"/>
      </w:pPr>
      <w:r w:rsidRPr="00E810B0">
        <w:t xml:space="preserve">Industry – </w:t>
      </w:r>
      <w:r w:rsidR="00FA648C" w:rsidRPr="00E810B0">
        <w:t>January</w:t>
      </w:r>
      <w:r w:rsidR="00F8673A" w:rsidRPr="00E810B0">
        <w:t xml:space="preserve"> 202</w:t>
      </w:r>
      <w:r w:rsidR="00FA648C" w:rsidRPr="00E810B0">
        <w:t>3</w:t>
      </w:r>
    </w:p>
    <w:p w14:paraId="67FC9F12" w14:textId="44D8726A" w:rsidR="001B1135" w:rsidRPr="00E810B0" w:rsidRDefault="00503DC7" w:rsidP="001B1135">
      <w:pPr>
        <w:pStyle w:val="Zkladntext3"/>
        <w:rPr>
          <w:lang w:val="en-GB"/>
        </w:rPr>
      </w:pPr>
      <w:r w:rsidRPr="00E810B0">
        <w:rPr>
          <w:lang w:val="en-GB"/>
        </w:rPr>
        <w:t>I</w:t>
      </w:r>
      <w:r w:rsidR="00053969" w:rsidRPr="00E810B0">
        <w:rPr>
          <w:lang w:val="en-GB"/>
        </w:rPr>
        <w:t>ndustrial product</w:t>
      </w:r>
      <w:r w:rsidR="00987D19" w:rsidRPr="00E810B0">
        <w:rPr>
          <w:lang w:val="en-GB"/>
        </w:rPr>
        <w:t>ion de</w:t>
      </w:r>
      <w:r w:rsidR="00800FF5" w:rsidRPr="00E810B0">
        <w:rPr>
          <w:lang w:val="en-GB"/>
        </w:rPr>
        <w:t xml:space="preserve">creased in real terms by </w:t>
      </w:r>
      <w:r w:rsidR="00987D19" w:rsidRPr="00E810B0">
        <w:rPr>
          <w:lang w:val="en-GB"/>
        </w:rPr>
        <w:t>1.4</w:t>
      </w:r>
      <w:r w:rsidR="001B1135" w:rsidRPr="00E810B0">
        <w:rPr>
          <w:lang w:val="en-GB"/>
        </w:rPr>
        <w:t>%, year-on-year (y-o-y)</w:t>
      </w:r>
      <w:r w:rsidRPr="00E810B0">
        <w:rPr>
          <w:lang w:val="en-GB"/>
        </w:rPr>
        <w:t xml:space="preserve">, in </w:t>
      </w:r>
      <w:r w:rsidR="00DB0F2B" w:rsidRPr="00E810B0">
        <w:rPr>
          <w:lang w:val="en-GB"/>
        </w:rPr>
        <w:t>January</w:t>
      </w:r>
      <w:r w:rsidR="001B1135" w:rsidRPr="00E810B0">
        <w:rPr>
          <w:lang w:val="en-GB"/>
        </w:rPr>
        <w:t>. In the month-on-month</w:t>
      </w:r>
      <w:r w:rsidR="00FF22B9" w:rsidRPr="00E810B0">
        <w:rPr>
          <w:lang w:val="en-GB"/>
        </w:rPr>
        <w:t xml:space="preserve"> (</w:t>
      </w:r>
      <w:r w:rsidR="00987D19" w:rsidRPr="00E810B0">
        <w:rPr>
          <w:lang w:val="en-GB"/>
        </w:rPr>
        <w:t>m-o-m) comparison, it was by 2.7</w:t>
      </w:r>
      <w:r w:rsidR="001B1135" w:rsidRPr="00E810B0">
        <w:rPr>
          <w:lang w:val="en-GB"/>
        </w:rPr>
        <w:t xml:space="preserve">% </w:t>
      </w:r>
      <w:r w:rsidR="00987D19" w:rsidRPr="00E810B0">
        <w:rPr>
          <w:lang w:val="en-GB"/>
        </w:rPr>
        <w:t>low</w:t>
      </w:r>
      <w:r w:rsidR="00FB7DBD" w:rsidRPr="00E810B0">
        <w:rPr>
          <w:lang w:val="en-GB"/>
        </w:rPr>
        <w:t>er</w:t>
      </w:r>
      <w:r w:rsidR="001B1135" w:rsidRPr="00E810B0">
        <w:rPr>
          <w:lang w:val="en-GB"/>
        </w:rPr>
        <w:t>. The va</w:t>
      </w:r>
      <w:r w:rsidR="0012123A" w:rsidRPr="00E810B0">
        <w:rPr>
          <w:lang w:val="en-GB"/>
        </w:rPr>
        <w:t xml:space="preserve">lue of new orders increased by </w:t>
      </w:r>
      <w:r w:rsidR="00987D19" w:rsidRPr="00E810B0">
        <w:rPr>
          <w:lang w:val="en-GB"/>
        </w:rPr>
        <w:t>1</w:t>
      </w:r>
      <w:r w:rsidR="00791ADC" w:rsidRPr="00E810B0">
        <w:rPr>
          <w:lang w:val="en-GB"/>
        </w:rPr>
        <w:t>.</w:t>
      </w:r>
      <w:r w:rsidR="00987D19" w:rsidRPr="00E810B0">
        <w:rPr>
          <w:lang w:val="en-GB"/>
        </w:rPr>
        <w:t>6</w:t>
      </w:r>
      <w:r w:rsidR="001B1135" w:rsidRPr="00E810B0">
        <w:rPr>
          <w:lang w:val="en-GB"/>
        </w:rPr>
        <w:t>%, y-o-y.</w:t>
      </w:r>
    </w:p>
    <w:p w14:paraId="663BE56E" w14:textId="150A9459" w:rsidR="00704F21" w:rsidRPr="00E810B0" w:rsidRDefault="00704F21" w:rsidP="007853EC">
      <w:pPr>
        <w:rPr>
          <w:b/>
          <w:lang w:val="cs-CZ"/>
        </w:rPr>
      </w:pPr>
    </w:p>
    <w:p w14:paraId="3F0DEBE1" w14:textId="441FF52C" w:rsidR="00773B26" w:rsidRPr="00E810B0" w:rsidRDefault="00EB493B" w:rsidP="008443BB">
      <w:pPr>
        <w:rPr>
          <w:i/>
        </w:rPr>
      </w:pPr>
      <w:r w:rsidRPr="00E810B0">
        <w:rPr>
          <w:b/>
        </w:rPr>
        <w:t>I</w:t>
      </w:r>
      <w:r w:rsidRPr="00E810B0">
        <w:rPr>
          <w:b/>
          <w:bCs/>
        </w:rPr>
        <w:t>ndustrial production</w:t>
      </w:r>
      <w:r w:rsidRPr="00E810B0">
        <w:rPr>
          <w:bCs/>
        </w:rPr>
        <w:t xml:space="preserve"> </w:t>
      </w:r>
      <w:r w:rsidRPr="00E810B0">
        <w:t xml:space="preserve">in </w:t>
      </w:r>
      <w:r w:rsidR="00DB0F2B" w:rsidRPr="00E810B0">
        <w:t>January</w:t>
      </w:r>
      <w:r w:rsidR="00773B26" w:rsidRPr="00E810B0">
        <w:t xml:space="preserve"> 2023 was in real terms by 2.7</w:t>
      </w:r>
      <w:r w:rsidRPr="00E810B0">
        <w:t xml:space="preserve">% </w:t>
      </w:r>
      <w:r w:rsidR="00773B26" w:rsidRPr="00E810B0">
        <w:t>lower</w:t>
      </w:r>
      <w:r w:rsidRPr="00E810B0">
        <w:t>, m-o-m. In th</w:t>
      </w:r>
      <w:r w:rsidR="00773B26" w:rsidRPr="00E810B0">
        <w:t xml:space="preserve">e year-on-year comparison, it decreased by 1.4%, for the first time since April 2022. </w:t>
      </w:r>
      <w:r w:rsidR="0007527D" w:rsidRPr="00E810B0">
        <w:rPr>
          <w:i/>
        </w:rPr>
        <w:t xml:space="preserve">“Even a double-digit growth in manufacture of motor vehicles, trailers and semi-trailers was not able to </w:t>
      </w:r>
      <w:r w:rsidR="00C84285" w:rsidRPr="00E810B0">
        <w:rPr>
          <w:i/>
        </w:rPr>
        <w:t>out</w:t>
      </w:r>
      <w:r w:rsidR="0007527D" w:rsidRPr="00E810B0">
        <w:rPr>
          <w:i/>
        </w:rPr>
        <w:t>weigh</w:t>
      </w:r>
      <w:r w:rsidR="00C84285" w:rsidRPr="00E810B0">
        <w:rPr>
          <w:i/>
        </w:rPr>
        <w:t xml:space="preserve"> </w:t>
      </w:r>
      <w:r w:rsidR="0007527D" w:rsidRPr="00E810B0">
        <w:rPr>
          <w:i/>
        </w:rPr>
        <w:t>the decrease in most of the other economic activities of industry.</w:t>
      </w:r>
      <w:r w:rsidR="003C0B43" w:rsidRPr="00E810B0">
        <w:rPr>
          <w:i/>
        </w:rPr>
        <w:t xml:space="preserve"> Electricity, gas, steam and air conditioning supply, in which </w:t>
      </w:r>
      <w:r w:rsidR="00FB5D94" w:rsidRPr="00E810B0">
        <w:rPr>
          <w:i/>
        </w:rPr>
        <w:t xml:space="preserve">above average </w:t>
      </w:r>
      <w:r w:rsidR="003C0B43" w:rsidRPr="00E810B0">
        <w:rPr>
          <w:i/>
        </w:rPr>
        <w:t xml:space="preserve">January temperatures were reflected, also significantly contributed to the decrease,” </w:t>
      </w:r>
      <w:r w:rsidR="00B75140" w:rsidRPr="00E810B0">
        <w:t xml:space="preserve">Radek Matějka, Director of the Agricultural and Forestry, Industrial, Construction, and Energy Statistics Department of the Czech Statistical Office (CZSO), says. </w:t>
      </w:r>
      <w:r w:rsidR="00C84285" w:rsidRPr="00E810B0">
        <w:rPr>
          <w:i/>
        </w:rPr>
        <w:t xml:space="preserve">“A production decrease by a fifth, year-on-year, was reported by the following economic activities: </w:t>
      </w:r>
      <w:r w:rsidR="004E20AC" w:rsidRPr="00E810B0">
        <w:rPr>
          <w:i/>
        </w:rPr>
        <w:t xml:space="preserve">manufacture of chemicals and chemical products and manufacture of basic metals, in which a </w:t>
      </w:r>
      <w:r w:rsidR="00295434">
        <w:rPr>
          <w:i/>
        </w:rPr>
        <w:t>slowdown</w:t>
      </w:r>
      <w:r w:rsidR="004E20AC" w:rsidRPr="00E810B0">
        <w:rPr>
          <w:i/>
        </w:rPr>
        <w:t xml:space="preserve"> in production </w:t>
      </w:r>
      <w:r w:rsidR="00295434">
        <w:rPr>
          <w:i/>
        </w:rPr>
        <w:t>has been</w:t>
      </w:r>
      <w:r w:rsidR="004E20AC" w:rsidRPr="00E810B0">
        <w:rPr>
          <w:i/>
        </w:rPr>
        <w:t xml:space="preserve"> </w:t>
      </w:r>
      <w:r w:rsidR="00295434">
        <w:rPr>
          <w:i/>
        </w:rPr>
        <w:t>noticeable</w:t>
      </w:r>
      <w:r w:rsidR="004E20AC" w:rsidRPr="00E810B0">
        <w:rPr>
          <w:i/>
        </w:rPr>
        <w:t xml:space="preserve"> for </w:t>
      </w:r>
      <w:r w:rsidR="00295434">
        <w:rPr>
          <w:i/>
        </w:rPr>
        <w:t>some time now</w:t>
      </w:r>
      <w:r w:rsidR="004E20AC" w:rsidRPr="00E810B0">
        <w:rPr>
          <w:i/>
        </w:rPr>
        <w:t>.</w:t>
      </w:r>
      <w:r w:rsidR="0026191E" w:rsidRPr="00E810B0">
        <w:rPr>
          <w:i/>
        </w:rPr>
        <w:t xml:space="preserve"> This trend was also confirmed by a</w:t>
      </w:r>
      <w:r w:rsidR="004E20AC" w:rsidRPr="00E810B0">
        <w:rPr>
          <w:i/>
        </w:rPr>
        <w:t xml:space="preserve"> </w:t>
      </w:r>
      <w:r w:rsidR="0026191E" w:rsidRPr="00E810B0">
        <w:rPr>
          <w:i/>
        </w:rPr>
        <w:t xml:space="preserve">decrease of the value of new orders,” </w:t>
      </w:r>
      <w:r w:rsidR="009C26E7" w:rsidRPr="00E810B0">
        <w:rPr>
          <w:rFonts w:cs="Arial"/>
          <w:szCs w:val="20"/>
        </w:rPr>
        <w:t xml:space="preserve">Veronika Doležalová, Head of the Industrial Statistics Unit of the CZSO, adds. </w:t>
      </w:r>
    </w:p>
    <w:p w14:paraId="758CDB5F" w14:textId="63A92E19" w:rsidR="009A117E" w:rsidRPr="00E810B0" w:rsidRDefault="009A117E" w:rsidP="008B01A2">
      <w:pPr>
        <w:rPr>
          <w:rFonts w:cs="Arial"/>
          <w:szCs w:val="20"/>
        </w:rPr>
      </w:pPr>
    </w:p>
    <w:p w14:paraId="4F8FCCF4" w14:textId="44FB650E" w:rsidR="00E91178" w:rsidRDefault="001B1135" w:rsidP="008B01A2">
      <w:r w:rsidRPr="00E810B0">
        <w:rPr>
          <w:rFonts w:cs="Arial"/>
          <w:szCs w:val="20"/>
        </w:rPr>
        <w:t xml:space="preserve">The value of </w:t>
      </w:r>
      <w:r w:rsidRPr="00E810B0">
        <w:rPr>
          <w:rFonts w:cs="Arial"/>
          <w:b/>
          <w:bCs/>
          <w:szCs w:val="20"/>
        </w:rPr>
        <w:t>new orders</w:t>
      </w:r>
      <w:r w:rsidRPr="00E810B0">
        <w:rPr>
          <w:rFonts w:cs="Arial"/>
          <w:szCs w:val="20"/>
        </w:rPr>
        <w:t xml:space="preserve"> </w:t>
      </w:r>
      <w:r w:rsidR="000C536F" w:rsidRPr="00E810B0">
        <w:rPr>
          <w:rFonts w:cs="Arial"/>
          <w:szCs w:val="20"/>
        </w:rPr>
        <w:t xml:space="preserve">at current prices </w:t>
      </w:r>
      <w:r w:rsidRPr="00E810B0">
        <w:rPr>
          <w:rFonts w:cs="Arial"/>
          <w:szCs w:val="20"/>
        </w:rPr>
        <w:t xml:space="preserve">in surveyed industrial CZ-NACE activities increased by </w:t>
      </w:r>
      <w:r w:rsidR="00D77C58" w:rsidRPr="00E810B0">
        <w:rPr>
          <w:rFonts w:cs="Arial"/>
          <w:szCs w:val="20"/>
        </w:rPr>
        <w:t>1</w:t>
      </w:r>
      <w:r w:rsidR="00F553FB" w:rsidRPr="00E810B0">
        <w:rPr>
          <w:rFonts w:cs="Arial"/>
          <w:szCs w:val="20"/>
        </w:rPr>
        <w:t>.</w:t>
      </w:r>
      <w:r w:rsidR="00D77C58" w:rsidRPr="00E810B0">
        <w:rPr>
          <w:rFonts w:cs="Arial"/>
          <w:szCs w:val="20"/>
        </w:rPr>
        <w:t>6</w:t>
      </w:r>
      <w:r w:rsidRPr="00E810B0">
        <w:rPr>
          <w:rFonts w:cs="Arial"/>
          <w:szCs w:val="20"/>
        </w:rPr>
        <w:t xml:space="preserve">%, y-o-y, in </w:t>
      </w:r>
      <w:r w:rsidR="00DB0F2B" w:rsidRPr="00E810B0">
        <w:t>January</w:t>
      </w:r>
      <w:r w:rsidR="00D77C58" w:rsidRPr="00E810B0">
        <w:rPr>
          <w:rFonts w:cs="Arial"/>
          <w:szCs w:val="20"/>
        </w:rPr>
        <w:t xml:space="preserve"> 2023</w:t>
      </w:r>
      <w:r w:rsidRPr="00E810B0">
        <w:rPr>
          <w:rFonts w:cs="Arial"/>
          <w:szCs w:val="20"/>
        </w:rPr>
        <w:t>. Non-do</w:t>
      </w:r>
      <w:r w:rsidR="00104B48" w:rsidRPr="00E810B0">
        <w:rPr>
          <w:rFonts w:cs="Arial"/>
          <w:szCs w:val="20"/>
        </w:rPr>
        <w:t>mestic</w:t>
      </w:r>
      <w:r w:rsidR="00FB185A" w:rsidRPr="00E810B0">
        <w:rPr>
          <w:rFonts w:cs="Arial"/>
          <w:szCs w:val="20"/>
        </w:rPr>
        <w:t xml:space="preserve"> new orders de</w:t>
      </w:r>
      <w:r w:rsidR="001B47CD" w:rsidRPr="00E810B0">
        <w:rPr>
          <w:rFonts w:cs="Arial"/>
          <w:szCs w:val="20"/>
        </w:rPr>
        <w:t xml:space="preserve">creased by </w:t>
      </w:r>
      <w:r w:rsidR="00FB185A" w:rsidRPr="00E810B0">
        <w:rPr>
          <w:rFonts w:cs="Arial"/>
          <w:szCs w:val="20"/>
        </w:rPr>
        <w:t>3.5</w:t>
      </w:r>
      <w:r w:rsidRPr="00E810B0">
        <w:rPr>
          <w:rFonts w:cs="Arial"/>
          <w:szCs w:val="20"/>
        </w:rPr>
        <w:t>%</w:t>
      </w:r>
      <w:r w:rsidR="002A3138" w:rsidRPr="00E810B0">
        <w:rPr>
          <w:rFonts w:cs="Arial"/>
          <w:szCs w:val="20"/>
        </w:rPr>
        <w:t>, y-o-y</w:t>
      </w:r>
      <w:r w:rsidR="00D539C1" w:rsidRPr="00E810B0">
        <w:rPr>
          <w:rFonts w:cs="Arial"/>
          <w:szCs w:val="20"/>
        </w:rPr>
        <w:t>;</w:t>
      </w:r>
      <w:r w:rsidR="006A0D8A" w:rsidRPr="00E810B0">
        <w:rPr>
          <w:rFonts w:cs="Arial"/>
          <w:szCs w:val="20"/>
        </w:rPr>
        <w:t xml:space="preserve"> </w:t>
      </w:r>
      <w:r w:rsidR="00635CBC" w:rsidRPr="00E810B0">
        <w:rPr>
          <w:rFonts w:cs="Arial"/>
          <w:szCs w:val="20"/>
        </w:rPr>
        <w:t>d</w:t>
      </w:r>
      <w:r w:rsidRPr="00E810B0">
        <w:rPr>
          <w:rFonts w:cs="Arial"/>
          <w:szCs w:val="20"/>
        </w:rPr>
        <w:t>o</w:t>
      </w:r>
      <w:r w:rsidR="001B47CD" w:rsidRPr="00E810B0">
        <w:rPr>
          <w:rFonts w:cs="Arial"/>
          <w:szCs w:val="20"/>
        </w:rPr>
        <w:t>mestic new orders increased by</w:t>
      </w:r>
      <w:r w:rsidR="00DC6D61" w:rsidRPr="00E810B0">
        <w:rPr>
          <w:rFonts w:cs="Arial"/>
          <w:szCs w:val="20"/>
        </w:rPr>
        <w:t xml:space="preserve"> </w:t>
      </w:r>
      <w:r w:rsidR="00FB185A" w:rsidRPr="00E810B0">
        <w:rPr>
          <w:rFonts w:cs="Arial"/>
          <w:szCs w:val="20"/>
        </w:rPr>
        <w:t>13</w:t>
      </w:r>
      <w:r w:rsidR="00796DDB" w:rsidRPr="00E810B0">
        <w:rPr>
          <w:rFonts w:cs="Arial"/>
          <w:szCs w:val="20"/>
        </w:rPr>
        <w:t>.6</w:t>
      </w:r>
      <w:r w:rsidRPr="00E810B0">
        <w:rPr>
          <w:rFonts w:cs="Arial"/>
          <w:szCs w:val="20"/>
        </w:rPr>
        <w:t>%.</w:t>
      </w:r>
      <w:r w:rsidR="008D27D8" w:rsidRPr="00E810B0">
        <w:rPr>
          <w:rFonts w:cs="Arial"/>
          <w:szCs w:val="20"/>
        </w:rPr>
        <w:t xml:space="preserve"> </w:t>
      </w:r>
      <w:r w:rsidR="00256ED4" w:rsidRPr="00E810B0">
        <w:rPr>
          <w:rFonts w:cs="Arial"/>
          <w:szCs w:val="20"/>
        </w:rPr>
        <w:t xml:space="preserve">This slight increase was contributed to by </w:t>
      </w:r>
      <w:r w:rsidR="007F4EB9" w:rsidRPr="00E810B0">
        <w:t xml:space="preserve">manufacture of machinery and equipment, </w:t>
      </w:r>
      <w:r w:rsidR="004F386E" w:rsidRPr="00E810B0">
        <w:t>manufacture of electrical equipment, and manufacture of other transport equipment.</w:t>
      </w:r>
      <w:r w:rsidR="00EC3307" w:rsidRPr="00E810B0">
        <w:t xml:space="preserve"> In manufacture of motor vehicles, trailers and semi-trailers, </w:t>
      </w:r>
      <w:r w:rsidR="00614F55" w:rsidRPr="00E810B0">
        <w:t>the value of new orders was at a level, which is comparable</w:t>
      </w:r>
      <w:r w:rsidR="00E91178">
        <w:t xml:space="preserve"> to the one a year ago. </w:t>
      </w:r>
    </w:p>
    <w:p w14:paraId="6D3AB72F" w14:textId="77777777" w:rsidR="00256ED4" w:rsidRPr="00E810B0" w:rsidRDefault="00256ED4" w:rsidP="008B01A2">
      <w:pPr>
        <w:rPr>
          <w:rFonts w:cs="Arial"/>
          <w:szCs w:val="20"/>
        </w:rPr>
      </w:pPr>
    </w:p>
    <w:p w14:paraId="43BBDB9A" w14:textId="16DAEE6D" w:rsidR="00B364F3" w:rsidRPr="00E810B0" w:rsidRDefault="001B1135" w:rsidP="001B1135">
      <w:pPr>
        <w:rPr>
          <w:rFonts w:cs="Arial"/>
          <w:bCs/>
          <w:szCs w:val="20"/>
        </w:rPr>
      </w:pPr>
      <w:r w:rsidRPr="00E810B0">
        <w:rPr>
          <w:rFonts w:cs="Arial"/>
          <w:bCs/>
          <w:szCs w:val="20"/>
        </w:rPr>
        <w:t xml:space="preserve">The </w:t>
      </w:r>
      <w:r w:rsidRPr="00E810B0">
        <w:rPr>
          <w:rFonts w:cs="Arial"/>
          <w:b/>
          <w:bCs/>
          <w:szCs w:val="20"/>
        </w:rPr>
        <w:t>average registered number of employees</w:t>
      </w:r>
      <w:r w:rsidRPr="00E810B0">
        <w:rPr>
          <w:b/>
          <w:bCs/>
        </w:rPr>
        <w:t xml:space="preserve"> </w:t>
      </w:r>
      <w:r w:rsidR="00AD6698" w:rsidRPr="00E810B0">
        <w:rPr>
          <w:rFonts w:cs="Arial"/>
          <w:bCs/>
          <w:szCs w:val="20"/>
        </w:rPr>
        <w:t>in industry de</w:t>
      </w:r>
      <w:r w:rsidR="009615D1" w:rsidRPr="00E810B0">
        <w:rPr>
          <w:rFonts w:cs="Arial"/>
          <w:bCs/>
          <w:szCs w:val="20"/>
        </w:rPr>
        <w:t>creased by 0.8</w:t>
      </w:r>
      <w:r w:rsidRPr="00E810B0">
        <w:rPr>
          <w:rFonts w:cs="Arial"/>
          <w:bCs/>
          <w:szCs w:val="20"/>
        </w:rPr>
        <w:t>%, y-o-y</w:t>
      </w:r>
      <w:r w:rsidR="0002287E" w:rsidRPr="00E810B0">
        <w:rPr>
          <w:rFonts w:cs="Arial"/>
          <w:bCs/>
          <w:szCs w:val="20"/>
        </w:rPr>
        <w:t xml:space="preserve">, in </w:t>
      </w:r>
      <w:r w:rsidR="00DB0F2B" w:rsidRPr="00E810B0">
        <w:t>January</w:t>
      </w:r>
      <w:r w:rsidR="009615D1" w:rsidRPr="00E810B0">
        <w:rPr>
          <w:rFonts w:cs="Arial"/>
          <w:bCs/>
          <w:szCs w:val="20"/>
        </w:rPr>
        <w:t xml:space="preserve"> 2023</w:t>
      </w:r>
      <w:r w:rsidRPr="00E810B0">
        <w:rPr>
          <w:rFonts w:cs="Arial"/>
          <w:bCs/>
          <w:szCs w:val="20"/>
        </w:rPr>
        <w:t>. The</w:t>
      </w:r>
      <w:r w:rsidR="00AD6698" w:rsidRPr="00E810B0">
        <w:rPr>
          <w:rFonts w:cs="Arial"/>
          <w:bCs/>
          <w:szCs w:val="20"/>
        </w:rPr>
        <w:t>ir</w:t>
      </w:r>
      <w:r w:rsidRPr="00E810B0">
        <w:rPr>
          <w:rFonts w:cs="Arial"/>
          <w:bCs/>
          <w:szCs w:val="20"/>
        </w:rPr>
        <w:t xml:space="preserve"> average gross monthly nominal wage</w:t>
      </w:r>
      <w:r w:rsidR="00F24CD8" w:rsidRPr="00E810B0">
        <w:rPr>
          <w:rFonts w:cs="Arial"/>
          <w:bCs/>
          <w:szCs w:val="20"/>
        </w:rPr>
        <w:t xml:space="preserve"> </w:t>
      </w:r>
      <w:r w:rsidRPr="00E810B0">
        <w:rPr>
          <w:rFonts w:cs="Arial"/>
          <w:bCs/>
          <w:szCs w:val="20"/>
        </w:rPr>
        <w:t xml:space="preserve">increased by </w:t>
      </w:r>
      <w:r w:rsidR="009615D1" w:rsidRPr="00E810B0">
        <w:rPr>
          <w:rFonts w:cs="Arial"/>
          <w:bCs/>
          <w:szCs w:val="20"/>
        </w:rPr>
        <w:t>11.9</w:t>
      </w:r>
      <w:r w:rsidR="00CC43D6" w:rsidRPr="00E810B0">
        <w:rPr>
          <w:rFonts w:cs="Arial"/>
          <w:bCs/>
          <w:szCs w:val="20"/>
        </w:rPr>
        <w:t>%, y-o-y</w:t>
      </w:r>
      <w:r w:rsidR="00E91178">
        <w:rPr>
          <w:rFonts w:cs="Arial"/>
          <w:bCs/>
          <w:szCs w:val="20"/>
        </w:rPr>
        <w:t xml:space="preserve">, </w:t>
      </w:r>
      <w:r w:rsidR="00E91178" w:rsidRPr="00E810B0">
        <w:rPr>
          <w:rFonts w:cs="Arial"/>
          <w:bCs/>
          <w:szCs w:val="20"/>
        </w:rPr>
        <w:t>in January 2023</w:t>
      </w:r>
      <w:r w:rsidR="00E91178">
        <w:rPr>
          <w:rFonts w:cs="Arial"/>
          <w:bCs/>
          <w:szCs w:val="20"/>
        </w:rPr>
        <w:t>.</w:t>
      </w:r>
      <w:r w:rsidR="00D9482E" w:rsidRPr="00E810B0">
        <w:rPr>
          <w:rFonts w:cs="Arial"/>
          <w:bCs/>
          <w:szCs w:val="20"/>
        </w:rPr>
        <w:t xml:space="preserve"> </w:t>
      </w:r>
    </w:p>
    <w:p w14:paraId="0FA820FF" w14:textId="26C0A488" w:rsidR="001B1135" w:rsidRPr="00E810B0" w:rsidRDefault="001B1135" w:rsidP="001B1135"/>
    <w:p w14:paraId="2EABAD78" w14:textId="5F8748A0" w:rsidR="00A36F3B" w:rsidRPr="00E810B0" w:rsidRDefault="001B1135" w:rsidP="004345C0">
      <w:r w:rsidRPr="00E810B0">
        <w:t xml:space="preserve">According to data released by Eurostat, </w:t>
      </w:r>
      <w:r w:rsidRPr="00E810B0">
        <w:rPr>
          <w:bCs/>
        </w:rPr>
        <w:t xml:space="preserve">industrial production in the EU27 </w:t>
      </w:r>
      <w:r w:rsidR="00EE212B" w:rsidRPr="00E810B0">
        <w:rPr>
          <w:bCs/>
        </w:rPr>
        <w:t>de</w:t>
      </w:r>
      <w:r w:rsidR="000E32F4" w:rsidRPr="00E810B0">
        <w:rPr>
          <w:bCs/>
        </w:rPr>
        <w:t xml:space="preserve">creased by </w:t>
      </w:r>
      <w:r w:rsidR="00EE212B" w:rsidRPr="00E810B0">
        <w:rPr>
          <w:bCs/>
        </w:rPr>
        <w:t>0.4</w:t>
      </w:r>
      <w:r w:rsidR="00A83C2F" w:rsidRPr="00E810B0">
        <w:rPr>
          <w:bCs/>
        </w:rPr>
        <w:t>%, year-on-year</w:t>
      </w:r>
      <w:r w:rsidR="002B40D2" w:rsidRPr="00E810B0">
        <w:rPr>
          <w:bCs/>
        </w:rPr>
        <w:t xml:space="preserve">, in </w:t>
      </w:r>
      <w:r w:rsidR="00EE212B" w:rsidRPr="00E810B0">
        <w:rPr>
          <w:bCs/>
        </w:rPr>
        <w:t xml:space="preserve">December </w:t>
      </w:r>
      <w:r w:rsidR="002B40D2" w:rsidRPr="00E810B0">
        <w:rPr>
          <w:bCs/>
        </w:rPr>
        <w:t>2022</w:t>
      </w:r>
      <w:r w:rsidR="00FD34C2" w:rsidRPr="00E810B0">
        <w:rPr>
          <w:bCs/>
        </w:rPr>
        <w:t>.</w:t>
      </w:r>
      <w:r w:rsidR="003A1416" w:rsidRPr="00E810B0">
        <w:rPr>
          <w:bCs/>
        </w:rPr>
        <w:t xml:space="preserve"> </w:t>
      </w:r>
      <w:r w:rsidR="00C714E1" w:rsidRPr="00E810B0">
        <w:rPr>
          <w:bCs/>
        </w:rPr>
        <w:t xml:space="preserve">The </w:t>
      </w:r>
      <w:r w:rsidR="004345C0" w:rsidRPr="00E810B0">
        <w:rPr>
          <w:bCs/>
        </w:rPr>
        <w:t>biggest</w:t>
      </w:r>
      <w:r w:rsidR="00366054" w:rsidRPr="00E810B0">
        <w:rPr>
          <w:bCs/>
        </w:rPr>
        <w:t xml:space="preserve"> year-on-year</w:t>
      </w:r>
      <w:r w:rsidR="00C714E1" w:rsidRPr="00E810B0">
        <w:rPr>
          <w:bCs/>
        </w:rPr>
        <w:t xml:space="preserve"> </w:t>
      </w:r>
      <w:r w:rsidR="003A1416" w:rsidRPr="00E810B0">
        <w:rPr>
          <w:bCs/>
        </w:rPr>
        <w:t>decrease</w:t>
      </w:r>
      <w:r w:rsidR="006D060D" w:rsidRPr="00E810B0">
        <w:rPr>
          <w:bCs/>
        </w:rPr>
        <w:t xml:space="preserve"> was recorded</w:t>
      </w:r>
      <w:r w:rsidR="00C714E1" w:rsidRPr="00E810B0">
        <w:rPr>
          <w:bCs/>
        </w:rPr>
        <w:t xml:space="preserve"> by</w:t>
      </w:r>
      <w:r w:rsidR="009A34CD" w:rsidRPr="00E810B0">
        <w:rPr>
          <w:bCs/>
        </w:rPr>
        <w:t xml:space="preserve"> </w:t>
      </w:r>
      <w:r w:rsidR="003A1416" w:rsidRPr="00E810B0">
        <w:rPr>
          <w:bCs/>
        </w:rPr>
        <w:t xml:space="preserve">Slovakia (by 13.1%) and </w:t>
      </w:r>
      <w:r w:rsidR="003A1416" w:rsidRPr="00E810B0">
        <w:t xml:space="preserve">Estonia (by 11.5%). </w:t>
      </w:r>
      <w:r w:rsidR="003A1416" w:rsidRPr="00E810B0">
        <w:rPr>
          <w:bCs/>
        </w:rPr>
        <w:t xml:space="preserve">Performance of </w:t>
      </w:r>
      <w:r w:rsidR="003A1416" w:rsidRPr="00E810B0">
        <w:t>German industry decreased by 2.9%. On the other hand, Danish</w:t>
      </w:r>
      <w:r w:rsidR="009B4321" w:rsidRPr="00E810B0">
        <w:t xml:space="preserve"> and Malte</w:t>
      </w:r>
      <w:r w:rsidR="003B20D8" w:rsidRPr="00E810B0">
        <w:t>se</w:t>
      </w:r>
      <w:r w:rsidR="009B4321" w:rsidRPr="00E810B0">
        <w:t xml:space="preserve"> industries</w:t>
      </w:r>
      <w:r w:rsidR="003A1416" w:rsidRPr="00E810B0">
        <w:t xml:space="preserve"> increased the most (by 26.1</w:t>
      </w:r>
      <w:r w:rsidR="009B4321" w:rsidRPr="00E810B0">
        <w:t xml:space="preserve">% and 17.1%, respectively). </w:t>
      </w:r>
      <w:r w:rsidR="003A1416" w:rsidRPr="00E810B0">
        <w:rPr>
          <w:bCs/>
        </w:rPr>
        <w:t>Czech industry increased by</w:t>
      </w:r>
      <w:r w:rsidR="00127CBC" w:rsidRPr="00E810B0">
        <w:rPr>
          <w:bCs/>
        </w:rPr>
        <w:t xml:space="preserve"> 5.0</w:t>
      </w:r>
      <w:r w:rsidR="003A1416" w:rsidRPr="00E810B0">
        <w:rPr>
          <w:bCs/>
        </w:rPr>
        <w:t>%, y-o-y.</w:t>
      </w:r>
    </w:p>
    <w:p w14:paraId="622B5404" w14:textId="77777777" w:rsidR="00B776EC" w:rsidRPr="00E810B0" w:rsidRDefault="001B1135" w:rsidP="00322A98">
      <w:pPr>
        <w:pStyle w:val="Poznmky0"/>
      </w:pPr>
      <w:r w:rsidRPr="00E810B0">
        <w:t>Notes:</w:t>
      </w:r>
    </w:p>
    <w:p w14:paraId="40144685" w14:textId="77777777" w:rsidR="004B16ED" w:rsidRDefault="00DB0F2B" w:rsidP="00D96D6C">
      <w:pPr>
        <w:pStyle w:val="Poznmky0"/>
        <w:spacing w:before="0" w:line="240" w:lineRule="auto"/>
        <w:rPr>
          <w:iCs/>
        </w:rPr>
      </w:pPr>
      <w:r w:rsidRPr="00E810B0">
        <w:rPr>
          <w:iCs/>
        </w:rPr>
        <w:t>January</w:t>
      </w:r>
      <w:r w:rsidR="00441A8E" w:rsidRPr="00E810B0">
        <w:rPr>
          <w:iCs/>
        </w:rPr>
        <w:t xml:space="preserve"> 202</w:t>
      </w:r>
      <w:r w:rsidR="00A82CB6" w:rsidRPr="00E810B0">
        <w:rPr>
          <w:iCs/>
        </w:rPr>
        <w:t>3</w:t>
      </w:r>
      <w:r w:rsidR="00441A8E" w:rsidRPr="00E810B0">
        <w:rPr>
          <w:iCs/>
        </w:rPr>
        <w:t xml:space="preserve"> had </w:t>
      </w:r>
      <w:r w:rsidR="00AA3347" w:rsidRPr="00E810B0">
        <w:rPr>
          <w:iCs/>
        </w:rPr>
        <w:t>one</w:t>
      </w:r>
      <w:r w:rsidR="0022153A" w:rsidRPr="00E810B0">
        <w:rPr>
          <w:iCs/>
        </w:rPr>
        <w:t xml:space="preserve"> working day</w:t>
      </w:r>
      <w:r w:rsidR="00AA3347" w:rsidRPr="00E810B0">
        <w:rPr>
          <w:iCs/>
        </w:rPr>
        <w:t xml:space="preserve"> </w:t>
      </w:r>
      <w:r w:rsidR="00A82CB6" w:rsidRPr="00E810B0">
        <w:rPr>
          <w:iCs/>
        </w:rPr>
        <w:t>more</w:t>
      </w:r>
      <w:r w:rsidR="00AA3347" w:rsidRPr="00E810B0">
        <w:rPr>
          <w:iCs/>
        </w:rPr>
        <w:t xml:space="preserve"> compared to</w:t>
      </w:r>
      <w:r w:rsidR="0022153A" w:rsidRPr="00E810B0">
        <w:rPr>
          <w:iCs/>
        </w:rPr>
        <w:t xml:space="preserve"> </w:t>
      </w:r>
      <w:r w:rsidRPr="00E810B0">
        <w:rPr>
          <w:iCs/>
        </w:rPr>
        <w:t>January</w:t>
      </w:r>
      <w:r w:rsidR="0022153A" w:rsidRPr="00E810B0">
        <w:rPr>
          <w:iCs/>
        </w:rPr>
        <w:t xml:space="preserve"> 202</w:t>
      </w:r>
      <w:r w:rsidR="00A82CB6" w:rsidRPr="00E810B0">
        <w:rPr>
          <w:iCs/>
        </w:rPr>
        <w:t>2</w:t>
      </w:r>
      <w:r w:rsidR="0022153A" w:rsidRPr="00E810B0">
        <w:rPr>
          <w:iCs/>
        </w:rPr>
        <w:t>.</w:t>
      </w:r>
      <w:r w:rsidR="00E72049" w:rsidRPr="00E810B0">
        <w:rPr>
          <w:iCs/>
        </w:rPr>
        <w:t xml:space="preserve"> In </w:t>
      </w:r>
      <w:r w:rsidR="004B16ED">
        <w:rPr>
          <w:iCs/>
        </w:rPr>
        <w:t>compliance</w:t>
      </w:r>
      <w:r w:rsidR="00E72049" w:rsidRPr="00E810B0">
        <w:rPr>
          <w:iCs/>
        </w:rPr>
        <w:t xml:space="preserve"> with the CZSO</w:t>
      </w:r>
      <w:r w:rsidR="004B16ED">
        <w:rPr>
          <w:iCs/>
        </w:rPr>
        <w:t xml:space="preserve"> Data</w:t>
      </w:r>
      <w:r w:rsidR="00E72049" w:rsidRPr="00E810B0">
        <w:rPr>
          <w:iCs/>
        </w:rPr>
        <w:t xml:space="preserve"> </w:t>
      </w:r>
      <w:r w:rsidR="004B16ED">
        <w:rPr>
          <w:iCs/>
        </w:rPr>
        <w:t>R</w:t>
      </w:r>
      <w:r w:rsidR="00E72049" w:rsidRPr="00E810B0">
        <w:rPr>
          <w:iCs/>
        </w:rPr>
        <w:t xml:space="preserve">evision </w:t>
      </w:r>
      <w:r w:rsidR="004B16ED">
        <w:rPr>
          <w:iCs/>
        </w:rPr>
        <w:t>P</w:t>
      </w:r>
      <w:r w:rsidR="00E72049" w:rsidRPr="00E810B0">
        <w:rPr>
          <w:iCs/>
        </w:rPr>
        <w:t>olicy, concurrently with processing of data for January 2023, data for January through December 2022 have been revised.</w:t>
      </w:r>
      <w:r w:rsidR="00A82CB6" w:rsidRPr="00E810B0">
        <w:rPr>
          <w:iCs/>
        </w:rPr>
        <w:t xml:space="preserve"> </w:t>
      </w:r>
    </w:p>
    <w:p w14:paraId="3070EC3B" w14:textId="57505686" w:rsidR="00E3575D" w:rsidRPr="00E810B0" w:rsidRDefault="001B1135" w:rsidP="00D96D6C">
      <w:pPr>
        <w:pStyle w:val="Poznmky0"/>
        <w:spacing w:before="0" w:line="240" w:lineRule="auto"/>
        <w:rPr>
          <w:iCs/>
        </w:rPr>
      </w:pPr>
      <w:r w:rsidRPr="00E810B0">
        <w:rPr>
          <w:iCs/>
        </w:rPr>
        <w:lastRenderedPageBreak/>
        <w:t xml:space="preserve">The year-on-year development of all indicators </w:t>
      </w:r>
      <w:r w:rsidR="00A866FF" w:rsidRPr="00E810B0">
        <w:rPr>
          <w:iCs/>
        </w:rPr>
        <w:t xml:space="preserve">is published </w:t>
      </w:r>
      <w:r w:rsidR="00084A19" w:rsidRPr="00E810B0">
        <w:rPr>
          <w:iCs/>
        </w:rPr>
        <w:t>after having been</w:t>
      </w:r>
      <w:r w:rsidRPr="00E810B0">
        <w:rPr>
          <w:iCs/>
        </w:rPr>
        <w:t xml:space="preserve"> adjusted for</w:t>
      </w:r>
      <w:r w:rsidR="00ED349C" w:rsidRPr="00E810B0">
        <w:rPr>
          <w:iCs/>
        </w:rPr>
        <w:t xml:space="preserve"> the influence of the number of</w:t>
      </w:r>
      <w:r w:rsidRPr="00E810B0">
        <w:rPr>
          <w:iCs/>
        </w:rPr>
        <w:t xml:space="preserve"> working days. Month-on-month or quarter-on-quarter rates </w:t>
      </w:r>
      <w:r w:rsidR="00843EFD" w:rsidRPr="00E810B0">
        <w:rPr>
          <w:iCs/>
        </w:rPr>
        <w:t>have</w:t>
      </w:r>
      <w:r w:rsidRPr="00E810B0">
        <w:rPr>
          <w:iCs/>
        </w:rPr>
        <w:t xml:space="preserve"> also</w:t>
      </w:r>
      <w:r w:rsidR="00843EFD" w:rsidRPr="00E810B0">
        <w:rPr>
          <w:iCs/>
        </w:rPr>
        <w:t xml:space="preserve"> been</w:t>
      </w:r>
      <w:r w:rsidRPr="00E810B0">
        <w:rPr>
          <w:iCs/>
        </w:rPr>
        <w:t xml:space="preserve"> seasonally adjusted. Contributions to an increase or to a decrease </w:t>
      </w:r>
      <w:r w:rsidR="00A83658" w:rsidRPr="00E810B0">
        <w:rPr>
          <w:iCs/>
        </w:rPr>
        <w:t>have been</w:t>
      </w:r>
      <w:r w:rsidRPr="00E810B0">
        <w:rPr>
          <w:iCs/>
        </w:rPr>
        <w:t xml:space="preserve"> calculated from data</w:t>
      </w:r>
      <w:r w:rsidR="00ED349C" w:rsidRPr="00E810B0">
        <w:rPr>
          <w:iCs/>
        </w:rPr>
        <w:t xml:space="preserve"> that had been</w:t>
      </w:r>
      <w:r w:rsidRPr="00E810B0">
        <w:rPr>
          <w:iCs/>
        </w:rPr>
        <w:t xml:space="preserve"> adjusted for working days.</w:t>
      </w:r>
    </w:p>
    <w:p w14:paraId="7723639B" w14:textId="77777777" w:rsidR="00E3575D" w:rsidRPr="00E810B0" w:rsidRDefault="00E3575D" w:rsidP="00E3575D">
      <w:pPr>
        <w:pStyle w:val="Poznmky0"/>
        <w:spacing w:before="0" w:line="240" w:lineRule="auto"/>
        <w:ind w:left="2880" w:hanging="2880"/>
        <w:rPr>
          <w:rStyle w:val="Hypertextovodkaz"/>
          <w:szCs w:val="22"/>
        </w:rPr>
      </w:pPr>
      <w:r w:rsidRPr="00E810B0">
        <w:rPr>
          <w:szCs w:val="22"/>
        </w:rPr>
        <w:t xml:space="preserve">Methodology: </w:t>
      </w:r>
      <w:hyperlink r:id="rId10" w:history="1">
        <w:r w:rsidR="00182011" w:rsidRPr="00E810B0">
          <w:rPr>
            <w:rStyle w:val="Hypertextovodkaz"/>
          </w:rPr>
          <w:t>https://www.czs</w:t>
        </w:r>
        <w:r w:rsidR="00182011" w:rsidRPr="00E810B0">
          <w:rPr>
            <w:rStyle w:val="Hypertextovodkaz"/>
          </w:rPr>
          <w:t>o</w:t>
        </w:r>
        <w:r w:rsidR="00182011" w:rsidRPr="00E810B0">
          <w:rPr>
            <w:rStyle w:val="Hypertextovodkaz"/>
          </w:rPr>
          <w:t>.cz/csu/czso/pru_m</w:t>
        </w:r>
      </w:hyperlink>
    </w:p>
    <w:p w14:paraId="23B118C9" w14:textId="77777777" w:rsidR="001B1135" w:rsidRPr="00E810B0" w:rsidRDefault="001B1135" w:rsidP="00182011">
      <w:pPr>
        <w:pStyle w:val="Poznmky0"/>
        <w:spacing w:before="0"/>
        <w:rPr>
          <w:iCs/>
        </w:rPr>
      </w:pPr>
    </w:p>
    <w:p w14:paraId="5C10AB03" w14:textId="77777777" w:rsidR="009627D5" w:rsidRPr="00E810B0" w:rsidRDefault="009627D5" w:rsidP="009627D5"/>
    <w:p w14:paraId="067D83AF" w14:textId="77777777" w:rsidR="001B1135" w:rsidRPr="00E810B0" w:rsidRDefault="001B1135" w:rsidP="001B1135">
      <w:pPr>
        <w:ind w:left="3600" w:hanging="3600"/>
        <w:rPr>
          <w:i/>
          <w:iCs/>
          <w:sz w:val="18"/>
        </w:rPr>
      </w:pPr>
      <w:r w:rsidRPr="00E810B0">
        <w:rPr>
          <w:i/>
          <w:iCs/>
          <w:sz w:val="18"/>
        </w:rPr>
        <w:t xml:space="preserve">Responsible head at the CZSO: </w:t>
      </w:r>
      <w:r w:rsidRPr="00E810B0">
        <w:rPr>
          <w:i/>
          <w:iCs/>
          <w:sz w:val="18"/>
        </w:rPr>
        <w:tab/>
        <w:t xml:space="preserve">Radek Matějka, Director of the Agricultural and Forestry, Industrial, Construction, and Energy Statistics Department, </w:t>
      </w:r>
    </w:p>
    <w:p w14:paraId="18319224" w14:textId="77777777" w:rsidR="001B1135" w:rsidRPr="00E810B0" w:rsidRDefault="001B1135" w:rsidP="001B1135">
      <w:pPr>
        <w:ind w:left="3600"/>
        <w:rPr>
          <w:i/>
          <w:iCs/>
          <w:sz w:val="18"/>
          <w:szCs w:val="18"/>
        </w:rPr>
      </w:pPr>
      <w:r w:rsidRPr="00E810B0">
        <w:rPr>
          <w:i/>
          <w:iCs/>
          <w:sz w:val="18"/>
          <w:szCs w:val="18"/>
        </w:rPr>
        <w:t xml:space="preserve">phone </w:t>
      </w:r>
      <w:r w:rsidRPr="00E810B0">
        <w:rPr>
          <w:i/>
          <w:iCs/>
          <w:sz w:val="18"/>
        </w:rPr>
        <w:t>number: (+420) 736 168 543,</w:t>
      </w:r>
      <w:r w:rsidRPr="00E810B0">
        <w:rPr>
          <w:i/>
          <w:iCs/>
          <w:sz w:val="18"/>
          <w:szCs w:val="18"/>
        </w:rPr>
        <w:t xml:space="preserve"> </w:t>
      </w:r>
    </w:p>
    <w:p w14:paraId="40C02015" w14:textId="77777777" w:rsidR="001B1135" w:rsidRPr="00E810B0" w:rsidRDefault="001B1135" w:rsidP="001B1135">
      <w:pPr>
        <w:ind w:left="3600"/>
        <w:rPr>
          <w:i/>
          <w:iCs/>
          <w:sz w:val="18"/>
        </w:rPr>
      </w:pPr>
      <w:r w:rsidRPr="00E810B0">
        <w:rPr>
          <w:i/>
          <w:iCs/>
          <w:sz w:val="18"/>
        </w:rPr>
        <w:t xml:space="preserve">e-mail: </w:t>
      </w:r>
      <w:hyperlink r:id="rId11" w:history="1">
        <w:r w:rsidRPr="00E810B0">
          <w:rPr>
            <w:rStyle w:val="Hypertextovodkaz"/>
            <w:i/>
            <w:sz w:val="18"/>
            <w:szCs w:val="20"/>
          </w:rPr>
          <w:t>radek.matejka@czso.cz</w:t>
        </w:r>
      </w:hyperlink>
    </w:p>
    <w:p w14:paraId="259B9787" w14:textId="7A5A82C8" w:rsidR="001B1135" w:rsidRPr="00E810B0" w:rsidRDefault="001B1135" w:rsidP="001B1135">
      <w:pPr>
        <w:rPr>
          <w:i/>
          <w:iCs/>
          <w:sz w:val="18"/>
        </w:rPr>
      </w:pPr>
      <w:r w:rsidRPr="00E810B0">
        <w:rPr>
          <w:i/>
          <w:iCs/>
          <w:sz w:val="18"/>
        </w:rPr>
        <w:t xml:space="preserve">Contact person: </w:t>
      </w:r>
      <w:r w:rsidRPr="00E810B0">
        <w:rPr>
          <w:i/>
          <w:iCs/>
          <w:sz w:val="18"/>
        </w:rPr>
        <w:tab/>
      </w:r>
      <w:r w:rsidRPr="00E810B0">
        <w:rPr>
          <w:i/>
          <w:iCs/>
          <w:sz w:val="18"/>
        </w:rPr>
        <w:tab/>
      </w:r>
      <w:r w:rsidRPr="00E810B0">
        <w:rPr>
          <w:i/>
          <w:iCs/>
          <w:sz w:val="18"/>
        </w:rPr>
        <w:tab/>
      </w:r>
      <w:r w:rsidRPr="00E810B0">
        <w:rPr>
          <w:i/>
          <w:iCs/>
          <w:sz w:val="18"/>
        </w:rPr>
        <w:tab/>
        <w:t>Veronika Doležalová, Head of</w:t>
      </w:r>
      <w:r w:rsidR="00703730" w:rsidRPr="00E810B0">
        <w:rPr>
          <w:i/>
          <w:iCs/>
          <w:sz w:val="18"/>
        </w:rPr>
        <w:t xml:space="preserve"> the</w:t>
      </w:r>
      <w:r w:rsidRPr="00E810B0">
        <w:rPr>
          <w:i/>
          <w:iCs/>
          <w:sz w:val="18"/>
        </w:rPr>
        <w:t xml:space="preserve"> Industrial Statistics Unit, </w:t>
      </w:r>
    </w:p>
    <w:p w14:paraId="5D10DDF9" w14:textId="77777777" w:rsidR="001B1135" w:rsidRPr="00E810B0" w:rsidRDefault="001B1135" w:rsidP="001B1135">
      <w:pPr>
        <w:ind w:left="2880" w:firstLine="720"/>
        <w:rPr>
          <w:i/>
          <w:iCs/>
          <w:sz w:val="18"/>
          <w:szCs w:val="18"/>
        </w:rPr>
      </w:pPr>
      <w:r w:rsidRPr="00E810B0">
        <w:rPr>
          <w:i/>
          <w:iCs/>
          <w:sz w:val="18"/>
          <w:szCs w:val="18"/>
        </w:rPr>
        <w:t xml:space="preserve">phone number (+420) </w:t>
      </w:r>
      <w:r w:rsidRPr="00E810B0">
        <w:rPr>
          <w:rFonts w:cs="Arial"/>
          <w:i/>
          <w:sz w:val="18"/>
          <w:szCs w:val="18"/>
        </w:rPr>
        <w:t>734 352 291</w:t>
      </w:r>
      <w:r w:rsidRPr="00E810B0">
        <w:rPr>
          <w:i/>
          <w:iCs/>
          <w:sz w:val="18"/>
          <w:szCs w:val="18"/>
        </w:rPr>
        <w:t xml:space="preserve">, </w:t>
      </w:r>
    </w:p>
    <w:p w14:paraId="6B2081AE" w14:textId="77777777" w:rsidR="001B1135" w:rsidRPr="00E810B0" w:rsidRDefault="001B1135" w:rsidP="001B1135">
      <w:pPr>
        <w:ind w:left="2880" w:firstLine="720"/>
        <w:rPr>
          <w:i/>
          <w:iCs/>
          <w:sz w:val="18"/>
          <w:szCs w:val="18"/>
        </w:rPr>
      </w:pPr>
      <w:r w:rsidRPr="00E810B0">
        <w:rPr>
          <w:i/>
          <w:iCs/>
          <w:sz w:val="18"/>
          <w:szCs w:val="18"/>
        </w:rPr>
        <w:t xml:space="preserve">e-mail: </w:t>
      </w:r>
      <w:hyperlink r:id="rId12" w:history="1">
        <w:r w:rsidRPr="00E810B0">
          <w:rPr>
            <w:rStyle w:val="Hypertextovodkaz"/>
            <w:i/>
            <w:sz w:val="18"/>
            <w:szCs w:val="18"/>
          </w:rPr>
          <w:t>veronika.dolezalova@czso.cz</w:t>
        </w:r>
      </w:hyperlink>
    </w:p>
    <w:p w14:paraId="591BE373" w14:textId="77777777" w:rsidR="001B1135" w:rsidRPr="00E810B0" w:rsidRDefault="001B1135" w:rsidP="001B1135">
      <w:pPr>
        <w:rPr>
          <w:i/>
          <w:iCs/>
          <w:sz w:val="18"/>
        </w:rPr>
      </w:pPr>
      <w:r w:rsidRPr="00E810B0">
        <w:rPr>
          <w:i/>
          <w:iCs/>
          <w:sz w:val="18"/>
        </w:rPr>
        <w:t xml:space="preserve">Method of data acquisition: </w:t>
      </w:r>
      <w:r w:rsidRPr="00E810B0">
        <w:rPr>
          <w:i/>
          <w:iCs/>
          <w:sz w:val="18"/>
        </w:rPr>
        <w:tab/>
      </w:r>
      <w:r w:rsidRPr="00E810B0">
        <w:rPr>
          <w:i/>
          <w:iCs/>
          <w:sz w:val="18"/>
        </w:rPr>
        <w:tab/>
        <w:t>direct survey of the CZSO (</w:t>
      </w:r>
      <w:r w:rsidRPr="00E810B0">
        <w:rPr>
          <w:iCs/>
          <w:sz w:val="18"/>
        </w:rPr>
        <w:t>Prům 1–12</w:t>
      </w:r>
      <w:r w:rsidRPr="00E810B0">
        <w:rPr>
          <w:i/>
          <w:iCs/>
          <w:sz w:val="18"/>
        </w:rPr>
        <w:t>)</w:t>
      </w:r>
    </w:p>
    <w:p w14:paraId="1DF19AB5" w14:textId="18B9303D" w:rsidR="001B1135" w:rsidRPr="00E810B0" w:rsidRDefault="001B1135" w:rsidP="001B1135">
      <w:pPr>
        <w:rPr>
          <w:i/>
          <w:iCs/>
          <w:sz w:val="18"/>
        </w:rPr>
      </w:pPr>
      <w:r w:rsidRPr="00E810B0">
        <w:rPr>
          <w:i/>
          <w:iCs/>
          <w:sz w:val="18"/>
        </w:rPr>
        <w:t xml:space="preserve">End of data collection: </w:t>
      </w:r>
      <w:r w:rsidRPr="00E810B0">
        <w:rPr>
          <w:i/>
          <w:iCs/>
          <w:sz w:val="18"/>
        </w:rPr>
        <w:tab/>
      </w:r>
      <w:r w:rsidRPr="00E810B0">
        <w:rPr>
          <w:i/>
          <w:iCs/>
          <w:sz w:val="18"/>
        </w:rPr>
        <w:tab/>
      </w:r>
      <w:r w:rsidRPr="00E810B0">
        <w:rPr>
          <w:i/>
          <w:iCs/>
          <w:sz w:val="18"/>
        </w:rPr>
        <w:tab/>
      </w:r>
      <w:r w:rsidR="00804574" w:rsidRPr="00E810B0">
        <w:rPr>
          <w:i/>
          <w:iCs/>
          <w:sz w:val="18"/>
        </w:rPr>
        <w:t>3</w:t>
      </w:r>
      <w:r w:rsidR="004D6C93" w:rsidRPr="00E810B0">
        <w:rPr>
          <w:i/>
          <w:iCs/>
          <w:sz w:val="18"/>
        </w:rPr>
        <w:t> March </w:t>
      </w:r>
      <w:r w:rsidR="00870BDB" w:rsidRPr="00E810B0">
        <w:rPr>
          <w:i/>
          <w:iCs/>
          <w:sz w:val="18"/>
        </w:rPr>
        <w:t>2023</w:t>
      </w:r>
    </w:p>
    <w:p w14:paraId="58C8C2C1" w14:textId="77777777" w:rsidR="001B1135" w:rsidRPr="00E810B0" w:rsidRDefault="001B1135" w:rsidP="001B1135">
      <w:pPr>
        <w:rPr>
          <w:rFonts w:cs="Arial"/>
          <w:i/>
          <w:iCs/>
          <w:sz w:val="18"/>
          <w:szCs w:val="18"/>
        </w:rPr>
      </w:pPr>
      <w:r w:rsidRPr="00E810B0">
        <w:rPr>
          <w:rFonts w:cs="Arial"/>
          <w:i/>
          <w:iCs/>
          <w:sz w:val="18"/>
          <w:szCs w:val="18"/>
        </w:rPr>
        <w:t xml:space="preserve">Related outputs: </w:t>
      </w:r>
      <w:r w:rsidRPr="00E810B0">
        <w:rPr>
          <w:rFonts w:cs="Arial"/>
          <w:i/>
          <w:iCs/>
          <w:sz w:val="18"/>
          <w:szCs w:val="18"/>
        </w:rPr>
        <w:tab/>
      </w:r>
      <w:r w:rsidRPr="00E810B0">
        <w:rPr>
          <w:rFonts w:cs="Arial"/>
          <w:i/>
          <w:iCs/>
          <w:sz w:val="18"/>
          <w:szCs w:val="18"/>
        </w:rPr>
        <w:tab/>
      </w:r>
      <w:r w:rsidRPr="00E810B0">
        <w:rPr>
          <w:rFonts w:cs="Arial"/>
          <w:i/>
          <w:iCs/>
          <w:sz w:val="18"/>
          <w:szCs w:val="18"/>
        </w:rPr>
        <w:tab/>
      </w:r>
      <w:r w:rsidRPr="00E810B0">
        <w:rPr>
          <w:rFonts w:cs="Arial"/>
          <w:i/>
          <w:iCs/>
          <w:sz w:val="18"/>
          <w:szCs w:val="18"/>
        </w:rPr>
        <w:tab/>
        <w:t>time series</w:t>
      </w:r>
      <w:r w:rsidR="009627D5" w:rsidRPr="00E810B0">
        <w:rPr>
          <w:rFonts w:cs="Arial"/>
          <w:i/>
          <w:iCs/>
          <w:sz w:val="18"/>
          <w:szCs w:val="18"/>
        </w:rPr>
        <w:t xml:space="preserve"> in the</w:t>
      </w:r>
      <w:r w:rsidRPr="00E810B0">
        <w:rPr>
          <w:rFonts w:cs="Arial"/>
          <w:i/>
          <w:iCs/>
          <w:sz w:val="18"/>
          <w:szCs w:val="18"/>
        </w:rPr>
        <w:t xml:space="preserve"> </w:t>
      </w:r>
      <w:hyperlink r:id="rId13" w:history="1">
        <w:r w:rsidR="009627D5" w:rsidRPr="00E810B0">
          <w:rPr>
            <w:rStyle w:val="Hypertextovodkaz"/>
            <w:i/>
            <w:sz w:val="18"/>
            <w:szCs w:val="18"/>
          </w:rPr>
          <w:t>Public dat</w:t>
        </w:r>
        <w:r w:rsidR="009627D5" w:rsidRPr="00E810B0">
          <w:rPr>
            <w:rStyle w:val="Hypertextovodkaz"/>
            <w:i/>
            <w:sz w:val="18"/>
            <w:szCs w:val="18"/>
          </w:rPr>
          <w:t>a</w:t>
        </w:r>
        <w:r w:rsidR="009627D5" w:rsidRPr="00E810B0">
          <w:rPr>
            <w:rStyle w:val="Hypertextovodkaz"/>
            <w:i/>
            <w:sz w:val="18"/>
            <w:szCs w:val="18"/>
          </w:rPr>
          <w:t>base, the Industry chapter</w:t>
        </w:r>
      </w:hyperlink>
      <w:r w:rsidR="009627D5" w:rsidRPr="00E810B0">
        <w:rPr>
          <w:i/>
          <w:sz w:val="18"/>
          <w:szCs w:val="18"/>
        </w:rPr>
        <w:t xml:space="preserve"> </w:t>
      </w:r>
      <w:r w:rsidRPr="00E810B0">
        <w:rPr>
          <w:rFonts w:cs="Arial"/>
          <w:sz w:val="18"/>
          <w:szCs w:val="18"/>
        </w:rPr>
        <w:t> </w:t>
      </w:r>
    </w:p>
    <w:p w14:paraId="28E45E60" w14:textId="77777777" w:rsidR="00726DE9" w:rsidRPr="00E810B0" w:rsidRDefault="00726DE9" w:rsidP="00876600">
      <w:pPr>
        <w:ind w:left="3600"/>
        <w:rPr>
          <w:i/>
          <w:iCs/>
          <w:sz w:val="18"/>
          <w:lang w:val="fr-FR"/>
        </w:rPr>
      </w:pPr>
      <w:r w:rsidRPr="00E810B0">
        <w:rPr>
          <w:i/>
          <w:iCs/>
          <w:sz w:val="18"/>
          <w:szCs w:val="18"/>
          <w:lang w:val="fr-FR"/>
        </w:rPr>
        <w:t xml:space="preserve">international comparison in EU countries: </w:t>
      </w:r>
      <w:hyperlink r:id="rId14" w:history="1">
        <w:r w:rsidR="00876600" w:rsidRPr="00E810B0">
          <w:rPr>
            <w:rStyle w:val="Hypertextovodkaz"/>
            <w:i/>
            <w:sz w:val="18"/>
            <w:szCs w:val="18"/>
            <w:lang w:val="fr-FR"/>
          </w:rPr>
          <w:t>Euro</w:t>
        </w:r>
        <w:bookmarkStart w:id="0" w:name="_GoBack"/>
        <w:bookmarkEnd w:id="0"/>
        <w:r w:rsidR="00876600" w:rsidRPr="00E810B0">
          <w:rPr>
            <w:rStyle w:val="Hypertextovodkaz"/>
            <w:i/>
            <w:sz w:val="18"/>
            <w:szCs w:val="18"/>
            <w:lang w:val="fr-FR"/>
          </w:rPr>
          <w:t>s</w:t>
        </w:r>
        <w:r w:rsidR="00876600" w:rsidRPr="00E810B0">
          <w:rPr>
            <w:rStyle w:val="Hypertextovodkaz"/>
            <w:i/>
            <w:sz w:val="18"/>
            <w:szCs w:val="18"/>
            <w:lang w:val="fr-FR"/>
          </w:rPr>
          <w:t>tat</w:t>
        </w:r>
      </w:hyperlink>
    </w:p>
    <w:p w14:paraId="5C0550CE" w14:textId="35ECDE75" w:rsidR="001B1135" w:rsidRPr="00E810B0" w:rsidRDefault="001B1135" w:rsidP="00876600">
      <w:pPr>
        <w:ind w:left="3600" w:hanging="3600"/>
        <w:rPr>
          <w:i/>
          <w:iCs/>
          <w:sz w:val="18"/>
        </w:rPr>
      </w:pPr>
      <w:r w:rsidRPr="00E810B0">
        <w:rPr>
          <w:i/>
          <w:iCs/>
          <w:sz w:val="18"/>
        </w:rPr>
        <w:t>Next News Release wi</w:t>
      </w:r>
      <w:r w:rsidR="00C8083E" w:rsidRPr="00E810B0">
        <w:rPr>
          <w:i/>
          <w:iCs/>
          <w:sz w:val="18"/>
        </w:rPr>
        <w:t>ll be published on:</w:t>
      </w:r>
      <w:r w:rsidR="00C8083E" w:rsidRPr="00E810B0">
        <w:rPr>
          <w:i/>
          <w:iCs/>
          <w:sz w:val="18"/>
        </w:rPr>
        <w:tab/>
      </w:r>
      <w:r w:rsidR="008F6C63" w:rsidRPr="00E810B0">
        <w:rPr>
          <w:i/>
          <w:iCs/>
          <w:sz w:val="18"/>
        </w:rPr>
        <w:t>6 April </w:t>
      </w:r>
      <w:r w:rsidR="006F4EB2" w:rsidRPr="00E810B0">
        <w:rPr>
          <w:i/>
          <w:iCs/>
          <w:sz w:val="18"/>
        </w:rPr>
        <w:t>2023</w:t>
      </w:r>
    </w:p>
    <w:p w14:paraId="52F9D70F" w14:textId="77777777" w:rsidR="001B1135" w:rsidRPr="00E810B0" w:rsidRDefault="001B1135" w:rsidP="001B1135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</w:p>
    <w:p w14:paraId="55BC4DB0" w14:textId="77777777" w:rsidR="000C1421" w:rsidRPr="00E810B0" w:rsidRDefault="000C1421" w:rsidP="001B1135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</w:p>
    <w:p w14:paraId="24B9BDEA" w14:textId="77777777" w:rsidR="00EB493B" w:rsidRPr="00E810B0" w:rsidRDefault="00EB493B" w:rsidP="00EB493B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  <w:r w:rsidRPr="00E810B0">
        <w:rPr>
          <w:rFonts w:cs="Arial"/>
          <w:bCs/>
          <w:sz w:val="20"/>
          <w:szCs w:val="18"/>
          <w:lang w:val="en-GB"/>
        </w:rPr>
        <w:t>Annexes:</w:t>
      </w:r>
    </w:p>
    <w:p w14:paraId="10372E73" w14:textId="77777777" w:rsidR="00EB493B" w:rsidRPr="00E810B0" w:rsidRDefault="00EB493B" w:rsidP="00EB493B">
      <w:r w:rsidRPr="00E810B0">
        <w:t>Table 1 Industrial production (year-on-year indices)</w:t>
      </w:r>
    </w:p>
    <w:p w14:paraId="2FFDA794" w14:textId="77777777" w:rsidR="00EB493B" w:rsidRPr="00E810B0" w:rsidRDefault="00EB493B" w:rsidP="00EB493B">
      <w:r w:rsidRPr="00E810B0">
        <w:t>Table 2 New orders in industry (year-on-year indices)</w:t>
      </w:r>
    </w:p>
    <w:p w14:paraId="31129C47" w14:textId="77777777" w:rsidR="00EB493B" w:rsidRPr="00E810B0" w:rsidRDefault="00EB493B" w:rsidP="00EB493B">
      <w:r w:rsidRPr="00E810B0">
        <w:t>Chart 1 Industrial production index (base indices)</w:t>
      </w:r>
    </w:p>
    <w:p w14:paraId="32021C85" w14:textId="77777777" w:rsidR="00EB493B" w:rsidRPr="00E810B0" w:rsidRDefault="00EB493B" w:rsidP="00EB493B">
      <w:r w:rsidRPr="00E810B0">
        <w:t>Chart 2 Industrial production index (year-on-year indices)</w:t>
      </w:r>
    </w:p>
    <w:p w14:paraId="160CF429" w14:textId="77777777" w:rsidR="00EB493B" w:rsidRPr="00E810B0" w:rsidRDefault="00EB493B" w:rsidP="00EB493B">
      <w:r w:rsidRPr="00E810B0">
        <w:t>Chart 3 Industrial production index – international comparison (base indices)</w:t>
      </w:r>
    </w:p>
    <w:p w14:paraId="09FF7435" w14:textId="77777777" w:rsidR="00EB493B" w:rsidRPr="00E810B0" w:rsidRDefault="00EB493B" w:rsidP="00EB493B">
      <w:r w:rsidRPr="00E810B0">
        <w:t>Chart 4 Industrial production index – contributions of economic activities to the y-o-y change</w:t>
      </w:r>
    </w:p>
    <w:p w14:paraId="57F31090" w14:textId="49EE5484" w:rsidR="00EB493B" w:rsidRDefault="00EB493B" w:rsidP="00EB493B">
      <w:r w:rsidRPr="00E810B0">
        <w:t>Chart 5 New orders in industry – contributions of economic activities to the y-o-y change</w:t>
      </w:r>
    </w:p>
    <w:p w14:paraId="572D3AC5" w14:textId="155E496B" w:rsidR="00EB493B" w:rsidRDefault="00EB493B" w:rsidP="00EB493B"/>
    <w:p w14:paraId="5D33459E" w14:textId="77777777" w:rsidR="00EB493B" w:rsidRPr="00306339" w:rsidRDefault="00EB493B" w:rsidP="00EB493B"/>
    <w:sectPr w:rsidR="00EB493B" w:rsidRPr="00306339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30F20" w14:textId="77777777" w:rsidR="00A02BC0" w:rsidRDefault="00A02BC0" w:rsidP="00BA6370">
      <w:r>
        <w:separator/>
      </w:r>
    </w:p>
  </w:endnote>
  <w:endnote w:type="continuationSeparator" w:id="0">
    <w:p w14:paraId="7DCFEBD5" w14:textId="77777777" w:rsidR="00A02BC0" w:rsidRDefault="00A02BC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8F9EE" w14:textId="77777777" w:rsidR="003F13A8" w:rsidRDefault="003F13A8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576460" wp14:editId="12B295AA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11E72" w14:textId="77777777" w:rsidR="003F13A8" w:rsidRPr="00D52A09" w:rsidRDefault="003F13A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0F79EBA9" w14:textId="77777777" w:rsidR="003F13A8" w:rsidRDefault="003F13A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5352699E" w14:textId="77777777" w:rsidR="003F13A8" w:rsidRPr="00D52A09" w:rsidRDefault="003F13A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1BAAA738" w14:textId="77E926E3" w:rsidR="003F13A8" w:rsidRPr="008676A3" w:rsidRDefault="003F13A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8676A3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+420 274 056 789, e-mail: </w:t>
                          </w:r>
                          <w:hyperlink r:id="rId2" w:history="1">
                            <w:r w:rsidRPr="008676A3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8676A3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8676A3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4B16ED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57646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57811E72" w14:textId="77777777" w:rsidR="003F13A8" w:rsidRPr="00D52A09" w:rsidRDefault="003F13A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0F79EBA9" w14:textId="77777777" w:rsidR="003F13A8" w:rsidRDefault="003F13A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5352699E" w14:textId="77777777" w:rsidR="003F13A8" w:rsidRPr="00D52A09" w:rsidRDefault="003F13A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1BAAA738" w14:textId="77E926E3" w:rsidR="003F13A8" w:rsidRPr="008676A3" w:rsidRDefault="003F13A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8676A3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+420 274 056 789, e-mail: </w:t>
                    </w:r>
                    <w:hyperlink r:id="rId4" w:history="1">
                      <w:r w:rsidRPr="008676A3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8676A3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8676A3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4B16ED">
                      <w:rPr>
                        <w:rFonts w:cs="Arial"/>
                        <w:noProof/>
                        <w:szCs w:val="15"/>
                        <w:lang w:val="fr-FR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82445B1" wp14:editId="52927436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4C6563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75ED8" w14:textId="77777777" w:rsidR="00A02BC0" w:rsidRDefault="00A02BC0" w:rsidP="00BA6370">
      <w:r>
        <w:separator/>
      </w:r>
    </w:p>
  </w:footnote>
  <w:footnote w:type="continuationSeparator" w:id="0">
    <w:p w14:paraId="6761F4A6" w14:textId="77777777" w:rsidR="00A02BC0" w:rsidRDefault="00A02BC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2B38F" w14:textId="77777777" w:rsidR="003F13A8" w:rsidRDefault="003F13A8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A72FA92" wp14:editId="68038D7A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CC4960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B6"/>
    <w:rsid w:val="00005F9B"/>
    <w:rsid w:val="000142B3"/>
    <w:rsid w:val="000171F8"/>
    <w:rsid w:val="00017FD4"/>
    <w:rsid w:val="000214DE"/>
    <w:rsid w:val="0002287E"/>
    <w:rsid w:val="00026FE5"/>
    <w:rsid w:val="00027371"/>
    <w:rsid w:val="00031C32"/>
    <w:rsid w:val="00031E3A"/>
    <w:rsid w:val="00032002"/>
    <w:rsid w:val="00037005"/>
    <w:rsid w:val="00043BF4"/>
    <w:rsid w:val="00053969"/>
    <w:rsid w:val="00064024"/>
    <w:rsid w:val="00064E0C"/>
    <w:rsid w:val="0007354F"/>
    <w:rsid w:val="0007527D"/>
    <w:rsid w:val="00075318"/>
    <w:rsid w:val="00082758"/>
    <w:rsid w:val="000843A5"/>
    <w:rsid w:val="00084A19"/>
    <w:rsid w:val="0008694D"/>
    <w:rsid w:val="00087CD5"/>
    <w:rsid w:val="00090EBB"/>
    <w:rsid w:val="00091552"/>
    <w:rsid w:val="00091722"/>
    <w:rsid w:val="000968A1"/>
    <w:rsid w:val="000A0779"/>
    <w:rsid w:val="000A0AE6"/>
    <w:rsid w:val="000A4A7D"/>
    <w:rsid w:val="000B2F62"/>
    <w:rsid w:val="000B6773"/>
    <w:rsid w:val="000B6F63"/>
    <w:rsid w:val="000B7C58"/>
    <w:rsid w:val="000C0851"/>
    <w:rsid w:val="000C1421"/>
    <w:rsid w:val="000C536F"/>
    <w:rsid w:val="000C5717"/>
    <w:rsid w:val="000D3F7D"/>
    <w:rsid w:val="000D6A01"/>
    <w:rsid w:val="000E2036"/>
    <w:rsid w:val="000E29B7"/>
    <w:rsid w:val="000E30A0"/>
    <w:rsid w:val="000E32F4"/>
    <w:rsid w:val="000E379F"/>
    <w:rsid w:val="000E38D1"/>
    <w:rsid w:val="000F266B"/>
    <w:rsid w:val="000F4212"/>
    <w:rsid w:val="000F5E86"/>
    <w:rsid w:val="001040FC"/>
    <w:rsid w:val="00104B48"/>
    <w:rsid w:val="00111A0B"/>
    <w:rsid w:val="0011247F"/>
    <w:rsid w:val="00116ED1"/>
    <w:rsid w:val="0012123A"/>
    <w:rsid w:val="0012239A"/>
    <w:rsid w:val="00123849"/>
    <w:rsid w:val="001243B8"/>
    <w:rsid w:val="0012790C"/>
    <w:rsid w:val="00127CBC"/>
    <w:rsid w:val="00127D1D"/>
    <w:rsid w:val="0013158C"/>
    <w:rsid w:val="0013242C"/>
    <w:rsid w:val="0013404D"/>
    <w:rsid w:val="001404AB"/>
    <w:rsid w:val="001444EA"/>
    <w:rsid w:val="00146AD1"/>
    <w:rsid w:val="0015097F"/>
    <w:rsid w:val="001547BA"/>
    <w:rsid w:val="00155C9C"/>
    <w:rsid w:val="001654A8"/>
    <w:rsid w:val="0017231D"/>
    <w:rsid w:val="00176E26"/>
    <w:rsid w:val="0018061F"/>
    <w:rsid w:val="001810DC"/>
    <w:rsid w:val="00181D73"/>
    <w:rsid w:val="00182011"/>
    <w:rsid w:val="00187ACB"/>
    <w:rsid w:val="00194896"/>
    <w:rsid w:val="00194A61"/>
    <w:rsid w:val="00194D7A"/>
    <w:rsid w:val="00196789"/>
    <w:rsid w:val="001A2D6A"/>
    <w:rsid w:val="001A4BD6"/>
    <w:rsid w:val="001A5D17"/>
    <w:rsid w:val="001A6834"/>
    <w:rsid w:val="001B1135"/>
    <w:rsid w:val="001B47CD"/>
    <w:rsid w:val="001B607F"/>
    <w:rsid w:val="001C4F3A"/>
    <w:rsid w:val="001C7094"/>
    <w:rsid w:val="001C71FD"/>
    <w:rsid w:val="001D369A"/>
    <w:rsid w:val="001D37C8"/>
    <w:rsid w:val="001E250A"/>
    <w:rsid w:val="001E4040"/>
    <w:rsid w:val="001E443C"/>
    <w:rsid w:val="001E7AE4"/>
    <w:rsid w:val="001F08B3"/>
    <w:rsid w:val="001F721A"/>
    <w:rsid w:val="00200F71"/>
    <w:rsid w:val="0020187F"/>
    <w:rsid w:val="00205AAD"/>
    <w:rsid w:val="002070FB"/>
    <w:rsid w:val="00213729"/>
    <w:rsid w:val="0022153A"/>
    <w:rsid w:val="00223D53"/>
    <w:rsid w:val="002366D8"/>
    <w:rsid w:val="002406FA"/>
    <w:rsid w:val="00241BFA"/>
    <w:rsid w:val="00256ED4"/>
    <w:rsid w:val="0026082B"/>
    <w:rsid w:val="0026191E"/>
    <w:rsid w:val="00262D9E"/>
    <w:rsid w:val="002633B2"/>
    <w:rsid w:val="00272115"/>
    <w:rsid w:val="00280006"/>
    <w:rsid w:val="002834FA"/>
    <w:rsid w:val="002837D6"/>
    <w:rsid w:val="00285679"/>
    <w:rsid w:val="002906E7"/>
    <w:rsid w:val="00293F21"/>
    <w:rsid w:val="00295434"/>
    <w:rsid w:val="0029772E"/>
    <w:rsid w:val="00297900"/>
    <w:rsid w:val="002A055F"/>
    <w:rsid w:val="002A1451"/>
    <w:rsid w:val="002A3138"/>
    <w:rsid w:val="002A3CA1"/>
    <w:rsid w:val="002A620E"/>
    <w:rsid w:val="002A67B0"/>
    <w:rsid w:val="002B1043"/>
    <w:rsid w:val="002B2E47"/>
    <w:rsid w:val="002B40D2"/>
    <w:rsid w:val="002B5956"/>
    <w:rsid w:val="002B74F0"/>
    <w:rsid w:val="002C28E6"/>
    <w:rsid w:val="002C2D52"/>
    <w:rsid w:val="002C724F"/>
    <w:rsid w:val="002D0C27"/>
    <w:rsid w:val="002D37F5"/>
    <w:rsid w:val="002D6B32"/>
    <w:rsid w:val="002F7F11"/>
    <w:rsid w:val="00302B6B"/>
    <w:rsid w:val="0030568F"/>
    <w:rsid w:val="003062D5"/>
    <w:rsid w:val="00306339"/>
    <w:rsid w:val="003168E8"/>
    <w:rsid w:val="00322A98"/>
    <w:rsid w:val="0032398D"/>
    <w:rsid w:val="00326F8E"/>
    <w:rsid w:val="00327454"/>
    <w:rsid w:val="003301A3"/>
    <w:rsid w:val="003349A7"/>
    <w:rsid w:val="00341286"/>
    <w:rsid w:val="00342451"/>
    <w:rsid w:val="00343608"/>
    <w:rsid w:val="00351067"/>
    <w:rsid w:val="00351F09"/>
    <w:rsid w:val="003572A3"/>
    <w:rsid w:val="00360743"/>
    <w:rsid w:val="003613F7"/>
    <w:rsid w:val="00364C3B"/>
    <w:rsid w:val="00366054"/>
    <w:rsid w:val="00366B1B"/>
    <w:rsid w:val="0036777B"/>
    <w:rsid w:val="00380178"/>
    <w:rsid w:val="00380765"/>
    <w:rsid w:val="0038282A"/>
    <w:rsid w:val="00387981"/>
    <w:rsid w:val="00390D5F"/>
    <w:rsid w:val="00391989"/>
    <w:rsid w:val="003920CD"/>
    <w:rsid w:val="0039366C"/>
    <w:rsid w:val="00397580"/>
    <w:rsid w:val="003A0A23"/>
    <w:rsid w:val="003A1416"/>
    <w:rsid w:val="003A4589"/>
    <w:rsid w:val="003A45C8"/>
    <w:rsid w:val="003B19A3"/>
    <w:rsid w:val="003B20D8"/>
    <w:rsid w:val="003B42E2"/>
    <w:rsid w:val="003B43FC"/>
    <w:rsid w:val="003B46B4"/>
    <w:rsid w:val="003B7F42"/>
    <w:rsid w:val="003C0B43"/>
    <w:rsid w:val="003C2DCF"/>
    <w:rsid w:val="003C30FB"/>
    <w:rsid w:val="003C3372"/>
    <w:rsid w:val="003C5F95"/>
    <w:rsid w:val="003C7FE7"/>
    <w:rsid w:val="003D0499"/>
    <w:rsid w:val="003D3576"/>
    <w:rsid w:val="003D6EF9"/>
    <w:rsid w:val="003E09F6"/>
    <w:rsid w:val="003E2A60"/>
    <w:rsid w:val="003E5255"/>
    <w:rsid w:val="003E58FE"/>
    <w:rsid w:val="003E7F75"/>
    <w:rsid w:val="003F13A8"/>
    <w:rsid w:val="003F2CE6"/>
    <w:rsid w:val="003F4A43"/>
    <w:rsid w:val="003F526A"/>
    <w:rsid w:val="003F5A20"/>
    <w:rsid w:val="0040046B"/>
    <w:rsid w:val="004019F8"/>
    <w:rsid w:val="00405244"/>
    <w:rsid w:val="004106DB"/>
    <w:rsid w:val="00410F27"/>
    <w:rsid w:val="0041104D"/>
    <w:rsid w:val="00420F87"/>
    <w:rsid w:val="004300DF"/>
    <w:rsid w:val="00430BA7"/>
    <w:rsid w:val="0043229B"/>
    <w:rsid w:val="004330E6"/>
    <w:rsid w:val="004345C0"/>
    <w:rsid w:val="00435F60"/>
    <w:rsid w:val="0043651A"/>
    <w:rsid w:val="00436D82"/>
    <w:rsid w:val="0043776D"/>
    <w:rsid w:val="00440A4B"/>
    <w:rsid w:val="00441A8E"/>
    <w:rsid w:val="004436EE"/>
    <w:rsid w:val="00447670"/>
    <w:rsid w:val="004536F8"/>
    <w:rsid w:val="00453D2E"/>
    <w:rsid w:val="0045547F"/>
    <w:rsid w:val="00460362"/>
    <w:rsid w:val="00466200"/>
    <w:rsid w:val="00466BFE"/>
    <w:rsid w:val="00472804"/>
    <w:rsid w:val="00475DBC"/>
    <w:rsid w:val="00476504"/>
    <w:rsid w:val="00485767"/>
    <w:rsid w:val="00486F91"/>
    <w:rsid w:val="004920AD"/>
    <w:rsid w:val="00493828"/>
    <w:rsid w:val="00493E59"/>
    <w:rsid w:val="004A1313"/>
    <w:rsid w:val="004A1714"/>
    <w:rsid w:val="004A21BF"/>
    <w:rsid w:val="004B0A68"/>
    <w:rsid w:val="004B16ED"/>
    <w:rsid w:val="004B4F96"/>
    <w:rsid w:val="004C5AC1"/>
    <w:rsid w:val="004D05B3"/>
    <w:rsid w:val="004D317B"/>
    <w:rsid w:val="004D5DCC"/>
    <w:rsid w:val="004D6C93"/>
    <w:rsid w:val="004D7180"/>
    <w:rsid w:val="004E178D"/>
    <w:rsid w:val="004E1C10"/>
    <w:rsid w:val="004E20AC"/>
    <w:rsid w:val="004E479E"/>
    <w:rsid w:val="004E52FE"/>
    <w:rsid w:val="004E5CE5"/>
    <w:rsid w:val="004F0996"/>
    <w:rsid w:val="004F386E"/>
    <w:rsid w:val="004F694B"/>
    <w:rsid w:val="004F78E6"/>
    <w:rsid w:val="00501746"/>
    <w:rsid w:val="00503DC7"/>
    <w:rsid w:val="0050799B"/>
    <w:rsid w:val="00510626"/>
    <w:rsid w:val="00510D67"/>
    <w:rsid w:val="00512D99"/>
    <w:rsid w:val="00515101"/>
    <w:rsid w:val="0052331C"/>
    <w:rsid w:val="00531DBB"/>
    <w:rsid w:val="00536EA3"/>
    <w:rsid w:val="00542636"/>
    <w:rsid w:val="00542BEC"/>
    <w:rsid w:val="00550C8C"/>
    <w:rsid w:val="00556E5A"/>
    <w:rsid w:val="00564213"/>
    <w:rsid w:val="00565E2F"/>
    <w:rsid w:val="00575853"/>
    <w:rsid w:val="00581D0E"/>
    <w:rsid w:val="00582FC4"/>
    <w:rsid w:val="005866D8"/>
    <w:rsid w:val="00590188"/>
    <w:rsid w:val="00595DE7"/>
    <w:rsid w:val="005A0AE8"/>
    <w:rsid w:val="005A2D7C"/>
    <w:rsid w:val="005A37A4"/>
    <w:rsid w:val="005A70CA"/>
    <w:rsid w:val="005B25EB"/>
    <w:rsid w:val="005B294C"/>
    <w:rsid w:val="005B6917"/>
    <w:rsid w:val="005B69F3"/>
    <w:rsid w:val="005C6FCC"/>
    <w:rsid w:val="005D2B1C"/>
    <w:rsid w:val="005D70B7"/>
    <w:rsid w:val="005D7AA4"/>
    <w:rsid w:val="005D7E35"/>
    <w:rsid w:val="005E2A58"/>
    <w:rsid w:val="005E5F0B"/>
    <w:rsid w:val="005F73FD"/>
    <w:rsid w:val="005F79FB"/>
    <w:rsid w:val="00603C2F"/>
    <w:rsid w:val="00604406"/>
    <w:rsid w:val="00605F4A"/>
    <w:rsid w:val="006065AB"/>
    <w:rsid w:val="00607822"/>
    <w:rsid w:val="006103AA"/>
    <w:rsid w:val="006108A1"/>
    <w:rsid w:val="00610B80"/>
    <w:rsid w:val="006117C8"/>
    <w:rsid w:val="00613BBF"/>
    <w:rsid w:val="00614F55"/>
    <w:rsid w:val="00616D8B"/>
    <w:rsid w:val="00622B80"/>
    <w:rsid w:val="00624F1D"/>
    <w:rsid w:val="00626F81"/>
    <w:rsid w:val="00631611"/>
    <w:rsid w:val="00633D8E"/>
    <w:rsid w:val="00634283"/>
    <w:rsid w:val="00635CBC"/>
    <w:rsid w:val="0064139A"/>
    <w:rsid w:val="0064460E"/>
    <w:rsid w:val="006456C0"/>
    <w:rsid w:val="00651D7E"/>
    <w:rsid w:val="00652202"/>
    <w:rsid w:val="006600EA"/>
    <w:rsid w:val="00660E3D"/>
    <w:rsid w:val="006721D9"/>
    <w:rsid w:val="00673A8D"/>
    <w:rsid w:val="00676DC2"/>
    <w:rsid w:val="006802AC"/>
    <w:rsid w:val="00685EFA"/>
    <w:rsid w:val="006874B2"/>
    <w:rsid w:val="006900A9"/>
    <w:rsid w:val="0069019E"/>
    <w:rsid w:val="00695471"/>
    <w:rsid w:val="006963F0"/>
    <w:rsid w:val="006A0D8A"/>
    <w:rsid w:val="006B12E9"/>
    <w:rsid w:val="006B4833"/>
    <w:rsid w:val="006B5B83"/>
    <w:rsid w:val="006B7B47"/>
    <w:rsid w:val="006D060D"/>
    <w:rsid w:val="006D2F1C"/>
    <w:rsid w:val="006D327E"/>
    <w:rsid w:val="006D33D7"/>
    <w:rsid w:val="006D3F1C"/>
    <w:rsid w:val="006D5C60"/>
    <w:rsid w:val="006E024F"/>
    <w:rsid w:val="006E4E81"/>
    <w:rsid w:val="006E5A30"/>
    <w:rsid w:val="006E7671"/>
    <w:rsid w:val="006F4EB2"/>
    <w:rsid w:val="006F6E3F"/>
    <w:rsid w:val="006F6FE8"/>
    <w:rsid w:val="00703730"/>
    <w:rsid w:val="007037C2"/>
    <w:rsid w:val="00704F21"/>
    <w:rsid w:val="00705D5F"/>
    <w:rsid w:val="00707B5F"/>
    <w:rsid w:val="00707F7D"/>
    <w:rsid w:val="007101C0"/>
    <w:rsid w:val="00713D39"/>
    <w:rsid w:val="007156C5"/>
    <w:rsid w:val="00717EC5"/>
    <w:rsid w:val="00720BC7"/>
    <w:rsid w:val="0072132A"/>
    <w:rsid w:val="00722645"/>
    <w:rsid w:val="00726302"/>
    <w:rsid w:val="00726DE9"/>
    <w:rsid w:val="00733337"/>
    <w:rsid w:val="0073381F"/>
    <w:rsid w:val="00734D0E"/>
    <w:rsid w:val="00744ACD"/>
    <w:rsid w:val="007461F2"/>
    <w:rsid w:val="00755D8B"/>
    <w:rsid w:val="00756181"/>
    <w:rsid w:val="007565A6"/>
    <w:rsid w:val="00757589"/>
    <w:rsid w:val="00763787"/>
    <w:rsid w:val="00773B26"/>
    <w:rsid w:val="00780FE7"/>
    <w:rsid w:val="00781FCB"/>
    <w:rsid w:val="00784615"/>
    <w:rsid w:val="007853EC"/>
    <w:rsid w:val="00787726"/>
    <w:rsid w:val="0078797E"/>
    <w:rsid w:val="00791ADC"/>
    <w:rsid w:val="00791DEF"/>
    <w:rsid w:val="00793D5F"/>
    <w:rsid w:val="007966AD"/>
    <w:rsid w:val="00796DDB"/>
    <w:rsid w:val="007A0CA5"/>
    <w:rsid w:val="007A18A2"/>
    <w:rsid w:val="007A2397"/>
    <w:rsid w:val="007A3283"/>
    <w:rsid w:val="007A57F2"/>
    <w:rsid w:val="007A5F35"/>
    <w:rsid w:val="007B1333"/>
    <w:rsid w:val="007B26F2"/>
    <w:rsid w:val="007B44FB"/>
    <w:rsid w:val="007B658A"/>
    <w:rsid w:val="007C236F"/>
    <w:rsid w:val="007C5B72"/>
    <w:rsid w:val="007D25AB"/>
    <w:rsid w:val="007D5C58"/>
    <w:rsid w:val="007E4451"/>
    <w:rsid w:val="007F29B9"/>
    <w:rsid w:val="007F4AEB"/>
    <w:rsid w:val="007F4EB9"/>
    <w:rsid w:val="007F50E9"/>
    <w:rsid w:val="007F75B2"/>
    <w:rsid w:val="00800DD6"/>
    <w:rsid w:val="00800FF5"/>
    <w:rsid w:val="008043C4"/>
    <w:rsid w:val="00804574"/>
    <w:rsid w:val="0080695B"/>
    <w:rsid w:val="00814230"/>
    <w:rsid w:val="00816115"/>
    <w:rsid w:val="008216E1"/>
    <w:rsid w:val="00825DFE"/>
    <w:rsid w:val="00826183"/>
    <w:rsid w:val="00831530"/>
    <w:rsid w:val="00831819"/>
    <w:rsid w:val="00831B1B"/>
    <w:rsid w:val="00836642"/>
    <w:rsid w:val="00842540"/>
    <w:rsid w:val="00843EFD"/>
    <w:rsid w:val="008443BB"/>
    <w:rsid w:val="00846447"/>
    <w:rsid w:val="00847179"/>
    <w:rsid w:val="00847A85"/>
    <w:rsid w:val="008544C9"/>
    <w:rsid w:val="00855FB3"/>
    <w:rsid w:val="00860CAC"/>
    <w:rsid w:val="00861D0E"/>
    <w:rsid w:val="008649F4"/>
    <w:rsid w:val="00864EBA"/>
    <w:rsid w:val="00867569"/>
    <w:rsid w:val="008676A3"/>
    <w:rsid w:val="00867F9A"/>
    <w:rsid w:val="00870007"/>
    <w:rsid w:val="00870BDB"/>
    <w:rsid w:val="00876600"/>
    <w:rsid w:val="00885C0D"/>
    <w:rsid w:val="00887F36"/>
    <w:rsid w:val="008A1638"/>
    <w:rsid w:val="008A407E"/>
    <w:rsid w:val="008A428F"/>
    <w:rsid w:val="008A6AE2"/>
    <w:rsid w:val="008A750A"/>
    <w:rsid w:val="008B01A2"/>
    <w:rsid w:val="008B3970"/>
    <w:rsid w:val="008B42E4"/>
    <w:rsid w:val="008C0CA0"/>
    <w:rsid w:val="008C384C"/>
    <w:rsid w:val="008C5420"/>
    <w:rsid w:val="008D0F11"/>
    <w:rsid w:val="008D27D8"/>
    <w:rsid w:val="008D42D1"/>
    <w:rsid w:val="008D52A3"/>
    <w:rsid w:val="008E306B"/>
    <w:rsid w:val="008F0B9D"/>
    <w:rsid w:val="008F6044"/>
    <w:rsid w:val="008F6C63"/>
    <w:rsid w:val="008F73B4"/>
    <w:rsid w:val="00901E60"/>
    <w:rsid w:val="009035E8"/>
    <w:rsid w:val="009046B0"/>
    <w:rsid w:val="00906F07"/>
    <w:rsid w:val="00910590"/>
    <w:rsid w:val="009126F3"/>
    <w:rsid w:val="009170B1"/>
    <w:rsid w:val="0091719C"/>
    <w:rsid w:val="00921E31"/>
    <w:rsid w:val="0092210B"/>
    <w:rsid w:val="00930360"/>
    <w:rsid w:val="009303D3"/>
    <w:rsid w:val="00933FB1"/>
    <w:rsid w:val="00936383"/>
    <w:rsid w:val="00941075"/>
    <w:rsid w:val="00942547"/>
    <w:rsid w:val="00946764"/>
    <w:rsid w:val="009517EF"/>
    <w:rsid w:val="00953416"/>
    <w:rsid w:val="00954577"/>
    <w:rsid w:val="00954714"/>
    <w:rsid w:val="0095530D"/>
    <w:rsid w:val="00960978"/>
    <w:rsid w:val="009615D1"/>
    <w:rsid w:val="009627D5"/>
    <w:rsid w:val="00971374"/>
    <w:rsid w:val="00973687"/>
    <w:rsid w:val="00973B58"/>
    <w:rsid w:val="00975247"/>
    <w:rsid w:val="0098123E"/>
    <w:rsid w:val="00984038"/>
    <w:rsid w:val="00985B2D"/>
    <w:rsid w:val="00987D19"/>
    <w:rsid w:val="0099495A"/>
    <w:rsid w:val="00996755"/>
    <w:rsid w:val="009A117E"/>
    <w:rsid w:val="009A1947"/>
    <w:rsid w:val="009A29FB"/>
    <w:rsid w:val="009A337C"/>
    <w:rsid w:val="009A34CD"/>
    <w:rsid w:val="009A539E"/>
    <w:rsid w:val="009B0089"/>
    <w:rsid w:val="009B056A"/>
    <w:rsid w:val="009B38D3"/>
    <w:rsid w:val="009B4321"/>
    <w:rsid w:val="009B55B1"/>
    <w:rsid w:val="009B7237"/>
    <w:rsid w:val="009C26E7"/>
    <w:rsid w:val="009C4492"/>
    <w:rsid w:val="009C4B41"/>
    <w:rsid w:val="009C4D55"/>
    <w:rsid w:val="009E39C5"/>
    <w:rsid w:val="009F04AB"/>
    <w:rsid w:val="009F1E7F"/>
    <w:rsid w:val="009F4DB3"/>
    <w:rsid w:val="00A0102F"/>
    <w:rsid w:val="00A01B90"/>
    <w:rsid w:val="00A02BC0"/>
    <w:rsid w:val="00A07BA7"/>
    <w:rsid w:val="00A114F1"/>
    <w:rsid w:val="00A11B34"/>
    <w:rsid w:val="00A14861"/>
    <w:rsid w:val="00A155D9"/>
    <w:rsid w:val="00A15DD6"/>
    <w:rsid w:val="00A165B1"/>
    <w:rsid w:val="00A17409"/>
    <w:rsid w:val="00A17779"/>
    <w:rsid w:val="00A178DB"/>
    <w:rsid w:val="00A24112"/>
    <w:rsid w:val="00A2686A"/>
    <w:rsid w:val="00A27A36"/>
    <w:rsid w:val="00A30579"/>
    <w:rsid w:val="00A30B14"/>
    <w:rsid w:val="00A31680"/>
    <w:rsid w:val="00A334A4"/>
    <w:rsid w:val="00A364B6"/>
    <w:rsid w:val="00A36F3B"/>
    <w:rsid w:val="00A4343D"/>
    <w:rsid w:val="00A502F1"/>
    <w:rsid w:val="00A70A83"/>
    <w:rsid w:val="00A80467"/>
    <w:rsid w:val="00A81EB3"/>
    <w:rsid w:val="00A82CB6"/>
    <w:rsid w:val="00A82F22"/>
    <w:rsid w:val="00A83658"/>
    <w:rsid w:val="00A83C2F"/>
    <w:rsid w:val="00A84FA0"/>
    <w:rsid w:val="00A85ABA"/>
    <w:rsid w:val="00A866FF"/>
    <w:rsid w:val="00A87EEA"/>
    <w:rsid w:val="00A92F79"/>
    <w:rsid w:val="00A933C0"/>
    <w:rsid w:val="00AA3347"/>
    <w:rsid w:val="00AA58D7"/>
    <w:rsid w:val="00AB6196"/>
    <w:rsid w:val="00AB796A"/>
    <w:rsid w:val="00AC06F0"/>
    <w:rsid w:val="00AC0D2B"/>
    <w:rsid w:val="00AC1161"/>
    <w:rsid w:val="00AC1E7D"/>
    <w:rsid w:val="00AC26A2"/>
    <w:rsid w:val="00AC3140"/>
    <w:rsid w:val="00AC6D35"/>
    <w:rsid w:val="00AD5634"/>
    <w:rsid w:val="00AD6698"/>
    <w:rsid w:val="00AE1084"/>
    <w:rsid w:val="00AF427E"/>
    <w:rsid w:val="00AF7A99"/>
    <w:rsid w:val="00B00C1D"/>
    <w:rsid w:val="00B04310"/>
    <w:rsid w:val="00B05F9F"/>
    <w:rsid w:val="00B06AB2"/>
    <w:rsid w:val="00B07786"/>
    <w:rsid w:val="00B10CC2"/>
    <w:rsid w:val="00B159BF"/>
    <w:rsid w:val="00B21622"/>
    <w:rsid w:val="00B27378"/>
    <w:rsid w:val="00B30F24"/>
    <w:rsid w:val="00B3646A"/>
    <w:rsid w:val="00B364F3"/>
    <w:rsid w:val="00B41C50"/>
    <w:rsid w:val="00B43C10"/>
    <w:rsid w:val="00B44B2D"/>
    <w:rsid w:val="00B451F6"/>
    <w:rsid w:val="00B47273"/>
    <w:rsid w:val="00B505FA"/>
    <w:rsid w:val="00B562E4"/>
    <w:rsid w:val="00B632CC"/>
    <w:rsid w:val="00B635EE"/>
    <w:rsid w:val="00B658B3"/>
    <w:rsid w:val="00B65D2E"/>
    <w:rsid w:val="00B74A69"/>
    <w:rsid w:val="00B74CFD"/>
    <w:rsid w:val="00B75140"/>
    <w:rsid w:val="00B76E58"/>
    <w:rsid w:val="00B776EC"/>
    <w:rsid w:val="00B85A2C"/>
    <w:rsid w:val="00B90FD3"/>
    <w:rsid w:val="00BA12F1"/>
    <w:rsid w:val="00BA439F"/>
    <w:rsid w:val="00BA6370"/>
    <w:rsid w:val="00BA6BC7"/>
    <w:rsid w:val="00BB2B20"/>
    <w:rsid w:val="00BB6DC6"/>
    <w:rsid w:val="00BC6441"/>
    <w:rsid w:val="00BC64C5"/>
    <w:rsid w:val="00BE239F"/>
    <w:rsid w:val="00BE4D22"/>
    <w:rsid w:val="00BF2F40"/>
    <w:rsid w:val="00BF7B0C"/>
    <w:rsid w:val="00C04812"/>
    <w:rsid w:val="00C11CD4"/>
    <w:rsid w:val="00C13333"/>
    <w:rsid w:val="00C159E0"/>
    <w:rsid w:val="00C16BBB"/>
    <w:rsid w:val="00C22E51"/>
    <w:rsid w:val="00C234EF"/>
    <w:rsid w:val="00C269D4"/>
    <w:rsid w:val="00C26FF4"/>
    <w:rsid w:val="00C34E64"/>
    <w:rsid w:val="00C374C9"/>
    <w:rsid w:val="00C37B78"/>
    <w:rsid w:val="00C4160D"/>
    <w:rsid w:val="00C60593"/>
    <w:rsid w:val="00C63089"/>
    <w:rsid w:val="00C63C14"/>
    <w:rsid w:val="00C714E1"/>
    <w:rsid w:val="00C759C4"/>
    <w:rsid w:val="00C77849"/>
    <w:rsid w:val="00C8083E"/>
    <w:rsid w:val="00C82B81"/>
    <w:rsid w:val="00C8406E"/>
    <w:rsid w:val="00C84285"/>
    <w:rsid w:val="00C85C78"/>
    <w:rsid w:val="00C86571"/>
    <w:rsid w:val="00C86B96"/>
    <w:rsid w:val="00C97432"/>
    <w:rsid w:val="00CA76DD"/>
    <w:rsid w:val="00CA7B60"/>
    <w:rsid w:val="00CB0A8F"/>
    <w:rsid w:val="00CB2193"/>
    <w:rsid w:val="00CB2709"/>
    <w:rsid w:val="00CB6F89"/>
    <w:rsid w:val="00CB72FA"/>
    <w:rsid w:val="00CC2216"/>
    <w:rsid w:val="00CC43D6"/>
    <w:rsid w:val="00CC7289"/>
    <w:rsid w:val="00CC729E"/>
    <w:rsid w:val="00CD2892"/>
    <w:rsid w:val="00CD32BD"/>
    <w:rsid w:val="00CD373E"/>
    <w:rsid w:val="00CD7A25"/>
    <w:rsid w:val="00CE228C"/>
    <w:rsid w:val="00CE524F"/>
    <w:rsid w:val="00CE5642"/>
    <w:rsid w:val="00CE6484"/>
    <w:rsid w:val="00CE71D9"/>
    <w:rsid w:val="00CE7268"/>
    <w:rsid w:val="00CE7B4F"/>
    <w:rsid w:val="00CF5407"/>
    <w:rsid w:val="00CF545B"/>
    <w:rsid w:val="00CF6C35"/>
    <w:rsid w:val="00CF7302"/>
    <w:rsid w:val="00D047FB"/>
    <w:rsid w:val="00D07E0A"/>
    <w:rsid w:val="00D12723"/>
    <w:rsid w:val="00D15143"/>
    <w:rsid w:val="00D209A7"/>
    <w:rsid w:val="00D24BE3"/>
    <w:rsid w:val="00D25D88"/>
    <w:rsid w:val="00D27D69"/>
    <w:rsid w:val="00D313BA"/>
    <w:rsid w:val="00D35BE2"/>
    <w:rsid w:val="00D35C85"/>
    <w:rsid w:val="00D448C2"/>
    <w:rsid w:val="00D4719D"/>
    <w:rsid w:val="00D539C1"/>
    <w:rsid w:val="00D5621C"/>
    <w:rsid w:val="00D562BC"/>
    <w:rsid w:val="00D666C3"/>
    <w:rsid w:val="00D72257"/>
    <w:rsid w:val="00D745A5"/>
    <w:rsid w:val="00D745BC"/>
    <w:rsid w:val="00D75609"/>
    <w:rsid w:val="00D7592B"/>
    <w:rsid w:val="00D77C58"/>
    <w:rsid w:val="00D811AB"/>
    <w:rsid w:val="00D81401"/>
    <w:rsid w:val="00D843DC"/>
    <w:rsid w:val="00D90D3D"/>
    <w:rsid w:val="00D9482E"/>
    <w:rsid w:val="00D94EBE"/>
    <w:rsid w:val="00D95DFD"/>
    <w:rsid w:val="00D96D6C"/>
    <w:rsid w:val="00DA0F7E"/>
    <w:rsid w:val="00DA1031"/>
    <w:rsid w:val="00DA40F5"/>
    <w:rsid w:val="00DA437A"/>
    <w:rsid w:val="00DB0F2B"/>
    <w:rsid w:val="00DB3171"/>
    <w:rsid w:val="00DB40B2"/>
    <w:rsid w:val="00DB5FA3"/>
    <w:rsid w:val="00DC6D61"/>
    <w:rsid w:val="00DD3EAD"/>
    <w:rsid w:val="00DD6897"/>
    <w:rsid w:val="00DE13D8"/>
    <w:rsid w:val="00DE17CC"/>
    <w:rsid w:val="00DF2BD3"/>
    <w:rsid w:val="00DF47FE"/>
    <w:rsid w:val="00DF7EE9"/>
    <w:rsid w:val="00E0156A"/>
    <w:rsid w:val="00E0321E"/>
    <w:rsid w:val="00E10338"/>
    <w:rsid w:val="00E11B00"/>
    <w:rsid w:val="00E12436"/>
    <w:rsid w:val="00E13D36"/>
    <w:rsid w:val="00E1630A"/>
    <w:rsid w:val="00E20FDC"/>
    <w:rsid w:val="00E26704"/>
    <w:rsid w:val="00E26B8E"/>
    <w:rsid w:val="00E31980"/>
    <w:rsid w:val="00E3575D"/>
    <w:rsid w:val="00E44264"/>
    <w:rsid w:val="00E5299E"/>
    <w:rsid w:val="00E5318F"/>
    <w:rsid w:val="00E53B8F"/>
    <w:rsid w:val="00E62830"/>
    <w:rsid w:val="00E6423C"/>
    <w:rsid w:val="00E66D02"/>
    <w:rsid w:val="00E71483"/>
    <w:rsid w:val="00E72049"/>
    <w:rsid w:val="00E810B0"/>
    <w:rsid w:val="00E82877"/>
    <w:rsid w:val="00E91178"/>
    <w:rsid w:val="00E91356"/>
    <w:rsid w:val="00E93830"/>
    <w:rsid w:val="00E93E0E"/>
    <w:rsid w:val="00EA2150"/>
    <w:rsid w:val="00EA7594"/>
    <w:rsid w:val="00EB09E8"/>
    <w:rsid w:val="00EB1A25"/>
    <w:rsid w:val="00EB1ED3"/>
    <w:rsid w:val="00EB2BE4"/>
    <w:rsid w:val="00EB493B"/>
    <w:rsid w:val="00EC1F7C"/>
    <w:rsid w:val="00EC3307"/>
    <w:rsid w:val="00EC535F"/>
    <w:rsid w:val="00EC77D2"/>
    <w:rsid w:val="00ED2DE6"/>
    <w:rsid w:val="00ED349C"/>
    <w:rsid w:val="00ED49D0"/>
    <w:rsid w:val="00ED5FB8"/>
    <w:rsid w:val="00EE212B"/>
    <w:rsid w:val="00EE2889"/>
    <w:rsid w:val="00EE6E6B"/>
    <w:rsid w:val="00EE70B7"/>
    <w:rsid w:val="00EF1275"/>
    <w:rsid w:val="00F02814"/>
    <w:rsid w:val="00F053BD"/>
    <w:rsid w:val="00F24CD8"/>
    <w:rsid w:val="00F26666"/>
    <w:rsid w:val="00F314B7"/>
    <w:rsid w:val="00F324F7"/>
    <w:rsid w:val="00F35D54"/>
    <w:rsid w:val="00F37EB6"/>
    <w:rsid w:val="00F417E0"/>
    <w:rsid w:val="00F45ACD"/>
    <w:rsid w:val="00F464C3"/>
    <w:rsid w:val="00F514F5"/>
    <w:rsid w:val="00F553FB"/>
    <w:rsid w:val="00F55423"/>
    <w:rsid w:val="00F603F9"/>
    <w:rsid w:val="00F61A0E"/>
    <w:rsid w:val="00F71041"/>
    <w:rsid w:val="00F72BFD"/>
    <w:rsid w:val="00F8278F"/>
    <w:rsid w:val="00F83C49"/>
    <w:rsid w:val="00F849DD"/>
    <w:rsid w:val="00F8673A"/>
    <w:rsid w:val="00F87094"/>
    <w:rsid w:val="00F91671"/>
    <w:rsid w:val="00F93155"/>
    <w:rsid w:val="00F93AC5"/>
    <w:rsid w:val="00F93EC7"/>
    <w:rsid w:val="00F95280"/>
    <w:rsid w:val="00F97023"/>
    <w:rsid w:val="00FA49FD"/>
    <w:rsid w:val="00FA648C"/>
    <w:rsid w:val="00FB0F10"/>
    <w:rsid w:val="00FB1039"/>
    <w:rsid w:val="00FB17A3"/>
    <w:rsid w:val="00FB185A"/>
    <w:rsid w:val="00FB3582"/>
    <w:rsid w:val="00FB5D94"/>
    <w:rsid w:val="00FB680C"/>
    <w:rsid w:val="00FB687C"/>
    <w:rsid w:val="00FB7DBD"/>
    <w:rsid w:val="00FC68C7"/>
    <w:rsid w:val="00FC75DD"/>
    <w:rsid w:val="00FD119E"/>
    <w:rsid w:val="00FD333A"/>
    <w:rsid w:val="00FD34C2"/>
    <w:rsid w:val="00FD3548"/>
    <w:rsid w:val="00FE114D"/>
    <w:rsid w:val="00FE4B05"/>
    <w:rsid w:val="00FE7489"/>
    <w:rsid w:val="00FF22B9"/>
    <w:rsid w:val="00FF460B"/>
    <w:rsid w:val="00FF5736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404D985"/>
  <w15:docId w15:val="{E08FB977-A953-4ACA-9639-6FFFFEA0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B1135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unhideWhenUsed/>
    <w:rsid w:val="001B1135"/>
    <w:pPr>
      <w:spacing w:after="120" w:line="480" w:lineRule="auto"/>
      <w:jc w:val="left"/>
    </w:pPr>
    <w:rPr>
      <w:sz w:val="18"/>
      <w:szCs w:val="20"/>
      <w:lang w:val="cs-CZ"/>
    </w:rPr>
  </w:style>
  <w:style w:type="character" w:customStyle="1" w:styleId="Zkladntext2Char">
    <w:name w:val="Základní text 2 Char"/>
    <w:basedOn w:val="Standardnpsmoodstavce"/>
    <w:link w:val="Zkladntext2"/>
    <w:rsid w:val="001B1135"/>
    <w:rPr>
      <w:rFonts w:ascii="Arial" w:hAnsi="Arial"/>
      <w:sz w:val="18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1B1135"/>
    <w:rPr>
      <w:b/>
      <w:bCs/>
      <w:lang w:val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1B1135"/>
    <w:rPr>
      <w:rFonts w:ascii="Arial" w:hAnsi="Arial"/>
      <w:b/>
      <w:bCs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1B1135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9627D5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3E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3EF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3EFD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E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EFD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db.czso.cz/vdbvo2/faces/en/index.jsf?page=statistiky&amp;katalog=3083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veta.danisova@czso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dek.matejka@czso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czso.cz/csu/czso/pru_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ec.europa.eu/eurostat/web/short-term-business-statistics/publication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DC70D-4D80-4C26-ACDB-0B3BA0B78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A0AA68-1DFC-4A6A-A386-2BE71CD0C6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0E894E-36D5-4883-B735-ECBC7E9B3FD0}"/>
</file>

<file path=customXml/itemProps4.xml><?xml version="1.0" encoding="utf-8"?>
<ds:datastoreItem xmlns:ds="http://schemas.openxmlformats.org/officeDocument/2006/customXml" ds:itemID="{3F8CCE5B-59E5-4A74-9E8A-6F90AED5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108</TotalTime>
  <Pages>2</Pages>
  <Words>670</Words>
  <Characters>3933</Characters>
  <Application>Microsoft Office Word</Application>
  <DocSecurity>0</DocSecurity>
  <Lines>77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4564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matousova9707</dc:creator>
  <cp:lastModifiedBy>Matoušová Milada</cp:lastModifiedBy>
  <cp:revision>47</cp:revision>
  <dcterms:created xsi:type="dcterms:W3CDTF">2023-03-07T10:37:00Z</dcterms:created>
  <dcterms:modified xsi:type="dcterms:W3CDTF">2023-03-07T12:47:00Z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  <property fmtid="{D5CDD505-2E9C-101B-9397-08002B2CF9AE}" pid="3" name="Order">
    <vt:r8>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