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4DC" w14:textId="45899A8F" w:rsidR="00045FA9" w:rsidRDefault="0075572F" w:rsidP="00045FA9">
      <w:pPr>
        <w:pStyle w:val="Datum"/>
      </w:pPr>
      <w:r>
        <w:t>12</w:t>
      </w:r>
      <w:r w:rsidR="00045FA9">
        <w:t>.</w:t>
      </w:r>
      <w:r w:rsidR="0029298A">
        <w:t xml:space="preserve"> </w:t>
      </w:r>
      <w:r>
        <w:t>3</w:t>
      </w:r>
      <w:r w:rsidR="00045FA9">
        <w:t>. 202</w:t>
      </w:r>
      <w:r w:rsidR="00C15525">
        <w:t>6</w:t>
      </w:r>
    </w:p>
    <w:p w14:paraId="2ACC9934" w14:textId="4FA5A77C" w:rsidR="009F212B" w:rsidRPr="009F212B" w:rsidRDefault="00B521AB" w:rsidP="003A5E0D">
      <w:pPr>
        <w:pStyle w:val="Nzev"/>
      </w:pPr>
      <w:r>
        <w:rPr>
          <w:rFonts w:cs="Arial"/>
          <w:szCs w:val="20"/>
        </w:rPr>
        <w:t>Nejvíce rostly tržby v</w:t>
      </w:r>
      <w:r w:rsidR="0001516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internetových obchodech</w:t>
      </w:r>
    </w:p>
    <w:p w14:paraId="3997ADD7" w14:textId="6E9C3088"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75572F">
        <w:t>leden</w:t>
      </w:r>
      <w:r w:rsidR="00C15525">
        <w:t xml:space="preserve"> </w:t>
      </w:r>
      <w:r w:rsidRPr="0066096E">
        <w:t>202</w:t>
      </w:r>
      <w:r w:rsidR="0075572F">
        <w:t>6</w:t>
      </w:r>
    </w:p>
    <w:p w14:paraId="0AF4E7F3" w14:textId="3E78BB65"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6B6E9C">
        <w:rPr>
          <w:bCs/>
        </w:rPr>
        <w:t xml:space="preserve"> lednu </w:t>
      </w:r>
      <w:r>
        <w:rPr>
          <w:bCs/>
        </w:rPr>
        <w:t>reálně</w:t>
      </w:r>
      <w:r w:rsidR="002241C8">
        <w:rPr>
          <w:bCs/>
        </w:rPr>
        <w:t xml:space="preserve"> </w:t>
      </w:r>
      <w:r w:rsidR="00D8245A">
        <w:rPr>
          <w:bCs/>
        </w:rPr>
        <w:t>zvýšily</w:t>
      </w:r>
      <w:r w:rsidR="00ED5202">
        <w:rPr>
          <w:bCs/>
        </w:rPr>
        <w:t xml:space="preserve"> meziročně </w:t>
      </w:r>
      <w:r>
        <w:rPr>
          <w:bCs/>
        </w:rPr>
        <w:t>o </w:t>
      </w:r>
      <w:r w:rsidR="00F32644">
        <w:rPr>
          <w:bCs/>
        </w:rPr>
        <w:t>5</w:t>
      </w:r>
      <w:r>
        <w:rPr>
          <w:bCs/>
        </w:rPr>
        <w:t>,</w:t>
      </w:r>
      <w:r w:rsidR="00F32644">
        <w:rPr>
          <w:bCs/>
        </w:rPr>
        <w:t>0</w:t>
      </w:r>
      <w:r>
        <w:rPr>
          <w:bCs/>
        </w:rPr>
        <w:t> % a</w:t>
      </w:r>
      <w:r w:rsidR="004C7EA3">
        <w:rPr>
          <w:bCs/>
        </w:rPr>
        <w:t xml:space="preserve"> </w:t>
      </w:r>
      <w:r w:rsidR="004F77AE">
        <w:rPr>
          <w:bCs/>
        </w:rPr>
        <w:t>meziměsíčně</w:t>
      </w:r>
      <w:r w:rsidR="00ED5202">
        <w:rPr>
          <w:bCs/>
        </w:rPr>
        <w:t xml:space="preserve"> </w:t>
      </w:r>
      <w:r>
        <w:rPr>
          <w:bCs/>
        </w:rPr>
        <w:t>o </w:t>
      </w:r>
      <w:r w:rsidR="00ED5202">
        <w:rPr>
          <w:bCs/>
        </w:rPr>
        <w:t>1</w:t>
      </w:r>
      <w:r>
        <w:rPr>
          <w:bCs/>
        </w:rPr>
        <w:t>,</w:t>
      </w:r>
      <w:r w:rsidR="00ED5202">
        <w:rPr>
          <w:bCs/>
        </w:rPr>
        <w:t>0</w:t>
      </w:r>
      <w:r>
        <w:rPr>
          <w:bCs/>
        </w:rPr>
        <w:t xml:space="preserve"> %. </w:t>
      </w:r>
      <w:r w:rsidR="00DA1A6B">
        <w:t>T</w:t>
      </w:r>
      <w:r w:rsidR="00DA1A6B" w:rsidRPr="002F6912">
        <w:t xml:space="preserve">ržby za </w:t>
      </w:r>
      <w:r w:rsidR="00DA1A6B" w:rsidRPr="002F6912">
        <w:rPr>
          <w:bCs/>
        </w:rPr>
        <w:t>prodej a opravy motorových vozidel</w:t>
      </w:r>
      <w:r w:rsidR="00DA1A6B">
        <w:rPr>
          <w:bCs/>
        </w:rPr>
        <w:t xml:space="preserve"> </w:t>
      </w:r>
      <w:r w:rsidR="00396037">
        <w:rPr>
          <w:bCs/>
        </w:rPr>
        <w:t>klesly m</w:t>
      </w:r>
      <w:r w:rsidR="00DA1A6B">
        <w:rPr>
          <w:bCs/>
        </w:rPr>
        <w:t>eziročně</w:t>
      </w:r>
      <w:r w:rsidR="00396037">
        <w:rPr>
          <w:bCs/>
        </w:rPr>
        <w:t xml:space="preserve"> </w:t>
      </w:r>
      <w:r w:rsidR="00DA1A6B" w:rsidRPr="00437FC2">
        <w:rPr>
          <w:bCs/>
        </w:rPr>
        <w:t>o </w:t>
      </w:r>
      <w:r w:rsidR="00396037">
        <w:rPr>
          <w:bCs/>
        </w:rPr>
        <w:t>5</w:t>
      </w:r>
      <w:r w:rsidR="00DA1A6B" w:rsidRPr="00437FC2">
        <w:rPr>
          <w:bCs/>
        </w:rPr>
        <w:t>,</w:t>
      </w:r>
      <w:r w:rsidR="00396037">
        <w:rPr>
          <w:bCs/>
        </w:rPr>
        <w:t>2</w:t>
      </w:r>
      <w:r w:rsidR="00DA1A6B" w:rsidRPr="00437FC2">
        <w:rPr>
          <w:bCs/>
        </w:rPr>
        <w:t> %</w:t>
      </w:r>
      <w:r w:rsidR="00DA1A6B">
        <w:rPr>
          <w:bCs/>
        </w:rPr>
        <w:t xml:space="preserve"> a</w:t>
      </w:r>
      <w:r w:rsidR="0001516A">
        <w:rPr>
          <w:bCs/>
        </w:rPr>
        <w:t xml:space="preserve"> </w:t>
      </w:r>
      <w:r w:rsidR="00DA1A6B">
        <w:rPr>
          <w:bCs/>
        </w:rPr>
        <w:t>meziměsíčně o 0,</w:t>
      </w:r>
      <w:r w:rsidR="00396037">
        <w:rPr>
          <w:bCs/>
        </w:rPr>
        <w:t>9</w:t>
      </w:r>
      <w:r w:rsidR="0001516A">
        <w:rPr>
          <w:bCs/>
        </w:rPr>
        <w:t> </w:t>
      </w:r>
      <w:r w:rsidR="00DA1A6B">
        <w:rPr>
          <w:bCs/>
        </w:rPr>
        <w:t>%.</w:t>
      </w:r>
      <w:r w:rsidR="004E2B7F">
        <w:rPr>
          <w:bCs/>
        </w:rPr>
        <w:t xml:space="preserve"> </w:t>
      </w:r>
    </w:p>
    <w:p w14:paraId="70731CC2" w14:textId="77777777" w:rsidR="00045FA9" w:rsidRDefault="00045FA9" w:rsidP="00045FA9">
      <w:pPr>
        <w:rPr>
          <w:b/>
        </w:rPr>
      </w:pPr>
    </w:p>
    <w:p w14:paraId="0B232342" w14:textId="3412B5E4"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3812AC">
        <w:t xml:space="preserve"> lednu </w:t>
      </w:r>
      <w:r w:rsidRPr="00E102E0">
        <w:t xml:space="preserve">reálně </w:t>
      </w:r>
      <w:r w:rsidR="003812AC">
        <w:t xml:space="preserve">zvýšily </w:t>
      </w:r>
      <w:r>
        <w:t>o </w:t>
      </w:r>
      <w:r w:rsidR="003812AC">
        <w:t>1</w:t>
      </w:r>
      <w:r>
        <w:t>,</w:t>
      </w:r>
      <w:r w:rsidR="003812AC">
        <w:t>0</w:t>
      </w:r>
      <w:r>
        <w:t> %</w:t>
      </w:r>
      <w:r w:rsidRPr="0066096E">
        <w:t xml:space="preserve">, </w:t>
      </w:r>
      <w:r w:rsidR="00DE54F1">
        <w:t>v</w:t>
      </w:r>
      <w:r w:rsidR="0001516A">
        <w:t xml:space="preserve"> </w:t>
      </w:r>
      <w:r w:rsidR="00DE54F1">
        <w:t xml:space="preserve">tom </w:t>
      </w:r>
      <w:r w:rsidR="00B809A0">
        <w:t xml:space="preserve">za </w:t>
      </w:r>
      <w:r w:rsidR="00C11363">
        <w:t>nepotravinářské zboží</w:t>
      </w:r>
      <w:r w:rsidR="00B809A0">
        <w:t xml:space="preserve"> vzrostly</w:t>
      </w:r>
      <w:r w:rsidR="00B60208">
        <w:t xml:space="preserve"> </w:t>
      </w:r>
      <w:r w:rsidR="00B90DC5">
        <w:t>o </w:t>
      </w:r>
      <w:r w:rsidR="00B809A0">
        <w:t>1</w:t>
      </w:r>
      <w:r w:rsidR="00B90DC5">
        <w:t>,</w:t>
      </w:r>
      <w:r w:rsidR="00B809A0">
        <w:t>7</w:t>
      </w:r>
      <w:r w:rsidR="00B90DC5">
        <w:t> %</w:t>
      </w:r>
      <w:r w:rsidR="00B809A0">
        <w:t xml:space="preserve"> a </w:t>
      </w:r>
      <w:r w:rsidR="00DE54F1">
        <w:t xml:space="preserve">za </w:t>
      </w:r>
      <w:r w:rsidR="00B809A0">
        <w:t>p</w:t>
      </w:r>
      <w:r w:rsidR="00B60208">
        <w:t>ohonné hmoty</w:t>
      </w:r>
      <w:r w:rsidR="00B809A0">
        <w:t xml:space="preserve"> o</w:t>
      </w:r>
      <w:r w:rsidR="0001516A">
        <w:t> </w:t>
      </w:r>
      <w:r w:rsidR="00B809A0">
        <w:t>1,2</w:t>
      </w:r>
      <w:r w:rsidR="0001516A">
        <w:t> </w:t>
      </w:r>
      <w:r w:rsidR="00B809A0">
        <w:t>%</w:t>
      </w:r>
      <w:r w:rsidR="00DE54F1">
        <w:t xml:space="preserve">, </w:t>
      </w:r>
      <w:r w:rsidR="00B90DC5">
        <w:t>za </w:t>
      </w:r>
      <w:r w:rsidR="00CE2B48">
        <w:t>potraviny</w:t>
      </w:r>
      <w:r w:rsidR="00B809A0">
        <w:t xml:space="preserve"> stagnovaly.</w:t>
      </w:r>
      <w:r w:rsidR="005B0A13">
        <w:t xml:space="preserve"> </w:t>
      </w:r>
    </w:p>
    <w:p w14:paraId="5E0C5A4A" w14:textId="77777777" w:rsidR="00045FA9" w:rsidRPr="0066096E" w:rsidRDefault="00F206D2" w:rsidP="00045FA9">
      <w:r>
        <w:t xml:space="preserve"> </w:t>
      </w:r>
    </w:p>
    <w:p w14:paraId="1AF0B562" w14:textId="1FC7A476"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01516A">
        <w:t xml:space="preserve"> </w:t>
      </w:r>
      <w:r w:rsidR="00DE54F1">
        <w:t xml:space="preserve">lednu </w:t>
      </w:r>
      <w:r w:rsidRPr="00F87034">
        <w:t>reálně</w:t>
      </w:r>
      <w:r w:rsidR="00B533A3">
        <w:t xml:space="preserve"> zvýšily </w:t>
      </w:r>
      <w:r w:rsidRPr="0066096E">
        <w:t>o </w:t>
      </w:r>
      <w:r w:rsidR="00DE54F1">
        <w:t>5</w:t>
      </w:r>
      <w:r w:rsidRPr="0066096E">
        <w:t>,</w:t>
      </w:r>
      <w:r w:rsidR="00DE54F1">
        <w:t>0</w:t>
      </w:r>
      <w:r w:rsidRPr="0066096E">
        <w:t> %</w:t>
      </w:r>
      <w:r w:rsidR="00E0794A">
        <w:t>. Tržby</w:t>
      </w:r>
      <w:r w:rsidR="00016B72">
        <w:t xml:space="preserve"> </w:t>
      </w:r>
      <w:r w:rsidR="00DE54F1">
        <w:t xml:space="preserve">za nepotravinářské zboží vzrostly o 7,8 %, </w:t>
      </w:r>
      <w:r w:rsidR="00016B72">
        <w:t>za pohonné hmoty</w:t>
      </w:r>
      <w:r w:rsidR="00887439">
        <w:t xml:space="preserve"> </w:t>
      </w:r>
      <w:r w:rsidR="00016B72">
        <w:t>o </w:t>
      </w:r>
      <w:r w:rsidR="00DE54F1">
        <w:t>7</w:t>
      </w:r>
      <w:r w:rsidR="00016B72">
        <w:t>,</w:t>
      </w:r>
      <w:r w:rsidR="00DE54F1">
        <w:t>3</w:t>
      </w:r>
      <w:r w:rsidR="00016B72">
        <w:t> %</w:t>
      </w:r>
      <w:r w:rsidR="001A5544">
        <w:t xml:space="preserve"> </w:t>
      </w:r>
      <w:r w:rsidR="00A933FC">
        <w:t xml:space="preserve">a </w:t>
      </w:r>
      <w:r w:rsidR="00B533A3">
        <w:t xml:space="preserve">za potraviny </w:t>
      </w:r>
      <w:r w:rsidR="00C02A06">
        <w:t>o </w:t>
      </w:r>
      <w:r w:rsidR="00DE54F1">
        <w:t>0</w:t>
      </w:r>
      <w:r w:rsidR="00EF0655">
        <w:t>,</w:t>
      </w:r>
      <w:r w:rsidR="00DE54F1">
        <w:t>3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14:paraId="5BE78CCD" w14:textId="77777777" w:rsidR="0052691C" w:rsidRDefault="0052691C" w:rsidP="00045FA9"/>
    <w:p w14:paraId="654503F2" w14:textId="5E69AE0A" w:rsidR="00F81E07" w:rsidRDefault="00F81E07" w:rsidP="00F81E07">
      <w:r>
        <w:rPr>
          <w:i/>
          <w:iCs/>
        </w:rPr>
        <w:t>„Maloobchodní tržby v</w:t>
      </w:r>
      <w:r w:rsidR="0001516A">
        <w:rPr>
          <w:i/>
          <w:iCs/>
        </w:rPr>
        <w:t xml:space="preserve"> </w:t>
      </w:r>
      <w:r>
        <w:rPr>
          <w:i/>
          <w:iCs/>
        </w:rPr>
        <w:t>lednu po očištění o cenové vlivy meziročně vzrostly</w:t>
      </w:r>
      <w:r w:rsidR="00173FDF">
        <w:rPr>
          <w:i/>
          <w:iCs/>
        </w:rPr>
        <w:t>. Vyšší t</w:t>
      </w:r>
      <w:r>
        <w:rPr>
          <w:i/>
          <w:iCs/>
        </w:rPr>
        <w:t>ržby</w:t>
      </w:r>
      <w:r w:rsidR="00173FDF">
        <w:rPr>
          <w:i/>
          <w:iCs/>
        </w:rPr>
        <w:t xml:space="preserve"> jsme zaznamenali ve všech </w:t>
      </w:r>
      <w:r>
        <w:rPr>
          <w:i/>
          <w:iCs/>
        </w:rPr>
        <w:t>hlavních skupinách prodejen</w:t>
      </w:r>
      <w:r w:rsidR="00F95C4F">
        <w:rPr>
          <w:i/>
          <w:iCs/>
        </w:rPr>
        <w:t>, kromě specializovaných prodejen s</w:t>
      </w:r>
      <w:r w:rsidR="0001516A">
        <w:rPr>
          <w:i/>
          <w:iCs/>
        </w:rPr>
        <w:t xml:space="preserve"> </w:t>
      </w:r>
      <w:r w:rsidR="00F95C4F">
        <w:rPr>
          <w:i/>
          <w:iCs/>
        </w:rPr>
        <w:t xml:space="preserve">výrobky pro domácnost a </w:t>
      </w:r>
      <w:r w:rsidR="00DB7BE9">
        <w:rPr>
          <w:i/>
          <w:iCs/>
        </w:rPr>
        <w:t xml:space="preserve">specializovaných prodejen </w:t>
      </w:r>
      <w:r w:rsidR="00B05650">
        <w:rPr>
          <w:i/>
          <w:iCs/>
        </w:rPr>
        <w:t xml:space="preserve">s </w:t>
      </w:r>
      <w:r w:rsidR="00F95C4F">
        <w:rPr>
          <w:i/>
          <w:iCs/>
        </w:rPr>
        <w:t>potravin</w:t>
      </w:r>
      <w:r w:rsidR="00B05650">
        <w:rPr>
          <w:i/>
          <w:iCs/>
        </w:rPr>
        <w:t>ami</w:t>
      </w:r>
      <w:r>
        <w:rPr>
          <w:i/>
          <w:iCs/>
        </w:rPr>
        <w:t xml:space="preserve">. Nejvíce k růstu maloobchodních tržeb přispěl prodej prostřednictvím internetu a </w:t>
      </w:r>
      <w:r w:rsidR="00DB7BE9">
        <w:rPr>
          <w:i/>
          <w:iCs/>
        </w:rPr>
        <w:t>zásilkové služby</w:t>
      </w:r>
      <w:r>
        <w:rPr>
          <w:i/>
          <w:iCs/>
        </w:rPr>
        <w:t xml:space="preserve">,“ </w:t>
      </w:r>
      <w:r>
        <w:t xml:space="preserve">říká Jana </w:t>
      </w:r>
      <w:proofErr w:type="spellStart"/>
      <w:r>
        <w:t>Gotvaldová</w:t>
      </w:r>
      <w:proofErr w:type="spellEnd"/>
      <w:r>
        <w:t xml:space="preserve">, vedoucí oddělení statistiky obchodu, dopravy a služeb ČSÚ. </w:t>
      </w:r>
    </w:p>
    <w:p w14:paraId="384AFD37" w14:textId="77777777" w:rsidR="00173FDF" w:rsidRDefault="00173FDF" w:rsidP="00173FDF">
      <w:pPr>
        <w:rPr>
          <w:i/>
          <w:iCs/>
        </w:rPr>
      </w:pPr>
    </w:p>
    <w:p w14:paraId="6E5311AF" w14:textId="21FA55D0" w:rsidR="006470B1" w:rsidRDefault="001D1DB7" w:rsidP="00045FA9">
      <w:r>
        <w:t xml:space="preserve">Tržby meziročně vzrostly ve </w:t>
      </w:r>
      <w:r w:rsidR="00045FA9">
        <w:t>specializovaných prodejnách</w:t>
      </w:r>
      <w:r w:rsidR="00EE5A9A">
        <w:t xml:space="preserve"> s výrobky pro kulturu, sport a rekreaci</w:t>
      </w:r>
      <w:r w:rsidR="003204FF">
        <w:t xml:space="preserve"> </w:t>
      </w:r>
      <w:r w:rsidR="00EE5A9A">
        <w:t xml:space="preserve">o 9,1 %, </w:t>
      </w:r>
      <w:r w:rsidR="00576DB7">
        <w:t>s</w:t>
      </w:r>
      <w:r w:rsidR="0001516A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E5A9A">
        <w:t xml:space="preserve"> </w:t>
      </w:r>
      <w:r w:rsidR="00EB32C6" w:rsidRPr="004422D8">
        <w:t>o </w:t>
      </w:r>
      <w:r w:rsidR="00155942">
        <w:t>8</w:t>
      </w:r>
      <w:r w:rsidR="00EB32C6" w:rsidRPr="004422D8">
        <w:t>,</w:t>
      </w:r>
      <w:r w:rsidR="00EE5A9A">
        <w:t>5</w:t>
      </w:r>
      <w:r w:rsidR="00EB32C6" w:rsidRPr="004422D8">
        <w:t> %</w:t>
      </w:r>
      <w:r w:rsidR="00EE5A9A">
        <w:t>,</w:t>
      </w:r>
      <w:r w:rsidR="00E43D97">
        <w:t xml:space="preserve"> s oděvy a obuví o 6,9 %, s počítačovým a</w:t>
      </w:r>
      <w:r w:rsidR="00350AAF">
        <w:t> </w:t>
      </w:r>
      <w:r w:rsidR="00E43D97">
        <w:t xml:space="preserve">komunikačním zařízením o 4,6 % a </w:t>
      </w:r>
      <w:r w:rsidR="00EA7890">
        <w:t>s</w:t>
      </w:r>
      <w:r w:rsidR="005C79DE">
        <w:t xml:space="preserve"> </w:t>
      </w:r>
      <w:r w:rsidR="00EA7890">
        <w:t>farmaceutickým a zdravotnickým zbožím o </w:t>
      </w:r>
      <w:r w:rsidR="00E43D97">
        <w:t>3</w:t>
      </w:r>
      <w:r w:rsidR="00EA7890">
        <w:t>,</w:t>
      </w:r>
      <w:r w:rsidR="00E43D97">
        <w:t>9</w:t>
      </w:r>
      <w:r w:rsidR="00EA7890">
        <w:t> %</w:t>
      </w:r>
      <w:r w:rsidR="00B3414F">
        <w:t>.</w:t>
      </w:r>
      <w:r w:rsidR="00EA7890">
        <w:t xml:space="preserve"> </w:t>
      </w:r>
      <w:r w:rsidR="003E22F3">
        <w:t>Naopak tržby klesly v</w:t>
      </w:r>
      <w:r w:rsidR="0001516A">
        <w:t xml:space="preserve"> </w:t>
      </w:r>
      <w:r w:rsidR="003E22F3">
        <w:t>prodejnách</w:t>
      </w:r>
      <w:r w:rsidR="00E43D97">
        <w:t xml:space="preserve"> </w:t>
      </w:r>
      <w:r w:rsidR="00EA7890">
        <w:t>s</w:t>
      </w:r>
      <w:r w:rsidR="005C79DE">
        <w:t xml:space="preserve"> </w:t>
      </w:r>
      <w:r w:rsidR="00EA7890">
        <w:t>výrobky pro domácnost o</w:t>
      </w:r>
      <w:r w:rsidR="005D167B">
        <w:t> </w:t>
      </w:r>
      <w:r w:rsidR="00E43D97">
        <w:t>3</w:t>
      </w:r>
      <w:r w:rsidR="00EA7890">
        <w:t>,</w:t>
      </w:r>
      <w:r w:rsidR="00E43D97">
        <w:t>0</w:t>
      </w:r>
      <w:r w:rsidR="005D167B">
        <w:t> </w:t>
      </w:r>
      <w:r w:rsidR="00EA7890">
        <w:t>%</w:t>
      </w:r>
      <w:r w:rsidR="00E43D97">
        <w:t xml:space="preserve">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9138A1">
        <w:t xml:space="preserve"> </w:t>
      </w:r>
      <w:r w:rsidR="00EA7890">
        <w:t>nespecializovaných prodejnách s</w:t>
      </w:r>
      <w:r w:rsidR="009138A1">
        <w:t xml:space="preserve"> </w:t>
      </w:r>
      <w:r w:rsidR="00EA7890">
        <w:t>převahou potravin vzrostly o </w:t>
      </w:r>
      <w:r w:rsidR="00E43D97">
        <w:t>0</w:t>
      </w:r>
      <w:r w:rsidR="00EA7890">
        <w:t>,</w:t>
      </w:r>
      <w:r w:rsidR="00E43D97">
        <w:t>6</w:t>
      </w:r>
      <w:r w:rsidR="00EA7890">
        <w:t> % a v</w:t>
      </w:r>
      <w:r w:rsidR="00B52282">
        <w:t>e</w:t>
      </w:r>
      <w:r w:rsidR="005C79DE">
        <w:t xml:space="preserve"> </w:t>
      </w:r>
      <w:r w:rsidR="00E37B98">
        <w:t>specializovaných prodejnách</w:t>
      </w:r>
      <w:r w:rsidR="00B52282">
        <w:t xml:space="preserve"> </w:t>
      </w:r>
      <w:r w:rsidR="00E37B98">
        <w:t>potravin</w:t>
      </w:r>
      <w:r w:rsidR="00EA7890">
        <w:t xml:space="preserve"> </w:t>
      </w:r>
      <w:r w:rsidR="00E43D97">
        <w:t xml:space="preserve">klesly </w:t>
      </w:r>
      <w:r w:rsidR="00E37B98">
        <w:t>o </w:t>
      </w:r>
      <w:r w:rsidR="00E43D97">
        <w:t>2</w:t>
      </w:r>
      <w:r w:rsidR="00E37B98">
        <w:t>,</w:t>
      </w:r>
      <w:r w:rsidR="00E43D97">
        <w:t>8</w:t>
      </w:r>
      <w:r w:rsidR="00E37B98">
        <w:t> %.</w:t>
      </w:r>
      <w:r w:rsidR="00EA7890">
        <w:t xml:space="preserve">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E43D97">
        <w:t>6</w:t>
      </w:r>
      <w:r w:rsidR="00045FA9" w:rsidRPr="00681B17">
        <w:t>,</w:t>
      </w:r>
      <w:r w:rsidR="00E43D97">
        <w:t>3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E43D97">
        <w:t>18</w:t>
      </w:r>
      <w:r w:rsidR="00045FA9">
        <w:t>,</w:t>
      </w:r>
      <w:r w:rsidR="00E43D97">
        <w:t>7</w:t>
      </w:r>
      <w:r w:rsidR="00045FA9">
        <w:t> %.</w:t>
      </w:r>
    </w:p>
    <w:p w14:paraId="03DA69DA" w14:textId="77777777"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14:paraId="6D1B8CA9" w14:textId="64AF0960" w:rsidR="00DE5F7F" w:rsidRDefault="0095363F" w:rsidP="00045FA9">
      <w:pPr>
        <w:rPr>
          <w:iCs/>
        </w:rPr>
      </w:pPr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446776">
        <w:rPr>
          <w:bCs/>
        </w:rPr>
        <w:t xml:space="preserve">klesly </w:t>
      </w:r>
      <w:r w:rsidR="00045FA9">
        <w:rPr>
          <w:bCs/>
        </w:rPr>
        <w:t>o </w:t>
      </w:r>
      <w:r w:rsidR="00C00815">
        <w:rPr>
          <w:bCs/>
        </w:rPr>
        <w:t>0</w:t>
      </w:r>
      <w:r w:rsidR="00045FA9">
        <w:rPr>
          <w:bCs/>
        </w:rPr>
        <w:t>,</w:t>
      </w:r>
      <w:r w:rsidR="00446776">
        <w:rPr>
          <w:bCs/>
        </w:rPr>
        <w:t>9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446776">
        <w:t xml:space="preserve">snížily </w:t>
      </w:r>
      <w:r w:rsidR="00045FA9" w:rsidRPr="002F6912">
        <w:t>o</w:t>
      </w:r>
      <w:r w:rsidR="00045FA9">
        <w:t> </w:t>
      </w:r>
      <w:r w:rsidR="00446776">
        <w:t>5</w:t>
      </w:r>
      <w:r w:rsidR="00045FA9" w:rsidRPr="0084661E">
        <w:t>,</w:t>
      </w:r>
      <w:r w:rsidR="00446776">
        <w:t>2</w:t>
      </w:r>
      <w:r w:rsidR="00045FA9">
        <w:t> </w:t>
      </w:r>
      <w:r w:rsidR="00045FA9" w:rsidRPr="009E2F71">
        <w:t>%</w:t>
      </w:r>
      <w:r w:rsidR="00045FA9">
        <w:t>,</w:t>
      </w:r>
      <w:r w:rsidR="00DD189C">
        <w:t xml:space="preserve"> </w:t>
      </w:r>
      <w:r w:rsidR="004C53F8">
        <w:t>v</w:t>
      </w:r>
      <w:r w:rsidR="0038469F">
        <w:t xml:space="preserve"> </w:t>
      </w:r>
      <w:r w:rsidR="004C53F8">
        <w:t xml:space="preserve">tom </w:t>
      </w:r>
      <w:r w:rsidR="00DD189C">
        <w:t>z</w:t>
      </w:r>
      <w:r w:rsidR="00DD189C">
        <w:rPr>
          <w:iCs/>
        </w:rPr>
        <w:t xml:space="preserve">a </w:t>
      </w:r>
      <w:r w:rsidR="00DD189C" w:rsidRPr="009E2F71">
        <w:rPr>
          <w:iCs/>
        </w:rPr>
        <w:t>prodej</w:t>
      </w:r>
      <w:r w:rsidR="00DD189C">
        <w:rPr>
          <w:iCs/>
        </w:rPr>
        <w:t xml:space="preserve"> motorových vozidel (včetně náhradních dílů) </w:t>
      </w:r>
      <w:r w:rsidR="001A7CF4">
        <w:rPr>
          <w:iCs/>
        </w:rPr>
        <w:t>a</w:t>
      </w:r>
      <w:r w:rsidR="00446776">
        <w:rPr>
          <w:iCs/>
        </w:rPr>
        <w:t xml:space="preserve"> za opravy motorových vozidel klesly shodně o</w:t>
      </w:r>
      <w:r w:rsidR="0001516A">
        <w:rPr>
          <w:iCs/>
        </w:rPr>
        <w:t> </w:t>
      </w:r>
      <w:r w:rsidR="00446776">
        <w:rPr>
          <w:iCs/>
        </w:rPr>
        <w:t>5,2</w:t>
      </w:r>
      <w:r w:rsidR="0001516A">
        <w:rPr>
          <w:iCs/>
        </w:rPr>
        <w:t> </w:t>
      </w:r>
      <w:r w:rsidR="00446776">
        <w:rPr>
          <w:iCs/>
        </w:rPr>
        <w:t>%.</w:t>
      </w:r>
      <w:r w:rsidR="004C53F8">
        <w:rPr>
          <w:iCs/>
        </w:rPr>
        <w:t xml:space="preserve"> </w:t>
      </w:r>
    </w:p>
    <w:p w14:paraId="52FFE597" w14:textId="77777777" w:rsidR="000D5FF0" w:rsidRDefault="000D5FF0" w:rsidP="00045FA9">
      <w:pPr>
        <w:rPr>
          <w:iCs/>
        </w:rPr>
      </w:pPr>
    </w:p>
    <w:p w14:paraId="12C47807" w14:textId="008DE6A1" w:rsidR="00B525E4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14:paraId="19248609" w14:textId="64C137E0" w:rsidR="00045FA9" w:rsidRPr="00704F0F" w:rsidRDefault="00045FA9" w:rsidP="00045FA9">
      <w:pPr>
        <w:pStyle w:val="Poznmky0"/>
      </w:pPr>
      <w:r w:rsidRPr="00704F0F">
        <w:t>Poznámky:</w:t>
      </w:r>
    </w:p>
    <w:p w14:paraId="2936CA2F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14:paraId="35F7286B" w14:textId="77777777"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14:paraId="65D66550" w14:textId="3AE28F84"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lastRenderedPageBreak/>
        <w:t xml:space="preserve">Data za </w:t>
      </w:r>
      <w:r w:rsidR="00B671C1">
        <w:rPr>
          <w:i/>
        </w:rPr>
        <w:t>rok</w:t>
      </w:r>
      <w:r w:rsidR="0001516A">
        <w:rPr>
          <w:i/>
        </w:rPr>
        <w:t> </w:t>
      </w:r>
      <w:r w:rsidR="00B671C1">
        <w:rPr>
          <w:i/>
        </w:rPr>
        <w:t xml:space="preserve">2025 </w:t>
      </w:r>
      <w:r w:rsidRPr="00E801F7">
        <w:rPr>
          <w:i/>
        </w:rPr>
        <w:t>byl</w:t>
      </w:r>
      <w:r>
        <w:rPr>
          <w:i/>
        </w:rPr>
        <w:t>a v souladu s politikou revizí</w:t>
      </w:r>
      <w:r w:rsidR="009138A1">
        <w:rPr>
          <w:i/>
        </w:rPr>
        <w:t> </w:t>
      </w:r>
      <w:r>
        <w:rPr>
          <w:i/>
        </w:rPr>
        <w:t xml:space="preserve">ČSÚ revidována, za </w:t>
      </w:r>
      <w:r w:rsidR="00B671C1">
        <w:rPr>
          <w:i/>
        </w:rPr>
        <w:t>leden</w:t>
      </w:r>
      <w:r w:rsidR="00F15855">
        <w:rPr>
          <w:i/>
        </w:rPr>
        <w:t> </w:t>
      </w:r>
      <w:r>
        <w:rPr>
          <w:i/>
        </w:rPr>
        <w:t>202</w:t>
      </w:r>
      <w:r w:rsidR="00B671C1">
        <w:rPr>
          <w:i/>
        </w:rPr>
        <w:t xml:space="preserve">6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B671C1">
        <w:rPr>
          <w:i/>
        </w:rPr>
        <w:t>6</w:t>
      </w:r>
      <w:r w:rsidR="006628B7">
        <w:rPr>
          <w:i/>
        </w:rPr>
        <w:t xml:space="preserve">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B671C1">
        <w:rPr>
          <w:i/>
        </w:rPr>
        <w:t>7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14:paraId="6CF9A319" w14:textId="77777777"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14:paraId="3FF2EBA5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14:paraId="6546F2A1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14:paraId="6DD6F496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14:paraId="6A72001F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14:paraId="327B992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14:paraId="4AB02D1D" w14:textId="77777777"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14:paraId="63BF7C3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 xml:space="preserve">Ing. Jana </w:t>
      </w:r>
      <w:proofErr w:type="spellStart"/>
      <w:r w:rsidRPr="00704F0F">
        <w:rPr>
          <w:i/>
        </w:rPr>
        <w:t>Gotvaldová</w:t>
      </w:r>
      <w:proofErr w:type="spellEnd"/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14:paraId="440E0DAC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14:paraId="6A2F4D55" w14:textId="26AE7645"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836A22">
        <w:rPr>
          <w:i/>
          <w:color w:val="auto"/>
        </w:rPr>
        <w:t>5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2C0344">
        <w:rPr>
          <w:i/>
          <w:color w:val="auto"/>
        </w:rPr>
        <w:t>3</w:t>
      </w:r>
      <w:r w:rsidRPr="00B202D6">
        <w:rPr>
          <w:i/>
          <w:color w:val="auto"/>
        </w:rPr>
        <w:t>. 202</w:t>
      </w:r>
      <w:r w:rsidR="00F211F1">
        <w:rPr>
          <w:i/>
          <w:color w:val="auto"/>
        </w:rPr>
        <w:t>6</w:t>
      </w:r>
    </w:p>
    <w:p w14:paraId="33B6AB84" w14:textId="1FBD98C7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836A22">
        <w:rPr>
          <w:i/>
        </w:rPr>
        <w:t>6</w:t>
      </w:r>
      <w:r w:rsidRPr="00B202D6">
        <w:rPr>
          <w:i/>
        </w:rPr>
        <w:t>.</w:t>
      </w:r>
      <w:r w:rsidR="000F4B03">
        <w:rPr>
          <w:i/>
        </w:rPr>
        <w:t xml:space="preserve"> </w:t>
      </w:r>
      <w:r w:rsidR="00836A22">
        <w:rPr>
          <w:i/>
        </w:rPr>
        <w:t>3</w:t>
      </w:r>
      <w:r w:rsidRPr="00B202D6">
        <w:rPr>
          <w:i/>
        </w:rPr>
        <w:t>. 202</w:t>
      </w:r>
      <w:r w:rsidR="00F211F1">
        <w:rPr>
          <w:i/>
        </w:rPr>
        <w:t>6</w:t>
      </w:r>
    </w:p>
    <w:p w14:paraId="01DEC78A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14:paraId="5A99B1C7" w14:textId="570E4389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6B71C5">
        <w:rPr>
          <w:i/>
        </w:rPr>
        <w:t>7</w:t>
      </w:r>
      <w:r w:rsidR="008456D5">
        <w:rPr>
          <w:i/>
        </w:rPr>
        <w:t>.</w:t>
      </w:r>
      <w:r w:rsidR="00CB3F9F">
        <w:rPr>
          <w:i/>
        </w:rPr>
        <w:t xml:space="preserve"> </w:t>
      </w:r>
      <w:r w:rsidR="006B71C5">
        <w:rPr>
          <w:i/>
        </w:rPr>
        <w:t>4</w:t>
      </w:r>
      <w:r w:rsidR="008456D5">
        <w:rPr>
          <w:i/>
        </w:rPr>
        <w:t xml:space="preserve">. </w:t>
      </w:r>
      <w:r w:rsidRPr="00AC425E">
        <w:rPr>
          <w:i/>
        </w:rPr>
        <w:t>202</w:t>
      </w:r>
      <w:r w:rsidR="00614A57">
        <w:rPr>
          <w:i/>
        </w:rPr>
        <w:t>6</w:t>
      </w:r>
    </w:p>
    <w:p w14:paraId="5546056C" w14:textId="77777777" w:rsidR="00045FA9" w:rsidRPr="00704F0F" w:rsidRDefault="00045FA9" w:rsidP="00045FA9">
      <w:pPr>
        <w:rPr>
          <w:szCs w:val="20"/>
        </w:rPr>
      </w:pPr>
    </w:p>
    <w:p w14:paraId="7A4AE0D0" w14:textId="77777777"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14:paraId="259F90F0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758806F3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7E7F8837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14:paraId="7D99B491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0CB111FE" w14:textId="7CB66AA8" w:rsidR="001D6214" w:rsidRDefault="00045FA9" w:rsidP="00D667EB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p w14:paraId="513CD59C" w14:textId="77777777" w:rsidR="00495652" w:rsidRPr="00045FA9" w:rsidRDefault="00495652" w:rsidP="00D667EB">
      <w:pPr>
        <w:pStyle w:val="Zkladntext2"/>
        <w:spacing w:after="0" w:line="276" w:lineRule="auto"/>
      </w:pPr>
    </w:p>
    <w:sectPr w:rsidR="00495652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AF10" w14:textId="77777777" w:rsidR="00297978" w:rsidRDefault="00297978" w:rsidP="00BA6370">
      <w:r>
        <w:separator/>
      </w:r>
    </w:p>
  </w:endnote>
  <w:endnote w:type="continuationSeparator" w:id="0">
    <w:p w14:paraId="6F0DE61B" w14:textId="77777777" w:rsidR="00297978" w:rsidRDefault="0029797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396F" w14:textId="77777777"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E120F" wp14:editId="5BE7AA68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4FF4E" w14:textId="77777777"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F13502A" w14:textId="77777777"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3E2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E1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094FF4E" w14:textId="77777777"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F13502A" w14:textId="77777777"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3E2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1813344" wp14:editId="3498AF9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2C8B" w14:textId="77777777" w:rsidR="00297978" w:rsidRDefault="00297978" w:rsidP="00BA6370">
      <w:r>
        <w:separator/>
      </w:r>
    </w:p>
  </w:footnote>
  <w:footnote w:type="continuationSeparator" w:id="0">
    <w:p w14:paraId="10CB8143" w14:textId="77777777" w:rsidR="00297978" w:rsidRDefault="0029797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378" w14:textId="77777777"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C56CAE" wp14:editId="12E7240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18"/>
    <w:rsid w:val="0000060C"/>
    <w:rsid w:val="00002BF8"/>
    <w:rsid w:val="00011E6F"/>
    <w:rsid w:val="0001516A"/>
    <w:rsid w:val="0001618B"/>
    <w:rsid w:val="00016B72"/>
    <w:rsid w:val="00017C81"/>
    <w:rsid w:val="000229EF"/>
    <w:rsid w:val="00024ED2"/>
    <w:rsid w:val="0002734A"/>
    <w:rsid w:val="00032446"/>
    <w:rsid w:val="00035B1A"/>
    <w:rsid w:val="00036B02"/>
    <w:rsid w:val="00043BF4"/>
    <w:rsid w:val="00044D81"/>
    <w:rsid w:val="00045E9B"/>
    <w:rsid w:val="00045FA9"/>
    <w:rsid w:val="00050B70"/>
    <w:rsid w:val="00051EED"/>
    <w:rsid w:val="00054143"/>
    <w:rsid w:val="00057BC2"/>
    <w:rsid w:val="00061195"/>
    <w:rsid w:val="000705D3"/>
    <w:rsid w:val="000747C4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5E7D"/>
    <w:rsid w:val="000A6216"/>
    <w:rsid w:val="000A7596"/>
    <w:rsid w:val="000B5593"/>
    <w:rsid w:val="000B6F63"/>
    <w:rsid w:val="000C0AAD"/>
    <w:rsid w:val="000C19DB"/>
    <w:rsid w:val="000C23A5"/>
    <w:rsid w:val="000C7CA4"/>
    <w:rsid w:val="000D093F"/>
    <w:rsid w:val="000D1971"/>
    <w:rsid w:val="000D5FF0"/>
    <w:rsid w:val="000E05FF"/>
    <w:rsid w:val="000E0605"/>
    <w:rsid w:val="000E06AE"/>
    <w:rsid w:val="000E43CC"/>
    <w:rsid w:val="000E571A"/>
    <w:rsid w:val="000E74E7"/>
    <w:rsid w:val="000F3172"/>
    <w:rsid w:val="000F4B03"/>
    <w:rsid w:val="000F530F"/>
    <w:rsid w:val="000F7211"/>
    <w:rsid w:val="001000F5"/>
    <w:rsid w:val="001018E9"/>
    <w:rsid w:val="0010752E"/>
    <w:rsid w:val="00110D53"/>
    <w:rsid w:val="001118FB"/>
    <w:rsid w:val="001163AA"/>
    <w:rsid w:val="0012217A"/>
    <w:rsid w:val="00122929"/>
    <w:rsid w:val="001242F6"/>
    <w:rsid w:val="00126DE2"/>
    <w:rsid w:val="00132344"/>
    <w:rsid w:val="00136966"/>
    <w:rsid w:val="001404AB"/>
    <w:rsid w:val="00147141"/>
    <w:rsid w:val="00150019"/>
    <w:rsid w:val="00150B6B"/>
    <w:rsid w:val="001511B3"/>
    <w:rsid w:val="0015167B"/>
    <w:rsid w:val="00152739"/>
    <w:rsid w:val="00154655"/>
    <w:rsid w:val="00155942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3FDF"/>
    <w:rsid w:val="0017499F"/>
    <w:rsid w:val="00175956"/>
    <w:rsid w:val="00176624"/>
    <w:rsid w:val="00177643"/>
    <w:rsid w:val="001810DC"/>
    <w:rsid w:val="00182E1B"/>
    <w:rsid w:val="00190D0D"/>
    <w:rsid w:val="00191EA1"/>
    <w:rsid w:val="00193945"/>
    <w:rsid w:val="001A4E75"/>
    <w:rsid w:val="001A4E84"/>
    <w:rsid w:val="001A5544"/>
    <w:rsid w:val="001A6B70"/>
    <w:rsid w:val="001A7CF4"/>
    <w:rsid w:val="001B13F1"/>
    <w:rsid w:val="001B298A"/>
    <w:rsid w:val="001B351C"/>
    <w:rsid w:val="001B58FE"/>
    <w:rsid w:val="001B5E87"/>
    <w:rsid w:val="001B607F"/>
    <w:rsid w:val="001B7745"/>
    <w:rsid w:val="001C00C1"/>
    <w:rsid w:val="001C0651"/>
    <w:rsid w:val="001C24A5"/>
    <w:rsid w:val="001C526D"/>
    <w:rsid w:val="001D1B51"/>
    <w:rsid w:val="001D1DB7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3585"/>
    <w:rsid w:val="001F67ED"/>
    <w:rsid w:val="00200609"/>
    <w:rsid w:val="00200854"/>
    <w:rsid w:val="00202643"/>
    <w:rsid w:val="002030B3"/>
    <w:rsid w:val="00205122"/>
    <w:rsid w:val="002070FB"/>
    <w:rsid w:val="00213729"/>
    <w:rsid w:val="00213BCD"/>
    <w:rsid w:val="0021507F"/>
    <w:rsid w:val="00220D3F"/>
    <w:rsid w:val="00223844"/>
    <w:rsid w:val="002241C8"/>
    <w:rsid w:val="0022507F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53901"/>
    <w:rsid w:val="00260BE0"/>
    <w:rsid w:val="0026107B"/>
    <w:rsid w:val="002628A0"/>
    <w:rsid w:val="00264852"/>
    <w:rsid w:val="002654F2"/>
    <w:rsid w:val="00271033"/>
    <w:rsid w:val="00271ACA"/>
    <w:rsid w:val="00271D70"/>
    <w:rsid w:val="00272027"/>
    <w:rsid w:val="002720AA"/>
    <w:rsid w:val="00274AB4"/>
    <w:rsid w:val="00275DF8"/>
    <w:rsid w:val="0027784C"/>
    <w:rsid w:val="00280DEB"/>
    <w:rsid w:val="002845A4"/>
    <w:rsid w:val="002862D0"/>
    <w:rsid w:val="002913DF"/>
    <w:rsid w:val="0029298A"/>
    <w:rsid w:val="00292F62"/>
    <w:rsid w:val="00295792"/>
    <w:rsid w:val="0029626B"/>
    <w:rsid w:val="00297978"/>
    <w:rsid w:val="00297FBD"/>
    <w:rsid w:val="002A2031"/>
    <w:rsid w:val="002A3CC1"/>
    <w:rsid w:val="002A4739"/>
    <w:rsid w:val="002B04F7"/>
    <w:rsid w:val="002B2E47"/>
    <w:rsid w:val="002B5E58"/>
    <w:rsid w:val="002C0344"/>
    <w:rsid w:val="002C3674"/>
    <w:rsid w:val="002C5E35"/>
    <w:rsid w:val="002C5EF0"/>
    <w:rsid w:val="002C6718"/>
    <w:rsid w:val="002D0603"/>
    <w:rsid w:val="002D588A"/>
    <w:rsid w:val="002D7F47"/>
    <w:rsid w:val="002D7F4F"/>
    <w:rsid w:val="002E1849"/>
    <w:rsid w:val="002E1A5A"/>
    <w:rsid w:val="002E25DC"/>
    <w:rsid w:val="002E3209"/>
    <w:rsid w:val="002F56FE"/>
    <w:rsid w:val="002F58DE"/>
    <w:rsid w:val="002F5BEB"/>
    <w:rsid w:val="003038C8"/>
    <w:rsid w:val="00304468"/>
    <w:rsid w:val="00307492"/>
    <w:rsid w:val="003115A2"/>
    <w:rsid w:val="00314AC1"/>
    <w:rsid w:val="00315E32"/>
    <w:rsid w:val="003204FF"/>
    <w:rsid w:val="00320BB8"/>
    <w:rsid w:val="00321DE6"/>
    <w:rsid w:val="00327AFC"/>
    <w:rsid w:val="003301A3"/>
    <w:rsid w:val="003405AF"/>
    <w:rsid w:val="00341ADC"/>
    <w:rsid w:val="003427DF"/>
    <w:rsid w:val="00350AAF"/>
    <w:rsid w:val="0035290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2AC"/>
    <w:rsid w:val="00381A53"/>
    <w:rsid w:val="0038282A"/>
    <w:rsid w:val="00383364"/>
    <w:rsid w:val="0038429B"/>
    <w:rsid w:val="0038469F"/>
    <w:rsid w:val="003847C2"/>
    <w:rsid w:val="00385896"/>
    <w:rsid w:val="0039545A"/>
    <w:rsid w:val="00396037"/>
    <w:rsid w:val="00396850"/>
    <w:rsid w:val="00397580"/>
    <w:rsid w:val="003A34B1"/>
    <w:rsid w:val="003A45C8"/>
    <w:rsid w:val="003A5318"/>
    <w:rsid w:val="003A5E0D"/>
    <w:rsid w:val="003A7FEE"/>
    <w:rsid w:val="003B6C53"/>
    <w:rsid w:val="003B75E7"/>
    <w:rsid w:val="003C2DCF"/>
    <w:rsid w:val="003C4F7B"/>
    <w:rsid w:val="003C50BE"/>
    <w:rsid w:val="003C7FE7"/>
    <w:rsid w:val="003D02A0"/>
    <w:rsid w:val="003D0499"/>
    <w:rsid w:val="003D0875"/>
    <w:rsid w:val="003D3576"/>
    <w:rsid w:val="003D47D4"/>
    <w:rsid w:val="003D58BB"/>
    <w:rsid w:val="003E026A"/>
    <w:rsid w:val="003E22F3"/>
    <w:rsid w:val="003E64E7"/>
    <w:rsid w:val="003E6807"/>
    <w:rsid w:val="003E7A42"/>
    <w:rsid w:val="003F32BC"/>
    <w:rsid w:val="003F526A"/>
    <w:rsid w:val="00400227"/>
    <w:rsid w:val="00405244"/>
    <w:rsid w:val="00405AF3"/>
    <w:rsid w:val="004078B4"/>
    <w:rsid w:val="004101C3"/>
    <w:rsid w:val="00410F07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144D"/>
    <w:rsid w:val="0043251F"/>
    <w:rsid w:val="00437FC2"/>
    <w:rsid w:val="00440C2B"/>
    <w:rsid w:val="004436EE"/>
    <w:rsid w:val="00443D8B"/>
    <w:rsid w:val="00444039"/>
    <w:rsid w:val="00446776"/>
    <w:rsid w:val="00447CCF"/>
    <w:rsid w:val="0045547F"/>
    <w:rsid w:val="0046269A"/>
    <w:rsid w:val="004635B7"/>
    <w:rsid w:val="00465745"/>
    <w:rsid w:val="00471DEF"/>
    <w:rsid w:val="00472310"/>
    <w:rsid w:val="00475D6F"/>
    <w:rsid w:val="00476156"/>
    <w:rsid w:val="004872A9"/>
    <w:rsid w:val="00490334"/>
    <w:rsid w:val="00491F1B"/>
    <w:rsid w:val="004920AD"/>
    <w:rsid w:val="00492857"/>
    <w:rsid w:val="00493142"/>
    <w:rsid w:val="00495652"/>
    <w:rsid w:val="004A0962"/>
    <w:rsid w:val="004A2146"/>
    <w:rsid w:val="004B0C96"/>
    <w:rsid w:val="004B215D"/>
    <w:rsid w:val="004B637F"/>
    <w:rsid w:val="004B692F"/>
    <w:rsid w:val="004B6B18"/>
    <w:rsid w:val="004B6D02"/>
    <w:rsid w:val="004C0B22"/>
    <w:rsid w:val="004C249E"/>
    <w:rsid w:val="004C523F"/>
    <w:rsid w:val="004C53F8"/>
    <w:rsid w:val="004C7EA3"/>
    <w:rsid w:val="004D04A5"/>
    <w:rsid w:val="004D05B3"/>
    <w:rsid w:val="004D1A21"/>
    <w:rsid w:val="004D4A5E"/>
    <w:rsid w:val="004D7ABB"/>
    <w:rsid w:val="004E1DBD"/>
    <w:rsid w:val="004E2B7F"/>
    <w:rsid w:val="004E3A5D"/>
    <w:rsid w:val="004E479E"/>
    <w:rsid w:val="004F4739"/>
    <w:rsid w:val="004F5A8B"/>
    <w:rsid w:val="004F686C"/>
    <w:rsid w:val="004F777C"/>
    <w:rsid w:val="004F77AE"/>
    <w:rsid w:val="004F78E6"/>
    <w:rsid w:val="00501284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2691C"/>
    <w:rsid w:val="00531DBB"/>
    <w:rsid w:val="00532560"/>
    <w:rsid w:val="00534A94"/>
    <w:rsid w:val="00536399"/>
    <w:rsid w:val="00540941"/>
    <w:rsid w:val="00541A92"/>
    <w:rsid w:val="00542E35"/>
    <w:rsid w:val="005500BE"/>
    <w:rsid w:val="00551217"/>
    <w:rsid w:val="00554CBB"/>
    <w:rsid w:val="0055625F"/>
    <w:rsid w:val="00556D07"/>
    <w:rsid w:val="005600D3"/>
    <w:rsid w:val="00560E04"/>
    <w:rsid w:val="00561794"/>
    <w:rsid w:val="00563DB1"/>
    <w:rsid w:val="00566DB4"/>
    <w:rsid w:val="00571978"/>
    <w:rsid w:val="00573994"/>
    <w:rsid w:val="00576DB7"/>
    <w:rsid w:val="00580328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C79DE"/>
    <w:rsid w:val="005D167B"/>
    <w:rsid w:val="005D2180"/>
    <w:rsid w:val="005D6530"/>
    <w:rsid w:val="005D75BF"/>
    <w:rsid w:val="005E2926"/>
    <w:rsid w:val="005F113B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92F"/>
    <w:rsid w:val="00611AC5"/>
    <w:rsid w:val="006128E7"/>
    <w:rsid w:val="00613BBF"/>
    <w:rsid w:val="006149BC"/>
    <w:rsid w:val="00614A57"/>
    <w:rsid w:val="0061642B"/>
    <w:rsid w:val="0062025A"/>
    <w:rsid w:val="00622B80"/>
    <w:rsid w:val="00623ECA"/>
    <w:rsid w:val="00624AF0"/>
    <w:rsid w:val="00624D97"/>
    <w:rsid w:val="00632F98"/>
    <w:rsid w:val="0063371E"/>
    <w:rsid w:val="00634664"/>
    <w:rsid w:val="0064139A"/>
    <w:rsid w:val="00643942"/>
    <w:rsid w:val="00647069"/>
    <w:rsid w:val="006470B1"/>
    <w:rsid w:val="00650E52"/>
    <w:rsid w:val="006518DE"/>
    <w:rsid w:val="00651E7A"/>
    <w:rsid w:val="00653BD9"/>
    <w:rsid w:val="00660B36"/>
    <w:rsid w:val="006628B7"/>
    <w:rsid w:val="0066732F"/>
    <w:rsid w:val="00681C9A"/>
    <w:rsid w:val="006849B3"/>
    <w:rsid w:val="00692211"/>
    <w:rsid w:val="006931CF"/>
    <w:rsid w:val="006931D0"/>
    <w:rsid w:val="0069495A"/>
    <w:rsid w:val="006A1A0B"/>
    <w:rsid w:val="006A20AF"/>
    <w:rsid w:val="006B50CE"/>
    <w:rsid w:val="006B6E9C"/>
    <w:rsid w:val="006B71C5"/>
    <w:rsid w:val="006C01AE"/>
    <w:rsid w:val="006C5B62"/>
    <w:rsid w:val="006C75A1"/>
    <w:rsid w:val="006D0685"/>
    <w:rsid w:val="006D21EB"/>
    <w:rsid w:val="006D2E85"/>
    <w:rsid w:val="006D2FFF"/>
    <w:rsid w:val="006D3DF1"/>
    <w:rsid w:val="006D41F2"/>
    <w:rsid w:val="006D78F5"/>
    <w:rsid w:val="006E00B6"/>
    <w:rsid w:val="006E024F"/>
    <w:rsid w:val="006E2A88"/>
    <w:rsid w:val="006E483C"/>
    <w:rsid w:val="006E4E81"/>
    <w:rsid w:val="006F11D0"/>
    <w:rsid w:val="006F12CD"/>
    <w:rsid w:val="006F3CBC"/>
    <w:rsid w:val="006F4029"/>
    <w:rsid w:val="006F56F3"/>
    <w:rsid w:val="0070404E"/>
    <w:rsid w:val="0070715F"/>
    <w:rsid w:val="00707F7D"/>
    <w:rsid w:val="00711406"/>
    <w:rsid w:val="007142D4"/>
    <w:rsid w:val="00717EB2"/>
    <w:rsid w:val="00717EC5"/>
    <w:rsid w:val="00720536"/>
    <w:rsid w:val="00723271"/>
    <w:rsid w:val="00723570"/>
    <w:rsid w:val="00727C3F"/>
    <w:rsid w:val="00731D2D"/>
    <w:rsid w:val="00733ACF"/>
    <w:rsid w:val="007424F9"/>
    <w:rsid w:val="0074398E"/>
    <w:rsid w:val="007478D4"/>
    <w:rsid w:val="00750EC9"/>
    <w:rsid w:val="0075146A"/>
    <w:rsid w:val="007535FF"/>
    <w:rsid w:val="00754C20"/>
    <w:rsid w:val="007550C3"/>
    <w:rsid w:val="00755641"/>
    <w:rsid w:val="0075572F"/>
    <w:rsid w:val="00757601"/>
    <w:rsid w:val="00761FE8"/>
    <w:rsid w:val="00762172"/>
    <w:rsid w:val="00762246"/>
    <w:rsid w:val="0076397E"/>
    <w:rsid w:val="007717D9"/>
    <w:rsid w:val="00773256"/>
    <w:rsid w:val="0077348A"/>
    <w:rsid w:val="0077479E"/>
    <w:rsid w:val="007771B1"/>
    <w:rsid w:val="007833D9"/>
    <w:rsid w:val="007851CE"/>
    <w:rsid w:val="00787964"/>
    <w:rsid w:val="00790252"/>
    <w:rsid w:val="007910E1"/>
    <w:rsid w:val="007912B1"/>
    <w:rsid w:val="00793D8E"/>
    <w:rsid w:val="007A0028"/>
    <w:rsid w:val="007A1D3A"/>
    <w:rsid w:val="007A2048"/>
    <w:rsid w:val="007A3925"/>
    <w:rsid w:val="007A57F2"/>
    <w:rsid w:val="007B0693"/>
    <w:rsid w:val="007B1333"/>
    <w:rsid w:val="007B27FC"/>
    <w:rsid w:val="007B762C"/>
    <w:rsid w:val="007B7813"/>
    <w:rsid w:val="007C0EC5"/>
    <w:rsid w:val="007C315D"/>
    <w:rsid w:val="007C3FB4"/>
    <w:rsid w:val="007C50F0"/>
    <w:rsid w:val="007D0260"/>
    <w:rsid w:val="007D5D86"/>
    <w:rsid w:val="007E5E2D"/>
    <w:rsid w:val="007F0B0C"/>
    <w:rsid w:val="007F4AEB"/>
    <w:rsid w:val="007F75B2"/>
    <w:rsid w:val="00803993"/>
    <w:rsid w:val="008043C4"/>
    <w:rsid w:val="008044B6"/>
    <w:rsid w:val="008045EA"/>
    <w:rsid w:val="00804DCC"/>
    <w:rsid w:val="008068AA"/>
    <w:rsid w:val="00811354"/>
    <w:rsid w:val="00811AA2"/>
    <w:rsid w:val="00813BD2"/>
    <w:rsid w:val="00814FE9"/>
    <w:rsid w:val="00820498"/>
    <w:rsid w:val="008225D8"/>
    <w:rsid w:val="00823F0A"/>
    <w:rsid w:val="008252BB"/>
    <w:rsid w:val="00825759"/>
    <w:rsid w:val="008276C7"/>
    <w:rsid w:val="00831B1B"/>
    <w:rsid w:val="0083341C"/>
    <w:rsid w:val="0083363C"/>
    <w:rsid w:val="00836A22"/>
    <w:rsid w:val="0084025A"/>
    <w:rsid w:val="00842D88"/>
    <w:rsid w:val="00845684"/>
    <w:rsid w:val="008456D5"/>
    <w:rsid w:val="00854DF8"/>
    <w:rsid w:val="00855FB3"/>
    <w:rsid w:val="008569F5"/>
    <w:rsid w:val="00861D0E"/>
    <w:rsid w:val="0086270F"/>
    <w:rsid w:val="008632DA"/>
    <w:rsid w:val="00865D0D"/>
    <w:rsid w:val="008662BB"/>
    <w:rsid w:val="00866B4E"/>
    <w:rsid w:val="00867569"/>
    <w:rsid w:val="00870CEC"/>
    <w:rsid w:val="00870D6C"/>
    <w:rsid w:val="008766AC"/>
    <w:rsid w:val="00883FD0"/>
    <w:rsid w:val="00884FEC"/>
    <w:rsid w:val="00886772"/>
    <w:rsid w:val="00886C70"/>
    <w:rsid w:val="00887439"/>
    <w:rsid w:val="0089302D"/>
    <w:rsid w:val="008A1B13"/>
    <w:rsid w:val="008A3E97"/>
    <w:rsid w:val="008A4822"/>
    <w:rsid w:val="008A589B"/>
    <w:rsid w:val="008A5A5C"/>
    <w:rsid w:val="008A6CE0"/>
    <w:rsid w:val="008A6F86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5346"/>
    <w:rsid w:val="008C6A10"/>
    <w:rsid w:val="008D0F11"/>
    <w:rsid w:val="008D3775"/>
    <w:rsid w:val="008D44CC"/>
    <w:rsid w:val="008D506F"/>
    <w:rsid w:val="008E3E28"/>
    <w:rsid w:val="008E5C41"/>
    <w:rsid w:val="008E743C"/>
    <w:rsid w:val="008F0353"/>
    <w:rsid w:val="008F73B4"/>
    <w:rsid w:val="0090210E"/>
    <w:rsid w:val="0090240A"/>
    <w:rsid w:val="0090250F"/>
    <w:rsid w:val="00905069"/>
    <w:rsid w:val="009138A1"/>
    <w:rsid w:val="00913C67"/>
    <w:rsid w:val="00915A6D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48F5"/>
    <w:rsid w:val="00935D64"/>
    <w:rsid w:val="00935FC1"/>
    <w:rsid w:val="0095031F"/>
    <w:rsid w:val="009507C9"/>
    <w:rsid w:val="0095363F"/>
    <w:rsid w:val="00957AAF"/>
    <w:rsid w:val="0096153D"/>
    <w:rsid w:val="00962C80"/>
    <w:rsid w:val="00964D16"/>
    <w:rsid w:val="009714BE"/>
    <w:rsid w:val="009723A3"/>
    <w:rsid w:val="00974EDF"/>
    <w:rsid w:val="00977DD6"/>
    <w:rsid w:val="009809F3"/>
    <w:rsid w:val="00984117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03E6"/>
    <w:rsid w:val="009A24E8"/>
    <w:rsid w:val="009A4B74"/>
    <w:rsid w:val="009A6B79"/>
    <w:rsid w:val="009B38DD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212B"/>
    <w:rsid w:val="009F31DB"/>
    <w:rsid w:val="009F5966"/>
    <w:rsid w:val="009F667F"/>
    <w:rsid w:val="009F7E45"/>
    <w:rsid w:val="009F7E51"/>
    <w:rsid w:val="00A0617B"/>
    <w:rsid w:val="00A0620A"/>
    <w:rsid w:val="00A0762A"/>
    <w:rsid w:val="00A1095E"/>
    <w:rsid w:val="00A230E1"/>
    <w:rsid w:val="00A256A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176B"/>
    <w:rsid w:val="00A52751"/>
    <w:rsid w:val="00A535EC"/>
    <w:rsid w:val="00A55C9E"/>
    <w:rsid w:val="00A70A83"/>
    <w:rsid w:val="00A76F48"/>
    <w:rsid w:val="00A77386"/>
    <w:rsid w:val="00A81204"/>
    <w:rsid w:val="00A81EB3"/>
    <w:rsid w:val="00A82F7C"/>
    <w:rsid w:val="00A8426B"/>
    <w:rsid w:val="00A86523"/>
    <w:rsid w:val="00A91068"/>
    <w:rsid w:val="00A91C63"/>
    <w:rsid w:val="00A933FC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43BE"/>
    <w:rsid w:val="00AE6FE2"/>
    <w:rsid w:val="00AE7326"/>
    <w:rsid w:val="00AF177D"/>
    <w:rsid w:val="00AF379D"/>
    <w:rsid w:val="00AF5D23"/>
    <w:rsid w:val="00B002E3"/>
    <w:rsid w:val="00B00C1D"/>
    <w:rsid w:val="00B02681"/>
    <w:rsid w:val="00B05650"/>
    <w:rsid w:val="00B133B8"/>
    <w:rsid w:val="00B14C26"/>
    <w:rsid w:val="00B202D6"/>
    <w:rsid w:val="00B21ED8"/>
    <w:rsid w:val="00B30013"/>
    <w:rsid w:val="00B317A8"/>
    <w:rsid w:val="00B32BAE"/>
    <w:rsid w:val="00B3414F"/>
    <w:rsid w:val="00B37FCC"/>
    <w:rsid w:val="00B4009B"/>
    <w:rsid w:val="00B465CA"/>
    <w:rsid w:val="00B50581"/>
    <w:rsid w:val="00B521AB"/>
    <w:rsid w:val="00B52282"/>
    <w:rsid w:val="00B525E4"/>
    <w:rsid w:val="00B533A3"/>
    <w:rsid w:val="00B540E8"/>
    <w:rsid w:val="00B544AA"/>
    <w:rsid w:val="00B55375"/>
    <w:rsid w:val="00B60208"/>
    <w:rsid w:val="00B632CC"/>
    <w:rsid w:val="00B6628A"/>
    <w:rsid w:val="00B671C1"/>
    <w:rsid w:val="00B67D2F"/>
    <w:rsid w:val="00B70F83"/>
    <w:rsid w:val="00B730FB"/>
    <w:rsid w:val="00B7575B"/>
    <w:rsid w:val="00B75B7D"/>
    <w:rsid w:val="00B809A0"/>
    <w:rsid w:val="00B80DCE"/>
    <w:rsid w:val="00B81296"/>
    <w:rsid w:val="00B81BDB"/>
    <w:rsid w:val="00B84A85"/>
    <w:rsid w:val="00B85206"/>
    <w:rsid w:val="00B85751"/>
    <w:rsid w:val="00B901FD"/>
    <w:rsid w:val="00B90DC5"/>
    <w:rsid w:val="00B91243"/>
    <w:rsid w:val="00B9200D"/>
    <w:rsid w:val="00BA12F1"/>
    <w:rsid w:val="00BA3154"/>
    <w:rsid w:val="00BA439F"/>
    <w:rsid w:val="00BA6370"/>
    <w:rsid w:val="00BB3186"/>
    <w:rsid w:val="00BB3FD6"/>
    <w:rsid w:val="00BB5425"/>
    <w:rsid w:val="00BB58F0"/>
    <w:rsid w:val="00BB5FF3"/>
    <w:rsid w:val="00BB7574"/>
    <w:rsid w:val="00BC5407"/>
    <w:rsid w:val="00BC6428"/>
    <w:rsid w:val="00BD20B9"/>
    <w:rsid w:val="00BD36B2"/>
    <w:rsid w:val="00BD4F18"/>
    <w:rsid w:val="00BD57E5"/>
    <w:rsid w:val="00BD6E0F"/>
    <w:rsid w:val="00BE0AD6"/>
    <w:rsid w:val="00BE2DD4"/>
    <w:rsid w:val="00BE3B91"/>
    <w:rsid w:val="00BE4F47"/>
    <w:rsid w:val="00BF1CD9"/>
    <w:rsid w:val="00BF3028"/>
    <w:rsid w:val="00BF3057"/>
    <w:rsid w:val="00BF4500"/>
    <w:rsid w:val="00C00815"/>
    <w:rsid w:val="00C01CD8"/>
    <w:rsid w:val="00C02A06"/>
    <w:rsid w:val="00C02F73"/>
    <w:rsid w:val="00C03C49"/>
    <w:rsid w:val="00C0558A"/>
    <w:rsid w:val="00C11363"/>
    <w:rsid w:val="00C148CA"/>
    <w:rsid w:val="00C14E58"/>
    <w:rsid w:val="00C15525"/>
    <w:rsid w:val="00C22A64"/>
    <w:rsid w:val="00C234A6"/>
    <w:rsid w:val="00C244F3"/>
    <w:rsid w:val="00C25B57"/>
    <w:rsid w:val="00C25CEA"/>
    <w:rsid w:val="00C269D4"/>
    <w:rsid w:val="00C26E66"/>
    <w:rsid w:val="00C35900"/>
    <w:rsid w:val="00C37A48"/>
    <w:rsid w:val="00C37ADB"/>
    <w:rsid w:val="00C408B3"/>
    <w:rsid w:val="00C40F01"/>
    <w:rsid w:val="00C40F4B"/>
    <w:rsid w:val="00C4160D"/>
    <w:rsid w:val="00C420B0"/>
    <w:rsid w:val="00C431A9"/>
    <w:rsid w:val="00C45DC5"/>
    <w:rsid w:val="00C46E7F"/>
    <w:rsid w:val="00C50372"/>
    <w:rsid w:val="00C54851"/>
    <w:rsid w:val="00C55CE2"/>
    <w:rsid w:val="00C6135C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3F9F"/>
    <w:rsid w:val="00CB6F89"/>
    <w:rsid w:val="00CB7BA7"/>
    <w:rsid w:val="00CC0AE9"/>
    <w:rsid w:val="00CC22F8"/>
    <w:rsid w:val="00CC31E9"/>
    <w:rsid w:val="00CC4A85"/>
    <w:rsid w:val="00CC4F74"/>
    <w:rsid w:val="00CD1B0D"/>
    <w:rsid w:val="00CD1BB5"/>
    <w:rsid w:val="00CD1D47"/>
    <w:rsid w:val="00CD5140"/>
    <w:rsid w:val="00CD618A"/>
    <w:rsid w:val="00CD6D12"/>
    <w:rsid w:val="00CE1121"/>
    <w:rsid w:val="00CE13A2"/>
    <w:rsid w:val="00CE228C"/>
    <w:rsid w:val="00CE28AF"/>
    <w:rsid w:val="00CE2B48"/>
    <w:rsid w:val="00CE4EDA"/>
    <w:rsid w:val="00CE71D9"/>
    <w:rsid w:val="00CF545B"/>
    <w:rsid w:val="00CF6A32"/>
    <w:rsid w:val="00CF6CDE"/>
    <w:rsid w:val="00CF7E89"/>
    <w:rsid w:val="00D0394A"/>
    <w:rsid w:val="00D04920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18BF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56553"/>
    <w:rsid w:val="00D56FEB"/>
    <w:rsid w:val="00D63357"/>
    <w:rsid w:val="00D666C3"/>
    <w:rsid w:val="00D667EB"/>
    <w:rsid w:val="00D67AAE"/>
    <w:rsid w:val="00D7163E"/>
    <w:rsid w:val="00D72E12"/>
    <w:rsid w:val="00D76D65"/>
    <w:rsid w:val="00D777A8"/>
    <w:rsid w:val="00D81E6D"/>
    <w:rsid w:val="00D8245A"/>
    <w:rsid w:val="00D83791"/>
    <w:rsid w:val="00D86C75"/>
    <w:rsid w:val="00D91671"/>
    <w:rsid w:val="00D9189F"/>
    <w:rsid w:val="00D91916"/>
    <w:rsid w:val="00D92125"/>
    <w:rsid w:val="00D9336F"/>
    <w:rsid w:val="00D94D38"/>
    <w:rsid w:val="00DA1A6B"/>
    <w:rsid w:val="00DA3F68"/>
    <w:rsid w:val="00DA406A"/>
    <w:rsid w:val="00DB39DA"/>
    <w:rsid w:val="00DB576A"/>
    <w:rsid w:val="00DB7976"/>
    <w:rsid w:val="00DB7BE9"/>
    <w:rsid w:val="00DC4059"/>
    <w:rsid w:val="00DC4A57"/>
    <w:rsid w:val="00DD15E9"/>
    <w:rsid w:val="00DD189C"/>
    <w:rsid w:val="00DD278B"/>
    <w:rsid w:val="00DE0F5A"/>
    <w:rsid w:val="00DE202B"/>
    <w:rsid w:val="00DE54F1"/>
    <w:rsid w:val="00DE56E0"/>
    <w:rsid w:val="00DE5C25"/>
    <w:rsid w:val="00DE5F7F"/>
    <w:rsid w:val="00DF0B9D"/>
    <w:rsid w:val="00DF3857"/>
    <w:rsid w:val="00DF3B11"/>
    <w:rsid w:val="00DF47FE"/>
    <w:rsid w:val="00DF7ECC"/>
    <w:rsid w:val="00E0021F"/>
    <w:rsid w:val="00E013D2"/>
    <w:rsid w:val="00E0156A"/>
    <w:rsid w:val="00E029BB"/>
    <w:rsid w:val="00E0794A"/>
    <w:rsid w:val="00E11E62"/>
    <w:rsid w:val="00E12C3B"/>
    <w:rsid w:val="00E23465"/>
    <w:rsid w:val="00E25039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3D97"/>
    <w:rsid w:val="00E46D75"/>
    <w:rsid w:val="00E47F7D"/>
    <w:rsid w:val="00E54704"/>
    <w:rsid w:val="00E547D4"/>
    <w:rsid w:val="00E60EC0"/>
    <w:rsid w:val="00E62603"/>
    <w:rsid w:val="00E6423C"/>
    <w:rsid w:val="00E64F2E"/>
    <w:rsid w:val="00E64FBD"/>
    <w:rsid w:val="00E704DB"/>
    <w:rsid w:val="00E71732"/>
    <w:rsid w:val="00E73E27"/>
    <w:rsid w:val="00E74227"/>
    <w:rsid w:val="00E75984"/>
    <w:rsid w:val="00E77CAC"/>
    <w:rsid w:val="00E804FC"/>
    <w:rsid w:val="00E8493C"/>
    <w:rsid w:val="00E87118"/>
    <w:rsid w:val="00E93830"/>
    <w:rsid w:val="00E93E0E"/>
    <w:rsid w:val="00EA0857"/>
    <w:rsid w:val="00EA305C"/>
    <w:rsid w:val="00EA3268"/>
    <w:rsid w:val="00EA7890"/>
    <w:rsid w:val="00EB1940"/>
    <w:rsid w:val="00EB1ED3"/>
    <w:rsid w:val="00EB2051"/>
    <w:rsid w:val="00EB32C6"/>
    <w:rsid w:val="00EB3BFD"/>
    <w:rsid w:val="00EB4C7F"/>
    <w:rsid w:val="00EB6724"/>
    <w:rsid w:val="00EB673C"/>
    <w:rsid w:val="00EB6C4C"/>
    <w:rsid w:val="00EB7CDE"/>
    <w:rsid w:val="00EC2B3E"/>
    <w:rsid w:val="00EC2C1B"/>
    <w:rsid w:val="00ED0F69"/>
    <w:rsid w:val="00ED315E"/>
    <w:rsid w:val="00ED4DE4"/>
    <w:rsid w:val="00ED5202"/>
    <w:rsid w:val="00ED591A"/>
    <w:rsid w:val="00EE02D9"/>
    <w:rsid w:val="00EE3E0C"/>
    <w:rsid w:val="00EE5A9A"/>
    <w:rsid w:val="00EE7597"/>
    <w:rsid w:val="00EF0655"/>
    <w:rsid w:val="00EF1C06"/>
    <w:rsid w:val="00EF31D1"/>
    <w:rsid w:val="00EF3CC2"/>
    <w:rsid w:val="00EF4C1F"/>
    <w:rsid w:val="00EF4EEB"/>
    <w:rsid w:val="00EF5731"/>
    <w:rsid w:val="00F04992"/>
    <w:rsid w:val="00F04B37"/>
    <w:rsid w:val="00F10EDC"/>
    <w:rsid w:val="00F12EB9"/>
    <w:rsid w:val="00F135A9"/>
    <w:rsid w:val="00F14740"/>
    <w:rsid w:val="00F14B90"/>
    <w:rsid w:val="00F15855"/>
    <w:rsid w:val="00F206D2"/>
    <w:rsid w:val="00F2074B"/>
    <w:rsid w:val="00F211F1"/>
    <w:rsid w:val="00F21C0F"/>
    <w:rsid w:val="00F241CA"/>
    <w:rsid w:val="00F31B3C"/>
    <w:rsid w:val="00F32644"/>
    <w:rsid w:val="00F46CB7"/>
    <w:rsid w:val="00F5088D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80718"/>
    <w:rsid w:val="00F811DE"/>
    <w:rsid w:val="00F81E07"/>
    <w:rsid w:val="00F84BB0"/>
    <w:rsid w:val="00F86E5D"/>
    <w:rsid w:val="00F90BE4"/>
    <w:rsid w:val="00F90F47"/>
    <w:rsid w:val="00F9207A"/>
    <w:rsid w:val="00F95C4F"/>
    <w:rsid w:val="00F96817"/>
    <w:rsid w:val="00F96EF2"/>
    <w:rsid w:val="00FA7507"/>
    <w:rsid w:val="00FA788C"/>
    <w:rsid w:val="00FB55B0"/>
    <w:rsid w:val="00FB5EFD"/>
    <w:rsid w:val="00FB687C"/>
    <w:rsid w:val="00FB6F7A"/>
    <w:rsid w:val="00FC0EA2"/>
    <w:rsid w:val="00FC4FA7"/>
    <w:rsid w:val="00FC62D5"/>
    <w:rsid w:val="00FC776C"/>
    <w:rsid w:val="00FD0811"/>
    <w:rsid w:val="00FD1B7A"/>
    <w:rsid w:val="00FD4D6E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1B22CC1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8A5BB-D096-449F-A960-38CE63037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3B2DE7-3D5B-4D21-89D2-07F21EE1B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2387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4355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Slunečková Markéta</cp:lastModifiedBy>
  <cp:revision>660</cp:revision>
  <cp:lastPrinted>2025-12-03T07:46:00Z</cp:lastPrinted>
  <dcterms:created xsi:type="dcterms:W3CDTF">2024-07-02T06:51:00Z</dcterms:created>
  <dcterms:modified xsi:type="dcterms:W3CDTF">2026-03-11T09:46:00Z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