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70E" w14:textId="5CC98245" w:rsidR="00A50440" w:rsidRDefault="00C21713" w:rsidP="00A50440">
      <w:pPr>
        <w:pStyle w:val="Datum"/>
      </w:pPr>
      <w:r>
        <w:t>6</w:t>
      </w:r>
      <w:r w:rsidR="00F92ECA">
        <w:t xml:space="preserve">. </w:t>
      </w:r>
      <w:r w:rsidR="00B94FB3">
        <w:t>1</w:t>
      </w:r>
      <w:r>
        <w:t>1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044EA287" w:rsidR="000115AD" w:rsidRPr="001121C8" w:rsidRDefault="00966D29" w:rsidP="000115AD">
      <w:pPr>
        <w:pStyle w:val="Nzev"/>
      </w:pPr>
      <w:r>
        <w:t>Přebytek obchodní bilance meziročně vzrostl</w:t>
      </w:r>
    </w:p>
    <w:p w14:paraId="033D34CE" w14:textId="1AF2592D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C21713">
        <w:t>září</w:t>
      </w:r>
      <w:r w:rsidR="00B94FB3">
        <w:t xml:space="preserve"> </w:t>
      </w:r>
      <w:r w:rsidRPr="00B90F0D">
        <w:t>202</w:t>
      </w:r>
      <w:r w:rsidR="00502A6C">
        <w:t>5</w:t>
      </w:r>
    </w:p>
    <w:p w14:paraId="7C3512CB" w14:textId="2733D53E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C21713">
        <w:rPr>
          <w:b/>
          <w:bCs/>
        </w:rPr>
        <w:t>září</w:t>
      </w:r>
      <w:r w:rsidRPr="61BCBBB3">
        <w:rPr>
          <w:b/>
          <w:bCs/>
        </w:rPr>
        <w:t xml:space="preserve"> bilance zahraničního obchodu se zbožím v běžných cenách </w:t>
      </w:r>
      <w:r w:rsidR="00AA6D61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EE596E">
        <w:rPr>
          <w:b/>
          <w:bCs/>
        </w:rPr>
        <w:t>29,7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EE596E">
        <w:rPr>
          <w:b/>
          <w:bCs/>
        </w:rPr>
        <w:t>6,4</w:t>
      </w:r>
      <w:r w:rsidR="0080724B">
        <w:rPr>
          <w:b/>
          <w:bCs/>
        </w:rPr>
        <w:t> </w:t>
      </w:r>
      <w:r w:rsidR="00EE596E">
        <w:rPr>
          <w:b/>
          <w:bCs/>
        </w:rPr>
        <w:t>mld.</w:t>
      </w:r>
      <w:r w:rsidR="0080724B">
        <w:rPr>
          <w:b/>
          <w:bCs/>
        </w:rPr>
        <w:t> </w:t>
      </w:r>
      <w:r w:rsidR="00EE596E">
        <w:rPr>
          <w:b/>
          <w:bCs/>
        </w:rPr>
        <w:t>Kč vyšší.</w:t>
      </w:r>
    </w:p>
    <w:p w14:paraId="6F5B62F7" w14:textId="00577DD7" w:rsidR="00AA687C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</w:t>
      </w:r>
      <w:r w:rsidR="00A60CC9">
        <w:t xml:space="preserve"> </w:t>
      </w:r>
      <w:r w:rsidR="00AA687C">
        <w:t>vyšší přebytek</w:t>
      </w:r>
      <w:r w:rsidR="00CF7066">
        <w:t xml:space="preserve"> </w:t>
      </w:r>
      <w:r w:rsidR="006D5356">
        <w:t>obchodu</w:t>
      </w:r>
      <w:r w:rsidR="00CF0B94">
        <w:t xml:space="preserve"> </w:t>
      </w:r>
      <w:r w:rsidR="00A60CC9">
        <w:t>s</w:t>
      </w:r>
      <w:r w:rsidR="00AA687C">
        <w:t> motorovými vozidly o</w:t>
      </w:r>
      <w:r w:rsidR="0080724B">
        <w:t> </w:t>
      </w:r>
      <w:r w:rsidR="00AA687C">
        <w:t>5,2</w:t>
      </w:r>
      <w:r w:rsidR="0080724B">
        <w:t> </w:t>
      </w:r>
      <w:r w:rsidR="00AA687C">
        <w:t>mld.</w:t>
      </w:r>
      <w:r w:rsidR="0080724B">
        <w:t> </w:t>
      </w:r>
      <w:r w:rsidR="00AA687C">
        <w:t>Kč. Deficit obchodu s chemickými látkami a</w:t>
      </w:r>
      <w:r w:rsidR="0080724B">
        <w:t> </w:t>
      </w:r>
      <w:r w:rsidR="00AA687C">
        <w:t>přípravky se</w:t>
      </w:r>
      <w:r w:rsidR="0080724B">
        <w:t> </w:t>
      </w:r>
      <w:r w:rsidR="00AA687C">
        <w:t>zmenšil o</w:t>
      </w:r>
      <w:r w:rsidR="0080724B">
        <w:t> </w:t>
      </w:r>
      <w:r w:rsidR="00AA687C">
        <w:t>1,5</w:t>
      </w:r>
      <w:r w:rsidR="0080724B">
        <w:t> </w:t>
      </w:r>
      <w:r w:rsidR="00AA687C">
        <w:t>mld.</w:t>
      </w:r>
      <w:r w:rsidR="0080724B">
        <w:t> </w:t>
      </w:r>
      <w:r w:rsidR="00AA687C">
        <w:t>Kč a</w:t>
      </w:r>
      <w:r w:rsidR="0080724B">
        <w:t> </w:t>
      </w:r>
      <w:r w:rsidR="00AA687C">
        <w:t>kladné saldo obchodu se</w:t>
      </w:r>
      <w:r w:rsidR="0080724B">
        <w:t> </w:t>
      </w:r>
      <w:r w:rsidR="00AA687C">
        <w:t>stroji a zařízeními stouplo o</w:t>
      </w:r>
      <w:r w:rsidR="0080724B">
        <w:t> </w:t>
      </w:r>
      <w:r w:rsidR="00AA687C">
        <w:t>1,4</w:t>
      </w:r>
      <w:r w:rsidR="0080724B">
        <w:t> </w:t>
      </w:r>
      <w:r w:rsidR="00AA687C">
        <w:t>mld.</w:t>
      </w:r>
      <w:r w:rsidR="0080724B">
        <w:t> </w:t>
      </w:r>
      <w:r w:rsidR="00AA687C">
        <w:t>Kč.</w:t>
      </w:r>
    </w:p>
    <w:p w14:paraId="27C1174F" w14:textId="77777777" w:rsidR="00CF0B94" w:rsidRDefault="00CF0B94" w:rsidP="006D5356">
      <w:pPr>
        <w:keepNext/>
        <w:outlineLvl w:val="0"/>
      </w:pPr>
    </w:p>
    <w:p w14:paraId="6816FEB6" w14:textId="1E49001B" w:rsidR="006409BC" w:rsidRDefault="00F5068B" w:rsidP="00C77BE4">
      <w:pPr>
        <w:keepNext/>
        <w:outlineLvl w:val="0"/>
      </w:pPr>
      <w:r>
        <w:rPr>
          <w:b/>
          <w:bCs/>
        </w:rPr>
        <w:t>Nep</w:t>
      </w:r>
      <w:r w:rsidR="00E07068" w:rsidRPr="4E2F08CB">
        <w:rPr>
          <w:b/>
          <w:bCs/>
        </w:rPr>
        <w:t>říznivý vliv</w:t>
      </w:r>
      <w:r w:rsidR="00E07068">
        <w:t xml:space="preserve"> na celkov</w:t>
      </w:r>
      <w:r w:rsidR="0083553F">
        <w:t>é</w:t>
      </w:r>
      <w:r w:rsidR="00E07068">
        <w:t xml:space="preserve"> </w:t>
      </w:r>
      <w:r w:rsidR="0083553F">
        <w:t>saldo</w:t>
      </w:r>
      <w:r w:rsidR="008C3F55">
        <w:t xml:space="preserve"> </w:t>
      </w:r>
      <w:r w:rsidR="00E07068">
        <w:t>měl</w:t>
      </w:r>
      <w:r w:rsidR="00D16135">
        <w:t xml:space="preserve"> </w:t>
      </w:r>
      <w:r w:rsidR="00E07068">
        <w:t>hlavně</w:t>
      </w:r>
      <w:r w:rsidR="006409BC">
        <w:t xml:space="preserve"> </w:t>
      </w:r>
      <w:r w:rsidR="0055019A">
        <w:t>obchod s</w:t>
      </w:r>
      <w:r w:rsidR="0016394D">
        <w:t> počítači, elektronickými a optickými přístroji</w:t>
      </w:r>
      <w:r w:rsidR="00B95B2C">
        <w:t>, kde se</w:t>
      </w:r>
      <w:r w:rsidR="0080724B">
        <w:t> </w:t>
      </w:r>
      <w:r w:rsidR="00B95B2C">
        <w:t>zvětšilo záporné saldo o</w:t>
      </w:r>
      <w:r w:rsidR="0080724B">
        <w:t> </w:t>
      </w:r>
      <w:r w:rsidR="00B95B2C">
        <w:t>2,4</w:t>
      </w:r>
      <w:r w:rsidR="0080724B">
        <w:t> </w:t>
      </w:r>
      <w:r w:rsidR="00B95B2C">
        <w:t>mld.</w:t>
      </w:r>
      <w:r w:rsidR="0080724B">
        <w:t> </w:t>
      </w:r>
      <w:r w:rsidR="00B95B2C">
        <w:t>Kč.</w:t>
      </w:r>
      <w:r w:rsidR="00B8797D">
        <w:t xml:space="preserve"> Přebytek obchodu s kovodělnými výrobky se snížil</w:t>
      </w:r>
      <w:r w:rsidR="0016394D">
        <w:t xml:space="preserve"> o</w:t>
      </w:r>
      <w:r w:rsidR="0080724B">
        <w:t> </w:t>
      </w:r>
      <w:r w:rsidR="00B8797D">
        <w:t>1,7</w:t>
      </w:r>
      <w:r w:rsidR="0080724B">
        <w:t> </w:t>
      </w:r>
      <w:r w:rsidR="00B8797D">
        <w:t>mld.</w:t>
      </w:r>
      <w:r w:rsidR="0080724B">
        <w:t> </w:t>
      </w:r>
      <w:r w:rsidR="00B8797D">
        <w:t>Kč a</w:t>
      </w:r>
      <w:r w:rsidR="0080724B">
        <w:t> </w:t>
      </w:r>
      <w:r w:rsidR="00D41DCB">
        <w:t>o</w:t>
      </w:r>
      <w:r w:rsidR="0080724B">
        <w:t> </w:t>
      </w:r>
      <w:r w:rsidR="00D41DCB">
        <w:t>stejnou částku kleslo</w:t>
      </w:r>
      <w:r w:rsidR="00B8797D">
        <w:t xml:space="preserve"> </w:t>
      </w:r>
      <w:r w:rsidR="00D41DCB">
        <w:t>kladné saldo obchodu</w:t>
      </w:r>
      <w:r w:rsidR="00B8797D">
        <w:t xml:space="preserve"> s</w:t>
      </w:r>
      <w:r w:rsidR="00D41DCB">
        <w:t> </w:t>
      </w:r>
      <w:r w:rsidR="00B8797D">
        <w:t>elektřinou</w:t>
      </w:r>
      <w:r w:rsidR="00D41DCB">
        <w:t>.</w:t>
      </w:r>
      <w:r w:rsidR="00B8797D">
        <w:t xml:space="preserve"> </w:t>
      </w:r>
    </w:p>
    <w:p w14:paraId="1010950A" w14:textId="77777777" w:rsidR="006409BC" w:rsidRDefault="006409BC" w:rsidP="00C77BE4">
      <w:pPr>
        <w:keepNext/>
        <w:outlineLvl w:val="0"/>
      </w:pPr>
    </w:p>
    <w:p w14:paraId="245E52E5" w14:textId="462A26BB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C21713">
        <w:t>září</w:t>
      </w:r>
      <w:r w:rsidR="00AC6BC5">
        <w:t xml:space="preserve"> </w:t>
      </w:r>
      <w:r w:rsidR="00A50440">
        <w:t xml:space="preserve">meziročně </w:t>
      </w:r>
      <w:r w:rsidR="00D12D29">
        <w:t>zvýšil</w:t>
      </w:r>
      <w:r w:rsidR="00550AA9">
        <w:t xml:space="preserve"> </w:t>
      </w:r>
      <w:r w:rsidR="00A50440">
        <w:t>o</w:t>
      </w:r>
      <w:r w:rsidR="00003D63">
        <w:t> </w:t>
      </w:r>
      <w:r w:rsidR="00EE596E">
        <w:t>11,4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AA6D61">
        <w:t>zvětšil</w:t>
      </w:r>
      <w:r w:rsidR="009634B1">
        <w:t xml:space="preserve"> </w:t>
      </w:r>
      <w:r w:rsidR="00A50440">
        <w:t>o</w:t>
      </w:r>
      <w:r w:rsidR="00003D63">
        <w:t> </w:t>
      </w:r>
      <w:r w:rsidR="00EE596E">
        <w:t>2,7</w:t>
      </w:r>
      <w:r w:rsidR="00003D63">
        <w:t> </w:t>
      </w:r>
      <w:r w:rsidR="00A50440">
        <w:t>mld.</w:t>
      </w:r>
      <w:r w:rsidR="00003D63">
        <w:t> </w:t>
      </w:r>
      <w:r w:rsidR="00A50440">
        <w:t>Kč.</w:t>
      </w:r>
    </w:p>
    <w:p w14:paraId="309E970C" w14:textId="3A2C3B0D" w:rsidR="00AD7A1B" w:rsidRDefault="00AD7A1B" w:rsidP="00043BF4"/>
    <w:p w14:paraId="587BD8FA" w14:textId="20E4F2EC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EE596E">
        <w:rPr>
          <w:rFonts w:cs="Arial"/>
          <w:szCs w:val="18"/>
        </w:rPr>
        <w:t>stoupl</w:t>
      </w:r>
      <w:r w:rsidR="00126E6C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EE596E">
        <w:rPr>
          <w:rFonts w:cs="Arial"/>
          <w:szCs w:val="18"/>
        </w:rPr>
        <w:t>3</w:t>
      </w:r>
      <w:r w:rsidR="004422DF">
        <w:rPr>
          <w:rFonts w:cs="Arial"/>
          <w:szCs w:val="18"/>
        </w:rPr>
        <w:t>,7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EE596E">
        <w:rPr>
          <w:rFonts w:cs="Arial"/>
          <w:szCs w:val="18"/>
        </w:rPr>
        <w:t>420,0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D12D29">
        <w:rPr>
          <w:rFonts w:cs="Arial"/>
          <w:szCs w:val="18"/>
        </w:rPr>
        <w:t xml:space="preserve"> a</w:t>
      </w:r>
      <w:r w:rsidR="00084A51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EE596E">
        <w:rPr>
          <w:rFonts w:cs="Arial"/>
          <w:szCs w:val="18"/>
        </w:rPr>
        <w:t xml:space="preserve">zvýšil </w:t>
      </w:r>
      <w:r w:rsidR="00126E6C">
        <w:rPr>
          <w:rFonts w:cs="Arial"/>
          <w:szCs w:val="18"/>
        </w:rPr>
        <w:t xml:space="preserve">o </w:t>
      </w:r>
      <w:r w:rsidR="00EE596E">
        <w:rPr>
          <w:rFonts w:cs="Arial"/>
          <w:szCs w:val="18"/>
        </w:rPr>
        <w:t>2</w:t>
      </w:r>
      <w:r w:rsidR="00AA6D61">
        <w:rPr>
          <w:rFonts w:cs="Arial"/>
          <w:szCs w:val="18"/>
        </w:rPr>
        <w:t>,</w:t>
      </w:r>
      <w:r w:rsidR="008D1852">
        <w:rPr>
          <w:rFonts w:cs="Arial"/>
          <w:szCs w:val="18"/>
        </w:rPr>
        <w:t>3</w:t>
      </w:r>
      <w:r w:rsidR="00A6777F">
        <w:rPr>
          <w:rFonts w:cs="Arial"/>
          <w:szCs w:val="18"/>
        </w:rPr>
        <w:t xml:space="preserve"> % na </w:t>
      </w:r>
      <w:r w:rsidR="00EE596E">
        <w:rPr>
          <w:rFonts w:cs="Arial"/>
          <w:szCs w:val="18"/>
        </w:rPr>
        <w:t>390,3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1975C3">
        <w:rPr>
          <w:rFonts w:cs="Arial"/>
          <w:szCs w:val="18"/>
        </w:rPr>
        <w:t>Září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AC6BC5">
        <w:rPr>
          <w:rFonts w:cs="Arial"/>
          <w:szCs w:val="18"/>
        </w:rPr>
        <w:t>měl</w:t>
      </w:r>
      <w:r w:rsidR="00074B68">
        <w:rPr>
          <w:rFonts w:cs="Arial"/>
          <w:szCs w:val="18"/>
        </w:rPr>
        <w:t>o</w:t>
      </w:r>
      <w:r w:rsidR="00AC6BC5">
        <w:rPr>
          <w:rFonts w:cs="Arial"/>
          <w:szCs w:val="18"/>
        </w:rPr>
        <w:t xml:space="preserve"> </w:t>
      </w:r>
      <w:r w:rsidR="0070422C">
        <w:rPr>
          <w:rFonts w:cs="Arial"/>
          <w:szCs w:val="18"/>
        </w:rPr>
        <w:t>o</w:t>
      </w:r>
      <w:r w:rsidR="00F940C7">
        <w:rPr>
          <w:rFonts w:cs="Arial"/>
          <w:szCs w:val="18"/>
        </w:rPr>
        <w:t> </w:t>
      </w:r>
      <w:r w:rsidR="0070422C">
        <w:rPr>
          <w:rFonts w:cs="Arial"/>
          <w:szCs w:val="18"/>
        </w:rPr>
        <w:t xml:space="preserve">jeden pracovní den </w:t>
      </w:r>
      <w:r w:rsidR="00074B68">
        <w:rPr>
          <w:rFonts w:cs="Arial"/>
          <w:szCs w:val="18"/>
        </w:rPr>
        <w:t>více</w:t>
      </w:r>
      <w:r w:rsidR="0070422C">
        <w:rPr>
          <w:rFonts w:cs="Arial"/>
          <w:szCs w:val="18"/>
        </w:rPr>
        <w:t xml:space="preserve"> než </w:t>
      </w:r>
      <w:r w:rsidR="00074B68">
        <w:rPr>
          <w:rFonts w:cs="Arial"/>
          <w:szCs w:val="18"/>
        </w:rPr>
        <w:t>září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</w:p>
    <w:p w14:paraId="4236CF20" w14:textId="0C61A41C" w:rsidR="005D3600" w:rsidRPr="005D3600" w:rsidRDefault="005D3600" w:rsidP="003835B7">
      <w:pPr>
        <w:rPr>
          <w:rFonts w:cs="Arial"/>
          <w:b/>
          <w:szCs w:val="18"/>
        </w:rPr>
      </w:pPr>
    </w:p>
    <w:p w14:paraId="3B6DDFBC" w14:textId="6B8EB03C" w:rsidR="001461DF" w:rsidRPr="00EE2C0D" w:rsidRDefault="001461DF" w:rsidP="001461DF">
      <w:pPr>
        <w:rPr>
          <w:i/>
        </w:rPr>
      </w:pPr>
      <w:r w:rsidRPr="001D775B">
        <w:rPr>
          <w:i/>
        </w:rPr>
        <w:t>„</w:t>
      </w:r>
      <w:r w:rsidR="0070429B" w:rsidRPr="0070429B">
        <w:rPr>
          <w:i/>
        </w:rPr>
        <w:t xml:space="preserve">V září </w:t>
      </w:r>
      <w:r w:rsidR="00E04BDF">
        <w:rPr>
          <w:i/>
        </w:rPr>
        <w:t xml:space="preserve">se </w:t>
      </w:r>
      <w:r w:rsidR="00EE2C0D">
        <w:rPr>
          <w:i/>
        </w:rPr>
        <w:t>hodnota vývozu</w:t>
      </w:r>
      <w:r w:rsidR="00E04BDF">
        <w:rPr>
          <w:i/>
        </w:rPr>
        <w:t xml:space="preserve"> </w:t>
      </w:r>
      <w:r w:rsidR="0070429B" w:rsidRPr="0070429B">
        <w:rPr>
          <w:i/>
        </w:rPr>
        <w:t>meziročn</w:t>
      </w:r>
      <w:r w:rsidR="00E04BDF">
        <w:rPr>
          <w:i/>
        </w:rPr>
        <w:t>ě</w:t>
      </w:r>
      <w:r w:rsidR="0070429B" w:rsidRPr="0070429B">
        <w:rPr>
          <w:i/>
        </w:rPr>
        <w:t xml:space="preserve"> </w:t>
      </w:r>
      <w:r w:rsidR="00E04BDF">
        <w:rPr>
          <w:i/>
        </w:rPr>
        <w:t>zvýšil</w:t>
      </w:r>
      <w:r w:rsidR="00EE2C0D">
        <w:rPr>
          <w:i/>
        </w:rPr>
        <w:t>a</w:t>
      </w:r>
      <w:r w:rsidR="00E04BDF">
        <w:rPr>
          <w:i/>
        </w:rPr>
        <w:t xml:space="preserve"> o</w:t>
      </w:r>
      <w:r w:rsidR="0070429B" w:rsidRPr="0070429B">
        <w:rPr>
          <w:i/>
        </w:rPr>
        <w:t xml:space="preserve"> 15,2 mld. Kč</w:t>
      </w:r>
      <w:r w:rsidR="00E04BDF">
        <w:rPr>
          <w:i/>
        </w:rPr>
        <w:t>. Na tomto růstu se z 95 % podílel vyšší export</w:t>
      </w:r>
      <w:r w:rsidR="0070429B" w:rsidRPr="0070429B">
        <w:rPr>
          <w:i/>
        </w:rPr>
        <w:t xml:space="preserve"> produktů zpracovatelského průmyslu</w:t>
      </w:r>
      <w:r w:rsidR="00E04BDF">
        <w:rPr>
          <w:i/>
        </w:rPr>
        <w:t>, přičemž n</w:t>
      </w:r>
      <w:r w:rsidR="0070429B" w:rsidRPr="0070429B">
        <w:rPr>
          <w:i/>
        </w:rPr>
        <w:t>ejv</w:t>
      </w:r>
      <w:r w:rsidR="00E04BDF">
        <w:rPr>
          <w:i/>
        </w:rPr>
        <w:t>ětší</w:t>
      </w:r>
      <w:r w:rsidR="0070429B" w:rsidRPr="0070429B">
        <w:rPr>
          <w:i/>
        </w:rPr>
        <w:t xml:space="preserve"> meziroční nárůst byl zaznamená</w:t>
      </w:r>
      <w:r w:rsidR="00E04BDF">
        <w:rPr>
          <w:i/>
        </w:rPr>
        <w:t>n</w:t>
      </w:r>
      <w:r w:rsidR="0070429B" w:rsidRPr="0070429B">
        <w:rPr>
          <w:i/>
        </w:rPr>
        <w:t xml:space="preserve"> u </w:t>
      </w:r>
      <w:r w:rsidR="00E04BDF">
        <w:rPr>
          <w:i/>
        </w:rPr>
        <w:t>vývozu</w:t>
      </w:r>
      <w:r w:rsidR="0070429B" w:rsidRPr="0070429B">
        <w:rPr>
          <w:i/>
        </w:rPr>
        <w:t xml:space="preserve"> motorových vozidel, potravinářských výrobků a </w:t>
      </w:r>
      <w:r w:rsidR="008E349F">
        <w:rPr>
          <w:i/>
        </w:rPr>
        <w:t xml:space="preserve">skupiny sdružující </w:t>
      </w:r>
      <w:r w:rsidR="0070429B" w:rsidRPr="0070429B">
        <w:rPr>
          <w:i/>
        </w:rPr>
        <w:t>koks a rafinovan</w:t>
      </w:r>
      <w:r w:rsidR="008E349F">
        <w:rPr>
          <w:i/>
        </w:rPr>
        <w:t>é</w:t>
      </w:r>
      <w:r w:rsidR="0070429B" w:rsidRPr="0070429B">
        <w:rPr>
          <w:i/>
        </w:rPr>
        <w:t xml:space="preserve"> ropn</w:t>
      </w:r>
      <w:r w:rsidR="008E349F">
        <w:rPr>
          <w:i/>
        </w:rPr>
        <w:t>é</w:t>
      </w:r>
      <w:r w:rsidR="0070429B" w:rsidRPr="0070429B">
        <w:rPr>
          <w:i/>
        </w:rPr>
        <w:t xml:space="preserve"> produkt</w:t>
      </w:r>
      <w:r w:rsidR="008E349F">
        <w:rPr>
          <w:i/>
        </w:rPr>
        <w:t>y</w:t>
      </w:r>
      <w:r w:rsidRPr="001D775B">
        <w:rPr>
          <w:i/>
        </w:rPr>
        <w:t>,“</w:t>
      </w:r>
      <w:r>
        <w:rPr>
          <w:i/>
        </w:rPr>
        <w:t xml:space="preserve"> </w:t>
      </w:r>
      <w:r w:rsidR="00800292" w:rsidRPr="00800292">
        <w:t>říká Jana Mazánková, vedoucí oddělení obchodní bilance ČSÚ</w:t>
      </w:r>
      <w:r w:rsidRPr="004E14E3">
        <w:t>.</w:t>
      </w:r>
    </w:p>
    <w:p w14:paraId="216BEFE4" w14:textId="77777777" w:rsidR="00A639E3" w:rsidRDefault="00A639E3" w:rsidP="001461DF"/>
    <w:p w14:paraId="67303D20" w14:textId="77777777" w:rsidR="00A639E3" w:rsidRDefault="00A639E3" w:rsidP="00A639E3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>
        <w:rPr>
          <w:rFonts w:cs="Arial"/>
          <w:szCs w:val="18"/>
        </w:rPr>
        <w:t>snížil</w:t>
      </w:r>
      <w:r w:rsidRPr="0057506D">
        <w:rPr>
          <w:rFonts w:cs="Arial"/>
          <w:b/>
          <w:szCs w:val="18"/>
        </w:rPr>
        <w:t xml:space="preserve"> vývoz</w:t>
      </w:r>
      <w:r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2,3 </w:t>
      </w:r>
      <w:r w:rsidRPr="0057506D">
        <w:rPr>
          <w:rFonts w:cs="Arial"/>
          <w:szCs w:val="18"/>
        </w:rPr>
        <w:t>%</w:t>
      </w:r>
      <w:r>
        <w:rPr>
          <w:rFonts w:cs="Arial"/>
          <w:szCs w:val="18"/>
        </w:rPr>
        <w:t xml:space="preserve"> a </w:t>
      </w:r>
      <w:r w:rsidRPr="0057506D">
        <w:rPr>
          <w:rFonts w:cs="Arial"/>
          <w:b/>
          <w:szCs w:val="18"/>
        </w:rPr>
        <w:t>dovoz</w:t>
      </w:r>
      <w:r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2,7 </w:t>
      </w:r>
      <w:r w:rsidRPr="0057506D">
        <w:rPr>
          <w:rFonts w:cs="Arial"/>
          <w:szCs w:val="18"/>
        </w:rPr>
        <w:t>%.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42373CDD" w:rsidR="003A5700" w:rsidRDefault="003A5700" w:rsidP="003A5700">
      <w:pPr>
        <w:spacing w:after="240"/>
        <w:rPr>
          <w:rFonts w:cs="Arial"/>
          <w:szCs w:val="18"/>
        </w:rPr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C21713">
        <w:rPr>
          <w:rFonts w:cs="Arial"/>
          <w:b/>
          <w:szCs w:val="18"/>
        </w:rPr>
        <w:t>září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EE596E">
        <w:rPr>
          <w:rFonts w:cs="Arial"/>
          <w:szCs w:val="18"/>
        </w:rPr>
        <w:t>170,8</w:t>
      </w:r>
      <w:r w:rsidRPr="00FB0CEA">
        <w:rPr>
          <w:rFonts w:cs="Arial"/>
          <w:szCs w:val="18"/>
        </w:rPr>
        <w:t xml:space="preserve"> mld. Kč, což představovalo meziroční </w:t>
      </w:r>
      <w:r w:rsidR="00BD6BD9">
        <w:rPr>
          <w:rFonts w:cs="Arial"/>
          <w:szCs w:val="18"/>
        </w:rPr>
        <w:t>pokles</w:t>
      </w:r>
      <w:r w:rsidRPr="00FB0CEA">
        <w:rPr>
          <w:rFonts w:cs="Arial"/>
          <w:szCs w:val="18"/>
        </w:rPr>
        <w:t xml:space="preserve"> o </w:t>
      </w:r>
      <w:r w:rsidR="00EE596E">
        <w:rPr>
          <w:rFonts w:cs="Arial"/>
          <w:szCs w:val="18"/>
        </w:rPr>
        <w:t>9</w:t>
      </w:r>
      <w:r w:rsidR="00AA6D61">
        <w:rPr>
          <w:rFonts w:cs="Arial"/>
          <w:szCs w:val="18"/>
        </w:rPr>
        <w:t>,8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AA6D61">
        <w:rPr>
          <w:rFonts w:cs="Arial"/>
          <w:szCs w:val="18"/>
        </w:rPr>
        <w:t>3,4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EE596E">
        <w:rPr>
          <w:rFonts w:cs="Arial"/>
          <w:szCs w:val="18"/>
        </w:rPr>
        <w:t>3,9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4BF34641" w14:textId="75AA40DB" w:rsidR="003A5700" w:rsidRDefault="003A5700" w:rsidP="00A50440">
      <w:pPr>
        <w:outlineLvl w:val="0"/>
        <w:rPr>
          <w:rFonts w:cs="Arial"/>
          <w:szCs w:val="18"/>
        </w:rPr>
      </w:pPr>
    </w:p>
    <w:p w14:paraId="1F86F969" w14:textId="4D7DB1A1" w:rsidR="00B94FB3" w:rsidRDefault="00B94FB3" w:rsidP="00A50440">
      <w:pPr>
        <w:outlineLvl w:val="0"/>
        <w:rPr>
          <w:rFonts w:cs="Arial"/>
          <w:szCs w:val="18"/>
        </w:rPr>
      </w:pPr>
    </w:p>
    <w:p w14:paraId="6A145111" w14:textId="7A83D896" w:rsidR="00B94FB3" w:rsidRDefault="00B94FB3" w:rsidP="00A50440">
      <w:pPr>
        <w:outlineLvl w:val="0"/>
        <w:rPr>
          <w:rFonts w:cs="Arial"/>
          <w:szCs w:val="18"/>
        </w:rPr>
      </w:pPr>
    </w:p>
    <w:p w14:paraId="2F18ED00" w14:textId="1B705FD6" w:rsidR="00B94FB3" w:rsidRDefault="00B94FB3" w:rsidP="00A50440">
      <w:pPr>
        <w:outlineLvl w:val="0"/>
        <w:rPr>
          <w:rFonts w:cs="Arial"/>
          <w:szCs w:val="18"/>
        </w:rPr>
      </w:pPr>
    </w:p>
    <w:p w14:paraId="41194E83" w14:textId="0BF228AB" w:rsidR="00B94FB3" w:rsidRDefault="00B94FB3" w:rsidP="00A50440">
      <w:pPr>
        <w:outlineLvl w:val="0"/>
        <w:rPr>
          <w:rFonts w:cs="Arial"/>
          <w:szCs w:val="18"/>
        </w:rPr>
      </w:pPr>
    </w:p>
    <w:p w14:paraId="640EE3FD" w14:textId="46F2FD93" w:rsidR="00B94FB3" w:rsidRDefault="00B94FB3" w:rsidP="00A50440">
      <w:pPr>
        <w:outlineLvl w:val="0"/>
        <w:rPr>
          <w:rFonts w:cs="Arial"/>
          <w:szCs w:val="18"/>
        </w:rPr>
      </w:pPr>
    </w:p>
    <w:p w14:paraId="72F6CBD0" w14:textId="77777777" w:rsidR="001975C3" w:rsidRDefault="001975C3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669EEF1C" w14:textId="58C2252C" w:rsidR="00C97F20" w:rsidRDefault="00C97F20" w:rsidP="00E168FB">
      <w:pPr>
        <w:spacing w:line="240" w:lineRule="auto"/>
        <w:jc w:val="left"/>
        <w:rPr>
          <w:color w:val="000000"/>
        </w:rPr>
      </w:pPr>
    </w:p>
    <w:p w14:paraId="2B18F69B" w14:textId="77777777" w:rsidR="003F342D" w:rsidRDefault="003F342D" w:rsidP="00E168FB">
      <w:pPr>
        <w:spacing w:line="240" w:lineRule="auto"/>
        <w:jc w:val="left"/>
      </w:pP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lastRenderedPageBreak/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 xml:space="preserve">Aktualizace metody </w:t>
        </w:r>
        <w:proofErr w:type="gramStart"/>
        <w:r w:rsidRPr="00831959">
          <w:rPr>
            <w:rStyle w:val="Hypertextovodkaz"/>
            <w:rFonts w:cs="Arial"/>
            <w:sz w:val="18"/>
            <w:szCs w:val="18"/>
          </w:rPr>
          <w:t>propočtu - Zahraniční</w:t>
        </w:r>
        <w:proofErr w:type="gramEnd"/>
        <w:r w:rsidRPr="00831959">
          <w:rPr>
            <w:rStyle w:val="Hypertextovodkaz"/>
            <w:rFonts w:cs="Arial"/>
            <w:sz w:val="18"/>
            <w:szCs w:val="18"/>
          </w:rPr>
          <w:t xml:space="preserve">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</w:t>
      </w:r>
      <w:proofErr w:type="spellStart"/>
      <w:r w:rsidRPr="00C24438">
        <w:rPr>
          <w:rStyle w:val="Zdraznn"/>
          <w:rFonts w:cs="Arial"/>
          <w:sz w:val="18"/>
          <w:szCs w:val="18"/>
        </w:rPr>
        <w:t>Eurostatu</w:t>
      </w:r>
      <w:proofErr w:type="spellEnd"/>
      <w:r w:rsidRPr="00C24438">
        <w:rPr>
          <w:rStyle w:val="Zdraznn"/>
          <w:rFonts w:cs="Arial"/>
          <w:sz w:val="18"/>
          <w:szCs w:val="18"/>
        </w:rPr>
        <w:t xml:space="preserve">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D29A936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324E82">
        <w:rPr>
          <w:rFonts w:eastAsia="Arial" w:cs="Arial"/>
          <w:b/>
          <w:bCs/>
          <w:i/>
          <w:iCs/>
        </w:rPr>
        <w:t>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 xml:space="preserve">oddělení obchodní </w:t>
      </w:r>
      <w:proofErr w:type="gramStart"/>
      <w:r w:rsidRPr="6A06770D">
        <w:rPr>
          <w:rFonts w:eastAsia="Arial" w:cs="Arial"/>
          <w:i/>
          <w:iCs/>
          <w:sz w:val="18"/>
          <w:szCs w:val="18"/>
        </w:rPr>
        <w:t>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</w:t>
      </w:r>
      <w:proofErr w:type="gramEnd"/>
      <w:r w:rsidR="00EA3ECA">
        <w:rPr>
          <w:rFonts w:eastAsia="Arial" w:cs="Arial"/>
          <w:i/>
          <w:iCs/>
          <w:sz w:val="18"/>
          <w:szCs w:val="18"/>
        </w:rPr>
        <w:t xml:space="preserve">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Výkazy pro </w:t>
      </w:r>
      <w:proofErr w:type="spellStart"/>
      <w:r w:rsidRPr="6A06770D">
        <w:rPr>
          <w:rFonts w:eastAsia="Arial" w:cs="Arial"/>
          <w:i/>
          <w:iCs/>
          <w:sz w:val="18"/>
          <w:szCs w:val="18"/>
        </w:rPr>
        <w:t>Intrastat</w:t>
      </w:r>
      <w:proofErr w:type="spellEnd"/>
      <w:r w:rsidRPr="6A06770D">
        <w:rPr>
          <w:rFonts w:eastAsia="Arial" w:cs="Arial"/>
          <w:i/>
          <w:iCs/>
          <w:sz w:val="18"/>
          <w:szCs w:val="18"/>
        </w:rPr>
        <w:t>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16D0B2D" w14:textId="4FB27CDE" w:rsidR="00762014" w:rsidRPr="00C21713" w:rsidRDefault="00A50440" w:rsidP="00762014">
      <w:pPr>
        <w:ind w:left="3600" w:hanging="3600"/>
        <w:jc w:val="left"/>
        <w:rPr>
          <w:rFonts w:cs="Arial"/>
          <w:i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 w:history="1">
        <w:r w:rsidR="00762014" w:rsidRPr="00C21713">
          <w:rPr>
            <w:rStyle w:val="Hypertextovodkaz"/>
            <w:rFonts w:cs="Arial"/>
            <w:i/>
            <w:sz w:val="18"/>
            <w:szCs w:val="18"/>
          </w:rPr>
          <w:t>https://csu.gov.cz/produkty/vzonu_cr</w:t>
        </w:r>
      </w:hyperlink>
    </w:p>
    <w:p w14:paraId="4814EDD6" w14:textId="686FF462" w:rsidR="000D605E" w:rsidRPr="00740DCF" w:rsidRDefault="000D605E" w:rsidP="000D605E">
      <w:pPr>
        <w:ind w:left="3600"/>
        <w:jc w:val="left"/>
      </w:pPr>
      <w:r w:rsidRPr="00740DCF">
        <w:rPr>
          <w:rFonts w:cs="Arial"/>
          <w:i/>
          <w:iCs/>
          <w:sz w:val="18"/>
          <w:szCs w:val="18"/>
        </w:rPr>
        <w:t>241014-</w:t>
      </w:r>
      <w:r>
        <w:rPr>
          <w:rFonts w:cs="Arial"/>
          <w:i/>
          <w:iCs/>
          <w:sz w:val="18"/>
          <w:szCs w:val="18"/>
        </w:rPr>
        <w:t>25</w:t>
      </w:r>
      <w:r w:rsidRPr="00740DCF">
        <w:rPr>
          <w:rFonts w:cs="Arial"/>
          <w:i/>
          <w:iCs/>
          <w:sz w:val="18"/>
          <w:szCs w:val="18"/>
        </w:rPr>
        <w:t xml:space="preserve"> Zahraniční obchod ČR </w:t>
      </w:r>
      <w:r w:rsidRPr="00740DCF">
        <w:rPr>
          <w:i/>
          <w:sz w:val="18"/>
          <w:szCs w:val="18"/>
        </w:rPr>
        <w:t xml:space="preserve">podle CZ-CPA </w:t>
      </w:r>
      <w:r w:rsidRPr="00740DCF">
        <w:rPr>
          <w:rFonts w:cs="Arial"/>
          <w:i/>
          <w:iCs/>
          <w:sz w:val="18"/>
          <w:szCs w:val="18"/>
        </w:rPr>
        <w:t xml:space="preserve">(čtvrtletní periodicita). </w:t>
      </w:r>
    </w:p>
    <w:p w14:paraId="0D6D2685" w14:textId="65F4FB70" w:rsidR="00762014" w:rsidRDefault="000D605E" w:rsidP="000D605E">
      <w:pPr>
        <w:ind w:left="3600"/>
        <w:jc w:val="left"/>
      </w:pPr>
      <w:hyperlink r:id="rId15" w:history="1">
        <w:r w:rsidRPr="00A1562C">
          <w:rPr>
            <w:rStyle w:val="Hypertextovodkaz"/>
            <w:rFonts w:cs="Arial"/>
            <w:i/>
            <w:sz w:val="18"/>
            <w:szCs w:val="18"/>
            <w:lang w:eastAsia="cs-CZ"/>
          </w:rPr>
          <w:t>https://www.csu.gov.cz/aktualni-produkt/41321</w:t>
        </w:r>
      </w:hyperlink>
    </w:p>
    <w:p w14:paraId="5B93E215" w14:textId="774EB46F" w:rsidR="007054EC" w:rsidRDefault="00C701C2" w:rsidP="00762014">
      <w:pPr>
        <w:ind w:left="3600" w:hanging="3600"/>
        <w:jc w:val="left"/>
        <w:rPr>
          <w:rFonts w:eastAsia="Arial"/>
          <w:b/>
          <w:i/>
          <w:iCs/>
          <w:szCs w:val="18"/>
        </w:rPr>
      </w:pP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25EC99C0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C21713">
        <w:rPr>
          <w:rFonts w:eastAsia="Arial"/>
          <w:b w:val="0"/>
          <w:i/>
          <w:iCs/>
          <w:szCs w:val="18"/>
        </w:rPr>
        <w:t>8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853B64">
        <w:rPr>
          <w:rFonts w:eastAsia="Arial"/>
          <w:b w:val="0"/>
          <w:i/>
          <w:iCs/>
          <w:szCs w:val="18"/>
        </w:rPr>
        <w:t>1</w:t>
      </w:r>
      <w:r w:rsidR="00C21713">
        <w:rPr>
          <w:rFonts w:eastAsia="Arial"/>
          <w:b w:val="0"/>
          <w:i/>
          <w:iCs/>
          <w:szCs w:val="18"/>
        </w:rPr>
        <w:t>2</w:t>
      </w:r>
      <w:r w:rsidR="00734AB0">
        <w:rPr>
          <w:rFonts w:eastAsia="Arial"/>
          <w:b w:val="0"/>
          <w:i/>
          <w:iCs/>
          <w:szCs w:val="18"/>
        </w:rPr>
        <w:t>. 202</w:t>
      </w:r>
      <w:r w:rsidR="00AC6BC5">
        <w:rPr>
          <w:rFonts w:eastAsia="Arial"/>
          <w:b w:val="0"/>
          <w:i/>
          <w:iCs/>
          <w:szCs w:val="18"/>
        </w:rPr>
        <w:t>5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7A37" w14:textId="77777777" w:rsidR="00BB7651" w:rsidRDefault="00BB7651" w:rsidP="00BA6370">
      <w:r>
        <w:separator/>
      </w:r>
    </w:p>
  </w:endnote>
  <w:endnote w:type="continuationSeparator" w:id="0">
    <w:p w14:paraId="0DEEE0FF" w14:textId="77777777" w:rsidR="00BB7651" w:rsidRDefault="00BB765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46CC2AA6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04461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46CC2AA6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04461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7E3A" w14:textId="77777777" w:rsidR="00BB7651" w:rsidRDefault="00BB7651" w:rsidP="00BA6370">
      <w:r>
        <w:separator/>
      </w:r>
    </w:p>
  </w:footnote>
  <w:footnote w:type="continuationSeparator" w:id="0">
    <w:p w14:paraId="3902B697" w14:textId="77777777" w:rsidR="00BB7651" w:rsidRDefault="00BB765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26"/>
    <w:rsid w:val="00000D3E"/>
    <w:rsid w:val="00001211"/>
    <w:rsid w:val="00003D63"/>
    <w:rsid w:val="00005488"/>
    <w:rsid w:val="00005A81"/>
    <w:rsid w:val="00010717"/>
    <w:rsid w:val="00010EEE"/>
    <w:rsid w:val="000115AD"/>
    <w:rsid w:val="00011629"/>
    <w:rsid w:val="000118DF"/>
    <w:rsid w:val="0001286B"/>
    <w:rsid w:val="000136AB"/>
    <w:rsid w:val="000178EC"/>
    <w:rsid w:val="000179C7"/>
    <w:rsid w:val="0002020F"/>
    <w:rsid w:val="000204BD"/>
    <w:rsid w:val="00022FE0"/>
    <w:rsid w:val="000240F4"/>
    <w:rsid w:val="00027602"/>
    <w:rsid w:val="000320B1"/>
    <w:rsid w:val="00033FDD"/>
    <w:rsid w:val="000411D5"/>
    <w:rsid w:val="00041417"/>
    <w:rsid w:val="0004226F"/>
    <w:rsid w:val="0004262A"/>
    <w:rsid w:val="00043BF4"/>
    <w:rsid w:val="00044615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4B68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1373"/>
    <w:rsid w:val="000924EF"/>
    <w:rsid w:val="00092572"/>
    <w:rsid w:val="00095E98"/>
    <w:rsid w:val="000962CE"/>
    <w:rsid w:val="0009682E"/>
    <w:rsid w:val="00096956"/>
    <w:rsid w:val="00096D6C"/>
    <w:rsid w:val="00097164"/>
    <w:rsid w:val="0009725A"/>
    <w:rsid w:val="00097CAA"/>
    <w:rsid w:val="000A16C9"/>
    <w:rsid w:val="000A2BF7"/>
    <w:rsid w:val="000A36C8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DEE"/>
    <w:rsid w:val="000D605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3C7C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1DF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394D"/>
    <w:rsid w:val="0016465D"/>
    <w:rsid w:val="00164F25"/>
    <w:rsid w:val="0016614A"/>
    <w:rsid w:val="0017231D"/>
    <w:rsid w:val="00173ECA"/>
    <w:rsid w:val="00174F4F"/>
    <w:rsid w:val="001756A8"/>
    <w:rsid w:val="00175C53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975C3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75B"/>
    <w:rsid w:val="001D7FCC"/>
    <w:rsid w:val="001E1386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0AB9"/>
    <w:rsid w:val="00231813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6B5F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B6909"/>
    <w:rsid w:val="002C1984"/>
    <w:rsid w:val="002C2309"/>
    <w:rsid w:val="002C2F8A"/>
    <w:rsid w:val="002C3989"/>
    <w:rsid w:val="002C5DD8"/>
    <w:rsid w:val="002C60E5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4A1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0E23"/>
    <w:rsid w:val="00381B62"/>
    <w:rsid w:val="0038282A"/>
    <w:rsid w:val="00382DB3"/>
    <w:rsid w:val="0038337C"/>
    <w:rsid w:val="003835B7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1381"/>
    <w:rsid w:val="003B2D3B"/>
    <w:rsid w:val="003B44D4"/>
    <w:rsid w:val="003B52B0"/>
    <w:rsid w:val="003C0558"/>
    <w:rsid w:val="003C182E"/>
    <w:rsid w:val="003C2AA6"/>
    <w:rsid w:val="003C2DCF"/>
    <w:rsid w:val="003C4384"/>
    <w:rsid w:val="003C4F7B"/>
    <w:rsid w:val="003C5B57"/>
    <w:rsid w:val="003C732A"/>
    <w:rsid w:val="003C7FE7"/>
    <w:rsid w:val="003D0499"/>
    <w:rsid w:val="003D2D3F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342D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22DF"/>
    <w:rsid w:val="00442522"/>
    <w:rsid w:val="004436EE"/>
    <w:rsid w:val="00454D18"/>
    <w:rsid w:val="0045547F"/>
    <w:rsid w:val="00461F34"/>
    <w:rsid w:val="00464A07"/>
    <w:rsid w:val="00466049"/>
    <w:rsid w:val="004676B3"/>
    <w:rsid w:val="004710C7"/>
    <w:rsid w:val="00471DEF"/>
    <w:rsid w:val="00472310"/>
    <w:rsid w:val="00472E1C"/>
    <w:rsid w:val="00473A3B"/>
    <w:rsid w:val="00473EA9"/>
    <w:rsid w:val="00474045"/>
    <w:rsid w:val="00474BB4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BCD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27E4"/>
    <w:rsid w:val="004D473E"/>
    <w:rsid w:val="004E0DAF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20AAA"/>
    <w:rsid w:val="00523E45"/>
    <w:rsid w:val="005254EE"/>
    <w:rsid w:val="00531CEE"/>
    <w:rsid w:val="00531DBB"/>
    <w:rsid w:val="00535FD1"/>
    <w:rsid w:val="005379A4"/>
    <w:rsid w:val="005414A9"/>
    <w:rsid w:val="00543B17"/>
    <w:rsid w:val="00544E2B"/>
    <w:rsid w:val="00545FB3"/>
    <w:rsid w:val="00546001"/>
    <w:rsid w:val="00546FE2"/>
    <w:rsid w:val="00550085"/>
    <w:rsid w:val="0055019A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58E5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936C9"/>
    <w:rsid w:val="005953E4"/>
    <w:rsid w:val="005A2298"/>
    <w:rsid w:val="005A23FD"/>
    <w:rsid w:val="005A495B"/>
    <w:rsid w:val="005A7BAD"/>
    <w:rsid w:val="005B039C"/>
    <w:rsid w:val="005B16DB"/>
    <w:rsid w:val="005B18BF"/>
    <w:rsid w:val="005B3526"/>
    <w:rsid w:val="005B6548"/>
    <w:rsid w:val="005B7B57"/>
    <w:rsid w:val="005C1624"/>
    <w:rsid w:val="005C58CB"/>
    <w:rsid w:val="005C628D"/>
    <w:rsid w:val="005C6854"/>
    <w:rsid w:val="005C724A"/>
    <w:rsid w:val="005D1138"/>
    <w:rsid w:val="005D1987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0FBD"/>
    <w:rsid w:val="00631586"/>
    <w:rsid w:val="00633F2F"/>
    <w:rsid w:val="006342BE"/>
    <w:rsid w:val="00635A5A"/>
    <w:rsid w:val="00637897"/>
    <w:rsid w:val="006402DF"/>
    <w:rsid w:val="006402E0"/>
    <w:rsid w:val="006409BC"/>
    <w:rsid w:val="0064139A"/>
    <w:rsid w:val="0064203E"/>
    <w:rsid w:val="006457ED"/>
    <w:rsid w:val="006475E6"/>
    <w:rsid w:val="006500F3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4616"/>
    <w:rsid w:val="00687650"/>
    <w:rsid w:val="00691418"/>
    <w:rsid w:val="00692211"/>
    <w:rsid w:val="006931CF"/>
    <w:rsid w:val="00695799"/>
    <w:rsid w:val="00696DEE"/>
    <w:rsid w:val="00697270"/>
    <w:rsid w:val="006A136C"/>
    <w:rsid w:val="006A1AEB"/>
    <w:rsid w:val="006A1B7B"/>
    <w:rsid w:val="006B374C"/>
    <w:rsid w:val="006B782E"/>
    <w:rsid w:val="006B7908"/>
    <w:rsid w:val="006C07C1"/>
    <w:rsid w:val="006C17E1"/>
    <w:rsid w:val="006C2170"/>
    <w:rsid w:val="006D0B04"/>
    <w:rsid w:val="006D21EB"/>
    <w:rsid w:val="006D25F0"/>
    <w:rsid w:val="006D34DA"/>
    <w:rsid w:val="006D3598"/>
    <w:rsid w:val="006D39AB"/>
    <w:rsid w:val="006D5356"/>
    <w:rsid w:val="006E024F"/>
    <w:rsid w:val="006E055A"/>
    <w:rsid w:val="006E16D7"/>
    <w:rsid w:val="006E199C"/>
    <w:rsid w:val="006E1F9C"/>
    <w:rsid w:val="006E259C"/>
    <w:rsid w:val="006E4E81"/>
    <w:rsid w:val="006E6EEE"/>
    <w:rsid w:val="006F0B50"/>
    <w:rsid w:val="006F145A"/>
    <w:rsid w:val="006F197D"/>
    <w:rsid w:val="006F47F4"/>
    <w:rsid w:val="006F4935"/>
    <w:rsid w:val="006F4D34"/>
    <w:rsid w:val="006F4E43"/>
    <w:rsid w:val="006F4FFC"/>
    <w:rsid w:val="006F6351"/>
    <w:rsid w:val="006F64AF"/>
    <w:rsid w:val="00700BBA"/>
    <w:rsid w:val="00702114"/>
    <w:rsid w:val="0070233E"/>
    <w:rsid w:val="00703E75"/>
    <w:rsid w:val="0070422C"/>
    <w:rsid w:val="0070429B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F9B"/>
    <w:rsid w:val="007167F7"/>
    <w:rsid w:val="00716941"/>
    <w:rsid w:val="00717EC5"/>
    <w:rsid w:val="007205EA"/>
    <w:rsid w:val="0072071E"/>
    <w:rsid w:val="00720CCC"/>
    <w:rsid w:val="00722DDE"/>
    <w:rsid w:val="00723E90"/>
    <w:rsid w:val="007255B0"/>
    <w:rsid w:val="0072669B"/>
    <w:rsid w:val="00727EAD"/>
    <w:rsid w:val="00734AB0"/>
    <w:rsid w:val="00740414"/>
    <w:rsid w:val="00740BF2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2014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148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A5B4A"/>
    <w:rsid w:val="007B0DA8"/>
    <w:rsid w:val="007B1333"/>
    <w:rsid w:val="007B2D59"/>
    <w:rsid w:val="007B5816"/>
    <w:rsid w:val="007B5BAD"/>
    <w:rsid w:val="007B626C"/>
    <w:rsid w:val="007C0912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1FCE"/>
    <w:rsid w:val="007E3A20"/>
    <w:rsid w:val="007E537B"/>
    <w:rsid w:val="007E56D4"/>
    <w:rsid w:val="007E5AE4"/>
    <w:rsid w:val="007E5DD7"/>
    <w:rsid w:val="007F2AFF"/>
    <w:rsid w:val="007F4AEB"/>
    <w:rsid w:val="007F585C"/>
    <w:rsid w:val="007F735B"/>
    <w:rsid w:val="007F75B2"/>
    <w:rsid w:val="0080029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0724B"/>
    <w:rsid w:val="00810F3B"/>
    <w:rsid w:val="00811424"/>
    <w:rsid w:val="00813DDD"/>
    <w:rsid w:val="0081599A"/>
    <w:rsid w:val="00817131"/>
    <w:rsid w:val="00817C81"/>
    <w:rsid w:val="00817DB5"/>
    <w:rsid w:val="00823B85"/>
    <w:rsid w:val="008252EE"/>
    <w:rsid w:val="00826F19"/>
    <w:rsid w:val="00831959"/>
    <w:rsid w:val="00831B1B"/>
    <w:rsid w:val="00834597"/>
    <w:rsid w:val="00835470"/>
    <w:rsid w:val="0083553F"/>
    <w:rsid w:val="0084039D"/>
    <w:rsid w:val="0084460F"/>
    <w:rsid w:val="0084574A"/>
    <w:rsid w:val="00846638"/>
    <w:rsid w:val="00847646"/>
    <w:rsid w:val="008523E3"/>
    <w:rsid w:val="008530AE"/>
    <w:rsid w:val="00853B64"/>
    <w:rsid w:val="00855FB3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1852"/>
    <w:rsid w:val="008D2FA1"/>
    <w:rsid w:val="008D3263"/>
    <w:rsid w:val="008D4A27"/>
    <w:rsid w:val="008D50E9"/>
    <w:rsid w:val="008D5833"/>
    <w:rsid w:val="008E1B14"/>
    <w:rsid w:val="008E2A63"/>
    <w:rsid w:val="008E2E79"/>
    <w:rsid w:val="008E2E7A"/>
    <w:rsid w:val="008E349F"/>
    <w:rsid w:val="008E3875"/>
    <w:rsid w:val="008E482E"/>
    <w:rsid w:val="008E4FE3"/>
    <w:rsid w:val="008E5F79"/>
    <w:rsid w:val="008E65D3"/>
    <w:rsid w:val="008F385B"/>
    <w:rsid w:val="008F61EE"/>
    <w:rsid w:val="008F70A4"/>
    <w:rsid w:val="008F73B4"/>
    <w:rsid w:val="00902E3A"/>
    <w:rsid w:val="009040C3"/>
    <w:rsid w:val="00904D54"/>
    <w:rsid w:val="00904F74"/>
    <w:rsid w:val="0090522C"/>
    <w:rsid w:val="00905B64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56D7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3A2B"/>
    <w:rsid w:val="009541EB"/>
    <w:rsid w:val="00956B5B"/>
    <w:rsid w:val="00956BB1"/>
    <w:rsid w:val="00956E65"/>
    <w:rsid w:val="00957A68"/>
    <w:rsid w:val="00957CA0"/>
    <w:rsid w:val="009634B1"/>
    <w:rsid w:val="0096472C"/>
    <w:rsid w:val="00966D29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088B"/>
    <w:rsid w:val="009B285D"/>
    <w:rsid w:val="009B33CA"/>
    <w:rsid w:val="009B3629"/>
    <w:rsid w:val="009B48C1"/>
    <w:rsid w:val="009B4919"/>
    <w:rsid w:val="009B55B1"/>
    <w:rsid w:val="009B5758"/>
    <w:rsid w:val="009B5A8E"/>
    <w:rsid w:val="009B60D6"/>
    <w:rsid w:val="009B62A7"/>
    <w:rsid w:val="009C11D8"/>
    <w:rsid w:val="009C35C8"/>
    <w:rsid w:val="009C39F0"/>
    <w:rsid w:val="009C43B8"/>
    <w:rsid w:val="009C591D"/>
    <w:rsid w:val="009C6910"/>
    <w:rsid w:val="009C751B"/>
    <w:rsid w:val="009D2658"/>
    <w:rsid w:val="009D4AE9"/>
    <w:rsid w:val="009D4FD0"/>
    <w:rsid w:val="009E00A9"/>
    <w:rsid w:val="009E0E52"/>
    <w:rsid w:val="009E1C6F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1636"/>
    <w:rsid w:val="00A22188"/>
    <w:rsid w:val="00A238D4"/>
    <w:rsid w:val="00A2406F"/>
    <w:rsid w:val="00A24203"/>
    <w:rsid w:val="00A245C9"/>
    <w:rsid w:val="00A24D7F"/>
    <w:rsid w:val="00A2694D"/>
    <w:rsid w:val="00A318FE"/>
    <w:rsid w:val="00A32A34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0563"/>
    <w:rsid w:val="00A52819"/>
    <w:rsid w:val="00A54FC6"/>
    <w:rsid w:val="00A572F7"/>
    <w:rsid w:val="00A57612"/>
    <w:rsid w:val="00A60B29"/>
    <w:rsid w:val="00A60CC9"/>
    <w:rsid w:val="00A611CD"/>
    <w:rsid w:val="00A61432"/>
    <w:rsid w:val="00A639E3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7A6B"/>
    <w:rsid w:val="00A802B0"/>
    <w:rsid w:val="00A81EB3"/>
    <w:rsid w:val="00A83443"/>
    <w:rsid w:val="00A83873"/>
    <w:rsid w:val="00A841EA"/>
    <w:rsid w:val="00A86AB6"/>
    <w:rsid w:val="00A86B0A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87C"/>
    <w:rsid w:val="00AA6C36"/>
    <w:rsid w:val="00AA6D61"/>
    <w:rsid w:val="00AB008C"/>
    <w:rsid w:val="00AB2D08"/>
    <w:rsid w:val="00AB3410"/>
    <w:rsid w:val="00AB4936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4758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2005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0B2"/>
    <w:rsid w:val="00B31950"/>
    <w:rsid w:val="00B32372"/>
    <w:rsid w:val="00B3426E"/>
    <w:rsid w:val="00B4101C"/>
    <w:rsid w:val="00B412F8"/>
    <w:rsid w:val="00B42D22"/>
    <w:rsid w:val="00B435D0"/>
    <w:rsid w:val="00B4428B"/>
    <w:rsid w:val="00B4468A"/>
    <w:rsid w:val="00B453CD"/>
    <w:rsid w:val="00B467AF"/>
    <w:rsid w:val="00B46E3D"/>
    <w:rsid w:val="00B478E7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D02"/>
    <w:rsid w:val="00B65F3D"/>
    <w:rsid w:val="00B704A0"/>
    <w:rsid w:val="00B71CA6"/>
    <w:rsid w:val="00B74782"/>
    <w:rsid w:val="00B753D2"/>
    <w:rsid w:val="00B8124C"/>
    <w:rsid w:val="00B825AE"/>
    <w:rsid w:val="00B83580"/>
    <w:rsid w:val="00B8797D"/>
    <w:rsid w:val="00B90758"/>
    <w:rsid w:val="00B90F0D"/>
    <w:rsid w:val="00B911E1"/>
    <w:rsid w:val="00B92EC6"/>
    <w:rsid w:val="00B94FB3"/>
    <w:rsid w:val="00B95B2C"/>
    <w:rsid w:val="00B974FB"/>
    <w:rsid w:val="00BA08CD"/>
    <w:rsid w:val="00BA12F1"/>
    <w:rsid w:val="00BA1808"/>
    <w:rsid w:val="00BA22EA"/>
    <w:rsid w:val="00BA439F"/>
    <w:rsid w:val="00BA465F"/>
    <w:rsid w:val="00BA48A8"/>
    <w:rsid w:val="00BA5C92"/>
    <w:rsid w:val="00BA605F"/>
    <w:rsid w:val="00BA6370"/>
    <w:rsid w:val="00BA6625"/>
    <w:rsid w:val="00BA66C5"/>
    <w:rsid w:val="00BA77F5"/>
    <w:rsid w:val="00BB46FF"/>
    <w:rsid w:val="00BB7651"/>
    <w:rsid w:val="00BC1DA1"/>
    <w:rsid w:val="00BC4BBB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45A"/>
    <w:rsid w:val="00BD45B1"/>
    <w:rsid w:val="00BD4EBD"/>
    <w:rsid w:val="00BD5426"/>
    <w:rsid w:val="00BD558B"/>
    <w:rsid w:val="00BD5B49"/>
    <w:rsid w:val="00BD6788"/>
    <w:rsid w:val="00BD6BD9"/>
    <w:rsid w:val="00BD7667"/>
    <w:rsid w:val="00BD7854"/>
    <w:rsid w:val="00BE1FDD"/>
    <w:rsid w:val="00BE232B"/>
    <w:rsid w:val="00BE3D82"/>
    <w:rsid w:val="00BE5E61"/>
    <w:rsid w:val="00BE7EE6"/>
    <w:rsid w:val="00BF1B72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1713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2EB7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2E4D"/>
    <w:rsid w:val="00C63632"/>
    <w:rsid w:val="00C6482B"/>
    <w:rsid w:val="00C651A5"/>
    <w:rsid w:val="00C65A2A"/>
    <w:rsid w:val="00C65ECE"/>
    <w:rsid w:val="00C664EB"/>
    <w:rsid w:val="00C66787"/>
    <w:rsid w:val="00C701C2"/>
    <w:rsid w:val="00C727B4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30FA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12E"/>
    <w:rsid w:val="00CC2D77"/>
    <w:rsid w:val="00CC4054"/>
    <w:rsid w:val="00CC4A7A"/>
    <w:rsid w:val="00CC5308"/>
    <w:rsid w:val="00CD128C"/>
    <w:rsid w:val="00CD1FB4"/>
    <w:rsid w:val="00CD435A"/>
    <w:rsid w:val="00CD440A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6D9B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66"/>
    <w:rsid w:val="00CF70E7"/>
    <w:rsid w:val="00D00916"/>
    <w:rsid w:val="00D01588"/>
    <w:rsid w:val="00D10217"/>
    <w:rsid w:val="00D120D6"/>
    <w:rsid w:val="00D123F5"/>
    <w:rsid w:val="00D12D06"/>
    <w:rsid w:val="00D12D29"/>
    <w:rsid w:val="00D14C75"/>
    <w:rsid w:val="00D16135"/>
    <w:rsid w:val="00D2076A"/>
    <w:rsid w:val="00D209A7"/>
    <w:rsid w:val="00D20B3C"/>
    <w:rsid w:val="00D2156F"/>
    <w:rsid w:val="00D215E5"/>
    <w:rsid w:val="00D230A5"/>
    <w:rsid w:val="00D2316E"/>
    <w:rsid w:val="00D23B6F"/>
    <w:rsid w:val="00D27714"/>
    <w:rsid w:val="00D27D69"/>
    <w:rsid w:val="00D312C5"/>
    <w:rsid w:val="00D31945"/>
    <w:rsid w:val="00D32132"/>
    <w:rsid w:val="00D33243"/>
    <w:rsid w:val="00D33658"/>
    <w:rsid w:val="00D3597A"/>
    <w:rsid w:val="00D35E66"/>
    <w:rsid w:val="00D3686E"/>
    <w:rsid w:val="00D4072B"/>
    <w:rsid w:val="00D40E8C"/>
    <w:rsid w:val="00D41014"/>
    <w:rsid w:val="00D4182C"/>
    <w:rsid w:val="00D41B69"/>
    <w:rsid w:val="00D41DCB"/>
    <w:rsid w:val="00D427CF"/>
    <w:rsid w:val="00D445DA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86857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2411"/>
    <w:rsid w:val="00DA2904"/>
    <w:rsid w:val="00DA4D42"/>
    <w:rsid w:val="00DA72C3"/>
    <w:rsid w:val="00DB00BD"/>
    <w:rsid w:val="00DB1226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4BDF"/>
    <w:rsid w:val="00E05D4A"/>
    <w:rsid w:val="00E07068"/>
    <w:rsid w:val="00E140A8"/>
    <w:rsid w:val="00E14827"/>
    <w:rsid w:val="00E162EF"/>
    <w:rsid w:val="00E168FB"/>
    <w:rsid w:val="00E16E37"/>
    <w:rsid w:val="00E17310"/>
    <w:rsid w:val="00E204C8"/>
    <w:rsid w:val="00E2124A"/>
    <w:rsid w:val="00E230AA"/>
    <w:rsid w:val="00E237FF"/>
    <w:rsid w:val="00E24B3D"/>
    <w:rsid w:val="00E25FE3"/>
    <w:rsid w:val="00E262CA"/>
    <w:rsid w:val="00E26704"/>
    <w:rsid w:val="00E31980"/>
    <w:rsid w:val="00E31FB9"/>
    <w:rsid w:val="00E32710"/>
    <w:rsid w:val="00E350D6"/>
    <w:rsid w:val="00E36DED"/>
    <w:rsid w:val="00E462FA"/>
    <w:rsid w:val="00E464EA"/>
    <w:rsid w:val="00E47983"/>
    <w:rsid w:val="00E51213"/>
    <w:rsid w:val="00E52118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4FB1"/>
    <w:rsid w:val="00E76620"/>
    <w:rsid w:val="00E76D05"/>
    <w:rsid w:val="00E7747B"/>
    <w:rsid w:val="00E80876"/>
    <w:rsid w:val="00E81206"/>
    <w:rsid w:val="00E814E6"/>
    <w:rsid w:val="00E81697"/>
    <w:rsid w:val="00E86E93"/>
    <w:rsid w:val="00E87AD5"/>
    <w:rsid w:val="00E87B2B"/>
    <w:rsid w:val="00E92BB8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96F75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2AC8"/>
    <w:rsid w:val="00ED56C1"/>
    <w:rsid w:val="00ED6D9B"/>
    <w:rsid w:val="00ED7BF1"/>
    <w:rsid w:val="00EE2A6D"/>
    <w:rsid w:val="00EE2C0D"/>
    <w:rsid w:val="00EE2E7D"/>
    <w:rsid w:val="00EE3DFC"/>
    <w:rsid w:val="00EE5946"/>
    <w:rsid w:val="00EE596E"/>
    <w:rsid w:val="00EE7A14"/>
    <w:rsid w:val="00EF0930"/>
    <w:rsid w:val="00EF27BD"/>
    <w:rsid w:val="00EF2A14"/>
    <w:rsid w:val="00EF3498"/>
    <w:rsid w:val="00EF596F"/>
    <w:rsid w:val="00EF5DC2"/>
    <w:rsid w:val="00EF662F"/>
    <w:rsid w:val="00EF7FA2"/>
    <w:rsid w:val="00F01A8B"/>
    <w:rsid w:val="00F02A14"/>
    <w:rsid w:val="00F03F86"/>
    <w:rsid w:val="00F07408"/>
    <w:rsid w:val="00F14022"/>
    <w:rsid w:val="00F16C80"/>
    <w:rsid w:val="00F17022"/>
    <w:rsid w:val="00F17127"/>
    <w:rsid w:val="00F205AC"/>
    <w:rsid w:val="00F20E57"/>
    <w:rsid w:val="00F2193C"/>
    <w:rsid w:val="00F2299F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434D"/>
    <w:rsid w:val="00F45402"/>
    <w:rsid w:val="00F4715B"/>
    <w:rsid w:val="00F501A8"/>
    <w:rsid w:val="00F5068B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67A83"/>
    <w:rsid w:val="00F67D22"/>
    <w:rsid w:val="00F73651"/>
    <w:rsid w:val="00F737AB"/>
    <w:rsid w:val="00F75F2A"/>
    <w:rsid w:val="00F810F7"/>
    <w:rsid w:val="00F82E33"/>
    <w:rsid w:val="00F82FC7"/>
    <w:rsid w:val="00F84011"/>
    <w:rsid w:val="00F87A1A"/>
    <w:rsid w:val="00F87C77"/>
    <w:rsid w:val="00F9096E"/>
    <w:rsid w:val="00F92E16"/>
    <w:rsid w:val="00F92ECA"/>
    <w:rsid w:val="00F9320D"/>
    <w:rsid w:val="00F940C7"/>
    <w:rsid w:val="00F969E7"/>
    <w:rsid w:val="00FA2D99"/>
    <w:rsid w:val="00FA3CD3"/>
    <w:rsid w:val="00FA48C4"/>
    <w:rsid w:val="00FA59CF"/>
    <w:rsid w:val="00FA6612"/>
    <w:rsid w:val="00FA74E6"/>
    <w:rsid w:val="00FA7842"/>
    <w:rsid w:val="00FB1644"/>
    <w:rsid w:val="00FB1D50"/>
    <w:rsid w:val="00FB3BCF"/>
    <w:rsid w:val="00FB3E49"/>
    <w:rsid w:val="00FB4579"/>
    <w:rsid w:val="00FB687C"/>
    <w:rsid w:val="00FB6CB7"/>
    <w:rsid w:val="00FB6CF9"/>
    <w:rsid w:val="00FB7E2F"/>
    <w:rsid w:val="00FC2789"/>
    <w:rsid w:val="00FC28C8"/>
    <w:rsid w:val="00FC3509"/>
    <w:rsid w:val="00FC37F2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su.gov.cz/aktualni-produkt/41321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adbc0c9badc5863c97031de319a57d77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ac5ece4a16a43e8291ab3367087c2d63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09E5E-A04B-4CDA-9C77-136EC7151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CBA3B-8C7F-4EBE-A6B5-EA9AAE07CE72}"/>
</file>

<file path=customXml/itemProps3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553</TotalTime>
  <Pages>2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54</cp:revision>
  <cp:lastPrinted>2025-10-29T10:10:00Z</cp:lastPrinted>
  <dcterms:created xsi:type="dcterms:W3CDTF">2025-09-12T09:30:00Z</dcterms:created>
  <dcterms:modified xsi:type="dcterms:W3CDTF">2025-11-05T08:52:00Z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