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5A5E" w14:textId="1F58DDCE" w:rsidR="00F21B6A" w:rsidRPr="00C96A5A" w:rsidRDefault="00FE5F9F" w:rsidP="00F21B6A">
      <w:pPr>
        <w:pStyle w:val="Nadpis1"/>
        <w:rPr>
          <w:lang w:val="en-GB"/>
        </w:rPr>
      </w:pPr>
      <w:r w:rsidRPr="00C96A5A">
        <w:rPr>
          <w:lang w:val="en-GB"/>
        </w:rPr>
        <w:t>Building construction a</w:t>
      </w:r>
      <w:r w:rsidR="0003309C" w:rsidRPr="00C96A5A">
        <w:rPr>
          <w:lang w:val="en-GB"/>
        </w:rPr>
        <w:t>s well as</w:t>
      </w:r>
      <w:r w:rsidRPr="00C96A5A">
        <w:rPr>
          <w:lang w:val="en-GB"/>
        </w:rPr>
        <w:t xml:space="preserve"> civil engineering c</w:t>
      </w:r>
      <w:r w:rsidR="00147C4D" w:rsidRPr="00C96A5A">
        <w:rPr>
          <w:lang w:val="en-GB"/>
        </w:rPr>
        <w:t xml:space="preserve">onstruction </w:t>
      </w:r>
      <w:r w:rsidRPr="00C96A5A">
        <w:rPr>
          <w:lang w:val="en-GB"/>
        </w:rPr>
        <w:t>increased in May</w:t>
      </w:r>
    </w:p>
    <w:p w14:paraId="2EE4825E" w14:textId="1247821E" w:rsidR="00F21B6A" w:rsidRPr="00C96A5A" w:rsidRDefault="00365218" w:rsidP="00200551">
      <w:pPr>
        <w:jc w:val="left"/>
        <w:rPr>
          <w:lang w:val="en-GB"/>
        </w:rPr>
      </w:pPr>
      <w:r w:rsidRPr="00C96A5A">
        <w:rPr>
          <w:lang w:val="en-GB"/>
        </w:rPr>
        <w:t>9</w:t>
      </w:r>
      <w:r w:rsidR="00775D88" w:rsidRPr="00C96A5A">
        <w:rPr>
          <w:lang w:val="en-GB"/>
        </w:rPr>
        <w:t> Ju</w:t>
      </w:r>
      <w:r w:rsidRPr="00C96A5A">
        <w:rPr>
          <w:lang w:val="en-GB"/>
        </w:rPr>
        <w:t>ly</w:t>
      </w:r>
      <w:r w:rsidR="00775D88" w:rsidRPr="00C96A5A">
        <w:rPr>
          <w:lang w:val="en-GB"/>
        </w:rPr>
        <w:t> 2026</w:t>
      </w:r>
    </w:p>
    <w:p w14:paraId="0F6A2F29" w14:textId="61B3DA34" w:rsidR="00773B0B" w:rsidRPr="00C96A5A" w:rsidRDefault="00147C4D" w:rsidP="00773B0B">
      <w:pPr>
        <w:pStyle w:val="Nadpis2"/>
        <w:rPr>
          <w:lang w:val="en-GB"/>
        </w:rPr>
      </w:pPr>
      <w:r w:rsidRPr="00C96A5A">
        <w:rPr>
          <w:lang w:val="en-GB"/>
        </w:rPr>
        <w:t xml:space="preserve">Construction – </w:t>
      </w:r>
      <w:r w:rsidR="00365218" w:rsidRPr="00C96A5A">
        <w:rPr>
          <w:lang w:val="en-GB"/>
        </w:rPr>
        <w:t>May</w:t>
      </w:r>
      <w:r w:rsidR="00775D88" w:rsidRPr="00C96A5A">
        <w:rPr>
          <w:lang w:val="en-GB"/>
        </w:rPr>
        <w:t xml:space="preserve"> 2026</w:t>
      </w:r>
    </w:p>
    <w:p w14:paraId="3D2D3D02" w14:textId="4F621E18" w:rsidR="00147C4D" w:rsidRPr="00C96A5A" w:rsidRDefault="00147C4D" w:rsidP="006A57CC">
      <w:pPr>
        <w:pStyle w:val="Perex"/>
        <w:rPr>
          <w:szCs w:val="19"/>
          <w:lang w:val="en-GB"/>
        </w:rPr>
      </w:pPr>
      <w:r w:rsidRPr="00C96A5A">
        <w:rPr>
          <w:szCs w:val="19"/>
          <w:lang w:val="en-GB"/>
        </w:rPr>
        <w:t xml:space="preserve">The construction output increased by </w:t>
      </w:r>
      <w:r w:rsidR="007F3D48" w:rsidRPr="00C96A5A">
        <w:rPr>
          <w:szCs w:val="19"/>
          <w:lang w:val="en-GB"/>
        </w:rPr>
        <w:t>4</w:t>
      </w:r>
      <w:r w:rsidRPr="00C96A5A">
        <w:rPr>
          <w:szCs w:val="19"/>
          <w:lang w:val="en-GB"/>
        </w:rPr>
        <w:t>.</w:t>
      </w:r>
      <w:r w:rsidR="007F3D48" w:rsidRPr="00C96A5A">
        <w:rPr>
          <w:szCs w:val="19"/>
          <w:lang w:val="en-GB"/>
        </w:rPr>
        <w:t>4</w:t>
      </w:r>
      <w:r w:rsidRPr="00C96A5A">
        <w:rPr>
          <w:szCs w:val="19"/>
          <w:lang w:val="en-GB"/>
        </w:rPr>
        <w:t xml:space="preserve">%, year-on-year (y-o-y), in </w:t>
      </w:r>
      <w:r w:rsidR="00365218" w:rsidRPr="00C96A5A">
        <w:rPr>
          <w:lang w:val="en-GB"/>
        </w:rPr>
        <w:t>May</w:t>
      </w:r>
      <w:r w:rsidRPr="00C96A5A">
        <w:rPr>
          <w:szCs w:val="19"/>
          <w:lang w:val="en-GB"/>
        </w:rPr>
        <w:t xml:space="preserve">. In the month-on-month (m-o-m) comparison, it was by </w:t>
      </w:r>
      <w:r w:rsidR="00BA528C" w:rsidRPr="00C96A5A">
        <w:rPr>
          <w:szCs w:val="19"/>
          <w:lang w:val="en-GB"/>
        </w:rPr>
        <w:t>0</w:t>
      </w:r>
      <w:r w:rsidRPr="00C96A5A">
        <w:rPr>
          <w:szCs w:val="19"/>
          <w:lang w:val="en-GB"/>
        </w:rPr>
        <w:t>.</w:t>
      </w:r>
      <w:r w:rsidR="007F3D48" w:rsidRPr="00C96A5A">
        <w:rPr>
          <w:szCs w:val="19"/>
          <w:lang w:val="en-GB"/>
        </w:rPr>
        <w:t>2</w:t>
      </w:r>
      <w:r w:rsidRPr="00C96A5A">
        <w:rPr>
          <w:szCs w:val="19"/>
          <w:lang w:val="en-GB"/>
        </w:rPr>
        <w:t>% higher. The number of building permits granted increased by 1</w:t>
      </w:r>
      <w:r w:rsidR="007F3D48" w:rsidRPr="00C96A5A">
        <w:rPr>
          <w:szCs w:val="19"/>
          <w:lang w:val="en-GB"/>
        </w:rPr>
        <w:t>1</w:t>
      </w:r>
      <w:r w:rsidRPr="00C96A5A">
        <w:rPr>
          <w:szCs w:val="19"/>
          <w:lang w:val="en-GB"/>
        </w:rPr>
        <w:t>.</w:t>
      </w:r>
      <w:r w:rsidR="007F3D48" w:rsidRPr="00C96A5A">
        <w:rPr>
          <w:szCs w:val="19"/>
          <w:lang w:val="en-GB"/>
        </w:rPr>
        <w:t>6</w:t>
      </w:r>
      <w:r w:rsidRPr="00C96A5A">
        <w:rPr>
          <w:szCs w:val="19"/>
          <w:lang w:val="en-GB"/>
        </w:rPr>
        <w:t xml:space="preserve">%. The number of started dwellings </w:t>
      </w:r>
      <w:r w:rsidR="00BA528C" w:rsidRPr="00C96A5A">
        <w:rPr>
          <w:szCs w:val="19"/>
          <w:lang w:val="en-GB"/>
        </w:rPr>
        <w:t>in</w:t>
      </w:r>
      <w:r w:rsidRPr="00C96A5A">
        <w:rPr>
          <w:szCs w:val="19"/>
          <w:lang w:val="en-GB"/>
        </w:rPr>
        <w:t xml:space="preserve">creased by </w:t>
      </w:r>
      <w:r w:rsidR="007F3D48" w:rsidRPr="00C96A5A">
        <w:rPr>
          <w:szCs w:val="19"/>
          <w:lang w:val="en-GB"/>
        </w:rPr>
        <w:t>48</w:t>
      </w:r>
      <w:r w:rsidRPr="00C96A5A">
        <w:rPr>
          <w:szCs w:val="19"/>
          <w:lang w:val="en-GB"/>
        </w:rPr>
        <w:t>.</w:t>
      </w:r>
      <w:r w:rsidR="007F3D48" w:rsidRPr="00C96A5A">
        <w:rPr>
          <w:szCs w:val="19"/>
          <w:lang w:val="en-GB"/>
        </w:rPr>
        <w:t>3</w:t>
      </w:r>
      <w:r w:rsidRPr="00C96A5A">
        <w:rPr>
          <w:szCs w:val="19"/>
          <w:lang w:val="en-GB"/>
        </w:rPr>
        <w:t xml:space="preserve">%, y-o-y; the number of completed dwellings </w:t>
      </w:r>
      <w:r w:rsidR="007F3D48" w:rsidRPr="00C96A5A">
        <w:rPr>
          <w:szCs w:val="19"/>
          <w:lang w:val="en-GB"/>
        </w:rPr>
        <w:t>in</w:t>
      </w:r>
      <w:r w:rsidRPr="00C96A5A">
        <w:rPr>
          <w:szCs w:val="19"/>
          <w:lang w:val="en-GB"/>
        </w:rPr>
        <w:t>creased by 1</w:t>
      </w:r>
      <w:r w:rsidR="007F3D48" w:rsidRPr="00C96A5A">
        <w:rPr>
          <w:szCs w:val="19"/>
          <w:lang w:val="en-GB"/>
        </w:rPr>
        <w:t>3</w:t>
      </w:r>
      <w:r w:rsidRPr="00C96A5A">
        <w:rPr>
          <w:szCs w:val="19"/>
          <w:lang w:val="en-GB"/>
        </w:rPr>
        <w:t>.</w:t>
      </w:r>
      <w:r w:rsidR="007F3D48" w:rsidRPr="00C96A5A">
        <w:rPr>
          <w:szCs w:val="19"/>
          <w:lang w:val="en-GB"/>
        </w:rPr>
        <w:t>5</w:t>
      </w:r>
      <w:r w:rsidRPr="00C96A5A">
        <w:rPr>
          <w:szCs w:val="19"/>
          <w:lang w:val="en-GB"/>
        </w:rPr>
        <w:t>%, y-o-y.</w:t>
      </w:r>
    </w:p>
    <w:p w14:paraId="30EE0CBD" w14:textId="3D57231D" w:rsidR="004633E5" w:rsidRPr="00DD59E7" w:rsidRDefault="004633E5" w:rsidP="00FD2813">
      <w:pPr>
        <w:jc w:val="left"/>
        <w:rPr>
          <w:rFonts w:cs="Arial"/>
          <w:i/>
          <w:iCs/>
          <w:lang w:val="en-GB"/>
        </w:rPr>
      </w:pPr>
      <w:r w:rsidRPr="00C96A5A">
        <w:rPr>
          <w:rFonts w:cs="Arial"/>
          <w:i/>
          <w:iCs/>
          <w:lang w:val="en-GB"/>
        </w:rPr>
        <w:t>“</w:t>
      </w:r>
      <w:r w:rsidR="00C36B09" w:rsidRPr="00C96A5A">
        <w:rPr>
          <w:rFonts w:cs="Arial"/>
          <w:i/>
          <w:iCs/>
          <w:lang w:val="en-GB"/>
        </w:rPr>
        <w:t xml:space="preserve">The construction output in </w:t>
      </w:r>
      <w:r w:rsidR="00365218" w:rsidRPr="00C96A5A">
        <w:rPr>
          <w:rFonts w:cs="Arial"/>
          <w:i/>
          <w:iCs/>
          <w:lang w:val="en-GB"/>
        </w:rPr>
        <w:t>May</w:t>
      </w:r>
      <w:r w:rsidR="00C36B09" w:rsidRPr="00C96A5A">
        <w:rPr>
          <w:rFonts w:cs="Arial"/>
          <w:i/>
          <w:iCs/>
          <w:lang w:val="en-GB"/>
        </w:rPr>
        <w:t xml:space="preserve"> </w:t>
      </w:r>
      <w:r w:rsidR="00DD59E7" w:rsidRPr="00C96A5A">
        <w:rPr>
          <w:rFonts w:cs="Arial"/>
          <w:i/>
          <w:iCs/>
          <w:lang w:val="en-GB"/>
        </w:rPr>
        <w:t>increased for the nineteenth successive month already;</w:t>
      </w:r>
      <w:r w:rsidR="00355B61" w:rsidRPr="00C96A5A">
        <w:rPr>
          <w:rFonts w:cs="Arial"/>
          <w:i/>
          <w:iCs/>
          <w:lang w:val="en-GB"/>
        </w:rPr>
        <w:t xml:space="preserve"> it increased by 4.4%</w:t>
      </w:r>
      <w:r w:rsidR="00FE5F9F" w:rsidRPr="00C96A5A">
        <w:rPr>
          <w:rFonts w:cs="Arial"/>
          <w:i/>
          <w:iCs/>
          <w:lang w:val="en-GB"/>
        </w:rPr>
        <w:t>, year-on-year</w:t>
      </w:r>
      <w:r w:rsidR="00355B61" w:rsidRPr="00C96A5A">
        <w:rPr>
          <w:rFonts w:cs="Arial"/>
          <w:i/>
          <w:iCs/>
          <w:lang w:val="en-GB"/>
        </w:rPr>
        <w:t xml:space="preserve">. </w:t>
      </w:r>
      <w:r w:rsidR="00F2078F" w:rsidRPr="00C96A5A">
        <w:rPr>
          <w:rFonts w:cs="Arial"/>
          <w:i/>
          <w:iCs/>
          <w:lang w:val="en-GB"/>
        </w:rPr>
        <w:t xml:space="preserve">The growth took place in the civil engineering construction </w:t>
      </w:r>
      <w:r w:rsidR="00CF754B" w:rsidRPr="00C96A5A">
        <w:rPr>
          <w:rFonts w:cs="Arial"/>
          <w:i/>
          <w:iCs/>
          <w:lang w:val="en-GB"/>
        </w:rPr>
        <w:t>as well as in</w:t>
      </w:r>
      <w:r w:rsidR="00F2078F" w:rsidRPr="00C96A5A">
        <w:rPr>
          <w:rFonts w:cs="Arial"/>
          <w:i/>
          <w:iCs/>
          <w:lang w:val="en-GB"/>
        </w:rPr>
        <w:t xml:space="preserve"> </w:t>
      </w:r>
      <w:r w:rsidR="00C36B09" w:rsidRPr="00C96A5A">
        <w:rPr>
          <w:rFonts w:cs="Arial"/>
          <w:i/>
          <w:iCs/>
          <w:lang w:val="en-GB"/>
        </w:rPr>
        <w:t xml:space="preserve">the building </w:t>
      </w:r>
      <w:proofErr w:type="gramStart"/>
      <w:r w:rsidR="00C36B09" w:rsidRPr="00C96A5A">
        <w:rPr>
          <w:rFonts w:cs="Arial"/>
          <w:i/>
          <w:iCs/>
          <w:lang w:val="en-GB"/>
        </w:rPr>
        <w:t>construction</w:t>
      </w:r>
      <w:r w:rsidR="00F2078F" w:rsidRPr="00C96A5A">
        <w:rPr>
          <w:rFonts w:cs="Arial"/>
          <w:i/>
          <w:iCs/>
          <w:lang w:val="en-GB"/>
        </w:rPr>
        <w:t>,“</w:t>
      </w:r>
      <w:proofErr w:type="gramEnd"/>
      <w:r w:rsidR="00F2078F" w:rsidRPr="00C96A5A">
        <w:rPr>
          <w:rFonts w:cs="Arial"/>
          <w:i/>
          <w:iCs/>
          <w:lang w:val="en-GB"/>
        </w:rPr>
        <w:t xml:space="preserve"> </w:t>
      </w:r>
      <w:r w:rsidR="0041626C" w:rsidRPr="00C96A5A">
        <w:rPr>
          <w:lang w:val="en-GB"/>
        </w:rPr>
        <w:t>Petra Kačírková from</w:t>
      </w:r>
      <w:r w:rsidRPr="00C96A5A">
        <w:rPr>
          <w:lang w:val="en-GB"/>
        </w:rPr>
        <w:t xml:space="preserve"> the </w:t>
      </w:r>
      <w:r w:rsidR="0041626C" w:rsidRPr="00C96A5A">
        <w:rPr>
          <w:lang w:val="en-GB"/>
        </w:rPr>
        <w:t>Construction Statistics Unit</w:t>
      </w:r>
      <w:r w:rsidRPr="00C96A5A">
        <w:rPr>
          <w:lang w:val="en-GB"/>
        </w:rPr>
        <w:t xml:space="preserve"> of the</w:t>
      </w:r>
      <w:r w:rsidR="00FE6F22" w:rsidRPr="00C96A5A">
        <w:rPr>
          <w:lang w:val="en-GB"/>
        </w:rPr>
        <w:t xml:space="preserve"> Czech</w:t>
      </w:r>
      <w:r w:rsidR="00FE6F22" w:rsidRPr="007E48EE">
        <w:rPr>
          <w:lang w:val="en-GB"/>
        </w:rPr>
        <w:t xml:space="preserve"> Statistical Office</w:t>
      </w:r>
      <w:r w:rsidRPr="007E48EE">
        <w:rPr>
          <w:lang w:val="en-GB"/>
        </w:rPr>
        <w:t xml:space="preserve"> </w:t>
      </w:r>
      <w:r w:rsidR="00FE6F22" w:rsidRPr="007E48EE">
        <w:rPr>
          <w:lang w:val="en-GB"/>
        </w:rPr>
        <w:t>(</w:t>
      </w:r>
      <w:r w:rsidRPr="007E48EE">
        <w:rPr>
          <w:lang w:val="en-GB"/>
        </w:rPr>
        <w:t>CZSO</w:t>
      </w:r>
      <w:r w:rsidR="00FE6F22" w:rsidRPr="007E48EE">
        <w:rPr>
          <w:lang w:val="en-GB"/>
        </w:rPr>
        <w:t>)</w:t>
      </w:r>
      <w:r w:rsidRPr="007E48EE">
        <w:rPr>
          <w:lang w:val="en-GB"/>
        </w:rPr>
        <w:t xml:space="preserve">, says. </w:t>
      </w:r>
      <w:r w:rsidRPr="007E48EE">
        <w:rPr>
          <w:rFonts w:cs="Arial"/>
          <w:lang w:val="en-GB"/>
        </w:rPr>
        <w:t xml:space="preserve">The production in the building construction increased by </w:t>
      </w:r>
      <w:r w:rsidR="00EF62BA" w:rsidRPr="007E48EE">
        <w:rPr>
          <w:rFonts w:cs="Arial"/>
          <w:lang w:val="en-GB"/>
        </w:rPr>
        <w:t>3</w:t>
      </w:r>
      <w:r w:rsidRPr="007E48EE">
        <w:rPr>
          <w:rFonts w:cs="Arial"/>
          <w:lang w:val="en-GB"/>
        </w:rPr>
        <w:t>.</w:t>
      </w:r>
      <w:r w:rsidR="00EF62BA" w:rsidRPr="007E48EE">
        <w:rPr>
          <w:rFonts w:cs="Arial"/>
          <w:lang w:val="en-GB"/>
        </w:rPr>
        <w:t>3</w:t>
      </w:r>
      <w:r w:rsidRPr="007E48EE">
        <w:rPr>
          <w:rFonts w:cs="Arial"/>
          <w:lang w:val="en-GB"/>
        </w:rPr>
        <w:t xml:space="preserve">% and civil engineering construction </w:t>
      </w:r>
      <w:r w:rsidR="00EF62BA" w:rsidRPr="007E48EE">
        <w:rPr>
          <w:rFonts w:cs="Arial"/>
          <w:lang w:val="en-GB"/>
        </w:rPr>
        <w:t>in</w:t>
      </w:r>
      <w:r w:rsidRPr="007E48EE">
        <w:rPr>
          <w:rFonts w:cs="Arial"/>
          <w:lang w:val="en-GB"/>
        </w:rPr>
        <w:t xml:space="preserve">creased by </w:t>
      </w:r>
      <w:r w:rsidR="00EF62BA" w:rsidRPr="007E48EE">
        <w:rPr>
          <w:rFonts w:cs="Arial"/>
          <w:lang w:val="en-GB"/>
        </w:rPr>
        <w:t>6</w:t>
      </w:r>
      <w:r w:rsidRPr="007E48EE">
        <w:rPr>
          <w:rFonts w:cs="Arial"/>
          <w:lang w:val="en-GB"/>
        </w:rPr>
        <w:t>.</w:t>
      </w:r>
      <w:r w:rsidR="00EF62BA" w:rsidRPr="007E48EE">
        <w:rPr>
          <w:rFonts w:cs="Arial"/>
          <w:lang w:val="en-GB"/>
        </w:rPr>
        <w:t>6</w:t>
      </w:r>
      <w:r w:rsidRPr="007E48EE">
        <w:rPr>
          <w:rFonts w:cs="Arial"/>
          <w:lang w:val="en-GB"/>
        </w:rPr>
        <w:t>%, year-on-year.</w:t>
      </w:r>
      <w:r w:rsidR="00EF62BA" w:rsidRPr="007E48EE">
        <w:rPr>
          <w:rFonts w:cs="Arial"/>
          <w:lang w:val="en-GB"/>
        </w:rPr>
        <w:t xml:space="preserve"> In the month-on-month comparison, construction output in May was by 0.2% higher. </w:t>
      </w:r>
      <w:r w:rsidRPr="007E48EE">
        <w:rPr>
          <w:rFonts w:cs="Arial"/>
          <w:lang w:val="en-GB"/>
        </w:rPr>
        <w:t xml:space="preserve"> </w:t>
      </w:r>
    </w:p>
    <w:p w14:paraId="7CDEF1DD" w14:textId="63CF4F0C" w:rsidR="008C3FAD" w:rsidRPr="007E48EE" w:rsidRDefault="00B90D7F" w:rsidP="00FD2813">
      <w:pPr>
        <w:jc w:val="left"/>
        <w:rPr>
          <w:rFonts w:cs="Arial"/>
          <w:iCs/>
          <w:lang w:val="en-GB"/>
        </w:rPr>
      </w:pPr>
      <w:r w:rsidRPr="007E48EE">
        <w:rPr>
          <w:rFonts w:cs="Arial"/>
          <w:lang w:val="en-GB"/>
        </w:rPr>
        <w:t xml:space="preserve">In </w:t>
      </w:r>
      <w:r w:rsidR="00365218" w:rsidRPr="007E48EE">
        <w:rPr>
          <w:rFonts w:cs="Arial"/>
          <w:lang w:val="en-GB"/>
        </w:rPr>
        <w:t>May</w:t>
      </w:r>
      <w:r w:rsidRPr="007E48EE">
        <w:rPr>
          <w:rFonts w:cs="Arial"/>
          <w:lang w:val="en-GB"/>
        </w:rPr>
        <w:t xml:space="preserve"> 2026, </w:t>
      </w:r>
      <w:r w:rsidR="003F28B5" w:rsidRPr="007E48EE">
        <w:rPr>
          <w:rFonts w:cs="Arial"/>
          <w:iCs/>
          <w:lang w:val="en-GB"/>
        </w:rPr>
        <w:t>5 </w:t>
      </w:r>
      <w:r w:rsidR="008C3FAD" w:rsidRPr="007E48EE">
        <w:rPr>
          <w:rFonts w:cs="Arial"/>
          <w:iCs/>
          <w:lang w:val="en-GB"/>
        </w:rPr>
        <w:t>784</w:t>
      </w:r>
      <w:r w:rsidR="003F28B5" w:rsidRPr="007E48EE">
        <w:rPr>
          <w:rFonts w:cs="Arial"/>
          <w:iCs/>
          <w:lang w:val="en-GB"/>
        </w:rPr>
        <w:t xml:space="preserve"> building permits were granted and the number increased by 1</w:t>
      </w:r>
      <w:r w:rsidR="008C3FAD" w:rsidRPr="007E48EE">
        <w:rPr>
          <w:rFonts w:cs="Arial"/>
          <w:iCs/>
          <w:lang w:val="en-GB"/>
        </w:rPr>
        <w:t>1</w:t>
      </w:r>
      <w:r w:rsidR="003F28B5" w:rsidRPr="007E48EE">
        <w:rPr>
          <w:rFonts w:cs="Arial"/>
          <w:iCs/>
          <w:lang w:val="en-GB"/>
        </w:rPr>
        <w:t>.</w:t>
      </w:r>
      <w:r w:rsidR="008C3FAD" w:rsidRPr="007E48EE">
        <w:rPr>
          <w:rFonts w:cs="Arial"/>
          <w:iCs/>
          <w:lang w:val="en-GB"/>
        </w:rPr>
        <w:t>6</w:t>
      </w:r>
      <w:r w:rsidR="003F28B5" w:rsidRPr="007E48EE">
        <w:rPr>
          <w:rFonts w:cs="Arial"/>
          <w:iCs/>
          <w:lang w:val="en-GB"/>
        </w:rPr>
        <w:t xml:space="preserve">%, y-o-y. </w:t>
      </w:r>
      <w:r w:rsidR="007E70BB" w:rsidRPr="007E48EE">
        <w:rPr>
          <w:rFonts w:cs="Arial"/>
          <w:i/>
          <w:lang w:val="en-GB"/>
        </w:rPr>
        <w:t xml:space="preserve">“The number of building permits increased in May, year-on-year, thanks to new </w:t>
      </w:r>
      <w:r w:rsidR="007E70BB" w:rsidRPr="007E48EE">
        <w:rPr>
          <w:rFonts w:cs="Arial"/>
          <w:i/>
          <w:iCs/>
          <w:lang w:val="en-GB"/>
        </w:rPr>
        <w:t xml:space="preserve">building construction </w:t>
      </w:r>
      <w:r w:rsidR="00510A09" w:rsidRPr="007E48EE">
        <w:rPr>
          <w:rFonts w:cs="Arial"/>
          <w:i/>
          <w:iCs/>
          <w:lang w:val="en-GB"/>
        </w:rPr>
        <w:t>as well as</w:t>
      </w:r>
      <w:r w:rsidR="007E70BB" w:rsidRPr="007E48EE">
        <w:rPr>
          <w:rFonts w:cs="Arial"/>
          <w:i/>
          <w:iCs/>
          <w:lang w:val="en-GB"/>
        </w:rPr>
        <w:t xml:space="preserve"> civil engineering construction</w:t>
      </w:r>
      <w:r w:rsidR="00B33016" w:rsidRPr="007E48EE">
        <w:rPr>
          <w:rFonts w:cs="Arial"/>
          <w:i/>
          <w:iCs/>
          <w:lang w:val="en-GB"/>
        </w:rPr>
        <w:t xml:space="preserve">,” </w:t>
      </w:r>
      <w:r w:rsidR="008C3FAD" w:rsidRPr="007E48EE">
        <w:rPr>
          <w:rFonts w:cs="Arial"/>
          <w:lang w:val="en-GB"/>
        </w:rPr>
        <w:t xml:space="preserve">Petra Cuřínová, Head of </w:t>
      </w:r>
      <w:r w:rsidR="008C3FAD" w:rsidRPr="007E48EE">
        <w:rPr>
          <w:lang w:val="en-GB"/>
        </w:rPr>
        <w:t>the Construction Statistics Unit of the CZSO, explains.</w:t>
      </w:r>
      <w:r w:rsidR="00E14E86" w:rsidRPr="007E48EE">
        <w:rPr>
          <w:lang w:val="en-GB"/>
        </w:rPr>
        <w:t xml:space="preserve"> </w:t>
      </w:r>
      <w:r w:rsidR="00E14E86" w:rsidRPr="007E48EE">
        <w:rPr>
          <w:rFonts w:cs="Arial"/>
          <w:iCs/>
          <w:lang w:val="en-GB"/>
        </w:rPr>
        <w:t xml:space="preserve">The floor area in new building construction increased by 74.2%, y-o-y. </w:t>
      </w:r>
      <w:r w:rsidR="008C3FAD" w:rsidRPr="007E48EE">
        <w:rPr>
          <w:lang w:val="en-GB"/>
        </w:rPr>
        <w:t xml:space="preserve"> </w:t>
      </w:r>
    </w:p>
    <w:p w14:paraId="0E3936CD" w14:textId="0EE17506" w:rsidR="003F28B5" w:rsidRPr="007E48EE" w:rsidRDefault="00FB4175" w:rsidP="00FD2813">
      <w:pPr>
        <w:jc w:val="left"/>
        <w:rPr>
          <w:rFonts w:cs="Arial"/>
          <w:iCs/>
          <w:lang w:val="en-GB"/>
        </w:rPr>
      </w:pPr>
      <w:r w:rsidRPr="007E48EE">
        <w:rPr>
          <w:rFonts w:cs="Arial"/>
          <w:iCs/>
          <w:lang w:val="en-GB"/>
        </w:rPr>
        <w:t xml:space="preserve">In </w:t>
      </w:r>
      <w:r w:rsidR="00365218" w:rsidRPr="007E48EE">
        <w:rPr>
          <w:rFonts w:cs="Arial"/>
          <w:iCs/>
          <w:lang w:val="en-GB"/>
        </w:rPr>
        <w:t>May</w:t>
      </w:r>
      <w:r w:rsidRPr="007E48EE">
        <w:rPr>
          <w:rFonts w:cs="Arial"/>
          <w:iCs/>
          <w:lang w:val="en-GB"/>
        </w:rPr>
        <w:t xml:space="preserve"> 2026, construction of </w:t>
      </w:r>
      <w:r w:rsidR="00704E96" w:rsidRPr="007E48EE">
        <w:rPr>
          <w:rFonts w:cs="Arial"/>
          <w:iCs/>
          <w:lang w:val="en-GB"/>
        </w:rPr>
        <w:t>3 968</w:t>
      </w:r>
      <w:r w:rsidRPr="007E48EE">
        <w:rPr>
          <w:rFonts w:cs="Arial"/>
          <w:iCs/>
          <w:lang w:val="en-GB"/>
        </w:rPr>
        <w:t xml:space="preserve"> </w:t>
      </w:r>
      <w:r w:rsidR="007F640E" w:rsidRPr="007E48EE">
        <w:rPr>
          <w:rFonts w:cs="Arial"/>
          <w:iCs/>
          <w:lang w:val="en-GB"/>
        </w:rPr>
        <w:t>dwellings</w:t>
      </w:r>
      <w:r w:rsidRPr="007E48EE">
        <w:rPr>
          <w:rFonts w:cs="Arial"/>
          <w:iCs/>
          <w:lang w:val="en-GB"/>
        </w:rPr>
        <w:t xml:space="preserve"> </w:t>
      </w:r>
      <w:proofErr w:type="gramStart"/>
      <w:r w:rsidRPr="007E48EE">
        <w:rPr>
          <w:rFonts w:cs="Arial"/>
          <w:iCs/>
          <w:lang w:val="en-GB"/>
        </w:rPr>
        <w:t>started</w:t>
      </w:r>
      <w:proofErr w:type="gramEnd"/>
      <w:r w:rsidR="007F640E" w:rsidRPr="007E48EE">
        <w:rPr>
          <w:rFonts w:cs="Arial"/>
          <w:iCs/>
          <w:lang w:val="en-GB"/>
        </w:rPr>
        <w:t xml:space="preserve"> and the number increased by </w:t>
      </w:r>
      <w:r w:rsidR="00704E96" w:rsidRPr="007E48EE">
        <w:rPr>
          <w:rFonts w:cs="Arial"/>
          <w:iCs/>
          <w:lang w:val="en-GB"/>
        </w:rPr>
        <w:t>48</w:t>
      </w:r>
      <w:r w:rsidR="007F640E" w:rsidRPr="007E48EE">
        <w:rPr>
          <w:rFonts w:cs="Arial"/>
          <w:iCs/>
          <w:lang w:val="en-GB"/>
        </w:rPr>
        <w:t>.</w:t>
      </w:r>
      <w:r w:rsidR="00704E96" w:rsidRPr="007E48EE">
        <w:rPr>
          <w:rFonts w:cs="Arial"/>
          <w:iCs/>
          <w:lang w:val="en-GB"/>
        </w:rPr>
        <w:t>3</w:t>
      </w:r>
      <w:r w:rsidR="007F640E" w:rsidRPr="007E48EE">
        <w:rPr>
          <w:rFonts w:cs="Arial"/>
          <w:iCs/>
          <w:lang w:val="en-GB"/>
        </w:rPr>
        <w:t xml:space="preserve">%, y-o-y. </w:t>
      </w:r>
      <w:r w:rsidR="00A25905" w:rsidRPr="007E48EE">
        <w:rPr>
          <w:rFonts w:cs="Arial"/>
          <w:lang w:val="en-GB"/>
        </w:rPr>
        <w:t>The number of completed dwellings amounted to 2 8</w:t>
      </w:r>
      <w:r w:rsidR="00F867E2" w:rsidRPr="007E48EE">
        <w:rPr>
          <w:rFonts w:cs="Arial"/>
          <w:lang w:val="en-GB"/>
        </w:rPr>
        <w:t>11</w:t>
      </w:r>
      <w:r w:rsidR="00A25905" w:rsidRPr="007E48EE">
        <w:rPr>
          <w:rFonts w:cs="Arial"/>
          <w:lang w:val="en-GB"/>
        </w:rPr>
        <w:t xml:space="preserve">, which was a year-on-year </w:t>
      </w:r>
      <w:r w:rsidR="00F867E2" w:rsidRPr="007E48EE">
        <w:rPr>
          <w:rFonts w:cs="Arial"/>
          <w:lang w:val="en-GB"/>
        </w:rPr>
        <w:t>in</w:t>
      </w:r>
      <w:r w:rsidR="00A25905" w:rsidRPr="007E48EE">
        <w:rPr>
          <w:rFonts w:cs="Arial"/>
          <w:lang w:val="en-GB"/>
        </w:rPr>
        <w:t>crease by 1</w:t>
      </w:r>
      <w:r w:rsidR="00F867E2" w:rsidRPr="007E48EE">
        <w:rPr>
          <w:rFonts w:cs="Arial"/>
          <w:lang w:val="en-GB"/>
        </w:rPr>
        <w:t>3</w:t>
      </w:r>
      <w:r w:rsidR="00A25905" w:rsidRPr="007E48EE">
        <w:rPr>
          <w:rFonts w:cs="Arial"/>
          <w:lang w:val="en-GB"/>
        </w:rPr>
        <w:t>.</w:t>
      </w:r>
      <w:r w:rsidR="00F867E2" w:rsidRPr="007E48EE">
        <w:rPr>
          <w:rFonts w:cs="Arial"/>
          <w:lang w:val="en-GB"/>
        </w:rPr>
        <w:t>5</w:t>
      </w:r>
      <w:r w:rsidR="00A25905" w:rsidRPr="007E48EE">
        <w:rPr>
          <w:rFonts w:cs="Arial"/>
          <w:lang w:val="en-GB"/>
        </w:rPr>
        <w:t>%.</w:t>
      </w:r>
    </w:p>
    <w:p w14:paraId="3415E4D2" w14:textId="0C124D44" w:rsidR="00BF1889" w:rsidRPr="007E48EE" w:rsidRDefault="00BF1889" w:rsidP="00FD2813">
      <w:pPr>
        <w:spacing w:before="120"/>
        <w:jc w:val="left"/>
        <w:rPr>
          <w:rFonts w:ascii="Arial" w:eastAsia="Times New Roman" w:hAnsi="Arial" w:cs="Arial"/>
          <w:kern w:val="0"/>
          <w:lang w:val="en-GB"/>
          <w14:ligatures w14:val="none"/>
        </w:rPr>
      </w:pPr>
      <w:r w:rsidRPr="007E48EE">
        <w:rPr>
          <w:bCs/>
          <w:lang w:val="en-GB"/>
        </w:rPr>
        <w:t xml:space="preserve">According to Eurostat data, the construction output in the EU27 in </w:t>
      </w:r>
      <w:r w:rsidR="00365218" w:rsidRPr="007E48EE">
        <w:rPr>
          <w:bCs/>
          <w:lang w:val="en-GB"/>
        </w:rPr>
        <w:t>April</w:t>
      </w:r>
      <w:r w:rsidRPr="007E48EE">
        <w:rPr>
          <w:bCs/>
          <w:lang w:val="en-GB"/>
        </w:rPr>
        <w:t xml:space="preserve"> 2026 </w:t>
      </w:r>
      <w:r w:rsidR="00F867E2" w:rsidRPr="007E48EE">
        <w:rPr>
          <w:bCs/>
          <w:lang w:val="en-GB"/>
        </w:rPr>
        <w:t>in</w:t>
      </w:r>
      <w:r w:rsidRPr="007E48EE">
        <w:rPr>
          <w:bCs/>
          <w:lang w:val="en-GB"/>
        </w:rPr>
        <w:t xml:space="preserve">creased by </w:t>
      </w:r>
      <w:r w:rsidR="00F867E2" w:rsidRPr="007E48EE">
        <w:rPr>
          <w:bCs/>
          <w:lang w:val="en-GB"/>
        </w:rPr>
        <w:t>1</w:t>
      </w:r>
      <w:r w:rsidRPr="007E48EE">
        <w:rPr>
          <w:bCs/>
          <w:lang w:val="en-GB"/>
        </w:rPr>
        <w:t>.</w:t>
      </w:r>
      <w:r w:rsidR="00F867E2" w:rsidRPr="007E48EE">
        <w:rPr>
          <w:bCs/>
          <w:lang w:val="en-GB"/>
        </w:rPr>
        <w:t>5</w:t>
      </w:r>
      <w:r w:rsidRPr="007E48EE">
        <w:rPr>
          <w:bCs/>
          <w:lang w:val="en-GB"/>
        </w:rPr>
        <w:t xml:space="preserve">%, year-on-year. According to a preliminary release calendar, Eurostat will release data for </w:t>
      </w:r>
      <w:r w:rsidR="00365218" w:rsidRPr="007E48EE">
        <w:rPr>
          <w:lang w:val="en-GB"/>
        </w:rPr>
        <w:t>May</w:t>
      </w:r>
      <w:r w:rsidRPr="007E48EE">
        <w:rPr>
          <w:lang w:val="en-GB"/>
        </w:rPr>
        <w:t xml:space="preserve"> 2026</w:t>
      </w:r>
      <w:r w:rsidRPr="007E48EE">
        <w:rPr>
          <w:bCs/>
          <w:lang w:val="en-GB"/>
        </w:rPr>
        <w:t xml:space="preserve"> on </w:t>
      </w:r>
      <w:r w:rsidR="00F867E2" w:rsidRPr="007E48EE">
        <w:rPr>
          <w:bCs/>
          <w:lang w:val="en-GB"/>
        </w:rPr>
        <w:t>20 </w:t>
      </w:r>
      <w:r w:rsidR="00365218" w:rsidRPr="007E48EE">
        <w:rPr>
          <w:bCs/>
          <w:lang w:val="en-GB"/>
        </w:rPr>
        <w:t>July</w:t>
      </w:r>
      <w:r w:rsidRPr="007E48EE">
        <w:rPr>
          <w:bCs/>
          <w:lang w:val="en-GB"/>
        </w:rPr>
        <w:t> 2026.</w:t>
      </w:r>
    </w:p>
    <w:p w14:paraId="294FD78F" w14:textId="77777777" w:rsidR="00447D57" w:rsidRPr="007E48EE" w:rsidRDefault="00447D57" w:rsidP="00447D57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7E48EE">
        <w:t>Notes:</w:t>
      </w:r>
      <w:r w:rsidRPr="007E48EE">
        <w:rPr>
          <w:iCs/>
        </w:rPr>
        <w:t xml:space="preserve"> </w:t>
      </w:r>
    </w:p>
    <w:p w14:paraId="770D6376" w14:textId="77777777" w:rsidR="00447D57" w:rsidRPr="007E48EE" w:rsidRDefault="00447D57" w:rsidP="0072056D">
      <w:pPr>
        <w:pStyle w:val="Poznmky0"/>
        <w:pBdr>
          <w:top w:val="none" w:sz="0" w:space="0" w:color="auto"/>
        </w:pBdr>
        <w:spacing w:before="0" w:line="21" w:lineRule="atLeast"/>
        <w:jc w:val="left"/>
        <w:rPr>
          <w:iCs/>
        </w:rPr>
      </w:pPr>
      <w:r w:rsidRPr="007E48EE">
        <w:rPr>
          <w:iCs/>
        </w:rPr>
        <w:t>The year-on-year development of the construction output (production) is published after having been adjusted for the influence of the number of working days. Month-on-month rates are provided for the trend cycle of construction output.</w:t>
      </w:r>
    </w:p>
    <w:p w14:paraId="57AD8FE4" w14:textId="77777777" w:rsidR="00447D57" w:rsidRPr="007E48EE" w:rsidRDefault="00447D57" w:rsidP="0072056D">
      <w:pPr>
        <w:spacing w:after="0" w:line="240" w:lineRule="auto"/>
        <w:jc w:val="left"/>
        <w:rPr>
          <w:i/>
          <w:iCs/>
          <w:sz w:val="18"/>
          <w:szCs w:val="18"/>
          <w:lang w:val="en-GB"/>
        </w:rPr>
      </w:pPr>
      <w:r w:rsidRPr="007E48EE">
        <w:rPr>
          <w:i/>
          <w:iCs/>
          <w:sz w:val="18"/>
          <w:szCs w:val="18"/>
          <w:lang w:val="en-GB"/>
        </w:rPr>
        <w:t xml:space="preserve">Detailed time series are newly presented primarily via the </w:t>
      </w:r>
      <w:proofErr w:type="spellStart"/>
      <w:r w:rsidRPr="007E48EE">
        <w:rPr>
          <w:i/>
          <w:iCs/>
          <w:sz w:val="18"/>
          <w:szCs w:val="18"/>
          <w:lang w:val="en-GB"/>
        </w:rPr>
        <w:t>DataStat</w:t>
      </w:r>
      <w:proofErr w:type="spellEnd"/>
      <w:r w:rsidRPr="007E48EE">
        <w:rPr>
          <w:i/>
          <w:iCs/>
          <w:sz w:val="18"/>
          <w:szCs w:val="18"/>
          <w:lang w:val="en-GB"/>
        </w:rPr>
        <w:t xml:space="preserve"> application. Current tables in the </w:t>
      </w:r>
      <w:proofErr w:type="gramStart"/>
      <w:r w:rsidRPr="007E48EE">
        <w:rPr>
          <w:i/>
          <w:iCs/>
          <w:sz w:val="18"/>
          <w:szCs w:val="18"/>
          <w:lang w:val="en-GB"/>
        </w:rPr>
        <w:t>Public</w:t>
      </w:r>
      <w:proofErr w:type="gramEnd"/>
      <w:r w:rsidRPr="007E48EE">
        <w:rPr>
          <w:i/>
          <w:iCs/>
          <w:sz w:val="18"/>
          <w:szCs w:val="18"/>
          <w:lang w:val="en-GB"/>
        </w:rPr>
        <w:t xml:space="preserve"> database continue to be updated and fully functional up until the end of operation of the </w:t>
      </w:r>
      <w:proofErr w:type="gramStart"/>
      <w:r w:rsidRPr="007E48EE">
        <w:rPr>
          <w:i/>
          <w:iCs/>
          <w:sz w:val="18"/>
          <w:szCs w:val="18"/>
          <w:lang w:val="en-GB"/>
        </w:rPr>
        <w:t>Public</w:t>
      </w:r>
      <w:proofErr w:type="gramEnd"/>
      <w:r w:rsidRPr="007E48EE">
        <w:rPr>
          <w:i/>
          <w:iCs/>
          <w:sz w:val="18"/>
          <w:szCs w:val="18"/>
          <w:lang w:val="en-GB"/>
        </w:rPr>
        <w:t xml:space="preserve"> database.</w:t>
      </w:r>
    </w:p>
    <w:p w14:paraId="3875F891" w14:textId="77777777" w:rsidR="00447D57" w:rsidRPr="007E48EE" w:rsidRDefault="00447D57" w:rsidP="0072056D">
      <w:pPr>
        <w:pStyle w:val="Poznmky0"/>
        <w:pBdr>
          <w:top w:val="none" w:sz="0" w:space="0" w:color="auto"/>
        </w:pBdr>
        <w:spacing w:before="0" w:line="21" w:lineRule="atLeast"/>
        <w:jc w:val="left"/>
        <w:rPr>
          <w:iCs/>
        </w:rPr>
      </w:pPr>
      <w:r w:rsidRPr="007E48EE">
        <w:rPr>
          <w:iCs/>
        </w:rPr>
        <w:t xml:space="preserve">Based on changes in the legislation related to the Programme of statistical surveys, data on an approximate value of permitted constructions (for which a building permit is granted) are not available </w:t>
      </w:r>
      <w:proofErr w:type="gramStart"/>
      <w:r w:rsidRPr="007E48EE">
        <w:rPr>
          <w:iCs/>
        </w:rPr>
        <w:t>any more</w:t>
      </w:r>
      <w:proofErr w:type="gramEnd"/>
      <w:r w:rsidRPr="007E48EE">
        <w:rPr>
          <w:iCs/>
        </w:rPr>
        <w:t>.</w:t>
      </w:r>
    </w:p>
    <w:p w14:paraId="20CDAB3E" w14:textId="77777777" w:rsidR="00447D57" w:rsidRPr="007E48EE" w:rsidRDefault="00447D57" w:rsidP="00447D57">
      <w:pPr>
        <w:pStyle w:val="Poznmky0"/>
        <w:pBdr>
          <w:top w:val="none" w:sz="0" w:space="0" w:color="auto"/>
        </w:pBdr>
        <w:spacing w:before="0" w:line="21" w:lineRule="atLeast"/>
        <w:rPr>
          <w:rStyle w:val="Hypertextovodkaz"/>
        </w:rPr>
      </w:pPr>
      <w:r w:rsidRPr="007E48EE">
        <w:rPr>
          <w:iCs/>
        </w:rPr>
        <w:t xml:space="preserve">Methodology: </w:t>
      </w:r>
      <w:hyperlink r:id="rId11" w:history="1">
        <w:r w:rsidRPr="007E48EE">
          <w:rPr>
            <w:rStyle w:val="Hypertextovodkaz"/>
          </w:rPr>
          <w:t>https://csu.gov.cz/sta_m</w:t>
        </w:r>
      </w:hyperlink>
    </w:p>
    <w:p w14:paraId="0D2F37D4" w14:textId="7A593EB6" w:rsidR="00447D57" w:rsidRPr="007E48EE" w:rsidRDefault="00447D57" w:rsidP="00447D57">
      <w:pPr>
        <w:pStyle w:val="Poznmky"/>
        <w:pBdr>
          <w:top w:val="none" w:sz="0" w:space="0" w:color="auto"/>
        </w:pBdr>
        <w:ind w:left="3544" w:hanging="3544"/>
        <w:rPr>
          <w:lang w:val="en-GB"/>
        </w:rPr>
      </w:pPr>
      <w:r w:rsidRPr="007E48EE">
        <w:rPr>
          <w:lang w:val="en-GB"/>
        </w:rPr>
        <w:t xml:space="preserve">Responsible head at the CZSO: </w:t>
      </w:r>
      <w:r w:rsidRPr="007E48EE">
        <w:rPr>
          <w:lang w:val="en-GB"/>
        </w:rPr>
        <w:tab/>
        <w:t xml:space="preserve">Radek Matějka, Director of the Agricultural and Forestry, Industrial, Construction, and Energy Statistics Department, </w:t>
      </w:r>
      <w:r w:rsidR="00214B64" w:rsidRPr="007E48EE">
        <w:rPr>
          <w:lang w:val="en-GB"/>
        </w:rPr>
        <w:t>T: </w:t>
      </w:r>
      <w:r w:rsidRPr="007E48EE">
        <w:rPr>
          <w:lang w:val="en-GB"/>
        </w:rPr>
        <w:t>+420</w:t>
      </w:r>
      <w:r w:rsidR="00214B64" w:rsidRPr="007E48EE">
        <w:rPr>
          <w:lang w:val="en-GB"/>
        </w:rPr>
        <w:t> </w:t>
      </w:r>
      <w:r w:rsidRPr="007E48EE">
        <w:rPr>
          <w:lang w:val="en-GB"/>
        </w:rPr>
        <w:t xml:space="preserve">736 168 543, </w:t>
      </w:r>
      <w:r w:rsidR="00214B64" w:rsidRPr="007E48EE">
        <w:rPr>
          <w:lang w:val="en-GB"/>
        </w:rPr>
        <w:t>E</w:t>
      </w:r>
      <w:r w:rsidRPr="007E48EE">
        <w:rPr>
          <w:lang w:val="en-GB"/>
        </w:rPr>
        <w:t>:</w:t>
      </w:r>
      <w:r w:rsidR="00214B64" w:rsidRPr="007E48EE">
        <w:rPr>
          <w:lang w:val="en-GB"/>
        </w:rPr>
        <w:t> </w:t>
      </w:r>
      <w:hyperlink r:id="rId12" w:history="1">
        <w:r w:rsidRPr="007E48EE">
          <w:rPr>
            <w:rStyle w:val="Hypertextovodkaz"/>
            <w:lang w:val="en-GB"/>
          </w:rPr>
          <w:t>radek.matejka@csu.gov.cz</w:t>
        </w:r>
      </w:hyperlink>
    </w:p>
    <w:p w14:paraId="51B366BB" w14:textId="14B22B1F" w:rsidR="00447D57" w:rsidRPr="007E48EE" w:rsidRDefault="00447D57" w:rsidP="00214B64">
      <w:pPr>
        <w:pStyle w:val="Poznmky"/>
        <w:pBdr>
          <w:top w:val="none" w:sz="0" w:space="0" w:color="auto"/>
        </w:pBdr>
        <w:ind w:left="3544" w:hanging="3544"/>
        <w:rPr>
          <w:lang w:val="en-GB"/>
        </w:rPr>
      </w:pPr>
      <w:r w:rsidRPr="007E48EE">
        <w:rPr>
          <w:lang w:val="en-GB"/>
        </w:rPr>
        <w:t>Contact person:</w:t>
      </w:r>
      <w:r w:rsidRPr="007E48EE">
        <w:rPr>
          <w:lang w:val="en-GB"/>
        </w:rPr>
        <w:tab/>
        <w:t xml:space="preserve">Petra </w:t>
      </w:r>
      <w:r w:rsidR="009B4338" w:rsidRPr="007E48EE">
        <w:rPr>
          <w:lang w:val="en-GB"/>
        </w:rPr>
        <w:t>Cuřín</w:t>
      </w:r>
      <w:r w:rsidRPr="007E48EE">
        <w:rPr>
          <w:lang w:val="en-GB"/>
        </w:rPr>
        <w:t xml:space="preserve">ová, </w:t>
      </w:r>
      <w:r w:rsidR="009B4338" w:rsidRPr="007E48EE">
        <w:rPr>
          <w:lang w:val="en-GB"/>
        </w:rPr>
        <w:t>Head of</w:t>
      </w:r>
      <w:r w:rsidRPr="007E48EE">
        <w:rPr>
          <w:lang w:val="en-GB"/>
        </w:rPr>
        <w:t xml:space="preserve"> the Construction Statistics Unit, </w:t>
      </w:r>
      <w:r w:rsidR="00214B64" w:rsidRPr="007E48EE">
        <w:rPr>
          <w:lang w:val="en-GB"/>
        </w:rPr>
        <w:t>T: +420 </w:t>
      </w:r>
      <w:r w:rsidRPr="007E48EE">
        <w:rPr>
          <w:lang w:val="en-GB"/>
        </w:rPr>
        <w:t>73</w:t>
      </w:r>
      <w:r w:rsidR="00E018BE" w:rsidRPr="007E48EE">
        <w:rPr>
          <w:lang w:val="en-GB"/>
        </w:rPr>
        <w:t>7</w:t>
      </w:r>
      <w:r w:rsidRPr="007E48EE">
        <w:rPr>
          <w:lang w:val="en-GB"/>
        </w:rPr>
        <w:t> 280 </w:t>
      </w:r>
      <w:r w:rsidR="00E018BE" w:rsidRPr="007E48EE">
        <w:rPr>
          <w:lang w:val="en-GB"/>
        </w:rPr>
        <w:t>4</w:t>
      </w:r>
      <w:r w:rsidRPr="007E48EE">
        <w:rPr>
          <w:lang w:val="en-GB"/>
        </w:rPr>
        <w:t>9</w:t>
      </w:r>
      <w:r w:rsidR="00E018BE" w:rsidRPr="007E48EE">
        <w:rPr>
          <w:lang w:val="en-GB"/>
        </w:rPr>
        <w:t>4</w:t>
      </w:r>
      <w:r w:rsidRPr="007E48EE">
        <w:rPr>
          <w:lang w:val="en-GB"/>
        </w:rPr>
        <w:t>,</w:t>
      </w:r>
      <w:r w:rsidR="00214B64" w:rsidRPr="007E48EE">
        <w:rPr>
          <w:lang w:val="en-GB"/>
        </w:rPr>
        <w:t xml:space="preserve"> E</w:t>
      </w:r>
      <w:r w:rsidRPr="007E48EE">
        <w:rPr>
          <w:lang w:val="en-GB"/>
        </w:rPr>
        <w:t>:</w:t>
      </w:r>
      <w:r w:rsidR="00214B64" w:rsidRPr="007E48EE">
        <w:rPr>
          <w:lang w:val="en-GB"/>
        </w:rPr>
        <w:t> </w:t>
      </w:r>
      <w:hyperlink r:id="rId13" w:history="1">
        <w:r w:rsidR="00E018BE" w:rsidRPr="007E48EE">
          <w:rPr>
            <w:rStyle w:val="Hypertextovodkaz"/>
            <w:lang w:val="en-GB"/>
          </w:rPr>
          <w:t>petra.curinova@csu.gov.cz</w:t>
        </w:r>
      </w:hyperlink>
    </w:p>
    <w:p w14:paraId="6A78F530" w14:textId="77777777" w:rsidR="00447D57" w:rsidRPr="007E48EE" w:rsidRDefault="00447D57" w:rsidP="00447D57">
      <w:pPr>
        <w:pStyle w:val="Poznmky"/>
        <w:pBdr>
          <w:top w:val="none" w:sz="0" w:space="0" w:color="auto"/>
        </w:pBdr>
        <w:ind w:left="3544" w:hanging="3544"/>
        <w:rPr>
          <w:i w:val="0"/>
          <w:lang w:val="en-GB"/>
        </w:rPr>
      </w:pPr>
      <w:r w:rsidRPr="007E48EE">
        <w:rPr>
          <w:lang w:val="en-GB"/>
        </w:rPr>
        <w:t>Method of data acquisition:</w:t>
      </w:r>
      <w:r w:rsidRPr="007E48EE">
        <w:rPr>
          <w:lang w:val="en-GB"/>
        </w:rPr>
        <w:tab/>
        <w:t xml:space="preserve">direct surveys of the CZSO (Stav 1–12, Stav 2–12, and the Registry of Territorial Identification, Addresses and Real Estate (RÚIAN)) </w:t>
      </w:r>
    </w:p>
    <w:p w14:paraId="3D6329CC" w14:textId="5BFC2E19" w:rsidR="00447D57" w:rsidRPr="007E48EE" w:rsidRDefault="00447D57" w:rsidP="00447D57">
      <w:pPr>
        <w:pStyle w:val="Poznmky"/>
        <w:pBdr>
          <w:top w:val="none" w:sz="0" w:space="0" w:color="auto"/>
        </w:pBdr>
        <w:ind w:left="3544" w:hanging="3544"/>
        <w:rPr>
          <w:i w:val="0"/>
          <w:lang w:val="en-GB"/>
        </w:rPr>
      </w:pPr>
      <w:r w:rsidRPr="007E48EE">
        <w:rPr>
          <w:lang w:val="en-GB"/>
        </w:rPr>
        <w:t>End of data collection:</w:t>
      </w:r>
      <w:r w:rsidRPr="007E48EE">
        <w:rPr>
          <w:lang w:val="en-GB"/>
        </w:rPr>
        <w:tab/>
      </w:r>
      <w:r w:rsidR="00214B64" w:rsidRPr="007E48EE">
        <w:rPr>
          <w:lang w:val="en-GB"/>
        </w:rPr>
        <w:t>2 </w:t>
      </w:r>
      <w:r w:rsidR="00365218" w:rsidRPr="007E48EE">
        <w:rPr>
          <w:lang w:val="en-GB"/>
        </w:rPr>
        <w:t>July</w:t>
      </w:r>
      <w:r w:rsidR="00214B64" w:rsidRPr="007E48EE">
        <w:rPr>
          <w:lang w:val="en-GB"/>
        </w:rPr>
        <w:t> </w:t>
      </w:r>
      <w:r w:rsidRPr="007E48EE">
        <w:rPr>
          <w:lang w:val="en-GB"/>
        </w:rPr>
        <w:t>2026</w:t>
      </w:r>
    </w:p>
    <w:p w14:paraId="20475E83" w14:textId="77777777" w:rsidR="00447D57" w:rsidRPr="007E48EE" w:rsidRDefault="00447D57" w:rsidP="00447D57">
      <w:pPr>
        <w:pStyle w:val="Poznmky"/>
        <w:pBdr>
          <w:top w:val="none" w:sz="0" w:space="0" w:color="auto"/>
        </w:pBdr>
        <w:ind w:left="3544" w:hanging="3544"/>
        <w:rPr>
          <w:i w:val="0"/>
          <w:lang w:val="en-GB"/>
        </w:rPr>
      </w:pPr>
      <w:r w:rsidRPr="007E48EE">
        <w:rPr>
          <w:lang w:val="en-GB"/>
        </w:rPr>
        <w:t>Related outputs:</w:t>
      </w:r>
      <w:r w:rsidRPr="007E48EE">
        <w:rPr>
          <w:lang w:val="en-GB"/>
        </w:rPr>
        <w:tab/>
      </w:r>
      <w:hyperlink r:id="rId14" w:history="1">
        <w:r w:rsidRPr="007E48EE">
          <w:rPr>
            <w:rStyle w:val="Hypertextovodkaz"/>
          </w:rPr>
          <w:t>https://data.csu.gov.cz/datastat/dash?aPolozka=STAV01</w:t>
        </w:r>
      </w:hyperlink>
    </w:p>
    <w:p w14:paraId="6D01948A" w14:textId="77777777" w:rsidR="00447D57" w:rsidRPr="007E48EE" w:rsidRDefault="00447D57" w:rsidP="00447D57">
      <w:pPr>
        <w:pStyle w:val="Poznmky"/>
        <w:pBdr>
          <w:top w:val="none" w:sz="0" w:space="0" w:color="auto"/>
        </w:pBdr>
        <w:spacing w:line="240" w:lineRule="auto"/>
        <w:ind w:left="3544"/>
        <w:jc w:val="both"/>
        <w:rPr>
          <w:i w:val="0"/>
          <w:iCs/>
        </w:rPr>
      </w:pPr>
      <w:hyperlink r:id="rId15" w:history="1">
        <w:r w:rsidRPr="007E48EE">
          <w:rPr>
            <w:rStyle w:val="Hypertextovodkaz"/>
            <w:iCs/>
          </w:rPr>
          <w:t>https://data.csu.gov.cz/datastat/dash?aPolozka=STAV02</w:t>
        </w:r>
      </w:hyperlink>
      <w:r w:rsidRPr="007E48EE">
        <w:rPr>
          <w:iCs/>
        </w:rPr>
        <w:t xml:space="preserve"> </w:t>
      </w:r>
      <w:hyperlink r:id="rId16" w:history="1">
        <w:r w:rsidRPr="007E48EE">
          <w:rPr>
            <w:rStyle w:val="Hypertextovodkaz"/>
            <w:iCs/>
          </w:rPr>
          <w:t>https://data.csu.gov.cz/datastat/dash?aPolozka=STAV03</w:t>
        </w:r>
      </w:hyperlink>
    </w:p>
    <w:p w14:paraId="70AC60E0" w14:textId="77777777" w:rsidR="00447D57" w:rsidRPr="007E48EE" w:rsidRDefault="00447D57" w:rsidP="00447D57">
      <w:pPr>
        <w:pStyle w:val="Poznmky"/>
        <w:pBdr>
          <w:top w:val="none" w:sz="0" w:space="0" w:color="auto"/>
        </w:pBdr>
        <w:spacing w:line="242" w:lineRule="auto"/>
        <w:ind w:left="3544" w:hanging="3544"/>
        <w:jc w:val="both"/>
        <w:rPr>
          <w:i w:val="0"/>
          <w:lang w:val="fr-FR"/>
        </w:rPr>
      </w:pPr>
      <w:r w:rsidRPr="007E48EE">
        <w:rPr>
          <w:lang w:val="en-GB"/>
        </w:rPr>
        <w:tab/>
      </w:r>
      <w:proofErr w:type="gramStart"/>
      <w:r w:rsidRPr="007E48EE">
        <w:rPr>
          <w:lang w:val="fr-FR"/>
        </w:rPr>
        <w:t>international</w:t>
      </w:r>
      <w:proofErr w:type="gramEnd"/>
      <w:r w:rsidRPr="007E48EE">
        <w:rPr>
          <w:lang w:val="fr-FR"/>
        </w:rPr>
        <w:t xml:space="preserve"> </w:t>
      </w:r>
      <w:proofErr w:type="spellStart"/>
      <w:r w:rsidRPr="007E48EE">
        <w:rPr>
          <w:lang w:val="fr-FR"/>
        </w:rPr>
        <w:t>comparison</w:t>
      </w:r>
      <w:proofErr w:type="spellEnd"/>
      <w:r w:rsidRPr="007E48EE">
        <w:rPr>
          <w:lang w:val="fr-FR"/>
        </w:rPr>
        <w:t xml:space="preserve"> in EU </w:t>
      </w:r>
      <w:proofErr w:type="gramStart"/>
      <w:r w:rsidRPr="007E48EE">
        <w:rPr>
          <w:lang w:val="fr-FR"/>
        </w:rPr>
        <w:t>countries:</w:t>
      </w:r>
      <w:proofErr w:type="gramEnd"/>
      <w:r w:rsidRPr="007E48EE">
        <w:rPr>
          <w:lang w:val="fr-FR"/>
        </w:rPr>
        <w:t xml:space="preserve"> </w:t>
      </w:r>
      <w:hyperlink r:id="rId17" w:history="1">
        <w:r w:rsidRPr="007E48EE">
          <w:rPr>
            <w:rStyle w:val="Hypertextovodkaz"/>
            <w:lang w:val="fr-FR"/>
          </w:rPr>
          <w:t>Eurostat</w:t>
        </w:r>
      </w:hyperlink>
    </w:p>
    <w:p w14:paraId="200D5D33" w14:textId="3AD62A72" w:rsidR="00447D57" w:rsidRPr="007E48EE" w:rsidRDefault="00447D57" w:rsidP="00447D57">
      <w:pPr>
        <w:pStyle w:val="Poznmky"/>
        <w:pBdr>
          <w:top w:val="none" w:sz="0" w:space="0" w:color="auto"/>
        </w:pBdr>
        <w:ind w:left="3544" w:hanging="3544"/>
        <w:rPr>
          <w:i w:val="0"/>
          <w:lang w:val="en-GB"/>
        </w:rPr>
      </w:pPr>
      <w:r w:rsidRPr="007E48EE">
        <w:rPr>
          <w:lang w:val="en-GB"/>
        </w:rPr>
        <w:t>Next news release will be published on:</w:t>
      </w:r>
      <w:r w:rsidRPr="007E48EE">
        <w:rPr>
          <w:lang w:val="en-GB"/>
        </w:rPr>
        <w:tab/>
      </w:r>
      <w:r w:rsidR="00214B64" w:rsidRPr="007E48EE">
        <w:rPr>
          <w:lang w:val="en-GB"/>
        </w:rPr>
        <w:t>6 </w:t>
      </w:r>
      <w:r w:rsidR="00707110" w:rsidRPr="007E48EE">
        <w:rPr>
          <w:lang w:val="en-GB"/>
        </w:rPr>
        <w:t>August</w:t>
      </w:r>
      <w:r w:rsidR="00214B64" w:rsidRPr="007E48EE">
        <w:rPr>
          <w:lang w:val="en-GB"/>
        </w:rPr>
        <w:t> </w:t>
      </w:r>
      <w:r w:rsidRPr="007E48EE">
        <w:rPr>
          <w:iCs/>
          <w:lang w:val="en-GB"/>
        </w:rPr>
        <w:t>2026</w:t>
      </w:r>
    </w:p>
    <w:p w14:paraId="3BBD2FB1" w14:textId="77777777" w:rsidR="00447D57" w:rsidRPr="007E48EE" w:rsidRDefault="00447D57" w:rsidP="00447D57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</w:p>
    <w:p w14:paraId="63DB5BAF" w14:textId="77777777" w:rsidR="00447D57" w:rsidRPr="007E48EE" w:rsidRDefault="00447D57" w:rsidP="00447D57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  <w:r w:rsidRPr="007E48EE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08E8105E" w14:textId="5FDE7126" w:rsidR="00447D57" w:rsidRPr="007E48EE" w:rsidRDefault="00447D57" w:rsidP="0038515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E48EE">
        <w:rPr>
          <w:rFonts w:ascii="Arial" w:eastAsia="Times New Roman" w:hAnsi="Arial" w:cs="Arial"/>
          <w:kern w:val="0"/>
          <w14:ligatures w14:val="none"/>
        </w:rPr>
        <w:t>Tab. 1</w:t>
      </w:r>
      <w:r w:rsidR="0038515F" w:rsidRPr="007E48EE">
        <w:rPr>
          <w:rFonts w:ascii="Arial" w:eastAsia="Times New Roman" w:hAnsi="Arial" w:cs="Arial"/>
          <w:kern w:val="0"/>
          <w14:ligatures w14:val="none"/>
        </w:rPr>
        <w:t> 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Selected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indicators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on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construction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(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year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>-on-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year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for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the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month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>)</w:t>
      </w:r>
    </w:p>
    <w:p w14:paraId="2DA97898" w14:textId="002A5D06" w:rsidR="00447D57" w:rsidRPr="007E48EE" w:rsidRDefault="00447D57" w:rsidP="0038515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E48EE">
        <w:rPr>
          <w:rFonts w:ascii="Arial" w:eastAsia="Times New Roman" w:hAnsi="Arial" w:cs="Arial"/>
          <w:kern w:val="0"/>
          <w14:ligatures w14:val="none"/>
        </w:rPr>
        <w:t>Chart 1</w:t>
      </w:r>
      <w:r w:rsidR="0038515F"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Construction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production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(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year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>-on-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year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for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the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month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>)</w:t>
      </w:r>
    </w:p>
    <w:p w14:paraId="59842F9E" w14:textId="3BE9F909" w:rsidR="00447D57" w:rsidRPr="007E48EE" w:rsidRDefault="00447D57" w:rsidP="0038515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E48EE">
        <w:rPr>
          <w:rFonts w:ascii="Arial" w:eastAsia="Times New Roman" w:hAnsi="Arial" w:cs="Arial"/>
          <w:kern w:val="0"/>
          <w14:ligatures w14:val="none"/>
        </w:rPr>
        <w:t>Chart 2</w:t>
      </w:r>
      <w:r w:rsidR="0038515F"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Construction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production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(base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>)</w:t>
      </w:r>
    </w:p>
    <w:p w14:paraId="15BF21EC" w14:textId="1A96FD5D" w:rsidR="00070445" w:rsidRPr="00775D88" w:rsidRDefault="00447D57" w:rsidP="00447D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E48EE">
        <w:rPr>
          <w:rFonts w:ascii="Arial" w:eastAsia="Times New Roman" w:hAnsi="Arial" w:cs="Arial"/>
          <w:kern w:val="0"/>
          <w14:ligatures w14:val="none"/>
        </w:rPr>
        <w:t>Chart 3</w:t>
      </w:r>
      <w:r w:rsidR="0038515F"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Construction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production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international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comparison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 xml:space="preserve"> (base </w:t>
      </w:r>
      <w:proofErr w:type="spellStart"/>
      <w:r w:rsidRPr="007E48EE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7E48EE">
        <w:rPr>
          <w:rFonts w:ascii="Arial" w:eastAsia="Times New Roman" w:hAnsi="Arial" w:cs="Arial"/>
          <w:kern w:val="0"/>
          <w14:ligatures w14:val="none"/>
        </w:rPr>
        <w:t>)</w:t>
      </w:r>
    </w:p>
    <w:sectPr w:rsidR="00070445" w:rsidRPr="00775D88" w:rsidSect="00BE2E0B">
      <w:headerReference w:type="default" r:id="rId18"/>
      <w:footerReference w:type="default" r:id="rId19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6E81" w14:textId="77777777" w:rsidR="00D816F0" w:rsidRDefault="00D816F0" w:rsidP="004A01A7">
      <w:pPr>
        <w:spacing w:after="0" w:line="240" w:lineRule="auto"/>
      </w:pPr>
      <w:r>
        <w:separator/>
      </w:r>
    </w:p>
  </w:endnote>
  <w:endnote w:type="continuationSeparator" w:id="0">
    <w:p w14:paraId="0BEB9468" w14:textId="77777777" w:rsidR="00D816F0" w:rsidRDefault="00D816F0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1C0C" w14:textId="77777777" w:rsidR="00B910FF" w:rsidRDefault="00B910FF" w:rsidP="00F21B6A">
    <w:pPr>
      <w:pStyle w:val="Zpat"/>
      <w:rPr>
        <w:b/>
        <w:bCs/>
      </w:rPr>
    </w:pPr>
    <w:r w:rsidRPr="00F243C9">
      <w:t xml:space="preserve">Czech </w:t>
    </w:r>
    <w:proofErr w:type="spellStart"/>
    <w:r w:rsidRPr="00F243C9">
      <w:t>Statistical</w:t>
    </w:r>
    <w:proofErr w:type="spellEnd"/>
    <w:r w:rsidRPr="00F243C9">
      <w:t xml:space="preserve"> Office</w:t>
    </w:r>
    <w:r w:rsidRPr="00B910FF">
      <w:rPr>
        <w:b/>
        <w:bCs/>
      </w:rPr>
      <w:t xml:space="preserve"> </w:t>
    </w:r>
  </w:p>
  <w:p w14:paraId="7F08CEE6" w14:textId="77777777" w:rsidR="00F21B6A" w:rsidRDefault="00B910FF" w:rsidP="00F21B6A">
    <w:pPr>
      <w:pStyle w:val="Zpat"/>
    </w:pPr>
    <w:proofErr w:type="spellStart"/>
    <w:r w:rsidRPr="00B910FF">
      <w:t>Information</w:t>
    </w:r>
    <w:proofErr w:type="spellEnd"/>
    <w:r w:rsidRPr="00B910FF">
      <w:t xml:space="preserve"> </w:t>
    </w:r>
    <w:proofErr w:type="spellStart"/>
    <w:r w:rsidRPr="00B910FF">
      <w:t>Services</w:t>
    </w:r>
    <w:proofErr w:type="spellEnd"/>
    <w:r w:rsidRPr="00B910FF">
      <w:t xml:space="preserve">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0FF645E5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75E40AE0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44B8" w14:textId="77777777" w:rsidR="00D816F0" w:rsidRDefault="00D816F0" w:rsidP="004A01A7">
      <w:pPr>
        <w:spacing w:after="0" w:line="240" w:lineRule="auto"/>
      </w:pPr>
    </w:p>
  </w:footnote>
  <w:footnote w:type="continuationSeparator" w:id="0">
    <w:p w14:paraId="7207998B" w14:textId="77777777" w:rsidR="00D816F0" w:rsidRDefault="00D816F0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5D95E0E4" w14:textId="77777777" w:rsidTr="00F21B6A">
      <w:trPr>
        <w:jc w:val="right"/>
      </w:trPr>
      <w:tc>
        <w:tcPr>
          <w:tcW w:w="4253" w:type="dxa"/>
        </w:tcPr>
        <w:p w14:paraId="4C0B0399" w14:textId="77777777" w:rsidR="003208E6" w:rsidRDefault="00B910FF" w:rsidP="00C063DD">
          <w:pPr>
            <w:pStyle w:val="Nadpis3"/>
            <w:spacing w:before="0"/>
            <w:jc w:val="right"/>
          </w:pPr>
          <w:proofErr w:type="spellStart"/>
          <w:r>
            <w:t>News</w:t>
          </w:r>
          <w:proofErr w:type="spellEnd"/>
          <w:r>
            <w:t xml:space="preserve"> </w:t>
          </w:r>
          <w:proofErr w:type="spellStart"/>
          <w:r>
            <w:t>release</w:t>
          </w:r>
          <w:proofErr w:type="spellEnd"/>
        </w:p>
      </w:tc>
    </w:tr>
  </w:tbl>
  <w:p w14:paraId="59E182A3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631384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D9210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7C"/>
    <w:rsid w:val="00002926"/>
    <w:rsid w:val="000106FE"/>
    <w:rsid w:val="000120B4"/>
    <w:rsid w:val="0002560E"/>
    <w:rsid w:val="00032CCE"/>
    <w:rsid w:val="0003309C"/>
    <w:rsid w:val="00035F16"/>
    <w:rsid w:val="00043335"/>
    <w:rsid w:val="00054392"/>
    <w:rsid w:val="0005510C"/>
    <w:rsid w:val="000575F2"/>
    <w:rsid w:val="00062565"/>
    <w:rsid w:val="00070445"/>
    <w:rsid w:val="00071F0F"/>
    <w:rsid w:val="00083A55"/>
    <w:rsid w:val="00085436"/>
    <w:rsid w:val="000968A9"/>
    <w:rsid w:val="000A491C"/>
    <w:rsid w:val="000B4F0B"/>
    <w:rsid w:val="000C11F2"/>
    <w:rsid w:val="000C2452"/>
    <w:rsid w:val="000C34F6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47C4D"/>
    <w:rsid w:val="0015074B"/>
    <w:rsid w:val="001510FA"/>
    <w:rsid w:val="00160FEB"/>
    <w:rsid w:val="00164790"/>
    <w:rsid w:val="001712FE"/>
    <w:rsid w:val="00171B3E"/>
    <w:rsid w:val="00175680"/>
    <w:rsid w:val="00176122"/>
    <w:rsid w:val="001909FA"/>
    <w:rsid w:val="001A3FFC"/>
    <w:rsid w:val="001B509A"/>
    <w:rsid w:val="001D52C5"/>
    <w:rsid w:val="001D719A"/>
    <w:rsid w:val="001E0520"/>
    <w:rsid w:val="001E1B82"/>
    <w:rsid w:val="001E417F"/>
    <w:rsid w:val="001E513B"/>
    <w:rsid w:val="001E691A"/>
    <w:rsid w:val="001F493F"/>
    <w:rsid w:val="001F7684"/>
    <w:rsid w:val="002000F6"/>
    <w:rsid w:val="00200551"/>
    <w:rsid w:val="002013B0"/>
    <w:rsid w:val="0020716F"/>
    <w:rsid w:val="00207793"/>
    <w:rsid w:val="00214B64"/>
    <w:rsid w:val="00216463"/>
    <w:rsid w:val="00222610"/>
    <w:rsid w:val="002234D1"/>
    <w:rsid w:val="00224A31"/>
    <w:rsid w:val="002363CA"/>
    <w:rsid w:val="0024676C"/>
    <w:rsid w:val="0025518A"/>
    <w:rsid w:val="00260DCA"/>
    <w:rsid w:val="00275B42"/>
    <w:rsid w:val="00280346"/>
    <w:rsid w:val="00280D21"/>
    <w:rsid w:val="0028101B"/>
    <w:rsid w:val="002826B4"/>
    <w:rsid w:val="00293F29"/>
    <w:rsid w:val="00297C33"/>
    <w:rsid w:val="002C4C20"/>
    <w:rsid w:val="002D11B9"/>
    <w:rsid w:val="002D796B"/>
    <w:rsid w:val="002F6E7C"/>
    <w:rsid w:val="002F7004"/>
    <w:rsid w:val="0030061B"/>
    <w:rsid w:val="00303A0E"/>
    <w:rsid w:val="00306FEA"/>
    <w:rsid w:val="00307360"/>
    <w:rsid w:val="003206E7"/>
    <w:rsid w:val="003208E6"/>
    <w:rsid w:val="0032285E"/>
    <w:rsid w:val="003351B8"/>
    <w:rsid w:val="003540FA"/>
    <w:rsid w:val="00355B61"/>
    <w:rsid w:val="0035607C"/>
    <w:rsid w:val="00356332"/>
    <w:rsid w:val="00363815"/>
    <w:rsid w:val="00365218"/>
    <w:rsid w:val="003654CD"/>
    <w:rsid w:val="00370110"/>
    <w:rsid w:val="00372598"/>
    <w:rsid w:val="0038515F"/>
    <w:rsid w:val="00392F53"/>
    <w:rsid w:val="00393EC0"/>
    <w:rsid w:val="003A2A49"/>
    <w:rsid w:val="003A3966"/>
    <w:rsid w:val="003A7E6A"/>
    <w:rsid w:val="003C027F"/>
    <w:rsid w:val="003C3F6A"/>
    <w:rsid w:val="003D50BC"/>
    <w:rsid w:val="003D639F"/>
    <w:rsid w:val="003E0572"/>
    <w:rsid w:val="003E1494"/>
    <w:rsid w:val="003E3910"/>
    <w:rsid w:val="003E6369"/>
    <w:rsid w:val="003F28B5"/>
    <w:rsid w:val="003F36C7"/>
    <w:rsid w:val="003F54C8"/>
    <w:rsid w:val="003F69B1"/>
    <w:rsid w:val="004027D2"/>
    <w:rsid w:val="0040303E"/>
    <w:rsid w:val="00407B47"/>
    <w:rsid w:val="004136C9"/>
    <w:rsid w:val="0041626C"/>
    <w:rsid w:val="00420F82"/>
    <w:rsid w:val="00421717"/>
    <w:rsid w:val="00426C60"/>
    <w:rsid w:val="00427375"/>
    <w:rsid w:val="00430BB6"/>
    <w:rsid w:val="0043243E"/>
    <w:rsid w:val="00433E54"/>
    <w:rsid w:val="00436EC2"/>
    <w:rsid w:val="00447D57"/>
    <w:rsid w:val="00450156"/>
    <w:rsid w:val="004533F8"/>
    <w:rsid w:val="004538E8"/>
    <w:rsid w:val="00454DC7"/>
    <w:rsid w:val="004573FA"/>
    <w:rsid w:val="004607B2"/>
    <w:rsid w:val="00463047"/>
    <w:rsid w:val="004633E5"/>
    <w:rsid w:val="0046727D"/>
    <w:rsid w:val="00471334"/>
    <w:rsid w:val="004723B2"/>
    <w:rsid w:val="00493ED9"/>
    <w:rsid w:val="004977D7"/>
    <w:rsid w:val="004A01A7"/>
    <w:rsid w:val="004A09C5"/>
    <w:rsid w:val="004A38DD"/>
    <w:rsid w:val="004A62E0"/>
    <w:rsid w:val="004B4A94"/>
    <w:rsid w:val="004C7DCA"/>
    <w:rsid w:val="004D490E"/>
    <w:rsid w:val="004E7E0E"/>
    <w:rsid w:val="00500A63"/>
    <w:rsid w:val="00510A09"/>
    <w:rsid w:val="00513E2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2E75"/>
    <w:rsid w:val="005865A4"/>
    <w:rsid w:val="00586756"/>
    <w:rsid w:val="0058729F"/>
    <w:rsid w:val="00587B0A"/>
    <w:rsid w:val="00593FA2"/>
    <w:rsid w:val="005970F5"/>
    <w:rsid w:val="005A012C"/>
    <w:rsid w:val="005A4EC9"/>
    <w:rsid w:val="005A60C3"/>
    <w:rsid w:val="005C14EB"/>
    <w:rsid w:val="005C22F6"/>
    <w:rsid w:val="005C29C9"/>
    <w:rsid w:val="005C781E"/>
    <w:rsid w:val="005F1E01"/>
    <w:rsid w:val="00601C8A"/>
    <w:rsid w:val="00601DFE"/>
    <w:rsid w:val="006051FE"/>
    <w:rsid w:val="00606CF5"/>
    <w:rsid w:val="00607675"/>
    <w:rsid w:val="006120D2"/>
    <w:rsid w:val="006254F9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50C1"/>
    <w:rsid w:val="0069631F"/>
    <w:rsid w:val="006A4940"/>
    <w:rsid w:val="006A57CC"/>
    <w:rsid w:val="006C0860"/>
    <w:rsid w:val="006C0B80"/>
    <w:rsid w:val="006E7273"/>
    <w:rsid w:val="006F4050"/>
    <w:rsid w:val="006F4755"/>
    <w:rsid w:val="006F51DB"/>
    <w:rsid w:val="00702BED"/>
    <w:rsid w:val="007049E6"/>
    <w:rsid w:val="00704E96"/>
    <w:rsid w:val="00707110"/>
    <w:rsid w:val="00713213"/>
    <w:rsid w:val="007141CA"/>
    <w:rsid w:val="0071455E"/>
    <w:rsid w:val="00716F0E"/>
    <w:rsid w:val="0072056D"/>
    <w:rsid w:val="00724E67"/>
    <w:rsid w:val="0073040F"/>
    <w:rsid w:val="007334B7"/>
    <w:rsid w:val="007371E0"/>
    <w:rsid w:val="00765263"/>
    <w:rsid w:val="00773B0B"/>
    <w:rsid w:val="00775D88"/>
    <w:rsid w:val="0078545C"/>
    <w:rsid w:val="00787190"/>
    <w:rsid w:val="007C22BB"/>
    <w:rsid w:val="007D6A0E"/>
    <w:rsid w:val="007D6F07"/>
    <w:rsid w:val="007E48EE"/>
    <w:rsid w:val="007E70BB"/>
    <w:rsid w:val="007F3D48"/>
    <w:rsid w:val="007F640E"/>
    <w:rsid w:val="00801CDD"/>
    <w:rsid w:val="00811964"/>
    <w:rsid w:val="00820710"/>
    <w:rsid w:val="00834A49"/>
    <w:rsid w:val="00837E45"/>
    <w:rsid w:val="0084124C"/>
    <w:rsid w:val="0084277E"/>
    <w:rsid w:val="00851074"/>
    <w:rsid w:val="008541DA"/>
    <w:rsid w:val="00862EA8"/>
    <w:rsid w:val="00870D3E"/>
    <w:rsid w:val="008766C2"/>
    <w:rsid w:val="00877CF1"/>
    <w:rsid w:val="00884306"/>
    <w:rsid w:val="00886BF5"/>
    <w:rsid w:val="008A4895"/>
    <w:rsid w:val="008B0E87"/>
    <w:rsid w:val="008C3FAD"/>
    <w:rsid w:val="008C4A49"/>
    <w:rsid w:val="008D405D"/>
    <w:rsid w:val="008D5575"/>
    <w:rsid w:val="008F125B"/>
    <w:rsid w:val="008F533C"/>
    <w:rsid w:val="00905A34"/>
    <w:rsid w:val="009149E6"/>
    <w:rsid w:val="00916E60"/>
    <w:rsid w:val="00917C90"/>
    <w:rsid w:val="00933F43"/>
    <w:rsid w:val="00934B39"/>
    <w:rsid w:val="00945FB9"/>
    <w:rsid w:val="00946BDE"/>
    <w:rsid w:val="009475A7"/>
    <w:rsid w:val="00951930"/>
    <w:rsid w:val="009610E2"/>
    <w:rsid w:val="0096469E"/>
    <w:rsid w:val="0097303D"/>
    <w:rsid w:val="00983393"/>
    <w:rsid w:val="00984352"/>
    <w:rsid w:val="00985819"/>
    <w:rsid w:val="00995DD0"/>
    <w:rsid w:val="009A389D"/>
    <w:rsid w:val="009B032C"/>
    <w:rsid w:val="009B0804"/>
    <w:rsid w:val="009B4338"/>
    <w:rsid w:val="009C081A"/>
    <w:rsid w:val="009C0BC3"/>
    <w:rsid w:val="009C31A6"/>
    <w:rsid w:val="009D72AA"/>
    <w:rsid w:val="009E4B81"/>
    <w:rsid w:val="009F3E9D"/>
    <w:rsid w:val="00A15A28"/>
    <w:rsid w:val="00A21E1D"/>
    <w:rsid w:val="00A25905"/>
    <w:rsid w:val="00A274A1"/>
    <w:rsid w:val="00A3283F"/>
    <w:rsid w:val="00A47859"/>
    <w:rsid w:val="00A55A71"/>
    <w:rsid w:val="00A7786D"/>
    <w:rsid w:val="00A851CE"/>
    <w:rsid w:val="00A91166"/>
    <w:rsid w:val="00A91452"/>
    <w:rsid w:val="00A95D0B"/>
    <w:rsid w:val="00AA0C58"/>
    <w:rsid w:val="00AA1D72"/>
    <w:rsid w:val="00AB19AB"/>
    <w:rsid w:val="00AB4BE7"/>
    <w:rsid w:val="00AB5081"/>
    <w:rsid w:val="00AB5479"/>
    <w:rsid w:val="00AB7649"/>
    <w:rsid w:val="00AC0BF4"/>
    <w:rsid w:val="00AC7F05"/>
    <w:rsid w:val="00AD40DD"/>
    <w:rsid w:val="00AD7D97"/>
    <w:rsid w:val="00AE1317"/>
    <w:rsid w:val="00AE6440"/>
    <w:rsid w:val="00AF06B0"/>
    <w:rsid w:val="00AF3319"/>
    <w:rsid w:val="00AF39AC"/>
    <w:rsid w:val="00AF546E"/>
    <w:rsid w:val="00AF6895"/>
    <w:rsid w:val="00AF6E9E"/>
    <w:rsid w:val="00B0330A"/>
    <w:rsid w:val="00B07208"/>
    <w:rsid w:val="00B101DD"/>
    <w:rsid w:val="00B14756"/>
    <w:rsid w:val="00B14B8C"/>
    <w:rsid w:val="00B2195A"/>
    <w:rsid w:val="00B31BB1"/>
    <w:rsid w:val="00B33016"/>
    <w:rsid w:val="00B36ED9"/>
    <w:rsid w:val="00B40D87"/>
    <w:rsid w:val="00B422EB"/>
    <w:rsid w:val="00B43D9B"/>
    <w:rsid w:val="00B47092"/>
    <w:rsid w:val="00B51C8F"/>
    <w:rsid w:val="00B602D0"/>
    <w:rsid w:val="00B62344"/>
    <w:rsid w:val="00B63A91"/>
    <w:rsid w:val="00B70022"/>
    <w:rsid w:val="00B7165F"/>
    <w:rsid w:val="00B733E5"/>
    <w:rsid w:val="00B759AD"/>
    <w:rsid w:val="00B8564F"/>
    <w:rsid w:val="00B8724F"/>
    <w:rsid w:val="00B90BD8"/>
    <w:rsid w:val="00B90D7F"/>
    <w:rsid w:val="00B910FF"/>
    <w:rsid w:val="00B96F18"/>
    <w:rsid w:val="00BA4728"/>
    <w:rsid w:val="00BA528C"/>
    <w:rsid w:val="00BA64C3"/>
    <w:rsid w:val="00BA6934"/>
    <w:rsid w:val="00BB2466"/>
    <w:rsid w:val="00BB2B9A"/>
    <w:rsid w:val="00BB6195"/>
    <w:rsid w:val="00BB6635"/>
    <w:rsid w:val="00BC23FF"/>
    <w:rsid w:val="00BC4164"/>
    <w:rsid w:val="00BC5C99"/>
    <w:rsid w:val="00BD27B2"/>
    <w:rsid w:val="00BE2E0B"/>
    <w:rsid w:val="00BE3BE4"/>
    <w:rsid w:val="00BE5550"/>
    <w:rsid w:val="00BF1889"/>
    <w:rsid w:val="00BF58C9"/>
    <w:rsid w:val="00BF7564"/>
    <w:rsid w:val="00C044C1"/>
    <w:rsid w:val="00C063DD"/>
    <w:rsid w:val="00C11EBB"/>
    <w:rsid w:val="00C12B28"/>
    <w:rsid w:val="00C15C5E"/>
    <w:rsid w:val="00C206E5"/>
    <w:rsid w:val="00C21594"/>
    <w:rsid w:val="00C240F6"/>
    <w:rsid w:val="00C27B17"/>
    <w:rsid w:val="00C311A5"/>
    <w:rsid w:val="00C36B09"/>
    <w:rsid w:val="00C4391D"/>
    <w:rsid w:val="00C47D31"/>
    <w:rsid w:val="00C5077B"/>
    <w:rsid w:val="00C559EC"/>
    <w:rsid w:val="00C5725B"/>
    <w:rsid w:val="00C61C26"/>
    <w:rsid w:val="00C62A4E"/>
    <w:rsid w:val="00C678BE"/>
    <w:rsid w:val="00C744B6"/>
    <w:rsid w:val="00C744B7"/>
    <w:rsid w:val="00C74A09"/>
    <w:rsid w:val="00C96A5A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1BA4"/>
    <w:rsid w:val="00CD784B"/>
    <w:rsid w:val="00CE0BC6"/>
    <w:rsid w:val="00CF6697"/>
    <w:rsid w:val="00CF754B"/>
    <w:rsid w:val="00D066AA"/>
    <w:rsid w:val="00D12AC4"/>
    <w:rsid w:val="00D15B3B"/>
    <w:rsid w:val="00D20AC3"/>
    <w:rsid w:val="00D3064E"/>
    <w:rsid w:val="00D50FAD"/>
    <w:rsid w:val="00D63056"/>
    <w:rsid w:val="00D70040"/>
    <w:rsid w:val="00D7143F"/>
    <w:rsid w:val="00D816F0"/>
    <w:rsid w:val="00DA10DB"/>
    <w:rsid w:val="00DD3D93"/>
    <w:rsid w:val="00DD4E3E"/>
    <w:rsid w:val="00DD59E7"/>
    <w:rsid w:val="00DD6689"/>
    <w:rsid w:val="00DF3F66"/>
    <w:rsid w:val="00E018BE"/>
    <w:rsid w:val="00E12747"/>
    <w:rsid w:val="00E14659"/>
    <w:rsid w:val="00E14E86"/>
    <w:rsid w:val="00E24FEA"/>
    <w:rsid w:val="00E34849"/>
    <w:rsid w:val="00E36127"/>
    <w:rsid w:val="00E414DB"/>
    <w:rsid w:val="00E456D4"/>
    <w:rsid w:val="00E47767"/>
    <w:rsid w:val="00E62893"/>
    <w:rsid w:val="00E6315D"/>
    <w:rsid w:val="00E67257"/>
    <w:rsid w:val="00E704CC"/>
    <w:rsid w:val="00E721D1"/>
    <w:rsid w:val="00E72CDB"/>
    <w:rsid w:val="00E8736C"/>
    <w:rsid w:val="00E91E1E"/>
    <w:rsid w:val="00E9571D"/>
    <w:rsid w:val="00E97FB6"/>
    <w:rsid w:val="00EA0451"/>
    <w:rsid w:val="00EB5DA8"/>
    <w:rsid w:val="00EC2292"/>
    <w:rsid w:val="00ED134E"/>
    <w:rsid w:val="00ED5645"/>
    <w:rsid w:val="00EF1981"/>
    <w:rsid w:val="00EF4611"/>
    <w:rsid w:val="00EF62BA"/>
    <w:rsid w:val="00F0418D"/>
    <w:rsid w:val="00F049CC"/>
    <w:rsid w:val="00F04EC6"/>
    <w:rsid w:val="00F152C4"/>
    <w:rsid w:val="00F2078F"/>
    <w:rsid w:val="00F20D4D"/>
    <w:rsid w:val="00F21784"/>
    <w:rsid w:val="00F21B6A"/>
    <w:rsid w:val="00F26AB3"/>
    <w:rsid w:val="00F30E1E"/>
    <w:rsid w:val="00F34410"/>
    <w:rsid w:val="00F51C09"/>
    <w:rsid w:val="00F562EF"/>
    <w:rsid w:val="00F668A6"/>
    <w:rsid w:val="00F70F49"/>
    <w:rsid w:val="00F837DE"/>
    <w:rsid w:val="00F867E2"/>
    <w:rsid w:val="00FA0FB3"/>
    <w:rsid w:val="00FA634C"/>
    <w:rsid w:val="00FA79CC"/>
    <w:rsid w:val="00FA7B77"/>
    <w:rsid w:val="00FB11FD"/>
    <w:rsid w:val="00FB4175"/>
    <w:rsid w:val="00FB4F1B"/>
    <w:rsid w:val="00FB57B9"/>
    <w:rsid w:val="00FC186E"/>
    <w:rsid w:val="00FC3459"/>
    <w:rsid w:val="00FD2813"/>
    <w:rsid w:val="00FD5BC4"/>
    <w:rsid w:val="00FD5BEC"/>
    <w:rsid w:val="00FD5E47"/>
    <w:rsid w:val="00FD7332"/>
    <w:rsid w:val="00FE5F9F"/>
    <w:rsid w:val="00FE6F2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7AF3"/>
  <w15:chartTrackingRefBased/>
  <w15:docId w15:val="{6A241BC6-2EE9-46E8-AC1B-72AD40DA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22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oznmky0">
    <w:name w:val="Poznámky_"/>
    <w:next w:val="Normln"/>
    <w:qFormat/>
    <w:rsid w:val="00447D57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:lang w:val="en-GB"/>
      <w14:ligatures w14:val="none"/>
    </w:rPr>
  </w:style>
  <w:style w:type="paragraph" w:styleId="Zkladntext3">
    <w:name w:val="Body Text 3"/>
    <w:basedOn w:val="Normln"/>
    <w:link w:val="Zkladntext3Char"/>
    <w:semiHidden/>
    <w:unhideWhenUsed/>
    <w:rsid w:val="00447D57"/>
    <w:pPr>
      <w:spacing w:after="120"/>
    </w:pPr>
    <w:rPr>
      <w:rFonts w:ascii="Arial" w:eastAsia="Calibri" w:hAnsi="Arial" w:cs="Times New Roman"/>
      <w:kern w:val="0"/>
      <w:sz w:val="16"/>
      <w:szCs w:val="16"/>
      <w14:ligatures w14:val="none"/>
    </w:rPr>
  </w:style>
  <w:style w:type="character" w:customStyle="1" w:styleId="Zkladntext3Char">
    <w:name w:val="Základní text 3 Char"/>
    <w:basedOn w:val="Standardnpsmoodstavce"/>
    <w:link w:val="Zkladntext3"/>
    <w:semiHidden/>
    <w:rsid w:val="00447D57"/>
    <w:rPr>
      <w:rFonts w:ascii="Arial" w:eastAsia="Calibri" w:hAnsi="Arial" w:cs="Times New Roman"/>
      <w:kern w:val="0"/>
      <w:sz w:val="16"/>
      <w:szCs w:val="16"/>
      <w14:ligatures w14:val="none"/>
    </w:rPr>
  </w:style>
  <w:style w:type="paragraph" w:customStyle="1" w:styleId="Poznmkykontaktytext">
    <w:name w:val="Poznámky kontakty text"/>
    <w:basedOn w:val="Normln"/>
    <w:rsid w:val="00447D57"/>
    <w:pPr>
      <w:spacing w:after="0" w:line="240" w:lineRule="exact"/>
      <w:ind w:left="3600" w:hanging="3600"/>
      <w:jc w:val="left"/>
    </w:pPr>
    <w:rPr>
      <w:rFonts w:ascii="Arial" w:eastAsia="Times New Roman" w:hAnsi="Arial" w:cs="Arial"/>
      <w:i/>
      <w:iCs/>
      <w:color w:val="000000"/>
      <w:kern w:val="0"/>
      <w:sz w:val="18"/>
      <w:szCs w:val="18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214B64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yperlink" Target="https://ec.europa.eu/eurostat/web/short-term-business-statistics/public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.csu.gov.cz/datastat/dash?aPolozka=STAV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sta_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.csu.gov.cz/datastat/dash?aPolozka=STAV0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csu.gov.cz/datastat/dash?aPolozka=STAV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Logo_&#353;ablony_a_podpisy_a_n&#225;zvy_funkc&#237;_AJ_MM_06_2026\Form_c466_Rychla%20informace_EN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3FCDFCA3-EFF5-46AD-A8FC-B35920C93840}"/>
</file>

<file path=customXml/itemProps4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1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Matoušová Milada</dc:creator>
  <cp:keywords/>
  <dc:description/>
  <cp:lastModifiedBy>Cuřínová Petra</cp:lastModifiedBy>
  <cp:revision>2</cp:revision>
  <dcterms:created xsi:type="dcterms:W3CDTF">2026-07-08T08:33:00Z</dcterms:created>
  <dcterms:modified xsi:type="dcterms:W3CDTF">2026-07-08T08:33:00Z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