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B3AD6" w14:textId="5C18369E" w:rsidR="00F21B6A" w:rsidRDefault="00960E02" w:rsidP="00F21B6A">
      <w:pPr>
        <w:pStyle w:val="Nadpis1"/>
      </w:pPr>
      <w:r>
        <w:t>V květnu rostlo pozemní i inženýrské stavitelství</w:t>
      </w:r>
      <w:r w:rsidR="00C744B6" w:rsidRPr="00C744B6">
        <w:t xml:space="preserve"> </w:t>
      </w:r>
    </w:p>
    <w:p w14:paraId="4E1D13E9" w14:textId="7E143A7B" w:rsidR="00F21B6A" w:rsidRDefault="0046456B" w:rsidP="00200551">
      <w:pPr>
        <w:jc w:val="left"/>
      </w:pPr>
      <w:sdt>
        <w:sdtPr>
          <w:id w:val="902409853"/>
          <w:placeholder>
            <w:docPart w:val="CC98A245CF9649E1AC4AEE8F16A6CAFF"/>
          </w:placeholder>
          <w:date w:fullDate="2026-07-09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6A696F">
            <w:t>09. 07. 2026</w:t>
          </w:r>
        </w:sdtContent>
      </w:sdt>
    </w:p>
    <w:p w14:paraId="4C91A843" w14:textId="2B2E976A" w:rsidR="00773B0B" w:rsidRDefault="006A696F" w:rsidP="00773B0B">
      <w:pPr>
        <w:pStyle w:val="Nadpis2"/>
      </w:pPr>
      <w:r w:rsidRPr="006A696F">
        <w:t>Stavebnictví – květen 2026</w:t>
      </w:r>
    </w:p>
    <w:p w14:paraId="0AF0EB49" w14:textId="74B97C54" w:rsidR="006A57CC" w:rsidRDefault="006A696F" w:rsidP="006A57CC">
      <w:pPr>
        <w:pStyle w:val="Perex"/>
      </w:pPr>
      <w:r w:rsidRPr="006A696F">
        <w:t>Stavební produkce v květnu meziročně vzrostla o 4,4 %, meziměsíčně byla vyšší o 0,2 %. Počet vydaných stavebních povolení vzrostl o 11,6 %. Meziročně bylo zahájeno o 48,3 % bytů více, dokončeno bylo o 13,5 % bytů více.</w:t>
      </w:r>
    </w:p>
    <w:p w14:paraId="19D44A11" w14:textId="555EDE49" w:rsidR="006A696F" w:rsidRDefault="006A696F" w:rsidP="006A696F">
      <w:pPr>
        <w:jc w:val="left"/>
      </w:pPr>
      <w:r w:rsidRPr="00C45FBC">
        <w:rPr>
          <w:i/>
          <w:iCs/>
        </w:rPr>
        <w:t>„</w:t>
      </w:r>
      <w:r w:rsidR="00877309" w:rsidRPr="00877309">
        <w:rPr>
          <w:i/>
          <w:iCs/>
        </w:rPr>
        <w:t>Stavební produkce v květnu rostla už po devatenácté v řadě, meziročně se zvýšila o 4,4 %</w:t>
      </w:r>
      <w:r w:rsidRPr="00C45FBC">
        <w:rPr>
          <w:i/>
          <w:iCs/>
        </w:rPr>
        <w:t>. Růst se odehrával v inženýrském i pozemním stavitelství,“</w:t>
      </w:r>
      <w:r>
        <w:t xml:space="preserve"> říká Petra Kačírková z oddělení statistiky stavebnictví a bytové výstavby ČSÚ. Produkce v pozemním stavitelství se zvýšila o 3,3 % a inženýrské stavitelství meziročně vzrostlo o 6,6 %. Meziměsíčně byla v květnu stavební produkce vyšší o 0,2 %.</w:t>
      </w:r>
    </w:p>
    <w:p w14:paraId="002A2EC5" w14:textId="77777777" w:rsidR="006A696F" w:rsidRDefault="006A696F" w:rsidP="006A696F">
      <w:pPr>
        <w:jc w:val="left"/>
      </w:pPr>
      <w:r>
        <w:t xml:space="preserve">V květnu bylo vydáno 5 784 stavebních povolení a tento počet meziročně vzrostl o 11,6 %. </w:t>
      </w:r>
      <w:r w:rsidRPr="00C45FBC">
        <w:rPr>
          <w:i/>
          <w:iCs/>
        </w:rPr>
        <w:t>„Počet stavebních povolení v květnu meziročně rostl díky nové výstavbě budov i inženýrských staveb,“</w:t>
      </w:r>
      <w:r>
        <w:t xml:space="preserve"> vysvětluje Petra Cuřínová, vedoucí oddělení statistiky stavebnictví a bytové výstavby ČSÚ. Podlahová plocha u výstavby nových budov meziročně vzrostla o 74,2 %.</w:t>
      </w:r>
    </w:p>
    <w:p w14:paraId="6D50DEB5" w14:textId="77777777" w:rsidR="006A696F" w:rsidRDefault="006A696F" w:rsidP="006A696F">
      <w:pPr>
        <w:jc w:val="left"/>
      </w:pPr>
      <w:r>
        <w:t>V květnu 2026 byla zahájena výstavba 3 968 bytů a tento počet meziročně vzrostl o 48,3 %. Dokončeno bylo 2 811 bytů, což znamenalo meziroční růst o 13,5 %.</w:t>
      </w:r>
    </w:p>
    <w:p w14:paraId="77200DFD" w14:textId="404C9BA5" w:rsidR="00A7786D" w:rsidRDefault="006A696F" w:rsidP="006A696F">
      <w:pPr>
        <w:jc w:val="left"/>
      </w:pPr>
      <w:r>
        <w:t xml:space="preserve">Stavební produkce podle údajů </w:t>
      </w:r>
      <w:proofErr w:type="spellStart"/>
      <w:r>
        <w:t>Eurostatu</w:t>
      </w:r>
      <w:proofErr w:type="spellEnd"/>
      <w:r>
        <w:t xml:space="preserve"> v dubnu 2026 v EU27 meziročně vzrostla o 1,5 %. Údaje za květen 2026 </w:t>
      </w:r>
      <w:proofErr w:type="spellStart"/>
      <w:r>
        <w:t>Eurostat</w:t>
      </w:r>
      <w:proofErr w:type="spellEnd"/>
      <w:r>
        <w:t xml:space="preserve"> zveřejní podle předběžného harmonogramu dne 20. 7. 2026.</w:t>
      </w:r>
      <w:r w:rsidR="002C4C20">
        <w:t xml:space="preserve"> </w:t>
      </w:r>
    </w:p>
    <w:p w14:paraId="70C029D7" w14:textId="77777777" w:rsidR="006A696F" w:rsidRDefault="006A696F" w:rsidP="006A696F">
      <w:pPr>
        <w:pStyle w:val="Poznmky"/>
      </w:pPr>
      <w:r>
        <w:t>Poznámky:</w:t>
      </w:r>
    </w:p>
    <w:p w14:paraId="17122182" w14:textId="77777777" w:rsidR="006A696F" w:rsidRDefault="006A696F" w:rsidP="006A696F">
      <w:pPr>
        <w:pStyle w:val="Poznmky"/>
      </w:pPr>
      <w:r>
        <w:t xml:space="preserve">Meziroční vývoj stavební produkce je publikován po očištění o vliv počtu pracovních dnů. Meziměsíční tempa jsou uvedena pro </w:t>
      </w:r>
      <w:proofErr w:type="spellStart"/>
      <w:r>
        <w:t>trendcyklus</w:t>
      </w:r>
      <w:proofErr w:type="spellEnd"/>
      <w:r>
        <w:t xml:space="preserve"> stavební produkce.</w:t>
      </w:r>
    </w:p>
    <w:p w14:paraId="2D9C2A35" w14:textId="77777777" w:rsidR="006A696F" w:rsidRDefault="006A696F" w:rsidP="006A696F">
      <w:pPr>
        <w:pStyle w:val="Poznmky"/>
      </w:pPr>
      <w:r>
        <w:t xml:space="preserve">Podrobné časové řady jsou nově prezentovány primárně prostřednictvím aplikace </w:t>
      </w:r>
      <w:proofErr w:type="spellStart"/>
      <w:r>
        <w:t>DataStat</w:t>
      </w:r>
      <w:proofErr w:type="spellEnd"/>
      <w:r>
        <w:t>. Stávající tabulky ve Veřejné databázi jsou i nadále, až do ukončení provozu Veřejné databáze, aktualizovány a plně funkční.</w:t>
      </w:r>
    </w:p>
    <w:p w14:paraId="5B0BECA6" w14:textId="77777777" w:rsidR="006A696F" w:rsidRDefault="006A696F" w:rsidP="006A696F">
      <w:pPr>
        <w:pStyle w:val="Poznmky"/>
      </w:pPr>
      <w:r>
        <w:t>Na základě legislativních změn týkajících se Programu statistických zjišťování již nejsou k dispozici údaje o orientační hodnotě povolovaných staveb.</w:t>
      </w:r>
    </w:p>
    <w:p w14:paraId="73827B63" w14:textId="37C8230C" w:rsidR="006A696F" w:rsidRDefault="006A696F" w:rsidP="006A696F">
      <w:pPr>
        <w:pStyle w:val="Poznmky"/>
      </w:pPr>
      <w:r>
        <w:t xml:space="preserve">Metodika: </w:t>
      </w:r>
      <w:r w:rsidR="00C45FBC">
        <w:tab/>
      </w:r>
      <w:r w:rsidR="00C45FBC">
        <w:tab/>
      </w:r>
      <w:r w:rsidR="00C45FBC">
        <w:tab/>
      </w:r>
      <w:hyperlink r:id="rId11" w:history="1">
        <w:r w:rsidR="00C45FBC" w:rsidRPr="009B3573">
          <w:rPr>
            <w:rStyle w:val="Hypertextovodkaz"/>
          </w:rPr>
          <w:t>https://csu.gov.cz/stavebnictvi_metodika</w:t>
        </w:r>
      </w:hyperlink>
      <w:r w:rsidR="00C45FBC">
        <w:t xml:space="preserve"> </w:t>
      </w:r>
    </w:p>
    <w:p w14:paraId="6FC4720F" w14:textId="611E760E" w:rsidR="006A696F" w:rsidRDefault="006A696F" w:rsidP="00C45FBC">
      <w:pPr>
        <w:pStyle w:val="Poznmky"/>
        <w:ind w:left="2835" w:hanging="2835"/>
      </w:pPr>
      <w:r>
        <w:t>Zodpovědný vedoucí pracovník:</w:t>
      </w:r>
      <w:r>
        <w:tab/>
        <w:t xml:space="preserve">Ing. Radek Matějka, ředitel odboru statistiky zemědělství a lesnictví, průmyslu, stavebnictví a energetiky, tel.: 736168543, e mail: </w:t>
      </w:r>
      <w:hyperlink r:id="rId12" w:history="1">
        <w:r w:rsidR="00C45FBC" w:rsidRPr="009B3573">
          <w:rPr>
            <w:rStyle w:val="Hypertextovodkaz"/>
          </w:rPr>
          <w:t>radek.matejka@csu.gov.cz</w:t>
        </w:r>
      </w:hyperlink>
      <w:r w:rsidR="00C45FBC">
        <w:t xml:space="preserve">  </w:t>
      </w:r>
    </w:p>
    <w:p w14:paraId="5E589545" w14:textId="0169F1C0" w:rsidR="006A696F" w:rsidRDefault="006A696F" w:rsidP="00C45FBC">
      <w:pPr>
        <w:pStyle w:val="Poznmky"/>
        <w:ind w:left="2835" w:hanging="2835"/>
      </w:pPr>
      <w:r>
        <w:t>Kontaktní osoba:</w:t>
      </w:r>
      <w:r>
        <w:tab/>
        <w:t xml:space="preserve">Ing. Petra Cuřínová, vedoucí oddělení statistiky stavebnictví a bytové výstavby, tel.: 737280494, e-mail: </w:t>
      </w:r>
      <w:hyperlink r:id="rId13" w:history="1">
        <w:r w:rsidR="00C45FBC" w:rsidRPr="009B3573">
          <w:rPr>
            <w:rStyle w:val="Hypertextovodkaz"/>
          </w:rPr>
          <w:t>petra.curinova@csu.gov.cz</w:t>
        </w:r>
      </w:hyperlink>
      <w:r w:rsidR="00C45FBC">
        <w:t xml:space="preserve"> </w:t>
      </w:r>
    </w:p>
    <w:p w14:paraId="07636098" w14:textId="54FE2724" w:rsidR="006A696F" w:rsidRDefault="006A696F" w:rsidP="006A696F">
      <w:pPr>
        <w:pStyle w:val="Poznmky"/>
      </w:pPr>
      <w:r>
        <w:t>Metoda získání dat:</w:t>
      </w:r>
      <w:r>
        <w:tab/>
      </w:r>
      <w:r w:rsidR="00C45FBC">
        <w:tab/>
      </w:r>
      <w:r>
        <w:t>přímá zjišťování ČSÚ Stav 1-12, Stav 2-12 a registr RÚIAN</w:t>
      </w:r>
    </w:p>
    <w:p w14:paraId="0A7D699C" w14:textId="77777777" w:rsidR="006A696F" w:rsidRDefault="006A696F" w:rsidP="006A696F">
      <w:pPr>
        <w:pStyle w:val="Poznmky"/>
      </w:pPr>
      <w:r>
        <w:t>Termín ukončení sběru dat:</w:t>
      </w:r>
      <w:r>
        <w:tab/>
        <w:t>2. 7. 2026</w:t>
      </w:r>
    </w:p>
    <w:p w14:paraId="29632F04" w14:textId="3CDDFEEC" w:rsidR="00C45FBC" w:rsidRDefault="006A696F" w:rsidP="00C45FBC">
      <w:pPr>
        <w:pStyle w:val="Poznmky"/>
      </w:pPr>
      <w:r>
        <w:t>Navazující výstupy:</w:t>
      </w:r>
      <w:r>
        <w:tab/>
      </w:r>
      <w:r w:rsidR="00C45FBC">
        <w:tab/>
      </w:r>
      <w:hyperlink r:id="rId14" w:history="1">
        <w:r w:rsidR="00C45FBC" w:rsidRPr="009B3573">
          <w:rPr>
            <w:rStyle w:val="Hypertextovodkaz"/>
          </w:rPr>
          <w:t>https://data.csu.gov.cz/datastat/dash?aPolozka=STAV01</w:t>
        </w:r>
      </w:hyperlink>
    </w:p>
    <w:p w14:paraId="45728E02" w14:textId="77777777" w:rsidR="00C45FBC" w:rsidRDefault="00C45FBC" w:rsidP="00C45FBC">
      <w:pPr>
        <w:pStyle w:val="Poznmky"/>
      </w:pPr>
      <w:r>
        <w:tab/>
      </w:r>
      <w:r>
        <w:tab/>
      </w:r>
      <w:r>
        <w:tab/>
      </w:r>
      <w:r>
        <w:tab/>
      </w:r>
      <w:hyperlink r:id="rId15" w:history="1">
        <w:r w:rsidRPr="009B3573">
          <w:rPr>
            <w:rStyle w:val="Hypertextovodkaz"/>
          </w:rPr>
          <w:t>https://data.csu.gov.cz/datastat/dash?aPolozka=STAV02</w:t>
        </w:r>
      </w:hyperlink>
    </w:p>
    <w:p w14:paraId="22F773C4" w14:textId="16FE78E9" w:rsidR="00C45FBC" w:rsidRDefault="00C45FBC" w:rsidP="00C45FBC">
      <w:pPr>
        <w:pStyle w:val="Poznmky"/>
        <w:ind w:left="2835" w:hanging="2835"/>
      </w:pPr>
      <w:r>
        <w:tab/>
      </w:r>
      <w:hyperlink r:id="rId16" w:history="1">
        <w:r w:rsidRPr="009B3573">
          <w:rPr>
            <w:rStyle w:val="Hypertextovodkaz"/>
          </w:rPr>
          <w:t>https://data.csu.gov.cz/datastat/dash?aPolozka=STAV03</w:t>
        </w:r>
      </w:hyperlink>
      <w:r>
        <w:t xml:space="preserve"> </w:t>
      </w:r>
      <w:r w:rsidR="006A696F">
        <w:t xml:space="preserve"> </w:t>
      </w:r>
    </w:p>
    <w:p w14:paraId="2283696E" w14:textId="3DD3D30E" w:rsidR="006A696F" w:rsidRDefault="006A696F" w:rsidP="006A696F">
      <w:pPr>
        <w:pStyle w:val="Poznmky"/>
      </w:pPr>
      <w:r>
        <w:tab/>
      </w:r>
      <w:r w:rsidR="00C45FBC">
        <w:tab/>
      </w:r>
      <w:r w:rsidR="00C45FBC">
        <w:tab/>
      </w:r>
      <w:r w:rsidR="00C45FBC">
        <w:tab/>
      </w:r>
      <w:r>
        <w:t xml:space="preserve">mezinárodní srovnání v zemích EU: </w:t>
      </w:r>
      <w:hyperlink r:id="rId17" w:history="1">
        <w:proofErr w:type="spellStart"/>
        <w:r w:rsidRPr="00C45FBC">
          <w:rPr>
            <w:rStyle w:val="Hypertextovodkaz"/>
          </w:rPr>
          <w:t>Eurostat</w:t>
        </w:r>
        <w:proofErr w:type="spellEnd"/>
      </w:hyperlink>
      <w:r w:rsidR="00C45FBC">
        <w:t xml:space="preserve"> </w:t>
      </w:r>
    </w:p>
    <w:p w14:paraId="26706286" w14:textId="77777777" w:rsidR="006A696F" w:rsidRDefault="006A696F" w:rsidP="006A696F">
      <w:pPr>
        <w:pStyle w:val="Poznmky"/>
      </w:pPr>
      <w:r>
        <w:t>Termín zveřejnění další RI:</w:t>
      </w:r>
      <w:r>
        <w:tab/>
        <w:t>6. 8. 2026</w:t>
      </w:r>
    </w:p>
    <w:p w14:paraId="04009AFF" w14:textId="77777777" w:rsidR="00C45FBC" w:rsidRDefault="00C45FBC" w:rsidP="006A696F">
      <w:pPr>
        <w:pStyle w:val="Poznmky"/>
      </w:pPr>
    </w:p>
    <w:p w14:paraId="1DA34C42" w14:textId="0254A312" w:rsidR="006A696F" w:rsidRDefault="006A696F" w:rsidP="006A696F">
      <w:pPr>
        <w:pStyle w:val="Poznmky"/>
      </w:pPr>
      <w:r>
        <w:t>Přílohy:</w:t>
      </w:r>
    </w:p>
    <w:p w14:paraId="1CB147E9" w14:textId="77777777" w:rsidR="006A696F" w:rsidRDefault="006A696F" w:rsidP="006A696F">
      <w:pPr>
        <w:pStyle w:val="Poznmky"/>
      </w:pPr>
      <w:r>
        <w:lastRenderedPageBreak/>
        <w:t>Tab. 1 Vybrané ukazatele za stavebnictví (meziroční indexy, měsíc)</w:t>
      </w:r>
    </w:p>
    <w:p w14:paraId="58207781" w14:textId="77777777" w:rsidR="006A696F" w:rsidRDefault="006A696F" w:rsidP="006A696F">
      <w:pPr>
        <w:pStyle w:val="Poznmky"/>
      </w:pPr>
      <w:r>
        <w:t>Graf 1 Index stavební produkce (meziroční indexy)</w:t>
      </w:r>
    </w:p>
    <w:p w14:paraId="7095831A" w14:textId="77777777" w:rsidR="006A696F" w:rsidRDefault="006A696F" w:rsidP="006A696F">
      <w:pPr>
        <w:pStyle w:val="Poznmky"/>
      </w:pPr>
      <w:r>
        <w:t>Graf 2 Index stavební produkce (bazické indexy)</w:t>
      </w:r>
    </w:p>
    <w:p w14:paraId="20D006E1" w14:textId="544CB101" w:rsidR="00070445" w:rsidRPr="00D259CB" w:rsidRDefault="006A696F" w:rsidP="00D259CB">
      <w:pPr>
        <w:pStyle w:val="Poznmky"/>
      </w:pPr>
      <w:r>
        <w:t>Graf 3 Index stavební produkce – mezinárodní porovnání (bazické indexy)</w:t>
      </w:r>
    </w:p>
    <w:sectPr w:rsidR="00070445" w:rsidRPr="00D259CB" w:rsidSect="00BE2E0B">
      <w:headerReference w:type="default" r:id="rId18"/>
      <w:footerReference w:type="default" r:id="rId19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68CF3" w14:textId="77777777" w:rsidR="0046456B" w:rsidRDefault="0046456B" w:rsidP="004A01A7">
      <w:pPr>
        <w:spacing w:after="0" w:line="240" w:lineRule="auto"/>
      </w:pPr>
      <w:r>
        <w:separator/>
      </w:r>
    </w:p>
  </w:endnote>
  <w:endnote w:type="continuationSeparator" w:id="0">
    <w:p w14:paraId="4654AA29" w14:textId="77777777" w:rsidR="0046456B" w:rsidRDefault="0046456B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17349" w14:textId="77777777" w:rsidR="006A57CC" w:rsidRDefault="006A57CC" w:rsidP="00F21B6A">
    <w:pPr>
      <w:pStyle w:val="Zpat"/>
    </w:pPr>
    <w:r w:rsidRPr="006A57CC">
      <w:t>Český statistický úřad</w:t>
    </w:r>
  </w:p>
  <w:p w14:paraId="15F08692" w14:textId="77777777" w:rsidR="00F21B6A" w:rsidRDefault="00CB5768" w:rsidP="00F21B6A">
    <w:pPr>
      <w:pStyle w:val="Zpat"/>
    </w:pPr>
    <w:r w:rsidRPr="00CB5768">
      <w:t>Oddělení informačních služeb – ústředí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47675AB7" w14:textId="77777777" w:rsidR="00F21B6A" w:rsidRDefault="006A57CC" w:rsidP="00F21B6A">
    <w:pPr>
      <w:pStyle w:val="Zpat"/>
      <w:tabs>
        <w:tab w:val="left" w:pos="4440"/>
      </w:tabs>
    </w:pPr>
    <w:r w:rsidRPr="006A57CC">
      <w:t>Na padesátém 3268/81, 100 82 Praha 10</w:t>
    </w:r>
    <w:r w:rsidR="00F21B6A">
      <w:tab/>
    </w:r>
    <w:r w:rsidR="00F21B6A">
      <w:tab/>
    </w:r>
    <w:r w:rsidR="00F21B6A">
      <w:tab/>
    </w:r>
  </w:p>
  <w:p w14:paraId="631009DA" w14:textId="77777777" w:rsidR="004A01A7" w:rsidRPr="00F21B6A" w:rsidRDefault="00CB5768" w:rsidP="00F21B6A">
    <w:pPr>
      <w:pStyle w:val="Zpat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067D0" w14:textId="77777777" w:rsidR="0046456B" w:rsidRDefault="0046456B" w:rsidP="004A01A7">
      <w:pPr>
        <w:spacing w:after="0" w:line="240" w:lineRule="auto"/>
      </w:pPr>
    </w:p>
  </w:footnote>
  <w:footnote w:type="continuationSeparator" w:id="0">
    <w:p w14:paraId="0DD751BE" w14:textId="77777777" w:rsidR="0046456B" w:rsidRDefault="0046456B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4741192A" w14:textId="77777777" w:rsidTr="00F21B6A">
      <w:trPr>
        <w:jc w:val="right"/>
      </w:trPr>
      <w:tc>
        <w:tcPr>
          <w:tcW w:w="4253" w:type="dxa"/>
        </w:tcPr>
        <w:p w14:paraId="38CDB90E" w14:textId="77777777" w:rsidR="003208E6" w:rsidRDefault="001510FA" w:rsidP="00C063DD">
          <w:pPr>
            <w:pStyle w:val="Nadpis3"/>
            <w:spacing w:before="0"/>
            <w:jc w:val="right"/>
          </w:pPr>
          <w:r w:rsidRPr="001510FA">
            <w:t>Rychlá informace</w:t>
          </w:r>
        </w:p>
      </w:tc>
    </w:tr>
  </w:tbl>
  <w:p w14:paraId="276F3A40" w14:textId="77777777" w:rsidR="004A01A7" w:rsidRDefault="00811964" w:rsidP="00550B36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64A68708" wp14:editId="2C8C5463">
          <wp:simplePos x="0" y="0"/>
          <wp:positionH relativeFrom="page">
            <wp:posOffset>485775</wp:posOffset>
          </wp:positionH>
          <wp:positionV relativeFrom="page">
            <wp:posOffset>362218</wp:posOffset>
          </wp:positionV>
          <wp:extent cx="1602000" cy="791464"/>
          <wp:effectExtent l="0" t="0" r="0" b="8890"/>
          <wp:wrapNone/>
          <wp:docPr id="2093416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8D"/>
    <w:rsid w:val="00002884"/>
    <w:rsid w:val="000106FE"/>
    <w:rsid w:val="000120B4"/>
    <w:rsid w:val="00016B76"/>
    <w:rsid w:val="0002560E"/>
    <w:rsid w:val="00032CCE"/>
    <w:rsid w:val="00035F16"/>
    <w:rsid w:val="00043335"/>
    <w:rsid w:val="00054392"/>
    <w:rsid w:val="0005510C"/>
    <w:rsid w:val="00062565"/>
    <w:rsid w:val="00070445"/>
    <w:rsid w:val="00071F0F"/>
    <w:rsid w:val="00080423"/>
    <w:rsid w:val="00083A55"/>
    <w:rsid w:val="00085436"/>
    <w:rsid w:val="000968A9"/>
    <w:rsid w:val="000B4F0B"/>
    <w:rsid w:val="000C11F2"/>
    <w:rsid w:val="000C2452"/>
    <w:rsid w:val="000C67FA"/>
    <w:rsid w:val="000C68F4"/>
    <w:rsid w:val="000D2954"/>
    <w:rsid w:val="000D5C58"/>
    <w:rsid w:val="000E00C3"/>
    <w:rsid w:val="000E3099"/>
    <w:rsid w:val="000F141D"/>
    <w:rsid w:val="000F5A54"/>
    <w:rsid w:val="00102994"/>
    <w:rsid w:val="0010606B"/>
    <w:rsid w:val="00134D21"/>
    <w:rsid w:val="00134F2B"/>
    <w:rsid w:val="00135EBB"/>
    <w:rsid w:val="001363A5"/>
    <w:rsid w:val="00137B85"/>
    <w:rsid w:val="00140402"/>
    <w:rsid w:val="00141449"/>
    <w:rsid w:val="00146A2A"/>
    <w:rsid w:val="0015074B"/>
    <w:rsid w:val="001510FA"/>
    <w:rsid w:val="00160FEB"/>
    <w:rsid w:val="00164790"/>
    <w:rsid w:val="001712FE"/>
    <w:rsid w:val="00171B3E"/>
    <w:rsid w:val="00175680"/>
    <w:rsid w:val="001909FA"/>
    <w:rsid w:val="0019514E"/>
    <w:rsid w:val="001D52C5"/>
    <w:rsid w:val="001D719A"/>
    <w:rsid w:val="001E0520"/>
    <w:rsid w:val="001E1B82"/>
    <w:rsid w:val="001E417F"/>
    <w:rsid w:val="001E513B"/>
    <w:rsid w:val="001E691A"/>
    <w:rsid w:val="001F493F"/>
    <w:rsid w:val="002000F6"/>
    <w:rsid w:val="00200551"/>
    <w:rsid w:val="002013B0"/>
    <w:rsid w:val="0020716F"/>
    <w:rsid w:val="00216463"/>
    <w:rsid w:val="00222610"/>
    <w:rsid w:val="002234D1"/>
    <w:rsid w:val="002363CA"/>
    <w:rsid w:val="0024676C"/>
    <w:rsid w:val="00260DCA"/>
    <w:rsid w:val="00275B42"/>
    <w:rsid w:val="00280346"/>
    <w:rsid w:val="00280D21"/>
    <w:rsid w:val="0028101B"/>
    <w:rsid w:val="002826B4"/>
    <w:rsid w:val="00293F29"/>
    <w:rsid w:val="00297C33"/>
    <w:rsid w:val="002C4C20"/>
    <w:rsid w:val="002D11B9"/>
    <w:rsid w:val="002D796B"/>
    <w:rsid w:val="002F7004"/>
    <w:rsid w:val="0030061B"/>
    <w:rsid w:val="00303A0E"/>
    <w:rsid w:val="00307360"/>
    <w:rsid w:val="003206E7"/>
    <w:rsid w:val="003208E6"/>
    <w:rsid w:val="0032285E"/>
    <w:rsid w:val="003351B8"/>
    <w:rsid w:val="00342E5E"/>
    <w:rsid w:val="003540FA"/>
    <w:rsid w:val="00356332"/>
    <w:rsid w:val="00363815"/>
    <w:rsid w:val="003654CD"/>
    <w:rsid w:val="00370110"/>
    <w:rsid w:val="00372598"/>
    <w:rsid w:val="00392F53"/>
    <w:rsid w:val="00393EC0"/>
    <w:rsid w:val="003A2A49"/>
    <w:rsid w:val="003A3966"/>
    <w:rsid w:val="003A7E6A"/>
    <w:rsid w:val="003C027F"/>
    <w:rsid w:val="003C3F6A"/>
    <w:rsid w:val="003D2BE1"/>
    <w:rsid w:val="003D639F"/>
    <w:rsid w:val="003E0572"/>
    <w:rsid w:val="003E3910"/>
    <w:rsid w:val="003E6369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50156"/>
    <w:rsid w:val="00454DC7"/>
    <w:rsid w:val="004573FA"/>
    <w:rsid w:val="004607B2"/>
    <w:rsid w:val="00463047"/>
    <w:rsid w:val="0046456B"/>
    <w:rsid w:val="0046727D"/>
    <w:rsid w:val="004723B2"/>
    <w:rsid w:val="00493ED9"/>
    <w:rsid w:val="004977D7"/>
    <w:rsid w:val="004A01A7"/>
    <w:rsid w:val="004A09C5"/>
    <w:rsid w:val="004A38DD"/>
    <w:rsid w:val="004B4A94"/>
    <w:rsid w:val="004C7DCA"/>
    <w:rsid w:val="004E7E0E"/>
    <w:rsid w:val="00500A63"/>
    <w:rsid w:val="0052050E"/>
    <w:rsid w:val="00521746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3FA2"/>
    <w:rsid w:val="005970F5"/>
    <w:rsid w:val="005A012C"/>
    <w:rsid w:val="005A4EC9"/>
    <w:rsid w:val="005A60C3"/>
    <w:rsid w:val="005C14EB"/>
    <w:rsid w:val="005C29C9"/>
    <w:rsid w:val="005C781E"/>
    <w:rsid w:val="00601C8A"/>
    <w:rsid w:val="00601DFE"/>
    <w:rsid w:val="006051FE"/>
    <w:rsid w:val="00606CF5"/>
    <w:rsid w:val="00607675"/>
    <w:rsid w:val="006120D2"/>
    <w:rsid w:val="00626A46"/>
    <w:rsid w:val="00626A74"/>
    <w:rsid w:val="0062750B"/>
    <w:rsid w:val="00637E8B"/>
    <w:rsid w:val="00640E73"/>
    <w:rsid w:val="0064237D"/>
    <w:rsid w:val="00647757"/>
    <w:rsid w:val="00650D3D"/>
    <w:rsid w:val="0067042F"/>
    <w:rsid w:val="006950C1"/>
    <w:rsid w:val="0069631F"/>
    <w:rsid w:val="006A4940"/>
    <w:rsid w:val="006A57CC"/>
    <w:rsid w:val="006A696F"/>
    <w:rsid w:val="006C0860"/>
    <w:rsid w:val="006E7273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3040F"/>
    <w:rsid w:val="007371E0"/>
    <w:rsid w:val="00765263"/>
    <w:rsid w:val="00773B0B"/>
    <w:rsid w:val="00787190"/>
    <w:rsid w:val="007D2880"/>
    <w:rsid w:val="007D6A0E"/>
    <w:rsid w:val="007D6F07"/>
    <w:rsid w:val="00801CDD"/>
    <w:rsid w:val="00811964"/>
    <w:rsid w:val="008340C9"/>
    <w:rsid w:val="00834A49"/>
    <w:rsid w:val="00837E45"/>
    <w:rsid w:val="0084277E"/>
    <w:rsid w:val="00851074"/>
    <w:rsid w:val="008541DA"/>
    <w:rsid w:val="00870D3E"/>
    <w:rsid w:val="00877309"/>
    <w:rsid w:val="00877CF1"/>
    <w:rsid w:val="00881BA3"/>
    <w:rsid w:val="00884306"/>
    <w:rsid w:val="008A4895"/>
    <w:rsid w:val="008B0E87"/>
    <w:rsid w:val="008C4A49"/>
    <w:rsid w:val="008D405D"/>
    <w:rsid w:val="008D5575"/>
    <w:rsid w:val="008F125B"/>
    <w:rsid w:val="008F533C"/>
    <w:rsid w:val="009149E6"/>
    <w:rsid w:val="00916E60"/>
    <w:rsid w:val="00917C90"/>
    <w:rsid w:val="00945FB9"/>
    <w:rsid w:val="009475A7"/>
    <w:rsid w:val="00951930"/>
    <w:rsid w:val="00960E02"/>
    <w:rsid w:val="009610E2"/>
    <w:rsid w:val="0096469E"/>
    <w:rsid w:val="0097303D"/>
    <w:rsid w:val="00983393"/>
    <w:rsid w:val="00984352"/>
    <w:rsid w:val="00985819"/>
    <w:rsid w:val="00985E6B"/>
    <w:rsid w:val="009A389D"/>
    <w:rsid w:val="009B032C"/>
    <w:rsid w:val="009B0804"/>
    <w:rsid w:val="009C081A"/>
    <w:rsid w:val="009C0BC3"/>
    <w:rsid w:val="009C31A6"/>
    <w:rsid w:val="009D72AA"/>
    <w:rsid w:val="009E4B81"/>
    <w:rsid w:val="009F3E9D"/>
    <w:rsid w:val="009F7EF7"/>
    <w:rsid w:val="00A15A28"/>
    <w:rsid w:val="00A274A1"/>
    <w:rsid w:val="00A3283F"/>
    <w:rsid w:val="00A47859"/>
    <w:rsid w:val="00A55A71"/>
    <w:rsid w:val="00A7786D"/>
    <w:rsid w:val="00A851CE"/>
    <w:rsid w:val="00A91166"/>
    <w:rsid w:val="00A91452"/>
    <w:rsid w:val="00A95D0B"/>
    <w:rsid w:val="00AA0C58"/>
    <w:rsid w:val="00AA1D72"/>
    <w:rsid w:val="00AB4BE7"/>
    <w:rsid w:val="00AB5479"/>
    <w:rsid w:val="00AB7649"/>
    <w:rsid w:val="00AC0BF4"/>
    <w:rsid w:val="00AD40DD"/>
    <w:rsid w:val="00AE1317"/>
    <w:rsid w:val="00AE6440"/>
    <w:rsid w:val="00AF06B0"/>
    <w:rsid w:val="00AF3319"/>
    <w:rsid w:val="00AF39AC"/>
    <w:rsid w:val="00AF6E9E"/>
    <w:rsid w:val="00B0330A"/>
    <w:rsid w:val="00B07208"/>
    <w:rsid w:val="00B2195A"/>
    <w:rsid w:val="00B31BB1"/>
    <w:rsid w:val="00B40D87"/>
    <w:rsid w:val="00B43D9B"/>
    <w:rsid w:val="00B47092"/>
    <w:rsid w:val="00B51C8F"/>
    <w:rsid w:val="00B602D0"/>
    <w:rsid w:val="00B62344"/>
    <w:rsid w:val="00B70022"/>
    <w:rsid w:val="00B7165F"/>
    <w:rsid w:val="00B733E5"/>
    <w:rsid w:val="00B759AD"/>
    <w:rsid w:val="00B8724F"/>
    <w:rsid w:val="00B90BD8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27B2"/>
    <w:rsid w:val="00BE2E0B"/>
    <w:rsid w:val="00BE3BE4"/>
    <w:rsid w:val="00BE5550"/>
    <w:rsid w:val="00BF58C9"/>
    <w:rsid w:val="00C044C1"/>
    <w:rsid w:val="00C063DD"/>
    <w:rsid w:val="00C12B28"/>
    <w:rsid w:val="00C15C5E"/>
    <w:rsid w:val="00C206E5"/>
    <w:rsid w:val="00C21594"/>
    <w:rsid w:val="00C240F6"/>
    <w:rsid w:val="00C27B17"/>
    <w:rsid w:val="00C30639"/>
    <w:rsid w:val="00C311A5"/>
    <w:rsid w:val="00C4391D"/>
    <w:rsid w:val="00C45FBC"/>
    <w:rsid w:val="00C47D31"/>
    <w:rsid w:val="00C5077B"/>
    <w:rsid w:val="00C559EC"/>
    <w:rsid w:val="00C5725B"/>
    <w:rsid w:val="00C61C26"/>
    <w:rsid w:val="00C678BE"/>
    <w:rsid w:val="00C744B6"/>
    <w:rsid w:val="00C744B7"/>
    <w:rsid w:val="00C74A09"/>
    <w:rsid w:val="00C76DB4"/>
    <w:rsid w:val="00CA3ABB"/>
    <w:rsid w:val="00CB1B52"/>
    <w:rsid w:val="00CB1E4F"/>
    <w:rsid w:val="00CB5768"/>
    <w:rsid w:val="00CB6B2A"/>
    <w:rsid w:val="00CC0409"/>
    <w:rsid w:val="00CC309B"/>
    <w:rsid w:val="00CC35A2"/>
    <w:rsid w:val="00CC7927"/>
    <w:rsid w:val="00CD0856"/>
    <w:rsid w:val="00CD784B"/>
    <w:rsid w:val="00CE0BC6"/>
    <w:rsid w:val="00CF6697"/>
    <w:rsid w:val="00D066AA"/>
    <w:rsid w:val="00D12AC4"/>
    <w:rsid w:val="00D15B3B"/>
    <w:rsid w:val="00D20AC3"/>
    <w:rsid w:val="00D259CB"/>
    <w:rsid w:val="00D50FAD"/>
    <w:rsid w:val="00D63056"/>
    <w:rsid w:val="00D70040"/>
    <w:rsid w:val="00D7143F"/>
    <w:rsid w:val="00DA10DB"/>
    <w:rsid w:val="00DB5A8D"/>
    <w:rsid w:val="00DD3D93"/>
    <w:rsid w:val="00DD4E3E"/>
    <w:rsid w:val="00DD6689"/>
    <w:rsid w:val="00DE16C6"/>
    <w:rsid w:val="00DF3F66"/>
    <w:rsid w:val="00E12747"/>
    <w:rsid w:val="00E14659"/>
    <w:rsid w:val="00E24FEA"/>
    <w:rsid w:val="00E34849"/>
    <w:rsid w:val="00E414DB"/>
    <w:rsid w:val="00E456D4"/>
    <w:rsid w:val="00E47767"/>
    <w:rsid w:val="00E62893"/>
    <w:rsid w:val="00E67257"/>
    <w:rsid w:val="00E704CC"/>
    <w:rsid w:val="00E721D1"/>
    <w:rsid w:val="00E72CDB"/>
    <w:rsid w:val="00E8736C"/>
    <w:rsid w:val="00E9571D"/>
    <w:rsid w:val="00E97FB6"/>
    <w:rsid w:val="00EB5DA8"/>
    <w:rsid w:val="00EC2292"/>
    <w:rsid w:val="00EF1981"/>
    <w:rsid w:val="00EF4611"/>
    <w:rsid w:val="00F0418D"/>
    <w:rsid w:val="00F049CC"/>
    <w:rsid w:val="00F04EC6"/>
    <w:rsid w:val="00F152C4"/>
    <w:rsid w:val="00F21784"/>
    <w:rsid w:val="00F21B6A"/>
    <w:rsid w:val="00F26AB3"/>
    <w:rsid w:val="00F30E1E"/>
    <w:rsid w:val="00F34410"/>
    <w:rsid w:val="00F562EF"/>
    <w:rsid w:val="00F668A6"/>
    <w:rsid w:val="00F70F49"/>
    <w:rsid w:val="00F837DE"/>
    <w:rsid w:val="00FA0FB3"/>
    <w:rsid w:val="00FA634C"/>
    <w:rsid w:val="00FA79CC"/>
    <w:rsid w:val="00FA7B77"/>
    <w:rsid w:val="00FB11FD"/>
    <w:rsid w:val="00FB4F1B"/>
    <w:rsid w:val="00FB57B9"/>
    <w:rsid w:val="00FC186E"/>
    <w:rsid w:val="00FD5BC4"/>
    <w:rsid w:val="00FD5BEC"/>
    <w:rsid w:val="00FD5E47"/>
    <w:rsid w:val="00FD733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C3DB"/>
  <w15:chartTrackingRefBased/>
  <w15:docId w15:val="{D7CA8CD4-C243-47BD-AD42-0F7D44BA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tra.curinova@csu.gov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radek.matejka@csu.gov.cz" TargetMode="External"/><Relationship Id="rId17" Type="http://schemas.openxmlformats.org/officeDocument/2006/relationships/hyperlink" Target="https://ec.europa.eu/eurostat/web/short-term-business-statistics/publicatio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ata.csu.gov.cz/datastat/dash?aPolozka=STAV0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stavebnictvi_metodik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ata.csu.gov.cz/datastat/dash?aPolozka=STAV02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ata.csu.gov.cz/datastat/dash?aPolozka=STAV01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skova1595\AppData\Local\Temp\MicrosoftEdgeDownloads\20fa8e11-93aa-43d2-8a82-25ef5c178f89\Form_c463_Rychla%20informace_C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98A245CF9649E1AC4AEE8F16A6CA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AE570-1DC1-42D8-A862-C30A0DC8C342}"/>
      </w:docPartPr>
      <w:docPartBody>
        <w:p w:rsidR="008A783A" w:rsidRDefault="00D108E3">
          <w:pPr>
            <w:pStyle w:val="CC98A245CF9649E1AC4AEE8F16A6CAFF"/>
          </w:pPr>
          <w:r w:rsidRPr="000C0286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9D"/>
    <w:rsid w:val="00002884"/>
    <w:rsid w:val="00080423"/>
    <w:rsid w:val="0078148A"/>
    <w:rsid w:val="008A783A"/>
    <w:rsid w:val="00932456"/>
    <w:rsid w:val="00C76DB4"/>
    <w:rsid w:val="00D108E3"/>
    <w:rsid w:val="00DE16C6"/>
    <w:rsid w:val="00F7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CC98A245CF9649E1AC4AEE8F16A6CAFF">
    <w:name w:val="CC98A245CF9649E1AC4AEE8F16A6CA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2198F1-BD8C-40A9-A72A-402CD8663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21</TotalTime>
  <Pages>2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Rychlá informace CZ</dc:title>
  <dc:subject/>
  <dc:creator>Dušková Drahomíra</dc:creator>
  <cp:keywords/>
  <dc:description/>
  <cp:lastModifiedBy>Koláčková Helena</cp:lastModifiedBy>
  <cp:revision>6</cp:revision>
  <cp:lastPrinted>2026-07-08T05:03:00Z</cp:lastPrinted>
  <dcterms:created xsi:type="dcterms:W3CDTF">2026-07-08T07:04:00Z</dcterms:created>
  <dcterms:modified xsi:type="dcterms:W3CDTF">2026-07-08T09:18:00Z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  <property fmtid="{D5CDD505-2E9C-101B-9397-08002B2CF9AE}" pid="4" name="Order">
    <vt:r8>183900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