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3006F924" w:rsidR="00731C85" w:rsidRPr="005677A7" w:rsidRDefault="00E2396C" w:rsidP="005677A7">
      <w:pPr>
        <w:pStyle w:val="Datum"/>
      </w:pPr>
      <w:r>
        <w:t>1</w:t>
      </w:r>
      <w:r w:rsidR="00131199">
        <w:t>8</w:t>
      </w:r>
      <w:r w:rsidR="00731C85" w:rsidRPr="005677A7">
        <w:t xml:space="preserve">. </w:t>
      </w:r>
      <w:r w:rsidR="00431E80">
        <w:t>1</w:t>
      </w:r>
      <w:r w:rsidR="00131199">
        <w:t>1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019AFC58" w14:textId="77777777" w:rsidR="00FC11AD" w:rsidRDefault="00FC11AD" w:rsidP="00FC11AD">
      <w:pPr>
        <w:pStyle w:val="Nzev"/>
      </w:pPr>
      <w:r w:rsidRPr="00FC11AD">
        <w:t>Ceny průmyslových výrobců meziročně klesly</w:t>
      </w:r>
    </w:p>
    <w:p w14:paraId="51B234C8" w14:textId="34B7934F" w:rsidR="00731C85" w:rsidRPr="00453163" w:rsidRDefault="00731C85" w:rsidP="00731C85">
      <w:pPr>
        <w:pStyle w:val="Podtitulek"/>
        <w:rPr>
          <w:color w:val="BD1B21"/>
          <w:sz w:val="32"/>
          <w:szCs w:val="32"/>
        </w:rPr>
      </w:pPr>
      <w:r w:rsidRPr="003E1E52">
        <w:rPr>
          <w:rStyle w:val="PodtitulekChar"/>
          <w:b/>
        </w:rPr>
        <w:t xml:space="preserve">Indexy cen výrobců – </w:t>
      </w:r>
      <w:r w:rsidR="00131199">
        <w:rPr>
          <w:rStyle w:val="PodtitulekChar"/>
          <w:b/>
        </w:rPr>
        <w:t>říjen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68EC50A6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1D0021">
        <w:t>vzrostly</w:t>
      </w:r>
      <w:r w:rsidR="00BB4B83" w:rsidRPr="006D6BFE">
        <w:t xml:space="preserve"> o </w:t>
      </w:r>
      <w:r w:rsidR="001D0021">
        <w:t>3,0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C07332">
        <w:t>3,2</w:t>
      </w:r>
      <w:r w:rsidR="0010346A">
        <w:t> %</w:t>
      </w:r>
      <w:r>
        <w:t>.</w:t>
      </w:r>
      <w:r w:rsidRPr="008E570E">
        <w:t xml:space="preserve"> </w:t>
      </w:r>
      <w:r w:rsidR="00553A0A" w:rsidRPr="003D13E5">
        <w:t xml:space="preserve">Ceny průmyslových výrobců meziměsíčně </w:t>
      </w:r>
      <w:r w:rsidR="00553A0A">
        <w:t>k</w:t>
      </w:r>
      <w:r w:rsidR="00553A0A" w:rsidRPr="00BB12B8">
        <w:t>lesly o 0,1 %, meziročně o 1,2 %.</w:t>
      </w:r>
      <w:r w:rsidR="001D0047">
        <w:t xml:space="preserve"> </w:t>
      </w:r>
      <w:r w:rsidRPr="004801C4">
        <w:t xml:space="preserve">Ceny stavebních prací meziměsíčně </w:t>
      </w:r>
      <w:r w:rsidR="005B7595">
        <w:t>vzrostly</w:t>
      </w:r>
      <w:r w:rsidRPr="004801C4">
        <w:t xml:space="preserve"> o </w:t>
      </w:r>
      <w:r w:rsidR="004801C4" w:rsidRPr="004801C4">
        <w:t>0,</w:t>
      </w:r>
      <w:r w:rsidR="0062380D">
        <w:t>1</w:t>
      </w:r>
      <w:r w:rsidR="0010346A">
        <w:t> %</w:t>
      </w:r>
      <w:r w:rsidRPr="004801C4">
        <w:t xml:space="preserve"> a</w:t>
      </w:r>
      <w:r w:rsidR="00C965EA">
        <w:t xml:space="preserve"> </w:t>
      </w:r>
      <w:r w:rsidRPr="004801C4">
        <w:t>meziročně byly vyšší o </w:t>
      </w:r>
      <w:r w:rsidR="0019226B">
        <w:t>3,</w:t>
      </w:r>
      <w:r w:rsidR="007B2386">
        <w:t>2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A56D31">
        <w:rPr>
          <w:szCs w:val="20"/>
        </w:rPr>
        <w:t>zvýšily</w:t>
      </w:r>
      <w:r>
        <w:rPr>
          <w:szCs w:val="20"/>
        </w:rPr>
        <w:t xml:space="preserve"> o </w:t>
      </w:r>
      <w:r w:rsidR="007A54A9">
        <w:rPr>
          <w:szCs w:val="20"/>
        </w:rPr>
        <w:t>0,3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F5383A">
        <w:rPr>
          <w:szCs w:val="20"/>
        </w:rPr>
        <w:t>3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663AA007" w14:textId="6BBCA92B" w:rsidR="007B3FBF" w:rsidRPr="007B65A2" w:rsidRDefault="007B3FBF" w:rsidP="007B3FBF">
      <w:pPr>
        <w:rPr>
          <w:rFonts w:cs="Arial"/>
          <w:i/>
          <w:szCs w:val="20"/>
        </w:rPr>
      </w:pPr>
      <w:r w:rsidRPr="007B65A2">
        <w:rPr>
          <w:rFonts w:cs="Arial"/>
          <w:i/>
          <w:szCs w:val="20"/>
        </w:rPr>
        <w:t>„</w:t>
      </w:r>
      <w:r>
        <w:rPr>
          <w:rFonts w:cs="Arial"/>
          <w:i/>
          <w:szCs w:val="20"/>
        </w:rPr>
        <w:t>Od letošního února ceny průmyslových výrobců stále meziročně klesají, tentokrát o 1,2</w:t>
      </w:r>
      <w:r w:rsidR="00571090">
        <w:rPr>
          <w:rFonts w:cs="Arial"/>
          <w:i/>
          <w:szCs w:val="20"/>
        </w:rPr>
        <w:t> </w:t>
      </w:r>
      <w:r>
        <w:rPr>
          <w:rFonts w:cs="Arial"/>
          <w:i/>
          <w:szCs w:val="20"/>
        </w:rPr>
        <w:t xml:space="preserve">%. </w:t>
      </w:r>
      <w:r w:rsidR="005B78F8">
        <w:rPr>
          <w:rFonts w:cs="Arial"/>
          <w:i/>
          <w:szCs w:val="20"/>
        </w:rPr>
        <w:t xml:space="preserve">Naopak </w:t>
      </w:r>
      <w:r w:rsidR="005B78F8">
        <w:rPr>
          <w:rFonts w:cs="Arial"/>
          <w:i/>
          <w:szCs w:val="20"/>
        </w:rPr>
        <w:t>c</w:t>
      </w:r>
      <w:r w:rsidRPr="007B65A2">
        <w:rPr>
          <w:rFonts w:cs="Arial"/>
          <w:i/>
          <w:szCs w:val="20"/>
        </w:rPr>
        <w:t xml:space="preserve">eny stavebních prací se meziročně zvýšily o </w:t>
      </w:r>
      <w:r>
        <w:rPr>
          <w:rFonts w:cs="Arial"/>
          <w:i/>
          <w:szCs w:val="20"/>
        </w:rPr>
        <w:t>3,2</w:t>
      </w:r>
      <w:r w:rsidR="00571090">
        <w:rPr>
          <w:rFonts w:cs="Arial"/>
          <w:i/>
          <w:szCs w:val="20"/>
        </w:rPr>
        <w:t> </w:t>
      </w:r>
      <w:r w:rsidRPr="007B65A2">
        <w:rPr>
          <w:rFonts w:cs="Arial"/>
          <w:i/>
          <w:szCs w:val="20"/>
        </w:rPr>
        <w:t>% a ceny tržních služeb pro podniky o</w:t>
      </w:r>
      <w:r w:rsidR="005B78F8">
        <w:rPr>
          <w:rFonts w:cs="Arial"/>
          <w:i/>
          <w:szCs w:val="20"/>
        </w:rPr>
        <w:t> </w:t>
      </w:r>
      <w:r>
        <w:rPr>
          <w:rFonts w:cs="Arial"/>
          <w:i/>
          <w:szCs w:val="20"/>
        </w:rPr>
        <w:t>4,3</w:t>
      </w:r>
      <w:r w:rsidR="00571090">
        <w:rPr>
          <w:rFonts w:cs="Arial"/>
          <w:i/>
          <w:szCs w:val="20"/>
        </w:rPr>
        <w:t> </w:t>
      </w:r>
      <w:r w:rsidRPr="007B65A2">
        <w:rPr>
          <w:rFonts w:cs="Arial"/>
          <w:i/>
          <w:szCs w:val="20"/>
        </w:rPr>
        <w:t>%</w:t>
      </w:r>
      <w:r w:rsidR="005B78F8">
        <w:rPr>
          <w:rFonts w:cs="Arial"/>
          <w:i/>
          <w:szCs w:val="20"/>
        </w:rPr>
        <w:t>. C</w:t>
      </w:r>
      <w:r w:rsidR="005B78F8">
        <w:rPr>
          <w:rFonts w:cs="Arial"/>
          <w:i/>
          <w:szCs w:val="20"/>
        </w:rPr>
        <w:t>eny z</w:t>
      </w:r>
      <w:r w:rsidR="005B78F8" w:rsidRPr="007B65A2">
        <w:rPr>
          <w:rFonts w:cs="Arial"/>
          <w:i/>
          <w:szCs w:val="20"/>
        </w:rPr>
        <w:t>emědělských výrobců meziročně zpomalily svůj růst</w:t>
      </w:r>
      <w:r w:rsidR="005B78F8">
        <w:rPr>
          <w:rFonts w:cs="Arial"/>
          <w:i/>
          <w:szCs w:val="20"/>
        </w:rPr>
        <w:t xml:space="preserve"> na 3,2</w:t>
      </w:r>
      <w:r w:rsidR="00571090">
        <w:rPr>
          <w:rFonts w:cs="Arial"/>
          <w:i/>
          <w:szCs w:val="20"/>
        </w:rPr>
        <w:t> </w:t>
      </w:r>
      <w:r w:rsidR="005B78F8">
        <w:rPr>
          <w:rFonts w:cs="Arial"/>
          <w:i/>
          <w:szCs w:val="20"/>
        </w:rPr>
        <w:t>%</w:t>
      </w:r>
      <w:r w:rsidR="005B78F8">
        <w:rPr>
          <w:rFonts w:cs="Arial"/>
          <w:i/>
          <w:szCs w:val="20"/>
        </w:rPr>
        <w:t>,</w:t>
      </w:r>
      <w:r w:rsidRPr="007B65A2">
        <w:rPr>
          <w:rFonts w:cs="Arial"/>
          <w:i/>
          <w:szCs w:val="20"/>
        </w:rPr>
        <w:t>“</w:t>
      </w:r>
      <w:r w:rsidRPr="007B65A2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6DC2B7F3" w14:textId="43F4B056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152BCA">
        <w:t>zvýšily</w:t>
      </w:r>
      <w:r w:rsidR="00FA146B" w:rsidRPr="006D6BFE">
        <w:t xml:space="preserve"> o </w:t>
      </w:r>
      <w:r w:rsidR="00152BCA">
        <w:t>3,0</w:t>
      </w:r>
      <w:r w:rsidR="00365516">
        <w:t> </w:t>
      </w:r>
      <w:r w:rsidR="0010346A">
        <w:t>%</w:t>
      </w:r>
      <w:r w:rsidRPr="001D75A6">
        <w:rPr>
          <w:rFonts w:cs="Arial"/>
          <w:szCs w:val="20"/>
        </w:rPr>
        <w:t xml:space="preserve">. </w:t>
      </w:r>
      <w:r w:rsidR="00152BCA" w:rsidRPr="001E53BC">
        <w:rPr>
          <w:rFonts w:cs="Arial"/>
          <w:szCs w:val="20"/>
        </w:rPr>
        <w:t>Vzrostly ceny</w:t>
      </w:r>
      <w:r w:rsidR="00152BCA">
        <w:rPr>
          <w:rFonts w:cs="Arial"/>
          <w:szCs w:val="20"/>
        </w:rPr>
        <w:t xml:space="preserve"> vajec o 6,4 %, </w:t>
      </w:r>
      <w:r w:rsidR="006A2D99">
        <w:rPr>
          <w:rFonts w:cs="Arial"/>
          <w:szCs w:val="20"/>
        </w:rPr>
        <w:t>drůbeže o 2,3 %</w:t>
      </w:r>
      <w:r w:rsidR="006A2D99">
        <w:t xml:space="preserve">, </w:t>
      </w:r>
      <w:r w:rsidR="00152BCA">
        <w:rPr>
          <w:rFonts w:cs="Arial"/>
          <w:szCs w:val="20"/>
        </w:rPr>
        <w:t>skotu o 1,5</w:t>
      </w:r>
      <w:r w:rsidR="00152BCA">
        <w:t xml:space="preserve"> % </w:t>
      </w:r>
      <w:r w:rsidR="00152BCA">
        <w:rPr>
          <w:rFonts w:cs="Arial"/>
          <w:szCs w:val="20"/>
        </w:rPr>
        <w:t>a mléka o 0,1 %.</w:t>
      </w:r>
      <w:r w:rsidR="006A2D99">
        <w:rPr>
          <w:rFonts w:cs="Arial"/>
          <w:szCs w:val="20"/>
        </w:rPr>
        <w:t xml:space="preserve"> </w:t>
      </w:r>
      <w:r w:rsidR="00B64B0B">
        <w:rPr>
          <w:rFonts w:cs="Arial"/>
          <w:szCs w:val="20"/>
        </w:rPr>
        <w:t>C</w:t>
      </w:r>
      <w:r w:rsidR="000B33EC" w:rsidRPr="001E53BC">
        <w:rPr>
          <w:rFonts w:cs="Arial"/>
          <w:szCs w:val="20"/>
        </w:rPr>
        <w:t>eny</w:t>
      </w:r>
      <w:r w:rsidR="000B33EC">
        <w:rPr>
          <w:rFonts w:cs="Arial"/>
          <w:szCs w:val="20"/>
        </w:rPr>
        <w:t xml:space="preserve"> </w:t>
      </w:r>
      <w:r w:rsidR="00BC36A5">
        <w:rPr>
          <w:rFonts w:cs="Arial"/>
          <w:szCs w:val="20"/>
        </w:rPr>
        <w:t xml:space="preserve">prasat klesly o 5,1 %, </w:t>
      </w:r>
      <w:r w:rsidR="00520DB3">
        <w:rPr>
          <w:rFonts w:cs="Arial"/>
          <w:szCs w:val="20"/>
        </w:rPr>
        <w:t xml:space="preserve">brambor o 3,9 %, obilovin o 3,1 %, </w:t>
      </w:r>
      <w:r w:rsidR="00E07157">
        <w:rPr>
          <w:rFonts w:cs="Arial"/>
          <w:szCs w:val="20"/>
        </w:rPr>
        <w:t>čerstvé zeleniny o </w:t>
      </w:r>
      <w:r w:rsidR="00B64B0B">
        <w:rPr>
          <w:rFonts w:cs="Arial"/>
          <w:szCs w:val="20"/>
        </w:rPr>
        <w:t>2,7</w:t>
      </w:r>
      <w:r w:rsidR="00E07157">
        <w:rPr>
          <w:rFonts w:cs="Arial"/>
          <w:szCs w:val="20"/>
        </w:rPr>
        <w:t> %</w:t>
      </w:r>
      <w:r w:rsidR="00BC36A5">
        <w:rPr>
          <w:rFonts w:cs="Arial"/>
          <w:szCs w:val="20"/>
        </w:rPr>
        <w:t xml:space="preserve"> a</w:t>
      </w:r>
      <w:r w:rsidR="00E07157">
        <w:rPr>
          <w:rFonts w:cs="Arial"/>
          <w:szCs w:val="20"/>
        </w:rPr>
        <w:t xml:space="preserve"> olejnin o </w:t>
      </w:r>
      <w:r w:rsidR="00B64B0B">
        <w:rPr>
          <w:rFonts w:cs="Arial"/>
          <w:szCs w:val="20"/>
        </w:rPr>
        <w:t>0</w:t>
      </w:r>
      <w:r w:rsidR="00E07157">
        <w:rPr>
          <w:rFonts w:cs="Arial"/>
          <w:szCs w:val="20"/>
        </w:rPr>
        <w:t>,7 %</w:t>
      </w:r>
      <w:r w:rsidR="00BC36A5">
        <w:rPr>
          <w:rFonts w:cs="Arial"/>
          <w:szCs w:val="20"/>
        </w:rPr>
        <w:t>.</w:t>
      </w:r>
      <w:r w:rsidR="00EC6397">
        <w:rPr>
          <w:rFonts w:cs="Arial"/>
          <w:szCs w:val="20"/>
        </w:rPr>
        <w:t xml:space="preserve">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7B0169">
        <w:rPr>
          <w:rFonts w:cs="Arial"/>
          <w:bCs/>
          <w:szCs w:val="20"/>
        </w:rPr>
        <w:t>3,2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</w:t>
      </w:r>
      <w:r w:rsidR="00C965EA">
        <w:rPr>
          <w:rFonts w:cs="Arial"/>
          <w:szCs w:val="20"/>
        </w:rPr>
        <w:t xml:space="preserve"> </w:t>
      </w:r>
      <w:r w:rsidR="008E0245">
        <w:rPr>
          <w:rFonts w:cs="Arial"/>
          <w:szCs w:val="20"/>
        </w:rPr>
        <w:t>září</w:t>
      </w:r>
      <w:r w:rsidR="005F34C3">
        <w:rPr>
          <w:rFonts w:cs="Arial"/>
          <w:szCs w:val="20"/>
        </w:rPr>
        <w:t xml:space="preserve"> o </w:t>
      </w:r>
      <w:r w:rsidR="007B0169">
        <w:rPr>
          <w:rFonts w:cs="Arial"/>
          <w:bCs/>
          <w:szCs w:val="20"/>
        </w:rPr>
        <w:t>7,1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="002F1748">
        <w:rPr>
          <w:rFonts w:cs="Arial"/>
          <w:bCs/>
          <w:szCs w:val="20"/>
        </w:rPr>
        <w:t xml:space="preserve"> </w:t>
      </w:r>
      <w:r w:rsidRPr="001D75A6">
        <w:rPr>
          <w:rFonts w:cs="Arial"/>
          <w:szCs w:val="20"/>
        </w:rPr>
        <w:t xml:space="preserve">rostlinné výrobě ceny </w:t>
      </w:r>
      <w:r w:rsidR="00750933">
        <w:rPr>
          <w:rFonts w:cs="Arial"/>
          <w:szCs w:val="20"/>
        </w:rPr>
        <w:t>klesly</w:t>
      </w:r>
      <w:r w:rsidRPr="001D75A6">
        <w:rPr>
          <w:rFonts w:cs="Arial"/>
          <w:szCs w:val="20"/>
        </w:rPr>
        <w:t xml:space="preserve"> o </w:t>
      </w:r>
      <w:r w:rsidR="007B0169">
        <w:rPr>
          <w:rFonts w:cs="Arial"/>
          <w:szCs w:val="20"/>
        </w:rPr>
        <w:t>2,5</w:t>
      </w:r>
      <w:r w:rsidR="0010346A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750933">
        <w:rPr>
          <w:rFonts w:cs="Arial"/>
          <w:szCs w:val="20"/>
        </w:rPr>
        <w:t>Nižší byly ceny čerstvé zeleniny o </w:t>
      </w:r>
      <w:r w:rsidR="00B85608">
        <w:rPr>
          <w:rFonts w:cs="Arial"/>
          <w:szCs w:val="20"/>
        </w:rPr>
        <w:t>15,8</w:t>
      </w:r>
      <w:r w:rsidR="00750933">
        <w:rPr>
          <w:rFonts w:cs="Arial"/>
          <w:szCs w:val="20"/>
        </w:rPr>
        <w:t> %</w:t>
      </w:r>
      <w:r w:rsidR="00A07FD1">
        <w:rPr>
          <w:rFonts w:cs="Arial"/>
          <w:szCs w:val="20"/>
        </w:rPr>
        <w:t>,</w:t>
      </w:r>
      <w:r w:rsidR="00750933">
        <w:rPr>
          <w:rFonts w:cs="Arial"/>
          <w:szCs w:val="20"/>
        </w:rPr>
        <w:t xml:space="preserve"> </w:t>
      </w:r>
      <w:r w:rsidR="00A07FD1">
        <w:rPr>
          <w:rFonts w:cs="Arial"/>
          <w:szCs w:val="20"/>
        </w:rPr>
        <w:t>ovoce o 15,6 %</w:t>
      </w:r>
      <w:r w:rsidR="001E63DA">
        <w:rPr>
          <w:rFonts w:cs="Arial"/>
          <w:szCs w:val="20"/>
        </w:rPr>
        <w:t>,</w:t>
      </w:r>
      <w:r w:rsidR="00750933">
        <w:rPr>
          <w:rFonts w:cs="Arial"/>
          <w:szCs w:val="20"/>
        </w:rPr>
        <w:t xml:space="preserve"> brambor o </w:t>
      </w:r>
      <w:r w:rsidR="00B85608">
        <w:rPr>
          <w:rFonts w:cs="Arial"/>
          <w:szCs w:val="20"/>
        </w:rPr>
        <w:t>14,7</w:t>
      </w:r>
      <w:r w:rsidR="00750933">
        <w:rPr>
          <w:rFonts w:cs="Arial"/>
          <w:szCs w:val="20"/>
        </w:rPr>
        <w:t> %</w:t>
      </w:r>
      <w:r w:rsidR="00D146D9">
        <w:rPr>
          <w:rFonts w:cs="Arial"/>
          <w:szCs w:val="20"/>
        </w:rPr>
        <w:t xml:space="preserve"> a obilovin o 5,1 %</w:t>
      </w:r>
      <w:r w:rsidR="00750933">
        <w:rPr>
          <w:rFonts w:cs="Arial"/>
          <w:szCs w:val="20"/>
        </w:rPr>
        <w:t>.</w:t>
      </w:r>
      <w:r w:rsidR="00645019">
        <w:rPr>
          <w:rFonts w:cs="Arial"/>
          <w:szCs w:val="20"/>
        </w:rPr>
        <w:t xml:space="preserve"> Vzrostly</w:t>
      </w:r>
      <w:r w:rsidRPr="001D75A6">
        <w:rPr>
          <w:rFonts w:cs="Arial"/>
          <w:szCs w:val="20"/>
        </w:rPr>
        <w:t xml:space="preserve"> ceny</w:t>
      </w:r>
      <w:r>
        <w:rPr>
          <w:rFonts w:cs="Arial"/>
          <w:szCs w:val="20"/>
        </w:rPr>
        <w:t xml:space="preserve"> </w:t>
      </w:r>
      <w:r w:rsidR="00971774">
        <w:rPr>
          <w:rFonts w:cs="Arial"/>
          <w:szCs w:val="20"/>
        </w:rPr>
        <w:t>olejnin</w:t>
      </w:r>
      <w:r w:rsidR="00A07FD1">
        <w:rPr>
          <w:rFonts w:cs="Arial"/>
          <w:szCs w:val="20"/>
        </w:rPr>
        <w:t>, a to</w:t>
      </w:r>
      <w:r w:rsidR="00971774">
        <w:rPr>
          <w:rFonts w:cs="Arial"/>
          <w:szCs w:val="20"/>
        </w:rPr>
        <w:t xml:space="preserve"> o </w:t>
      </w:r>
      <w:r w:rsidR="00A07FD1">
        <w:rPr>
          <w:rFonts w:cs="Arial"/>
          <w:szCs w:val="20"/>
        </w:rPr>
        <w:t>2,1</w:t>
      </w:r>
      <w:r w:rsidR="0010346A">
        <w:rPr>
          <w:rFonts w:cs="Arial"/>
          <w:szCs w:val="20"/>
        </w:rPr>
        <w:t> %</w:t>
      </w:r>
      <w:r w:rsidR="00645019">
        <w:rPr>
          <w:rFonts w:cs="Arial"/>
          <w:szCs w:val="20"/>
        </w:rPr>
        <w:t>.</w:t>
      </w:r>
      <w:r w:rsidR="00AA3AC1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C149EA">
        <w:rPr>
          <w:rFonts w:cs="Arial"/>
          <w:szCs w:val="20"/>
        </w:rPr>
        <w:t>17,3</w:t>
      </w:r>
      <w:r w:rsidR="0010346A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 xml:space="preserve">vajec </w:t>
      </w:r>
      <w:r w:rsidR="007B3F08">
        <w:rPr>
          <w:rFonts w:cs="Arial"/>
          <w:szCs w:val="20"/>
        </w:rPr>
        <w:t>vzrostly</w:t>
      </w:r>
      <w:r w:rsidR="009226A8">
        <w:rPr>
          <w:rFonts w:cs="Arial"/>
          <w:szCs w:val="20"/>
        </w:rPr>
        <w:t xml:space="preserve"> o</w:t>
      </w:r>
      <w:r w:rsidR="00521396">
        <w:rPr>
          <w:rFonts w:cs="Arial"/>
          <w:szCs w:val="20"/>
        </w:rPr>
        <w:t> </w:t>
      </w:r>
      <w:r w:rsidR="00C149EA">
        <w:rPr>
          <w:rFonts w:cs="Arial"/>
          <w:szCs w:val="20"/>
        </w:rPr>
        <w:t>48,3</w:t>
      </w:r>
      <w:r w:rsidR="0010346A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C149EA">
        <w:rPr>
          <w:rFonts w:cs="Arial"/>
          <w:szCs w:val="20"/>
        </w:rPr>
        <w:t>42,7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3B5073">
        <w:rPr>
          <w:rFonts w:cs="Arial"/>
          <w:szCs w:val="20"/>
        </w:rPr>
        <w:t xml:space="preserve"> 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C149EA">
        <w:rPr>
          <w:rFonts w:cs="Arial"/>
          <w:szCs w:val="20"/>
        </w:rPr>
        <w:t>17,0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 xml:space="preserve"> a drůbeže o </w:t>
      </w:r>
      <w:r w:rsidR="00C149EA">
        <w:rPr>
          <w:rFonts w:cs="Arial"/>
          <w:szCs w:val="20"/>
        </w:rPr>
        <w:t>8,9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 w:rsidR="009F4BED">
        <w:rPr>
          <w:rFonts w:cs="Arial"/>
          <w:szCs w:val="20"/>
        </w:rPr>
        <w:t>C</w:t>
      </w:r>
      <w:r>
        <w:rPr>
          <w:rFonts w:cs="Arial"/>
          <w:szCs w:val="20"/>
        </w:rPr>
        <w:t xml:space="preserve">eny </w:t>
      </w:r>
      <w:r w:rsidR="002F46A4">
        <w:rPr>
          <w:rFonts w:cs="Arial"/>
          <w:szCs w:val="20"/>
        </w:rPr>
        <w:t>prasat</w:t>
      </w:r>
      <w:r w:rsidR="009F4BED">
        <w:rPr>
          <w:rFonts w:cs="Arial"/>
          <w:szCs w:val="20"/>
        </w:rPr>
        <w:t xml:space="preserve"> klesly</w:t>
      </w:r>
      <w:r w:rsidR="002F46A4">
        <w:rPr>
          <w:rFonts w:cs="Arial"/>
          <w:szCs w:val="20"/>
        </w:rPr>
        <w:t xml:space="preserve"> o </w:t>
      </w:r>
      <w:r w:rsidR="00C149EA">
        <w:rPr>
          <w:rFonts w:cs="Arial"/>
          <w:szCs w:val="20"/>
        </w:rPr>
        <w:t>8,7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2F03AD74" w14:textId="77777777" w:rsidR="00D151CD" w:rsidRDefault="00D151CD" w:rsidP="00731C85">
      <w:pPr>
        <w:rPr>
          <w:rFonts w:cs="Arial"/>
          <w:szCs w:val="20"/>
        </w:rPr>
      </w:pPr>
    </w:p>
    <w:p w14:paraId="65215C30" w14:textId="17A62DBB" w:rsidR="0015075C" w:rsidRPr="003D13E5" w:rsidRDefault="005C2D51" w:rsidP="0015075C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 xml:space="preserve">průmyslových výrobců </w:t>
      </w:r>
      <w:r>
        <w:rPr>
          <w:rFonts w:cs="Arial"/>
          <w:b/>
          <w:szCs w:val="20"/>
        </w:rPr>
        <w:t xml:space="preserve">meziměsíčně </w:t>
      </w:r>
      <w:r>
        <w:rPr>
          <w:rFonts w:cs="Arial"/>
          <w:szCs w:val="20"/>
        </w:rPr>
        <w:t>klesly o 0,1 %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Snížily se zejména ceny koksu </w:t>
      </w:r>
      <w:r w:rsidRPr="00BB12B8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BB12B8">
        <w:rPr>
          <w:rFonts w:cs="Arial"/>
          <w:szCs w:val="20"/>
        </w:rPr>
        <w:t>rafinovan</w:t>
      </w:r>
      <w:r>
        <w:rPr>
          <w:rFonts w:cs="Arial"/>
          <w:szCs w:val="20"/>
        </w:rPr>
        <w:t>ých</w:t>
      </w:r>
      <w:r w:rsidRPr="00BB12B8">
        <w:rPr>
          <w:rFonts w:cs="Arial"/>
          <w:szCs w:val="20"/>
        </w:rPr>
        <w:t xml:space="preserve"> ropn</w:t>
      </w:r>
      <w:r>
        <w:rPr>
          <w:rFonts w:cs="Arial"/>
          <w:szCs w:val="20"/>
        </w:rPr>
        <w:t>ých</w:t>
      </w:r>
      <w:r w:rsidRPr="00BB12B8">
        <w:rPr>
          <w:rFonts w:cs="Arial"/>
          <w:szCs w:val="20"/>
        </w:rPr>
        <w:t xml:space="preserve"> produkt</w:t>
      </w:r>
      <w:r>
        <w:rPr>
          <w:rFonts w:cs="Arial"/>
          <w:szCs w:val="20"/>
        </w:rPr>
        <w:t>ů. Nižší byly ceny potravinářských výrobků o 0,4 %, z toho ceny mléčných výrobků o 1,1 %</w:t>
      </w:r>
      <w:r w:rsidRPr="00F2021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0,5 %. Ceny ostatních potravinářských výrobků a p</w:t>
      </w:r>
      <w:r w:rsidRPr="00F2021D">
        <w:rPr>
          <w:rFonts w:cs="Arial"/>
          <w:szCs w:val="20"/>
        </w:rPr>
        <w:t>ekařsk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>, cukrářsk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a jin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moučn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výrobk</w:t>
      </w:r>
      <w:r>
        <w:rPr>
          <w:rFonts w:cs="Arial"/>
          <w:szCs w:val="20"/>
        </w:rPr>
        <w:t xml:space="preserve">ů rostly shodně o 0,3 %. Ceny chemických látek a přípravků klesly o 0,9 %. </w:t>
      </w:r>
      <w:r w:rsidRPr="00FF4879">
        <w:rPr>
          <w:rFonts w:cs="Arial"/>
          <w:szCs w:val="20"/>
        </w:rPr>
        <w:t xml:space="preserve">Ceny elektřiny, plynu, páry a klimatizovaného vzduchu </w:t>
      </w:r>
      <w:r>
        <w:rPr>
          <w:rFonts w:cs="Arial"/>
          <w:szCs w:val="20"/>
        </w:rPr>
        <w:t>se zvýšily o 0,6 </w:t>
      </w:r>
      <w:r w:rsidRPr="00FF4879">
        <w:rPr>
          <w:rFonts w:cs="Arial"/>
          <w:szCs w:val="20"/>
        </w:rPr>
        <w:t xml:space="preserve">%. </w:t>
      </w:r>
      <w:r>
        <w:rPr>
          <w:rFonts w:cs="Arial"/>
          <w:szCs w:val="20"/>
        </w:rPr>
        <w:t>Rostly ceny d</w:t>
      </w:r>
      <w:r w:rsidRPr="00F2021D">
        <w:rPr>
          <w:rFonts w:cs="Arial"/>
          <w:szCs w:val="20"/>
        </w:rPr>
        <w:t>řev</w:t>
      </w:r>
      <w:r>
        <w:rPr>
          <w:rFonts w:cs="Arial"/>
          <w:szCs w:val="20"/>
        </w:rPr>
        <w:t>a</w:t>
      </w:r>
      <w:r w:rsidRPr="00F2021D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a korkov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výrobk</w:t>
      </w:r>
      <w:r>
        <w:rPr>
          <w:rFonts w:cs="Arial"/>
          <w:szCs w:val="20"/>
        </w:rPr>
        <w:t>ů</w:t>
      </w:r>
      <w:r w:rsidRPr="00F2021D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o 1,7 % a o</w:t>
      </w:r>
      <w:r w:rsidRPr="00F2021D">
        <w:rPr>
          <w:rFonts w:cs="Arial"/>
          <w:szCs w:val="20"/>
        </w:rPr>
        <w:t>statní</w:t>
      </w:r>
      <w:r>
        <w:rPr>
          <w:rFonts w:cs="Arial"/>
          <w:szCs w:val="20"/>
        </w:rPr>
        <w:t>ch</w:t>
      </w:r>
      <w:r w:rsidRPr="00F2021D">
        <w:rPr>
          <w:rFonts w:cs="Arial"/>
          <w:szCs w:val="20"/>
        </w:rPr>
        <w:t xml:space="preserve"> nekovov</w:t>
      </w:r>
      <w:r>
        <w:rPr>
          <w:rFonts w:cs="Arial"/>
          <w:szCs w:val="20"/>
        </w:rPr>
        <w:t>ých</w:t>
      </w:r>
      <w:r w:rsidRPr="00F2021D">
        <w:rPr>
          <w:rFonts w:cs="Arial"/>
          <w:szCs w:val="20"/>
        </w:rPr>
        <w:t xml:space="preserve"> minerální</w:t>
      </w:r>
      <w:r>
        <w:rPr>
          <w:rFonts w:cs="Arial"/>
          <w:szCs w:val="20"/>
        </w:rPr>
        <w:t>ch</w:t>
      </w:r>
      <w:r w:rsidRPr="00F2021D">
        <w:rPr>
          <w:rFonts w:cs="Arial"/>
          <w:szCs w:val="20"/>
        </w:rPr>
        <w:t xml:space="preserve"> výrobk</w:t>
      </w:r>
      <w:r>
        <w:rPr>
          <w:rFonts w:cs="Arial"/>
          <w:szCs w:val="20"/>
        </w:rPr>
        <w:t xml:space="preserve">ů o 0,2 %.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szCs w:val="20"/>
        </w:rPr>
        <w:t xml:space="preserve"> se 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snížily o 1,2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září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1</w:t>
      </w:r>
      <w:r w:rsidRPr="003D13E5">
        <w:rPr>
          <w:rFonts w:cs="Arial"/>
          <w:bCs/>
          <w:szCs w:val="20"/>
        </w:rPr>
        <w:t>,</w:t>
      </w:r>
      <w:r w:rsidRPr="0027464F">
        <w:rPr>
          <w:rFonts w:cs="Arial"/>
          <w:bCs/>
          <w:szCs w:val="20"/>
        </w:rPr>
        <w:t xml:space="preserve">0 %). Klesly zejména ceny koksu a rafinovaných ropných výrobků. Nižší </w:t>
      </w:r>
      <w:r>
        <w:rPr>
          <w:rFonts w:cs="Arial"/>
          <w:bCs/>
          <w:szCs w:val="20"/>
        </w:rPr>
        <w:t xml:space="preserve">byly </w:t>
      </w:r>
      <w:r w:rsidRPr="0027464F">
        <w:rPr>
          <w:rFonts w:cs="Arial"/>
          <w:bCs/>
          <w:szCs w:val="20"/>
        </w:rPr>
        <w:t xml:space="preserve">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 o 2,6 %</w:t>
      </w:r>
      <w:r>
        <w:rPr>
          <w:rFonts w:cs="Arial"/>
          <w:szCs w:val="20"/>
        </w:rPr>
        <w:t xml:space="preserve">, </w:t>
      </w:r>
      <w:r w:rsidRPr="0027464F">
        <w:rPr>
          <w:rFonts w:cs="Arial"/>
          <w:szCs w:val="20"/>
        </w:rPr>
        <w:t>chemických látek a přípravků o 7,8 % a černého a hnědého uhlí a lignitu o</w:t>
      </w:r>
      <w:r w:rsidR="00653696"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10,0 %. Ceny potravinářských výro</w:t>
      </w:r>
      <w:r>
        <w:rPr>
          <w:rFonts w:cs="Arial"/>
          <w:szCs w:val="20"/>
        </w:rPr>
        <w:t xml:space="preserve">bků se zvýšily o 2,3 %, zejména ceny </w:t>
      </w:r>
      <w:r w:rsidRPr="00FF4879">
        <w:rPr>
          <w:rFonts w:cs="Arial"/>
          <w:szCs w:val="20"/>
        </w:rPr>
        <w:t>zprac</w:t>
      </w:r>
      <w:r>
        <w:rPr>
          <w:rFonts w:cs="Arial"/>
          <w:szCs w:val="20"/>
        </w:rPr>
        <w:t>ovaného a konzervovaného masa a </w:t>
      </w:r>
      <w:r w:rsidRPr="00FF4879">
        <w:rPr>
          <w:rFonts w:cs="Arial"/>
          <w:szCs w:val="20"/>
        </w:rPr>
        <w:t>výrobků z masa o</w:t>
      </w:r>
      <w:r>
        <w:rPr>
          <w:rFonts w:cs="Arial"/>
          <w:szCs w:val="20"/>
        </w:rPr>
        <w:t xml:space="preserve"> 3,0 % a mléčných výrobků</w:t>
      </w:r>
      <w:r w:rsidRPr="003D13E5">
        <w:rPr>
          <w:rFonts w:cs="Arial"/>
          <w:szCs w:val="20"/>
        </w:rPr>
        <w:t xml:space="preserve"> o</w:t>
      </w:r>
      <w:r>
        <w:rPr>
          <w:rFonts w:cs="Arial"/>
          <w:szCs w:val="20"/>
        </w:rPr>
        <w:t xml:space="preserve"> 4,0 %. Snížily se ceny </w:t>
      </w:r>
      <w:r w:rsidRPr="003D13E5">
        <w:rPr>
          <w:rFonts w:cs="Arial"/>
          <w:szCs w:val="20"/>
        </w:rPr>
        <w:t>ostatních potravinářských výrobků</w:t>
      </w:r>
      <w:r>
        <w:rPr>
          <w:rFonts w:cs="Arial"/>
          <w:szCs w:val="20"/>
        </w:rPr>
        <w:t xml:space="preserve"> o 1,0 %. Vyšší byly ceny</w:t>
      </w:r>
      <w:r>
        <w:t xml:space="preserve"> o</w:t>
      </w:r>
      <w:r>
        <w:rPr>
          <w:rFonts w:cs="Arial"/>
          <w:szCs w:val="20"/>
        </w:rPr>
        <w:t>prav, údržby</w:t>
      </w:r>
      <w:r w:rsidRPr="00D220CC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> </w:t>
      </w:r>
      <w:r w:rsidRPr="00D220CC">
        <w:rPr>
          <w:rFonts w:cs="Arial"/>
          <w:szCs w:val="20"/>
        </w:rPr>
        <w:t>instalace strojů a</w:t>
      </w:r>
      <w:r w:rsidR="00653696">
        <w:rPr>
          <w:rFonts w:cs="Arial"/>
          <w:szCs w:val="20"/>
        </w:rPr>
        <w:t> </w:t>
      </w:r>
      <w:r w:rsidRPr="00D220CC">
        <w:rPr>
          <w:rFonts w:cs="Arial"/>
          <w:szCs w:val="20"/>
        </w:rPr>
        <w:t>zařízení</w:t>
      </w:r>
      <w:r>
        <w:rPr>
          <w:rFonts w:cs="Arial"/>
          <w:szCs w:val="20"/>
        </w:rPr>
        <w:t xml:space="preserve"> o 4,0 % a dřeva</w:t>
      </w:r>
      <w:r w:rsidRPr="003D1962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>ých a korkových výrobků</w:t>
      </w:r>
      <w:r w:rsidRPr="003D1962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o 6,9 %.</w:t>
      </w:r>
      <w:r w:rsidR="0015075C">
        <w:rPr>
          <w:rFonts w:cs="Arial"/>
          <w:szCs w:val="20"/>
        </w:rPr>
        <w:t xml:space="preserve"> </w:t>
      </w:r>
      <w:r w:rsidR="0015075C" w:rsidRPr="003D13E5">
        <w:rPr>
          <w:rFonts w:cs="Arial"/>
          <w:szCs w:val="20"/>
        </w:rPr>
        <w:t xml:space="preserve">Při hodnocení podle </w:t>
      </w:r>
      <w:r w:rsidR="0015075C" w:rsidRPr="003D13E5">
        <w:rPr>
          <w:rFonts w:cs="Arial"/>
          <w:b/>
          <w:szCs w:val="20"/>
        </w:rPr>
        <w:t>hlavních průmyslových skupin</w:t>
      </w:r>
      <w:r w:rsidR="0015075C" w:rsidRPr="003D13E5">
        <w:rPr>
          <w:rFonts w:cs="Arial"/>
          <w:szCs w:val="20"/>
        </w:rPr>
        <w:t xml:space="preserve"> </w:t>
      </w:r>
      <w:r w:rsidR="0015075C" w:rsidRPr="003D13E5">
        <w:rPr>
          <w:rFonts w:cs="Arial"/>
          <w:b/>
          <w:szCs w:val="20"/>
        </w:rPr>
        <w:t>meziročně</w:t>
      </w:r>
      <w:r w:rsidR="0015075C">
        <w:rPr>
          <w:rFonts w:cs="Arial"/>
          <w:szCs w:val="20"/>
        </w:rPr>
        <w:t xml:space="preserve"> klesly ceny energií o</w:t>
      </w:r>
      <w:r w:rsidR="00C23D62">
        <w:rPr>
          <w:rFonts w:cs="Arial"/>
          <w:szCs w:val="20"/>
        </w:rPr>
        <w:t> </w:t>
      </w:r>
      <w:r w:rsidR="0015075C">
        <w:rPr>
          <w:rFonts w:cs="Arial"/>
          <w:szCs w:val="20"/>
        </w:rPr>
        <w:t>3,6</w:t>
      </w:r>
      <w:r w:rsidR="0015075C" w:rsidRPr="003D13E5">
        <w:rPr>
          <w:rFonts w:cs="Arial"/>
          <w:szCs w:val="20"/>
        </w:rPr>
        <w:t> %</w:t>
      </w:r>
      <w:r w:rsidR="0015075C">
        <w:rPr>
          <w:rFonts w:cs="Arial"/>
          <w:szCs w:val="20"/>
        </w:rPr>
        <w:t xml:space="preserve"> a meziproduktů o 1,1 %</w:t>
      </w:r>
      <w:r w:rsidR="0015075C" w:rsidRPr="003D13E5">
        <w:rPr>
          <w:rFonts w:cs="Arial"/>
          <w:szCs w:val="20"/>
        </w:rPr>
        <w:t xml:space="preserve">, </w:t>
      </w:r>
      <w:r w:rsidR="0015075C">
        <w:rPr>
          <w:rFonts w:cs="Arial"/>
          <w:szCs w:val="20"/>
        </w:rPr>
        <w:t>vzrostly</w:t>
      </w:r>
      <w:r w:rsidR="0015075C" w:rsidRPr="003D13E5">
        <w:rPr>
          <w:rFonts w:cs="Arial"/>
          <w:szCs w:val="20"/>
        </w:rPr>
        <w:t xml:space="preserve"> ceny</w:t>
      </w:r>
      <w:r w:rsidR="0015075C">
        <w:rPr>
          <w:rFonts w:cs="Arial"/>
          <w:szCs w:val="20"/>
        </w:rPr>
        <w:t xml:space="preserve"> zboží dlouhodobé spotřeby o 2,9</w:t>
      </w:r>
      <w:r w:rsidR="0015075C" w:rsidRPr="003D13E5">
        <w:rPr>
          <w:rFonts w:cs="Arial"/>
          <w:szCs w:val="20"/>
        </w:rPr>
        <w:t> % a ceny</w:t>
      </w:r>
      <w:r w:rsidR="0015075C">
        <w:rPr>
          <w:rFonts w:cs="Arial"/>
          <w:szCs w:val="20"/>
        </w:rPr>
        <w:t xml:space="preserve"> zboží krátkodobé spotřeby o 1,2</w:t>
      </w:r>
      <w:r w:rsidR="0015075C" w:rsidRPr="003D13E5">
        <w:rPr>
          <w:rFonts w:cs="Arial"/>
          <w:szCs w:val="20"/>
        </w:rPr>
        <w:t xml:space="preserve"> %. Ceny </w:t>
      </w:r>
      <w:r w:rsidR="0015075C" w:rsidRPr="003D13E5">
        <w:rPr>
          <w:rFonts w:cs="Arial"/>
          <w:b/>
          <w:szCs w:val="20"/>
        </w:rPr>
        <w:t>průmyslových výrobců</w:t>
      </w:r>
      <w:r w:rsidR="0015075C" w:rsidRPr="003D13E5">
        <w:rPr>
          <w:rFonts w:cs="Arial"/>
          <w:szCs w:val="20"/>
        </w:rPr>
        <w:t xml:space="preserve"> </w:t>
      </w:r>
      <w:r w:rsidR="0015075C" w:rsidRPr="003D13E5">
        <w:rPr>
          <w:rFonts w:cs="Arial"/>
          <w:b/>
          <w:szCs w:val="20"/>
        </w:rPr>
        <w:t>bez energií</w:t>
      </w:r>
      <w:r w:rsidR="0015075C">
        <w:rPr>
          <w:rFonts w:cs="Arial"/>
          <w:szCs w:val="20"/>
        </w:rPr>
        <w:t xml:space="preserve"> se snížily o 0,2</w:t>
      </w:r>
      <w:r w:rsidR="0015075C" w:rsidRPr="003D13E5">
        <w:rPr>
          <w:rFonts w:cs="Arial"/>
          <w:szCs w:val="20"/>
        </w:rPr>
        <w:t xml:space="preserve"> % </w:t>
      </w:r>
      <w:r w:rsidR="0015075C" w:rsidRPr="002B585F">
        <w:rPr>
          <w:rFonts w:cs="Arial"/>
          <w:szCs w:val="20"/>
        </w:rPr>
        <w:t>(v</w:t>
      </w:r>
      <w:r w:rsidR="00653696">
        <w:rPr>
          <w:rFonts w:cs="Arial"/>
          <w:szCs w:val="20"/>
        </w:rPr>
        <w:t> </w:t>
      </w:r>
      <w:r w:rsidR="0015075C" w:rsidRPr="002B585F">
        <w:rPr>
          <w:rFonts w:cs="Arial"/>
          <w:szCs w:val="20"/>
        </w:rPr>
        <w:t xml:space="preserve">září </w:t>
      </w:r>
      <w:r w:rsidR="0015075C">
        <w:rPr>
          <w:rFonts w:cs="Arial"/>
          <w:szCs w:val="20"/>
        </w:rPr>
        <w:t xml:space="preserve">byly vyšší </w:t>
      </w:r>
      <w:r w:rsidR="0015075C" w:rsidRPr="002B585F">
        <w:rPr>
          <w:rFonts w:cs="Arial"/>
          <w:szCs w:val="20"/>
        </w:rPr>
        <w:t>o 0,2 %).</w:t>
      </w:r>
    </w:p>
    <w:p w14:paraId="2B1FCD4B" w14:textId="4BDA9339" w:rsidR="005C2D51" w:rsidRDefault="005C2D51" w:rsidP="005C2D51">
      <w:pPr>
        <w:rPr>
          <w:rFonts w:cs="Arial"/>
          <w:szCs w:val="20"/>
        </w:rPr>
      </w:pPr>
    </w:p>
    <w:p w14:paraId="58895505" w14:textId="6364B9D5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CA4C1D">
        <w:rPr>
          <w:rFonts w:ascii="Arial" w:hAnsi="Arial" w:cs="Arial"/>
          <w:sz w:val="20"/>
          <w:szCs w:val="20"/>
        </w:rPr>
        <w:t>zvýšily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7B2386">
        <w:rPr>
          <w:rFonts w:ascii="Arial" w:hAnsi="Arial" w:cs="Arial"/>
          <w:sz w:val="20"/>
          <w:szCs w:val="20"/>
        </w:rPr>
        <w:t>1</w:t>
      </w:r>
      <w:r w:rsidR="0010346A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, </w:t>
      </w:r>
      <w:r w:rsidRPr="00AF574E">
        <w:rPr>
          <w:rFonts w:ascii="Arial" w:hAnsi="Arial" w:cs="Arial"/>
          <w:sz w:val="20"/>
          <w:szCs w:val="20"/>
        </w:rPr>
        <w:t>ceny materiálů a výrobků spotřebovávaných ve stavebnictví o </w:t>
      </w:r>
      <w:r>
        <w:rPr>
          <w:rFonts w:ascii="Arial" w:hAnsi="Arial" w:cs="Arial"/>
          <w:sz w:val="20"/>
          <w:szCs w:val="20"/>
        </w:rPr>
        <w:t>0,</w:t>
      </w:r>
      <w:r w:rsidR="007B2386">
        <w:rPr>
          <w:rFonts w:ascii="Arial" w:hAnsi="Arial" w:cs="Arial"/>
          <w:sz w:val="20"/>
          <w:szCs w:val="20"/>
        </w:rPr>
        <w:t>3</w:t>
      </w:r>
      <w:r w:rsidR="0010346A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="007D7BBB" w:rsidRPr="00AF574E">
        <w:rPr>
          <w:rFonts w:ascii="Arial" w:hAnsi="Arial" w:cs="Arial"/>
          <w:sz w:val="20"/>
          <w:szCs w:val="20"/>
        </w:rPr>
        <w:lastRenderedPageBreak/>
        <w:t>zvýšily o </w:t>
      </w:r>
      <w:r w:rsidR="004C6826">
        <w:rPr>
          <w:rFonts w:ascii="Arial" w:hAnsi="Arial" w:cs="Arial"/>
          <w:sz w:val="20"/>
          <w:szCs w:val="20"/>
        </w:rPr>
        <w:t>3,</w:t>
      </w:r>
      <w:r w:rsidR="009E1969">
        <w:rPr>
          <w:rFonts w:ascii="Arial" w:hAnsi="Arial" w:cs="Arial"/>
          <w:sz w:val="20"/>
          <w:szCs w:val="20"/>
        </w:rPr>
        <w:t>2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(v</w:t>
      </w:r>
      <w:r w:rsidR="005C397C">
        <w:rPr>
          <w:rFonts w:ascii="Arial" w:hAnsi="Arial" w:cs="Arial"/>
          <w:sz w:val="20"/>
          <w:szCs w:val="20"/>
        </w:rPr>
        <w:t> </w:t>
      </w:r>
      <w:r w:rsidR="008E0245">
        <w:rPr>
          <w:rFonts w:ascii="Arial" w:hAnsi="Arial" w:cs="Arial"/>
          <w:sz w:val="20"/>
          <w:szCs w:val="20"/>
        </w:rPr>
        <w:t>září</w:t>
      </w:r>
      <w:r w:rsidR="004C6826">
        <w:rPr>
          <w:rFonts w:ascii="Arial" w:hAnsi="Arial" w:cs="Arial"/>
          <w:sz w:val="20"/>
          <w:szCs w:val="20"/>
        </w:rPr>
        <w:t xml:space="preserve"> </w:t>
      </w:r>
      <w:r w:rsidR="009E1969">
        <w:rPr>
          <w:rFonts w:ascii="Arial" w:hAnsi="Arial" w:cs="Arial"/>
          <w:sz w:val="20"/>
          <w:szCs w:val="20"/>
        </w:rPr>
        <w:t xml:space="preserve">po zpřesnění </w:t>
      </w:r>
      <w:r w:rsidR="004C6826">
        <w:rPr>
          <w:rFonts w:ascii="Arial" w:hAnsi="Arial" w:cs="Arial"/>
          <w:sz w:val="20"/>
          <w:szCs w:val="20"/>
        </w:rPr>
        <w:t xml:space="preserve">o </w:t>
      </w:r>
      <w:r w:rsidR="009E1969">
        <w:rPr>
          <w:rFonts w:ascii="Arial" w:hAnsi="Arial" w:cs="Arial"/>
          <w:sz w:val="20"/>
          <w:szCs w:val="20"/>
        </w:rPr>
        <w:t>3,3</w:t>
      </w:r>
      <w:r w:rsidR="004C6826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9E1969">
        <w:rPr>
          <w:rFonts w:ascii="Arial" w:hAnsi="Arial" w:cs="Arial"/>
          <w:sz w:val="20"/>
          <w:szCs w:val="20"/>
        </w:rPr>
        <w:t>0,9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8E0245">
        <w:rPr>
          <w:rFonts w:ascii="Arial" w:hAnsi="Arial" w:cs="Arial"/>
          <w:sz w:val="20"/>
          <w:szCs w:val="20"/>
        </w:rPr>
        <w:t>září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4C6826">
        <w:rPr>
          <w:rFonts w:ascii="Arial" w:hAnsi="Arial" w:cs="Arial"/>
          <w:sz w:val="20"/>
          <w:szCs w:val="20"/>
        </w:rPr>
        <w:t>1,</w:t>
      </w:r>
      <w:r w:rsidR="009E1969">
        <w:rPr>
          <w:rFonts w:ascii="Arial" w:hAnsi="Arial" w:cs="Arial"/>
          <w:sz w:val="20"/>
          <w:szCs w:val="20"/>
        </w:rPr>
        <w:t>0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70FF763F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B60D53">
        <w:rPr>
          <w:rFonts w:cs="Arial"/>
          <w:bCs/>
          <w:iCs/>
          <w:szCs w:val="20"/>
        </w:rPr>
        <w:t>zvýšily</w:t>
      </w:r>
      <w:r>
        <w:rPr>
          <w:rFonts w:cs="Arial"/>
          <w:bCs/>
          <w:iCs/>
          <w:szCs w:val="20"/>
        </w:rPr>
        <w:t xml:space="preserve"> o </w:t>
      </w:r>
      <w:r w:rsidR="000079DD">
        <w:rPr>
          <w:rFonts w:cs="Arial"/>
          <w:bCs/>
          <w:iCs/>
          <w:szCs w:val="20"/>
        </w:rPr>
        <w:t>0,3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C27848">
        <w:rPr>
          <w:rFonts w:cs="Arial"/>
          <w:szCs w:val="20"/>
        </w:rPr>
        <w:t>za služby v oblasti produkce filmů, videozáznamů</w:t>
      </w:r>
      <w:r w:rsidR="00C27848" w:rsidRPr="00AA595C">
        <w:rPr>
          <w:rFonts w:cs="Arial"/>
          <w:szCs w:val="20"/>
        </w:rPr>
        <w:t xml:space="preserve"> </w:t>
      </w:r>
      <w:r w:rsidR="00C27848">
        <w:rPr>
          <w:rFonts w:cs="Arial"/>
          <w:szCs w:val="20"/>
        </w:rPr>
        <w:t xml:space="preserve">a televizních pořadů vzrostly o 5,9 %, </w:t>
      </w:r>
      <w:r w:rsidR="003768E7" w:rsidRPr="00AA595C">
        <w:rPr>
          <w:rFonts w:cs="Arial"/>
          <w:szCs w:val="20"/>
        </w:rPr>
        <w:t xml:space="preserve">za reklamní služby a průzkum trhu </w:t>
      </w:r>
      <w:r w:rsidR="00B60D53">
        <w:rPr>
          <w:rFonts w:cs="Arial"/>
          <w:szCs w:val="20"/>
        </w:rPr>
        <w:t xml:space="preserve">o </w:t>
      </w:r>
      <w:r w:rsidR="000079DD">
        <w:rPr>
          <w:rFonts w:cs="Arial"/>
          <w:szCs w:val="20"/>
        </w:rPr>
        <w:t>2,7</w:t>
      </w:r>
      <w:r w:rsidR="003768E7">
        <w:rPr>
          <w:rFonts w:cs="Arial"/>
          <w:szCs w:val="20"/>
        </w:rPr>
        <w:t> %</w:t>
      </w:r>
      <w:r w:rsidR="005C289F">
        <w:rPr>
          <w:rFonts w:cs="Arial"/>
          <w:szCs w:val="20"/>
        </w:rPr>
        <w:t>,</w:t>
      </w:r>
      <w:r w:rsidR="007903C6">
        <w:rPr>
          <w:rFonts w:cs="Arial"/>
          <w:szCs w:val="20"/>
        </w:rPr>
        <w:t xml:space="preserve"> </w:t>
      </w:r>
      <w:r w:rsidR="003B3D1B">
        <w:rPr>
          <w:rFonts w:cs="Arial"/>
          <w:szCs w:val="20"/>
        </w:rPr>
        <w:t xml:space="preserve">za </w:t>
      </w:r>
      <w:r w:rsidR="003B3D1B" w:rsidRPr="00AA595C">
        <w:rPr>
          <w:rFonts w:cs="Arial"/>
          <w:szCs w:val="20"/>
        </w:rPr>
        <w:t xml:space="preserve">služby v oblasti </w:t>
      </w:r>
      <w:r w:rsidR="003B3D1B">
        <w:rPr>
          <w:rFonts w:cs="Arial"/>
          <w:szCs w:val="20"/>
        </w:rPr>
        <w:t>t</w:t>
      </w:r>
      <w:r w:rsidR="003B3D1B" w:rsidRPr="001345EF">
        <w:rPr>
          <w:rFonts w:cs="Arial"/>
          <w:szCs w:val="20"/>
        </w:rPr>
        <w:t>vorb</w:t>
      </w:r>
      <w:r w:rsidR="003B3D1B">
        <w:rPr>
          <w:rFonts w:cs="Arial"/>
          <w:szCs w:val="20"/>
        </w:rPr>
        <w:t>y</w:t>
      </w:r>
      <w:r w:rsidR="003B3D1B" w:rsidRPr="001345EF">
        <w:rPr>
          <w:rFonts w:cs="Arial"/>
          <w:szCs w:val="20"/>
        </w:rPr>
        <w:t xml:space="preserve"> programů a</w:t>
      </w:r>
      <w:r w:rsidR="003B3D1B">
        <w:rPr>
          <w:rFonts w:cs="Arial"/>
          <w:szCs w:val="20"/>
        </w:rPr>
        <w:t> </w:t>
      </w:r>
      <w:r w:rsidR="003B3D1B" w:rsidRPr="001345EF">
        <w:rPr>
          <w:rFonts w:cs="Arial"/>
          <w:szCs w:val="20"/>
        </w:rPr>
        <w:t>vysílání</w:t>
      </w:r>
      <w:r w:rsidR="003B3D1B">
        <w:rPr>
          <w:rFonts w:cs="Arial"/>
          <w:szCs w:val="20"/>
        </w:rPr>
        <w:t xml:space="preserve"> o </w:t>
      </w:r>
      <w:r w:rsidR="000079DD">
        <w:rPr>
          <w:rFonts w:cs="Arial"/>
          <w:szCs w:val="20"/>
        </w:rPr>
        <w:t>1,8</w:t>
      </w:r>
      <w:r w:rsidR="003B3D1B">
        <w:rPr>
          <w:rFonts w:cs="Arial"/>
          <w:szCs w:val="20"/>
        </w:rPr>
        <w:t> %</w:t>
      </w:r>
      <w:r w:rsidR="00C27848">
        <w:rPr>
          <w:rFonts w:cs="Arial"/>
          <w:szCs w:val="20"/>
        </w:rPr>
        <w:t xml:space="preserve"> a</w:t>
      </w:r>
      <w:r w:rsidR="005C289F">
        <w:rPr>
          <w:rFonts w:cs="Arial"/>
          <w:szCs w:val="20"/>
        </w:rPr>
        <w:t xml:space="preserve"> za</w:t>
      </w:r>
      <w:r w:rsidR="007903C6">
        <w:rPr>
          <w:rFonts w:cs="Arial"/>
          <w:szCs w:val="20"/>
        </w:rPr>
        <w:t xml:space="preserve"> </w:t>
      </w:r>
      <w:r w:rsidR="00DE04BF">
        <w:rPr>
          <w:rFonts w:cs="Arial"/>
          <w:szCs w:val="20"/>
        </w:rPr>
        <w:t>služby v oblasti zaměstnání o 1,</w:t>
      </w:r>
      <w:r w:rsidR="00381B0D">
        <w:rPr>
          <w:rFonts w:cs="Arial"/>
          <w:szCs w:val="20"/>
        </w:rPr>
        <w:t>4</w:t>
      </w:r>
      <w:r w:rsidR="00DE04BF">
        <w:rPr>
          <w:rFonts w:cs="Arial"/>
          <w:szCs w:val="20"/>
        </w:rPr>
        <w:t> %</w:t>
      </w:r>
      <w:r w:rsidR="00381B0D">
        <w:rPr>
          <w:rFonts w:cs="Arial"/>
          <w:szCs w:val="20"/>
        </w:rPr>
        <w:t xml:space="preserve">. </w:t>
      </w:r>
      <w:r w:rsidR="005C289F">
        <w:rPr>
          <w:rFonts w:cs="Arial"/>
          <w:szCs w:val="20"/>
        </w:rPr>
        <w:t>Klesly c</w:t>
      </w:r>
      <w:r w:rsidR="00381B0D">
        <w:rPr>
          <w:rFonts w:cs="Arial"/>
          <w:szCs w:val="20"/>
        </w:rPr>
        <w:t xml:space="preserve">eny za </w:t>
      </w:r>
      <w:r w:rsidR="00344FC7">
        <w:rPr>
          <w:rFonts w:cs="Arial"/>
          <w:szCs w:val="20"/>
        </w:rPr>
        <w:t xml:space="preserve">poradenství v oblasti řízení o </w:t>
      </w:r>
      <w:r w:rsidR="00BA41E2">
        <w:rPr>
          <w:rFonts w:cs="Arial"/>
          <w:szCs w:val="20"/>
        </w:rPr>
        <w:t>0,3 %</w:t>
      </w:r>
      <w:r w:rsidR="00381B0D">
        <w:rPr>
          <w:rFonts w:cs="Arial"/>
          <w:szCs w:val="20"/>
        </w:rPr>
        <w:t xml:space="preserve">.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BA41E2">
        <w:rPr>
          <w:rFonts w:cs="Arial"/>
          <w:szCs w:val="20"/>
        </w:rPr>
        <w:t>zvýšily o 0,1 %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294EBE">
        <w:rPr>
          <w:rFonts w:cs="Arial"/>
          <w:szCs w:val="20"/>
        </w:rPr>
        <w:t>3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DA32D1" w:rsidRPr="00AF574E">
        <w:rPr>
          <w:rFonts w:cs="Arial"/>
          <w:szCs w:val="20"/>
        </w:rPr>
        <w:t>v </w:t>
      </w:r>
      <w:r w:rsidR="008E0245">
        <w:rPr>
          <w:rFonts w:cs="Arial"/>
          <w:szCs w:val="20"/>
        </w:rPr>
        <w:t>září</w:t>
      </w:r>
      <w:r w:rsidR="00DA32D1" w:rsidRPr="00AF574E">
        <w:rPr>
          <w:rFonts w:cs="Arial"/>
          <w:szCs w:val="20"/>
        </w:rPr>
        <w:t xml:space="preserve"> o </w:t>
      </w:r>
      <w:r w:rsidR="00DA32D1">
        <w:rPr>
          <w:rFonts w:cs="Arial"/>
          <w:szCs w:val="20"/>
        </w:rPr>
        <w:t>4,</w:t>
      </w:r>
      <w:r w:rsidR="00294EBE">
        <w:rPr>
          <w:rFonts w:cs="Arial"/>
          <w:szCs w:val="20"/>
        </w:rPr>
        <w:t>5</w:t>
      </w:r>
      <w:r w:rsidR="00DA32D1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294EBE">
        <w:rPr>
          <w:rFonts w:cs="Arial"/>
          <w:szCs w:val="20"/>
        </w:rPr>
        <w:t>16,5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163961" w:rsidRPr="00AA595C">
        <w:rPr>
          <w:rFonts w:cs="Arial"/>
          <w:szCs w:val="20"/>
        </w:rPr>
        <w:t>za reklamní služby a průzkum trhu o </w:t>
      </w:r>
      <w:r w:rsidR="00294EBE">
        <w:rPr>
          <w:rFonts w:cs="Arial"/>
          <w:szCs w:val="20"/>
        </w:rPr>
        <w:t>16,4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467469">
        <w:rPr>
          <w:rFonts w:cs="Arial"/>
          <w:szCs w:val="20"/>
        </w:rPr>
        <w:t xml:space="preserve">služby v oblasti zaměstnání o </w:t>
      </w:r>
      <w:r w:rsidR="00B96A05">
        <w:rPr>
          <w:rFonts w:cs="Arial"/>
          <w:szCs w:val="20"/>
        </w:rPr>
        <w:t>8,5</w:t>
      </w:r>
      <w:r w:rsidR="00467469">
        <w:rPr>
          <w:rFonts w:cs="Arial"/>
          <w:szCs w:val="20"/>
        </w:rPr>
        <w:t> %</w:t>
      </w:r>
      <w:r w:rsidR="001764B2" w:rsidRPr="00AA595C">
        <w:rPr>
          <w:rFonts w:cs="Arial"/>
          <w:szCs w:val="20"/>
        </w:rPr>
        <w:t xml:space="preserve"> </w:t>
      </w:r>
      <w:r w:rsidR="00257793">
        <w:rPr>
          <w:rFonts w:cs="Arial"/>
          <w:szCs w:val="20"/>
        </w:rPr>
        <w:t xml:space="preserve">a za </w:t>
      </w:r>
      <w:r w:rsidR="00676EDC">
        <w:rPr>
          <w:rFonts w:cs="Arial"/>
          <w:szCs w:val="20"/>
        </w:rPr>
        <w:t xml:space="preserve">vydavatelské </w:t>
      </w:r>
      <w:r w:rsidR="00257793">
        <w:rPr>
          <w:rFonts w:cs="Arial"/>
          <w:szCs w:val="20"/>
        </w:rPr>
        <w:t>služby o 5,</w:t>
      </w:r>
      <w:r w:rsidR="00676EDC">
        <w:rPr>
          <w:rFonts w:cs="Arial"/>
          <w:szCs w:val="20"/>
        </w:rPr>
        <w:t>8</w:t>
      </w:r>
      <w:r w:rsidR="00257793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3F0E91">
        <w:rPr>
          <w:rFonts w:cs="Arial"/>
          <w:szCs w:val="20"/>
        </w:rPr>
        <w:t>2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8E0245">
        <w:rPr>
          <w:rFonts w:cs="Arial"/>
          <w:szCs w:val="20"/>
        </w:rPr>
        <w:t>září</w:t>
      </w:r>
      <w:r w:rsidR="00874A10" w:rsidRPr="00B651BA">
        <w:rPr>
          <w:rFonts w:cs="Arial"/>
          <w:szCs w:val="20"/>
        </w:rPr>
        <w:t xml:space="preserve"> o 3,</w:t>
      </w:r>
      <w:r w:rsidR="003F0E91">
        <w:rPr>
          <w:rFonts w:cs="Arial"/>
          <w:szCs w:val="20"/>
        </w:rPr>
        <w:t>3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7EF57260" w14:textId="7F9C95F5" w:rsidR="008E1F31" w:rsidRDefault="008E1F31" w:rsidP="00A7740E">
      <w:pPr>
        <w:rPr>
          <w:rFonts w:cs="Arial"/>
          <w:szCs w:val="20"/>
        </w:rPr>
      </w:pPr>
    </w:p>
    <w:p w14:paraId="79543D7E" w14:textId="77777777" w:rsidR="00670672" w:rsidRPr="003D13E5" w:rsidRDefault="00670672" w:rsidP="00670672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září</w:t>
      </w:r>
      <w:r w:rsidRPr="00FF4879">
        <w:t xml:space="preserve"> 2025 (předběžná </w:t>
      </w:r>
      <w:r w:rsidRPr="003D13E5">
        <w:t>data)</w:t>
      </w:r>
    </w:p>
    <w:p w14:paraId="2FC80702" w14:textId="77777777" w:rsidR="00670672" w:rsidRPr="003D13E5" w:rsidRDefault="00670672" w:rsidP="00670672">
      <w:pPr>
        <w:rPr>
          <w:rFonts w:cs="Arial"/>
          <w:bCs/>
          <w:iCs/>
          <w:szCs w:val="20"/>
        </w:rPr>
      </w:pPr>
    </w:p>
    <w:p w14:paraId="27C19180" w14:textId="71204AEE" w:rsidR="00670672" w:rsidRPr="00FC37B8" w:rsidRDefault="00670672" w:rsidP="00670672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 xml:space="preserve">V zemích Evropské unie (EU), podle údajů zveřejněných </w:t>
      </w:r>
      <w:proofErr w:type="spellStart"/>
      <w:r w:rsidRPr="00FC37B8">
        <w:rPr>
          <w:rFonts w:cs="Arial"/>
          <w:bCs/>
          <w:iCs/>
          <w:szCs w:val="20"/>
        </w:rPr>
        <w:t>Eurostatem</w:t>
      </w:r>
      <w:proofErr w:type="spellEnd"/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 xml:space="preserve"> klesly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září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o 0,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>srpnu</w:t>
      </w:r>
      <w:r w:rsidRPr="00FC37B8">
        <w:rPr>
          <w:rFonts w:cs="Arial"/>
          <w:bCs/>
          <w:iCs/>
          <w:szCs w:val="20"/>
        </w:rPr>
        <w:t xml:space="preserve"> o 0,</w:t>
      </w:r>
      <w:r>
        <w:rPr>
          <w:rFonts w:cs="Arial"/>
          <w:bCs/>
          <w:iCs/>
          <w:szCs w:val="20"/>
        </w:rPr>
        <w:t>4</w:t>
      </w:r>
      <w:r w:rsidRPr="00FC37B8">
        <w:rPr>
          <w:rFonts w:cs="Arial"/>
          <w:bCs/>
          <w:iCs/>
          <w:szCs w:val="20"/>
        </w:rPr>
        <w:t> %). Ceny nejvíce klesly v</w:t>
      </w:r>
      <w:r>
        <w:rPr>
          <w:rFonts w:cs="Arial"/>
          <w:bCs/>
          <w:iCs/>
          <w:szCs w:val="20"/>
        </w:rPr>
        <w:t> Bulharsku a Finsku shodně o 0,7 % a na Kypru, v Maďarsku a Polsku o 0,5 %. Ceny se snížily v Česku o 0,4 %, na Slovensku o 0,3 % a v Německu o 0,1 %. Růst ceny byl zaznamenán v Rakousku o 0,1 %. Ceny</w:t>
      </w:r>
      <w:r w:rsidRPr="00FC37B8">
        <w:rPr>
          <w:rFonts w:cs="Arial"/>
          <w:bCs/>
          <w:iCs/>
          <w:szCs w:val="20"/>
        </w:rPr>
        <w:t xml:space="preserve"> nejvíce </w:t>
      </w:r>
      <w:r>
        <w:rPr>
          <w:rFonts w:cs="Arial"/>
          <w:bCs/>
          <w:iCs/>
          <w:szCs w:val="20"/>
        </w:rPr>
        <w:t>vz</w:t>
      </w:r>
      <w:r w:rsidRPr="00FC37B8">
        <w:rPr>
          <w:rFonts w:cs="Arial"/>
          <w:bCs/>
          <w:iCs/>
          <w:szCs w:val="20"/>
        </w:rPr>
        <w:t>rostly</w:t>
      </w:r>
      <w:r>
        <w:rPr>
          <w:rFonts w:cs="Arial"/>
          <w:bCs/>
          <w:iCs/>
          <w:szCs w:val="20"/>
        </w:rPr>
        <w:t xml:space="preserve"> v Rumunsku o 1,2 %,</w:t>
      </w:r>
      <w:r w:rsidRPr="00FC37B8">
        <w:rPr>
          <w:rFonts w:cs="Arial"/>
          <w:bCs/>
          <w:iCs/>
          <w:szCs w:val="20"/>
        </w:rPr>
        <w:t xml:space="preserve"> v Estonsku o </w:t>
      </w:r>
      <w:r>
        <w:rPr>
          <w:rFonts w:cs="Arial"/>
          <w:bCs/>
          <w:iCs/>
          <w:szCs w:val="20"/>
        </w:rPr>
        <w:t>0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7</w:t>
      </w:r>
      <w:r w:rsidRPr="00FC37B8">
        <w:rPr>
          <w:rFonts w:cs="Arial"/>
          <w:bCs/>
          <w:iCs/>
          <w:szCs w:val="20"/>
        </w:rPr>
        <w:t xml:space="preserve"> %, </w:t>
      </w:r>
      <w:r>
        <w:rPr>
          <w:rFonts w:cs="Arial"/>
          <w:bCs/>
          <w:iCs/>
          <w:szCs w:val="20"/>
        </w:rPr>
        <w:t>v Litvě o 0,4</w:t>
      </w:r>
      <w:r w:rsidRPr="00FC37B8">
        <w:rPr>
          <w:rFonts w:cs="Arial"/>
          <w:bCs/>
          <w:iCs/>
          <w:szCs w:val="20"/>
        </w:rPr>
        <w:t> %.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září</w:t>
      </w:r>
      <w:r w:rsidRPr="00FC37B8">
        <w:rPr>
          <w:rFonts w:cs="Arial"/>
          <w:bCs/>
          <w:iCs/>
          <w:szCs w:val="20"/>
        </w:rPr>
        <w:t xml:space="preserve">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vzrostly</w:t>
      </w:r>
      <w:r w:rsidRPr="00FC37B8">
        <w:rPr>
          <w:rFonts w:cs="Arial"/>
          <w:bCs/>
          <w:iCs/>
          <w:szCs w:val="20"/>
        </w:rPr>
        <w:t xml:space="preserve"> o 0,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>srpnu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klesly</w:t>
      </w:r>
      <w:r w:rsidRPr="00FC37B8">
        <w:rPr>
          <w:rFonts w:cs="Arial"/>
          <w:bCs/>
          <w:iCs/>
          <w:szCs w:val="20"/>
        </w:rPr>
        <w:t xml:space="preserve"> o 0,4 %). </w:t>
      </w:r>
      <w:r>
        <w:rPr>
          <w:rFonts w:cs="Arial"/>
          <w:bCs/>
          <w:iCs/>
          <w:szCs w:val="20"/>
        </w:rPr>
        <w:t>Největší růst cen byl zaznamenán v Bulharsku o</w:t>
      </w:r>
      <w:r w:rsidR="00653696">
        <w:rPr>
          <w:rFonts w:cs="Arial"/>
          <w:bCs/>
          <w:iCs/>
          <w:szCs w:val="20"/>
        </w:rPr>
        <w:t> </w:t>
      </w:r>
      <w:r>
        <w:rPr>
          <w:rFonts w:cs="Arial"/>
          <w:bCs/>
          <w:iCs/>
          <w:szCs w:val="20"/>
        </w:rPr>
        <w:t>9,1 %, v Rumunsku o 6,9 % a ve Švédsku o 4,9 %. Nejvíce ceny klesly v Lucembursku o 4,4 %, v Portugalsku o 3,7 % a v Irsku o 2,8 %. Nižší byly ceny v Rakousku o 2,6 %, v Německu o 1,5 %, v Polsku o 1,3 % a v Česku o 1,0 %. Ceny rostly na Slovensku o 0,1 %.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ab/>
      </w:r>
      <w:proofErr w:type="gramStart"/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1392881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 w:rsidRPr="00FE3CC3">
        <w:rPr>
          <w:rFonts w:cs="Arial"/>
          <w:iCs w:val="0"/>
          <w:szCs w:val="18"/>
        </w:rPr>
        <w:t>1</w:t>
      </w:r>
      <w:r w:rsidR="00131199" w:rsidRPr="00FE3CC3">
        <w:rPr>
          <w:rFonts w:cs="Arial"/>
          <w:iCs w:val="0"/>
          <w:szCs w:val="18"/>
        </w:rPr>
        <w:t>6</w:t>
      </w:r>
      <w:r w:rsidRPr="00FE3CC3">
        <w:rPr>
          <w:rFonts w:cs="Arial"/>
          <w:iCs w:val="0"/>
          <w:szCs w:val="18"/>
        </w:rPr>
        <w:t xml:space="preserve">. </w:t>
      </w:r>
      <w:r w:rsidR="0079540F" w:rsidRPr="00FE3CC3">
        <w:rPr>
          <w:rFonts w:cs="Arial"/>
          <w:iCs w:val="0"/>
          <w:szCs w:val="18"/>
        </w:rPr>
        <w:t>1</w:t>
      </w:r>
      <w:r w:rsidR="00131199" w:rsidRPr="00FE3CC3">
        <w:rPr>
          <w:rFonts w:cs="Arial"/>
          <w:iCs w:val="0"/>
          <w:szCs w:val="18"/>
        </w:rPr>
        <w:t>2</w:t>
      </w:r>
      <w:r w:rsidRPr="00FE3CC3">
        <w:rPr>
          <w:rFonts w:cs="Arial"/>
          <w:iCs w:val="0"/>
          <w:szCs w:val="18"/>
        </w:rPr>
        <w:t>. 202</w:t>
      </w:r>
      <w:r w:rsidR="00231331" w:rsidRPr="00FE3CC3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p w14:paraId="73CE6C34" w14:textId="18059F9E" w:rsidR="00685B9E" w:rsidRDefault="00685B9E" w:rsidP="00731C85">
      <w:pPr>
        <w:rPr>
          <w:rFonts w:cs="Arial"/>
          <w:iCs/>
          <w:szCs w:val="20"/>
        </w:rPr>
      </w:pPr>
    </w:p>
    <w:sectPr w:rsidR="00685B9E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71D4" w14:textId="77777777" w:rsidR="00956CBD" w:rsidRDefault="00956CBD" w:rsidP="00BA6370">
      <w:r>
        <w:separator/>
      </w:r>
    </w:p>
  </w:endnote>
  <w:endnote w:type="continuationSeparator" w:id="0">
    <w:p w14:paraId="0FA6B4FD" w14:textId="77777777" w:rsidR="00956CBD" w:rsidRDefault="00956CBD" w:rsidP="00BA6370">
      <w:r>
        <w:continuationSeparator/>
      </w:r>
    </w:p>
  </w:endnote>
  <w:endnote w:type="continuationNotice" w:id="1">
    <w:p w14:paraId="2C4E59B4" w14:textId="77777777" w:rsidR="00956CBD" w:rsidRDefault="00956C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597DD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19E2" w14:textId="77777777" w:rsidR="00956CBD" w:rsidRDefault="00956CBD" w:rsidP="00BA6370">
      <w:r>
        <w:separator/>
      </w:r>
    </w:p>
  </w:footnote>
  <w:footnote w:type="continuationSeparator" w:id="0">
    <w:p w14:paraId="5795826D" w14:textId="77777777" w:rsidR="00956CBD" w:rsidRDefault="00956CBD" w:rsidP="00BA6370">
      <w:r>
        <w:continuationSeparator/>
      </w:r>
    </w:p>
  </w:footnote>
  <w:footnote w:type="continuationNotice" w:id="1">
    <w:p w14:paraId="70FCD218" w14:textId="77777777" w:rsidR="00956CBD" w:rsidRDefault="00956C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94AB3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3D44"/>
    <w:rsid w:val="000079DD"/>
    <w:rsid w:val="00012547"/>
    <w:rsid w:val="00014B39"/>
    <w:rsid w:val="0002551D"/>
    <w:rsid w:val="000256FC"/>
    <w:rsid w:val="00030007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22E4"/>
    <w:rsid w:val="000B33EC"/>
    <w:rsid w:val="000B651B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35EF"/>
    <w:rsid w:val="000E3A1F"/>
    <w:rsid w:val="000E43CC"/>
    <w:rsid w:val="000E4C5C"/>
    <w:rsid w:val="000F0595"/>
    <w:rsid w:val="000F0F20"/>
    <w:rsid w:val="000F2D88"/>
    <w:rsid w:val="000F341D"/>
    <w:rsid w:val="000F431F"/>
    <w:rsid w:val="000F6D6A"/>
    <w:rsid w:val="0010346A"/>
    <w:rsid w:val="00103ECA"/>
    <w:rsid w:val="0010409C"/>
    <w:rsid w:val="00105C01"/>
    <w:rsid w:val="0011148A"/>
    <w:rsid w:val="001139B7"/>
    <w:rsid w:val="001206A3"/>
    <w:rsid w:val="00131199"/>
    <w:rsid w:val="0013386C"/>
    <w:rsid w:val="001345EF"/>
    <w:rsid w:val="00135E13"/>
    <w:rsid w:val="001404AB"/>
    <w:rsid w:val="00142F9D"/>
    <w:rsid w:val="0015075C"/>
    <w:rsid w:val="001511B3"/>
    <w:rsid w:val="00152BCA"/>
    <w:rsid w:val="0015539B"/>
    <w:rsid w:val="00163961"/>
    <w:rsid w:val="0017231D"/>
    <w:rsid w:val="00175997"/>
    <w:rsid w:val="00175BEC"/>
    <w:rsid w:val="00175EB2"/>
    <w:rsid w:val="001764B2"/>
    <w:rsid w:val="00180B53"/>
    <w:rsid w:val="001810DC"/>
    <w:rsid w:val="00187436"/>
    <w:rsid w:val="00191A63"/>
    <w:rsid w:val="0019226B"/>
    <w:rsid w:val="0019388D"/>
    <w:rsid w:val="001942F0"/>
    <w:rsid w:val="001948DD"/>
    <w:rsid w:val="001959BD"/>
    <w:rsid w:val="00197719"/>
    <w:rsid w:val="001A04AB"/>
    <w:rsid w:val="001A461F"/>
    <w:rsid w:val="001B607F"/>
    <w:rsid w:val="001B6B07"/>
    <w:rsid w:val="001B705E"/>
    <w:rsid w:val="001B72A9"/>
    <w:rsid w:val="001B750C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56C3"/>
    <w:rsid w:val="00251196"/>
    <w:rsid w:val="00251543"/>
    <w:rsid w:val="00251FA6"/>
    <w:rsid w:val="00252BDC"/>
    <w:rsid w:val="00254917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9343B"/>
    <w:rsid w:val="00294EBE"/>
    <w:rsid w:val="002965FF"/>
    <w:rsid w:val="00297E7D"/>
    <w:rsid w:val="002A21CB"/>
    <w:rsid w:val="002A254D"/>
    <w:rsid w:val="002A531F"/>
    <w:rsid w:val="002A56EA"/>
    <w:rsid w:val="002A66ED"/>
    <w:rsid w:val="002B2E47"/>
    <w:rsid w:val="002B48BB"/>
    <w:rsid w:val="002B66F1"/>
    <w:rsid w:val="002C364B"/>
    <w:rsid w:val="002C41DD"/>
    <w:rsid w:val="002D1D56"/>
    <w:rsid w:val="002D4EBD"/>
    <w:rsid w:val="002D6497"/>
    <w:rsid w:val="002D7390"/>
    <w:rsid w:val="002D7F4F"/>
    <w:rsid w:val="002F1748"/>
    <w:rsid w:val="002F28BE"/>
    <w:rsid w:val="002F46A4"/>
    <w:rsid w:val="002F67EB"/>
    <w:rsid w:val="00301863"/>
    <w:rsid w:val="00304808"/>
    <w:rsid w:val="00305CAC"/>
    <w:rsid w:val="00305E45"/>
    <w:rsid w:val="00313A12"/>
    <w:rsid w:val="00314229"/>
    <w:rsid w:val="003171F7"/>
    <w:rsid w:val="003301A3"/>
    <w:rsid w:val="00332F44"/>
    <w:rsid w:val="00335AB0"/>
    <w:rsid w:val="003367DD"/>
    <w:rsid w:val="00343589"/>
    <w:rsid w:val="00344FC7"/>
    <w:rsid w:val="00345F73"/>
    <w:rsid w:val="003549FD"/>
    <w:rsid w:val="003640F8"/>
    <w:rsid w:val="00365516"/>
    <w:rsid w:val="0036777B"/>
    <w:rsid w:val="00371CD4"/>
    <w:rsid w:val="00371CF3"/>
    <w:rsid w:val="003768E7"/>
    <w:rsid w:val="00381B0D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1B"/>
    <w:rsid w:val="003B3DE4"/>
    <w:rsid w:val="003B5073"/>
    <w:rsid w:val="003B5D23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43EE"/>
    <w:rsid w:val="003D63E2"/>
    <w:rsid w:val="003D74B8"/>
    <w:rsid w:val="003E2D99"/>
    <w:rsid w:val="003E5D13"/>
    <w:rsid w:val="003F079C"/>
    <w:rsid w:val="003F0E91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31E80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B34"/>
    <w:rsid w:val="004C6826"/>
    <w:rsid w:val="004D05B3"/>
    <w:rsid w:val="004D3FAA"/>
    <w:rsid w:val="004D6828"/>
    <w:rsid w:val="004E1A93"/>
    <w:rsid w:val="004E479E"/>
    <w:rsid w:val="004E53FA"/>
    <w:rsid w:val="004F0642"/>
    <w:rsid w:val="004F2506"/>
    <w:rsid w:val="004F2C65"/>
    <w:rsid w:val="004F418B"/>
    <w:rsid w:val="004F4426"/>
    <w:rsid w:val="004F64A3"/>
    <w:rsid w:val="004F686C"/>
    <w:rsid w:val="004F6C7C"/>
    <w:rsid w:val="004F7713"/>
    <w:rsid w:val="004F78E6"/>
    <w:rsid w:val="00502295"/>
    <w:rsid w:val="0050236F"/>
    <w:rsid w:val="005041AA"/>
    <w:rsid w:val="0050420E"/>
    <w:rsid w:val="00507181"/>
    <w:rsid w:val="00512D99"/>
    <w:rsid w:val="00514263"/>
    <w:rsid w:val="00520DB3"/>
    <w:rsid w:val="00521396"/>
    <w:rsid w:val="00522C2F"/>
    <w:rsid w:val="00524715"/>
    <w:rsid w:val="00531DBB"/>
    <w:rsid w:val="0053477F"/>
    <w:rsid w:val="005372AD"/>
    <w:rsid w:val="00543456"/>
    <w:rsid w:val="00547FF8"/>
    <w:rsid w:val="0055387F"/>
    <w:rsid w:val="00553A0A"/>
    <w:rsid w:val="005573F2"/>
    <w:rsid w:val="00557414"/>
    <w:rsid w:val="00560E5E"/>
    <w:rsid w:val="00562A09"/>
    <w:rsid w:val="00562A49"/>
    <w:rsid w:val="0056363F"/>
    <w:rsid w:val="00565EA6"/>
    <w:rsid w:val="005674E9"/>
    <w:rsid w:val="005677A7"/>
    <w:rsid w:val="00571090"/>
    <w:rsid w:val="00571777"/>
    <w:rsid w:val="00573994"/>
    <w:rsid w:val="00574432"/>
    <w:rsid w:val="005746D6"/>
    <w:rsid w:val="00585A21"/>
    <w:rsid w:val="005A187E"/>
    <w:rsid w:val="005A4E7A"/>
    <w:rsid w:val="005A5BE9"/>
    <w:rsid w:val="005A7702"/>
    <w:rsid w:val="005B0684"/>
    <w:rsid w:val="005B5A0C"/>
    <w:rsid w:val="005B7546"/>
    <w:rsid w:val="005B7595"/>
    <w:rsid w:val="005B78F8"/>
    <w:rsid w:val="005C046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C0C"/>
    <w:rsid w:val="00622B80"/>
    <w:rsid w:val="0062380D"/>
    <w:rsid w:val="00624B2E"/>
    <w:rsid w:val="0063266C"/>
    <w:rsid w:val="00635AA4"/>
    <w:rsid w:val="00637E64"/>
    <w:rsid w:val="0064139A"/>
    <w:rsid w:val="006435C3"/>
    <w:rsid w:val="00645019"/>
    <w:rsid w:val="00647892"/>
    <w:rsid w:val="006512EF"/>
    <w:rsid w:val="00651CF9"/>
    <w:rsid w:val="00653696"/>
    <w:rsid w:val="00654D74"/>
    <w:rsid w:val="00656291"/>
    <w:rsid w:val="00657B72"/>
    <w:rsid w:val="00660308"/>
    <w:rsid w:val="00665332"/>
    <w:rsid w:val="00670672"/>
    <w:rsid w:val="00676ED2"/>
    <w:rsid w:val="00676EDC"/>
    <w:rsid w:val="0068070C"/>
    <w:rsid w:val="00685B9E"/>
    <w:rsid w:val="00691640"/>
    <w:rsid w:val="00692211"/>
    <w:rsid w:val="006931CF"/>
    <w:rsid w:val="006933DF"/>
    <w:rsid w:val="00694F3C"/>
    <w:rsid w:val="006A2D99"/>
    <w:rsid w:val="006A6153"/>
    <w:rsid w:val="006B3116"/>
    <w:rsid w:val="006B45EC"/>
    <w:rsid w:val="006B5986"/>
    <w:rsid w:val="006C1C6F"/>
    <w:rsid w:val="006C2311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5364"/>
    <w:rsid w:val="00716356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0933"/>
    <w:rsid w:val="00751B89"/>
    <w:rsid w:val="0075367D"/>
    <w:rsid w:val="00754C20"/>
    <w:rsid w:val="00754CF9"/>
    <w:rsid w:val="00762E73"/>
    <w:rsid w:val="00763ABC"/>
    <w:rsid w:val="00765E3A"/>
    <w:rsid w:val="00766C34"/>
    <w:rsid w:val="00767EF3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03C6"/>
    <w:rsid w:val="007912A3"/>
    <w:rsid w:val="00793254"/>
    <w:rsid w:val="0079540F"/>
    <w:rsid w:val="007954A0"/>
    <w:rsid w:val="007A2048"/>
    <w:rsid w:val="007A54A9"/>
    <w:rsid w:val="007A57F2"/>
    <w:rsid w:val="007A5897"/>
    <w:rsid w:val="007B0169"/>
    <w:rsid w:val="007B1333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C1A"/>
    <w:rsid w:val="00816ED4"/>
    <w:rsid w:val="0082050C"/>
    <w:rsid w:val="00822A6E"/>
    <w:rsid w:val="0082347F"/>
    <w:rsid w:val="00824167"/>
    <w:rsid w:val="00826E5D"/>
    <w:rsid w:val="00831B1B"/>
    <w:rsid w:val="00832F18"/>
    <w:rsid w:val="00833E31"/>
    <w:rsid w:val="00837D0B"/>
    <w:rsid w:val="00840EF2"/>
    <w:rsid w:val="0084568C"/>
    <w:rsid w:val="00845F17"/>
    <w:rsid w:val="00850F9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45F8"/>
    <w:rsid w:val="0088721A"/>
    <w:rsid w:val="00890DCE"/>
    <w:rsid w:val="00894276"/>
    <w:rsid w:val="00895446"/>
    <w:rsid w:val="008A15B5"/>
    <w:rsid w:val="008A567B"/>
    <w:rsid w:val="008A750A"/>
    <w:rsid w:val="008B0812"/>
    <w:rsid w:val="008B22F3"/>
    <w:rsid w:val="008B3970"/>
    <w:rsid w:val="008C384C"/>
    <w:rsid w:val="008C3BB2"/>
    <w:rsid w:val="008C7B21"/>
    <w:rsid w:val="008D0F11"/>
    <w:rsid w:val="008D644F"/>
    <w:rsid w:val="008D7FE7"/>
    <w:rsid w:val="008E0245"/>
    <w:rsid w:val="008E0891"/>
    <w:rsid w:val="008E18C6"/>
    <w:rsid w:val="008E1F31"/>
    <w:rsid w:val="008E52D6"/>
    <w:rsid w:val="008F6EB2"/>
    <w:rsid w:val="008F73B4"/>
    <w:rsid w:val="009004B9"/>
    <w:rsid w:val="00904C2F"/>
    <w:rsid w:val="009059E6"/>
    <w:rsid w:val="00906E01"/>
    <w:rsid w:val="00906FEE"/>
    <w:rsid w:val="009206CC"/>
    <w:rsid w:val="009226A8"/>
    <w:rsid w:val="00922855"/>
    <w:rsid w:val="009312C8"/>
    <w:rsid w:val="00932A1C"/>
    <w:rsid w:val="00933293"/>
    <w:rsid w:val="0094168F"/>
    <w:rsid w:val="0094513C"/>
    <w:rsid w:val="009472CC"/>
    <w:rsid w:val="00950857"/>
    <w:rsid w:val="00951C31"/>
    <w:rsid w:val="009550FC"/>
    <w:rsid w:val="0095674D"/>
    <w:rsid w:val="00956CBD"/>
    <w:rsid w:val="009603CA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D766D"/>
    <w:rsid w:val="009E1969"/>
    <w:rsid w:val="009E38D1"/>
    <w:rsid w:val="009E45FC"/>
    <w:rsid w:val="009E793F"/>
    <w:rsid w:val="009F4BED"/>
    <w:rsid w:val="009F7BC1"/>
    <w:rsid w:val="00A00278"/>
    <w:rsid w:val="00A0364F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34E54"/>
    <w:rsid w:val="00A41548"/>
    <w:rsid w:val="00A4164E"/>
    <w:rsid w:val="00A42239"/>
    <w:rsid w:val="00A4343D"/>
    <w:rsid w:val="00A446E3"/>
    <w:rsid w:val="00A46D7A"/>
    <w:rsid w:val="00A501F9"/>
    <w:rsid w:val="00A502F1"/>
    <w:rsid w:val="00A56845"/>
    <w:rsid w:val="00A56D31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3AC1"/>
    <w:rsid w:val="00AA595C"/>
    <w:rsid w:val="00AA655B"/>
    <w:rsid w:val="00AA706D"/>
    <w:rsid w:val="00AB1B65"/>
    <w:rsid w:val="00AB3410"/>
    <w:rsid w:val="00AB7620"/>
    <w:rsid w:val="00AB7F08"/>
    <w:rsid w:val="00AC5E95"/>
    <w:rsid w:val="00AD530C"/>
    <w:rsid w:val="00AD6531"/>
    <w:rsid w:val="00AD7802"/>
    <w:rsid w:val="00AD7E47"/>
    <w:rsid w:val="00AE38F7"/>
    <w:rsid w:val="00AE496F"/>
    <w:rsid w:val="00AE7C8C"/>
    <w:rsid w:val="00AF2B46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1684A"/>
    <w:rsid w:val="00B16A1C"/>
    <w:rsid w:val="00B239DA"/>
    <w:rsid w:val="00B266B9"/>
    <w:rsid w:val="00B26B9A"/>
    <w:rsid w:val="00B30FE3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326B"/>
    <w:rsid w:val="00B632CC"/>
    <w:rsid w:val="00B642B6"/>
    <w:rsid w:val="00B64B0B"/>
    <w:rsid w:val="00B651BA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B165E"/>
    <w:rsid w:val="00BB3172"/>
    <w:rsid w:val="00BB37B8"/>
    <w:rsid w:val="00BB4B83"/>
    <w:rsid w:val="00BC1CA9"/>
    <w:rsid w:val="00BC36A5"/>
    <w:rsid w:val="00BC3A07"/>
    <w:rsid w:val="00BC55D9"/>
    <w:rsid w:val="00BC7D69"/>
    <w:rsid w:val="00BD0BE8"/>
    <w:rsid w:val="00BD558C"/>
    <w:rsid w:val="00BE0CD8"/>
    <w:rsid w:val="00BE1F47"/>
    <w:rsid w:val="00BE3D03"/>
    <w:rsid w:val="00BE7098"/>
    <w:rsid w:val="00BF021A"/>
    <w:rsid w:val="00C03158"/>
    <w:rsid w:val="00C07332"/>
    <w:rsid w:val="00C11560"/>
    <w:rsid w:val="00C126DA"/>
    <w:rsid w:val="00C13308"/>
    <w:rsid w:val="00C149EA"/>
    <w:rsid w:val="00C16E0C"/>
    <w:rsid w:val="00C23D62"/>
    <w:rsid w:val="00C23F0C"/>
    <w:rsid w:val="00C246CD"/>
    <w:rsid w:val="00C269D4"/>
    <w:rsid w:val="00C2753F"/>
    <w:rsid w:val="00C27848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6439"/>
    <w:rsid w:val="00CA79D4"/>
    <w:rsid w:val="00CB2709"/>
    <w:rsid w:val="00CB6F89"/>
    <w:rsid w:val="00CC0AE9"/>
    <w:rsid w:val="00CC1238"/>
    <w:rsid w:val="00CC2806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001B"/>
    <w:rsid w:val="00D13BD6"/>
    <w:rsid w:val="00D146D9"/>
    <w:rsid w:val="00D151CD"/>
    <w:rsid w:val="00D15330"/>
    <w:rsid w:val="00D177CA"/>
    <w:rsid w:val="00D209A7"/>
    <w:rsid w:val="00D20BDF"/>
    <w:rsid w:val="00D24371"/>
    <w:rsid w:val="00D24866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4B4C"/>
    <w:rsid w:val="00D57049"/>
    <w:rsid w:val="00D6061D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5ADB"/>
    <w:rsid w:val="00DB054E"/>
    <w:rsid w:val="00DB10B8"/>
    <w:rsid w:val="00DB2ABE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16D3"/>
    <w:rsid w:val="00DF243A"/>
    <w:rsid w:val="00DF47FE"/>
    <w:rsid w:val="00DF7206"/>
    <w:rsid w:val="00E0156A"/>
    <w:rsid w:val="00E0458B"/>
    <w:rsid w:val="00E07157"/>
    <w:rsid w:val="00E079CF"/>
    <w:rsid w:val="00E13A3C"/>
    <w:rsid w:val="00E16C7E"/>
    <w:rsid w:val="00E17BAF"/>
    <w:rsid w:val="00E20E56"/>
    <w:rsid w:val="00E22B9B"/>
    <w:rsid w:val="00E2396C"/>
    <w:rsid w:val="00E26704"/>
    <w:rsid w:val="00E31980"/>
    <w:rsid w:val="00E31D0F"/>
    <w:rsid w:val="00E33201"/>
    <w:rsid w:val="00E44A47"/>
    <w:rsid w:val="00E606B3"/>
    <w:rsid w:val="00E62F61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66E"/>
    <w:rsid w:val="00E97E3B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E222F"/>
    <w:rsid w:val="00EE2602"/>
    <w:rsid w:val="00EE3A34"/>
    <w:rsid w:val="00EE3D58"/>
    <w:rsid w:val="00EE5521"/>
    <w:rsid w:val="00EE67FD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42813"/>
    <w:rsid w:val="00F50C3E"/>
    <w:rsid w:val="00F5383A"/>
    <w:rsid w:val="00F56C2F"/>
    <w:rsid w:val="00F572EB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4E62"/>
    <w:rsid w:val="00FC5DA8"/>
    <w:rsid w:val="00FD22A8"/>
    <w:rsid w:val="00FD3455"/>
    <w:rsid w:val="00FD3E8B"/>
    <w:rsid w:val="00FD6053"/>
    <w:rsid w:val="00FD64EE"/>
    <w:rsid w:val="00FE08E2"/>
    <w:rsid w:val="00FE1620"/>
    <w:rsid w:val="00FE3275"/>
    <w:rsid w:val="00FE3CC3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customXml/itemProps2.xml><?xml version="1.0" encoding="utf-8"?>
<ds:datastoreItem xmlns:ds="http://schemas.openxmlformats.org/officeDocument/2006/customXml" ds:itemID="{8A6DA41A-014A-4ACC-9398-F17B18CF13E8}"/>
</file>

<file path=customXml/itemProps3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326</TotalTime>
  <Pages>3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7430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53</cp:revision>
  <cp:lastPrinted>2025-11-12T10:09:00Z</cp:lastPrinted>
  <dcterms:created xsi:type="dcterms:W3CDTF">2025-11-11T09:59:00Z</dcterms:created>
  <dcterms:modified xsi:type="dcterms:W3CDTF">2025-11-14T08:44:00Z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