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C6C316" w14:textId="77777777" w:rsidR="00A4023F" w:rsidRDefault="00A4023F" w:rsidP="00A4023F">
      <w:pPr>
        <w:pStyle w:val="Datum"/>
        <w:rPr>
          <w:szCs w:val="20"/>
        </w:rPr>
      </w:pPr>
      <w:r>
        <w:t>1</w:t>
      </w:r>
      <w:r w:rsidR="0090143A">
        <w:t>6</w:t>
      </w:r>
      <w:r>
        <w:t xml:space="preserve">. </w:t>
      </w:r>
      <w:r w:rsidR="00EF6EC7">
        <w:t>1</w:t>
      </w:r>
      <w:r w:rsidR="00204108">
        <w:t>2</w:t>
      </w:r>
      <w:r w:rsidRPr="00CF452A">
        <w:t>. 20</w:t>
      </w:r>
      <w:r>
        <w:t>21</w:t>
      </w:r>
      <w:r w:rsidRPr="00CF452A">
        <w:rPr>
          <w:szCs w:val="20"/>
        </w:rPr>
        <w:t xml:space="preserve"> </w:t>
      </w:r>
    </w:p>
    <w:p w14:paraId="0494F916" w14:textId="77777777" w:rsidR="000D5BAD" w:rsidRPr="000D5BAD" w:rsidRDefault="000D5BAD" w:rsidP="000D5BAD">
      <w:pPr>
        <w:pStyle w:val="Nzev"/>
      </w:pPr>
      <w:r w:rsidRPr="000D5BAD">
        <w:t>Meziroční růst cen výrobců pokračoval</w:t>
      </w:r>
    </w:p>
    <w:p w14:paraId="7BE507B3" w14:textId="5953F2C3" w:rsidR="00A9615A" w:rsidRPr="00431592" w:rsidRDefault="00A9615A" w:rsidP="00A9615A">
      <w:pPr>
        <w:pStyle w:val="Podtitulek"/>
        <w:rPr>
          <w:color w:val="C00000"/>
        </w:rPr>
      </w:pPr>
      <w:r w:rsidRPr="00431592">
        <w:t xml:space="preserve">Indexy cen výrobců – </w:t>
      </w:r>
      <w:r w:rsidR="00204108">
        <w:t>listopad</w:t>
      </w:r>
      <w:r w:rsidR="00E01555">
        <w:t xml:space="preserve"> 202</w:t>
      </w:r>
      <w:r w:rsidR="00F214AC">
        <w:t>1</w:t>
      </w:r>
      <w:r w:rsidRPr="00431592">
        <w:t xml:space="preserve"> </w:t>
      </w:r>
    </w:p>
    <w:p w14:paraId="1C654907" w14:textId="77777777" w:rsidR="00A9615A" w:rsidRPr="001D75A6" w:rsidRDefault="0040777B" w:rsidP="00E157BE">
      <w:pPr>
        <w:pStyle w:val="Perex"/>
        <w:contextualSpacing/>
      </w:pPr>
      <w:r w:rsidRPr="008E570E">
        <w:t xml:space="preserve">Meziměsíčně </w:t>
      </w:r>
      <w:r w:rsidR="00F86AFC" w:rsidRPr="008E570E">
        <w:t>se zvýšily</w:t>
      </w:r>
      <w:r w:rsidR="008660E9" w:rsidRPr="008E570E">
        <w:t xml:space="preserve"> </w:t>
      </w:r>
      <w:r w:rsidR="00DA7C09" w:rsidRPr="008E570E">
        <w:t xml:space="preserve">ceny zemědělských </w:t>
      </w:r>
      <w:r w:rsidR="004269DA" w:rsidRPr="008E570E">
        <w:t>výrobců</w:t>
      </w:r>
      <w:r w:rsidR="004269DA" w:rsidRPr="008E570E">
        <w:rPr>
          <w:color w:val="FF0000"/>
        </w:rPr>
        <w:t xml:space="preserve"> </w:t>
      </w:r>
      <w:r w:rsidR="004269DA" w:rsidRPr="008E570E">
        <w:t>o </w:t>
      </w:r>
      <w:r w:rsidR="004E7BB0">
        <w:t>0,6</w:t>
      </w:r>
      <w:r w:rsidR="004269DA" w:rsidRPr="008E570E">
        <w:t> %</w:t>
      </w:r>
      <w:r w:rsidR="001E754B" w:rsidRPr="008E570E">
        <w:t>,</w:t>
      </w:r>
      <w:r w:rsidR="00755CFD" w:rsidRPr="008E570E">
        <w:t xml:space="preserve"> </w:t>
      </w:r>
      <w:r w:rsidR="006D5BB5">
        <w:t xml:space="preserve">ceny </w:t>
      </w:r>
      <w:r w:rsidR="006D5BB5" w:rsidRPr="008E570E">
        <w:t xml:space="preserve">průmyslových </w:t>
      </w:r>
      <w:r w:rsidR="006D5BB5">
        <w:t xml:space="preserve">výrobců o 1,2 % a </w:t>
      </w:r>
      <w:r w:rsidR="00DD683D">
        <w:t xml:space="preserve">ceny </w:t>
      </w:r>
      <w:r w:rsidR="004C16D8" w:rsidRPr="008E570E">
        <w:t>stavebních prací o</w:t>
      </w:r>
      <w:r w:rsidR="005767F1" w:rsidRPr="008E570E">
        <w:t> </w:t>
      </w:r>
      <w:r w:rsidR="00202DD4">
        <w:t>0,</w:t>
      </w:r>
      <w:r w:rsidR="00E251C9">
        <w:t>4</w:t>
      </w:r>
      <w:r w:rsidR="004C16D8" w:rsidRPr="008E570E">
        <w:t> %</w:t>
      </w:r>
      <w:r w:rsidR="006D5BB5">
        <w:t>,</w:t>
      </w:r>
      <w:r w:rsidR="00755CFD" w:rsidRPr="008E570E">
        <w:t xml:space="preserve"> </w:t>
      </w:r>
      <w:r w:rsidR="00DD683D">
        <w:t xml:space="preserve">ceny </w:t>
      </w:r>
      <w:r w:rsidR="001E754B" w:rsidRPr="008E570E">
        <w:t xml:space="preserve">tržních služeb pro podniky </w:t>
      </w:r>
      <w:r w:rsidR="00A81233">
        <w:t>se nezměnily</w:t>
      </w:r>
      <w:r w:rsidR="004269DA" w:rsidRPr="008E570E">
        <w:t>.</w:t>
      </w:r>
      <w:r w:rsidR="00755CFD" w:rsidRPr="008E570E">
        <w:t xml:space="preserve"> </w:t>
      </w:r>
      <w:r w:rsidRPr="008E570E">
        <w:t xml:space="preserve">Meziročně </w:t>
      </w:r>
      <w:r w:rsidR="007B0F0B" w:rsidRPr="008E570E">
        <w:t xml:space="preserve">byly </w:t>
      </w:r>
      <w:r w:rsidR="006D293A" w:rsidRPr="008E570E">
        <w:t xml:space="preserve">ceny zemědělských výrobců </w:t>
      </w:r>
      <w:r w:rsidR="006D293A">
        <w:t xml:space="preserve">vyšší </w:t>
      </w:r>
      <w:r w:rsidR="006D293A" w:rsidRPr="008E570E">
        <w:t>o </w:t>
      </w:r>
      <w:r w:rsidR="006D293A">
        <w:t>14,</w:t>
      </w:r>
      <w:r w:rsidR="00C2757C">
        <w:t>6</w:t>
      </w:r>
      <w:r w:rsidR="006D293A" w:rsidRPr="008E570E">
        <w:t xml:space="preserve"> %, </w:t>
      </w:r>
      <w:r w:rsidR="007C17D4" w:rsidRPr="008E570E">
        <w:t>ceny průmyslových výrobců o </w:t>
      </w:r>
      <w:r w:rsidR="006D5BB5">
        <w:t>13,5</w:t>
      </w:r>
      <w:r w:rsidR="007C17D4" w:rsidRPr="008E570E">
        <w:t> %</w:t>
      </w:r>
      <w:r w:rsidR="007C17D4">
        <w:t xml:space="preserve">, </w:t>
      </w:r>
      <w:r w:rsidRPr="008E570E">
        <w:t>stavebních prací o </w:t>
      </w:r>
      <w:r w:rsidR="00215377">
        <w:t>7,</w:t>
      </w:r>
      <w:r w:rsidR="00E251C9">
        <w:t>9</w:t>
      </w:r>
      <w:r w:rsidRPr="008E570E">
        <w:t> % a</w:t>
      </w:r>
      <w:r w:rsidR="005767F1" w:rsidRPr="008E570E">
        <w:t> </w:t>
      </w:r>
      <w:r w:rsidRPr="008E570E">
        <w:t>tržních služeb pro podniky o </w:t>
      </w:r>
      <w:r w:rsidR="00E3314C" w:rsidRPr="008E570E">
        <w:t>1,</w:t>
      </w:r>
      <w:r w:rsidR="0037606D">
        <w:t>8</w:t>
      </w:r>
      <w:r w:rsidRPr="008E570E">
        <w:t> %.</w:t>
      </w:r>
    </w:p>
    <w:p w14:paraId="74AF53B4" w14:textId="77777777" w:rsidR="00A9615A" w:rsidRPr="001D75A6" w:rsidRDefault="00A9615A" w:rsidP="00A9615A">
      <w:pPr>
        <w:pStyle w:val="Nadpis1"/>
      </w:pPr>
      <w:r w:rsidRPr="001D75A6">
        <w:t>Meziměsíční srovnání</w:t>
      </w:r>
    </w:p>
    <w:p w14:paraId="052B0925" w14:textId="77777777" w:rsidR="00484D3B" w:rsidRPr="001D75A6" w:rsidRDefault="00A9615A" w:rsidP="00A9615A">
      <w:pPr>
        <w:rPr>
          <w:rFonts w:cs="Arial"/>
          <w:szCs w:val="20"/>
        </w:rPr>
      </w:pPr>
      <w:r w:rsidRPr="001D75A6">
        <w:rPr>
          <w:rFonts w:cs="Arial"/>
          <w:szCs w:val="20"/>
        </w:rPr>
        <w:t xml:space="preserve">Ceny </w:t>
      </w:r>
      <w:r w:rsidRPr="001D75A6">
        <w:rPr>
          <w:rFonts w:cs="Arial"/>
          <w:b/>
          <w:szCs w:val="20"/>
        </w:rPr>
        <w:t>zemědělských výrobců</w:t>
      </w:r>
      <w:r w:rsidRPr="001D75A6">
        <w:rPr>
          <w:rFonts w:cs="Arial"/>
          <w:szCs w:val="20"/>
        </w:rPr>
        <w:t xml:space="preserve"> </w:t>
      </w:r>
      <w:r w:rsidR="00AF0612" w:rsidRPr="001D75A6">
        <w:rPr>
          <w:rFonts w:cs="Arial"/>
          <w:szCs w:val="20"/>
        </w:rPr>
        <w:t xml:space="preserve">se </w:t>
      </w:r>
      <w:r w:rsidR="0023524F">
        <w:rPr>
          <w:rFonts w:cs="Arial"/>
          <w:szCs w:val="20"/>
        </w:rPr>
        <w:t>zvýšily</w:t>
      </w:r>
      <w:r w:rsidR="00AF0612" w:rsidRPr="001D75A6">
        <w:rPr>
          <w:rFonts w:cs="Arial"/>
          <w:szCs w:val="20"/>
        </w:rPr>
        <w:t xml:space="preserve"> o</w:t>
      </w:r>
      <w:r w:rsidR="00315EE8">
        <w:rPr>
          <w:rFonts w:cs="Arial"/>
          <w:szCs w:val="20"/>
        </w:rPr>
        <w:t> </w:t>
      </w:r>
      <w:r w:rsidR="000D4890">
        <w:rPr>
          <w:rFonts w:cs="Arial"/>
          <w:szCs w:val="20"/>
        </w:rPr>
        <w:t>0,6</w:t>
      </w:r>
      <w:r w:rsidR="00AF0612" w:rsidRPr="001D75A6">
        <w:rPr>
          <w:rFonts w:cs="Arial"/>
          <w:szCs w:val="20"/>
        </w:rPr>
        <w:t> %</w:t>
      </w:r>
      <w:r w:rsidR="000C0672" w:rsidRPr="001D75A6">
        <w:rPr>
          <w:rFonts w:cs="Arial"/>
          <w:szCs w:val="20"/>
        </w:rPr>
        <w:t>.</w:t>
      </w:r>
      <w:r w:rsidR="00F3681D" w:rsidRPr="001D75A6">
        <w:rPr>
          <w:rFonts w:cs="Arial"/>
          <w:szCs w:val="20"/>
        </w:rPr>
        <w:t xml:space="preserve"> </w:t>
      </w:r>
      <w:r w:rsidR="00FF55B3" w:rsidRPr="001D75A6">
        <w:rPr>
          <w:rFonts w:cs="Arial"/>
          <w:szCs w:val="20"/>
        </w:rPr>
        <w:t xml:space="preserve">Vzrostly ceny </w:t>
      </w:r>
      <w:r w:rsidR="00C2757C">
        <w:rPr>
          <w:rFonts w:cs="Arial"/>
          <w:szCs w:val="20"/>
        </w:rPr>
        <w:t xml:space="preserve">obilovin o 6,2 %, </w:t>
      </w:r>
      <w:r w:rsidR="00A66FE6">
        <w:rPr>
          <w:rFonts w:cs="Arial"/>
          <w:szCs w:val="20"/>
        </w:rPr>
        <w:t>olejnin o </w:t>
      </w:r>
      <w:r w:rsidR="000D4890">
        <w:rPr>
          <w:rFonts w:cs="Arial"/>
          <w:szCs w:val="20"/>
        </w:rPr>
        <w:t>4,8</w:t>
      </w:r>
      <w:r w:rsidR="00A66FE6">
        <w:rPr>
          <w:rFonts w:cs="Arial"/>
          <w:szCs w:val="20"/>
        </w:rPr>
        <w:t xml:space="preserve"> %, </w:t>
      </w:r>
      <w:r w:rsidR="00FF55B3" w:rsidRPr="001D75A6">
        <w:rPr>
          <w:rFonts w:cs="Arial"/>
          <w:szCs w:val="20"/>
        </w:rPr>
        <w:t>vajec o</w:t>
      </w:r>
      <w:r w:rsidR="00FF55B3">
        <w:rPr>
          <w:rFonts w:cs="Arial"/>
          <w:szCs w:val="20"/>
        </w:rPr>
        <w:t> </w:t>
      </w:r>
      <w:r w:rsidR="00030EDA">
        <w:rPr>
          <w:rFonts w:cs="Arial"/>
          <w:szCs w:val="20"/>
        </w:rPr>
        <w:t>3</w:t>
      </w:r>
      <w:r w:rsidR="00FF55B3">
        <w:rPr>
          <w:rFonts w:cs="Arial"/>
          <w:szCs w:val="20"/>
        </w:rPr>
        <w:t>,3</w:t>
      </w:r>
      <w:r w:rsidR="00FF55B3" w:rsidRPr="001D75A6">
        <w:rPr>
          <w:rFonts w:cs="Arial"/>
          <w:szCs w:val="20"/>
        </w:rPr>
        <w:t> %</w:t>
      </w:r>
      <w:r w:rsidR="00FF55B3">
        <w:rPr>
          <w:rFonts w:cs="Arial"/>
          <w:szCs w:val="20"/>
        </w:rPr>
        <w:t>,</w:t>
      </w:r>
      <w:r w:rsidR="004C3939">
        <w:rPr>
          <w:rFonts w:cs="Arial"/>
          <w:szCs w:val="20"/>
        </w:rPr>
        <w:t xml:space="preserve"> </w:t>
      </w:r>
      <w:r w:rsidR="00C2757C">
        <w:rPr>
          <w:rFonts w:cs="Arial"/>
          <w:szCs w:val="20"/>
        </w:rPr>
        <w:t>mléka o 3,0 %,</w:t>
      </w:r>
      <w:r w:rsidR="00C2757C" w:rsidRPr="00876293">
        <w:rPr>
          <w:rFonts w:cs="Arial"/>
          <w:szCs w:val="20"/>
        </w:rPr>
        <w:t xml:space="preserve"> </w:t>
      </w:r>
      <w:r w:rsidR="000D4890">
        <w:rPr>
          <w:rFonts w:cs="Arial"/>
          <w:szCs w:val="20"/>
        </w:rPr>
        <w:t xml:space="preserve">ovoce o 2,9 % </w:t>
      </w:r>
      <w:r w:rsidR="00621E94">
        <w:rPr>
          <w:rFonts w:cs="Arial"/>
          <w:szCs w:val="20"/>
        </w:rPr>
        <w:t>a </w:t>
      </w:r>
      <w:r w:rsidR="00FF55B3">
        <w:rPr>
          <w:rFonts w:cs="Arial"/>
          <w:szCs w:val="20"/>
        </w:rPr>
        <w:t xml:space="preserve">skotu o </w:t>
      </w:r>
      <w:r w:rsidR="000D4890">
        <w:rPr>
          <w:rFonts w:cs="Arial"/>
          <w:szCs w:val="20"/>
        </w:rPr>
        <w:t>2,0</w:t>
      </w:r>
      <w:r w:rsidR="00FF55B3">
        <w:rPr>
          <w:rFonts w:cs="Arial"/>
          <w:szCs w:val="20"/>
        </w:rPr>
        <w:t> %. K</w:t>
      </w:r>
      <w:r w:rsidR="00DB36BE">
        <w:rPr>
          <w:rFonts w:cs="Arial"/>
          <w:szCs w:val="20"/>
        </w:rPr>
        <w:t xml:space="preserve">lesly ceny </w:t>
      </w:r>
      <w:r w:rsidR="001F453D">
        <w:rPr>
          <w:rFonts w:cs="Arial"/>
          <w:szCs w:val="20"/>
        </w:rPr>
        <w:t>prasat o</w:t>
      </w:r>
      <w:r w:rsidR="004C3939">
        <w:rPr>
          <w:rFonts w:cs="Arial"/>
          <w:szCs w:val="20"/>
        </w:rPr>
        <w:t> </w:t>
      </w:r>
      <w:r w:rsidR="000D4890">
        <w:rPr>
          <w:rFonts w:cs="Arial"/>
          <w:szCs w:val="20"/>
        </w:rPr>
        <w:t>1,1</w:t>
      </w:r>
      <w:r w:rsidR="001F453D">
        <w:rPr>
          <w:rFonts w:cs="Arial"/>
          <w:szCs w:val="20"/>
        </w:rPr>
        <w:t> %</w:t>
      </w:r>
      <w:r w:rsidR="00030EDA">
        <w:rPr>
          <w:rFonts w:cs="Arial"/>
          <w:szCs w:val="20"/>
        </w:rPr>
        <w:t xml:space="preserve"> a </w:t>
      </w:r>
      <w:r w:rsidR="000D4890" w:rsidRPr="001D75A6">
        <w:rPr>
          <w:rFonts w:cs="Arial"/>
          <w:szCs w:val="20"/>
        </w:rPr>
        <w:t>drůbeže o </w:t>
      </w:r>
      <w:r w:rsidR="000D4890">
        <w:rPr>
          <w:rFonts w:cs="Arial"/>
          <w:szCs w:val="20"/>
        </w:rPr>
        <w:t>5,3</w:t>
      </w:r>
      <w:r w:rsidR="000D4890" w:rsidRPr="001D75A6">
        <w:rPr>
          <w:rFonts w:cs="Arial"/>
          <w:szCs w:val="20"/>
        </w:rPr>
        <w:t> %</w:t>
      </w:r>
      <w:r w:rsidR="00030EDA">
        <w:rPr>
          <w:rFonts w:cs="Arial"/>
          <w:szCs w:val="20"/>
        </w:rPr>
        <w:t>.</w:t>
      </w:r>
    </w:p>
    <w:p w14:paraId="5F0A8185" w14:textId="77777777" w:rsidR="001D303C" w:rsidRDefault="001D303C" w:rsidP="001D303C"/>
    <w:p w14:paraId="3117A42F" w14:textId="77777777" w:rsidR="00A452DA" w:rsidRPr="009E409B" w:rsidRDefault="00A452DA" w:rsidP="00A452DA">
      <w:pPr>
        <w:rPr>
          <w:rFonts w:cs="Arial"/>
          <w:strike/>
          <w:szCs w:val="20"/>
        </w:rPr>
      </w:pPr>
      <w:r>
        <w:rPr>
          <w:rFonts w:cs="Arial"/>
          <w:szCs w:val="20"/>
        </w:rPr>
        <w:t xml:space="preserve">Ceny </w:t>
      </w:r>
      <w:r w:rsidRPr="00FA156A">
        <w:rPr>
          <w:rFonts w:cs="Arial"/>
          <w:b/>
          <w:szCs w:val="20"/>
        </w:rPr>
        <w:t>průmyslových výrobců</w:t>
      </w:r>
      <w:r>
        <w:rPr>
          <w:rFonts w:cs="Arial"/>
          <w:szCs w:val="20"/>
        </w:rPr>
        <w:t xml:space="preserve"> vzrostly o 1,2 %. Zvýšily se ceny chemických látek a výrobků o 7,4 %. Ceny v odvětví elektřiny, plynu a páry vzrostly o 1,9 %, z toho ceny elektřiny, přenosu, rozvodu a obchodu s elektřinou o 2,0 %. Zvýšily se také ceny </w:t>
      </w:r>
      <w:r w:rsidRPr="0032162D">
        <w:rPr>
          <w:rFonts w:cs="Arial"/>
          <w:szCs w:val="20"/>
        </w:rPr>
        <w:t xml:space="preserve">v odvětví </w:t>
      </w:r>
      <w:r w:rsidRPr="00A45AF2">
        <w:rPr>
          <w:rFonts w:cs="Arial"/>
          <w:szCs w:val="20"/>
        </w:rPr>
        <w:t>koksu a rafinovaných ropných produktů.</w:t>
      </w:r>
      <w:r>
        <w:rPr>
          <w:rFonts w:cs="Arial"/>
          <w:szCs w:val="20"/>
        </w:rPr>
        <w:t xml:space="preserve"> Ceny</w:t>
      </w:r>
      <w:r w:rsidRPr="00792F6E">
        <w:rPr>
          <w:rFonts w:cs="Arial"/>
          <w:szCs w:val="20"/>
        </w:rPr>
        <w:t xml:space="preserve"> potravinářských výrobků, nápojů a tabáku </w:t>
      </w:r>
      <w:r>
        <w:rPr>
          <w:rFonts w:cs="Arial"/>
          <w:szCs w:val="20"/>
        </w:rPr>
        <w:t xml:space="preserve">byly vyšší </w:t>
      </w:r>
      <w:r w:rsidRPr="00792F6E">
        <w:rPr>
          <w:rFonts w:cs="Arial"/>
          <w:szCs w:val="20"/>
        </w:rPr>
        <w:t>o </w:t>
      </w:r>
      <w:r>
        <w:rPr>
          <w:rFonts w:cs="Arial"/>
          <w:szCs w:val="20"/>
        </w:rPr>
        <w:t>1</w:t>
      </w:r>
      <w:r w:rsidRPr="00792F6E">
        <w:rPr>
          <w:rFonts w:cs="Arial"/>
          <w:szCs w:val="20"/>
        </w:rPr>
        <w:t>,</w:t>
      </w:r>
      <w:r>
        <w:rPr>
          <w:rFonts w:cs="Arial"/>
          <w:szCs w:val="20"/>
        </w:rPr>
        <w:t>1 </w:t>
      </w:r>
      <w:r w:rsidRPr="00792F6E">
        <w:rPr>
          <w:rFonts w:cs="Arial"/>
          <w:szCs w:val="20"/>
        </w:rPr>
        <w:t>%</w:t>
      </w:r>
      <w:r>
        <w:rPr>
          <w:rFonts w:cs="Arial"/>
          <w:szCs w:val="20"/>
        </w:rPr>
        <w:t>. Ceny obecných kovů a kovodělných výrobků klesly o 0,7 % a dřeva, papíru a tisku o 0,3 %.</w:t>
      </w:r>
    </w:p>
    <w:p w14:paraId="730262E2" w14:textId="77777777" w:rsidR="00ED6C5F" w:rsidRPr="001D75A6" w:rsidRDefault="00ED6C5F" w:rsidP="001D303C"/>
    <w:p w14:paraId="3D9860B4" w14:textId="77777777" w:rsidR="001D2106" w:rsidRPr="001D75A6" w:rsidRDefault="001D2106" w:rsidP="001D2106">
      <w:pPr>
        <w:rPr>
          <w:rFonts w:cs="Arial"/>
          <w:szCs w:val="20"/>
        </w:rPr>
      </w:pPr>
      <w:r w:rsidRPr="001D75A6">
        <w:rPr>
          <w:rFonts w:cs="Arial"/>
          <w:szCs w:val="20"/>
        </w:rPr>
        <w:t xml:space="preserve">Ceny </w:t>
      </w:r>
      <w:r w:rsidRPr="001D75A6">
        <w:rPr>
          <w:rFonts w:cs="Arial"/>
          <w:b/>
          <w:szCs w:val="20"/>
        </w:rPr>
        <w:t xml:space="preserve">stavebních prací </w:t>
      </w:r>
      <w:r w:rsidRPr="001D75A6">
        <w:rPr>
          <w:rFonts w:cs="Arial"/>
          <w:szCs w:val="20"/>
        </w:rPr>
        <w:t xml:space="preserve">se </w:t>
      </w:r>
      <w:r w:rsidRPr="001D75A6">
        <w:rPr>
          <w:rFonts w:cs="Arial"/>
          <w:bCs/>
          <w:szCs w:val="20"/>
        </w:rPr>
        <w:t>dle odhadů zvýšily o </w:t>
      </w:r>
      <w:r>
        <w:rPr>
          <w:rFonts w:cs="Arial"/>
          <w:bCs/>
          <w:szCs w:val="20"/>
        </w:rPr>
        <w:t>0,</w:t>
      </w:r>
      <w:r w:rsidR="007F5153">
        <w:rPr>
          <w:rFonts w:cs="Arial"/>
          <w:bCs/>
          <w:szCs w:val="20"/>
        </w:rPr>
        <w:t>4</w:t>
      </w:r>
      <w:r w:rsidRPr="001D75A6">
        <w:rPr>
          <w:rFonts w:cs="Arial"/>
          <w:bCs/>
          <w:szCs w:val="20"/>
        </w:rPr>
        <w:t xml:space="preserve"> %, </w:t>
      </w:r>
      <w:r w:rsidRPr="001D75A6">
        <w:rPr>
          <w:rFonts w:cs="Arial"/>
          <w:szCs w:val="20"/>
        </w:rPr>
        <w:t>ceny materiálů a</w:t>
      </w:r>
      <w:r>
        <w:rPr>
          <w:rFonts w:cs="Arial"/>
          <w:szCs w:val="20"/>
        </w:rPr>
        <w:t> </w:t>
      </w:r>
      <w:r w:rsidRPr="001D75A6">
        <w:rPr>
          <w:rFonts w:cs="Arial"/>
          <w:szCs w:val="20"/>
        </w:rPr>
        <w:t>výrobků spotřebovávaných ve stavebnictví vzrostly o </w:t>
      </w:r>
      <w:r>
        <w:rPr>
          <w:rFonts w:cs="Arial"/>
          <w:szCs w:val="20"/>
        </w:rPr>
        <w:t>0,</w:t>
      </w:r>
      <w:r w:rsidR="007F5153">
        <w:rPr>
          <w:rFonts w:cs="Arial"/>
          <w:szCs w:val="20"/>
        </w:rPr>
        <w:t>2</w:t>
      </w:r>
      <w:r w:rsidRPr="001D75A6">
        <w:rPr>
          <w:rFonts w:cs="Arial"/>
          <w:szCs w:val="20"/>
        </w:rPr>
        <w:t> %.</w:t>
      </w:r>
    </w:p>
    <w:p w14:paraId="19C2A2C0" w14:textId="77777777" w:rsidR="00A9615A" w:rsidRPr="001D75A6" w:rsidRDefault="00A9615A" w:rsidP="00A9615A">
      <w:pPr>
        <w:pStyle w:val="Zpat"/>
        <w:spacing w:line="276" w:lineRule="auto"/>
        <w:rPr>
          <w:rFonts w:cs="Arial"/>
          <w:szCs w:val="20"/>
        </w:rPr>
      </w:pPr>
    </w:p>
    <w:p w14:paraId="5AEA4C8E" w14:textId="77777777" w:rsidR="00A9615A" w:rsidRPr="001D75A6" w:rsidRDefault="00A9615A" w:rsidP="00A9615A">
      <w:pPr>
        <w:rPr>
          <w:rFonts w:cs="Arial"/>
          <w:szCs w:val="20"/>
        </w:rPr>
      </w:pPr>
      <w:r w:rsidRPr="001D75A6">
        <w:rPr>
          <w:rFonts w:cs="Arial"/>
          <w:szCs w:val="20"/>
        </w:rPr>
        <w:t xml:space="preserve">Ceny </w:t>
      </w:r>
      <w:r w:rsidRPr="001D75A6">
        <w:rPr>
          <w:rFonts w:cs="Arial"/>
          <w:b/>
          <w:iCs/>
          <w:szCs w:val="20"/>
        </w:rPr>
        <w:t xml:space="preserve">tržních služeb pro podniky </w:t>
      </w:r>
      <w:r w:rsidR="002B3957">
        <w:rPr>
          <w:rFonts w:cs="Arial"/>
          <w:szCs w:val="20"/>
        </w:rPr>
        <w:t xml:space="preserve">se </w:t>
      </w:r>
      <w:r w:rsidR="00F841BE">
        <w:rPr>
          <w:rFonts w:cs="Arial"/>
          <w:szCs w:val="20"/>
        </w:rPr>
        <w:t>nezměnily. Vzrostly</w:t>
      </w:r>
      <w:r w:rsidR="00293F42" w:rsidRPr="001D75A6">
        <w:rPr>
          <w:rFonts w:cs="Arial"/>
          <w:szCs w:val="20"/>
        </w:rPr>
        <w:t xml:space="preserve"> cen</w:t>
      </w:r>
      <w:r w:rsidR="00F841BE">
        <w:rPr>
          <w:rFonts w:cs="Arial"/>
          <w:szCs w:val="20"/>
        </w:rPr>
        <w:t>y</w:t>
      </w:r>
      <w:r w:rsidR="00293F42" w:rsidRPr="001D75A6">
        <w:rPr>
          <w:rFonts w:cs="Arial"/>
          <w:szCs w:val="20"/>
        </w:rPr>
        <w:t xml:space="preserve"> </w:t>
      </w:r>
      <w:r w:rsidR="0025015D" w:rsidRPr="001D75A6">
        <w:rPr>
          <w:rFonts w:cs="Arial"/>
          <w:szCs w:val="20"/>
        </w:rPr>
        <w:t>za reklamní služby a průzkum trhu o </w:t>
      </w:r>
      <w:r w:rsidR="00F841BE">
        <w:rPr>
          <w:rFonts w:cs="Arial"/>
          <w:szCs w:val="20"/>
        </w:rPr>
        <w:t>0,8</w:t>
      </w:r>
      <w:r w:rsidR="0025015D" w:rsidRPr="001D75A6">
        <w:rPr>
          <w:rFonts w:cs="Arial"/>
          <w:szCs w:val="20"/>
        </w:rPr>
        <w:t> %</w:t>
      </w:r>
      <w:r w:rsidR="00F841BE">
        <w:rPr>
          <w:rFonts w:cs="Arial"/>
          <w:szCs w:val="20"/>
        </w:rPr>
        <w:t xml:space="preserve">, za informační služby o 0,6 % a za </w:t>
      </w:r>
      <w:r w:rsidR="00A859EB">
        <w:rPr>
          <w:rFonts w:cs="Arial"/>
          <w:szCs w:val="20"/>
        </w:rPr>
        <w:t>a</w:t>
      </w:r>
      <w:r w:rsidR="00A859EB" w:rsidRPr="00A859EB">
        <w:rPr>
          <w:rFonts w:cs="Arial"/>
          <w:szCs w:val="20"/>
        </w:rPr>
        <w:t>rchitektonické a inženýrské služby</w:t>
      </w:r>
      <w:r w:rsidR="00F841BE">
        <w:rPr>
          <w:rFonts w:cs="Arial"/>
          <w:szCs w:val="20"/>
        </w:rPr>
        <w:t xml:space="preserve"> o 0,</w:t>
      </w:r>
      <w:r w:rsidR="00A859EB">
        <w:rPr>
          <w:rFonts w:cs="Arial"/>
          <w:szCs w:val="20"/>
        </w:rPr>
        <w:t>2</w:t>
      </w:r>
      <w:r w:rsidR="00F841BE">
        <w:rPr>
          <w:rFonts w:cs="Arial"/>
          <w:szCs w:val="20"/>
        </w:rPr>
        <w:t> %. Ceny za poradenství v oblasti řízení klesly o 1,0 %</w:t>
      </w:r>
      <w:r w:rsidR="00AD329D">
        <w:rPr>
          <w:rFonts w:cs="Arial"/>
          <w:szCs w:val="20"/>
        </w:rPr>
        <w:t>, ceny za služby v oblasti zaměstnání o 0,7 %</w:t>
      </w:r>
      <w:r w:rsidR="00F4090B">
        <w:rPr>
          <w:rFonts w:cs="Arial"/>
          <w:szCs w:val="20"/>
        </w:rPr>
        <w:t xml:space="preserve"> a ceny za služby v oblasti skladování a podpůrných služeb v dopravě o 0,4 %. </w:t>
      </w:r>
      <w:r w:rsidR="007E3AF8" w:rsidRPr="001D75A6">
        <w:rPr>
          <w:rFonts w:cs="Arial"/>
          <w:szCs w:val="20"/>
        </w:rPr>
        <w:t>Ceny</w:t>
      </w:r>
      <w:r w:rsidRPr="001D75A6">
        <w:rPr>
          <w:rFonts w:cs="Arial"/>
          <w:bCs/>
          <w:iCs/>
          <w:szCs w:val="20"/>
        </w:rPr>
        <w:t xml:space="preserve"> tržních služeb pro podniky nezahrnující reklamní služby</w:t>
      </w:r>
      <w:r w:rsidRPr="001D75A6">
        <w:rPr>
          <w:rFonts w:cs="Arial"/>
          <w:szCs w:val="20"/>
        </w:rPr>
        <w:t xml:space="preserve"> </w:t>
      </w:r>
      <w:r w:rsidR="008E2134">
        <w:rPr>
          <w:rFonts w:cs="Arial"/>
          <w:szCs w:val="20"/>
        </w:rPr>
        <w:t>zůstaly beze změny</w:t>
      </w:r>
      <w:r w:rsidR="009B673D" w:rsidRPr="001D75A6">
        <w:rPr>
          <w:rFonts w:cs="Arial"/>
          <w:szCs w:val="20"/>
        </w:rPr>
        <w:t>.</w:t>
      </w:r>
      <w:r w:rsidR="007E3AF8" w:rsidRPr="001D75A6">
        <w:rPr>
          <w:rFonts w:cs="Arial"/>
          <w:szCs w:val="20"/>
        </w:rPr>
        <w:t xml:space="preserve"> </w:t>
      </w:r>
    </w:p>
    <w:p w14:paraId="6987D540" w14:textId="77777777" w:rsidR="00A9615A" w:rsidRPr="001D75A6" w:rsidRDefault="00A9615A" w:rsidP="00A9615A">
      <w:pPr>
        <w:rPr>
          <w:rFonts w:cs="Arial"/>
          <w:szCs w:val="20"/>
        </w:rPr>
      </w:pPr>
    </w:p>
    <w:p w14:paraId="1B0CE725" w14:textId="77777777" w:rsidR="00A9615A" w:rsidRPr="001D75A6" w:rsidRDefault="00A9615A" w:rsidP="00A9615A">
      <w:pPr>
        <w:pStyle w:val="Nadpis1"/>
      </w:pPr>
      <w:r w:rsidRPr="001D75A6">
        <w:rPr>
          <w:rFonts w:eastAsia="Calibri"/>
        </w:rPr>
        <w:t>Meziroční srovnání</w:t>
      </w:r>
    </w:p>
    <w:p w14:paraId="590C49AF" w14:textId="7204D2CC" w:rsidR="00B86C23" w:rsidRPr="00E434FB" w:rsidRDefault="00A9615A" w:rsidP="00A9615A">
      <w:pPr>
        <w:rPr>
          <w:rFonts w:cs="Arial"/>
          <w:bCs/>
          <w:color w:val="FF0000"/>
          <w:szCs w:val="20"/>
        </w:rPr>
      </w:pPr>
      <w:r w:rsidRPr="001D75A6">
        <w:rPr>
          <w:rFonts w:cs="Arial"/>
          <w:szCs w:val="20"/>
        </w:rPr>
        <w:t xml:space="preserve">Ceny </w:t>
      </w:r>
      <w:r w:rsidRPr="001D75A6">
        <w:rPr>
          <w:rFonts w:cs="Arial"/>
          <w:b/>
          <w:szCs w:val="20"/>
        </w:rPr>
        <w:t xml:space="preserve">zemědělských výrobců </w:t>
      </w:r>
      <w:r w:rsidRPr="001D75A6">
        <w:rPr>
          <w:rFonts w:cs="Arial"/>
          <w:bCs/>
          <w:szCs w:val="20"/>
        </w:rPr>
        <w:t xml:space="preserve">byly </w:t>
      </w:r>
      <w:r w:rsidR="000650DD" w:rsidRPr="001D75A6">
        <w:rPr>
          <w:rFonts w:cs="Arial"/>
          <w:bCs/>
          <w:szCs w:val="20"/>
        </w:rPr>
        <w:t>vyšší</w:t>
      </w:r>
      <w:r w:rsidRPr="001D75A6">
        <w:rPr>
          <w:rFonts w:cs="Arial"/>
          <w:bCs/>
          <w:szCs w:val="20"/>
        </w:rPr>
        <w:t xml:space="preserve"> o </w:t>
      </w:r>
      <w:r w:rsidR="00514285">
        <w:rPr>
          <w:rFonts w:cs="Arial"/>
          <w:bCs/>
          <w:szCs w:val="20"/>
        </w:rPr>
        <w:t>14,</w:t>
      </w:r>
      <w:r w:rsidR="00C2757C">
        <w:rPr>
          <w:rFonts w:cs="Arial"/>
          <w:bCs/>
          <w:szCs w:val="20"/>
        </w:rPr>
        <w:t>6</w:t>
      </w:r>
      <w:r w:rsidRPr="001D75A6">
        <w:rPr>
          <w:rFonts w:cs="Arial"/>
          <w:bCs/>
          <w:szCs w:val="20"/>
        </w:rPr>
        <w:t> % (</w:t>
      </w:r>
      <w:r w:rsidR="008015B5" w:rsidRPr="001D75A6">
        <w:rPr>
          <w:rFonts w:cs="Arial"/>
          <w:szCs w:val="20"/>
        </w:rPr>
        <w:t>v </w:t>
      </w:r>
      <w:r w:rsidR="000F419F">
        <w:rPr>
          <w:rFonts w:cs="Arial"/>
          <w:szCs w:val="20"/>
        </w:rPr>
        <w:t>říjnu</w:t>
      </w:r>
      <w:r w:rsidR="008015B5" w:rsidRPr="001D75A6">
        <w:rPr>
          <w:rFonts w:cs="Arial"/>
          <w:szCs w:val="20"/>
        </w:rPr>
        <w:t xml:space="preserve"> o </w:t>
      </w:r>
      <w:r w:rsidR="00C2757C">
        <w:rPr>
          <w:rFonts w:cs="Arial"/>
          <w:szCs w:val="20"/>
        </w:rPr>
        <w:t>14,1</w:t>
      </w:r>
      <w:r w:rsidR="008015B5" w:rsidRPr="001D75A6">
        <w:rPr>
          <w:rFonts w:cs="Arial"/>
          <w:bCs/>
          <w:szCs w:val="20"/>
        </w:rPr>
        <w:t> </w:t>
      </w:r>
      <w:r w:rsidR="008015B5" w:rsidRPr="001D75A6">
        <w:rPr>
          <w:rFonts w:cs="Arial"/>
          <w:szCs w:val="20"/>
        </w:rPr>
        <w:t>%</w:t>
      </w:r>
      <w:r w:rsidRPr="001D75A6">
        <w:rPr>
          <w:rFonts w:cs="Arial"/>
          <w:bCs/>
          <w:szCs w:val="20"/>
        </w:rPr>
        <w:t>). V </w:t>
      </w:r>
      <w:r w:rsidRPr="001D75A6">
        <w:rPr>
          <w:rFonts w:cs="Arial"/>
          <w:szCs w:val="20"/>
        </w:rPr>
        <w:t xml:space="preserve">rostlinné výrobě ceny </w:t>
      </w:r>
      <w:r w:rsidR="00FE0FD7" w:rsidRPr="001D75A6">
        <w:rPr>
          <w:rFonts w:cs="Arial"/>
          <w:szCs w:val="20"/>
        </w:rPr>
        <w:t>vzrostly</w:t>
      </w:r>
      <w:r w:rsidR="004E5495" w:rsidRPr="001D75A6">
        <w:rPr>
          <w:rFonts w:cs="Arial"/>
          <w:szCs w:val="20"/>
        </w:rPr>
        <w:t xml:space="preserve"> o</w:t>
      </w:r>
      <w:r w:rsidR="00EC6AA2" w:rsidRPr="001D75A6">
        <w:rPr>
          <w:rFonts w:cs="Arial"/>
          <w:szCs w:val="20"/>
        </w:rPr>
        <w:t> </w:t>
      </w:r>
      <w:r w:rsidR="00C2757C">
        <w:rPr>
          <w:rFonts w:cs="Arial"/>
          <w:szCs w:val="20"/>
        </w:rPr>
        <w:t>20</w:t>
      </w:r>
      <w:r w:rsidR="00ED4466">
        <w:rPr>
          <w:rFonts w:cs="Arial"/>
          <w:szCs w:val="20"/>
        </w:rPr>
        <w:t>,5</w:t>
      </w:r>
      <w:r w:rsidRPr="001D75A6">
        <w:rPr>
          <w:rFonts w:cs="Arial"/>
          <w:szCs w:val="20"/>
        </w:rPr>
        <w:t xml:space="preserve"> %. </w:t>
      </w:r>
      <w:r w:rsidR="00FE0FD7" w:rsidRPr="001D75A6">
        <w:rPr>
          <w:rFonts w:cs="Arial"/>
          <w:szCs w:val="20"/>
        </w:rPr>
        <w:t>Vyšší byly c</w:t>
      </w:r>
      <w:r w:rsidR="006E5DD2" w:rsidRPr="001D75A6">
        <w:rPr>
          <w:rFonts w:cs="Arial"/>
          <w:szCs w:val="20"/>
        </w:rPr>
        <w:t>eny</w:t>
      </w:r>
      <w:r w:rsidR="0047315E" w:rsidRPr="001D75A6">
        <w:rPr>
          <w:rFonts w:cs="Arial"/>
          <w:szCs w:val="20"/>
        </w:rPr>
        <w:t xml:space="preserve"> </w:t>
      </w:r>
      <w:r w:rsidR="00811470" w:rsidRPr="001D75A6">
        <w:rPr>
          <w:rFonts w:cs="Arial"/>
          <w:szCs w:val="20"/>
        </w:rPr>
        <w:t>olejnin o </w:t>
      </w:r>
      <w:r w:rsidR="00811470">
        <w:rPr>
          <w:rFonts w:cs="Arial"/>
          <w:szCs w:val="20"/>
        </w:rPr>
        <w:t>31,5</w:t>
      </w:r>
      <w:r w:rsidR="00811470" w:rsidRPr="001D75A6">
        <w:rPr>
          <w:rFonts w:cs="Arial"/>
          <w:szCs w:val="20"/>
        </w:rPr>
        <w:t> %</w:t>
      </w:r>
      <w:r w:rsidR="00811470">
        <w:rPr>
          <w:rFonts w:cs="Arial"/>
          <w:szCs w:val="20"/>
        </w:rPr>
        <w:t xml:space="preserve">, </w:t>
      </w:r>
      <w:r w:rsidR="005C3BA8" w:rsidRPr="001D75A6">
        <w:rPr>
          <w:rFonts w:cs="Arial"/>
          <w:szCs w:val="20"/>
        </w:rPr>
        <w:t>obilovin o </w:t>
      </w:r>
      <w:r w:rsidR="00C2757C">
        <w:rPr>
          <w:rFonts w:cs="Arial"/>
          <w:szCs w:val="20"/>
        </w:rPr>
        <w:t>29,1</w:t>
      </w:r>
      <w:r w:rsidR="005C3BA8" w:rsidRPr="001D75A6">
        <w:rPr>
          <w:rFonts w:cs="Arial"/>
          <w:szCs w:val="20"/>
        </w:rPr>
        <w:t xml:space="preserve"> % </w:t>
      </w:r>
      <w:r w:rsidR="00ED4466">
        <w:rPr>
          <w:rFonts w:cs="Arial"/>
          <w:szCs w:val="20"/>
        </w:rPr>
        <w:t xml:space="preserve">a </w:t>
      </w:r>
      <w:r w:rsidR="00D11C0F" w:rsidRPr="001D75A6">
        <w:rPr>
          <w:rFonts w:cs="Arial"/>
          <w:szCs w:val="20"/>
        </w:rPr>
        <w:t>brambor</w:t>
      </w:r>
      <w:r w:rsidR="00427A1C">
        <w:rPr>
          <w:rFonts w:cs="Arial"/>
          <w:szCs w:val="20"/>
        </w:rPr>
        <w:t xml:space="preserve"> </w:t>
      </w:r>
      <w:r w:rsidR="00D11C0F" w:rsidRPr="001D75A6">
        <w:rPr>
          <w:rFonts w:cs="Arial"/>
          <w:szCs w:val="20"/>
        </w:rPr>
        <w:t>o</w:t>
      </w:r>
      <w:r w:rsidR="00EC6AA2" w:rsidRPr="001D75A6">
        <w:rPr>
          <w:rFonts w:cs="Arial"/>
          <w:szCs w:val="20"/>
        </w:rPr>
        <w:t> </w:t>
      </w:r>
      <w:r w:rsidR="00C2757C">
        <w:rPr>
          <w:rFonts w:cs="Arial"/>
          <w:szCs w:val="20"/>
        </w:rPr>
        <w:t>1,9</w:t>
      </w:r>
      <w:r w:rsidR="000775BF" w:rsidRPr="001D75A6">
        <w:rPr>
          <w:rFonts w:cs="Arial"/>
          <w:szCs w:val="20"/>
        </w:rPr>
        <w:t> %</w:t>
      </w:r>
      <w:r w:rsidR="00ED4466">
        <w:rPr>
          <w:rFonts w:cs="Arial"/>
          <w:szCs w:val="20"/>
        </w:rPr>
        <w:t xml:space="preserve">. </w:t>
      </w:r>
      <w:r w:rsidRPr="001D75A6">
        <w:rPr>
          <w:rFonts w:cs="Arial"/>
          <w:szCs w:val="20"/>
        </w:rPr>
        <w:t xml:space="preserve">V živočišné výrobě byly ceny </w:t>
      </w:r>
      <w:r w:rsidR="00D511D5" w:rsidRPr="001D75A6">
        <w:rPr>
          <w:rFonts w:cs="Arial"/>
          <w:szCs w:val="20"/>
        </w:rPr>
        <w:t>vyšší</w:t>
      </w:r>
      <w:r w:rsidRPr="001D75A6">
        <w:rPr>
          <w:rFonts w:cs="Arial"/>
          <w:b/>
          <w:szCs w:val="20"/>
        </w:rPr>
        <w:t xml:space="preserve"> </w:t>
      </w:r>
      <w:r w:rsidRPr="001D75A6">
        <w:rPr>
          <w:rFonts w:cs="Arial"/>
          <w:szCs w:val="20"/>
        </w:rPr>
        <w:t>o </w:t>
      </w:r>
      <w:r w:rsidR="00C2757C">
        <w:rPr>
          <w:rFonts w:cs="Arial"/>
          <w:szCs w:val="20"/>
        </w:rPr>
        <w:t>5,6</w:t>
      </w:r>
      <w:r w:rsidR="00AA6608" w:rsidRPr="001D75A6">
        <w:rPr>
          <w:rFonts w:cs="Arial"/>
          <w:szCs w:val="20"/>
        </w:rPr>
        <w:t> </w:t>
      </w:r>
      <w:r w:rsidR="00AA6608" w:rsidRPr="00030300">
        <w:rPr>
          <w:rFonts w:cs="Arial"/>
          <w:szCs w:val="20"/>
        </w:rPr>
        <w:t>%.</w:t>
      </w:r>
      <w:r w:rsidRPr="00030300">
        <w:rPr>
          <w:rFonts w:cs="Arial"/>
          <w:szCs w:val="20"/>
        </w:rPr>
        <w:t xml:space="preserve"> </w:t>
      </w:r>
      <w:r w:rsidR="00DF4C0A" w:rsidRPr="00030300">
        <w:rPr>
          <w:rFonts w:cs="Arial"/>
          <w:szCs w:val="20"/>
        </w:rPr>
        <w:t>Vzrostly</w:t>
      </w:r>
      <w:r w:rsidR="00BC2159" w:rsidRPr="00030300">
        <w:rPr>
          <w:rFonts w:cs="Arial"/>
          <w:szCs w:val="20"/>
        </w:rPr>
        <w:t xml:space="preserve"> ceny </w:t>
      </w:r>
      <w:r w:rsidR="00DF4C0A" w:rsidRPr="00030300">
        <w:rPr>
          <w:rFonts w:cs="Arial"/>
          <w:szCs w:val="20"/>
        </w:rPr>
        <w:t>skotu o </w:t>
      </w:r>
      <w:r w:rsidR="0022003F">
        <w:rPr>
          <w:rFonts w:cs="Arial"/>
          <w:szCs w:val="20"/>
        </w:rPr>
        <w:t>10,6</w:t>
      </w:r>
      <w:r w:rsidR="00DF4C0A" w:rsidRPr="00030300">
        <w:rPr>
          <w:rFonts w:cs="Arial"/>
          <w:szCs w:val="20"/>
        </w:rPr>
        <w:t> %</w:t>
      </w:r>
      <w:r w:rsidR="00A67D29">
        <w:rPr>
          <w:rFonts w:cs="Arial"/>
          <w:szCs w:val="20"/>
        </w:rPr>
        <w:t>,</w:t>
      </w:r>
      <w:r w:rsidR="00BC451C">
        <w:rPr>
          <w:rFonts w:cs="Arial"/>
          <w:szCs w:val="20"/>
        </w:rPr>
        <w:t xml:space="preserve"> </w:t>
      </w:r>
      <w:r w:rsidR="00B315AD" w:rsidRPr="00030300">
        <w:rPr>
          <w:rFonts w:cs="Arial"/>
          <w:szCs w:val="20"/>
        </w:rPr>
        <w:t>mléka o </w:t>
      </w:r>
      <w:r w:rsidR="00B315AD">
        <w:rPr>
          <w:rFonts w:cs="Arial"/>
          <w:szCs w:val="20"/>
        </w:rPr>
        <w:t>9,3</w:t>
      </w:r>
      <w:r w:rsidR="00B315AD" w:rsidRPr="00030300">
        <w:rPr>
          <w:rFonts w:cs="Arial"/>
          <w:szCs w:val="20"/>
        </w:rPr>
        <w:t xml:space="preserve"> %, </w:t>
      </w:r>
      <w:r w:rsidR="0002104E">
        <w:rPr>
          <w:rFonts w:cs="Arial"/>
          <w:szCs w:val="20"/>
        </w:rPr>
        <w:t>vajec o </w:t>
      </w:r>
      <w:r w:rsidR="0022003F">
        <w:rPr>
          <w:rFonts w:cs="Arial"/>
          <w:szCs w:val="20"/>
        </w:rPr>
        <w:t>3,9</w:t>
      </w:r>
      <w:r w:rsidR="0002104E">
        <w:rPr>
          <w:rFonts w:cs="Arial"/>
          <w:szCs w:val="20"/>
        </w:rPr>
        <w:t xml:space="preserve"> % a </w:t>
      </w:r>
      <w:r w:rsidR="00680314">
        <w:rPr>
          <w:rFonts w:cs="Arial"/>
          <w:szCs w:val="20"/>
        </w:rPr>
        <w:t>drůbeže o</w:t>
      </w:r>
      <w:r w:rsidR="003D6DA7">
        <w:rPr>
          <w:rFonts w:cs="Arial"/>
          <w:szCs w:val="20"/>
        </w:rPr>
        <w:t> </w:t>
      </w:r>
      <w:r w:rsidR="00550AE9">
        <w:rPr>
          <w:rFonts w:cs="Arial"/>
          <w:szCs w:val="20"/>
        </w:rPr>
        <w:t>3,</w:t>
      </w:r>
      <w:r w:rsidR="0022003F">
        <w:rPr>
          <w:rFonts w:cs="Arial"/>
          <w:szCs w:val="20"/>
        </w:rPr>
        <w:t>8</w:t>
      </w:r>
      <w:r w:rsidR="00680314">
        <w:rPr>
          <w:rFonts w:cs="Arial"/>
          <w:szCs w:val="20"/>
        </w:rPr>
        <w:t> %.</w:t>
      </w:r>
      <w:r w:rsidR="00DC513B">
        <w:rPr>
          <w:rFonts w:cs="Arial"/>
          <w:szCs w:val="20"/>
        </w:rPr>
        <w:t xml:space="preserve"> </w:t>
      </w:r>
      <w:r w:rsidR="00DF4C0A" w:rsidRPr="00030300">
        <w:rPr>
          <w:rFonts w:cs="Arial"/>
          <w:szCs w:val="20"/>
        </w:rPr>
        <w:t>Klesly ceny</w:t>
      </w:r>
      <w:r w:rsidR="00DF4C0A" w:rsidRPr="001137E8">
        <w:rPr>
          <w:rFonts w:cs="Arial"/>
          <w:szCs w:val="20"/>
        </w:rPr>
        <w:t xml:space="preserve"> jatečných prasat</w:t>
      </w:r>
      <w:r w:rsidR="005A6CEB">
        <w:rPr>
          <w:rFonts w:cs="Arial"/>
          <w:szCs w:val="20"/>
        </w:rPr>
        <w:t>, a</w:t>
      </w:r>
      <w:r w:rsidR="00BC451C">
        <w:rPr>
          <w:rFonts w:cs="Arial"/>
          <w:szCs w:val="20"/>
        </w:rPr>
        <w:t> </w:t>
      </w:r>
      <w:r w:rsidR="005A6CEB">
        <w:rPr>
          <w:rFonts w:cs="Arial"/>
          <w:szCs w:val="20"/>
        </w:rPr>
        <w:t>to</w:t>
      </w:r>
      <w:r w:rsidR="00DF4C0A" w:rsidRPr="001137E8">
        <w:rPr>
          <w:rFonts w:cs="Arial"/>
          <w:szCs w:val="20"/>
        </w:rPr>
        <w:t xml:space="preserve"> o </w:t>
      </w:r>
      <w:r w:rsidR="00550AE9">
        <w:rPr>
          <w:rFonts w:cs="Arial"/>
          <w:szCs w:val="20"/>
        </w:rPr>
        <w:t>7,</w:t>
      </w:r>
      <w:r w:rsidR="0022003F">
        <w:rPr>
          <w:rFonts w:cs="Arial"/>
          <w:szCs w:val="20"/>
        </w:rPr>
        <w:t>5</w:t>
      </w:r>
      <w:r w:rsidR="00DF4C0A">
        <w:rPr>
          <w:rFonts w:cs="Arial"/>
          <w:szCs w:val="20"/>
        </w:rPr>
        <w:t> </w:t>
      </w:r>
      <w:r w:rsidR="00DF4C0A" w:rsidRPr="001137E8">
        <w:rPr>
          <w:rFonts w:cs="Arial"/>
          <w:szCs w:val="20"/>
        </w:rPr>
        <w:t>%</w:t>
      </w:r>
      <w:r w:rsidR="008A30F5">
        <w:rPr>
          <w:rFonts w:cs="Arial"/>
          <w:szCs w:val="20"/>
        </w:rPr>
        <w:t>.</w:t>
      </w:r>
    </w:p>
    <w:p w14:paraId="4773B735" w14:textId="77777777" w:rsidR="003945A1" w:rsidRDefault="003945A1" w:rsidP="00A9615A">
      <w:pPr>
        <w:rPr>
          <w:rFonts w:cs="Arial"/>
          <w:szCs w:val="20"/>
        </w:rPr>
      </w:pPr>
    </w:p>
    <w:p w14:paraId="3D485707" w14:textId="77777777" w:rsidR="00132898" w:rsidRPr="00993A40" w:rsidRDefault="00132898" w:rsidP="00132898">
      <w:pPr>
        <w:rPr>
          <w:rFonts w:cs="Arial"/>
          <w:strike/>
          <w:szCs w:val="20"/>
        </w:rPr>
      </w:pPr>
      <w:r w:rsidRPr="00A45AF2">
        <w:rPr>
          <w:rFonts w:cs="Arial"/>
          <w:szCs w:val="20"/>
        </w:rPr>
        <w:t xml:space="preserve">Ceny </w:t>
      </w:r>
      <w:r w:rsidRPr="00A45AF2">
        <w:rPr>
          <w:rFonts w:cs="Arial"/>
          <w:b/>
          <w:bCs/>
          <w:szCs w:val="20"/>
        </w:rPr>
        <w:t xml:space="preserve">průmyslových výrobců </w:t>
      </w:r>
      <w:r w:rsidRPr="009C72E6">
        <w:rPr>
          <w:rFonts w:cs="Arial"/>
          <w:bCs/>
          <w:szCs w:val="20"/>
        </w:rPr>
        <w:t>vzrostly</w:t>
      </w:r>
      <w:r w:rsidRPr="00A45AF2">
        <w:rPr>
          <w:rFonts w:cs="Arial"/>
          <w:bCs/>
          <w:szCs w:val="20"/>
        </w:rPr>
        <w:t xml:space="preserve"> o </w:t>
      </w:r>
      <w:r>
        <w:rPr>
          <w:rFonts w:cs="Arial"/>
          <w:bCs/>
          <w:szCs w:val="20"/>
        </w:rPr>
        <w:t>13</w:t>
      </w:r>
      <w:r w:rsidRPr="00A45AF2">
        <w:rPr>
          <w:rFonts w:cs="Arial"/>
          <w:bCs/>
          <w:szCs w:val="20"/>
        </w:rPr>
        <w:t>,</w:t>
      </w:r>
      <w:r>
        <w:rPr>
          <w:rFonts w:cs="Arial"/>
          <w:bCs/>
          <w:szCs w:val="20"/>
        </w:rPr>
        <w:t>5</w:t>
      </w:r>
      <w:r w:rsidRPr="00A45AF2">
        <w:rPr>
          <w:rFonts w:cs="Arial"/>
          <w:bCs/>
          <w:szCs w:val="20"/>
        </w:rPr>
        <w:t> %</w:t>
      </w:r>
      <w:r>
        <w:rPr>
          <w:rFonts w:cs="Arial"/>
          <w:bCs/>
          <w:szCs w:val="20"/>
        </w:rPr>
        <w:t xml:space="preserve"> </w:t>
      </w:r>
      <w:r w:rsidRPr="00A45AF2">
        <w:rPr>
          <w:rFonts w:cs="Arial"/>
          <w:bCs/>
          <w:szCs w:val="20"/>
        </w:rPr>
        <w:t>(v</w:t>
      </w:r>
      <w:r>
        <w:rPr>
          <w:rFonts w:cs="Arial"/>
          <w:bCs/>
          <w:szCs w:val="20"/>
        </w:rPr>
        <w:t xml:space="preserve"> říjnu </w:t>
      </w:r>
      <w:r w:rsidRPr="00A45AF2">
        <w:rPr>
          <w:rFonts w:cs="Arial"/>
          <w:bCs/>
          <w:szCs w:val="20"/>
        </w:rPr>
        <w:t>o</w:t>
      </w:r>
      <w:r>
        <w:rPr>
          <w:rFonts w:cs="Arial"/>
          <w:bCs/>
          <w:szCs w:val="20"/>
        </w:rPr>
        <w:t> 11,6</w:t>
      </w:r>
      <w:r w:rsidRPr="00A45AF2">
        <w:rPr>
          <w:rFonts w:cs="Arial"/>
          <w:bCs/>
          <w:szCs w:val="20"/>
        </w:rPr>
        <w:t>%)</w:t>
      </w:r>
      <w:r>
        <w:rPr>
          <w:rFonts w:cs="Arial"/>
          <w:bCs/>
          <w:color w:val="000000"/>
          <w:szCs w:val="20"/>
        </w:rPr>
        <w:t>.</w:t>
      </w:r>
      <w:r w:rsidRPr="00CE3542">
        <w:rPr>
          <w:rFonts w:cs="Arial"/>
          <w:bCs/>
          <w:color w:val="FF0000"/>
          <w:szCs w:val="20"/>
        </w:rPr>
        <w:t xml:space="preserve"> </w:t>
      </w:r>
      <w:r w:rsidRPr="00027255">
        <w:rPr>
          <w:rFonts w:cs="Arial"/>
          <w:bCs/>
          <w:szCs w:val="20"/>
        </w:rPr>
        <w:t>Výrazně</w:t>
      </w:r>
      <w:r w:rsidRPr="00CE3542">
        <w:rPr>
          <w:rFonts w:cs="Arial"/>
          <w:bCs/>
          <w:szCs w:val="20"/>
        </w:rPr>
        <w:t xml:space="preserve"> </w:t>
      </w:r>
      <w:r>
        <w:rPr>
          <w:rFonts w:cs="Arial"/>
          <w:bCs/>
          <w:szCs w:val="20"/>
        </w:rPr>
        <w:t>se zvýšily</w:t>
      </w:r>
      <w:r w:rsidRPr="00CE3542">
        <w:rPr>
          <w:rFonts w:cs="Arial"/>
          <w:bCs/>
          <w:szCs w:val="20"/>
        </w:rPr>
        <w:t xml:space="preserve"> </w:t>
      </w:r>
      <w:r w:rsidRPr="00A45AF2">
        <w:rPr>
          <w:rFonts w:cs="Arial"/>
          <w:szCs w:val="20"/>
        </w:rPr>
        <w:t xml:space="preserve">ceny v odvětví koksu a rafinovaných ropných produktů. </w:t>
      </w:r>
      <w:r>
        <w:rPr>
          <w:rFonts w:cs="Arial"/>
          <w:szCs w:val="20"/>
        </w:rPr>
        <w:t>C</w:t>
      </w:r>
      <w:r w:rsidRPr="00A45AF2">
        <w:rPr>
          <w:rFonts w:cs="Arial"/>
          <w:szCs w:val="20"/>
        </w:rPr>
        <w:t xml:space="preserve">eny obecných kovů a kovodělných výrobků </w:t>
      </w:r>
      <w:r>
        <w:rPr>
          <w:rFonts w:cs="Arial"/>
          <w:szCs w:val="20"/>
        </w:rPr>
        <w:t xml:space="preserve">byly vyšší o 26,4 %, </w:t>
      </w:r>
      <w:r w:rsidRPr="00A45AF2">
        <w:rPr>
          <w:rFonts w:cs="Arial"/>
          <w:szCs w:val="20"/>
        </w:rPr>
        <w:t>chemických látek a výrobků o </w:t>
      </w:r>
      <w:r>
        <w:rPr>
          <w:rFonts w:cs="Arial"/>
          <w:szCs w:val="20"/>
        </w:rPr>
        <w:t>54</w:t>
      </w:r>
      <w:r w:rsidRPr="00A45AF2">
        <w:rPr>
          <w:rFonts w:cs="Arial"/>
          <w:szCs w:val="20"/>
        </w:rPr>
        <w:t>,</w:t>
      </w:r>
      <w:r>
        <w:rPr>
          <w:rFonts w:cs="Arial"/>
          <w:szCs w:val="20"/>
        </w:rPr>
        <w:t>8</w:t>
      </w:r>
      <w:r w:rsidRPr="00A45AF2">
        <w:rPr>
          <w:rFonts w:cs="Arial"/>
          <w:szCs w:val="20"/>
        </w:rPr>
        <w:t> %</w:t>
      </w:r>
      <w:r>
        <w:rPr>
          <w:rFonts w:cs="Arial"/>
          <w:szCs w:val="20"/>
        </w:rPr>
        <w:t xml:space="preserve"> a</w:t>
      </w:r>
      <w:r w:rsidRPr="00A45AF2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dřeva, papíru a tisku o 25,0 %.</w:t>
      </w:r>
      <w:r w:rsidRPr="00A45AF2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V odvětví elektřiny, plynu a páry se ceny zvýšily o 5,6 %, z toho ceny elektřiny, přenosu, rozvodu a obchodu s elektřinou o 6,3 %. Ceny </w:t>
      </w:r>
      <w:r w:rsidRPr="00A45AF2">
        <w:rPr>
          <w:rFonts w:cs="Arial"/>
          <w:szCs w:val="20"/>
        </w:rPr>
        <w:t>potravinářských výrobků, nápojů a tabáku</w:t>
      </w:r>
      <w:r>
        <w:rPr>
          <w:rFonts w:cs="Arial"/>
          <w:szCs w:val="20"/>
        </w:rPr>
        <w:t xml:space="preserve"> vzrostly</w:t>
      </w:r>
      <w:r w:rsidRPr="00A45AF2">
        <w:rPr>
          <w:rFonts w:cs="Arial"/>
          <w:szCs w:val="20"/>
        </w:rPr>
        <w:t xml:space="preserve"> o </w:t>
      </w:r>
      <w:r>
        <w:rPr>
          <w:rFonts w:cs="Arial"/>
          <w:szCs w:val="20"/>
        </w:rPr>
        <w:t>3</w:t>
      </w:r>
      <w:r w:rsidRPr="00A45AF2">
        <w:rPr>
          <w:rFonts w:cs="Arial"/>
          <w:szCs w:val="20"/>
        </w:rPr>
        <w:t>,</w:t>
      </w:r>
      <w:r>
        <w:rPr>
          <w:rFonts w:cs="Arial"/>
          <w:szCs w:val="20"/>
        </w:rPr>
        <w:t>9 %,</w:t>
      </w:r>
      <w:r w:rsidRPr="0035125C">
        <w:rPr>
          <w:rFonts w:cs="Arial"/>
          <w:color w:val="00B050"/>
          <w:szCs w:val="20"/>
        </w:rPr>
        <w:t xml:space="preserve"> </w:t>
      </w:r>
      <w:r w:rsidRPr="0070097F">
        <w:rPr>
          <w:rFonts w:cs="Arial"/>
          <w:szCs w:val="20"/>
        </w:rPr>
        <w:t xml:space="preserve">snížily se </w:t>
      </w:r>
      <w:r w:rsidRPr="0035125C">
        <w:rPr>
          <w:rFonts w:cs="Arial"/>
          <w:szCs w:val="20"/>
        </w:rPr>
        <w:t xml:space="preserve">pouze ceny masa a masných výrobků o 1,1 %. </w:t>
      </w:r>
      <w:r>
        <w:rPr>
          <w:rFonts w:cs="Arial"/>
          <w:szCs w:val="20"/>
        </w:rPr>
        <w:t xml:space="preserve">Ceny dopravních prostředků klesly o 0,6 %, z toho ceny dílů a příslušenství pro motorová vozidla o 2,5 %, ceny motorových vozidel naopak vzrostly o 4,9 %. </w:t>
      </w:r>
    </w:p>
    <w:p w14:paraId="1B3F7B2A" w14:textId="77777777" w:rsidR="00132898" w:rsidRDefault="00132898" w:rsidP="00132898">
      <w:pPr>
        <w:rPr>
          <w:rFonts w:cs="Arial"/>
          <w:szCs w:val="20"/>
        </w:rPr>
      </w:pPr>
      <w:r w:rsidRPr="00BC6E8C">
        <w:rPr>
          <w:rFonts w:cs="Arial"/>
          <w:szCs w:val="20"/>
        </w:rPr>
        <w:lastRenderedPageBreak/>
        <w:t xml:space="preserve">Při hodnocení podle hlavních průmyslových skupin </w:t>
      </w:r>
      <w:r>
        <w:rPr>
          <w:rFonts w:cs="Arial"/>
          <w:szCs w:val="20"/>
        </w:rPr>
        <w:t xml:space="preserve">se zvýšily především ceny meziproduktů </w:t>
      </w:r>
      <w:r w:rsidRPr="00BC6E8C">
        <w:rPr>
          <w:rFonts w:cs="Arial"/>
          <w:szCs w:val="20"/>
        </w:rPr>
        <w:t>o </w:t>
      </w:r>
      <w:r>
        <w:rPr>
          <w:rFonts w:cs="Arial"/>
          <w:szCs w:val="20"/>
        </w:rPr>
        <w:t>22</w:t>
      </w:r>
      <w:r w:rsidRPr="00BC6E8C">
        <w:rPr>
          <w:rFonts w:cs="Arial"/>
          <w:szCs w:val="20"/>
        </w:rPr>
        <w:t>,</w:t>
      </w:r>
      <w:r>
        <w:rPr>
          <w:rFonts w:cs="Arial"/>
          <w:szCs w:val="20"/>
        </w:rPr>
        <w:t>1</w:t>
      </w:r>
      <w:r w:rsidRPr="00BC6E8C">
        <w:rPr>
          <w:rFonts w:cs="Arial"/>
          <w:szCs w:val="20"/>
        </w:rPr>
        <w:t> %</w:t>
      </w:r>
      <w:r w:rsidRPr="00EB4CF5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a energií </w:t>
      </w:r>
      <w:r w:rsidRPr="00FA603D">
        <w:rPr>
          <w:rFonts w:cs="Arial"/>
          <w:szCs w:val="20"/>
        </w:rPr>
        <w:t>o</w:t>
      </w:r>
      <w:r>
        <w:rPr>
          <w:rFonts w:cs="Arial"/>
          <w:szCs w:val="20"/>
        </w:rPr>
        <w:t> 21</w:t>
      </w:r>
      <w:r w:rsidRPr="00FA603D">
        <w:rPr>
          <w:rFonts w:cs="Arial"/>
          <w:szCs w:val="20"/>
        </w:rPr>
        <w:t>,</w:t>
      </w:r>
      <w:r>
        <w:rPr>
          <w:rFonts w:cs="Arial"/>
          <w:szCs w:val="20"/>
        </w:rPr>
        <w:t>2</w:t>
      </w:r>
      <w:r w:rsidRPr="00FA603D">
        <w:rPr>
          <w:rFonts w:cs="Arial"/>
          <w:szCs w:val="20"/>
        </w:rPr>
        <w:t xml:space="preserve"> %</w:t>
      </w:r>
      <w:r>
        <w:rPr>
          <w:rFonts w:cs="Arial"/>
          <w:szCs w:val="20"/>
        </w:rPr>
        <w:t>.</w:t>
      </w:r>
    </w:p>
    <w:p w14:paraId="6D64C901" w14:textId="77777777" w:rsidR="00132898" w:rsidRDefault="00132898" w:rsidP="00A9615A">
      <w:pPr>
        <w:rPr>
          <w:rFonts w:cs="Arial"/>
          <w:szCs w:val="20"/>
        </w:rPr>
      </w:pPr>
    </w:p>
    <w:p w14:paraId="4E8027E5" w14:textId="77777777" w:rsidR="00A9615A" w:rsidRPr="001D75A6" w:rsidRDefault="00A9615A" w:rsidP="00A9615A">
      <w:pPr>
        <w:rPr>
          <w:rFonts w:cs="Arial"/>
          <w:szCs w:val="20"/>
        </w:rPr>
      </w:pPr>
      <w:r w:rsidRPr="001D75A6">
        <w:rPr>
          <w:rFonts w:cs="Arial"/>
          <w:szCs w:val="20"/>
        </w:rPr>
        <w:t xml:space="preserve">Ceny </w:t>
      </w:r>
      <w:r w:rsidRPr="001D75A6">
        <w:rPr>
          <w:rFonts w:cs="Arial"/>
          <w:b/>
          <w:szCs w:val="20"/>
        </w:rPr>
        <w:t>stavebních prací</w:t>
      </w:r>
      <w:r w:rsidRPr="001D75A6">
        <w:rPr>
          <w:rFonts w:cs="Arial"/>
          <w:szCs w:val="20"/>
        </w:rPr>
        <w:t xml:space="preserve"> se</w:t>
      </w:r>
      <w:r w:rsidRPr="001D75A6">
        <w:rPr>
          <w:rFonts w:cs="Arial"/>
          <w:bCs/>
          <w:szCs w:val="20"/>
        </w:rPr>
        <w:t xml:space="preserve"> dle odhadů</w:t>
      </w:r>
      <w:r w:rsidRPr="001D75A6">
        <w:rPr>
          <w:rFonts w:cs="Arial"/>
          <w:szCs w:val="20"/>
        </w:rPr>
        <w:t xml:space="preserve"> zvýšily o </w:t>
      </w:r>
      <w:r w:rsidR="005726AF">
        <w:rPr>
          <w:rFonts w:cs="Arial"/>
          <w:szCs w:val="20"/>
        </w:rPr>
        <w:t>7,</w:t>
      </w:r>
      <w:r w:rsidR="00DD21A5">
        <w:rPr>
          <w:rFonts w:cs="Arial"/>
          <w:szCs w:val="20"/>
        </w:rPr>
        <w:t>9</w:t>
      </w:r>
      <w:r w:rsidRPr="001D75A6">
        <w:rPr>
          <w:rFonts w:cs="Arial"/>
          <w:szCs w:val="20"/>
        </w:rPr>
        <w:t xml:space="preserve"> % </w:t>
      </w:r>
      <w:r w:rsidRPr="001D75A6">
        <w:rPr>
          <w:rFonts w:cs="Arial"/>
          <w:bCs/>
          <w:szCs w:val="20"/>
        </w:rPr>
        <w:t>(</w:t>
      </w:r>
      <w:r w:rsidR="00A3666F" w:rsidRPr="001D75A6">
        <w:rPr>
          <w:rFonts w:cs="Arial"/>
          <w:szCs w:val="20"/>
        </w:rPr>
        <w:t>v </w:t>
      </w:r>
      <w:r w:rsidR="000F419F">
        <w:rPr>
          <w:rFonts w:cs="Arial"/>
          <w:szCs w:val="20"/>
        </w:rPr>
        <w:t>říjnu</w:t>
      </w:r>
      <w:r w:rsidR="00A3666F" w:rsidRPr="001D75A6">
        <w:rPr>
          <w:rFonts w:cs="Arial"/>
          <w:szCs w:val="20"/>
        </w:rPr>
        <w:t xml:space="preserve"> o </w:t>
      </w:r>
      <w:r w:rsidR="00DD21A5">
        <w:rPr>
          <w:rFonts w:cs="Arial"/>
          <w:szCs w:val="20"/>
        </w:rPr>
        <w:t>7,5</w:t>
      </w:r>
      <w:r w:rsidR="00A3666F" w:rsidRPr="001D75A6">
        <w:rPr>
          <w:rFonts w:cs="Arial"/>
          <w:bCs/>
          <w:szCs w:val="20"/>
        </w:rPr>
        <w:t> </w:t>
      </w:r>
      <w:r w:rsidR="00A3666F" w:rsidRPr="001D75A6">
        <w:rPr>
          <w:rFonts w:cs="Arial"/>
          <w:szCs w:val="20"/>
        </w:rPr>
        <w:t>%</w:t>
      </w:r>
      <w:r w:rsidRPr="001D75A6">
        <w:rPr>
          <w:rFonts w:cs="Arial"/>
          <w:bCs/>
          <w:szCs w:val="20"/>
        </w:rPr>
        <w:t xml:space="preserve">). </w:t>
      </w:r>
      <w:r w:rsidRPr="001D75A6">
        <w:rPr>
          <w:rFonts w:cs="Arial"/>
          <w:szCs w:val="20"/>
        </w:rPr>
        <w:t xml:space="preserve">Ceny materiálů a výrobků spotřebovávaných ve stavebnictví byly </w:t>
      </w:r>
      <w:r w:rsidR="00750203" w:rsidRPr="001D75A6">
        <w:rPr>
          <w:rFonts w:cs="Arial"/>
          <w:szCs w:val="20"/>
        </w:rPr>
        <w:t>vyšší</w:t>
      </w:r>
      <w:r w:rsidR="002A43AA" w:rsidRPr="001D75A6">
        <w:rPr>
          <w:rFonts w:cs="Arial"/>
          <w:szCs w:val="20"/>
        </w:rPr>
        <w:t xml:space="preserve"> </w:t>
      </w:r>
      <w:r w:rsidRPr="001D75A6">
        <w:rPr>
          <w:rFonts w:cs="Arial"/>
          <w:szCs w:val="20"/>
        </w:rPr>
        <w:t>o </w:t>
      </w:r>
      <w:r w:rsidR="00222728">
        <w:rPr>
          <w:rFonts w:cs="Arial"/>
          <w:szCs w:val="20"/>
        </w:rPr>
        <w:t>17,1</w:t>
      </w:r>
      <w:r w:rsidRPr="001D75A6">
        <w:rPr>
          <w:rFonts w:cs="Arial"/>
          <w:szCs w:val="20"/>
        </w:rPr>
        <w:t> % (</w:t>
      </w:r>
      <w:r w:rsidR="00416BFB" w:rsidRPr="001D75A6">
        <w:rPr>
          <w:rFonts w:cs="Arial"/>
          <w:szCs w:val="20"/>
        </w:rPr>
        <w:t>v </w:t>
      </w:r>
      <w:r w:rsidR="000F419F">
        <w:rPr>
          <w:rFonts w:cs="Arial"/>
          <w:szCs w:val="20"/>
        </w:rPr>
        <w:t>říjnu</w:t>
      </w:r>
      <w:r w:rsidR="00416BFB" w:rsidRPr="001D75A6">
        <w:rPr>
          <w:rFonts w:cs="Arial"/>
          <w:szCs w:val="20"/>
        </w:rPr>
        <w:t xml:space="preserve"> o </w:t>
      </w:r>
      <w:r w:rsidR="00EE4CD6">
        <w:rPr>
          <w:rFonts w:cs="Arial"/>
          <w:szCs w:val="20"/>
        </w:rPr>
        <w:t>16,</w:t>
      </w:r>
      <w:r w:rsidR="00222728">
        <w:rPr>
          <w:rFonts w:cs="Arial"/>
          <w:szCs w:val="20"/>
        </w:rPr>
        <w:t>8</w:t>
      </w:r>
      <w:r w:rsidR="00FB19A0">
        <w:rPr>
          <w:rFonts w:cs="Arial"/>
          <w:szCs w:val="20"/>
        </w:rPr>
        <w:t> </w:t>
      </w:r>
      <w:r w:rsidR="00416BFB" w:rsidRPr="001D75A6">
        <w:rPr>
          <w:rFonts w:cs="Arial"/>
          <w:szCs w:val="20"/>
        </w:rPr>
        <w:t>%</w:t>
      </w:r>
      <w:r w:rsidRPr="001D75A6">
        <w:rPr>
          <w:rFonts w:cs="Arial"/>
          <w:szCs w:val="20"/>
        </w:rPr>
        <w:t>).</w:t>
      </w:r>
    </w:p>
    <w:p w14:paraId="258751D6" w14:textId="77777777" w:rsidR="00A9615A" w:rsidRPr="001D75A6" w:rsidRDefault="00A9615A" w:rsidP="00A9615A">
      <w:pPr>
        <w:rPr>
          <w:rFonts w:cs="Arial"/>
          <w:szCs w:val="20"/>
        </w:rPr>
      </w:pPr>
    </w:p>
    <w:p w14:paraId="535B49D2" w14:textId="77777777" w:rsidR="00A9615A" w:rsidRDefault="00A9615A" w:rsidP="00A9615A">
      <w:pPr>
        <w:rPr>
          <w:rFonts w:cs="Arial"/>
          <w:szCs w:val="20"/>
        </w:rPr>
      </w:pPr>
      <w:r w:rsidRPr="00811A41">
        <w:rPr>
          <w:rFonts w:cs="Arial"/>
          <w:szCs w:val="20"/>
        </w:rPr>
        <w:t xml:space="preserve">Ceny </w:t>
      </w:r>
      <w:r w:rsidRPr="00811A41">
        <w:rPr>
          <w:rFonts w:cs="Arial"/>
          <w:b/>
          <w:iCs/>
          <w:szCs w:val="20"/>
        </w:rPr>
        <w:t xml:space="preserve">tržních služeb </w:t>
      </w:r>
      <w:r>
        <w:rPr>
          <w:rFonts w:cs="Arial"/>
          <w:b/>
          <w:iCs/>
          <w:szCs w:val="20"/>
        </w:rPr>
        <w:t>pro podniky</w:t>
      </w:r>
      <w:r w:rsidRPr="00811A41">
        <w:rPr>
          <w:rFonts w:cs="Arial"/>
          <w:szCs w:val="20"/>
        </w:rPr>
        <w:t xml:space="preserve"> byly vyšší o </w:t>
      </w:r>
      <w:r w:rsidR="00C703F6">
        <w:rPr>
          <w:rFonts w:cs="Arial"/>
          <w:szCs w:val="20"/>
        </w:rPr>
        <w:t>1,</w:t>
      </w:r>
      <w:r w:rsidR="004B2D31">
        <w:rPr>
          <w:rFonts w:cs="Arial"/>
          <w:szCs w:val="20"/>
        </w:rPr>
        <w:t>8</w:t>
      </w:r>
      <w:r w:rsidRPr="00811A41">
        <w:rPr>
          <w:rFonts w:cs="Arial"/>
          <w:szCs w:val="20"/>
        </w:rPr>
        <w:t> % (</w:t>
      </w:r>
      <w:r w:rsidR="00575A31" w:rsidRPr="009C1376">
        <w:rPr>
          <w:rFonts w:cs="Arial"/>
          <w:szCs w:val="20"/>
        </w:rPr>
        <w:t>v </w:t>
      </w:r>
      <w:r w:rsidR="000F419F">
        <w:rPr>
          <w:rFonts w:cs="Arial"/>
          <w:szCs w:val="20"/>
        </w:rPr>
        <w:t>říjnu</w:t>
      </w:r>
      <w:r w:rsidR="00575A31" w:rsidRPr="009C1376">
        <w:rPr>
          <w:rFonts w:cs="Arial"/>
          <w:szCs w:val="20"/>
        </w:rPr>
        <w:t xml:space="preserve"> o </w:t>
      </w:r>
      <w:r w:rsidR="00191346">
        <w:rPr>
          <w:rFonts w:cs="Arial"/>
          <w:szCs w:val="20"/>
        </w:rPr>
        <w:t>1,</w:t>
      </w:r>
      <w:r w:rsidR="004B2D31">
        <w:rPr>
          <w:rFonts w:cs="Arial"/>
          <w:szCs w:val="20"/>
        </w:rPr>
        <w:t>9</w:t>
      </w:r>
      <w:r w:rsidR="00575A31" w:rsidRPr="009C1376">
        <w:rPr>
          <w:rFonts w:cs="Arial"/>
          <w:bCs/>
          <w:szCs w:val="20"/>
        </w:rPr>
        <w:t> </w:t>
      </w:r>
      <w:r w:rsidR="00575A31" w:rsidRPr="009C1376">
        <w:rPr>
          <w:rFonts w:cs="Arial"/>
          <w:szCs w:val="20"/>
        </w:rPr>
        <w:t>%</w:t>
      </w:r>
      <w:r w:rsidRPr="00811A41">
        <w:rPr>
          <w:rFonts w:cs="Arial"/>
          <w:szCs w:val="20"/>
        </w:rPr>
        <w:t xml:space="preserve">). </w:t>
      </w:r>
      <w:r w:rsidR="00541D8D">
        <w:rPr>
          <w:rFonts w:cs="Arial"/>
          <w:szCs w:val="20"/>
        </w:rPr>
        <w:t>Vzrostly c</w:t>
      </w:r>
      <w:r w:rsidRPr="00811A41">
        <w:rPr>
          <w:rFonts w:cs="Arial"/>
          <w:szCs w:val="20"/>
        </w:rPr>
        <w:t xml:space="preserve">eny </w:t>
      </w:r>
      <w:r w:rsidR="00B875FD">
        <w:rPr>
          <w:rFonts w:cs="Arial"/>
          <w:szCs w:val="20"/>
        </w:rPr>
        <w:t>za služby v oblasti zaměstnání o </w:t>
      </w:r>
      <w:r w:rsidR="00B162B3">
        <w:rPr>
          <w:rFonts w:cs="Arial"/>
          <w:szCs w:val="20"/>
        </w:rPr>
        <w:t>8,7</w:t>
      </w:r>
      <w:r w:rsidR="00B875FD">
        <w:rPr>
          <w:rFonts w:cs="Arial"/>
          <w:szCs w:val="20"/>
        </w:rPr>
        <w:t> %</w:t>
      </w:r>
      <w:r w:rsidR="00150B2B">
        <w:rPr>
          <w:rFonts w:cs="Arial"/>
          <w:szCs w:val="20"/>
        </w:rPr>
        <w:t>,</w:t>
      </w:r>
      <w:r w:rsidR="00C703F6">
        <w:rPr>
          <w:rFonts w:cs="Arial"/>
          <w:szCs w:val="20"/>
        </w:rPr>
        <w:t xml:space="preserve"> </w:t>
      </w:r>
      <w:r w:rsidR="00150B2B" w:rsidRPr="001D75A6">
        <w:rPr>
          <w:rFonts w:cs="Arial"/>
          <w:szCs w:val="20"/>
        </w:rPr>
        <w:t>za reklamní služby a průzkum trhu o </w:t>
      </w:r>
      <w:r w:rsidR="00B162B3">
        <w:rPr>
          <w:rFonts w:cs="Arial"/>
          <w:szCs w:val="20"/>
        </w:rPr>
        <w:t>6,5</w:t>
      </w:r>
      <w:r w:rsidR="00150B2B">
        <w:rPr>
          <w:rFonts w:cs="Arial"/>
          <w:szCs w:val="20"/>
        </w:rPr>
        <w:t> %</w:t>
      </w:r>
      <w:r w:rsidR="00B162B3">
        <w:rPr>
          <w:rFonts w:cs="Arial"/>
          <w:szCs w:val="20"/>
        </w:rPr>
        <w:t>,</w:t>
      </w:r>
      <w:r w:rsidR="00B875FD">
        <w:rPr>
          <w:rFonts w:cs="Arial"/>
          <w:szCs w:val="20"/>
        </w:rPr>
        <w:t xml:space="preserve"> </w:t>
      </w:r>
      <w:r w:rsidR="00C703F6">
        <w:rPr>
          <w:rFonts w:cs="Arial"/>
          <w:szCs w:val="20"/>
        </w:rPr>
        <w:t xml:space="preserve">za </w:t>
      </w:r>
      <w:r w:rsidR="00B162B3">
        <w:rPr>
          <w:rFonts w:cs="Arial"/>
          <w:szCs w:val="20"/>
        </w:rPr>
        <w:t>vydavatelské služby</w:t>
      </w:r>
      <w:r w:rsidR="00C703F6">
        <w:rPr>
          <w:rFonts w:cs="Arial"/>
          <w:szCs w:val="20"/>
        </w:rPr>
        <w:t xml:space="preserve"> o </w:t>
      </w:r>
      <w:r w:rsidR="00B162B3">
        <w:rPr>
          <w:rFonts w:cs="Arial"/>
          <w:szCs w:val="20"/>
        </w:rPr>
        <w:t>2,7</w:t>
      </w:r>
      <w:r w:rsidR="00C703F6">
        <w:rPr>
          <w:rFonts w:cs="Arial"/>
          <w:szCs w:val="20"/>
        </w:rPr>
        <w:t> %</w:t>
      </w:r>
      <w:r w:rsidR="00B162B3">
        <w:rPr>
          <w:rFonts w:cs="Arial"/>
          <w:szCs w:val="20"/>
        </w:rPr>
        <w:t xml:space="preserve"> a</w:t>
      </w:r>
      <w:r w:rsidR="00C703F6">
        <w:rPr>
          <w:rFonts w:cs="Arial"/>
          <w:szCs w:val="20"/>
        </w:rPr>
        <w:t xml:space="preserve"> </w:t>
      </w:r>
      <w:r w:rsidR="00B162B3">
        <w:rPr>
          <w:rFonts w:cs="Arial"/>
          <w:szCs w:val="20"/>
        </w:rPr>
        <w:t>za služby v oblasti skladování a podpůrných služeb v dopravě</w:t>
      </w:r>
      <w:r w:rsidR="00150B2B">
        <w:rPr>
          <w:rFonts w:cs="Arial"/>
          <w:szCs w:val="20"/>
        </w:rPr>
        <w:t xml:space="preserve"> o </w:t>
      </w:r>
      <w:r w:rsidR="00B162B3">
        <w:rPr>
          <w:rFonts w:cs="Arial"/>
          <w:szCs w:val="20"/>
        </w:rPr>
        <w:t>2,4</w:t>
      </w:r>
      <w:r w:rsidR="00150B2B">
        <w:rPr>
          <w:rFonts w:cs="Arial"/>
          <w:szCs w:val="20"/>
        </w:rPr>
        <w:t> %</w:t>
      </w:r>
      <w:r w:rsidR="004F4FAC">
        <w:rPr>
          <w:rFonts w:cs="Arial"/>
          <w:szCs w:val="20"/>
        </w:rPr>
        <w:t xml:space="preserve">. </w:t>
      </w:r>
      <w:r w:rsidR="00B13883">
        <w:rPr>
          <w:rFonts w:cs="Arial"/>
          <w:szCs w:val="20"/>
        </w:rPr>
        <w:t xml:space="preserve">Nižší byly </w:t>
      </w:r>
      <w:r w:rsidR="00C11A1E">
        <w:rPr>
          <w:rFonts w:cs="Arial"/>
          <w:szCs w:val="20"/>
        </w:rPr>
        <w:t>ceny</w:t>
      </w:r>
      <w:r w:rsidR="00387D26">
        <w:rPr>
          <w:rFonts w:cs="Arial"/>
          <w:szCs w:val="20"/>
        </w:rPr>
        <w:t xml:space="preserve"> za informační služby</w:t>
      </w:r>
      <w:r w:rsidR="003C4C48">
        <w:rPr>
          <w:rFonts w:cs="Arial"/>
          <w:szCs w:val="20"/>
        </w:rPr>
        <w:t>, a to</w:t>
      </w:r>
      <w:r w:rsidR="00387D26">
        <w:rPr>
          <w:rFonts w:cs="Arial"/>
          <w:szCs w:val="20"/>
        </w:rPr>
        <w:t xml:space="preserve"> o</w:t>
      </w:r>
      <w:r w:rsidR="005767F1">
        <w:rPr>
          <w:rFonts w:cs="Arial"/>
          <w:szCs w:val="20"/>
        </w:rPr>
        <w:t> </w:t>
      </w:r>
      <w:r w:rsidR="003C4C48">
        <w:rPr>
          <w:rFonts w:cs="Arial"/>
          <w:szCs w:val="20"/>
        </w:rPr>
        <w:t>1,</w:t>
      </w:r>
      <w:r w:rsidR="00646D69">
        <w:rPr>
          <w:rFonts w:cs="Arial"/>
          <w:szCs w:val="20"/>
        </w:rPr>
        <w:t>2</w:t>
      </w:r>
      <w:r w:rsidR="00387D26">
        <w:rPr>
          <w:rFonts w:cs="Arial"/>
          <w:szCs w:val="20"/>
        </w:rPr>
        <w:t> %</w:t>
      </w:r>
      <w:r w:rsidR="003C4C48">
        <w:rPr>
          <w:rFonts w:cs="Arial"/>
          <w:szCs w:val="20"/>
        </w:rPr>
        <w:t>.</w:t>
      </w:r>
      <w:r w:rsidR="003C5F4C">
        <w:rPr>
          <w:rFonts w:cs="Arial"/>
          <w:szCs w:val="20"/>
        </w:rPr>
        <w:t xml:space="preserve"> </w:t>
      </w:r>
      <w:r w:rsidRPr="00811A41">
        <w:rPr>
          <w:rFonts w:cs="Arial"/>
          <w:szCs w:val="20"/>
        </w:rPr>
        <w:t xml:space="preserve">Ceny tržních služeb </w:t>
      </w:r>
      <w:r>
        <w:rPr>
          <w:rFonts w:cs="Arial"/>
          <w:szCs w:val="20"/>
        </w:rPr>
        <w:t xml:space="preserve">pro podniky </w:t>
      </w:r>
      <w:r w:rsidRPr="00811A41">
        <w:rPr>
          <w:rFonts w:cs="Arial"/>
          <w:bCs/>
          <w:iCs/>
          <w:szCs w:val="20"/>
        </w:rPr>
        <w:t>nezahrnující reklamní služby</w:t>
      </w:r>
      <w:r>
        <w:rPr>
          <w:rFonts w:cs="Arial"/>
          <w:szCs w:val="20"/>
        </w:rPr>
        <w:t xml:space="preserve"> </w:t>
      </w:r>
      <w:r w:rsidR="00A43E58">
        <w:rPr>
          <w:rFonts w:cs="Arial"/>
          <w:szCs w:val="20"/>
        </w:rPr>
        <w:t>byly vyšší</w:t>
      </w:r>
      <w:r>
        <w:rPr>
          <w:rFonts w:cs="Arial"/>
          <w:szCs w:val="20"/>
        </w:rPr>
        <w:t xml:space="preserve"> o </w:t>
      </w:r>
      <w:r w:rsidR="00CF4804">
        <w:rPr>
          <w:rFonts w:cs="Arial"/>
          <w:szCs w:val="20"/>
        </w:rPr>
        <w:t>1,</w:t>
      </w:r>
      <w:r w:rsidR="004B2D31">
        <w:rPr>
          <w:rFonts w:cs="Arial"/>
          <w:szCs w:val="20"/>
        </w:rPr>
        <w:t>6</w:t>
      </w:r>
      <w:r w:rsidRPr="00811A41">
        <w:rPr>
          <w:rFonts w:cs="Arial"/>
          <w:szCs w:val="20"/>
        </w:rPr>
        <w:t> % (</w:t>
      </w:r>
      <w:r w:rsidR="00150B2B" w:rsidRPr="009C1376">
        <w:rPr>
          <w:rFonts w:cs="Arial"/>
          <w:szCs w:val="20"/>
        </w:rPr>
        <w:t>v </w:t>
      </w:r>
      <w:r w:rsidR="000F419F">
        <w:rPr>
          <w:rFonts w:cs="Arial"/>
          <w:szCs w:val="20"/>
        </w:rPr>
        <w:t>říjnu</w:t>
      </w:r>
      <w:r w:rsidR="00150B2B" w:rsidRPr="009C1376">
        <w:rPr>
          <w:rFonts w:cs="Arial"/>
          <w:szCs w:val="20"/>
        </w:rPr>
        <w:t xml:space="preserve"> o </w:t>
      </w:r>
      <w:r w:rsidR="00150B2B">
        <w:rPr>
          <w:rFonts w:cs="Arial"/>
          <w:szCs w:val="20"/>
        </w:rPr>
        <w:t>1,</w:t>
      </w:r>
      <w:r w:rsidR="004B2D31">
        <w:rPr>
          <w:rFonts w:cs="Arial"/>
          <w:szCs w:val="20"/>
        </w:rPr>
        <w:t>7</w:t>
      </w:r>
      <w:r w:rsidR="00150B2B" w:rsidRPr="009C1376">
        <w:rPr>
          <w:rFonts w:cs="Arial"/>
          <w:bCs/>
          <w:szCs w:val="20"/>
        </w:rPr>
        <w:t> </w:t>
      </w:r>
      <w:r w:rsidR="00150B2B" w:rsidRPr="009C1376">
        <w:rPr>
          <w:rFonts w:cs="Arial"/>
          <w:szCs w:val="20"/>
        </w:rPr>
        <w:t>%</w:t>
      </w:r>
      <w:r w:rsidRPr="00811A41">
        <w:rPr>
          <w:rFonts w:cs="Arial"/>
          <w:szCs w:val="20"/>
        </w:rPr>
        <w:t>).</w:t>
      </w:r>
    </w:p>
    <w:p w14:paraId="702BD746" w14:textId="77777777" w:rsidR="008205FF" w:rsidRDefault="008205FF" w:rsidP="00A9615A">
      <w:pPr>
        <w:rPr>
          <w:rFonts w:cs="Arial"/>
          <w:szCs w:val="20"/>
        </w:rPr>
      </w:pPr>
    </w:p>
    <w:p w14:paraId="5CEE9E66" w14:textId="77777777" w:rsidR="0076131C" w:rsidRPr="00BC6E8C" w:rsidRDefault="0076131C" w:rsidP="0076131C">
      <w:pPr>
        <w:pStyle w:val="Nadpis3"/>
        <w:spacing w:before="0"/>
        <w:jc w:val="both"/>
        <w:rPr>
          <w:rFonts w:cs="Arial"/>
        </w:rPr>
      </w:pPr>
      <w:r w:rsidRPr="00BC6E8C">
        <w:rPr>
          <w:rFonts w:cs="Arial"/>
        </w:rPr>
        <w:t xml:space="preserve">Ceny průmyslových výrobců v EU – </w:t>
      </w:r>
      <w:r>
        <w:rPr>
          <w:rFonts w:cs="Arial"/>
        </w:rPr>
        <w:t>říjen</w:t>
      </w:r>
      <w:r w:rsidRPr="00BC6E8C">
        <w:rPr>
          <w:rFonts w:cs="Arial"/>
        </w:rPr>
        <w:t xml:space="preserve"> 202</w:t>
      </w:r>
      <w:r>
        <w:rPr>
          <w:rFonts w:cs="Arial"/>
        </w:rPr>
        <w:t>1</w:t>
      </w:r>
      <w:r w:rsidRPr="00BC6E8C">
        <w:rPr>
          <w:rFonts w:cs="Arial"/>
        </w:rPr>
        <w:t xml:space="preserve"> (předběžná data) </w:t>
      </w:r>
    </w:p>
    <w:p w14:paraId="493FA691" w14:textId="77777777" w:rsidR="0076131C" w:rsidRDefault="0076131C" w:rsidP="0076131C">
      <w:pPr>
        <w:rPr>
          <w:rFonts w:cs="Arial"/>
          <w:bCs/>
          <w:iCs/>
          <w:szCs w:val="20"/>
        </w:rPr>
      </w:pPr>
      <w:r w:rsidRPr="00BC6E8C">
        <w:rPr>
          <w:rFonts w:cs="Arial"/>
          <w:bCs/>
          <w:iCs/>
          <w:szCs w:val="20"/>
        </w:rPr>
        <w:t xml:space="preserve">V zemích Evropské unie (EU), podle údajů zveřejněných </w:t>
      </w:r>
      <w:proofErr w:type="spellStart"/>
      <w:r w:rsidRPr="00BC6E8C">
        <w:rPr>
          <w:rFonts w:cs="Arial"/>
          <w:bCs/>
          <w:iCs/>
          <w:szCs w:val="20"/>
        </w:rPr>
        <w:t>Eurostatem</w:t>
      </w:r>
      <w:proofErr w:type="spellEnd"/>
      <w:r w:rsidRPr="00BC6E8C">
        <w:rPr>
          <w:rFonts w:cs="Arial"/>
          <w:bCs/>
          <w:iCs/>
          <w:szCs w:val="20"/>
        </w:rPr>
        <w:t xml:space="preserve">, </w:t>
      </w:r>
      <w:r>
        <w:rPr>
          <w:rFonts w:cs="Arial"/>
          <w:bCs/>
          <w:iCs/>
          <w:szCs w:val="20"/>
        </w:rPr>
        <w:t xml:space="preserve">byly </w:t>
      </w:r>
      <w:r w:rsidRPr="00BC6E8C">
        <w:rPr>
          <w:rFonts w:cs="Arial"/>
          <w:bCs/>
          <w:iCs/>
          <w:szCs w:val="20"/>
        </w:rPr>
        <w:t>ceny průmyslových výrobců v</w:t>
      </w:r>
      <w:r>
        <w:rPr>
          <w:rFonts w:cs="Arial"/>
          <w:bCs/>
          <w:iCs/>
          <w:szCs w:val="20"/>
        </w:rPr>
        <w:t xml:space="preserve"> říjnu </w:t>
      </w:r>
      <w:r w:rsidRPr="00BC6E8C">
        <w:rPr>
          <w:rFonts w:cs="Arial"/>
          <w:b/>
          <w:bCs/>
          <w:iCs/>
          <w:szCs w:val="20"/>
        </w:rPr>
        <w:t>meziměsíčně</w:t>
      </w:r>
      <w:r w:rsidRPr="00BC6E8C">
        <w:rPr>
          <w:rFonts w:cs="Arial"/>
          <w:bCs/>
          <w:iCs/>
          <w:szCs w:val="20"/>
        </w:rPr>
        <w:t xml:space="preserve"> v</w:t>
      </w:r>
      <w:r>
        <w:rPr>
          <w:rFonts w:cs="Arial"/>
          <w:bCs/>
          <w:iCs/>
          <w:szCs w:val="20"/>
        </w:rPr>
        <w:t>yšší</w:t>
      </w:r>
      <w:r w:rsidRPr="00BC6E8C">
        <w:rPr>
          <w:rFonts w:cs="Arial"/>
          <w:bCs/>
          <w:iCs/>
          <w:szCs w:val="20"/>
        </w:rPr>
        <w:t xml:space="preserve"> o </w:t>
      </w:r>
      <w:r>
        <w:rPr>
          <w:rFonts w:cs="Arial"/>
          <w:bCs/>
          <w:iCs/>
          <w:szCs w:val="20"/>
        </w:rPr>
        <w:t>5</w:t>
      </w:r>
      <w:r w:rsidRPr="00BC6E8C">
        <w:rPr>
          <w:rFonts w:cs="Arial"/>
          <w:bCs/>
          <w:iCs/>
          <w:szCs w:val="20"/>
        </w:rPr>
        <w:t>,</w:t>
      </w:r>
      <w:r>
        <w:rPr>
          <w:rFonts w:cs="Arial"/>
          <w:bCs/>
          <w:iCs/>
          <w:szCs w:val="20"/>
        </w:rPr>
        <w:t>0</w:t>
      </w:r>
      <w:r w:rsidRPr="00BC6E8C">
        <w:rPr>
          <w:rFonts w:cs="Arial"/>
          <w:bCs/>
          <w:iCs/>
          <w:szCs w:val="20"/>
        </w:rPr>
        <w:t> %</w:t>
      </w:r>
      <w:r>
        <w:rPr>
          <w:rFonts w:cs="Arial"/>
          <w:bCs/>
          <w:iCs/>
          <w:szCs w:val="20"/>
        </w:rPr>
        <w:t xml:space="preserve"> (v září o 2,7 %).</w:t>
      </w:r>
      <w:r w:rsidRPr="00BC6E8C">
        <w:rPr>
          <w:rFonts w:cs="Arial"/>
          <w:bCs/>
          <w:iCs/>
          <w:szCs w:val="20"/>
        </w:rPr>
        <w:t xml:space="preserve"> </w:t>
      </w:r>
      <w:r>
        <w:rPr>
          <w:rFonts w:cs="Arial"/>
          <w:bCs/>
          <w:iCs/>
          <w:szCs w:val="20"/>
        </w:rPr>
        <w:t xml:space="preserve">Nejvíce se zvýšily ceny </w:t>
      </w:r>
      <w:r w:rsidRPr="00BC6E8C">
        <w:rPr>
          <w:rFonts w:cs="Arial"/>
          <w:bCs/>
          <w:iCs/>
          <w:szCs w:val="20"/>
        </w:rPr>
        <w:t>v</w:t>
      </w:r>
      <w:r>
        <w:rPr>
          <w:rFonts w:cs="Arial"/>
          <w:bCs/>
          <w:iCs/>
          <w:szCs w:val="20"/>
        </w:rPr>
        <w:t xml:space="preserve"> Belgii </w:t>
      </w:r>
      <w:r w:rsidRPr="00BC6E8C">
        <w:rPr>
          <w:rFonts w:cs="Arial"/>
          <w:bCs/>
          <w:iCs/>
          <w:szCs w:val="20"/>
        </w:rPr>
        <w:t>o</w:t>
      </w:r>
      <w:r>
        <w:rPr>
          <w:rFonts w:cs="Arial"/>
          <w:bCs/>
          <w:iCs/>
          <w:szCs w:val="20"/>
        </w:rPr>
        <w:t> 11,2 </w:t>
      </w:r>
      <w:r w:rsidRPr="00BC6E8C">
        <w:rPr>
          <w:rFonts w:cs="Arial"/>
          <w:bCs/>
          <w:iCs/>
          <w:szCs w:val="20"/>
        </w:rPr>
        <w:t>%.</w:t>
      </w:r>
      <w:r>
        <w:rPr>
          <w:rFonts w:cs="Arial"/>
          <w:bCs/>
          <w:iCs/>
          <w:szCs w:val="20"/>
        </w:rPr>
        <w:t xml:space="preserve"> V Rakousku vzrostly ceny o 4,5 %, v Německu o 3,8 %,</w:t>
      </w:r>
      <w:r w:rsidRPr="005C06D9">
        <w:rPr>
          <w:rFonts w:cs="Arial"/>
          <w:bCs/>
          <w:iCs/>
          <w:szCs w:val="20"/>
        </w:rPr>
        <w:t xml:space="preserve"> </w:t>
      </w:r>
      <w:r>
        <w:rPr>
          <w:rFonts w:cs="Arial"/>
          <w:bCs/>
          <w:iCs/>
          <w:szCs w:val="20"/>
        </w:rPr>
        <w:t>na Slovensku o 2,9 %, v Polsku o 2,7 % a v Česku o 1,9 %. Nejvíce klesly ceny v Estonsku o 2,1 %.</w:t>
      </w:r>
    </w:p>
    <w:p w14:paraId="29E5D7A7" w14:textId="77777777" w:rsidR="0076131C" w:rsidRPr="00BC6E8C" w:rsidRDefault="0076131C" w:rsidP="0076131C">
      <w:pPr>
        <w:rPr>
          <w:rFonts w:cs="Arial"/>
          <w:bCs/>
          <w:iCs/>
          <w:szCs w:val="20"/>
        </w:rPr>
      </w:pPr>
    </w:p>
    <w:p w14:paraId="718EE660" w14:textId="2B6C9804" w:rsidR="0076131C" w:rsidRPr="00BC6E8C" w:rsidRDefault="0076131C" w:rsidP="0076131C">
      <w:pPr>
        <w:rPr>
          <w:rFonts w:cs="Arial"/>
          <w:bCs/>
          <w:iCs/>
          <w:szCs w:val="20"/>
        </w:rPr>
      </w:pPr>
      <w:r w:rsidRPr="003B1EB0">
        <w:rPr>
          <w:rFonts w:cs="Arial"/>
          <w:szCs w:val="20"/>
        </w:rPr>
        <w:t>V </w:t>
      </w:r>
      <w:r>
        <w:rPr>
          <w:rFonts w:cs="Arial"/>
          <w:szCs w:val="20"/>
        </w:rPr>
        <w:t>říjnu</w:t>
      </w:r>
      <w:r>
        <w:rPr>
          <w:rFonts w:cs="Arial"/>
          <w:b/>
          <w:szCs w:val="20"/>
        </w:rPr>
        <w:t xml:space="preserve"> m</w:t>
      </w:r>
      <w:r w:rsidRPr="00BC6E8C">
        <w:rPr>
          <w:rFonts w:cs="Arial"/>
          <w:b/>
          <w:szCs w:val="20"/>
        </w:rPr>
        <w:t>eziročně</w:t>
      </w:r>
      <w:r w:rsidRPr="00BC6E8C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vzrostly ceny </w:t>
      </w:r>
      <w:r w:rsidRPr="00BC6E8C">
        <w:rPr>
          <w:rFonts w:cs="Arial"/>
          <w:szCs w:val="20"/>
        </w:rPr>
        <w:t>v EU o </w:t>
      </w:r>
      <w:r>
        <w:rPr>
          <w:rFonts w:cs="Arial"/>
          <w:szCs w:val="20"/>
        </w:rPr>
        <w:t>21</w:t>
      </w:r>
      <w:r w:rsidRPr="00BC6E8C">
        <w:rPr>
          <w:rFonts w:cs="Arial"/>
          <w:szCs w:val="20"/>
        </w:rPr>
        <w:t>,</w:t>
      </w:r>
      <w:r>
        <w:rPr>
          <w:rFonts w:cs="Arial"/>
          <w:szCs w:val="20"/>
        </w:rPr>
        <w:t>7</w:t>
      </w:r>
      <w:r w:rsidRPr="00BC6E8C">
        <w:rPr>
          <w:rFonts w:cs="Arial"/>
          <w:szCs w:val="20"/>
        </w:rPr>
        <w:t> % (v </w:t>
      </w:r>
      <w:r>
        <w:rPr>
          <w:rFonts w:cs="Arial"/>
          <w:szCs w:val="20"/>
        </w:rPr>
        <w:t xml:space="preserve">září </w:t>
      </w:r>
      <w:r w:rsidRPr="00BC6E8C">
        <w:rPr>
          <w:rFonts w:cs="Arial"/>
          <w:szCs w:val="20"/>
        </w:rPr>
        <w:t>o </w:t>
      </w:r>
      <w:r>
        <w:rPr>
          <w:rFonts w:cs="Arial"/>
          <w:szCs w:val="20"/>
        </w:rPr>
        <w:t>16</w:t>
      </w:r>
      <w:r w:rsidRPr="00BC6E8C">
        <w:rPr>
          <w:rFonts w:cs="Arial"/>
          <w:szCs w:val="20"/>
        </w:rPr>
        <w:t>,</w:t>
      </w:r>
      <w:r>
        <w:rPr>
          <w:rFonts w:cs="Arial"/>
          <w:szCs w:val="20"/>
        </w:rPr>
        <w:t>2</w:t>
      </w:r>
      <w:r w:rsidRPr="00BC6E8C">
        <w:rPr>
          <w:rFonts w:cs="Arial"/>
          <w:szCs w:val="20"/>
        </w:rPr>
        <w:t xml:space="preserve"> %). </w:t>
      </w:r>
      <w:r>
        <w:rPr>
          <w:rFonts w:cs="Arial"/>
          <w:szCs w:val="20"/>
        </w:rPr>
        <w:t xml:space="preserve">Ke zvýšení cen došlo ve všech zemích EU. </w:t>
      </w:r>
      <w:r w:rsidRPr="00BC6E8C">
        <w:rPr>
          <w:rFonts w:cs="Arial"/>
          <w:szCs w:val="20"/>
        </w:rPr>
        <w:t xml:space="preserve">Nejvíce </w:t>
      </w:r>
      <w:r>
        <w:rPr>
          <w:rFonts w:cs="Arial"/>
          <w:szCs w:val="20"/>
        </w:rPr>
        <w:t xml:space="preserve">vzrostly </w:t>
      </w:r>
      <w:r w:rsidRPr="00BC6E8C">
        <w:rPr>
          <w:rFonts w:cs="Arial"/>
          <w:szCs w:val="20"/>
        </w:rPr>
        <w:t xml:space="preserve">ceny </w:t>
      </w:r>
      <w:r>
        <w:rPr>
          <w:rFonts w:cs="Arial"/>
          <w:szCs w:val="20"/>
        </w:rPr>
        <w:t>v Irsku</w:t>
      </w:r>
      <w:r w:rsidRPr="00BC6E8C">
        <w:rPr>
          <w:rFonts w:cs="Arial"/>
          <w:szCs w:val="20"/>
        </w:rPr>
        <w:t xml:space="preserve"> o </w:t>
      </w:r>
      <w:r>
        <w:rPr>
          <w:rFonts w:cs="Arial"/>
          <w:szCs w:val="20"/>
        </w:rPr>
        <w:t>89</w:t>
      </w:r>
      <w:r w:rsidRPr="00BC6E8C">
        <w:rPr>
          <w:rFonts w:cs="Arial"/>
          <w:szCs w:val="20"/>
        </w:rPr>
        <w:t>,</w:t>
      </w:r>
      <w:r>
        <w:rPr>
          <w:rFonts w:cs="Arial"/>
          <w:szCs w:val="20"/>
        </w:rPr>
        <w:t>9</w:t>
      </w:r>
      <w:r w:rsidRPr="00BC6E8C">
        <w:rPr>
          <w:rFonts w:cs="Arial"/>
          <w:szCs w:val="20"/>
        </w:rPr>
        <w:t> %</w:t>
      </w:r>
      <w:r w:rsidR="000D2D08">
        <w:rPr>
          <w:rFonts w:cs="Arial"/>
          <w:szCs w:val="20"/>
        </w:rPr>
        <w:t>, v Dánsku o 39,8 % a Belgii o </w:t>
      </w:r>
      <w:bookmarkStart w:id="0" w:name="_GoBack"/>
      <w:bookmarkEnd w:id="0"/>
      <w:r w:rsidR="000D2D08">
        <w:rPr>
          <w:rFonts w:cs="Arial"/>
          <w:szCs w:val="20"/>
        </w:rPr>
        <w:t>34,5 %</w:t>
      </w:r>
      <w:r w:rsidRPr="00BC6E8C">
        <w:rPr>
          <w:rFonts w:cs="Arial"/>
          <w:szCs w:val="20"/>
        </w:rPr>
        <w:t xml:space="preserve">. </w:t>
      </w:r>
      <w:proofErr w:type="gramStart"/>
      <w:r>
        <w:rPr>
          <w:rFonts w:cs="Arial"/>
          <w:szCs w:val="20"/>
        </w:rPr>
        <w:t>V Německu</w:t>
      </w:r>
      <w:proofErr w:type="gramEnd"/>
      <w:r>
        <w:rPr>
          <w:rFonts w:cs="Arial"/>
          <w:szCs w:val="20"/>
        </w:rPr>
        <w:t xml:space="preserve"> </w:t>
      </w:r>
      <w:r>
        <w:rPr>
          <w:rFonts w:cs="Arial"/>
          <w:bCs/>
          <w:szCs w:val="20"/>
        </w:rPr>
        <w:t>byly ceny vyšší</w:t>
      </w:r>
      <w:r w:rsidRPr="00BC6E8C">
        <w:rPr>
          <w:rFonts w:cs="Arial"/>
          <w:bCs/>
          <w:szCs w:val="20"/>
        </w:rPr>
        <w:t xml:space="preserve"> o </w:t>
      </w:r>
      <w:r>
        <w:rPr>
          <w:rFonts w:cs="Arial"/>
          <w:bCs/>
          <w:szCs w:val="20"/>
        </w:rPr>
        <w:t>17</w:t>
      </w:r>
      <w:r w:rsidRPr="00BC6E8C">
        <w:rPr>
          <w:rFonts w:cs="Arial"/>
          <w:bCs/>
          <w:szCs w:val="20"/>
        </w:rPr>
        <w:t>,</w:t>
      </w:r>
      <w:r>
        <w:rPr>
          <w:rFonts w:cs="Arial"/>
          <w:bCs/>
          <w:szCs w:val="20"/>
        </w:rPr>
        <w:t>5</w:t>
      </w:r>
      <w:r w:rsidRPr="00BC6E8C">
        <w:rPr>
          <w:rFonts w:cs="Arial"/>
          <w:bCs/>
          <w:szCs w:val="20"/>
        </w:rPr>
        <w:t> %</w:t>
      </w:r>
      <w:r>
        <w:rPr>
          <w:rFonts w:cs="Arial"/>
          <w:bCs/>
          <w:szCs w:val="20"/>
        </w:rPr>
        <w:t xml:space="preserve">, </w:t>
      </w:r>
      <w:r>
        <w:rPr>
          <w:rFonts w:cs="Arial"/>
          <w:szCs w:val="20"/>
        </w:rPr>
        <w:t xml:space="preserve">v Rakousku o 16,9 %, v Polsku o 15,7 %, v Česku o 11,6 % a na Slovensku o 11,4 %. </w:t>
      </w:r>
    </w:p>
    <w:p w14:paraId="1228E05F" w14:textId="77777777" w:rsidR="00A9615A" w:rsidRPr="004A43C5" w:rsidRDefault="00A9615A" w:rsidP="00A9615A">
      <w:pPr>
        <w:pStyle w:val="Poznmky"/>
        <w:spacing w:line="276" w:lineRule="auto"/>
      </w:pPr>
      <w:r w:rsidRPr="004A43C5">
        <w:t>Poznámky</w:t>
      </w:r>
      <w:r>
        <w:t>:</w:t>
      </w:r>
    </w:p>
    <w:p w14:paraId="45345AC7" w14:textId="77777777" w:rsidR="00A9615A" w:rsidRDefault="00A9615A" w:rsidP="00A9615A">
      <w:pPr>
        <w:pStyle w:val="Zkladntextodsazen"/>
        <w:tabs>
          <w:tab w:val="left" w:pos="3420"/>
        </w:tabs>
        <w:spacing w:line="276" w:lineRule="auto"/>
        <w:ind w:left="3402" w:hanging="3402"/>
        <w:rPr>
          <w:i/>
          <w:iCs/>
          <w:sz w:val="18"/>
          <w:szCs w:val="18"/>
        </w:rPr>
      </w:pPr>
      <w:r w:rsidRPr="00FF5547">
        <w:rPr>
          <w:bCs/>
          <w:i/>
          <w:iCs/>
          <w:sz w:val="18"/>
          <w:szCs w:val="18"/>
        </w:rPr>
        <w:t>Zodpovědný vedoucí pracovník ČSÚ</w:t>
      </w:r>
      <w:r>
        <w:rPr>
          <w:bCs/>
          <w:i/>
          <w:iCs/>
          <w:sz w:val="18"/>
          <w:szCs w:val="18"/>
        </w:rPr>
        <w:t>:</w:t>
      </w:r>
      <w:r>
        <w:rPr>
          <w:bCs/>
          <w:i/>
          <w:iCs/>
          <w:sz w:val="18"/>
          <w:szCs w:val="18"/>
        </w:rPr>
        <w:tab/>
      </w:r>
      <w:r w:rsidRPr="00FF5547">
        <w:rPr>
          <w:bCs/>
          <w:i/>
          <w:iCs/>
          <w:sz w:val="18"/>
          <w:szCs w:val="18"/>
        </w:rPr>
        <w:t>RNDr. Jiří Mrázek, ředitel odboru</w:t>
      </w:r>
      <w:r>
        <w:rPr>
          <w:bCs/>
          <w:i/>
          <w:iCs/>
          <w:sz w:val="18"/>
          <w:szCs w:val="18"/>
        </w:rPr>
        <w:t xml:space="preserve"> statistiky cen,</w:t>
      </w:r>
      <w:r w:rsidRPr="002E78E9">
        <w:rPr>
          <w:i/>
          <w:iCs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tel. 274 </w:t>
      </w:r>
      <w:r w:rsidRPr="00FF5547">
        <w:rPr>
          <w:i/>
          <w:iCs/>
          <w:sz w:val="18"/>
          <w:szCs w:val="18"/>
        </w:rPr>
        <w:t>052</w:t>
      </w:r>
      <w:r>
        <w:rPr>
          <w:i/>
          <w:iCs/>
          <w:sz w:val="18"/>
          <w:szCs w:val="18"/>
        </w:rPr>
        <w:t> 533</w:t>
      </w:r>
      <w:r w:rsidRPr="00FF5547">
        <w:rPr>
          <w:i/>
          <w:iCs/>
          <w:sz w:val="18"/>
          <w:szCs w:val="18"/>
        </w:rPr>
        <w:t xml:space="preserve">, e-mail: </w:t>
      </w:r>
      <w:hyperlink r:id="rId7" w:history="1">
        <w:r w:rsidRPr="008B51CB">
          <w:rPr>
            <w:rStyle w:val="Hypertextovodkaz"/>
            <w:i/>
            <w:iCs/>
            <w:sz w:val="18"/>
            <w:szCs w:val="18"/>
          </w:rPr>
          <w:t>jiri.mrazek@czso.cz</w:t>
        </w:r>
      </w:hyperlink>
      <w:r w:rsidRPr="00823DA0">
        <w:rPr>
          <w:i/>
          <w:iCs/>
          <w:sz w:val="18"/>
          <w:szCs w:val="18"/>
        </w:rPr>
        <w:t xml:space="preserve"> </w:t>
      </w:r>
    </w:p>
    <w:p w14:paraId="048B5BF7" w14:textId="77777777" w:rsidR="00A9615A" w:rsidRDefault="00A9615A" w:rsidP="00A9615A">
      <w:pPr>
        <w:pStyle w:val="Zkladntextodsazen"/>
        <w:tabs>
          <w:tab w:val="left" w:pos="3420"/>
        </w:tabs>
        <w:spacing w:line="276" w:lineRule="auto"/>
        <w:ind w:left="3402" w:hanging="3402"/>
        <w:rPr>
          <w:i/>
          <w:iCs/>
          <w:sz w:val="18"/>
          <w:szCs w:val="18"/>
        </w:rPr>
      </w:pPr>
      <w:r w:rsidRPr="00FF5547">
        <w:rPr>
          <w:i/>
          <w:iCs/>
          <w:sz w:val="18"/>
          <w:szCs w:val="18"/>
        </w:rPr>
        <w:t>Kontaktní osoba</w:t>
      </w:r>
      <w:r>
        <w:rPr>
          <w:i/>
          <w:iCs/>
          <w:sz w:val="18"/>
          <w:szCs w:val="18"/>
        </w:rPr>
        <w:t>:</w:t>
      </w:r>
      <w:r>
        <w:rPr>
          <w:i/>
          <w:iCs/>
          <w:sz w:val="18"/>
          <w:szCs w:val="18"/>
        </w:rPr>
        <w:tab/>
        <w:t>Ing. Jiří Šulc</w:t>
      </w:r>
      <w:r w:rsidRPr="00FF5547">
        <w:rPr>
          <w:i/>
          <w:iCs/>
          <w:sz w:val="18"/>
          <w:szCs w:val="18"/>
        </w:rPr>
        <w:t>,</w:t>
      </w:r>
      <w:r>
        <w:rPr>
          <w:i/>
          <w:iCs/>
          <w:sz w:val="18"/>
          <w:szCs w:val="18"/>
        </w:rPr>
        <w:t xml:space="preserve"> vedoucí oddělení statistiky cen zemědělství, stavebnictví a služeb, </w:t>
      </w:r>
      <w:r w:rsidRPr="00FF5547">
        <w:rPr>
          <w:i/>
          <w:iCs/>
          <w:sz w:val="18"/>
          <w:szCs w:val="18"/>
        </w:rPr>
        <w:t>tel. 274</w:t>
      </w:r>
      <w:r>
        <w:rPr>
          <w:i/>
          <w:iCs/>
          <w:sz w:val="18"/>
          <w:szCs w:val="18"/>
        </w:rPr>
        <w:t> </w:t>
      </w:r>
      <w:r w:rsidRPr="00FF5547">
        <w:rPr>
          <w:i/>
          <w:iCs/>
          <w:sz w:val="18"/>
          <w:szCs w:val="18"/>
        </w:rPr>
        <w:t>05</w:t>
      </w:r>
      <w:r>
        <w:rPr>
          <w:i/>
          <w:iCs/>
          <w:sz w:val="18"/>
          <w:szCs w:val="18"/>
        </w:rPr>
        <w:t>2 148</w:t>
      </w:r>
      <w:r w:rsidRPr="00FF5547">
        <w:rPr>
          <w:i/>
          <w:iCs/>
          <w:sz w:val="18"/>
          <w:szCs w:val="18"/>
        </w:rPr>
        <w:t xml:space="preserve">, </w:t>
      </w:r>
    </w:p>
    <w:p w14:paraId="7153B3C5" w14:textId="77777777" w:rsidR="00A9615A" w:rsidRDefault="00A9615A" w:rsidP="00A9615A">
      <w:pPr>
        <w:pStyle w:val="Zkladntextodsazen"/>
        <w:tabs>
          <w:tab w:val="left" w:pos="3420"/>
        </w:tabs>
        <w:spacing w:line="276" w:lineRule="auto"/>
        <w:ind w:left="3402" w:hanging="3402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ab/>
      </w:r>
      <w:r w:rsidRPr="00FF5547">
        <w:rPr>
          <w:i/>
          <w:iCs/>
          <w:sz w:val="18"/>
          <w:szCs w:val="18"/>
        </w:rPr>
        <w:t xml:space="preserve">e-mail: </w:t>
      </w:r>
      <w:hyperlink r:id="rId8" w:history="1">
        <w:r w:rsidRPr="005B1BEA">
          <w:rPr>
            <w:rStyle w:val="Hypertextovodkaz"/>
            <w:i/>
            <w:iCs/>
            <w:sz w:val="18"/>
            <w:szCs w:val="18"/>
          </w:rPr>
          <w:t>jiri.sulc@czso.cz</w:t>
        </w:r>
      </w:hyperlink>
    </w:p>
    <w:p w14:paraId="332490BE" w14:textId="77777777" w:rsidR="00A9615A" w:rsidRDefault="00A9615A" w:rsidP="00A9615A">
      <w:pPr>
        <w:pStyle w:val="Zkladntextodsazen"/>
        <w:tabs>
          <w:tab w:val="left" w:pos="3420"/>
        </w:tabs>
        <w:spacing w:line="276" w:lineRule="auto"/>
        <w:ind w:left="3402" w:hanging="3402"/>
        <w:rPr>
          <w:i/>
          <w:sz w:val="18"/>
          <w:szCs w:val="18"/>
        </w:rPr>
      </w:pPr>
      <w:r>
        <w:rPr>
          <w:i/>
          <w:iCs/>
          <w:sz w:val="18"/>
          <w:szCs w:val="18"/>
        </w:rPr>
        <w:tab/>
        <w:t xml:space="preserve">Ing. Miloslav Beránek, </w:t>
      </w:r>
      <w:r w:rsidRPr="00FF63D0">
        <w:rPr>
          <w:i/>
          <w:sz w:val="18"/>
          <w:szCs w:val="18"/>
        </w:rPr>
        <w:t>oddělení statistiky cen průmyslu a</w:t>
      </w:r>
      <w:r>
        <w:rPr>
          <w:i/>
          <w:sz w:val="18"/>
          <w:szCs w:val="18"/>
        </w:rPr>
        <w:t> zahraničního obchodu</w:t>
      </w:r>
      <w:r>
        <w:rPr>
          <w:i/>
          <w:iCs/>
          <w:sz w:val="18"/>
          <w:szCs w:val="18"/>
        </w:rPr>
        <w:t xml:space="preserve">, </w:t>
      </w:r>
      <w:r w:rsidRPr="008D247D">
        <w:rPr>
          <w:i/>
          <w:sz w:val="18"/>
          <w:szCs w:val="18"/>
        </w:rPr>
        <w:t>tel. 274</w:t>
      </w:r>
      <w:r>
        <w:rPr>
          <w:i/>
          <w:sz w:val="18"/>
          <w:szCs w:val="18"/>
        </w:rPr>
        <w:t> </w:t>
      </w:r>
      <w:r w:rsidRPr="008D247D">
        <w:rPr>
          <w:i/>
          <w:sz w:val="18"/>
          <w:szCs w:val="18"/>
        </w:rPr>
        <w:t>052</w:t>
      </w:r>
      <w:r>
        <w:rPr>
          <w:i/>
          <w:sz w:val="18"/>
          <w:szCs w:val="18"/>
        </w:rPr>
        <w:t> </w:t>
      </w:r>
      <w:r w:rsidRPr="008D247D">
        <w:rPr>
          <w:i/>
          <w:sz w:val="18"/>
          <w:szCs w:val="18"/>
        </w:rPr>
        <w:t xml:space="preserve">665, </w:t>
      </w:r>
    </w:p>
    <w:p w14:paraId="1CD18C63" w14:textId="77777777" w:rsidR="00A9615A" w:rsidRPr="00FF5547" w:rsidRDefault="00A9615A" w:rsidP="00A9615A">
      <w:pPr>
        <w:pStyle w:val="Zkladntextodsazen"/>
        <w:tabs>
          <w:tab w:val="left" w:pos="3402"/>
        </w:tabs>
        <w:spacing w:line="276" w:lineRule="auto"/>
        <w:ind w:left="3402" w:hanging="3600"/>
        <w:rPr>
          <w:i/>
          <w:iCs/>
          <w:sz w:val="18"/>
          <w:szCs w:val="18"/>
        </w:rPr>
      </w:pPr>
      <w:r>
        <w:rPr>
          <w:i/>
          <w:sz w:val="18"/>
          <w:szCs w:val="18"/>
        </w:rPr>
        <w:tab/>
      </w:r>
      <w:r w:rsidRPr="008D247D">
        <w:rPr>
          <w:i/>
          <w:sz w:val="18"/>
          <w:szCs w:val="18"/>
        </w:rPr>
        <w:t xml:space="preserve">e-mail: </w:t>
      </w:r>
      <w:hyperlink r:id="rId9" w:history="1">
        <w:r w:rsidRPr="008D247D">
          <w:rPr>
            <w:rStyle w:val="Hypertextovodkaz"/>
            <w:i/>
            <w:iCs/>
            <w:sz w:val="18"/>
            <w:szCs w:val="18"/>
          </w:rPr>
          <w:t>miloslav.beranek@czso.cz</w:t>
        </w:r>
      </w:hyperlink>
    </w:p>
    <w:p w14:paraId="2E0370C2" w14:textId="77777777" w:rsidR="00A9615A" w:rsidRDefault="00A9615A" w:rsidP="00A9615A">
      <w:pPr>
        <w:pStyle w:val="Zkladntextodsazen"/>
        <w:tabs>
          <w:tab w:val="left" w:pos="3402"/>
        </w:tabs>
        <w:spacing w:line="276" w:lineRule="auto"/>
        <w:ind w:firstLine="0"/>
        <w:rPr>
          <w:i/>
          <w:iCs/>
          <w:sz w:val="18"/>
          <w:szCs w:val="18"/>
        </w:rPr>
      </w:pPr>
      <w:r w:rsidRPr="00207BB0">
        <w:rPr>
          <w:i/>
          <w:iCs/>
          <w:sz w:val="18"/>
          <w:szCs w:val="18"/>
        </w:rPr>
        <w:t xml:space="preserve">Metoda získání dat: </w:t>
      </w:r>
      <w:r>
        <w:rPr>
          <w:i/>
          <w:iCs/>
          <w:sz w:val="18"/>
          <w:szCs w:val="18"/>
        </w:rPr>
        <w:tab/>
      </w:r>
      <w:r w:rsidRPr="00207BB0">
        <w:rPr>
          <w:i/>
          <w:iCs/>
          <w:sz w:val="18"/>
          <w:szCs w:val="18"/>
        </w:rPr>
        <w:t>výkaznictví ČSÚ</w:t>
      </w:r>
    </w:p>
    <w:p w14:paraId="55097E32" w14:textId="77777777" w:rsidR="00A9615A" w:rsidRDefault="00A9615A" w:rsidP="00A9615A">
      <w:pPr>
        <w:pStyle w:val="Zkladntextodsazen"/>
        <w:tabs>
          <w:tab w:val="left" w:pos="3402"/>
        </w:tabs>
        <w:spacing w:line="276" w:lineRule="auto"/>
        <w:ind w:firstLine="0"/>
        <w:rPr>
          <w:i/>
          <w:iCs/>
          <w:sz w:val="18"/>
          <w:szCs w:val="18"/>
        </w:rPr>
      </w:pPr>
    </w:p>
    <w:p w14:paraId="683B1516" w14:textId="77777777" w:rsidR="00A9615A" w:rsidRPr="00207BB0" w:rsidRDefault="00A9615A" w:rsidP="00A9615A">
      <w:pPr>
        <w:pStyle w:val="Zkladntextodsazen"/>
        <w:tabs>
          <w:tab w:val="left" w:pos="3420"/>
        </w:tabs>
        <w:spacing w:line="276" w:lineRule="auto"/>
        <w:ind w:firstLine="0"/>
        <w:rPr>
          <w:i/>
          <w:sz w:val="18"/>
          <w:szCs w:val="18"/>
        </w:rPr>
      </w:pPr>
      <w:r>
        <w:rPr>
          <w:i/>
          <w:sz w:val="18"/>
          <w:szCs w:val="18"/>
        </w:rPr>
        <w:t>Termín ukončení sběru dat / T</w:t>
      </w:r>
      <w:r w:rsidRPr="00207BB0">
        <w:rPr>
          <w:i/>
          <w:sz w:val="18"/>
          <w:szCs w:val="18"/>
        </w:rPr>
        <w:t>ermín ukončení zpracování:</w:t>
      </w:r>
    </w:p>
    <w:p w14:paraId="3DA4CD6D" w14:textId="77777777" w:rsidR="00A9615A" w:rsidRPr="00207BB0" w:rsidRDefault="00A9615A" w:rsidP="00A9615A">
      <w:pPr>
        <w:pStyle w:val="Zkladntextodsazen"/>
        <w:tabs>
          <w:tab w:val="left" w:pos="3420"/>
        </w:tabs>
        <w:spacing w:line="276" w:lineRule="auto"/>
        <w:ind w:firstLine="0"/>
        <w:rPr>
          <w:i/>
          <w:sz w:val="18"/>
          <w:szCs w:val="18"/>
        </w:rPr>
      </w:pPr>
      <w:r w:rsidRPr="00207BB0">
        <w:rPr>
          <w:i/>
          <w:sz w:val="18"/>
          <w:szCs w:val="18"/>
        </w:rPr>
        <w:t>Indexy cen zemědělských výrobců - 2</w:t>
      </w:r>
      <w:r>
        <w:rPr>
          <w:i/>
          <w:sz w:val="18"/>
          <w:szCs w:val="18"/>
        </w:rPr>
        <w:t>6</w:t>
      </w:r>
      <w:r w:rsidRPr="00207BB0">
        <w:rPr>
          <w:i/>
          <w:sz w:val="18"/>
          <w:szCs w:val="18"/>
        </w:rPr>
        <w:t>. k. d. sledovaného měsíce / 8. k. d. následujícího měsíce</w:t>
      </w:r>
    </w:p>
    <w:p w14:paraId="76699FAB" w14:textId="77777777" w:rsidR="00A9615A" w:rsidRPr="00207BB0" w:rsidRDefault="00A9615A" w:rsidP="00A9615A">
      <w:pPr>
        <w:pStyle w:val="Zkladntextodsazen"/>
        <w:tabs>
          <w:tab w:val="left" w:pos="3261"/>
          <w:tab w:val="left" w:pos="3402"/>
        </w:tabs>
        <w:spacing w:line="276" w:lineRule="auto"/>
        <w:ind w:firstLine="0"/>
        <w:rPr>
          <w:i/>
          <w:sz w:val="18"/>
          <w:szCs w:val="18"/>
        </w:rPr>
      </w:pPr>
      <w:r w:rsidRPr="00207BB0">
        <w:rPr>
          <w:i/>
          <w:sz w:val="18"/>
          <w:szCs w:val="18"/>
        </w:rPr>
        <w:t xml:space="preserve">Indexy cen průmyslových výrobců - 20. k. d. sledovaného měsíce / </w:t>
      </w:r>
      <w:r>
        <w:rPr>
          <w:i/>
          <w:sz w:val="18"/>
          <w:szCs w:val="18"/>
        </w:rPr>
        <w:t>9</w:t>
      </w:r>
      <w:r w:rsidRPr="00207BB0">
        <w:rPr>
          <w:i/>
          <w:sz w:val="18"/>
          <w:szCs w:val="18"/>
        </w:rPr>
        <w:t>. k. d. následujícího měsíce</w:t>
      </w:r>
    </w:p>
    <w:p w14:paraId="4D1F517D" w14:textId="77777777" w:rsidR="00A9615A" w:rsidRPr="00EE7255" w:rsidRDefault="00A9615A" w:rsidP="00A9615A">
      <w:pPr>
        <w:pStyle w:val="Zkladntextodsazen"/>
        <w:tabs>
          <w:tab w:val="left" w:pos="3420"/>
        </w:tabs>
        <w:spacing w:line="276" w:lineRule="auto"/>
        <w:ind w:firstLine="0"/>
        <w:rPr>
          <w:i/>
          <w:sz w:val="18"/>
          <w:szCs w:val="18"/>
        </w:rPr>
      </w:pPr>
      <w:r w:rsidRPr="00EE7255">
        <w:rPr>
          <w:i/>
          <w:sz w:val="18"/>
          <w:szCs w:val="18"/>
        </w:rPr>
        <w:t xml:space="preserve">Indexy cen tržních služeb </w:t>
      </w:r>
      <w:r>
        <w:rPr>
          <w:i/>
          <w:sz w:val="18"/>
          <w:szCs w:val="18"/>
        </w:rPr>
        <w:t xml:space="preserve">pro podniky </w:t>
      </w:r>
      <w:r w:rsidRPr="00EE7255">
        <w:rPr>
          <w:i/>
          <w:sz w:val="18"/>
          <w:szCs w:val="18"/>
        </w:rPr>
        <w:t xml:space="preserve">- </w:t>
      </w:r>
      <w:r>
        <w:rPr>
          <w:i/>
          <w:sz w:val="18"/>
          <w:szCs w:val="18"/>
        </w:rPr>
        <w:t>20</w:t>
      </w:r>
      <w:r w:rsidRPr="00EE7255">
        <w:rPr>
          <w:i/>
          <w:sz w:val="18"/>
          <w:szCs w:val="18"/>
        </w:rPr>
        <w:t xml:space="preserve">. k. d. sledovaného měsíce / </w:t>
      </w:r>
      <w:r>
        <w:rPr>
          <w:i/>
          <w:sz w:val="18"/>
          <w:szCs w:val="18"/>
        </w:rPr>
        <w:t>9</w:t>
      </w:r>
      <w:r w:rsidRPr="00EE7255">
        <w:rPr>
          <w:i/>
          <w:sz w:val="18"/>
          <w:szCs w:val="18"/>
        </w:rPr>
        <w:t>. k. d. následujícího měsíce</w:t>
      </w:r>
    </w:p>
    <w:p w14:paraId="458617AE" w14:textId="77777777" w:rsidR="00A9615A" w:rsidRPr="00077E4F" w:rsidRDefault="00A9615A" w:rsidP="00A9615A">
      <w:pPr>
        <w:pStyle w:val="Zkladntextodsazen"/>
        <w:tabs>
          <w:tab w:val="left" w:pos="3420"/>
        </w:tabs>
        <w:spacing w:line="276" w:lineRule="auto"/>
        <w:ind w:firstLine="0"/>
        <w:rPr>
          <w:i/>
          <w:sz w:val="18"/>
          <w:szCs w:val="18"/>
        </w:rPr>
      </w:pPr>
      <w:r w:rsidRPr="00077E4F">
        <w:rPr>
          <w:i/>
          <w:sz w:val="18"/>
          <w:szCs w:val="18"/>
        </w:rPr>
        <w:t>Publikované údaje, mimo indexů cen stavebních prací, jsou definitivní. Odhady Indexu cen stavebních prací se provádějí do 9. k. d. následujícího měsíce, dále se zpřesňují na základě ukončeného čtvrtletního šetření a definitivní data se zveřejňují 46. k. d. následujícího čtvrtletí.</w:t>
      </w:r>
    </w:p>
    <w:p w14:paraId="44473DEF" w14:textId="77777777" w:rsidR="00A9615A" w:rsidRPr="00207BB0" w:rsidRDefault="00A9615A" w:rsidP="00A9615A">
      <w:pPr>
        <w:pStyle w:val="Zkladntextodsazen"/>
        <w:tabs>
          <w:tab w:val="left" w:pos="3402"/>
        </w:tabs>
        <w:spacing w:line="276" w:lineRule="auto"/>
        <w:ind w:left="3402" w:hanging="3402"/>
        <w:rPr>
          <w:i/>
          <w:sz w:val="18"/>
          <w:szCs w:val="18"/>
        </w:rPr>
      </w:pPr>
      <w:r w:rsidRPr="00207BB0">
        <w:rPr>
          <w:i/>
          <w:sz w:val="18"/>
          <w:szCs w:val="18"/>
        </w:rPr>
        <w:t>Navazující publikace:</w:t>
      </w:r>
      <w:r w:rsidRPr="00207BB0">
        <w:rPr>
          <w:i/>
          <w:sz w:val="18"/>
          <w:szCs w:val="18"/>
        </w:rPr>
        <w:tab/>
      </w:r>
      <w:r w:rsidRPr="002E476A">
        <w:rPr>
          <w:i/>
          <w:sz w:val="18"/>
          <w:szCs w:val="18"/>
        </w:rPr>
        <w:t>011041</w:t>
      </w:r>
      <w:r>
        <w:rPr>
          <w:i/>
          <w:sz w:val="18"/>
          <w:szCs w:val="18"/>
        </w:rPr>
        <w:t> </w:t>
      </w:r>
      <w:r w:rsidRPr="002E476A">
        <w:rPr>
          <w:i/>
          <w:sz w:val="18"/>
          <w:szCs w:val="18"/>
        </w:rPr>
        <w:t>-</w:t>
      </w:r>
      <w:r>
        <w:rPr>
          <w:i/>
          <w:sz w:val="18"/>
          <w:szCs w:val="18"/>
        </w:rPr>
        <w:t> </w:t>
      </w:r>
      <w:r w:rsidR="00E01555">
        <w:rPr>
          <w:i/>
          <w:sz w:val="18"/>
          <w:szCs w:val="18"/>
        </w:rPr>
        <w:t>2</w:t>
      </w:r>
      <w:r w:rsidR="00AA7A45">
        <w:rPr>
          <w:i/>
          <w:sz w:val="18"/>
          <w:szCs w:val="18"/>
        </w:rPr>
        <w:t>1</w:t>
      </w:r>
      <w:r w:rsidRPr="00207BB0">
        <w:rPr>
          <w:i/>
          <w:sz w:val="18"/>
          <w:szCs w:val="18"/>
        </w:rPr>
        <w:t xml:space="preserve"> Indexy cen stavebních prací, indexy cen stavebních děl a indexy nákladů stavební výroby</w:t>
      </w:r>
    </w:p>
    <w:p w14:paraId="7C1FDDDA" w14:textId="77777777" w:rsidR="00A9615A" w:rsidRPr="00207BB0" w:rsidRDefault="00A9615A" w:rsidP="00A9615A">
      <w:pPr>
        <w:pStyle w:val="Zkladntextodsazen"/>
        <w:tabs>
          <w:tab w:val="left" w:pos="3402"/>
          <w:tab w:val="left" w:pos="3544"/>
        </w:tabs>
        <w:spacing w:line="276" w:lineRule="auto"/>
        <w:ind w:firstLine="0"/>
        <w:rPr>
          <w:i/>
          <w:sz w:val="18"/>
          <w:szCs w:val="18"/>
        </w:rPr>
      </w:pPr>
      <w:r w:rsidRPr="00207BB0">
        <w:rPr>
          <w:i/>
          <w:sz w:val="18"/>
          <w:szCs w:val="18"/>
        </w:rPr>
        <w:tab/>
      </w:r>
      <w:r w:rsidRPr="002F15E9">
        <w:rPr>
          <w:i/>
          <w:sz w:val="18"/>
          <w:szCs w:val="18"/>
        </w:rPr>
        <w:t>011044</w:t>
      </w:r>
      <w:r>
        <w:rPr>
          <w:i/>
          <w:sz w:val="18"/>
          <w:szCs w:val="18"/>
        </w:rPr>
        <w:t xml:space="preserve"> </w:t>
      </w:r>
      <w:r w:rsidRPr="002F15E9">
        <w:rPr>
          <w:i/>
          <w:sz w:val="18"/>
          <w:szCs w:val="18"/>
        </w:rPr>
        <w:t>-</w:t>
      </w:r>
      <w:r>
        <w:rPr>
          <w:i/>
          <w:sz w:val="18"/>
          <w:szCs w:val="18"/>
        </w:rPr>
        <w:t xml:space="preserve"> </w:t>
      </w:r>
      <w:r w:rsidR="00E01555">
        <w:rPr>
          <w:i/>
          <w:sz w:val="18"/>
          <w:szCs w:val="18"/>
        </w:rPr>
        <w:t>2</w:t>
      </w:r>
      <w:r w:rsidR="00AA7A45">
        <w:rPr>
          <w:i/>
          <w:sz w:val="18"/>
          <w:szCs w:val="18"/>
        </w:rPr>
        <w:t>1</w:t>
      </w:r>
      <w:r w:rsidRPr="00207BB0">
        <w:rPr>
          <w:i/>
          <w:sz w:val="18"/>
          <w:szCs w:val="18"/>
        </w:rPr>
        <w:t xml:space="preserve"> Indexy cen průmyslových výrobců </w:t>
      </w:r>
    </w:p>
    <w:p w14:paraId="6D8EE0D7" w14:textId="77777777" w:rsidR="00A9615A" w:rsidRPr="00207BB0" w:rsidRDefault="00A9615A" w:rsidP="00A9615A">
      <w:pPr>
        <w:pStyle w:val="Zkladntextodsazen"/>
        <w:tabs>
          <w:tab w:val="left" w:pos="3402"/>
        </w:tabs>
        <w:spacing w:line="276" w:lineRule="auto"/>
        <w:ind w:firstLine="0"/>
        <w:rPr>
          <w:i/>
          <w:sz w:val="18"/>
          <w:szCs w:val="18"/>
        </w:rPr>
      </w:pPr>
      <w:r w:rsidRPr="00207BB0">
        <w:rPr>
          <w:i/>
          <w:sz w:val="18"/>
          <w:szCs w:val="18"/>
        </w:rPr>
        <w:tab/>
      </w:r>
      <w:r w:rsidRPr="00BF1A7C">
        <w:rPr>
          <w:i/>
          <w:sz w:val="18"/>
          <w:szCs w:val="18"/>
        </w:rPr>
        <w:t>011045</w:t>
      </w:r>
      <w:r>
        <w:rPr>
          <w:i/>
          <w:sz w:val="18"/>
          <w:szCs w:val="18"/>
        </w:rPr>
        <w:t xml:space="preserve"> </w:t>
      </w:r>
      <w:r w:rsidRPr="00BF1A7C">
        <w:rPr>
          <w:i/>
          <w:sz w:val="18"/>
          <w:szCs w:val="18"/>
        </w:rPr>
        <w:t>-</w:t>
      </w:r>
      <w:r>
        <w:rPr>
          <w:i/>
          <w:sz w:val="18"/>
          <w:szCs w:val="18"/>
        </w:rPr>
        <w:t xml:space="preserve"> </w:t>
      </w:r>
      <w:r w:rsidR="00E01555">
        <w:rPr>
          <w:i/>
          <w:sz w:val="18"/>
          <w:szCs w:val="18"/>
        </w:rPr>
        <w:t>2</w:t>
      </w:r>
      <w:r w:rsidR="00AA7A45">
        <w:rPr>
          <w:i/>
          <w:sz w:val="18"/>
          <w:szCs w:val="18"/>
        </w:rPr>
        <w:t>1</w:t>
      </w:r>
      <w:r w:rsidRPr="00207BB0">
        <w:rPr>
          <w:i/>
          <w:sz w:val="18"/>
          <w:szCs w:val="18"/>
        </w:rPr>
        <w:t xml:space="preserve"> Indexy cen zemědělských výrobců </w:t>
      </w:r>
    </w:p>
    <w:p w14:paraId="1D5480A2" w14:textId="77777777" w:rsidR="00A9615A" w:rsidRPr="00207BB0" w:rsidRDefault="00A9615A" w:rsidP="00A9615A">
      <w:pPr>
        <w:pStyle w:val="Zkladntextodsazen"/>
        <w:tabs>
          <w:tab w:val="left" w:pos="3402"/>
        </w:tabs>
        <w:spacing w:line="276" w:lineRule="auto"/>
        <w:ind w:firstLine="0"/>
        <w:rPr>
          <w:i/>
          <w:sz w:val="18"/>
          <w:szCs w:val="18"/>
        </w:rPr>
      </w:pPr>
      <w:r w:rsidRPr="00207BB0">
        <w:rPr>
          <w:i/>
          <w:sz w:val="18"/>
          <w:szCs w:val="18"/>
        </w:rPr>
        <w:lastRenderedPageBreak/>
        <w:tab/>
      </w:r>
      <w:r w:rsidRPr="00C92252">
        <w:rPr>
          <w:i/>
          <w:sz w:val="18"/>
          <w:szCs w:val="18"/>
        </w:rPr>
        <w:t>011046</w:t>
      </w:r>
      <w:r>
        <w:rPr>
          <w:i/>
          <w:sz w:val="18"/>
          <w:szCs w:val="18"/>
        </w:rPr>
        <w:t xml:space="preserve"> </w:t>
      </w:r>
      <w:r w:rsidRPr="00C92252">
        <w:rPr>
          <w:i/>
          <w:sz w:val="18"/>
          <w:szCs w:val="18"/>
        </w:rPr>
        <w:t>-</w:t>
      </w:r>
      <w:r>
        <w:rPr>
          <w:i/>
          <w:sz w:val="18"/>
          <w:szCs w:val="18"/>
        </w:rPr>
        <w:t xml:space="preserve"> </w:t>
      </w:r>
      <w:r w:rsidR="00E01555">
        <w:rPr>
          <w:i/>
          <w:sz w:val="18"/>
          <w:szCs w:val="18"/>
        </w:rPr>
        <w:t>2</w:t>
      </w:r>
      <w:r w:rsidR="00AA7A45">
        <w:rPr>
          <w:i/>
          <w:sz w:val="18"/>
          <w:szCs w:val="18"/>
        </w:rPr>
        <w:t>1</w:t>
      </w:r>
      <w:r w:rsidRPr="00207BB0">
        <w:rPr>
          <w:i/>
          <w:sz w:val="18"/>
          <w:szCs w:val="18"/>
        </w:rPr>
        <w:t xml:space="preserve"> Indexy cen tržních služeb v</w:t>
      </w:r>
      <w:r>
        <w:rPr>
          <w:i/>
          <w:sz w:val="18"/>
          <w:szCs w:val="18"/>
        </w:rPr>
        <w:t xml:space="preserve"> podnikatelské </w:t>
      </w:r>
      <w:r w:rsidRPr="00207BB0">
        <w:rPr>
          <w:i/>
          <w:sz w:val="18"/>
          <w:szCs w:val="18"/>
        </w:rPr>
        <w:t xml:space="preserve">sféře </w:t>
      </w:r>
    </w:p>
    <w:p w14:paraId="4DD78950" w14:textId="77777777" w:rsidR="00A9615A" w:rsidRDefault="00A9615A" w:rsidP="00A9615A">
      <w:pPr>
        <w:pStyle w:val="Zkladntextodsazen"/>
        <w:tabs>
          <w:tab w:val="left" w:pos="3402"/>
        </w:tabs>
        <w:spacing w:line="276" w:lineRule="auto"/>
        <w:ind w:firstLine="0"/>
        <w:rPr>
          <w:i/>
          <w:sz w:val="18"/>
          <w:szCs w:val="18"/>
        </w:rPr>
      </w:pPr>
      <w:r w:rsidRPr="00823DA0">
        <w:rPr>
          <w:i/>
          <w:iCs/>
          <w:sz w:val="18"/>
          <w:szCs w:val="18"/>
        </w:rPr>
        <w:t>Dokumenty na internetu:</w:t>
      </w:r>
      <w:r>
        <w:rPr>
          <w:i/>
          <w:sz w:val="18"/>
          <w:szCs w:val="18"/>
        </w:rPr>
        <w:tab/>
      </w:r>
      <w:hyperlink r:id="rId10" w:history="1">
        <w:r w:rsidRPr="00E50E1D">
          <w:rPr>
            <w:rStyle w:val="Hypertextovodkaz"/>
            <w:i/>
            <w:sz w:val="18"/>
            <w:szCs w:val="18"/>
          </w:rPr>
          <w:t>https://www.czso.cz/csu/czso/1-ep-7</w:t>
        </w:r>
      </w:hyperlink>
    </w:p>
    <w:p w14:paraId="60BBA052" w14:textId="77777777" w:rsidR="00A9615A" w:rsidRPr="009179B3" w:rsidRDefault="00A9615A" w:rsidP="00A9615A">
      <w:pPr>
        <w:pStyle w:val="Zkladntext"/>
        <w:spacing w:line="276" w:lineRule="auto"/>
        <w:rPr>
          <w:rFonts w:cs="Arial"/>
          <w:iCs w:val="0"/>
          <w:szCs w:val="18"/>
        </w:rPr>
      </w:pPr>
      <w:r w:rsidRPr="009179B3">
        <w:rPr>
          <w:rFonts w:cs="Arial"/>
          <w:iCs w:val="0"/>
          <w:szCs w:val="18"/>
        </w:rPr>
        <w:t xml:space="preserve">Termín zveřejnění další RI: </w:t>
      </w:r>
      <w:r w:rsidRPr="009179B3">
        <w:rPr>
          <w:rFonts w:cs="Arial"/>
          <w:iCs w:val="0"/>
          <w:szCs w:val="18"/>
        </w:rPr>
        <w:tab/>
      </w:r>
      <w:r>
        <w:rPr>
          <w:rFonts w:cs="Arial"/>
          <w:iCs w:val="0"/>
          <w:szCs w:val="18"/>
        </w:rPr>
        <w:t xml:space="preserve">          </w:t>
      </w:r>
      <w:r w:rsidR="00BD45C2">
        <w:rPr>
          <w:rFonts w:cs="Arial"/>
          <w:iCs w:val="0"/>
          <w:szCs w:val="18"/>
        </w:rPr>
        <w:t>1</w:t>
      </w:r>
      <w:r w:rsidR="00DE6E46">
        <w:rPr>
          <w:rFonts w:cs="Arial"/>
          <w:iCs w:val="0"/>
          <w:szCs w:val="18"/>
        </w:rPr>
        <w:t>7</w:t>
      </w:r>
      <w:r w:rsidRPr="0059744C">
        <w:rPr>
          <w:rFonts w:cs="Arial"/>
          <w:iCs w:val="0"/>
          <w:szCs w:val="18"/>
        </w:rPr>
        <w:t xml:space="preserve">. </w:t>
      </w:r>
      <w:r w:rsidR="0027186A">
        <w:rPr>
          <w:rFonts w:cs="Arial"/>
          <w:iCs w:val="0"/>
          <w:szCs w:val="18"/>
        </w:rPr>
        <w:t>1</w:t>
      </w:r>
      <w:r w:rsidRPr="0059744C">
        <w:rPr>
          <w:rFonts w:cs="Arial"/>
          <w:iCs w:val="0"/>
          <w:szCs w:val="18"/>
        </w:rPr>
        <w:t>. 202</w:t>
      </w:r>
      <w:r w:rsidR="004626E4">
        <w:rPr>
          <w:rFonts w:cs="Arial"/>
          <w:iCs w:val="0"/>
          <w:szCs w:val="18"/>
        </w:rPr>
        <w:t>2</w:t>
      </w:r>
      <w:r w:rsidRPr="009179B3">
        <w:rPr>
          <w:rFonts w:cs="Arial"/>
          <w:iCs w:val="0"/>
          <w:szCs w:val="18"/>
        </w:rPr>
        <w:t xml:space="preserve"> </w:t>
      </w:r>
    </w:p>
    <w:p w14:paraId="190256F6" w14:textId="77777777" w:rsidR="00A9615A" w:rsidRDefault="00A9615A" w:rsidP="00A9615A">
      <w:pPr>
        <w:rPr>
          <w:rFonts w:cs="Arial"/>
          <w:sz w:val="18"/>
          <w:szCs w:val="18"/>
        </w:rPr>
      </w:pPr>
    </w:p>
    <w:p w14:paraId="09CEE7CC" w14:textId="77777777" w:rsidR="00A9615A" w:rsidRPr="009E795C" w:rsidRDefault="00A9615A" w:rsidP="00A9615A">
      <w:pPr>
        <w:rPr>
          <w:rFonts w:cs="Arial"/>
          <w:iCs/>
          <w:szCs w:val="20"/>
        </w:rPr>
      </w:pPr>
      <w:r w:rsidRPr="009E795C">
        <w:rPr>
          <w:rFonts w:cs="Arial"/>
          <w:iCs/>
          <w:szCs w:val="20"/>
        </w:rPr>
        <w:t>Přílohy:</w:t>
      </w:r>
    </w:p>
    <w:p w14:paraId="619F3B13" w14:textId="77777777" w:rsidR="00A9615A" w:rsidRPr="009E795C" w:rsidRDefault="00A9615A" w:rsidP="00A9615A">
      <w:pPr>
        <w:rPr>
          <w:rFonts w:cs="Arial"/>
          <w:iCs/>
          <w:szCs w:val="20"/>
        </w:rPr>
      </w:pPr>
      <w:r w:rsidRPr="009E795C">
        <w:rPr>
          <w:rFonts w:cs="Arial"/>
          <w:iCs/>
          <w:szCs w:val="20"/>
        </w:rPr>
        <w:t xml:space="preserve">Tab. 1 </w:t>
      </w:r>
      <w:r>
        <w:rPr>
          <w:rFonts w:cs="Arial"/>
          <w:iCs/>
          <w:szCs w:val="20"/>
        </w:rPr>
        <w:tab/>
        <w:t>Indexy cen</w:t>
      </w:r>
      <w:r w:rsidRPr="009E795C">
        <w:rPr>
          <w:rFonts w:cs="Arial"/>
          <w:iCs/>
          <w:szCs w:val="20"/>
        </w:rPr>
        <w:t xml:space="preserve"> výrobců</w:t>
      </w:r>
    </w:p>
    <w:p w14:paraId="34AA2A0F" w14:textId="77777777" w:rsidR="00A9615A" w:rsidRPr="009E795C" w:rsidRDefault="00A9615A" w:rsidP="00A9615A">
      <w:pPr>
        <w:rPr>
          <w:rFonts w:cs="Arial"/>
          <w:iCs/>
          <w:szCs w:val="20"/>
        </w:rPr>
      </w:pPr>
      <w:r w:rsidRPr="009E795C">
        <w:rPr>
          <w:rFonts w:cs="Arial"/>
          <w:iCs/>
          <w:szCs w:val="20"/>
        </w:rPr>
        <w:t xml:space="preserve">Tab. 2 </w:t>
      </w:r>
      <w:r>
        <w:rPr>
          <w:rFonts w:cs="Arial"/>
          <w:iCs/>
          <w:szCs w:val="20"/>
        </w:rPr>
        <w:tab/>
      </w:r>
      <w:r w:rsidRPr="009E795C">
        <w:rPr>
          <w:rFonts w:cs="Arial"/>
          <w:iCs/>
          <w:szCs w:val="20"/>
        </w:rPr>
        <w:t>Index cen průmyslových výrobců podle hlavních průmyslových skupin</w:t>
      </w:r>
    </w:p>
    <w:p w14:paraId="7F1C5956" w14:textId="77777777" w:rsidR="00A9615A" w:rsidRPr="009E795C" w:rsidRDefault="00A9615A" w:rsidP="00A9615A">
      <w:pPr>
        <w:rPr>
          <w:rFonts w:cs="Arial"/>
          <w:iCs/>
          <w:szCs w:val="20"/>
        </w:rPr>
      </w:pPr>
      <w:r w:rsidRPr="009E795C">
        <w:rPr>
          <w:rFonts w:cs="Arial"/>
          <w:iCs/>
          <w:szCs w:val="20"/>
        </w:rPr>
        <w:t>Tab.</w:t>
      </w:r>
      <w:r>
        <w:rPr>
          <w:rFonts w:cs="Arial"/>
          <w:iCs/>
          <w:szCs w:val="20"/>
        </w:rPr>
        <w:t xml:space="preserve"> </w:t>
      </w:r>
      <w:r w:rsidRPr="009E795C">
        <w:rPr>
          <w:rFonts w:cs="Arial"/>
          <w:iCs/>
          <w:szCs w:val="20"/>
        </w:rPr>
        <w:t>3</w:t>
      </w:r>
      <w:r>
        <w:rPr>
          <w:rFonts w:cs="Arial"/>
          <w:iCs/>
          <w:szCs w:val="20"/>
        </w:rPr>
        <w:t xml:space="preserve"> </w:t>
      </w:r>
      <w:r>
        <w:rPr>
          <w:rFonts w:cs="Arial"/>
          <w:iCs/>
          <w:szCs w:val="20"/>
        </w:rPr>
        <w:tab/>
      </w:r>
      <w:r w:rsidRPr="005D6420">
        <w:rPr>
          <w:rFonts w:cs="Arial"/>
          <w:iCs/>
          <w:szCs w:val="20"/>
        </w:rPr>
        <w:t>Index cen průmyslových výrobců (rozklad přírůstků meziměsíčního, meziročních)</w:t>
      </w:r>
    </w:p>
    <w:p w14:paraId="7D9C3AEA" w14:textId="77777777" w:rsidR="00A9615A" w:rsidRPr="00A46624" w:rsidRDefault="00A9615A" w:rsidP="00A9615A">
      <w:pPr>
        <w:rPr>
          <w:rFonts w:cs="Arial"/>
          <w:iCs/>
          <w:szCs w:val="20"/>
        </w:rPr>
      </w:pPr>
      <w:r w:rsidRPr="00A46624">
        <w:rPr>
          <w:rFonts w:cs="Arial"/>
          <w:iCs/>
          <w:szCs w:val="20"/>
        </w:rPr>
        <w:t xml:space="preserve">Graf </w:t>
      </w:r>
      <w:r>
        <w:rPr>
          <w:rFonts w:cs="Arial"/>
          <w:iCs/>
          <w:szCs w:val="20"/>
        </w:rPr>
        <w:t>1</w:t>
      </w:r>
      <w:r w:rsidR="0068403C">
        <w:rPr>
          <w:rFonts w:cs="Arial"/>
          <w:iCs/>
          <w:szCs w:val="20"/>
        </w:rPr>
        <w:tab/>
      </w:r>
      <w:r>
        <w:rPr>
          <w:rFonts w:cs="Arial"/>
          <w:iCs/>
          <w:szCs w:val="20"/>
        </w:rPr>
        <w:t>Index c</w:t>
      </w:r>
      <w:r w:rsidRPr="00A46624">
        <w:rPr>
          <w:rFonts w:cs="Arial"/>
          <w:iCs/>
          <w:szCs w:val="20"/>
        </w:rPr>
        <w:t>en průmyslových výrobců (meziroční změny, změny proti bazickému roku 2015)</w:t>
      </w:r>
    </w:p>
    <w:p w14:paraId="6D8D1AD1" w14:textId="77777777" w:rsidR="00A9615A" w:rsidRPr="0059500D" w:rsidRDefault="00A9615A" w:rsidP="00A9615A">
      <w:pPr>
        <w:rPr>
          <w:rFonts w:cs="Arial"/>
          <w:iCs/>
          <w:szCs w:val="20"/>
        </w:rPr>
      </w:pPr>
      <w:r w:rsidRPr="0059500D">
        <w:rPr>
          <w:rFonts w:cs="Arial"/>
          <w:iCs/>
          <w:szCs w:val="20"/>
        </w:rPr>
        <w:t>Graf</w:t>
      </w:r>
      <w:r>
        <w:rPr>
          <w:rFonts w:cs="Arial"/>
          <w:iCs/>
          <w:szCs w:val="20"/>
        </w:rPr>
        <w:t xml:space="preserve"> 2 </w:t>
      </w:r>
      <w:r>
        <w:rPr>
          <w:rFonts w:cs="Arial"/>
          <w:iCs/>
          <w:szCs w:val="20"/>
        </w:rPr>
        <w:tab/>
      </w:r>
      <w:r w:rsidRPr="0059500D">
        <w:rPr>
          <w:rFonts w:cs="Arial"/>
          <w:iCs/>
          <w:szCs w:val="20"/>
        </w:rPr>
        <w:t>Index cen stavebních prací (meziroční změny, změny proti bazickému roku 20</w:t>
      </w:r>
      <w:r>
        <w:rPr>
          <w:rFonts w:cs="Arial"/>
          <w:iCs/>
          <w:szCs w:val="20"/>
        </w:rPr>
        <w:t>1</w:t>
      </w:r>
      <w:r w:rsidRPr="0059500D">
        <w:rPr>
          <w:rFonts w:cs="Arial"/>
          <w:iCs/>
          <w:szCs w:val="20"/>
        </w:rPr>
        <w:t>5)</w:t>
      </w:r>
    </w:p>
    <w:p w14:paraId="594AAED9" w14:textId="77777777" w:rsidR="00A9615A" w:rsidRPr="00A46624" w:rsidRDefault="00A9615A" w:rsidP="00A9615A">
      <w:pPr>
        <w:ind w:left="709" w:hanging="709"/>
        <w:rPr>
          <w:rFonts w:cs="Arial"/>
          <w:iCs/>
          <w:szCs w:val="20"/>
        </w:rPr>
      </w:pPr>
      <w:r>
        <w:rPr>
          <w:rFonts w:cs="Arial"/>
          <w:iCs/>
          <w:szCs w:val="20"/>
        </w:rPr>
        <w:t xml:space="preserve">Graf 3 </w:t>
      </w:r>
      <w:r>
        <w:rPr>
          <w:rFonts w:cs="Arial"/>
          <w:iCs/>
          <w:szCs w:val="20"/>
        </w:rPr>
        <w:tab/>
        <w:t xml:space="preserve">Index cen </w:t>
      </w:r>
      <w:r w:rsidRPr="00A46624">
        <w:rPr>
          <w:rFonts w:cs="Arial"/>
          <w:iCs/>
          <w:szCs w:val="20"/>
        </w:rPr>
        <w:t xml:space="preserve">tržních služeb pro </w:t>
      </w:r>
      <w:r>
        <w:rPr>
          <w:rFonts w:cs="Arial"/>
          <w:iCs/>
          <w:szCs w:val="20"/>
        </w:rPr>
        <w:t>podniky</w:t>
      </w:r>
      <w:r w:rsidRPr="00A46624">
        <w:rPr>
          <w:rFonts w:cs="Arial"/>
          <w:iCs/>
          <w:szCs w:val="20"/>
        </w:rPr>
        <w:t xml:space="preserve"> (meziroční změny, změny proti bazickému roku 20</w:t>
      </w:r>
      <w:r>
        <w:rPr>
          <w:rFonts w:cs="Arial"/>
          <w:iCs/>
          <w:szCs w:val="20"/>
        </w:rPr>
        <w:t>1</w:t>
      </w:r>
      <w:r w:rsidRPr="00A46624">
        <w:rPr>
          <w:rFonts w:cs="Arial"/>
          <w:iCs/>
          <w:szCs w:val="20"/>
        </w:rPr>
        <w:t>5)</w:t>
      </w:r>
    </w:p>
    <w:p w14:paraId="21229C77" w14:textId="77777777" w:rsidR="00A9615A" w:rsidRPr="00A46624" w:rsidRDefault="00A9615A" w:rsidP="00A9615A">
      <w:pPr>
        <w:rPr>
          <w:rFonts w:cs="Arial"/>
          <w:iCs/>
          <w:szCs w:val="20"/>
        </w:rPr>
      </w:pPr>
      <w:r w:rsidRPr="00A46624">
        <w:rPr>
          <w:rFonts w:cs="Arial"/>
          <w:iCs/>
          <w:szCs w:val="20"/>
        </w:rPr>
        <w:t xml:space="preserve">Graf </w:t>
      </w:r>
      <w:r>
        <w:rPr>
          <w:rFonts w:cs="Arial"/>
          <w:iCs/>
          <w:szCs w:val="20"/>
        </w:rPr>
        <w:t xml:space="preserve">4 </w:t>
      </w:r>
      <w:r>
        <w:rPr>
          <w:rFonts w:cs="Arial"/>
          <w:iCs/>
          <w:szCs w:val="20"/>
        </w:rPr>
        <w:tab/>
        <w:t>Index cen</w:t>
      </w:r>
      <w:r w:rsidRPr="00A46624">
        <w:rPr>
          <w:rFonts w:cs="Arial"/>
          <w:iCs/>
          <w:szCs w:val="20"/>
        </w:rPr>
        <w:t xml:space="preserve"> zemědělských výrobců (meziroční změny, změny proti bazickému roku 201</w:t>
      </w:r>
      <w:r>
        <w:rPr>
          <w:rFonts w:cs="Arial"/>
          <w:iCs/>
          <w:szCs w:val="20"/>
        </w:rPr>
        <w:t>5</w:t>
      </w:r>
      <w:r w:rsidRPr="00A46624">
        <w:rPr>
          <w:rFonts w:cs="Arial"/>
          <w:iCs/>
          <w:szCs w:val="20"/>
        </w:rPr>
        <w:t>)</w:t>
      </w:r>
    </w:p>
    <w:p w14:paraId="47D94EB5" w14:textId="77777777" w:rsidR="00A9615A" w:rsidRDefault="00A9615A" w:rsidP="00A9615A">
      <w:pPr>
        <w:rPr>
          <w:rFonts w:cs="Arial"/>
          <w:iCs/>
          <w:szCs w:val="20"/>
        </w:rPr>
      </w:pPr>
      <w:r w:rsidRPr="00A46624">
        <w:rPr>
          <w:rFonts w:cs="Arial"/>
          <w:iCs/>
          <w:szCs w:val="20"/>
        </w:rPr>
        <w:t xml:space="preserve">Graf </w:t>
      </w:r>
      <w:r>
        <w:rPr>
          <w:rFonts w:cs="Arial"/>
          <w:iCs/>
          <w:szCs w:val="20"/>
        </w:rPr>
        <w:t xml:space="preserve">5 </w:t>
      </w:r>
      <w:r>
        <w:rPr>
          <w:rFonts w:cs="Arial"/>
          <w:iCs/>
          <w:szCs w:val="20"/>
        </w:rPr>
        <w:tab/>
      </w:r>
      <w:r w:rsidRPr="00A46624">
        <w:rPr>
          <w:rFonts w:cs="Arial"/>
          <w:iCs/>
          <w:szCs w:val="20"/>
        </w:rPr>
        <w:t>Index cen průmyslových výrobců – mezinárodní porovnání (průměr roku 201</w:t>
      </w:r>
      <w:r>
        <w:rPr>
          <w:rFonts w:cs="Arial"/>
          <w:iCs/>
          <w:szCs w:val="20"/>
        </w:rPr>
        <w:t>5 </w:t>
      </w:r>
      <w:r w:rsidRPr="00A46624">
        <w:rPr>
          <w:rFonts w:cs="Arial"/>
          <w:iCs/>
          <w:szCs w:val="20"/>
        </w:rPr>
        <w:t>=</w:t>
      </w:r>
      <w:r>
        <w:rPr>
          <w:rFonts w:cs="Arial"/>
          <w:iCs/>
          <w:szCs w:val="20"/>
        </w:rPr>
        <w:t> </w:t>
      </w:r>
      <w:r w:rsidRPr="00A46624">
        <w:rPr>
          <w:rFonts w:cs="Arial"/>
          <w:iCs/>
          <w:szCs w:val="20"/>
        </w:rPr>
        <w:t>100)</w:t>
      </w:r>
    </w:p>
    <w:sectPr w:rsidR="00A9615A" w:rsidSect="007B6A34">
      <w:headerReference w:type="default" r:id="rId11"/>
      <w:footerReference w:type="default" r:id="rId12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0A4D4F" w14:textId="77777777" w:rsidR="001A0BD9" w:rsidRDefault="001A0BD9" w:rsidP="00BA6370">
      <w:r>
        <w:separator/>
      </w:r>
    </w:p>
  </w:endnote>
  <w:endnote w:type="continuationSeparator" w:id="0">
    <w:p w14:paraId="7205615E" w14:textId="77777777" w:rsidR="001A0BD9" w:rsidRDefault="001A0BD9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BB3686" w14:textId="77777777" w:rsidR="003D0499" w:rsidRDefault="00C44B99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268F138" wp14:editId="0EFA9FF4">
              <wp:simplePos x="0" y="0"/>
              <wp:positionH relativeFrom="page">
                <wp:posOffset>1259840</wp:posOffset>
              </wp:positionH>
              <wp:positionV relativeFrom="page">
                <wp:posOffset>9834880</wp:posOffset>
              </wp:positionV>
              <wp:extent cx="5416550" cy="428625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6550" cy="4286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FFE9ED1" w14:textId="77777777" w:rsidR="003D0499" w:rsidRPr="001404AB" w:rsidRDefault="003D0499" w:rsidP="0045547F">
                          <w:pPr>
                            <w:spacing w:line="220" w:lineRule="atLeast"/>
                            <w:jc w:val="left"/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Oddělení informačních služeb – ústředí</w:t>
                          </w:r>
                        </w:p>
                        <w:p w14:paraId="761FA997" w14:textId="7A0CC419" w:rsidR="003D0499" w:rsidRPr="00A81EB3" w:rsidRDefault="003D0499" w:rsidP="004E479E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jc w:val="left"/>
                            <w:rPr>
                              <w:rFonts w:cs="Arial"/>
                            </w:rPr>
                          </w:pP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Informace o inflaci, HDP, obyvatelstvu, průměrných mzdách a mnohé další najdete na stránkách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br/>
                            <w:t xml:space="preserve">Českého statistického úřadu: </w:t>
                          </w:r>
                          <w:r w:rsidRPr="00E93830">
                            <w:rPr>
                              <w:rFonts w:cs="Arial"/>
                              <w:b/>
                              <w:bCs/>
                              <w:color w:val="BD1B21"/>
                              <w:sz w:val="15"/>
                              <w:szCs w:val="15"/>
                            </w:rPr>
                            <w:t>www.czso.</w:t>
                          </w:r>
                          <w:proofErr w:type="gramStart"/>
                          <w:r w:rsidRPr="00E93830">
                            <w:rPr>
                              <w:rFonts w:cs="Arial"/>
                              <w:b/>
                              <w:bCs/>
                              <w:color w:val="BD1B21"/>
                              <w:sz w:val="15"/>
                              <w:szCs w:val="15"/>
                            </w:rPr>
                            <w:t>cz</w:t>
                          </w: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 | 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tel.</w:t>
                          </w:r>
                          <w:proofErr w:type="gramEnd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: 274 052 304, e-mail</w:t>
                          </w:r>
                          <w:hyperlink r:id="rId1" w:history="1">
                            <w:r w:rsidRPr="001404AB">
                              <w:rPr>
                                <w:rStyle w:val="Hypertextovodkaz"/>
                                <w:rFonts w:cs="Arial"/>
                                <w:color w:val="auto"/>
                                <w:sz w:val="15"/>
                                <w:szCs w:val="15"/>
                                <w:u w:val="none"/>
                              </w:rPr>
                              <w:t xml:space="preserve">: </w:t>
                            </w:r>
                            <w:r w:rsidR="004E479E" w:rsidRPr="00F75F2A">
                              <w:rPr>
                                <w:rStyle w:val="Hypertextovodkaz"/>
                                <w:rFonts w:cs="Arial"/>
                                <w:color w:val="0071BC"/>
                                <w:sz w:val="15"/>
                                <w:szCs w:val="15"/>
                              </w:rPr>
                              <w:t>infoservis@czso.cz</w:t>
                            </w:r>
                          </w:hyperlink>
                          <w:r w:rsidR="004E479E">
                            <w:rPr>
                              <w:rFonts w:cs="Arial"/>
                              <w:sz w:val="15"/>
                              <w:szCs w:val="15"/>
                            </w:rPr>
                            <w:tab/>
                          </w:r>
                          <w:r w:rsidR="0021272A" w:rsidRPr="004E479E">
                            <w:rPr>
                              <w:rFonts w:cs="Arial"/>
                              <w:szCs w:val="15"/>
                            </w:rPr>
                            <w:fldChar w:fldCharType="begin"/>
                          </w:r>
                          <w:r w:rsidR="004E479E" w:rsidRPr="004E479E">
                            <w:rPr>
                              <w:rFonts w:cs="Arial"/>
                              <w:szCs w:val="15"/>
                            </w:rPr>
                            <w:instrText xml:space="preserve"> PAGE   \* MERGEFORMAT </w:instrText>
                          </w:r>
                          <w:r w:rsidR="0021272A" w:rsidRPr="004E479E">
                            <w:rPr>
                              <w:rFonts w:cs="Arial"/>
                              <w:szCs w:val="15"/>
                            </w:rPr>
                            <w:fldChar w:fldCharType="separate"/>
                          </w:r>
                          <w:r w:rsidR="000D2D08">
                            <w:rPr>
                              <w:rFonts w:cs="Arial"/>
                              <w:noProof/>
                              <w:szCs w:val="15"/>
                            </w:rPr>
                            <w:t>3</w:t>
                          </w:r>
                          <w:r w:rsidR="0021272A" w:rsidRPr="004E479E">
                            <w:rPr>
                              <w:rFonts w:cs="Arial"/>
                              <w:szCs w:val="1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268F138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99.2pt;margin-top:774.4pt;width:426.5pt;height:33.7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" filled="f" stroked="f">
              <v:textbox inset="0,0,0,0">
                <w:txbxContent>
                  <w:p w14:paraId="4FFE9ED1" w14:textId="77777777" w:rsidR="003D0499" w:rsidRPr="001404AB" w:rsidRDefault="003D0499" w:rsidP="0045547F">
                    <w:pPr>
                      <w:spacing w:line="220" w:lineRule="atLeast"/>
                      <w:jc w:val="left"/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</w:pP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Oddělení informačních služeb – ústředí</w:t>
                    </w:r>
                  </w:p>
                  <w:p w14:paraId="761FA997" w14:textId="7A0CC419" w:rsidR="003D0499" w:rsidRPr="00A81EB3" w:rsidRDefault="003D0499" w:rsidP="004E479E">
                    <w:pPr>
                      <w:tabs>
                        <w:tab w:val="right" w:pos="8505"/>
                      </w:tabs>
                      <w:spacing w:line="220" w:lineRule="atLeast"/>
                      <w:jc w:val="left"/>
                      <w:rPr>
                        <w:rFonts w:cs="Arial"/>
                      </w:rPr>
                    </w:pPr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Informace o inflaci, HDP, obyvatelstvu, průměrných mzdách a mnohé další najdete na stránkách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br/>
                      <w:t xml:space="preserve">Českého statistického úřadu: </w:t>
                    </w:r>
                    <w:r w:rsidRPr="00E93830">
                      <w:rPr>
                        <w:rFonts w:cs="Arial"/>
                        <w:b/>
                        <w:bCs/>
                        <w:color w:val="BD1B21"/>
                        <w:sz w:val="15"/>
                        <w:szCs w:val="15"/>
                      </w:rPr>
                      <w:t>www.czso.</w:t>
                    </w:r>
                    <w:proofErr w:type="gramStart"/>
                    <w:r w:rsidRPr="00E93830">
                      <w:rPr>
                        <w:rFonts w:cs="Arial"/>
                        <w:b/>
                        <w:bCs/>
                        <w:color w:val="BD1B21"/>
                        <w:sz w:val="15"/>
                        <w:szCs w:val="15"/>
                      </w:rPr>
                      <w:t>cz</w:t>
                    </w: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 | 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t>tel.</w:t>
                    </w:r>
                    <w:proofErr w:type="gramEnd"/>
                    <w:r w:rsidRPr="001404AB">
                      <w:rPr>
                        <w:rFonts w:cs="Arial"/>
                        <w:sz w:val="15"/>
                        <w:szCs w:val="15"/>
                      </w:rPr>
                      <w:t>: 274 052 304, e-mail</w:t>
                    </w:r>
                    <w:hyperlink r:id="rId2" w:history="1">
                      <w:r w:rsidRPr="001404AB">
                        <w:rPr>
                          <w:rStyle w:val="Hypertextovodkaz"/>
                          <w:rFonts w:cs="Arial"/>
                          <w:color w:val="auto"/>
                          <w:sz w:val="15"/>
                          <w:szCs w:val="15"/>
                          <w:u w:val="none"/>
                        </w:rPr>
                        <w:t xml:space="preserve">: </w:t>
                      </w:r>
                      <w:r w:rsidR="004E479E" w:rsidRPr="00F75F2A">
                        <w:rPr>
                          <w:rStyle w:val="Hypertextovodkaz"/>
                          <w:rFonts w:cs="Arial"/>
                          <w:color w:val="0071BC"/>
                          <w:sz w:val="15"/>
                          <w:szCs w:val="15"/>
                        </w:rPr>
                        <w:t>infoservis@czso.cz</w:t>
                      </w:r>
                    </w:hyperlink>
                    <w:r w:rsidR="004E479E">
                      <w:rPr>
                        <w:rFonts w:cs="Arial"/>
                        <w:sz w:val="15"/>
                        <w:szCs w:val="15"/>
                      </w:rPr>
                      <w:tab/>
                    </w:r>
                    <w:r w:rsidR="0021272A" w:rsidRPr="004E479E">
                      <w:rPr>
                        <w:rFonts w:cs="Arial"/>
                        <w:szCs w:val="15"/>
                      </w:rPr>
                      <w:fldChar w:fldCharType="begin"/>
                    </w:r>
                    <w:r w:rsidR="004E479E" w:rsidRPr="004E479E">
                      <w:rPr>
                        <w:rFonts w:cs="Arial"/>
                        <w:szCs w:val="15"/>
                      </w:rPr>
                      <w:instrText xml:space="preserve"> PAGE   \* MERGEFORMAT </w:instrText>
                    </w:r>
                    <w:r w:rsidR="0021272A" w:rsidRPr="004E479E">
                      <w:rPr>
                        <w:rFonts w:cs="Arial"/>
                        <w:szCs w:val="15"/>
                      </w:rPr>
                      <w:fldChar w:fldCharType="separate"/>
                    </w:r>
                    <w:r w:rsidR="000D2D08">
                      <w:rPr>
                        <w:rFonts w:cs="Arial"/>
                        <w:noProof/>
                        <w:szCs w:val="15"/>
                      </w:rPr>
                      <w:t>3</w:t>
                    </w:r>
                    <w:r w:rsidR="0021272A" w:rsidRPr="004E479E">
                      <w:rPr>
                        <w:rFonts w:cs="Arial"/>
                        <w:szCs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 wp14:anchorId="3FD7065F" wp14:editId="371C33DE">
              <wp:simplePos x="0" y="0"/>
              <wp:positionH relativeFrom="page">
                <wp:posOffset>1242060</wp:posOffset>
              </wp:positionH>
              <wp:positionV relativeFrom="page">
                <wp:posOffset>9613265</wp:posOffset>
              </wp:positionV>
              <wp:extent cx="5436235" cy="0"/>
              <wp:effectExtent l="13335" t="12065" r="17780" b="16510"/>
              <wp:wrapNone/>
              <wp:docPr id="1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00B857D0" id="Přímá spojnice 2" o:spid="_x0000_s1026" style="position:absolute;flip:y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D5mYklJQIAACoEAAAOAAAAAAAAAAAAAAAAAC4CAABkcnMvZTJv&#10;RG9jLnhtbFBLAQItABQABgAIAAAAIQAJ2tjl4QAAAA4BAAAPAAAAAAAAAAAAAAAAAH8EAABkcnMv&#10;ZG93bnJldi54bWxQSwUGAAAAAAQABADzAAAAjQUAAAAA&#10;" strokecolor="#0071bc" strokeweight="1.5pt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1F2C79" w14:textId="77777777" w:rsidR="001A0BD9" w:rsidRDefault="001A0BD9" w:rsidP="00BA6370">
      <w:r>
        <w:separator/>
      </w:r>
    </w:p>
  </w:footnote>
  <w:footnote w:type="continuationSeparator" w:id="0">
    <w:p w14:paraId="3D596225" w14:textId="77777777" w:rsidR="001A0BD9" w:rsidRDefault="001A0BD9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53F4EE" w14:textId="77777777" w:rsidR="003D0499" w:rsidRDefault="00C44B99">
    <w:pPr>
      <w:pStyle w:val="Zhlav"/>
    </w:pPr>
    <w:r>
      <w:rPr>
        <w:noProof/>
        <w:lang w:eastAsia="cs-CZ"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43795CB0" wp14:editId="21E5A7F4">
              <wp:simplePos x="0" y="0"/>
              <wp:positionH relativeFrom="page">
                <wp:posOffset>360045</wp:posOffset>
              </wp:positionH>
              <wp:positionV relativeFrom="page">
                <wp:posOffset>540385</wp:posOffset>
              </wp:positionV>
              <wp:extent cx="6329045" cy="1045845"/>
              <wp:effectExtent l="0" t="6985" r="0" b="4445"/>
              <wp:wrapNone/>
              <wp:docPr id="2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29045" cy="1045845"/>
                        <a:chOff x="571" y="846"/>
                        <a:chExt cx="9967" cy="1647"/>
                      </a:xfrm>
                    </wpg:grpSpPr>
                    <wps:wsp>
                      <wps:cNvPr id="3" name="Rectangle 4"/>
                      <wps:cNvSpPr>
                        <a:spLocks noChangeArrowheads="1"/>
                      </wps:cNvSpPr>
                      <wps:spPr bwMode="auto">
                        <a:xfrm>
                          <a:off x="1219" y="896"/>
                          <a:ext cx="676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Rectangle 5"/>
                      <wps:cNvSpPr>
                        <a:spLocks noChangeArrowheads="1"/>
                      </wps:cNvSpPr>
                      <wps:spPr bwMode="auto">
                        <a:xfrm>
                          <a:off x="571" y="1126"/>
                          <a:ext cx="1324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Rectangle 6"/>
                      <wps:cNvSpPr>
                        <a:spLocks noChangeArrowheads="1"/>
                      </wps:cNvSpPr>
                      <wps:spPr bwMode="auto">
                        <a:xfrm>
                          <a:off x="1292" y="1356"/>
                          <a:ext cx="603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7"/>
                      <wps:cNvSpPr>
                        <a:spLocks noEditPoints="1"/>
                      </wps:cNvSpPr>
                      <wps:spPr bwMode="auto">
                        <a:xfrm>
                          <a:off x="1973" y="1306"/>
                          <a:ext cx="600" cy="207"/>
                        </a:xfrm>
                        <a:custGeom>
                          <a:avLst/>
                          <a:gdLst>
                            <a:gd name="T0" fmla="*/ 1040 w 1200"/>
                            <a:gd name="T1" fmla="*/ 169 h 415"/>
                            <a:gd name="T2" fmla="*/ 1074 w 1200"/>
                            <a:gd name="T3" fmla="*/ 177 h 415"/>
                            <a:gd name="T4" fmla="*/ 1099 w 1200"/>
                            <a:gd name="T5" fmla="*/ 200 h 415"/>
                            <a:gd name="T6" fmla="*/ 1114 w 1200"/>
                            <a:gd name="T7" fmla="*/ 228 h 415"/>
                            <a:gd name="T8" fmla="*/ 1117 w 1200"/>
                            <a:gd name="T9" fmla="*/ 262 h 415"/>
                            <a:gd name="T10" fmla="*/ 1108 w 1200"/>
                            <a:gd name="T11" fmla="*/ 294 h 415"/>
                            <a:gd name="T12" fmla="*/ 1088 w 1200"/>
                            <a:gd name="T13" fmla="*/ 321 h 415"/>
                            <a:gd name="T14" fmla="*/ 1059 w 1200"/>
                            <a:gd name="T15" fmla="*/ 337 h 415"/>
                            <a:gd name="T16" fmla="*/ 1011 w 1200"/>
                            <a:gd name="T17" fmla="*/ 341 h 415"/>
                            <a:gd name="T18" fmla="*/ 1079 w 1200"/>
                            <a:gd name="T19" fmla="*/ 404 h 415"/>
                            <a:gd name="T20" fmla="*/ 1133 w 1200"/>
                            <a:gd name="T21" fmla="*/ 380 h 415"/>
                            <a:gd name="T22" fmla="*/ 1174 w 1200"/>
                            <a:gd name="T23" fmla="*/ 339 h 415"/>
                            <a:gd name="T24" fmla="*/ 1198 w 1200"/>
                            <a:gd name="T25" fmla="*/ 284 h 415"/>
                            <a:gd name="T26" fmla="*/ 1198 w 1200"/>
                            <a:gd name="T27" fmla="*/ 223 h 415"/>
                            <a:gd name="T28" fmla="*/ 1174 w 1200"/>
                            <a:gd name="T29" fmla="*/ 169 h 415"/>
                            <a:gd name="T30" fmla="*/ 1133 w 1200"/>
                            <a:gd name="T31" fmla="*/ 126 h 415"/>
                            <a:gd name="T32" fmla="*/ 1079 w 1200"/>
                            <a:gd name="T33" fmla="*/ 103 h 415"/>
                            <a:gd name="T34" fmla="*/ 931 w 1200"/>
                            <a:gd name="T35" fmla="*/ 408 h 415"/>
                            <a:gd name="T36" fmla="*/ 775 w 1200"/>
                            <a:gd name="T37" fmla="*/ 293 h 415"/>
                            <a:gd name="T38" fmla="*/ 785 w 1200"/>
                            <a:gd name="T39" fmla="*/ 100 h 415"/>
                            <a:gd name="T40" fmla="*/ 686 w 1200"/>
                            <a:gd name="T41" fmla="*/ 354 h 415"/>
                            <a:gd name="T42" fmla="*/ 513 w 1200"/>
                            <a:gd name="T43" fmla="*/ 37 h 415"/>
                            <a:gd name="T44" fmla="*/ 347 w 1200"/>
                            <a:gd name="T45" fmla="*/ 37 h 415"/>
                            <a:gd name="T46" fmla="*/ 432 w 1200"/>
                            <a:gd name="T47" fmla="*/ 162 h 415"/>
                            <a:gd name="T48" fmla="*/ 461 w 1200"/>
                            <a:gd name="T49" fmla="*/ 176 h 415"/>
                            <a:gd name="T50" fmla="*/ 469 w 1200"/>
                            <a:gd name="T51" fmla="*/ 208 h 415"/>
                            <a:gd name="T52" fmla="*/ 449 w 1200"/>
                            <a:gd name="T53" fmla="*/ 233 h 415"/>
                            <a:gd name="T54" fmla="*/ 407 w 1200"/>
                            <a:gd name="T55" fmla="*/ 238 h 415"/>
                            <a:gd name="T56" fmla="*/ 516 w 1200"/>
                            <a:gd name="T57" fmla="*/ 270 h 415"/>
                            <a:gd name="T58" fmla="*/ 541 w 1200"/>
                            <a:gd name="T59" fmla="*/ 242 h 415"/>
                            <a:gd name="T60" fmla="*/ 552 w 1200"/>
                            <a:gd name="T61" fmla="*/ 205 h 415"/>
                            <a:gd name="T62" fmla="*/ 549 w 1200"/>
                            <a:gd name="T63" fmla="*/ 167 h 415"/>
                            <a:gd name="T64" fmla="*/ 532 w 1200"/>
                            <a:gd name="T65" fmla="*/ 134 h 415"/>
                            <a:gd name="T66" fmla="*/ 504 w 1200"/>
                            <a:gd name="T67" fmla="*/ 110 h 415"/>
                            <a:gd name="T68" fmla="*/ 463 w 1200"/>
                            <a:gd name="T69" fmla="*/ 100 h 415"/>
                            <a:gd name="T70" fmla="*/ 407 w 1200"/>
                            <a:gd name="T71" fmla="*/ 408 h 415"/>
                            <a:gd name="T72" fmla="*/ 485 w 1200"/>
                            <a:gd name="T73" fmla="*/ 282 h 415"/>
                            <a:gd name="T74" fmla="*/ 133 w 1200"/>
                            <a:gd name="T75" fmla="*/ 85 h 415"/>
                            <a:gd name="T76" fmla="*/ 0 w 1200"/>
                            <a:gd name="T77" fmla="*/ 278 h 415"/>
                            <a:gd name="T78" fmla="*/ 5 w 1200"/>
                            <a:gd name="T79" fmla="*/ 333 h 415"/>
                            <a:gd name="T80" fmla="*/ 23 w 1200"/>
                            <a:gd name="T81" fmla="*/ 369 h 415"/>
                            <a:gd name="T82" fmla="*/ 68 w 1200"/>
                            <a:gd name="T83" fmla="*/ 403 h 415"/>
                            <a:gd name="T84" fmla="*/ 133 w 1200"/>
                            <a:gd name="T85" fmla="*/ 415 h 415"/>
                            <a:gd name="T86" fmla="*/ 192 w 1200"/>
                            <a:gd name="T87" fmla="*/ 404 h 415"/>
                            <a:gd name="T88" fmla="*/ 238 w 1200"/>
                            <a:gd name="T89" fmla="*/ 372 h 415"/>
                            <a:gd name="T90" fmla="*/ 262 w 1200"/>
                            <a:gd name="T91" fmla="*/ 333 h 415"/>
                            <a:gd name="T92" fmla="*/ 268 w 1200"/>
                            <a:gd name="T93" fmla="*/ 278 h 415"/>
                            <a:gd name="T94" fmla="*/ 189 w 1200"/>
                            <a:gd name="T95" fmla="*/ 287 h 415"/>
                            <a:gd name="T96" fmla="*/ 177 w 1200"/>
                            <a:gd name="T97" fmla="*/ 326 h 415"/>
                            <a:gd name="T98" fmla="*/ 155 w 1200"/>
                            <a:gd name="T99" fmla="*/ 341 h 415"/>
                            <a:gd name="T100" fmla="*/ 126 w 1200"/>
                            <a:gd name="T101" fmla="*/ 344 h 415"/>
                            <a:gd name="T102" fmla="*/ 103 w 1200"/>
                            <a:gd name="T103" fmla="*/ 336 h 415"/>
                            <a:gd name="T104" fmla="*/ 84 w 1200"/>
                            <a:gd name="T105" fmla="*/ 312 h 415"/>
                            <a:gd name="T106" fmla="*/ 80 w 1200"/>
                            <a:gd name="T107" fmla="*/ 100 h 4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1200" h="415">
                              <a:moveTo>
                                <a:pt x="1011" y="341"/>
                              </a:moveTo>
                              <a:lnTo>
                                <a:pt x="1011" y="167"/>
                              </a:lnTo>
                              <a:lnTo>
                                <a:pt x="1030" y="167"/>
                              </a:lnTo>
                              <a:lnTo>
                                <a:pt x="1040" y="169"/>
                              </a:lnTo>
                              <a:lnTo>
                                <a:pt x="1049" y="170"/>
                              </a:lnTo>
                              <a:lnTo>
                                <a:pt x="1059" y="171"/>
                              </a:lnTo>
                              <a:lnTo>
                                <a:pt x="1067" y="174"/>
                              </a:lnTo>
                              <a:lnTo>
                                <a:pt x="1074" y="177"/>
                              </a:lnTo>
                              <a:lnTo>
                                <a:pt x="1082" y="182"/>
                              </a:lnTo>
                              <a:lnTo>
                                <a:pt x="1088" y="187"/>
                              </a:lnTo>
                              <a:lnTo>
                                <a:pt x="1094" y="194"/>
                              </a:lnTo>
                              <a:lnTo>
                                <a:pt x="1099" y="200"/>
                              </a:lnTo>
                              <a:lnTo>
                                <a:pt x="1104" y="206"/>
                              </a:lnTo>
                              <a:lnTo>
                                <a:pt x="1108" y="213"/>
                              </a:lnTo>
                              <a:lnTo>
                                <a:pt x="1112" y="221"/>
                              </a:lnTo>
                              <a:lnTo>
                                <a:pt x="1114" y="228"/>
                              </a:lnTo>
                              <a:lnTo>
                                <a:pt x="1116" y="237"/>
                              </a:lnTo>
                              <a:lnTo>
                                <a:pt x="1117" y="245"/>
                              </a:lnTo>
                              <a:lnTo>
                                <a:pt x="1117" y="253"/>
                              </a:lnTo>
                              <a:lnTo>
                                <a:pt x="1117" y="262"/>
                              </a:lnTo>
                              <a:lnTo>
                                <a:pt x="1116" y="271"/>
                              </a:lnTo>
                              <a:lnTo>
                                <a:pt x="1114" y="278"/>
                              </a:lnTo>
                              <a:lnTo>
                                <a:pt x="1112" y="287"/>
                              </a:lnTo>
                              <a:lnTo>
                                <a:pt x="1108" y="294"/>
                              </a:lnTo>
                              <a:lnTo>
                                <a:pt x="1104" y="301"/>
                              </a:lnTo>
                              <a:lnTo>
                                <a:pt x="1099" y="308"/>
                              </a:lnTo>
                              <a:lnTo>
                                <a:pt x="1094" y="314"/>
                              </a:lnTo>
                              <a:lnTo>
                                <a:pt x="1088" y="321"/>
                              </a:lnTo>
                              <a:lnTo>
                                <a:pt x="1082" y="326"/>
                              </a:lnTo>
                              <a:lnTo>
                                <a:pt x="1074" y="331"/>
                              </a:lnTo>
                              <a:lnTo>
                                <a:pt x="1067" y="334"/>
                              </a:lnTo>
                              <a:lnTo>
                                <a:pt x="1059" y="337"/>
                              </a:lnTo>
                              <a:lnTo>
                                <a:pt x="1049" y="338"/>
                              </a:lnTo>
                              <a:lnTo>
                                <a:pt x="1040" y="339"/>
                              </a:lnTo>
                              <a:lnTo>
                                <a:pt x="1030" y="341"/>
                              </a:lnTo>
                              <a:lnTo>
                                <a:pt x="1011" y="341"/>
                              </a:lnTo>
                              <a:close/>
                              <a:moveTo>
                                <a:pt x="931" y="408"/>
                              </a:moveTo>
                              <a:lnTo>
                                <a:pt x="1049" y="408"/>
                              </a:lnTo>
                              <a:lnTo>
                                <a:pt x="1064" y="407"/>
                              </a:lnTo>
                              <a:lnTo>
                                <a:pt x="1079" y="404"/>
                              </a:lnTo>
                              <a:lnTo>
                                <a:pt x="1093" y="400"/>
                              </a:lnTo>
                              <a:lnTo>
                                <a:pt x="1107" y="395"/>
                              </a:lnTo>
                              <a:lnTo>
                                <a:pt x="1121" y="389"/>
                              </a:lnTo>
                              <a:lnTo>
                                <a:pt x="1133" y="380"/>
                              </a:lnTo>
                              <a:lnTo>
                                <a:pt x="1144" y="372"/>
                              </a:lnTo>
                              <a:lnTo>
                                <a:pt x="1155" y="362"/>
                              </a:lnTo>
                              <a:lnTo>
                                <a:pt x="1165" y="351"/>
                              </a:lnTo>
                              <a:lnTo>
                                <a:pt x="1174" y="339"/>
                              </a:lnTo>
                              <a:lnTo>
                                <a:pt x="1182" y="326"/>
                              </a:lnTo>
                              <a:lnTo>
                                <a:pt x="1188" y="313"/>
                              </a:lnTo>
                              <a:lnTo>
                                <a:pt x="1194" y="298"/>
                              </a:lnTo>
                              <a:lnTo>
                                <a:pt x="1198" y="284"/>
                              </a:lnTo>
                              <a:lnTo>
                                <a:pt x="1200" y="270"/>
                              </a:lnTo>
                              <a:lnTo>
                                <a:pt x="1200" y="253"/>
                              </a:lnTo>
                              <a:lnTo>
                                <a:pt x="1200" y="238"/>
                              </a:lnTo>
                              <a:lnTo>
                                <a:pt x="1198" y="223"/>
                              </a:lnTo>
                              <a:lnTo>
                                <a:pt x="1194" y="208"/>
                              </a:lnTo>
                              <a:lnTo>
                                <a:pt x="1188" y="195"/>
                              </a:lnTo>
                              <a:lnTo>
                                <a:pt x="1182" y="181"/>
                              </a:lnTo>
                              <a:lnTo>
                                <a:pt x="1174" y="169"/>
                              </a:lnTo>
                              <a:lnTo>
                                <a:pt x="1165" y="157"/>
                              </a:lnTo>
                              <a:lnTo>
                                <a:pt x="1155" y="146"/>
                              </a:lnTo>
                              <a:lnTo>
                                <a:pt x="1144" y="136"/>
                              </a:lnTo>
                              <a:lnTo>
                                <a:pt x="1133" y="126"/>
                              </a:lnTo>
                              <a:lnTo>
                                <a:pt x="1121" y="119"/>
                              </a:lnTo>
                              <a:lnTo>
                                <a:pt x="1107" y="113"/>
                              </a:lnTo>
                              <a:lnTo>
                                <a:pt x="1093" y="108"/>
                              </a:lnTo>
                              <a:lnTo>
                                <a:pt x="1079" y="103"/>
                              </a:lnTo>
                              <a:lnTo>
                                <a:pt x="1064" y="101"/>
                              </a:lnTo>
                              <a:lnTo>
                                <a:pt x="1049" y="100"/>
                              </a:lnTo>
                              <a:lnTo>
                                <a:pt x="931" y="100"/>
                              </a:lnTo>
                              <a:lnTo>
                                <a:pt x="931" y="408"/>
                              </a:lnTo>
                              <a:close/>
                              <a:moveTo>
                                <a:pt x="775" y="293"/>
                              </a:moveTo>
                              <a:lnTo>
                                <a:pt x="708" y="293"/>
                              </a:lnTo>
                              <a:lnTo>
                                <a:pt x="742" y="195"/>
                              </a:lnTo>
                              <a:lnTo>
                                <a:pt x="775" y="293"/>
                              </a:lnTo>
                              <a:close/>
                              <a:moveTo>
                                <a:pt x="797" y="354"/>
                              </a:moveTo>
                              <a:lnTo>
                                <a:pt x="817" y="408"/>
                              </a:lnTo>
                              <a:lnTo>
                                <a:pt x="901" y="408"/>
                              </a:lnTo>
                              <a:lnTo>
                                <a:pt x="785" y="100"/>
                              </a:lnTo>
                              <a:lnTo>
                                <a:pt x="698" y="100"/>
                              </a:lnTo>
                              <a:lnTo>
                                <a:pt x="581" y="408"/>
                              </a:lnTo>
                              <a:lnTo>
                                <a:pt x="665" y="408"/>
                              </a:lnTo>
                              <a:lnTo>
                                <a:pt x="686" y="354"/>
                              </a:lnTo>
                              <a:lnTo>
                                <a:pt x="797" y="354"/>
                              </a:lnTo>
                              <a:close/>
                              <a:moveTo>
                                <a:pt x="347" y="37"/>
                              </a:moveTo>
                              <a:lnTo>
                                <a:pt x="430" y="83"/>
                              </a:lnTo>
                              <a:lnTo>
                                <a:pt x="513" y="37"/>
                              </a:lnTo>
                              <a:lnTo>
                                <a:pt x="491" y="3"/>
                              </a:lnTo>
                              <a:lnTo>
                                <a:pt x="430" y="34"/>
                              </a:lnTo>
                              <a:lnTo>
                                <a:pt x="369" y="3"/>
                              </a:lnTo>
                              <a:lnTo>
                                <a:pt x="347" y="37"/>
                              </a:lnTo>
                              <a:close/>
                              <a:moveTo>
                                <a:pt x="407" y="238"/>
                              </a:moveTo>
                              <a:lnTo>
                                <a:pt x="407" y="161"/>
                              </a:lnTo>
                              <a:lnTo>
                                <a:pt x="422" y="161"/>
                              </a:lnTo>
                              <a:lnTo>
                                <a:pt x="432" y="162"/>
                              </a:lnTo>
                              <a:lnTo>
                                <a:pt x="442" y="164"/>
                              </a:lnTo>
                              <a:lnTo>
                                <a:pt x="449" y="166"/>
                              </a:lnTo>
                              <a:lnTo>
                                <a:pt x="455" y="170"/>
                              </a:lnTo>
                              <a:lnTo>
                                <a:pt x="461" y="176"/>
                              </a:lnTo>
                              <a:lnTo>
                                <a:pt x="466" y="182"/>
                              </a:lnTo>
                              <a:lnTo>
                                <a:pt x="469" y="191"/>
                              </a:lnTo>
                              <a:lnTo>
                                <a:pt x="470" y="200"/>
                              </a:lnTo>
                              <a:lnTo>
                                <a:pt x="469" y="208"/>
                              </a:lnTo>
                              <a:lnTo>
                                <a:pt x="466" y="216"/>
                              </a:lnTo>
                              <a:lnTo>
                                <a:pt x="461" y="223"/>
                              </a:lnTo>
                              <a:lnTo>
                                <a:pt x="455" y="230"/>
                              </a:lnTo>
                              <a:lnTo>
                                <a:pt x="449" y="233"/>
                              </a:lnTo>
                              <a:lnTo>
                                <a:pt x="442" y="236"/>
                              </a:lnTo>
                              <a:lnTo>
                                <a:pt x="432" y="237"/>
                              </a:lnTo>
                              <a:lnTo>
                                <a:pt x="422" y="238"/>
                              </a:lnTo>
                              <a:lnTo>
                                <a:pt x="407" y="238"/>
                              </a:lnTo>
                              <a:close/>
                              <a:moveTo>
                                <a:pt x="485" y="282"/>
                              </a:moveTo>
                              <a:lnTo>
                                <a:pt x="498" y="278"/>
                              </a:lnTo>
                              <a:lnTo>
                                <a:pt x="508" y="275"/>
                              </a:lnTo>
                              <a:lnTo>
                                <a:pt x="516" y="270"/>
                              </a:lnTo>
                              <a:lnTo>
                                <a:pt x="525" y="263"/>
                              </a:lnTo>
                              <a:lnTo>
                                <a:pt x="531" y="257"/>
                              </a:lnTo>
                              <a:lnTo>
                                <a:pt x="536" y="250"/>
                              </a:lnTo>
                              <a:lnTo>
                                <a:pt x="541" y="242"/>
                              </a:lnTo>
                              <a:lnTo>
                                <a:pt x="545" y="233"/>
                              </a:lnTo>
                              <a:lnTo>
                                <a:pt x="549" y="225"/>
                              </a:lnTo>
                              <a:lnTo>
                                <a:pt x="551" y="215"/>
                              </a:lnTo>
                              <a:lnTo>
                                <a:pt x="552" y="205"/>
                              </a:lnTo>
                              <a:lnTo>
                                <a:pt x="552" y="195"/>
                              </a:lnTo>
                              <a:lnTo>
                                <a:pt x="552" y="186"/>
                              </a:lnTo>
                              <a:lnTo>
                                <a:pt x="551" y="176"/>
                              </a:lnTo>
                              <a:lnTo>
                                <a:pt x="549" y="167"/>
                              </a:lnTo>
                              <a:lnTo>
                                <a:pt x="546" y="159"/>
                              </a:lnTo>
                              <a:lnTo>
                                <a:pt x="542" y="150"/>
                              </a:lnTo>
                              <a:lnTo>
                                <a:pt x="537" y="141"/>
                              </a:lnTo>
                              <a:lnTo>
                                <a:pt x="532" y="134"/>
                              </a:lnTo>
                              <a:lnTo>
                                <a:pt x="526" y="128"/>
                              </a:lnTo>
                              <a:lnTo>
                                <a:pt x="519" y="120"/>
                              </a:lnTo>
                              <a:lnTo>
                                <a:pt x="511" y="115"/>
                              </a:lnTo>
                              <a:lnTo>
                                <a:pt x="504" y="110"/>
                              </a:lnTo>
                              <a:lnTo>
                                <a:pt x="495" y="106"/>
                              </a:lnTo>
                              <a:lnTo>
                                <a:pt x="485" y="104"/>
                              </a:lnTo>
                              <a:lnTo>
                                <a:pt x="475" y="101"/>
                              </a:lnTo>
                              <a:lnTo>
                                <a:pt x="463" y="100"/>
                              </a:lnTo>
                              <a:lnTo>
                                <a:pt x="450" y="100"/>
                              </a:lnTo>
                              <a:lnTo>
                                <a:pt x="327" y="100"/>
                              </a:lnTo>
                              <a:lnTo>
                                <a:pt x="327" y="408"/>
                              </a:lnTo>
                              <a:lnTo>
                                <a:pt x="407" y="408"/>
                              </a:lnTo>
                              <a:lnTo>
                                <a:pt x="407" y="289"/>
                              </a:lnTo>
                              <a:lnTo>
                                <a:pt x="483" y="408"/>
                              </a:lnTo>
                              <a:lnTo>
                                <a:pt x="582" y="408"/>
                              </a:lnTo>
                              <a:lnTo>
                                <a:pt x="485" y="282"/>
                              </a:lnTo>
                              <a:close/>
                              <a:moveTo>
                                <a:pt x="210" y="35"/>
                              </a:moveTo>
                              <a:lnTo>
                                <a:pt x="171" y="0"/>
                              </a:lnTo>
                              <a:lnTo>
                                <a:pt x="105" y="56"/>
                              </a:lnTo>
                              <a:lnTo>
                                <a:pt x="133" y="85"/>
                              </a:lnTo>
                              <a:lnTo>
                                <a:pt x="210" y="35"/>
                              </a:lnTo>
                              <a:close/>
                              <a:moveTo>
                                <a:pt x="80" y="100"/>
                              </a:moveTo>
                              <a:lnTo>
                                <a:pt x="0" y="100"/>
                              </a:lnTo>
                              <a:lnTo>
                                <a:pt x="0" y="278"/>
                              </a:lnTo>
                              <a:lnTo>
                                <a:pt x="0" y="293"/>
                              </a:lnTo>
                              <a:lnTo>
                                <a:pt x="2" y="308"/>
                              </a:lnTo>
                              <a:lnTo>
                                <a:pt x="3" y="321"/>
                              </a:lnTo>
                              <a:lnTo>
                                <a:pt x="5" y="333"/>
                              </a:lnTo>
                              <a:lnTo>
                                <a:pt x="9" y="343"/>
                              </a:lnTo>
                              <a:lnTo>
                                <a:pt x="13" y="353"/>
                              </a:lnTo>
                              <a:lnTo>
                                <a:pt x="17" y="362"/>
                              </a:lnTo>
                              <a:lnTo>
                                <a:pt x="23" y="369"/>
                              </a:lnTo>
                              <a:lnTo>
                                <a:pt x="32" y="379"/>
                              </a:lnTo>
                              <a:lnTo>
                                <a:pt x="43" y="389"/>
                              </a:lnTo>
                              <a:lnTo>
                                <a:pt x="54" y="397"/>
                              </a:lnTo>
                              <a:lnTo>
                                <a:pt x="68" y="403"/>
                              </a:lnTo>
                              <a:lnTo>
                                <a:pt x="83" y="409"/>
                              </a:lnTo>
                              <a:lnTo>
                                <a:pt x="99" y="413"/>
                              </a:lnTo>
                              <a:lnTo>
                                <a:pt x="115" y="415"/>
                              </a:lnTo>
                              <a:lnTo>
                                <a:pt x="133" y="415"/>
                              </a:lnTo>
                              <a:lnTo>
                                <a:pt x="149" y="415"/>
                              </a:lnTo>
                              <a:lnTo>
                                <a:pt x="165" y="413"/>
                              </a:lnTo>
                              <a:lnTo>
                                <a:pt x="179" y="409"/>
                              </a:lnTo>
                              <a:lnTo>
                                <a:pt x="192" y="404"/>
                              </a:lnTo>
                              <a:lnTo>
                                <a:pt x="206" y="399"/>
                              </a:lnTo>
                              <a:lnTo>
                                <a:pt x="217" y="392"/>
                              </a:lnTo>
                              <a:lnTo>
                                <a:pt x="228" y="383"/>
                              </a:lnTo>
                              <a:lnTo>
                                <a:pt x="238" y="372"/>
                              </a:lnTo>
                              <a:lnTo>
                                <a:pt x="246" y="363"/>
                              </a:lnTo>
                              <a:lnTo>
                                <a:pt x="253" y="353"/>
                              </a:lnTo>
                              <a:lnTo>
                                <a:pt x="258" y="343"/>
                              </a:lnTo>
                              <a:lnTo>
                                <a:pt x="262" y="333"/>
                              </a:lnTo>
                              <a:lnTo>
                                <a:pt x="265" y="321"/>
                              </a:lnTo>
                              <a:lnTo>
                                <a:pt x="267" y="308"/>
                              </a:lnTo>
                              <a:lnTo>
                                <a:pt x="268" y="293"/>
                              </a:lnTo>
                              <a:lnTo>
                                <a:pt x="268" y="278"/>
                              </a:lnTo>
                              <a:lnTo>
                                <a:pt x="268" y="100"/>
                              </a:lnTo>
                              <a:lnTo>
                                <a:pt x="189" y="100"/>
                              </a:lnTo>
                              <a:lnTo>
                                <a:pt x="189" y="267"/>
                              </a:lnTo>
                              <a:lnTo>
                                <a:pt x="189" y="287"/>
                              </a:lnTo>
                              <a:lnTo>
                                <a:pt x="187" y="301"/>
                              </a:lnTo>
                              <a:lnTo>
                                <a:pt x="185" y="311"/>
                              </a:lnTo>
                              <a:lnTo>
                                <a:pt x="181" y="321"/>
                              </a:lnTo>
                              <a:lnTo>
                                <a:pt x="177" y="326"/>
                              </a:lnTo>
                              <a:lnTo>
                                <a:pt x="172" y="331"/>
                              </a:lnTo>
                              <a:lnTo>
                                <a:pt x="167" y="334"/>
                              </a:lnTo>
                              <a:lnTo>
                                <a:pt x="161" y="338"/>
                              </a:lnTo>
                              <a:lnTo>
                                <a:pt x="155" y="341"/>
                              </a:lnTo>
                              <a:lnTo>
                                <a:pt x="149" y="343"/>
                              </a:lnTo>
                              <a:lnTo>
                                <a:pt x="141" y="344"/>
                              </a:lnTo>
                              <a:lnTo>
                                <a:pt x="134" y="346"/>
                              </a:lnTo>
                              <a:lnTo>
                                <a:pt x="126" y="344"/>
                              </a:lnTo>
                              <a:lnTo>
                                <a:pt x="120" y="343"/>
                              </a:lnTo>
                              <a:lnTo>
                                <a:pt x="114" y="342"/>
                              </a:lnTo>
                              <a:lnTo>
                                <a:pt x="108" y="339"/>
                              </a:lnTo>
                              <a:lnTo>
                                <a:pt x="103" y="336"/>
                              </a:lnTo>
                              <a:lnTo>
                                <a:pt x="98" y="332"/>
                              </a:lnTo>
                              <a:lnTo>
                                <a:pt x="93" y="327"/>
                              </a:lnTo>
                              <a:lnTo>
                                <a:pt x="89" y="322"/>
                              </a:lnTo>
                              <a:lnTo>
                                <a:pt x="84" y="312"/>
                              </a:lnTo>
                              <a:lnTo>
                                <a:pt x="81" y="302"/>
                              </a:lnTo>
                              <a:lnTo>
                                <a:pt x="80" y="288"/>
                              </a:lnTo>
                              <a:lnTo>
                                <a:pt x="80" y="267"/>
                              </a:lnTo>
                              <a:lnTo>
                                <a:pt x="80" y="1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8"/>
                      <wps:cNvSpPr>
                        <a:spLocks noEditPoints="1"/>
                      </wps:cNvSpPr>
                      <wps:spPr bwMode="auto">
                        <a:xfrm>
                          <a:off x="1966" y="1076"/>
                          <a:ext cx="1319" cy="208"/>
                        </a:xfrm>
                        <a:custGeom>
                          <a:avLst/>
                          <a:gdLst>
                            <a:gd name="T0" fmla="*/ 2442 w 2637"/>
                            <a:gd name="T1" fmla="*/ 407 h 416"/>
                            <a:gd name="T2" fmla="*/ 2331 w 2637"/>
                            <a:gd name="T3" fmla="*/ 99 h 416"/>
                            <a:gd name="T4" fmla="*/ 2143 w 2637"/>
                            <a:gd name="T5" fmla="*/ 274 h 416"/>
                            <a:gd name="T6" fmla="*/ 2008 w 2637"/>
                            <a:gd name="T7" fmla="*/ 108 h 416"/>
                            <a:gd name="T8" fmla="*/ 1886 w 2637"/>
                            <a:gd name="T9" fmla="*/ 101 h 416"/>
                            <a:gd name="T10" fmla="*/ 1800 w 2637"/>
                            <a:gd name="T11" fmla="*/ 164 h 416"/>
                            <a:gd name="T12" fmla="*/ 1773 w 2637"/>
                            <a:gd name="T13" fmla="*/ 271 h 416"/>
                            <a:gd name="T14" fmla="*/ 1813 w 2637"/>
                            <a:gd name="T15" fmla="*/ 362 h 416"/>
                            <a:gd name="T16" fmla="*/ 1918 w 2637"/>
                            <a:gd name="T17" fmla="*/ 415 h 416"/>
                            <a:gd name="T18" fmla="*/ 1999 w 2637"/>
                            <a:gd name="T19" fmla="*/ 314 h 416"/>
                            <a:gd name="T20" fmla="*/ 1938 w 2637"/>
                            <a:gd name="T21" fmla="*/ 337 h 416"/>
                            <a:gd name="T22" fmla="*/ 1889 w 2637"/>
                            <a:gd name="T23" fmla="*/ 322 h 416"/>
                            <a:gd name="T24" fmla="*/ 1857 w 2637"/>
                            <a:gd name="T25" fmla="*/ 274 h 416"/>
                            <a:gd name="T26" fmla="*/ 1865 w 2637"/>
                            <a:gd name="T27" fmla="*/ 214 h 416"/>
                            <a:gd name="T28" fmla="*/ 1905 w 2637"/>
                            <a:gd name="T29" fmla="*/ 177 h 416"/>
                            <a:gd name="T30" fmla="*/ 1967 w 2637"/>
                            <a:gd name="T31" fmla="*/ 175 h 416"/>
                            <a:gd name="T32" fmla="*/ 1727 w 2637"/>
                            <a:gd name="T33" fmla="*/ 99 h 416"/>
                            <a:gd name="T34" fmla="*/ 1604 w 2637"/>
                            <a:gd name="T35" fmla="*/ 99 h 416"/>
                            <a:gd name="T36" fmla="*/ 1360 w 2637"/>
                            <a:gd name="T37" fmla="*/ 117 h 416"/>
                            <a:gd name="T38" fmla="*/ 1276 w 2637"/>
                            <a:gd name="T39" fmla="*/ 92 h 416"/>
                            <a:gd name="T40" fmla="*/ 1203 w 2637"/>
                            <a:gd name="T41" fmla="*/ 108 h 416"/>
                            <a:gd name="T42" fmla="*/ 1162 w 2637"/>
                            <a:gd name="T43" fmla="*/ 163 h 416"/>
                            <a:gd name="T44" fmla="*/ 1165 w 2637"/>
                            <a:gd name="T45" fmla="*/ 231 h 416"/>
                            <a:gd name="T46" fmla="*/ 1219 w 2637"/>
                            <a:gd name="T47" fmla="*/ 275 h 416"/>
                            <a:gd name="T48" fmla="*/ 1287 w 2637"/>
                            <a:gd name="T49" fmla="*/ 306 h 416"/>
                            <a:gd name="T50" fmla="*/ 1273 w 2637"/>
                            <a:gd name="T51" fmla="*/ 342 h 416"/>
                            <a:gd name="T52" fmla="*/ 1216 w 2637"/>
                            <a:gd name="T53" fmla="*/ 340 h 416"/>
                            <a:gd name="T54" fmla="*/ 1171 w 2637"/>
                            <a:gd name="T55" fmla="*/ 396 h 416"/>
                            <a:gd name="T56" fmla="*/ 1266 w 2637"/>
                            <a:gd name="T57" fmla="*/ 415 h 416"/>
                            <a:gd name="T58" fmla="*/ 1342 w 2637"/>
                            <a:gd name="T59" fmla="*/ 386 h 416"/>
                            <a:gd name="T60" fmla="*/ 1373 w 2637"/>
                            <a:gd name="T61" fmla="*/ 319 h 416"/>
                            <a:gd name="T62" fmla="*/ 1355 w 2637"/>
                            <a:gd name="T63" fmla="*/ 251 h 416"/>
                            <a:gd name="T64" fmla="*/ 1276 w 2637"/>
                            <a:gd name="T65" fmla="*/ 213 h 416"/>
                            <a:gd name="T66" fmla="*/ 1242 w 2637"/>
                            <a:gd name="T67" fmla="*/ 185 h 416"/>
                            <a:gd name="T68" fmla="*/ 1269 w 2637"/>
                            <a:gd name="T69" fmla="*/ 159 h 416"/>
                            <a:gd name="T70" fmla="*/ 1329 w 2637"/>
                            <a:gd name="T71" fmla="*/ 179 h 416"/>
                            <a:gd name="T72" fmla="*/ 904 w 2637"/>
                            <a:gd name="T73" fmla="*/ 167 h 416"/>
                            <a:gd name="T74" fmla="*/ 904 w 2637"/>
                            <a:gd name="T75" fmla="*/ 407 h 416"/>
                            <a:gd name="T76" fmla="*/ 686 w 2637"/>
                            <a:gd name="T77" fmla="*/ 407 h 416"/>
                            <a:gd name="T78" fmla="*/ 666 w 2637"/>
                            <a:gd name="T79" fmla="*/ 354 h 416"/>
                            <a:gd name="T80" fmla="*/ 315 w 2637"/>
                            <a:gd name="T81" fmla="*/ 407 h 416"/>
                            <a:gd name="T82" fmla="*/ 167 w 2637"/>
                            <a:gd name="T83" fmla="*/ 98 h 416"/>
                            <a:gd name="T84" fmla="*/ 84 w 2637"/>
                            <a:gd name="T85" fmla="*/ 96 h 416"/>
                            <a:gd name="T86" fmla="*/ 28 w 2637"/>
                            <a:gd name="T87" fmla="*/ 136 h 416"/>
                            <a:gd name="T88" fmla="*/ 12 w 2637"/>
                            <a:gd name="T89" fmla="*/ 205 h 416"/>
                            <a:gd name="T90" fmla="*/ 37 w 2637"/>
                            <a:gd name="T91" fmla="*/ 256 h 416"/>
                            <a:gd name="T92" fmla="*/ 127 w 2637"/>
                            <a:gd name="T93" fmla="*/ 294 h 416"/>
                            <a:gd name="T94" fmla="*/ 141 w 2637"/>
                            <a:gd name="T95" fmla="*/ 330 h 416"/>
                            <a:gd name="T96" fmla="*/ 96 w 2637"/>
                            <a:gd name="T97" fmla="*/ 347 h 416"/>
                            <a:gd name="T98" fmla="*/ 33 w 2637"/>
                            <a:gd name="T99" fmla="*/ 316 h 416"/>
                            <a:gd name="T100" fmla="*/ 79 w 2637"/>
                            <a:gd name="T101" fmla="*/ 413 h 416"/>
                            <a:gd name="T102" fmla="*/ 167 w 2637"/>
                            <a:gd name="T103" fmla="*/ 403 h 416"/>
                            <a:gd name="T104" fmla="*/ 219 w 2637"/>
                            <a:gd name="T105" fmla="*/ 352 h 416"/>
                            <a:gd name="T106" fmla="*/ 220 w 2637"/>
                            <a:gd name="T107" fmla="*/ 269 h 416"/>
                            <a:gd name="T108" fmla="*/ 185 w 2637"/>
                            <a:gd name="T109" fmla="*/ 234 h 416"/>
                            <a:gd name="T110" fmla="*/ 99 w 2637"/>
                            <a:gd name="T111" fmla="*/ 198 h 416"/>
                            <a:gd name="T112" fmla="*/ 106 w 2637"/>
                            <a:gd name="T113" fmla="*/ 167 h 416"/>
                            <a:gd name="T114" fmla="*/ 151 w 2637"/>
                            <a:gd name="T115" fmla="*/ 162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2637" h="416">
                              <a:moveTo>
                                <a:pt x="2561" y="35"/>
                              </a:moveTo>
                              <a:lnTo>
                                <a:pt x="2524" y="0"/>
                              </a:lnTo>
                              <a:lnTo>
                                <a:pt x="2458" y="56"/>
                              </a:lnTo>
                              <a:lnTo>
                                <a:pt x="2485" y="84"/>
                              </a:lnTo>
                              <a:lnTo>
                                <a:pt x="2561" y="35"/>
                              </a:lnTo>
                              <a:close/>
                              <a:moveTo>
                                <a:pt x="2442" y="260"/>
                              </a:moveTo>
                              <a:lnTo>
                                <a:pt x="2442" y="407"/>
                              </a:lnTo>
                              <a:lnTo>
                                <a:pt x="2521" y="407"/>
                              </a:lnTo>
                              <a:lnTo>
                                <a:pt x="2521" y="260"/>
                              </a:lnTo>
                              <a:lnTo>
                                <a:pt x="2637" y="99"/>
                              </a:lnTo>
                              <a:lnTo>
                                <a:pt x="2540" y="99"/>
                              </a:lnTo>
                              <a:lnTo>
                                <a:pt x="2484" y="183"/>
                              </a:lnTo>
                              <a:lnTo>
                                <a:pt x="2427" y="99"/>
                              </a:lnTo>
                              <a:lnTo>
                                <a:pt x="2331" y="99"/>
                              </a:lnTo>
                              <a:lnTo>
                                <a:pt x="2442" y="260"/>
                              </a:lnTo>
                              <a:close/>
                              <a:moveTo>
                                <a:pt x="2143" y="226"/>
                              </a:moveTo>
                              <a:lnTo>
                                <a:pt x="2143" y="99"/>
                              </a:lnTo>
                              <a:lnTo>
                                <a:pt x="2063" y="99"/>
                              </a:lnTo>
                              <a:lnTo>
                                <a:pt x="2063" y="407"/>
                              </a:lnTo>
                              <a:lnTo>
                                <a:pt x="2143" y="407"/>
                              </a:lnTo>
                              <a:lnTo>
                                <a:pt x="2143" y="274"/>
                              </a:lnTo>
                              <a:lnTo>
                                <a:pt x="2247" y="407"/>
                              </a:lnTo>
                              <a:lnTo>
                                <a:pt x="2351" y="407"/>
                              </a:lnTo>
                              <a:lnTo>
                                <a:pt x="2217" y="245"/>
                              </a:lnTo>
                              <a:lnTo>
                                <a:pt x="2340" y="99"/>
                              </a:lnTo>
                              <a:lnTo>
                                <a:pt x="2240" y="99"/>
                              </a:lnTo>
                              <a:lnTo>
                                <a:pt x="2143" y="226"/>
                              </a:lnTo>
                              <a:close/>
                              <a:moveTo>
                                <a:pt x="2008" y="108"/>
                              </a:moveTo>
                              <a:lnTo>
                                <a:pt x="1987" y="102"/>
                              </a:lnTo>
                              <a:lnTo>
                                <a:pt x="1969" y="97"/>
                              </a:lnTo>
                              <a:lnTo>
                                <a:pt x="1952" y="93"/>
                              </a:lnTo>
                              <a:lnTo>
                                <a:pt x="1936" y="93"/>
                              </a:lnTo>
                              <a:lnTo>
                                <a:pt x="1918" y="93"/>
                              </a:lnTo>
                              <a:lnTo>
                                <a:pt x="1902" y="96"/>
                              </a:lnTo>
                              <a:lnTo>
                                <a:pt x="1886" y="101"/>
                              </a:lnTo>
                              <a:lnTo>
                                <a:pt x="1871" y="106"/>
                              </a:lnTo>
                              <a:lnTo>
                                <a:pt x="1857" y="112"/>
                              </a:lnTo>
                              <a:lnTo>
                                <a:pt x="1844" y="121"/>
                              </a:lnTo>
                              <a:lnTo>
                                <a:pt x="1831" y="129"/>
                              </a:lnTo>
                              <a:lnTo>
                                <a:pt x="1820" y="140"/>
                              </a:lnTo>
                              <a:lnTo>
                                <a:pt x="1809" y="152"/>
                              </a:lnTo>
                              <a:lnTo>
                                <a:pt x="1800" y="164"/>
                              </a:lnTo>
                              <a:lnTo>
                                <a:pt x="1791" y="178"/>
                              </a:lnTo>
                              <a:lnTo>
                                <a:pt x="1785" y="192"/>
                              </a:lnTo>
                              <a:lnTo>
                                <a:pt x="1780" y="207"/>
                              </a:lnTo>
                              <a:lnTo>
                                <a:pt x="1775" y="223"/>
                              </a:lnTo>
                              <a:lnTo>
                                <a:pt x="1773" y="239"/>
                              </a:lnTo>
                              <a:lnTo>
                                <a:pt x="1773" y="256"/>
                              </a:lnTo>
                              <a:lnTo>
                                <a:pt x="1773" y="271"/>
                              </a:lnTo>
                              <a:lnTo>
                                <a:pt x="1775" y="286"/>
                              </a:lnTo>
                              <a:lnTo>
                                <a:pt x="1778" y="300"/>
                              </a:lnTo>
                              <a:lnTo>
                                <a:pt x="1783" y="314"/>
                              </a:lnTo>
                              <a:lnTo>
                                <a:pt x="1789" y="327"/>
                              </a:lnTo>
                              <a:lnTo>
                                <a:pt x="1795" y="340"/>
                              </a:lnTo>
                              <a:lnTo>
                                <a:pt x="1804" y="351"/>
                              </a:lnTo>
                              <a:lnTo>
                                <a:pt x="1813" y="362"/>
                              </a:lnTo>
                              <a:lnTo>
                                <a:pt x="1825" y="373"/>
                              </a:lnTo>
                              <a:lnTo>
                                <a:pt x="1839" y="385"/>
                              </a:lnTo>
                              <a:lnTo>
                                <a:pt x="1854" y="393"/>
                              </a:lnTo>
                              <a:lnTo>
                                <a:pt x="1869" y="401"/>
                              </a:lnTo>
                              <a:lnTo>
                                <a:pt x="1885" y="407"/>
                              </a:lnTo>
                              <a:lnTo>
                                <a:pt x="1902" y="412"/>
                              </a:lnTo>
                              <a:lnTo>
                                <a:pt x="1918" y="415"/>
                              </a:lnTo>
                              <a:lnTo>
                                <a:pt x="1936" y="416"/>
                              </a:lnTo>
                              <a:lnTo>
                                <a:pt x="1951" y="415"/>
                              </a:lnTo>
                              <a:lnTo>
                                <a:pt x="1966" y="413"/>
                              </a:lnTo>
                              <a:lnTo>
                                <a:pt x="1983" y="408"/>
                              </a:lnTo>
                              <a:lnTo>
                                <a:pt x="2008" y="401"/>
                              </a:lnTo>
                              <a:lnTo>
                                <a:pt x="2008" y="306"/>
                              </a:lnTo>
                              <a:lnTo>
                                <a:pt x="1999" y="314"/>
                              </a:lnTo>
                              <a:lnTo>
                                <a:pt x="1992" y="320"/>
                              </a:lnTo>
                              <a:lnTo>
                                <a:pt x="1983" y="326"/>
                              </a:lnTo>
                              <a:lnTo>
                                <a:pt x="1976" y="330"/>
                              </a:lnTo>
                              <a:lnTo>
                                <a:pt x="1967" y="334"/>
                              </a:lnTo>
                              <a:lnTo>
                                <a:pt x="1957" y="336"/>
                              </a:lnTo>
                              <a:lnTo>
                                <a:pt x="1948" y="337"/>
                              </a:lnTo>
                              <a:lnTo>
                                <a:pt x="1938" y="337"/>
                              </a:lnTo>
                              <a:lnTo>
                                <a:pt x="1931" y="337"/>
                              </a:lnTo>
                              <a:lnTo>
                                <a:pt x="1923" y="336"/>
                              </a:lnTo>
                              <a:lnTo>
                                <a:pt x="1916" y="335"/>
                              </a:lnTo>
                              <a:lnTo>
                                <a:pt x="1908" y="332"/>
                              </a:lnTo>
                              <a:lnTo>
                                <a:pt x="1902" y="330"/>
                              </a:lnTo>
                              <a:lnTo>
                                <a:pt x="1896" y="326"/>
                              </a:lnTo>
                              <a:lnTo>
                                <a:pt x="1889" y="322"/>
                              </a:lnTo>
                              <a:lnTo>
                                <a:pt x="1884" y="317"/>
                              </a:lnTo>
                              <a:lnTo>
                                <a:pt x="1876" y="311"/>
                              </a:lnTo>
                              <a:lnTo>
                                <a:pt x="1871" y="305"/>
                              </a:lnTo>
                              <a:lnTo>
                                <a:pt x="1866" y="299"/>
                              </a:lnTo>
                              <a:lnTo>
                                <a:pt x="1862" y="291"/>
                              </a:lnTo>
                              <a:lnTo>
                                <a:pt x="1860" y="283"/>
                              </a:lnTo>
                              <a:lnTo>
                                <a:pt x="1857" y="274"/>
                              </a:lnTo>
                              <a:lnTo>
                                <a:pt x="1856" y="265"/>
                              </a:lnTo>
                              <a:lnTo>
                                <a:pt x="1856" y="255"/>
                              </a:lnTo>
                              <a:lnTo>
                                <a:pt x="1856" y="246"/>
                              </a:lnTo>
                              <a:lnTo>
                                <a:pt x="1857" y="238"/>
                              </a:lnTo>
                              <a:lnTo>
                                <a:pt x="1860" y="229"/>
                              </a:lnTo>
                              <a:lnTo>
                                <a:pt x="1862" y="221"/>
                              </a:lnTo>
                              <a:lnTo>
                                <a:pt x="1865" y="214"/>
                              </a:lnTo>
                              <a:lnTo>
                                <a:pt x="1870" y="207"/>
                              </a:lnTo>
                              <a:lnTo>
                                <a:pt x="1874" y="200"/>
                              </a:lnTo>
                              <a:lnTo>
                                <a:pt x="1879" y="194"/>
                              </a:lnTo>
                              <a:lnTo>
                                <a:pt x="1885" y="189"/>
                              </a:lnTo>
                              <a:lnTo>
                                <a:pt x="1891" y="184"/>
                              </a:lnTo>
                              <a:lnTo>
                                <a:pt x="1898" y="180"/>
                              </a:lnTo>
                              <a:lnTo>
                                <a:pt x="1905" y="177"/>
                              </a:lnTo>
                              <a:lnTo>
                                <a:pt x="1913" y="174"/>
                              </a:lnTo>
                              <a:lnTo>
                                <a:pt x="1921" y="172"/>
                              </a:lnTo>
                              <a:lnTo>
                                <a:pt x="1930" y="170"/>
                              </a:lnTo>
                              <a:lnTo>
                                <a:pt x="1938" y="170"/>
                              </a:lnTo>
                              <a:lnTo>
                                <a:pt x="1948" y="170"/>
                              </a:lnTo>
                              <a:lnTo>
                                <a:pt x="1958" y="173"/>
                              </a:lnTo>
                              <a:lnTo>
                                <a:pt x="1967" y="175"/>
                              </a:lnTo>
                              <a:lnTo>
                                <a:pt x="1977" y="179"/>
                              </a:lnTo>
                              <a:lnTo>
                                <a:pt x="1984" y="184"/>
                              </a:lnTo>
                              <a:lnTo>
                                <a:pt x="1993" y="189"/>
                              </a:lnTo>
                              <a:lnTo>
                                <a:pt x="2001" y="197"/>
                              </a:lnTo>
                              <a:lnTo>
                                <a:pt x="2008" y="204"/>
                              </a:lnTo>
                              <a:lnTo>
                                <a:pt x="2008" y="108"/>
                              </a:lnTo>
                              <a:close/>
                              <a:moveTo>
                                <a:pt x="1727" y="99"/>
                              </a:moveTo>
                              <a:lnTo>
                                <a:pt x="1647" y="99"/>
                              </a:lnTo>
                              <a:lnTo>
                                <a:pt x="1647" y="407"/>
                              </a:lnTo>
                              <a:lnTo>
                                <a:pt x="1727" y="407"/>
                              </a:lnTo>
                              <a:lnTo>
                                <a:pt x="1727" y="99"/>
                              </a:lnTo>
                              <a:close/>
                              <a:moveTo>
                                <a:pt x="1538" y="167"/>
                              </a:moveTo>
                              <a:lnTo>
                                <a:pt x="1604" y="167"/>
                              </a:lnTo>
                              <a:lnTo>
                                <a:pt x="1604" y="99"/>
                              </a:lnTo>
                              <a:lnTo>
                                <a:pt x="1394" y="99"/>
                              </a:lnTo>
                              <a:lnTo>
                                <a:pt x="1394" y="167"/>
                              </a:lnTo>
                              <a:lnTo>
                                <a:pt x="1459" y="167"/>
                              </a:lnTo>
                              <a:lnTo>
                                <a:pt x="1459" y="407"/>
                              </a:lnTo>
                              <a:lnTo>
                                <a:pt x="1538" y="407"/>
                              </a:lnTo>
                              <a:lnTo>
                                <a:pt x="1538" y="167"/>
                              </a:lnTo>
                              <a:close/>
                              <a:moveTo>
                                <a:pt x="1360" y="117"/>
                              </a:moveTo>
                              <a:lnTo>
                                <a:pt x="1349" y="111"/>
                              </a:lnTo>
                              <a:lnTo>
                                <a:pt x="1337" y="106"/>
                              </a:lnTo>
                              <a:lnTo>
                                <a:pt x="1324" y="102"/>
                              </a:lnTo>
                              <a:lnTo>
                                <a:pt x="1313" y="98"/>
                              </a:lnTo>
                              <a:lnTo>
                                <a:pt x="1300" y="96"/>
                              </a:lnTo>
                              <a:lnTo>
                                <a:pt x="1288" y="93"/>
                              </a:lnTo>
                              <a:lnTo>
                                <a:pt x="1276" y="92"/>
                              </a:lnTo>
                              <a:lnTo>
                                <a:pt x="1263" y="92"/>
                              </a:lnTo>
                              <a:lnTo>
                                <a:pt x="1252" y="92"/>
                              </a:lnTo>
                              <a:lnTo>
                                <a:pt x="1241" y="94"/>
                              </a:lnTo>
                              <a:lnTo>
                                <a:pt x="1231" y="96"/>
                              </a:lnTo>
                              <a:lnTo>
                                <a:pt x="1221" y="99"/>
                              </a:lnTo>
                              <a:lnTo>
                                <a:pt x="1211" y="103"/>
                              </a:lnTo>
                              <a:lnTo>
                                <a:pt x="1203" y="108"/>
                              </a:lnTo>
                              <a:lnTo>
                                <a:pt x="1195" y="114"/>
                              </a:lnTo>
                              <a:lnTo>
                                <a:pt x="1187" y="121"/>
                              </a:lnTo>
                              <a:lnTo>
                                <a:pt x="1181" y="128"/>
                              </a:lnTo>
                              <a:lnTo>
                                <a:pt x="1175" y="136"/>
                              </a:lnTo>
                              <a:lnTo>
                                <a:pt x="1170" y="144"/>
                              </a:lnTo>
                              <a:lnTo>
                                <a:pt x="1166" y="153"/>
                              </a:lnTo>
                              <a:lnTo>
                                <a:pt x="1162" y="163"/>
                              </a:lnTo>
                              <a:lnTo>
                                <a:pt x="1161" y="174"/>
                              </a:lnTo>
                              <a:lnTo>
                                <a:pt x="1158" y="184"/>
                              </a:lnTo>
                              <a:lnTo>
                                <a:pt x="1158" y="195"/>
                              </a:lnTo>
                              <a:lnTo>
                                <a:pt x="1158" y="205"/>
                              </a:lnTo>
                              <a:lnTo>
                                <a:pt x="1160" y="215"/>
                              </a:lnTo>
                              <a:lnTo>
                                <a:pt x="1162" y="224"/>
                              </a:lnTo>
                              <a:lnTo>
                                <a:pt x="1165" y="231"/>
                              </a:lnTo>
                              <a:lnTo>
                                <a:pt x="1168" y="239"/>
                              </a:lnTo>
                              <a:lnTo>
                                <a:pt x="1172" y="245"/>
                              </a:lnTo>
                              <a:lnTo>
                                <a:pt x="1177" y="251"/>
                              </a:lnTo>
                              <a:lnTo>
                                <a:pt x="1183" y="256"/>
                              </a:lnTo>
                              <a:lnTo>
                                <a:pt x="1192" y="263"/>
                              </a:lnTo>
                              <a:lnTo>
                                <a:pt x="1203" y="269"/>
                              </a:lnTo>
                              <a:lnTo>
                                <a:pt x="1219" y="275"/>
                              </a:lnTo>
                              <a:lnTo>
                                <a:pt x="1242" y="281"/>
                              </a:lnTo>
                              <a:lnTo>
                                <a:pt x="1254" y="286"/>
                              </a:lnTo>
                              <a:lnTo>
                                <a:pt x="1264" y="290"/>
                              </a:lnTo>
                              <a:lnTo>
                                <a:pt x="1273" y="294"/>
                              </a:lnTo>
                              <a:lnTo>
                                <a:pt x="1279" y="297"/>
                              </a:lnTo>
                              <a:lnTo>
                                <a:pt x="1284" y="301"/>
                              </a:lnTo>
                              <a:lnTo>
                                <a:pt x="1287" y="306"/>
                              </a:lnTo>
                              <a:lnTo>
                                <a:pt x="1289" y="311"/>
                              </a:lnTo>
                              <a:lnTo>
                                <a:pt x="1289" y="317"/>
                              </a:lnTo>
                              <a:lnTo>
                                <a:pt x="1289" y="324"/>
                              </a:lnTo>
                              <a:lnTo>
                                <a:pt x="1287" y="330"/>
                              </a:lnTo>
                              <a:lnTo>
                                <a:pt x="1283" y="335"/>
                              </a:lnTo>
                              <a:lnTo>
                                <a:pt x="1279" y="339"/>
                              </a:lnTo>
                              <a:lnTo>
                                <a:pt x="1273" y="342"/>
                              </a:lnTo>
                              <a:lnTo>
                                <a:pt x="1267" y="345"/>
                              </a:lnTo>
                              <a:lnTo>
                                <a:pt x="1259" y="346"/>
                              </a:lnTo>
                              <a:lnTo>
                                <a:pt x="1251" y="347"/>
                              </a:lnTo>
                              <a:lnTo>
                                <a:pt x="1242" y="347"/>
                              </a:lnTo>
                              <a:lnTo>
                                <a:pt x="1233" y="345"/>
                              </a:lnTo>
                              <a:lnTo>
                                <a:pt x="1224" y="344"/>
                              </a:lnTo>
                              <a:lnTo>
                                <a:pt x="1216" y="340"/>
                              </a:lnTo>
                              <a:lnTo>
                                <a:pt x="1207" y="335"/>
                              </a:lnTo>
                              <a:lnTo>
                                <a:pt x="1198" y="330"/>
                              </a:lnTo>
                              <a:lnTo>
                                <a:pt x="1190" y="324"/>
                              </a:lnTo>
                              <a:lnTo>
                                <a:pt x="1180" y="316"/>
                              </a:lnTo>
                              <a:lnTo>
                                <a:pt x="1146" y="381"/>
                              </a:lnTo>
                              <a:lnTo>
                                <a:pt x="1158" y="388"/>
                              </a:lnTo>
                              <a:lnTo>
                                <a:pt x="1171" y="396"/>
                              </a:lnTo>
                              <a:lnTo>
                                <a:pt x="1185" y="401"/>
                              </a:lnTo>
                              <a:lnTo>
                                <a:pt x="1198" y="406"/>
                              </a:lnTo>
                              <a:lnTo>
                                <a:pt x="1212" y="410"/>
                              </a:lnTo>
                              <a:lnTo>
                                <a:pt x="1226" y="413"/>
                              </a:lnTo>
                              <a:lnTo>
                                <a:pt x="1239" y="415"/>
                              </a:lnTo>
                              <a:lnTo>
                                <a:pt x="1253" y="415"/>
                              </a:lnTo>
                              <a:lnTo>
                                <a:pt x="1266" y="415"/>
                              </a:lnTo>
                              <a:lnTo>
                                <a:pt x="1278" y="413"/>
                              </a:lnTo>
                              <a:lnTo>
                                <a:pt x="1290" y="411"/>
                              </a:lnTo>
                              <a:lnTo>
                                <a:pt x="1302" y="407"/>
                              </a:lnTo>
                              <a:lnTo>
                                <a:pt x="1313" y="403"/>
                              </a:lnTo>
                              <a:lnTo>
                                <a:pt x="1323" y="398"/>
                              </a:lnTo>
                              <a:lnTo>
                                <a:pt x="1333" y="392"/>
                              </a:lnTo>
                              <a:lnTo>
                                <a:pt x="1342" y="386"/>
                              </a:lnTo>
                              <a:lnTo>
                                <a:pt x="1349" y="378"/>
                              </a:lnTo>
                              <a:lnTo>
                                <a:pt x="1355" y="371"/>
                              </a:lnTo>
                              <a:lnTo>
                                <a:pt x="1360" y="362"/>
                              </a:lnTo>
                              <a:lnTo>
                                <a:pt x="1365" y="352"/>
                              </a:lnTo>
                              <a:lnTo>
                                <a:pt x="1369" y="342"/>
                              </a:lnTo>
                              <a:lnTo>
                                <a:pt x="1371" y="331"/>
                              </a:lnTo>
                              <a:lnTo>
                                <a:pt x="1373" y="319"/>
                              </a:lnTo>
                              <a:lnTo>
                                <a:pt x="1373" y="306"/>
                              </a:lnTo>
                              <a:lnTo>
                                <a:pt x="1371" y="290"/>
                              </a:lnTo>
                              <a:lnTo>
                                <a:pt x="1369" y="275"/>
                              </a:lnTo>
                              <a:lnTo>
                                <a:pt x="1366" y="269"/>
                              </a:lnTo>
                              <a:lnTo>
                                <a:pt x="1363" y="263"/>
                              </a:lnTo>
                              <a:lnTo>
                                <a:pt x="1359" y="258"/>
                              </a:lnTo>
                              <a:lnTo>
                                <a:pt x="1355" y="251"/>
                              </a:lnTo>
                              <a:lnTo>
                                <a:pt x="1350" y="246"/>
                              </a:lnTo>
                              <a:lnTo>
                                <a:pt x="1345" y="241"/>
                              </a:lnTo>
                              <a:lnTo>
                                <a:pt x="1339" y="238"/>
                              </a:lnTo>
                              <a:lnTo>
                                <a:pt x="1332" y="234"/>
                              </a:lnTo>
                              <a:lnTo>
                                <a:pt x="1315" y="226"/>
                              </a:lnTo>
                              <a:lnTo>
                                <a:pt x="1298" y="220"/>
                              </a:lnTo>
                              <a:lnTo>
                                <a:pt x="1276" y="213"/>
                              </a:lnTo>
                              <a:lnTo>
                                <a:pt x="1263" y="209"/>
                              </a:lnTo>
                              <a:lnTo>
                                <a:pt x="1256" y="205"/>
                              </a:lnTo>
                              <a:lnTo>
                                <a:pt x="1249" y="200"/>
                              </a:lnTo>
                              <a:lnTo>
                                <a:pt x="1247" y="198"/>
                              </a:lnTo>
                              <a:lnTo>
                                <a:pt x="1244" y="194"/>
                              </a:lnTo>
                              <a:lnTo>
                                <a:pt x="1242" y="189"/>
                              </a:lnTo>
                              <a:lnTo>
                                <a:pt x="1242" y="185"/>
                              </a:lnTo>
                              <a:lnTo>
                                <a:pt x="1243" y="179"/>
                              </a:lnTo>
                              <a:lnTo>
                                <a:pt x="1244" y="174"/>
                              </a:lnTo>
                              <a:lnTo>
                                <a:pt x="1248" y="170"/>
                              </a:lnTo>
                              <a:lnTo>
                                <a:pt x="1252" y="167"/>
                              </a:lnTo>
                              <a:lnTo>
                                <a:pt x="1257" y="163"/>
                              </a:lnTo>
                              <a:lnTo>
                                <a:pt x="1263" y="160"/>
                              </a:lnTo>
                              <a:lnTo>
                                <a:pt x="1269" y="159"/>
                              </a:lnTo>
                              <a:lnTo>
                                <a:pt x="1277" y="158"/>
                              </a:lnTo>
                              <a:lnTo>
                                <a:pt x="1283" y="159"/>
                              </a:lnTo>
                              <a:lnTo>
                                <a:pt x="1289" y="159"/>
                              </a:lnTo>
                              <a:lnTo>
                                <a:pt x="1297" y="162"/>
                              </a:lnTo>
                              <a:lnTo>
                                <a:pt x="1303" y="163"/>
                              </a:lnTo>
                              <a:lnTo>
                                <a:pt x="1315" y="170"/>
                              </a:lnTo>
                              <a:lnTo>
                                <a:pt x="1329" y="179"/>
                              </a:lnTo>
                              <a:lnTo>
                                <a:pt x="1360" y="117"/>
                              </a:lnTo>
                              <a:close/>
                              <a:moveTo>
                                <a:pt x="1091" y="99"/>
                              </a:moveTo>
                              <a:lnTo>
                                <a:pt x="1011" y="99"/>
                              </a:lnTo>
                              <a:lnTo>
                                <a:pt x="1011" y="407"/>
                              </a:lnTo>
                              <a:lnTo>
                                <a:pt x="1091" y="407"/>
                              </a:lnTo>
                              <a:lnTo>
                                <a:pt x="1091" y="99"/>
                              </a:lnTo>
                              <a:close/>
                              <a:moveTo>
                                <a:pt x="904" y="167"/>
                              </a:moveTo>
                              <a:lnTo>
                                <a:pt x="970" y="167"/>
                              </a:lnTo>
                              <a:lnTo>
                                <a:pt x="970" y="99"/>
                              </a:lnTo>
                              <a:lnTo>
                                <a:pt x="758" y="99"/>
                              </a:lnTo>
                              <a:lnTo>
                                <a:pt x="758" y="167"/>
                              </a:lnTo>
                              <a:lnTo>
                                <a:pt x="825" y="167"/>
                              </a:lnTo>
                              <a:lnTo>
                                <a:pt x="825" y="407"/>
                              </a:lnTo>
                              <a:lnTo>
                                <a:pt x="904" y="407"/>
                              </a:lnTo>
                              <a:lnTo>
                                <a:pt x="904" y="167"/>
                              </a:lnTo>
                              <a:close/>
                              <a:moveTo>
                                <a:pt x="644" y="292"/>
                              </a:moveTo>
                              <a:lnTo>
                                <a:pt x="578" y="292"/>
                              </a:lnTo>
                              <a:lnTo>
                                <a:pt x="611" y="194"/>
                              </a:lnTo>
                              <a:lnTo>
                                <a:pt x="644" y="292"/>
                              </a:lnTo>
                              <a:close/>
                              <a:moveTo>
                                <a:pt x="666" y="354"/>
                              </a:moveTo>
                              <a:lnTo>
                                <a:pt x="686" y="407"/>
                              </a:lnTo>
                              <a:lnTo>
                                <a:pt x="771" y="407"/>
                              </a:lnTo>
                              <a:lnTo>
                                <a:pt x="655" y="99"/>
                              </a:lnTo>
                              <a:lnTo>
                                <a:pt x="568" y="99"/>
                              </a:lnTo>
                              <a:lnTo>
                                <a:pt x="450" y="407"/>
                              </a:lnTo>
                              <a:lnTo>
                                <a:pt x="534" y="407"/>
                              </a:lnTo>
                              <a:lnTo>
                                <a:pt x="555" y="354"/>
                              </a:lnTo>
                              <a:lnTo>
                                <a:pt x="666" y="354"/>
                              </a:lnTo>
                              <a:close/>
                              <a:moveTo>
                                <a:pt x="395" y="167"/>
                              </a:moveTo>
                              <a:lnTo>
                                <a:pt x="461" y="167"/>
                              </a:lnTo>
                              <a:lnTo>
                                <a:pt x="461" y="99"/>
                              </a:lnTo>
                              <a:lnTo>
                                <a:pt x="249" y="99"/>
                              </a:lnTo>
                              <a:lnTo>
                                <a:pt x="249" y="167"/>
                              </a:lnTo>
                              <a:lnTo>
                                <a:pt x="315" y="167"/>
                              </a:lnTo>
                              <a:lnTo>
                                <a:pt x="315" y="407"/>
                              </a:lnTo>
                              <a:lnTo>
                                <a:pt x="395" y="407"/>
                              </a:lnTo>
                              <a:lnTo>
                                <a:pt x="395" y="167"/>
                              </a:lnTo>
                              <a:close/>
                              <a:moveTo>
                                <a:pt x="214" y="117"/>
                              </a:moveTo>
                              <a:lnTo>
                                <a:pt x="203" y="111"/>
                              </a:lnTo>
                              <a:lnTo>
                                <a:pt x="190" y="106"/>
                              </a:lnTo>
                              <a:lnTo>
                                <a:pt x="178" y="102"/>
                              </a:lnTo>
                              <a:lnTo>
                                <a:pt x="167" y="98"/>
                              </a:lnTo>
                              <a:lnTo>
                                <a:pt x="154" y="96"/>
                              </a:lnTo>
                              <a:lnTo>
                                <a:pt x="142" y="93"/>
                              </a:lnTo>
                              <a:lnTo>
                                <a:pt x="129" y="92"/>
                              </a:lnTo>
                              <a:lnTo>
                                <a:pt x="117" y="92"/>
                              </a:lnTo>
                              <a:lnTo>
                                <a:pt x="106" y="92"/>
                              </a:lnTo>
                              <a:lnTo>
                                <a:pt x="94" y="94"/>
                              </a:lnTo>
                              <a:lnTo>
                                <a:pt x="84" y="96"/>
                              </a:lnTo>
                              <a:lnTo>
                                <a:pt x="75" y="99"/>
                              </a:lnTo>
                              <a:lnTo>
                                <a:pt x="65" y="103"/>
                              </a:lnTo>
                              <a:lnTo>
                                <a:pt x="56" y="108"/>
                              </a:lnTo>
                              <a:lnTo>
                                <a:pt x="48" y="114"/>
                              </a:lnTo>
                              <a:lnTo>
                                <a:pt x="41" y="121"/>
                              </a:lnTo>
                              <a:lnTo>
                                <a:pt x="35" y="128"/>
                              </a:lnTo>
                              <a:lnTo>
                                <a:pt x="28" y="136"/>
                              </a:lnTo>
                              <a:lnTo>
                                <a:pt x="23" y="144"/>
                              </a:lnTo>
                              <a:lnTo>
                                <a:pt x="20" y="153"/>
                              </a:lnTo>
                              <a:lnTo>
                                <a:pt x="16" y="163"/>
                              </a:lnTo>
                              <a:lnTo>
                                <a:pt x="15" y="174"/>
                              </a:lnTo>
                              <a:lnTo>
                                <a:pt x="12" y="184"/>
                              </a:lnTo>
                              <a:lnTo>
                                <a:pt x="12" y="195"/>
                              </a:lnTo>
                              <a:lnTo>
                                <a:pt x="12" y="205"/>
                              </a:lnTo>
                              <a:lnTo>
                                <a:pt x="13" y="215"/>
                              </a:lnTo>
                              <a:lnTo>
                                <a:pt x="16" y="224"/>
                              </a:lnTo>
                              <a:lnTo>
                                <a:pt x="18" y="231"/>
                              </a:lnTo>
                              <a:lnTo>
                                <a:pt x="22" y="239"/>
                              </a:lnTo>
                              <a:lnTo>
                                <a:pt x="26" y="245"/>
                              </a:lnTo>
                              <a:lnTo>
                                <a:pt x="31" y="251"/>
                              </a:lnTo>
                              <a:lnTo>
                                <a:pt x="37" y="256"/>
                              </a:lnTo>
                              <a:lnTo>
                                <a:pt x="46" y="263"/>
                              </a:lnTo>
                              <a:lnTo>
                                <a:pt x="57" y="269"/>
                              </a:lnTo>
                              <a:lnTo>
                                <a:pt x="73" y="275"/>
                              </a:lnTo>
                              <a:lnTo>
                                <a:pt x="96" y="281"/>
                              </a:lnTo>
                              <a:lnTo>
                                <a:pt x="108" y="286"/>
                              </a:lnTo>
                              <a:lnTo>
                                <a:pt x="118" y="290"/>
                              </a:lnTo>
                              <a:lnTo>
                                <a:pt x="127" y="294"/>
                              </a:lnTo>
                              <a:lnTo>
                                <a:pt x="133" y="297"/>
                              </a:lnTo>
                              <a:lnTo>
                                <a:pt x="138" y="301"/>
                              </a:lnTo>
                              <a:lnTo>
                                <a:pt x="141" y="306"/>
                              </a:lnTo>
                              <a:lnTo>
                                <a:pt x="143" y="311"/>
                              </a:lnTo>
                              <a:lnTo>
                                <a:pt x="143" y="317"/>
                              </a:lnTo>
                              <a:lnTo>
                                <a:pt x="143" y="324"/>
                              </a:lnTo>
                              <a:lnTo>
                                <a:pt x="141" y="330"/>
                              </a:lnTo>
                              <a:lnTo>
                                <a:pt x="137" y="335"/>
                              </a:lnTo>
                              <a:lnTo>
                                <a:pt x="133" y="339"/>
                              </a:lnTo>
                              <a:lnTo>
                                <a:pt x="127" y="342"/>
                              </a:lnTo>
                              <a:lnTo>
                                <a:pt x="121" y="345"/>
                              </a:lnTo>
                              <a:lnTo>
                                <a:pt x="113" y="346"/>
                              </a:lnTo>
                              <a:lnTo>
                                <a:pt x="104" y="347"/>
                              </a:lnTo>
                              <a:lnTo>
                                <a:pt x="96" y="347"/>
                              </a:lnTo>
                              <a:lnTo>
                                <a:pt x="87" y="345"/>
                              </a:lnTo>
                              <a:lnTo>
                                <a:pt x="78" y="344"/>
                              </a:lnTo>
                              <a:lnTo>
                                <a:pt x="70" y="340"/>
                              </a:lnTo>
                              <a:lnTo>
                                <a:pt x="61" y="335"/>
                              </a:lnTo>
                              <a:lnTo>
                                <a:pt x="52" y="330"/>
                              </a:lnTo>
                              <a:lnTo>
                                <a:pt x="43" y="324"/>
                              </a:lnTo>
                              <a:lnTo>
                                <a:pt x="33" y="316"/>
                              </a:lnTo>
                              <a:lnTo>
                                <a:pt x="0" y="381"/>
                              </a:lnTo>
                              <a:lnTo>
                                <a:pt x="12" y="388"/>
                              </a:lnTo>
                              <a:lnTo>
                                <a:pt x="25" y="396"/>
                              </a:lnTo>
                              <a:lnTo>
                                <a:pt x="38" y="401"/>
                              </a:lnTo>
                              <a:lnTo>
                                <a:pt x="52" y="406"/>
                              </a:lnTo>
                              <a:lnTo>
                                <a:pt x="66" y="410"/>
                              </a:lnTo>
                              <a:lnTo>
                                <a:pt x="79" y="413"/>
                              </a:lnTo>
                              <a:lnTo>
                                <a:pt x="93" y="415"/>
                              </a:lnTo>
                              <a:lnTo>
                                <a:pt x="107" y="415"/>
                              </a:lnTo>
                              <a:lnTo>
                                <a:pt x="119" y="415"/>
                              </a:lnTo>
                              <a:lnTo>
                                <a:pt x="132" y="413"/>
                              </a:lnTo>
                              <a:lnTo>
                                <a:pt x="144" y="411"/>
                              </a:lnTo>
                              <a:lnTo>
                                <a:pt x="155" y="407"/>
                              </a:lnTo>
                              <a:lnTo>
                                <a:pt x="167" y="403"/>
                              </a:lnTo>
                              <a:lnTo>
                                <a:pt x="177" y="398"/>
                              </a:lnTo>
                              <a:lnTo>
                                <a:pt x="187" y="392"/>
                              </a:lnTo>
                              <a:lnTo>
                                <a:pt x="195" y="386"/>
                              </a:lnTo>
                              <a:lnTo>
                                <a:pt x="203" y="378"/>
                              </a:lnTo>
                              <a:lnTo>
                                <a:pt x="209" y="371"/>
                              </a:lnTo>
                              <a:lnTo>
                                <a:pt x="214" y="362"/>
                              </a:lnTo>
                              <a:lnTo>
                                <a:pt x="219" y="352"/>
                              </a:lnTo>
                              <a:lnTo>
                                <a:pt x="223" y="342"/>
                              </a:lnTo>
                              <a:lnTo>
                                <a:pt x="225" y="331"/>
                              </a:lnTo>
                              <a:lnTo>
                                <a:pt x="227" y="319"/>
                              </a:lnTo>
                              <a:lnTo>
                                <a:pt x="227" y="306"/>
                              </a:lnTo>
                              <a:lnTo>
                                <a:pt x="225" y="290"/>
                              </a:lnTo>
                              <a:lnTo>
                                <a:pt x="223" y="275"/>
                              </a:lnTo>
                              <a:lnTo>
                                <a:pt x="220" y="269"/>
                              </a:lnTo>
                              <a:lnTo>
                                <a:pt x="217" y="263"/>
                              </a:lnTo>
                              <a:lnTo>
                                <a:pt x="213" y="258"/>
                              </a:lnTo>
                              <a:lnTo>
                                <a:pt x="209" y="251"/>
                              </a:lnTo>
                              <a:lnTo>
                                <a:pt x="204" y="246"/>
                              </a:lnTo>
                              <a:lnTo>
                                <a:pt x="199" y="241"/>
                              </a:lnTo>
                              <a:lnTo>
                                <a:pt x="193" y="238"/>
                              </a:lnTo>
                              <a:lnTo>
                                <a:pt x="185" y="234"/>
                              </a:lnTo>
                              <a:lnTo>
                                <a:pt x="169" y="226"/>
                              </a:lnTo>
                              <a:lnTo>
                                <a:pt x="151" y="220"/>
                              </a:lnTo>
                              <a:lnTo>
                                <a:pt x="129" y="213"/>
                              </a:lnTo>
                              <a:lnTo>
                                <a:pt x="117" y="209"/>
                              </a:lnTo>
                              <a:lnTo>
                                <a:pt x="109" y="205"/>
                              </a:lnTo>
                              <a:lnTo>
                                <a:pt x="103" y="200"/>
                              </a:lnTo>
                              <a:lnTo>
                                <a:pt x="99" y="198"/>
                              </a:lnTo>
                              <a:lnTo>
                                <a:pt x="98" y="194"/>
                              </a:lnTo>
                              <a:lnTo>
                                <a:pt x="96" y="189"/>
                              </a:lnTo>
                              <a:lnTo>
                                <a:pt x="96" y="185"/>
                              </a:lnTo>
                              <a:lnTo>
                                <a:pt x="97" y="179"/>
                              </a:lnTo>
                              <a:lnTo>
                                <a:pt x="98" y="174"/>
                              </a:lnTo>
                              <a:lnTo>
                                <a:pt x="102" y="170"/>
                              </a:lnTo>
                              <a:lnTo>
                                <a:pt x="106" y="167"/>
                              </a:lnTo>
                              <a:lnTo>
                                <a:pt x="111" y="163"/>
                              </a:lnTo>
                              <a:lnTo>
                                <a:pt x="117" y="160"/>
                              </a:lnTo>
                              <a:lnTo>
                                <a:pt x="123" y="159"/>
                              </a:lnTo>
                              <a:lnTo>
                                <a:pt x="129" y="158"/>
                              </a:lnTo>
                              <a:lnTo>
                                <a:pt x="137" y="159"/>
                              </a:lnTo>
                              <a:lnTo>
                                <a:pt x="143" y="159"/>
                              </a:lnTo>
                              <a:lnTo>
                                <a:pt x="151" y="162"/>
                              </a:lnTo>
                              <a:lnTo>
                                <a:pt x="157" y="163"/>
                              </a:lnTo>
                              <a:lnTo>
                                <a:pt x="169" y="170"/>
                              </a:lnTo>
                              <a:lnTo>
                                <a:pt x="183" y="179"/>
                              </a:lnTo>
                              <a:lnTo>
                                <a:pt x="214" y="1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9"/>
                      <wps:cNvSpPr>
                        <a:spLocks noEditPoints="1"/>
                      </wps:cNvSpPr>
                      <wps:spPr bwMode="auto">
                        <a:xfrm>
                          <a:off x="1966" y="846"/>
                          <a:ext cx="679" cy="208"/>
                        </a:xfrm>
                        <a:custGeom>
                          <a:avLst/>
                          <a:gdLst>
                            <a:gd name="T0" fmla="*/ 1282 w 1358"/>
                            <a:gd name="T1" fmla="*/ 36 h 416"/>
                            <a:gd name="T2" fmla="*/ 1358 w 1358"/>
                            <a:gd name="T3" fmla="*/ 100 h 416"/>
                            <a:gd name="T4" fmla="*/ 1162 w 1358"/>
                            <a:gd name="T5" fmla="*/ 260 h 416"/>
                            <a:gd name="T6" fmla="*/ 863 w 1358"/>
                            <a:gd name="T7" fmla="*/ 407 h 416"/>
                            <a:gd name="T8" fmla="*/ 1059 w 1358"/>
                            <a:gd name="T9" fmla="*/ 100 h 416"/>
                            <a:gd name="T10" fmla="*/ 697 w 1358"/>
                            <a:gd name="T11" fmla="*/ 107 h 416"/>
                            <a:gd name="T12" fmla="*/ 635 w 1358"/>
                            <a:gd name="T13" fmla="*/ 92 h 416"/>
                            <a:gd name="T14" fmla="*/ 580 w 1358"/>
                            <a:gd name="T15" fmla="*/ 100 h 416"/>
                            <a:gd name="T16" fmla="*/ 542 w 1358"/>
                            <a:gd name="T17" fmla="*/ 128 h 416"/>
                            <a:gd name="T18" fmla="*/ 521 w 1358"/>
                            <a:gd name="T19" fmla="*/ 174 h 416"/>
                            <a:gd name="T20" fmla="*/ 522 w 1358"/>
                            <a:gd name="T21" fmla="*/ 224 h 416"/>
                            <a:gd name="T22" fmla="*/ 543 w 1358"/>
                            <a:gd name="T23" fmla="*/ 257 h 416"/>
                            <a:gd name="T24" fmla="*/ 614 w 1358"/>
                            <a:gd name="T25" fmla="*/ 287 h 416"/>
                            <a:gd name="T26" fmla="*/ 648 w 1358"/>
                            <a:gd name="T27" fmla="*/ 306 h 416"/>
                            <a:gd name="T28" fmla="*/ 644 w 1358"/>
                            <a:gd name="T29" fmla="*/ 335 h 416"/>
                            <a:gd name="T30" fmla="*/ 611 w 1358"/>
                            <a:gd name="T31" fmla="*/ 348 h 416"/>
                            <a:gd name="T32" fmla="*/ 568 w 1358"/>
                            <a:gd name="T33" fmla="*/ 335 h 416"/>
                            <a:gd name="T34" fmla="*/ 519 w 1358"/>
                            <a:gd name="T35" fmla="*/ 389 h 416"/>
                            <a:gd name="T36" fmla="*/ 585 w 1358"/>
                            <a:gd name="T37" fmla="*/ 414 h 416"/>
                            <a:gd name="T38" fmla="*/ 651 w 1358"/>
                            <a:gd name="T39" fmla="*/ 411 h 416"/>
                            <a:gd name="T40" fmla="*/ 702 w 1358"/>
                            <a:gd name="T41" fmla="*/ 386 h 416"/>
                            <a:gd name="T42" fmla="*/ 729 w 1358"/>
                            <a:gd name="T43" fmla="*/ 343 h 416"/>
                            <a:gd name="T44" fmla="*/ 729 w 1358"/>
                            <a:gd name="T45" fmla="*/ 275 h 416"/>
                            <a:gd name="T46" fmla="*/ 711 w 1358"/>
                            <a:gd name="T47" fmla="*/ 247 h 416"/>
                            <a:gd name="T48" fmla="*/ 658 w 1358"/>
                            <a:gd name="T49" fmla="*/ 221 h 416"/>
                            <a:gd name="T50" fmla="*/ 607 w 1358"/>
                            <a:gd name="T51" fmla="*/ 198 h 416"/>
                            <a:gd name="T52" fmla="*/ 605 w 1358"/>
                            <a:gd name="T53" fmla="*/ 174 h 416"/>
                            <a:gd name="T54" fmla="*/ 629 w 1358"/>
                            <a:gd name="T55" fmla="*/ 159 h 416"/>
                            <a:gd name="T56" fmla="*/ 663 w 1358"/>
                            <a:gd name="T57" fmla="*/ 163 h 416"/>
                            <a:gd name="T58" fmla="*/ 463 w 1358"/>
                            <a:gd name="T59" fmla="*/ 100 h 416"/>
                            <a:gd name="T60" fmla="*/ 369 w 1358"/>
                            <a:gd name="T61" fmla="*/ 340 h 416"/>
                            <a:gd name="T62" fmla="*/ 369 w 1358"/>
                            <a:gd name="T63" fmla="*/ 167 h 416"/>
                            <a:gd name="T64" fmla="*/ 210 w 1358"/>
                            <a:gd name="T65" fmla="*/ 2 h 416"/>
                            <a:gd name="T66" fmla="*/ 215 w 1358"/>
                            <a:gd name="T67" fmla="*/ 102 h 416"/>
                            <a:gd name="T68" fmla="*/ 129 w 1358"/>
                            <a:gd name="T69" fmla="*/ 96 h 416"/>
                            <a:gd name="T70" fmla="*/ 58 w 1358"/>
                            <a:gd name="T71" fmla="*/ 130 h 416"/>
                            <a:gd name="T72" fmla="*/ 12 w 1358"/>
                            <a:gd name="T73" fmla="*/ 192 h 416"/>
                            <a:gd name="T74" fmla="*/ 0 w 1358"/>
                            <a:gd name="T75" fmla="*/ 272 h 416"/>
                            <a:gd name="T76" fmla="*/ 22 w 1358"/>
                            <a:gd name="T77" fmla="*/ 340 h 416"/>
                            <a:gd name="T78" fmla="*/ 81 w 1358"/>
                            <a:gd name="T79" fmla="*/ 394 h 416"/>
                            <a:gd name="T80" fmla="*/ 163 w 1358"/>
                            <a:gd name="T81" fmla="*/ 416 h 416"/>
                            <a:gd name="T82" fmla="*/ 235 w 1358"/>
                            <a:gd name="T83" fmla="*/ 306 h 416"/>
                            <a:gd name="T84" fmla="*/ 194 w 1358"/>
                            <a:gd name="T85" fmla="*/ 334 h 416"/>
                            <a:gd name="T86" fmla="*/ 151 w 1358"/>
                            <a:gd name="T87" fmla="*/ 336 h 416"/>
                            <a:gd name="T88" fmla="*/ 117 w 1358"/>
                            <a:gd name="T89" fmla="*/ 323 h 416"/>
                            <a:gd name="T90" fmla="*/ 89 w 1358"/>
                            <a:gd name="T91" fmla="*/ 292 h 416"/>
                            <a:gd name="T92" fmla="*/ 83 w 1358"/>
                            <a:gd name="T93" fmla="*/ 247 h 416"/>
                            <a:gd name="T94" fmla="*/ 97 w 1358"/>
                            <a:gd name="T95" fmla="*/ 207 h 416"/>
                            <a:gd name="T96" fmla="*/ 126 w 1358"/>
                            <a:gd name="T97" fmla="*/ 181 h 416"/>
                            <a:gd name="T98" fmla="*/ 165 w 1358"/>
                            <a:gd name="T99" fmla="*/ 171 h 416"/>
                            <a:gd name="T100" fmla="*/ 213 w 1358"/>
                            <a:gd name="T101" fmla="*/ 184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</a:cxnLst>
                          <a:rect l="0" t="0" r="r" b="b"/>
                          <a:pathLst>
                            <a:path w="1358" h="416">
                              <a:moveTo>
                                <a:pt x="1282" y="36"/>
                              </a:moveTo>
                              <a:lnTo>
                                <a:pt x="1243" y="0"/>
                              </a:lnTo>
                              <a:lnTo>
                                <a:pt x="1178" y="56"/>
                              </a:lnTo>
                              <a:lnTo>
                                <a:pt x="1205" y="85"/>
                              </a:lnTo>
                              <a:lnTo>
                                <a:pt x="1282" y="36"/>
                              </a:lnTo>
                              <a:close/>
                              <a:moveTo>
                                <a:pt x="1162" y="260"/>
                              </a:moveTo>
                              <a:lnTo>
                                <a:pt x="1162" y="407"/>
                              </a:lnTo>
                              <a:lnTo>
                                <a:pt x="1242" y="407"/>
                              </a:lnTo>
                              <a:lnTo>
                                <a:pt x="1242" y="260"/>
                              </a:lnTo>
                              <a:lnTo>
                                <a:pt x="1358" y="100"/>
                              </a:lnTo>
                              <a:lnTo>
                                <a:pt x="1261" y="100"/>
                              </a:lnTo>
                              <a:lnTo>
                                <a:pt x="1205" y="183"/>
                              </a:lnTo>
                              <a:lnTo>
                                <a:pt x="1146" y="100"/>
                              </a:lnTo>
                              <a:lnTo>
                                <a:pt x="1051" y="100"/>
                              </a:lnTo>
                              <a:lnTo>
                                <a:pt x="1162" y="260"/>
                              </a:lnTo>
                              <a:close/>
                              <a:moveTo>
                                <a:pt x="863" y="227"/>
                              </a:moveTo>
                              <a:lnTo>
                                <a:pt x="863" y="100"/>
                              </a:lnTo>
                              <a:lnTo>
                                <a:pt x="783" y="100"/>
                              </a:lnTo>
                              <a:lnTo>
                                <a:pt x="783" y="407"/>
                              </a:lnTo>
                              <a:lnTo>
                                <a:pt x="863" y="407"/>
                              </a:lnTo>
                              <a:lnTo>
                                <a:pt x="863" y="274"/>
                              </a:lnTo>
                              <a:lnTo>
                                <a:pt x="967" y="407"/>
                              </a:lnTo>
                              <a:lnTo>
                                <a:pt x="1071" y="407"/>
                              </a:lnTo>
                              <a:lnTo>
                                <a:pt x="938" y="245"/>
                              </a:lnTo>
                              <a:lnTo>
                                <a:pt x="1059" y="100"/>
                              </a:lnTo>
                              <a:lnTo>
                                <a:pt x="960" y="100"/>
                              </a:lnTo>
                              <a:lnTo>
                                <a:pt x="863" y="227"/>
                              </a:lnTo>
                              <a:close/>
                              <a:moveTo>
                                <a:pt x="721" y="117"/>
                              </a:moveTo>
                              <a:lnTo>
                                <a:pt x="709" y="112"/>
                              </a:lnTo>
                              <a:lnTo>
                                <a:pt x="697" y="107"/>
                              </a:lnTo>
                              <a:lnTo>
                                <a:pt x="685" y="102"/>
                              </a:lnTo>
                              <a:lnTo>
                                <a:pt x="673" y="98"/>
                              </a:lnTo>
                              <a:lnTo>
                                <a:pt x="660" y="96"/>
                              </a:lnTo>
                              <a:lnTo>
                                <a:pt x="648" y="93"/>
                              </a:lnTo>
                              <a:lnTo>
                                <a:pt x="635" y="92"/>
                              </a:lnTo>
                              <a:lnTo>
                                <a:pt x="624" y="92"/>
                              </a:lnTo>
                              <a:lnTo>
                                <a:pt x="611" y="92"/>
                              </a:lnTo>
                              <a:lnTo>
                                <a:pt x="602" y="95"/>
                              </a:lnTo>
                              <a:lnTo>
                                <a:pt x="590" y="97"/>
                              </a:lnTo>
                              <a:lnTo>
                                <a:pt x="580" y="100"/>
                              </a:lnTo>
                              <a:lnTo>
                                <a:pt x="572" y="103"/>
                              </a:lnTo>
                              <a:lnTo>
                                <a:pt x="563" y="108"/>
                              </a:lnTo>
                              <a:lnTo>
                                <a:pt x="555" y="115"/>
                              </a:lnTo>
                              <a:lnTo>
                                <a:pt x="548" y="121"/>
                              </a:lnTo>
                              <a:lnTo>
                                <a:pt x="542" y="128"/>
                              </a:lnTo>
                              <a:lnTo>
                                <a:pt x="535" y="136"/>
                              </a:lnTo>
                              <a:lnTo>
                                <a:pt x="531" y="145"/>
                              </a:lnTo>
                              <a:lnTo>
                                <a:pt x="527" y="153"/>
                              </a:lnTo>
                              <a:lnTo>
                                <a:pt x="523" y="163"/>
                              </a:lnTo>
                              <a:lnTo>
                                <a:pt x="521" y="174"/>
                              </a:lnTo>
                              <a:lnTo>
                                <a:pt x="519" y="184"/>
                              </a:lnTo>
                              <a:lnTo>
                                <a:pt x="519" y="196"/>
                              </a:lnTo>
                              <a:lnTo>
                                <a:pt x="519" y="206"/>
                              </a:lnTo>
                              <a:lnTo>
                                <a:pt x="521" y="216"/>
                              </a:lnTo>
                              <a:lnTo>
                                <a:pt x="522" y="224"/>
                              </a:lnTo>
                              <a:lnTo>
                                <a:pt x="524" y="232"/>
                              </a:lnTo>
                              <a:lnTo>
                                <a:pt x="528" y="239"/>
                              </a:lnTo>
                              <a:lnTo>
                                <a:pt x="533" y="245"/>
                              </a:lnTo>
                              <a:lnTo>
                                <a:pt x="538" y="252"/>
                              </a:lnTo>
                              <a:lnTo>
                                <a:pt x="543" y="257"/>
                              </a:lnTo>
                              <a:lnTo>
                                <a:pt x="552" y="263"/>
                              </a:lnTo>
                              <a:lnTo>
                                <a:pt x="564" y="269"/>
                              </a:lnTo>
                              <a:lnTo>
                                <a:pt x="580" y="275"/>
                              </a:lnTo>
                              <a:lnTo>
                                <a:pt x="602" y="282"/>
                              </a:lnTo>
                              <a:lnTo>
                                <a:pt x="614" y="287"/>
                              </a:lnTo>
                              <a:lnTo>
                                <a:pt x="625" y="290"/>
                              </a:lnTo>
                              <a:lnTo>
                                <a:pt x="634" y="294"/>
                              </a:lnTo>
                              <a:lnTo>
                                <a:pt x="640" y="298"/>
                              </a:lnTo>
                              <a:lnTo>
                                <a:pt x="644" y="301"/>
                              </a:lnTo>
                              <a:lnTo>
                                <a:pt x="648" y="306"/>
                              </a:lnTo>
                              <a:lnTo>
                                <a:pt x="649" y="311"/>
                              </a:lnTo>
                              <a:lnTo>
                                <a:pt x="650" y="318"/>
                              </a:lnTo>
                              <a:lnTo>
                                <a:pt x="649" y="324"/>
                              </a:lnTo>
                              <a:lnTo>
                                <a:pt x="648" y="330"/>
                              </a:lnTo>
                              <a:lnTo>
                                <a:pt x="644" y="335"/>
                              </a:lnTo>
                              <a:lnTo>
                                <a:pt x="639" y="339"/>
                              </a:lnTo>
                              <a:lnTo>
                                <a:pt x="634" y="343"/>
                              </a:lnTo>
                              <a:lnTo>
                                <a:pt x="626" y="345"/>
                              </a:lnTo>
                              <a:lnTo>
                                <a:pt x="619" y="348"/>
                              </a:lnTo>
                              <a:lnTo>
                                <a:pt x="611" y="348"/>
                              </a:lnTo>
                              <a:lnTo>
                                <a:pt x="603" y="348"/>
                              </a:lnTo>
                              <a:lnTo>
                                <a:pt x="594" y="345"/>
                              </a:lnTo>
                              <a:lnTo>
                                <a:pt x="585" y="344"/>
                              </a:lnTo>
                              <a:lnTo>
                                <a:pt x="577" y="340"/>
                              </a:lnTo>
                              <a:lnTo>
                                <a:pt x="568" y="335"/>
                              </a:lnTo>
                              <a:lnTo>
                                <a:pt x="559" y="330"/>
                              </a:lnTo>
                              <a:lnTo>
                                <a:pt x="549" y="324"/>
                              </a:lnTo>
                              <a:lnTo>
                                <a:pt x="540" y="316"/>
                              </a:lnTo>
                              <a:lnTo>
                                <a:pt x="507" y="381"/>
                              </a:lnTo>
                              <a:lnTo>
                                <a:pt x="519" y="389"/>
                              </a:lnTo>
                              <a:lnTo>
                                <a:pt x="532" y="396"/>
                              </a:lnTo>
                              <a:lnTo>
                                <a:pt x="544" y="401"/>
                              </a:lnTo>
                              <a:lnTo>
                                <a:pt x="558" y="406"/>
                              </a:lnTo>
                              <a:lnTo>
                                <a:pt x="572" y="410"/>
                              </a:lnTo>
                              <a:lnTo>
                                <a:pt x="585" y="414"/>
                              </a:lnTo>
                              <a:lnTo>
                                <a:pt x="599" y="415"/>
                              </a:lnTo>
                              <a:lnTo>
                                <a:pt x="613" y="415"/>
                              </a:lnTo>
                              <a:lnTo>
                                <a:pt x="626" y="415"/>
                              </a:lnTo>
                              <a:lnTo>
                                <a:pt x="639" y="414"/>
                              </a:lnTo>
                              <a:lnTo>
                                <a:pt x="651" y="411"/>
                              </a:lnTo>
                              <a:lnTo>
                                <a:pt x="663" y="407"/>
                              </a:lnTo>
                              <a:lnTo>
                                <a:pt x="674" y="404"/>
                              </a:lnTo>
                              <a:lnTo>
                                <a:pt x="684" y="399"/>
                              </a:lnTo>
                              <a:lnTo>
                                <a:pt x="694" y="392"/>
                              </a:lnTo>
                              <a:lnTo>
                                <a:pt x="702" y="386"/>
                              </a:lnTo>
                              <a:lnTo>
                                <a:pt x="709" y="379"/>
                              </a:lnTo>
                              <a:lnTo>
                                <a:pt x="716" y="371"/>
                              </a:lnTo>
                              <a:lnTo>
                                <a:pt x="721" y="363"/>
                              </a:lnTo>
                              <a:lnTo>
                                <a:pt x="725" y="353"/>
                              </a:lnTo>
                              <a:lnTo>
                                <a:pt x="729" y="343"/>
                              </a:lnTo>
                              <a:lnTo>
                                <a:pt x="731" y="331"/>
                              </a:lnTo>
                              <a:lnTo>
                                <a:pt x="732" y="319"/>
                              </a:lnTo>
                              <a:lnTo>
                                <a:pt x="734" y="306"/>
                              </a:lnTo>
                              <a:lnTo>
                                <a:pt x="732" y="290"/>
                              </a:lnTo>
                              <a:lnTo>
                                <a:pt x="729" y="275"/>
                              </a:lnTo>
                              <a:lnTo>
                                <a:pt x="726" y="269"/>
                              </a:lnTo>
                              <a:lnTo>
                                <a:pt x="724" y="263"/>
                              </a:lnTo>
                              <a:lnTo>
                                <a:pt x="720" y="258"/>
                              </a:lnTo>
                              <a:lnTo>
                                <a:pt x="716" y="252"/>
                              </a:lnTo>
                              <a:lnTo>
                                <a:pt x="711" y="247"/>
                              </a:lnTo>
                              <a:lnTo>
                                <a:pt x="705" y="243"/>
                              </a:lnTo>
                              <a:lnTo>
                                <a:pt x="699" y="238"/>
                              </a:lnTo>
                              <a:lnTo>
                                <a:pt x="692" y="234"/>
                              </a:lnTo>
                              <a:lnTo>
                                <a:pt x="676" y="227"/>
                              </a:lnTo>
                              <a:lnTo>
                                <a:pt x="658" y="221"/>
                              </a:lnTo>
                              <a:lnTo>
                                <a:pt x="636" y="214"/>
                              </a:lnTo>
                              <a:lnTo>
                                <a:pt x="624" y="209"/>
                              </a:lnTo>
                              <a:lnTo>
                                <a:pt x="615" y="206"/>
                              </a:lnTo>
                              <a:lnTo>
                                <a:pt x="610" y="201"/>
                              </a:lnTo>
                              <a:lnTo>
                                <a:pt x="607" y="198"/>
                              </a:lnTo>
                              <a:lnTo>
                                <a:pt x="604" y="194"/>
                              </a:lnTo>
                              <a:lnTo>
                                <a:pt x="603" y="189"/>
                              </a:lnTo>
                              <a:lnTo>
                                <a:pt x="603" y="186"/>
                              </a:lnTo>
                              <a:lnTo>
                                <a:pt x="603" y="181"/>
                              </a:lnTo>
                              <a:lnTo>
                                <a:pt x="605" y="174"/>
                              </a:lnTo>
                              <a:lnTo>
                                <a:pt x="608" y="171"/>
                              </a:lnTo>
                              <a:lnTo>
                                <a:pt x="611" y="167"/>
                              </a:lnTo>
                              <a:lnTo>
                                <a:pt x="616" y="163"/>
                              </a:lnTo>
                              <a:lnTo>
                                <a:pt x="623" y="161"/>
                              </a:lnTo>
                              <a:lnTo>
                                <a:pt x="629" y="159"/>
                              </a:lnTo>
                              <a:lnTo>
                                <a:pt x="636" y="158"/>
                              </a:lnTo>
                              <a:lnTo>
                                <a:pt x="643" y="159"/>
                              </a:lnTo>
                              <a:lnTo>
                                <a:pt x="650" y="159"/>
                              </a:lnTo>
                              <a:lnTo>
                                <a:pt x="656" y="162"/>
                              </a:lnTo>
                              <a:lnTo>
                                <a:pt x="663" y="163"/>
                              </a:lnTo>
                              <a:lnTo>
                                <a:pt x="676" y="171"/>
                              </a:lnTo>
                              <a:lnTo>
                                <a:pt x="689" y="179"/>
                              </a:lnTo>
                              <a:lnTo>
                                <a:pt x="721" y="117"/>
                              </a:lnTo>
                              <a:close/>
                              <a:moveTo>
                                <a:pt x="463" y="167"/>
                              </a:moveTo>
                              <a:lnTo>
                                <a:pt x="463" y="100"/>
                              </a:lnTo>
                              <a:lnTo>
                                <a:pt x="289" y="100"/>
                              </a:lnTo>
                              <a:lnTo>
                                <a:pt x="289" y="407"/>
                              </a:lnTo>
                              <a:lnTo>
                                <a:pt x="463" y="407"/>
                              </a:lnTo>
                              <a:lnTo>
                                <a:pt x="463" y="340"/>
                              </a:lnTo>
                              <a:lnTo>
                                <a:pt x="369" y="340"/>
                              </a:lnTo>
                              <a:lnTo>
                                <a:pt x="369" y="287"/>
                              </a:lnTo>
                              <a:lnTo>
                                <a:pt x="458" y="287"/>
                              </a:lnTo>
                              <a:lnTo>
                                <a:pt x="458" y="219"/>
                              </a:lnTo>
                              <a:lnTo>
                                <a:pt x="369" y="219"/>
                              </a:lnTo>
                              <a:lnTo>
                                <a:pt x="369" y="167"/>
                              </a:lnTo>
                              <a:lnTo>
                                <a:pt x="463" y="167"/>
                              </a:lnTo>
                              <a:close/>
                              <a:moveTo>
                                <a:pt x="66" y="36"/>
                              </a:moveTo>
                              <a:lnTo>
                                <a:pt x="148" y="82"/>
                              </a:lnTo>
                              <a:lnTo>
                                <a:pt x="231" y="36"/>
                              </a:lnTo>
                              <a:lnTo>
                                <a:pt x="210" y="2"/>
                              </a:lnTo>
                              <a:lnTo>
                                <a:pt x="148" y="34"/>
                              </a:lnTo>
                              <a:lnTo>
                                <a:pt x="87" y="2"/>
                              </a:lnTo>
                              <a:lnTo>
                                <a:pt x="66" y="36"/>
                              </a:lnTo>
                              <a:close/>
                              <a:moveTo>
                                <a:pt x="235" y="108"/>
                              </a:moveTo>
                              <a:lnTo>
                                <a:pt x="215" y="102"/>
                              </a:lnTo>
                              <a:lnTo>
                                <a:pt x="197" y="97"/>
                              </a:lnTo>
                              <a:lnTo>
                                <a:pt x="180" y="95"/>
                              </a:lnTo>
                              <a:lnTo>
                                <a:pt x="163" y="93"/>
                              </a:lnTo>
                              <a:lnTo>
                                <a:pt x="146" y="95"/>
                              </a:lnTo>
                              <a:lnTo>
                                <a:pt x="129" y="96"/>
                              </a:lnTo>
                              <a:lnTo>
                                <a:pt x="114" y="101"/>
                              </a:lnTo>
                              <a:lnTo>
                                <a:pt x="99" y="106"/>
                              </a:lnTo>
                              <a:lnTo>
                                <a:pt x="84" y="112"/>
                              </a:lnTo>
                              <a:lnTo>
                                <a:pt x="71" y="121"/>
                              </a:lnTo>
                              <a:lnTo>
                                <a:pt x="58" y="130"/>
                              </a:lnTo>
                              <a:lnTo>
                                <a:pt x="47" y="141"/>
                              </a:lnTo>
                              <a:lnTo>
                                <a:pt x="37" y="152"/>
                              </a:lnTo>
                              <a:lnTo>
                                <a:pt x="27" y="164"/>
                              </a:lnTo>
                              <a:lnTo>
                                <a:pt x="20" y="178"/>
                              </a:lnTo>
                              <a:lnTo>
                                <a:pt x="12" y="192"/>
                              </a:lnTo>
                              <a:lnTo>
                                <a:pt x="7" y="207"/>
                              </a:lnTo>
                              <a:lnTo>
                                <a:pt x="3" y="223"/>
                              </a:lnTo>
                              <a:lnTo>
                                <a:pt x="1" y="239"/>
                              </a:lnTo>
                              <a:lnTo>
                                <a:pt x="0" y="257"/>
                              </a:lnTo>
                              <a:lnTo>
                                <a:pt x="0" y="272"/>
                              </a:lnTo>
                              <a:lnTo>
                                <a:pt x="2" y="287"/>
                              </a:lnTo>
                              <a:lnTo>
                                <a:pt x="6" y="300"/>
                              </a:lnTo>
                              <a:lnTo>
                                <a:pt x="10" y="314"/>
                              </a:lnTo>
                              <a:lnTo>
                                <a:pt x="16" y="328"/>
                              </a:lnTo>
                              <a:lnTo>
                                <a:pt x="22" y="340"/>
                              </a:lnTo>
                              <a:lnTo>
                                <a:pt x="31" y="351"/>
                              </a:lnTo>
                              <a:lnTo>
                                <a:pt x="41" y="363"/>
                              </a:lnTo>
                              <a:lnTo>
                                <a:pt x="53" y="374"/>
                              </a:lnTo>
                              <a:lnTo>
                                <a:pt x="66" y="385"/>
                              </a:lnTo>
                              <a:lnTo>
                                <a:pt x="81" y="394"/>
                              </a:lnTo>
                              <a:lnTo>
                                <a:pt x="97" y="401"/>
                              </a:lnTo>
                              <a:lnTo>
                                <a:pt x="113" y="407"/>
                              </a:lnTo>
                              <a:lnTo>
                                <a:pt x="129" y="412"/>
                              </a:lnTo>
                              <a:lnTo>
                                <a:pt x="147" y="415"/>
                              </a:lnTo>
                              <a:lnTo>
                                <a:pt x="163" y="416"/>
                              </a:lnTo>
                              <a:lnTo>
                                <a:pt x="179" y="415"/>
                              </a:lnTo>
                              <a:lnTo>
                                <a:pt x="193" y="414"/>
                              </a:lnTo>
                              <a:lnTo>
                                <a:pt x="212" y="409"/>
                              </a:lnTo>
                              <a:lnTo>
                                <a:pt x="235" y="401"/>
                              </a:lnTo>
                              <a:lnTo>
                                <a:pt x="235" y="306"/>
                              </a:lnTo>
                              <a:lnTo>
                                <a:pt x="228" y="314"/>
                              </a:lnTo>
                              <a:lnTo>
                                <a:pt x="219" y="320"/>
                              </a:lnTo>
                              <a:lnTo>
                                <a:pt x="212" y="326"/>
                              </a:lnTo>
                              <a:lnTo>
                                <a:pt x="203" y="330"/>
                              </a:lnTo>
                              <a:lnTo>
                                <a:pt x="194" y="334"/>
                              </a:lnTo>
                              <a:lnTo>
                                <a:pt x="185" y="336"/>
                              </a:lnTo>
                              <a:lnTo>
                                <a:pt x="175" y="338"/>
                              </a:lnTo>
                              <a:lnTo>
                                <a:pt x="165" y="339"/>
                              </a:lnTo>
                              <a:lnTo>
                                <a:pt x="158" y="338"/>
                              </a:lnTo>
                              <a:lnTo>
                                <a:pt x="151" y="336"/>
                              </a:lnTo>
                              <a:lnTo>
                                <a:pt x="143" y="335"/>
                              </a:lnTo>
                              <a:lnTo>
                                <a:pt x="137" y="333"/>
                              </a:lnTo>
                              <a:lnTo>
                                <a:pt x="129" y="330"/>
                              </a:lnTo>
                              <a:lnTo>
                                <a:pt x="123" y="326"/>
                              </a:lnTo>
                              <a:lnTo>
                                <a:pt x="117" y="323"/>
                              </a:lnTo>
                              <a:lnTo>
                                <a:pt x="111" y="318"/>
                              </a:lnTo>
                              <a:lnTo>
                                <a:pt x="104" y="311"/>
                              </a:lnTo>
                              <a:lnTo>
                                <a:pt x="98" y="305"/>
                              </a:lnTo>
                              <a:lnTo>
                                <a:pt x="93" y="299"/>
                              </a:lnTo>
                              <a:lnTo>
                                <a:pt x="89" y="292"/>
                              </a:lnTo>
                              <a:lnTo>
                                <a:pt x="87" y="283"/>
                              </a:lnTo>
                              <a:lnTo>
                                <a:pt x="84" y="274"/>
                              </a:lnTo>
                              <a:lnTo>
                                <a:pt x="83" y="265"/>
                              </a:lnTo>
                              <a:lnTo>
                                <a:pt x="83" y="255"/>
                              </a:lnTo>
                              <a:lnTo>
                                <a:pt x="83" y="247"/>
                              </a:lnTo>
                              <a:lnTo>
                                <a:pt x="84" y="238"/>
                              </a:lnTo>
                              <a:lnTo>
                                <a:pt x="87" y="229"/>
                              </a:lnTo>
                              <a:lnTo>
                                <a:pt x="89" y="222"/>
                              </a:lnTo>
                              <a:lnTo>
                                <a:pt x="93" y="214"/>
                              </a:lnTo>
                              <a:lnTo>
                                <a:pt x="97" y="207"/>
                              </a:lnTo>
                              <a:lnTo>
                                <a:pt x="102" y="201"/>
                              </a:lnTo>
                              <a:lnTo>
                                <a:pt x="107" y="194"/>
                              </a:lnTo>
                              <a:lnTo>
                                <a:pt x="112" y="189"/>
                              </a:lnTo>
                              <a:lnTo>
                                <a:pt x="118" y="184"/>
                              </a:lnTo>
                              <a:lnTo>
                                <a:pt x="126" y="181"/>
                              </a:lnTo>
                              <a:lnTo>
                                <a:pt x="133" y="177"/>
                              </a:lnTo>
                              <a:lnTo>
                                <a:pt x="141" y="174"/>
                              </a:lnTo>
                              <a:lnTo>
                                <a:pt x="148" y="172"/>
                              </a:lnTo>
                              <a:lnTo>
                                <a:pt x="157" y="171"/>
                              </a:lnTo>
                              <a:lnTo>
                                <a:pt x="165" y="171"/>
                              </a:lnTo>
                              <a:lnTo>
                                <a:pt x="175" y="171"/>
                              </a:lnTo>
                              <a:lnTo>
                                <a:pt x="185" y="173"/>
                              </a:lnTo>
                              <a:lnTo>
                                <a:pt x="195" y="176"/>
                              </a:lnTo>
                              <a:lnTo>
                                <a:pt x="204" y="179"/>
                              </a:lnTo>
                              <a:lnTo>
                                <a:pt x="213" y="184"/>
                              </a:lnTo>
                              <a:lnTo>
                                <a:pt x="220" y="189"/>
                              </a:lnTo>
                              <a:lnTo>
                                <a:pt x="228" y="197"/>
                              </a:lnTo>
                              <a:lnTo>
                                <a:pt x="235" y="204"/>
                              </a:lnTo>
                              <a:lnTo>
                                <a:pt x="235" y="1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Rectangle 10"/>
                      <wps:cNvSpPr>
                        <a:spLocks noChangeArrowheads="1"/>
                      </wps:cNvSpPr>
                      <wps:spPr bwMode="auto">
                        <a:xfrm>
                          <a:off x="1963" y="1925"/>
                          <a:ext cx="8575" cy="568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11"/>
                      <wps:cNvSpPr>
                        <a:spLocks noEditPoints="1"/>
                      </wps:cNvSpPr>
                      <wps:spPr bwMode="auto">
                        <a:xfrm>
                          <a:off x="2195" y="2068"/>
                          <a:ext cx="2705" cy="254"/>
                        </a:xfrm>
                        <a:custGeom>
                          <a:avLst/>
                          <a:gdLst>
                            <a:gd name="T0" fmla="*/ 265 w 5410"/>
                            <a:gd name="T1" fmla="*/ 284 h 508"/>
                            <a:gd name="T2" fmla="*/ 262 w 5410"/>
                            <a:gd name="T3" fmla="*/ 182 h 508"/>
                            <a:gd name="T4" fmla="*/ 181 w 5410"/>
                            <a:gd name="T5" fmla="*/ 123 h 508"/>
                            <a:gd name="T6" fmla="*/ 193 w 5410"/>
                            <a:gd name="T7" fmla="*/ 343 h 508"/>
                            <a:gd name="T8" fmla="*/ 169 w 5410"/>
                            <a:gd name="T9" fmla="*/ 222 h 508"/>
                            <a:gd name="T10" fmla="*/ 128 w 5410"/>
                            <a:gd name="T11" fmla="*/ 288 h 508"/>
                            <a:gd name="T12" fmla="*/ 475 w 5410"/>
                            <a:gd name="T13" fmla="*/ 223 h 508"/>
                            <a:gd name="T14" fmla="*/ 826 w 5410"/>
                            <a:gd name="T15" fmla="*/ 115 h 508"/>
                            <a:gd name="T16" fmla="*/ 683 w 5410"/>
                            <a:gd name="T17" fmla="*/ 201 h 508"/>
                            <a:gd name="T18" fmla="*/ 657 w 5410"/>
                            <a:gd name="T19" fmla="*/ 365 h 508"/>
                            <a:gd name="T20" fmla="*/ 766 w 5410"/>
                            <a:gd name="T21" fmla="*/ 488 h 508"/>
                            <a:gd name="T22" fmla="*/ 936 w 5410"/>
                            <a:gd name="T23" fmla="*/ 373 h 508"/>
                            <a:gd name="T24" fmla="*/ 842 w 5410"/>
                            <a:gd name="T25" fmla="*/ 411 h 508"/>
                            <a:gd name="T26" fmla="*/ 769 w 5410"/>
                            <a:gd name="T27" fmla="*/ 371 h 508"/>
                            <a:gd name="T28" fmla="*/ 755 w 5410"/>
                            <a:gd name="T29" fmla="*/ 279 h 508"/>
                            <a:gd name="T30" fmla="*/ 811 w 5410"/>
                            <a:gd name="T31" fmla="*/ 216 h 508"/>
                            <a:gd name="T32" fmla="*/ 907 w 5410"/>
                            <a:gd name="T33" fmla="*/ 223 h 508"/>
                            <a:gd name="T34" fmla="*/ 1108 w 5410"/>
                            <a:gd name="T35" fmla="*/ 496 h 508"/>
                            <a:gd name="T36" fmla="*/ 1521 w 5410"/>
                            <a:gd name="T37" fmla="*/ 121 h 508"/>
                            <a:gd name="T38" fmla="*/ 2058 w 5410"/>
                            <a:gd name="T39" fmla="*/ 496 h 508"/>
                            <a:gd name="T40" fmla="*/ 1864 w 5410"/>
                            <a:gd name="T41" fmla="*/ 237 h 508"/>
                            <a:gd name="T42" fmla="*/ 2241 w 5410"/>
                            <a:gd name="T43" fmla="*/ 496 h 508"/>
                            <a:gd name="T44" fmla="*/ 2692 w 5410"/>
                            <a:gd name="T45" fmla="*/ 121 h 508"/>
                            <a:gd name="T46" fmla="*/ 2965 w 5410"/>
                            <a:gd name="T47" fmla="*/ 496 h 508"/>
                            <a:gd name="T48" fmla="*/ 3290 w 5410"/>
                            <a:gd name="T49" fmla="*/ 113 h 508"/>
                            <a:gd name="T50" fmla="*/ 3151 w 5410"/>
                            <a:gd name="T51" fmla="*/ 206 h 508"/>
                            <a:gd name="T52" fmla="*/ 3138 w 5410"/>
                            <a:gd name="T53" fmla="*/ 386 h 508"/>
                            <a:gd name="T54" fmla="*/ 3265 w 5410"/>
                            <a:gd name="T55" fmla="*/ 500 h 508"/>
                            <a:gd name="T56" fmla="*/ 3436 w 5410"/>
                            <a:gd name="T57" fmla="*/ 482 h 508"/>
                            <a:gd name="T58" fmla="*/ 3536 w 5410"/>
                            <a:gd name="T59" fmla="*/ 331 h 508"/>
                            <a:gd name="T60" fmla="*/ 3482 w 5410"/>
                            <a:gd name="T61" fmla="*/ 173 h 508"/>
                            <a:gd name="T62" fmla="*/ 3329 w 5410"/>
                            <a:gd name="T63" fmla="*/ 204 h 508"/>
                            <a:gd name="T64" fmla="*/ 3411 w 5410"/>
                            <a:gd name="T65" fmla="*/ 243 h 508"/>
                            <a:gd name="T66" fmla="*/ 3432 w 5410"/>
                            <a:gd name="T67" fmla="*/ 330 h 508"/>
                            <a:gd name="T68" fmla="*/ 3380 w 5410"/>
                            <a:gd name="T69" fmla="*/ 402 h 508"/>
                            <a:gd name="T70" fmla="*/ 3288 w 5410"/>
                            <a:gd name="T71" fmla="*/ 406 h 508"/>
                            <a:gd name="T72" fmla="*/ 3228 w 5410"/>
                            <a:gd name="T73" fmla="*/ 340 h 508"/>
                            <a:gd name="T74" fmla="*/ 3242 w 5410"/>
                            <a:gd name="T75" fmla="*/ 251 h 508"/>
                            <a:gd name="T76" fmla="*/ 3319 w 5410"/>
                            <a:gd name="T77" fmla="*/ 204 h 508"/>
                            <a:gd name="T78" fmla="*/ 3858 w 5410"/>
                            <a:gd name="T79" fmla="*/ 294 h 508"/>
                            <a:gd name="T80" fmla="*/ 3865 w 5410"/>
                            <a:gd name="T81" fmla="*/ 192 h 508"/>
                            <a:gd name="T82" fmla="*/ 3791 w 5410"/>
                            <a:gd name="T83" fmla="*/ 126 h 508"/>
                            <a:gd name="T84" fmla="*/ 3908 w 5410"/>
                            <a:gd name="T85" fmla="*/ 496 h 508"/>
                            <a:gd name="T86" fmla="*/ 3763 w 5410"/>
                            <a:gd name="T87" fmla="*/ 213 h 508"/>
                            <a:gd name="T88" fmla="*/ 3738 w 5410"/>
                            <a:gd name="T89" fmla="*/ 287 h 508"/>
                            <a:gd name="T90" fmla="*/ 4286 w 5410"/>
                            <a:gd name="T91" fmla="*/ 280 h 508"/>
                            <a:gd name="T92" fmla="*/ 4708 w 5410"/>
                            <a:gd name="T93" fmla="*/ 430 h 508"/>
                            <a:gd name="T94" fmla="*/ 4681 w 5410"/>
                            <a:gd name="T95" fmla="*/ 356 h 508"/>
                            <a:gd name="T96" fmla="*/ 5027 w 5410"/>
                            <a:gd name="T97" fmla="*/ 115 h 508"/>
                            <a:gd name="T98" fmla="*/ 4883 w 5410"/>
                            <a:gd name="T99" fmla="*/ 201 h 508"/>
                            <a:gd name="T100" fmla="*/ 4856 w 5410"/>
                            <a:gd name="T101" fmla="*/ 365 h 508"/>
                            <a:gd name="T102" fmla="*/ 4967 w 5410"/>
                            <a:gd name="T103" fmla="*/ 488 h 508"/>
                            <a:gd name="T104" fmla="*/ 5135 w 5410"/>
                            <a:gd name="T105" fmla="*/ 373 h 508"/>
                            <a:gd name="T106" fmla="*/ 5042 w 5410"/>
                            <a:gd name="T107" fmla="*/ 411 h 508"/>
                            <a:gd name="T108" fmla="*/ 4969 w 5410"/>
                            <a:gd name="T109" fmla="*/ 371 h 508"/>
                            <a:gd name="T110" fmla="*/ 4955 w 5410"/>
                            <a:gd name="T111" fmla="*/ 279 h 508"/>
                            <a:gd name="T112" fmla="*/ 5011 w 5410"/>
                            <a:gd name="T113" fmla="*/ 216 h 508"/>
                            <a:gd name="T114" fmla="*/ 5107 w 5410"/>
                            <a:gd name="T115" fmla="*/ 223 h 508"/>
                            <a:gd name="T116" fmla="*/ 5410 w 5410"/>
                            <a:gd name="T117" fmla="*/ 496 h 5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5410" h="508">
                              <a:moveTo>
                                <a:pt x="193" y="343"/>
                              </a:moveTo>
                              <a:lnTo>
                                <a:pt x="208" y="338"/>
                              </a:lnTo>
                              <a:lnTo>
                                <a:pt x="221" y="334"/>
                              </a:lnTo>
                              <a:lnTo>
                                <a:pt x="230" y="328"/>
                              </a:lnTo>
                              <a:lnTo>
                                <a:pt x="240" y="320"/>
                              </a:lnTo>
                              <a:lnTo>
                                <a:pt x="248" y="313"/>
                              </a:lnTo>
                              <a:lnTo>
                                <a:pt x="255" y="304"/>
                              </a:lnTo>
                              <a:lnTo>
                                <a:pt x="260" y="294"/>
                              </a:lnTo>
                              <a:lnTo>
                                <a:pt x="265" y="284"/>
                              </a:lnTo>
                              <a:lnTo>
                                <a:pt x="269" y="273"/>
                              </a:lnTo>
                              <a:lnTo>
                                <a:pt x="273" y="262"/>
                              </a:lnTo>
                              <a:lnTo>
                                <a:pt x="274" y="249"/>
                              </a:lnTo>
                              <a:lnTo>
                                <a:pt x="275" y="237"/>
                              </a:lnTo>
                              <a:lnTo>
                                <a:pt x="274" y="226"/>
                              </a:lnTo>
                              <a:lnTo>
                                <a:pt x="273" y="214"/>
                              </a:lnTo>
                              <a:lnTo>
                                <a:pt x="270" y="203"/>
                              </a:lnTo>
                              <a:lnTo>
                                <a:pt x="267" y="192"/>
                              </a:lnTo>
                              <a:lnTo>
                                <a:pt x="262" y="182"/>
                              </a:lnTo>
                              <a:lnTo>
                                <a:pt x="257" y="172"/>
                              </a:lnTo>
                              <a:lnTo>
                                <a:pt x="250" y="163"/>
                              </a:lnTo>
                              <a:lnTo>
                                <a:pt x="243" y="155"/>
                              </a:lnTo>
                              <a:lnTo>
                                <a:pt x="234" y="146"/>
                              </a:lnTo>
                              <a:lnTo>
                                <a:pt x="225" y="140"/>
                              </a:lnTo>
                              <a:lnTo>
                                <a:pt x="216" y="133"/>
                              </a:lnTo>
                              <a:lnTo>
                                <a:pt x="204" y="130"/>
                              </a:lnTo>
                              <a:lnTo>
                                <a:pt x="193" y="126"/>
                              </a:lnTo>
                              <a:lnTo>
                                <a:pt x="181" y="123"/>
                              </a:lnTo>
                              <a:lnTo>
                                <a:pt x="166" y="122"/>
                              </a:lnTo>
                              <a:lnTo>
                                <a:pt x="151" y="121"/>
                              </a:lnTo>
                              <a:lnTo>
                                <a:pt x="0" y="121"/>
                              </a:lnTo>
                              <a:lnTo>
                                <a:pt x="0" y="496"/>
                              </a:lnTo>
                              <a:lnTo>
                                <a:pt x="97" y="496"/>
                              </a:lnTo>
                              <a:lnTo>
                                <a:pt x="97" y="351"/>
                              </a:lnTo>
                              <a:lnTo>
                                <a:pt x="189" y="496"/>
                              </a:lnTo>
                              <a:lnTo>
                                <a:pt x="310" y="496"/>
                              </a:lnTo>
                              <a:lnTo>
                                <a:pt x="193" y="343"/>
                              </a:lnTo>
                              <a:close/>
                              <a:moveTo>
                                <a:pt x="97" y="289"/>
                              </a:moveTo>
                              <a:lnTo>
                                <a:pt x="97" y="196"/>
                              </a:lnTo>
                              <a:lnTo>
                                <a:pt x="115" y="196"/>
                              </a:lnTo>
                              <a:lnTo>
                                <a:pt x="128" y="197"/>
                              </a:lnTo>
                              <a:lnTo>
                                <a:pt x="140" y="198"/>
                              </a:lnTo>
                              <a:lnTo>
                                <a:pt x="148" y="202"/>
                              </a:lnTo>
                              <a:lnTo>
                                <a:pt x="157" y="206"/>
                              </a:lnTo>
                              <a:lnTo>
                                <a:pt x="164" y="213"/>
                              </a:lnTo>
                              <a:lnTo>
                                <a:pt x="169" y="222"/>
                              </a:lnTo>
                              <a:lnTo>
                                <a:pt x="173" y="232"/>
                              </a:lnTo>
                              <a:lnTo>
                                <a:pt x="176" y="243"/>
                              </a:lnTo>
                              <a:lnTo>
                                <a:pt x="173" y="253"/>
                              </a:lnTo>
                              <a:lnTo>
                                <a:pt x="169" y="263"/>
                              </a:lnTo>
                              <a:lnTo>
                                <a:pt x="164" y="272"/>
                              </a:lnTo>
                              <a:lnTo>
                                <a:pt x="157" y="279"/>
                              </a:lnTo>
                              <a:lnTo>
                                <a:pt x="148" y="283"/>
                              </a:lnTo>
                              <a:lnTo>
                                <a:pt x="140" y="287"/>
                              </a:lnTo>
                              <a:lnTo>
                                <a:pt x="128" y="288"/>
                              </a:lnTo>
                              <a:lnTo>
                                <a:pt x="115" y="289"/>
                              </a:lnTo>
                              <a:lnTo>
                                <a:pt x="97" y="289"/>
                              </a:lnTo>
                              <a:close/>
                              <a:moveTo>
                                <a:pt x="424" y="317"/>
                              </a:moveTo>
                              <a:lnTo>
                                <a:pt x="424" y="496"/>
                              </a:lnTo>
                              <a:lnTo>
                                <a:pt x="521" y="496"/>
                              </a:lnTo>
                              <a:lnTo>
                                <a:pt x="521" y="317"/>
                              </a:lnTo>
                              <a:lnTo>
                                <a:pt x="660" y="121"/>
                              </a:lnTo>
                              <a:lnTo>
                                <a:pt x="543" y="121"/>
                              </a:lnTo>
                              <a:lnTo>
                                <a:pt x="475" y="223"/>
                              </a:lnTo>
                              <a:lnTo>
                                <a:pt x="405" y="121"/>
                              </a:lnTo>
                              <a:lnTo>
                                <a:pt x="288" y="121"/>
                              </a:lnTo>
                              <a:lnTo>
                                <a:pt x="424" y="317"/>
                              </a:lnTo>
                              <a:close/>
                              <a:moveTo>
                                <a:pt x="936" y="132"/>
                              </a:moveTo>
                              <a:lnTo>
                                <a:pt x="911" y="123"/>
                              </a:lnTo>
                              <a:lnTo>
                                <a:pt x="888" y="117"/>
                              </a:lnTo>
                              <a:lnTo>
                                <a:pt x="868" y="115"/>
                              </a:lnTo>
                              <a:lnTo>
                                <a:pt x="847" y="113"/>
                              </a:lnTo>
                              <a:lnTo>
                                <a:pt x="826" y="115"/>
                              </a:lnTo>
                              <a:lnTo>
                                <a:pt x="807" y="117"/>
                              </a:lnTo>
                              <a:lnTo>
                                <a:pt x="787" y="122"/>
                              </a:lnTo>
                              <a:lnTo>
                                <a:pt x="770" y="128"/>
                              </a:lnTo>
                              <a:lnTo>
                                <a:pt x="753" y="137"/>
                              </a:lnTo>
                              <a:lnTo>
                                <a:pt x="736" y="147"/>
                              </a:lnTo>
                              <a:lnTo>
                                <a:pt x="720" y="158"/>
                              </a:lnTo>
                              <a:lnTo>
                                <a:pt x="706" y="171"/>
                              </a:lnTo>
                              <a:lnTo>
                                <a:pt x="694" y="184"/>
                              </a:lnTo>
                              <a:lnTo>
                                <a:pt x="683" y="201"/>
                              </a:lnTo>
                              <a:lnTo>
                                <a:pt x="673" y="217"/>
                              </a:lnTo>
                              <a:lnTo>
                                <a:pt x="664" y="234"/>
                              </a:lnTo>
                              <a:lnTo>
                                <a:pt x="658" y="252"/>
                              </a:lnTo>
                              <a:lnTo>
                                <a:pt x="653" y="272"/>
                              </a:lnTo>
                              <a:lnTo>
                                <a:pt x="650" y="292"/>
                              </a:lnTo>
                              <a:lnTo>
                                <a:pt x="649" y="312"/>
                              </a:lnTo>
                              <a:lnTo>
                                <a:pt x="650" y="330"/>
                              </a:lnTo>
                              <a:lnTo>
                                <a:pt x="653" y="348"/>
                              </a:lnTo>
                              <a:lnTo>
                                <a:pt x="657" y="365"/>
                              </a:lnTo>
                              <a:lnTo>
                                <a:pt x="662" y="381"/>
                              </a:lnTo>
                              <a:lnTo>
                                <a:pt x="669" y="398"/>
                              </a:lnTo>
                              <a:lnTo>
                                <a:pt x="677" y="412"/>
                              </a:lnTo>
                              <a:lnTo>
                                <a:pt x="686" y="427"/>
                              </a:lnTo>
                              <a:lnTo>
                                <a:pt x="699" y="441"/>
                              </a:lnTo>
                              <a:lnTo>
                                <a:pt x="714" y="455"/>
                              </a:lnTo>
                              <a:lnTo>
                                <a:pt x="730" y="467"/>
                              </a:lnTo>
                              <a:lnTo>
                                <a:pt x="748" y="478"/>
                              </a:lnTo>
                              <a:lnTo>
                                <a:pt x="766" y="488"/>
                              </a:lnTo>
                              <a:lnTo>
                                <a:pt x="786" y="496"/>
                              </a:lnTo>
                              <a:lnTo>
                                <a:pt x="807" y="501"/>
                              </a:lnTo>
                              <a:lnTo>
                                <a:pt x="827" y="505"/>
                              </a:lnTo>
                              <a:lnTo>
                                <a:pt x="848" y="506"/>
                              </a:lnTo>
                              <a:lnTo>
                                <a:pt x="867" y="505"/>
                              </a:lnTo>
                              <a:lnTo>
                                <a:pt x="885" y="502"/>
                              </a:lnTo>
                              <a:lnTo>
                                <a:pt x="906" y="496"/>
                              </a:lnTo>
                              <a:lnTo>
                                <a:pt x="936" y="487"/>
                              </a:lnTo>
                              <a:lnTo>
                                <a:pt x="936" y="373"/>
                              </a:lnTo>
                              <a:lnTo>
                                <a:pt x="926" y="381"/>
                              </a:lnTo>
                              <a:lnTo>
                                <a:pt x="916" y="390"/>
                              </a:lnTo>
                              <a:lnTo>
                                <a:pt x="906" y="396"/>
                              </a:lnTo>
                              <a:lnTo>
                                <a:pt x="896" y="401"/>
                              </a:lnTo>
                              <a:lnTo>
                                <a:pt x="885" y="406"/>
                              </a:lnTo>
                              <a:lnTo>
                                <a:pt x="875" y="409"/>
                              </a:lnTo>
                              <a:lnTo>
                                <a:pt x="862" y="411"/>
                              </a:lnTo>
                              <a:lnTo>
                                <a:pt x="851" y="411"/>
                              </a:lnTo>
                              <a:lnTo>
                                <a:pt x="842" y="411"/>
                              </a:lnTo>
                              <a:lnTo>
                                <a:pt x="832" y="410"/>
                              </a:lnTo>
                              <a:lnTo>
                                <a:pt x="824" y="407"/>
                              </a:lnTo>
                              <a:lnTo>
                                <a:pt x="815" y="405"/>
                              </a:lnTo>
                              <a:lnTo>
                                <a:pt x="807" y="401"/>
                              </a:lnTo>
                              <a:lnTo>
                                <a:pt x="799" y="398"/>
                              </a:lnTo>
                              <a:lnTo>
                                <a:pt x="791" y="393"/>
                              </a:lnTo>
                              <a:lnTo>
                                <a:pt x="784" y="386"/>
                              </a:lnTo>
                              <a:lnTo>
                                <a:pt x="776" y="379"/>
                              </a:lnTo>
                              <a:lnTo>
                                <a:pt x="769" y="371"/>
                              </a:lnTo>
                              <a:lnTo>
                                <a:pt x="764" y="363"/>
                              </a:lnTo>
                              <a:lnTo>
                                <a:pt x="759" y="354"/>
                              </a:lnTo>
                              <a:lnTo>
                                <a:pt x="755" y="344"/>
                              </a:lnTo>
                              <a:lnTo>
                                <a:pt x="753" y="334"/>
                              </a:lnTo>
                              <a:lnTo>
                                <a:pt x="751" y="323"/>
                              </a:lnTo>
                              <a:lnTo>
                                <a:pt x="750" y="310"/>
                              </a:lnTo>
                              <a:lnTo>
                                <a:pt x="751" y="300"/>
                              </a:lnTo>
                              <a:lnTo>
                                <a:pt x="753" y="289"/>
                              </a:lnTo>
                              <a:lnTo>
                                <a:pt x="755" y="279"/>
                              </a:lnTo>
                              <a:lnTo>
                                <a:pt x="757" y="269"/>
                              </a:lnTo>
                              <a:lnTo>
                                <a:pt x="762" y="260"/>
                              </a:lnTo>
                              <a:lnTo>
                                <a:pt x="767" y="252"/>
                              </a:lnTo>
                              <a:lnTo>
                                <a:pt x="772" y="244"/>
                              </a:lnTo>
                              <a:lnTo>
                                <a:pt x="779" y="237"/>
                              </a:lnTo>
                              <a:lnTo>
                                <a:pt x="786" y="231"/>
                              </a:lnTo>
                              <a:lnTo>
                                <a:pt x="794" y="224"/>
                              </a:lnTo>
                              <a:lnTo>
                                <a:pt x="802" y="219"/>
                              </a:lnTo>
                              <a:lnTo>
                                <a:pt x="811" y="216"/>
                              </a:lnTo>
                              <a:lnTo>
                                <a:pt x="820" y="212"/>
                              </a:lnTo>
                              <a:lnTo>
                                <a:pt x="830" y="209"/>
                              </a:lnTo>
                              <a:lnTo>
                                <a:pt x="840" y="208"/>
                              </a:lnTo>
                              <a:lnTo>
                                <a:pt x="851" y="208"/>
                              </a:lnTo>
                              <a:lnTo>
                                <a:pt x="863" y="208"/>
                              </a:lnTo>
                              <a:lnTo>
                                <a:pt x="875" y="211"/>
                              </a:lnTo>
                              <a:lnTo>
                                <a:pt x="886" y="213"/>
                              </a:lnTo>
                              <a:lnTo>
                                <a:pt x="897" y="218"/>
                              </a:lnTo>
                              <a:lnTo>
                                <a:pt x="907" y="223"/>
                              </a:lnTo>
                              <a:lnTo>
                                <a:pt x="917" y="231"/>
                              </a:lnTo>
                              <a:lnTo>
                                <a:pt x="926" y="239"/>
                              </a:lnTo>
                              <a:lnTo>
                                <a:pt x="936" y="248"/>
                              </a:lnTo>
                              <a:lnTo>
                                <a:pt x="936" y="132"/>
                              </a:lnTo>
                              <a:close/>
                              <a:moveTo>
                                <a:pt x="1108" y="267"/>
                              </a:moveTo>
                              <a:lnTo>
                                <a:pt x="1108" y="121"/>
                              </a:lnTo>
                              <a:lnTo>
                                <a:pt x="1010" y="121"/>
                              </a:lnTo>
                              <a:lnTo>
                                <a:pt x="1010" y="496"/>
                              </a:lnTo>
                              <a:lnTo>
                                <a:pt x="1108" y="496"/>
                              </a:lnTo>
                              <a:lnTo>
                                <a:pt x="1108" y="341"/>
                              </a:lnTo>
                              <a:lnTo>
                                <a:pt x="1248" y="341"/>
                              </a:lnTo>
                              <a:lnTo>
                                <a:pt x="1248" y="496"/>
                              </a:lnTo>
                              <a:lnTo>
                                <a:pt x="1346" y="496"/>
                              </a:lnTo>
                              <a:lnTo>
                                <a:pt x="1346" y="121"/>
                              </a:lnTo>
                              <a:lnTo>
                                <a:pt x="1248" y="121"/>
                              </a:lnTo>
                              <a:lnTo>
                                <a:pt x="1248" y="267"/>
                              </a:lnTo>
                              <a:lnTo>
                                <a:pt x="1108" y="267"/>
                              </a:lnTo>
                              <a:close/>
                              <a:moveTo>
                                <a:pt x="1521" y="121"/>
                              </a:moveTo>
                              <a:lnTo>
                                <a:pt x="1424" y="121"/>
                              </a:lnTo>
                              <a:lnTo>
                                <a:pt x="1424" y="496"/>
                              </a:lnTo>
                              <a:lnTo>
                                <a:pt x="1638" y="496"/>
                              </a:lnTo>
                              <a:lnTo>
                                <a:pt x="1638" y="412"/>
                              </a:lnTo>
                              <a:lnTo>
                                <a:pt x="1521" y="412"/>
                              </a:lnTo>
                              <a:lnTo>
                                <a:pt x="1521" y="121"/>
                              </a:lnTo>
                              <a:close/>
                              <a:moveTo>
                                <a:pt x="1930" y="430"/>
                              </a:moveTo>
                              <a:lnTo>
                                <a:pt x="1954" y="496"/>
                              </a:lnTo>
                              <a:lnTo>
                                <a:pt x="2058" y="496"/>
                              </a:lnTo>
                              <a:lnTo>
                                <a:pt x="1917" y="121"/>
                              </a:lnTo>
                              <a:lnTo>
                                <a:pt x="1810" y="121"/>
                              </a:lnTo>
                              <a:lnTo>
                                <a:pt x="1667" y="496"/>
                              </a:lnTo>
                              <a:lnTo>
                                <a:pt x="1770" y="496"/>
                              </a:lnTo>
                              <a:lnTo>
                                <a:pt x="1795" y="430"/>
                              </a:lnTo>
                              <a:lnTo>
                                <a:pt x="1930" y="430"/>
                              </a:lnTo>
                              <a:close/>
                              <a:moveTo>
                                <a:pt x="1904" y="356"/>
                              </a:moveTo>
                              <a:lnTo>
                                <a:pt x="1823" y="356"/>
                              </a:lnTo>
                              <a:lnTo>
                                <a:pt x="1864" y="237"/>
                              </a:lnTo>
                              <a:lnTo>
                                <a:pt x="1904" y="356"/>
                              </a:lnTo>
                              <a:close/>
                              <a:moveTo>
                                <a:pt x="1955" y="44"/>
                              </a:moveTo>
                              <a:lnTo>
                                <a:pt x="1907" y="0"/>
                              </a:lnTo>
                              <a:lnTo>
                                <a:pt x="1828" y="69"/>
                              </a:lnTo>
                              <a:lnTo>
                                <a:pt x="1861" y="103"/>
                              </a:lnTo>
                              <a:lnTo>
                                <a:pt x="1955" y="44"/>
                              </a:lnTo>
                              <a:close/>
                              <a:moveTo>
                                <a:pt x="2339" y="121"/>
                              </a:moveTo>
                              <a:lnTo>
                                <a:pt x="2241" y="121"/>
                              </a:lnTo>
                              <a:lnTo>
                                <a:pt x="2241" y="496"/>
                              </a:lnTo>
                              <a:lnTo>
                                <a:pt x="2339" y="496"/>
                              </a:lnTo>
                              <a:lnTo>
                                <a:pt x="2339" y="121"/>
                              </a:lnTo>
                              <a:close/>
                              <a:moveTo>
                                <a:pt x="2417" y="496"/>
                              </a:moveTo>
                              <a:lnTo>
                                <a:pt x="2514" y="496"/>
                              </a:lnTo>
                              <a:lnTo>
                                <a:pt x="2514" y="267"/>
                              </a:lnTo>
                              <a:lnTo>
                                <a:pt x="2692" y="496"/>
                              </a:lnTo>
                              <a:lnTo>
                                <a:pt x="2790" y="496"/>
                              </a:lnTo>
                              <a:lnTo>
                                <a:pt x="2790" y="121"/>
                              </a:lnTo>
                              <a:lnTo>
                                <a:pt x="2692" y="121"/>
                              </a:lnTo>
                              <a:lnTo>
                                <a:pt x="2692" y="350"/>
                              </a:lnTo>
                              <a:lnTo>
                                <a:pt x="2514" y="121"/>
                              </a:lnTo>
                              <a:lnTo>
                                <a:pt x="2417" y="121"/>
                              </a:lnTo>
                              <a:lnTo>
                                <a:pt x="2417" y="496"/>
                              </a:lnTo>
                              <a:close/>
                              <a:moveTo>
                                <a:pt x="3082" y="203"/>
                              </a:moveTo>
                              <a:lnTo>
                                <a:pt x="3082" y="121"/>
                              </a:lnTo>
                              <a:lnTo>
                                <a:pt x="2868" y="121"/>
                              </a:lnTo>
                              <a:lnTo>
                                <a:pt x="2868" y="496"/>
                              </a:lnTo>
                              <a:lnTo>
                                <a:pt x="2965" y="496"/>
                              </a:lnTo>
                              <a:lnTo>
                                <a:pt x="2965" y="349"/>
                              </a:lnTo>
                              <a:lnTo>
                                <a:pt x="3072" y="349"/>
                              </a:lnTo>
                              <a:lnTo>
                                <a:pt x="3072" y="267"/>
                              </a:lnTo>
                              <a:lnTo>
                                <a:pt x="2965" y="267"/>
                              </a:lnTo>
                              <a:lnTo>
                                <a:pt x="2965" y="203"/>
                              </a:lnTo>
                              <a:lnTo>
                                <a:pt x="3082" y="203"/>
                              </a:lnTo>
                              <a:close/>
                              <a:moveTo>
                                <a:pt x="3329" y="110"/>
                              </a:moveTo>
                              <a:lnTo>
                                <a:pt x="3310" y="111"/>
                              </a:lnTo>
                              <a:lnTo>
                                <a:pt x="3290" y="113"/>
                              </a:lnTo>
                              <a:lnTo>
                                <a:pt x="3273" y="117"/>
                              </a:lnTo>
                              <a:lnTo>
                                <a:pt x="3254" y="122"/>
                              </a:lnTo>
                              <a:lnTo>
                                <a:pt x="3238" y="128"/>
                              </a:lnTo>
                              <a:lnTo>
                                <a:pt x="3222" y="137"/>
                              </a:lnTo>
                              <a:lnTo>
                                <a:pt x="3207" y="147"/>
                              </a:lnTo>
                              <a:lnTo>
                                <a:pt x="3192" y="157"/>
                              </a:lnTo>
                              <a:lnTo>
                                <a:pt x="3177" y="172"/>
                              </a:lnTo>
                              <a:lnTo>
                                <a:pt x="3163" y="188"/>
                              </a:lnTo>
                              <a:lnTo>
                                <a:pt x="3151" y="206"/>
                              </a:lnTo>
                              <a:lnTo>
                                <a:pt x="3141" y="224"/>
                              </a:lnTo>
                              <a:lnTo>
                                <a:pt x="3133" y="244"/>
                              </a:lnTo>
                              <a:lnTo>
                                <a:pt x="3127" y="264"/>
                              </a:lnTo>
                              <a:lnTo>
                                <a:pt x="3123" y="285"/>
                              </a:lnTo>
                              <a:lnTo>
                                <a:pt x="3122" y="305"/>
                              </a:lnTo>
                              <a:lnTo>
                                <a:pt x="3123" y="328"/>
                              </a:lnTo>
                              <a:lnTo>
                                <a:pt x="3126" y="348"/>
                              </a:lnTo>
                              <a:lnTo>
                                <a:pt x="3131" y="368"/>
                              </a:lnTo>
                              <a:lnTo>
                                <a:pt x="3138" y="386"/>
                              </a:lnTo>
                              <a:lnTo>
                                <a:pt x="3146" y="405"/>
                              </a:lnTo>
                              <a:lnTo>
                                <a:pt x="3156" y="421"/>
                              </a:lnTo>
                              <a:lnTo>
                                <a:pt x="3168" y="437"/>
                              </a:lnTo>
                              <a:lnTo>
                                <a:pt x="3181" y="451"/>
                              </a:lnTo>
                              <a:lnTo>
                                <a:pt x="3196" y="464"/>
                              </a:lnTo>
                              <a:lnTo>
                                <a:pt x="3211" y="476"/>
                              </a:lnTo>
                              <a:lnTo>
                                <a:pt x="3228" y="485"/>
                              </a:lnTo>
                              <a:lnTo>
                                <a:pt x="3246" y="493"/>
                              </a:lnTo>
                              <a:lnTo>
                                <a:pt x="3265" y="500"/>
                              </a:lnTo>
                              <a:lnTo>
                                <a:pt x="3285" y="505"/>
                              </a:lnTo>
                              <a:lnTo>
                                <a:pt x="3307" y="508"/>
                              </a:lnTo>
                              <a:lnTo>
                                <a:pt x="3328" y="508"/>
                              </a:lnTo>
                              <a:lnTo>
                                <a:pt x="3348" y="508"/>
                              </a:lnTo>
                              <a:lnTo>
                                <a:pt x="3368" y="506"/>
                              </a:lnTo>
                              <a:lnTo>
                                <a:pt x="3386" y="502"/>
                              </a:lnTo>
                              <a:lnTo>
                                <a:pt x="3404" y="497"/>
                              </a:lnTo>
                              <a:lnTo>
                                <a:pt x="3420" y="491"/>
                              </a:lnTo>
                              <a:lnTo>
                                <a:pt x="3436" y="482"/>
                              </a:lnTo>
                              <a:lnTo>
                                <a:pt x="3452" y="472"/>
                              </a:lnTo>
                              <a:lnTo>
                                <a:pt x="3466" y="462"/>
                              </a:lnTo>
                              <a:lnTo>
                                <a:pt x="3482" y="447"/>
                              </a:lnTo>
                              <a:lnTo>
                                <a:pt x="3496" y="430"/>
                              </a:lnTo>
                              <a:lnTo>
                                <a:pt x="3508" y="412"/>
                              </a:lnTo>
                              <a:lnTo>
                                <a:pt x="3518" y="394"/>
                              </a:lnTo>
                              <a:lnTo>
                                <a:pt x="3526" y="374"/>
                              </a:lnTo>
                              <a:lnTo>
                                <a:pt x="3532" y="353"/>
                              </a:lnTo>
                              <a:lnTo>
                                <a:pt x="3536" y="331"/>
                              </a:lnTo>
                              <a:lnTo>
                                <a:pt x="3536" y="309"/>
                              </a:lnTo>
                              <a:lnTo>
                                <a:pt x="3536" y="290"/>
                              </a:lnTo>
                              <a:lnTo>
                                <a:pt x="3533" y="272"/>
                              </a:lnTo>
                              <a:lnTo>
                                <a:pt x="3528" y="253"/>
                              </a:lnTo>
                              <a:lnTo>
                                <a:pt x="3522" y="236"/>
                              </a:lnTo>
                              <a:lnTo>
                                <a:pt x="3515" y="218"/>
                              </a:lnTo>
                              <a:lnTo>
                                <a:pt x="3506" y="202"/>
                              </a:lnTo>
                              <a:lnTo>
                                <a:pt x="3495" y="187"/>
                              </a:lnTo>
                              <a:lnTo>
                                <a:pt x="3482" y="173"/>
                              </a:lnTo>
                              <a:lnTo>
                                <a:pt x="3467" y="158"/>
                              </a:lnTo>
                              <a:lnTo>
                                <a:pt x="3451" y="146"/>
                              </a:lnTo>
                              <a:lnTo>
                                <a:pt x="3432" y="135"/>
                              </a:lnTo>
                              <a:lnTo>
                                <a:pt x="3415" y="126"/>
                              </a:lnTo>
                              <a:lnTo>
                                <a:pt x="3395" y="118"/>
                              </a:lnTo>
                              <a:lnTo>
                                <a:pt x="3374" y="113"/>
                              </a:lnTo>
                              <a:lnTo>
                                <a:pt x="3353" y="111"/>
                              </a:lnTo>
                              <a:lnTo>
                                <a:pt x="3329" y="110"/>
                              </a:lnTo>
                              <a:close/>
                              <a:moveTo>
                                <a:pt x="3329" y="204"/>
                              </a:moveTo>
                              <a:lnTo>
                                <a:pt x="3340" y="204"/>
                              </a:lnTo>
                              <a:lnTo>
                                <a:pt x="3350" y="207"/>
                              </a:lnTo>
                              <a:lnTo>
                                <a:pt x="3361" y="209"/>
                              </a:lnTo>
                              <a:lnTo>
                                <a:pt x="3370" y="213"/>
                              </a:lnTo>
                              <a:lnTo>
                                <a:pt x="3380" y="217"/>
                              </a:lnTo>
                              <a:lnTo>
                                <a:pt x="3389" y="222"/>
                              </a:lnTo>
                              <a:lnTo>
                                <a:pt x="3396" y="228"/>
                              </a:lnTo>
                              <a:lnTo>
                                <a:pt x="3404" y="236"/>
                              </a:lnTo>
                              <a:lnTo>
                                <a:pt x="3411" y="243"/>
                              </a:lnTo>
                              <a:lnTo>
                                <a:pt x="3417" y="251"/>
                              </a:lnTo>
                              <a:lnTo>
                                <a:pt x="3422" y="259"/>
                              </a:lnTo>
                              <a:lnTo>
                                <a:pt x="3426" y="268"/>
                              </a:lnTo>
                              <a:lnTo>
                                <a:pt x="3430" y="278"/>
                              </a:lnTo>
                              <a:lnTo>
                                <a:pt x="3432" y="288"/>
                              </a:lnTo>
                              <a:lnTo>
                                <a:pt x="3435" y="299"/>
                              </a:lnTo>
                              <a:lnTo>
                                <a:pt x="3435" y="309"/>
                              </a:lnTo>
                              <a:lnTo>
                                <a:pt x="3435" y="320"/>
                              </a:lnTo>
                              <a:lnTo>
                                <a:pt x="3432" y="330"/>
                              </a:lnTo>
                              <a:lnTo>
                                <a:pt x="3430" y="340"/>
                              </a:lnTo>
                              <a:lnTo>
                                <a:pt x="3426" y="350"/>
                              </a:lnTo>
                              <a:lnTo>
                                <a:pt x="3422" y="360"/>
                              </a:lnTo>
                              <a:lnTo>
                                <a:pt x="3417" y="369"/>
                              </a:lnTo>
                              <a:lnTo>
                                <a:pt x="3411" y="376"/>
                              </a:lnTo>
                              <a:lnTo>
                                <a:pt x="3404" y="384"/>
                              </a:lnTo>
                              <a:lnTo>
                                <a:pt x="3396" y="391"/>
                              </a:lnTo>
                              <a:lnTo>
                                <a:pt x="3389" y="396"/>
                              </a:lnTo>
                              <a:lnTo>
                                <a:pt x="3380" y="402"/>
                              </a:lnTo>
                              <a:lnTo>
                                <a:pt x="3370" y="406"/>
                              </a:lnTo>
                              <a:lnTo>
                                <a:pt x="3361" y="410"/>
                              </a:lnTo>
                              <a:lnTo>
                                <a:pt x="3350" y="412"/>
                              </a:lnTo>
                              <a:lnTo>
                                <a:pt x="3340" y="414"/>
                              </a:lnTo>
                              <a:lnTo>
                                <a:pt x="3329" y="415"/>
                              </a:lnTo>
                              <a:lnTo>
                                <a:pt x="3319" y="414"/>
                              </a:lnTo>
                              <a:lnTo>
                                <a:pt x="3308" y="412"/>
                              </a:lnTo>
                              <a:lnTo>
                                <a:pt x="3298" y="410"/>
                              </a:lnTo>
                              <a:lnTo>
                                <a:pt x="3288" y="406"/>
                              </a:lnTo>
                              <a:lnTo>
                                <a:pt x="3279" y="402"/>
                              </a:lnTo>
                              <a:lnTo>
                                <a:pt x="3270" y="396"/>
                              </a:lnTo>
                              <a:lnTo>
                                <a:pt x="3262" y="390"/>
                              </a:lnTo>
                              <a:lnTo>
                                <a:pt x="3254" y="384"/>
                              </a:lnTo>
                              <a:lnTo>
                                <a:pt x="3248" y="376"/>
                              </a:lnTo>
                              <a:lnTo>
                                <a:pt x="3242" y="368"/>
                              </a:lnTo>
                              <a:lnTo>
                                <a:pt x="3237" y="359"/>
                              </a:lnTo>
                              <a:lnTo>
                                <a:pt x="3232" y="350"/>
                              </a:lnTo>
                              <a:lnTo>
                                <a:pt x="3228" y="340"/>
                              </a:lnTo>
                              <a:lnTo>
                                <a:pt x="3226" y="330"/>
                              </a:lnTo>
                              <a:lnTo>
                                <a:pt x="3224" y="319"/>
                              </a:lnTo>
                              <a:lnTo>
                                <a:pt x="3224" y="308"/>
                              </a:lnTo>
                              <a:lnTo>
                                <a:pt x="3224" y="298"/>
                              </a:lnTo>
                              <a:lnTo>
                                <a:pt x="3226" y="288"/>
                              </a:lnTo>
                              <a:lnTo>
                                <a:pt x="3228" y="278"/>
                              </a:lnTo>
                              <a:lnTo>
                                <a:pt x="3232" y="268"/>
                              </a:lnTo>
                              <a:lnTo>
                                <a:pt x="3237" y="259"/>
                              </a:lnTo>
                              <a:lnTo>
                                <a:pt x="3242" y="251"/>
                              </a:lnTo>
                              <a:lnTo>
                                <a:pt x="3248" y="242"/>
                              </a:lnTo>
                              <a:lnTo>
                                <a:pt x="3255" y="236"/>
                              </a:lnTo>
                              <a:lnTo>
                                <a:pt x="3263" y="228"/>
                              </a:lnTo>
                              <a:lnTo>
                                <a:pt x="3270" y="222"/>
                              </a:lnTo>
                              <a:lnTo>
                                <a:pt x="3279" y="217"/>
                              </a:lnTo>
                              <a:lnTo>
                                <a:pt x="3289" y="213"/>
                              </a:lnTo>
                              <a:lnTo>
                                <a:pt x="3298" y="209"/>
                              </a:lnTo>
                              <a:lnTo>
                                <a:pt x="3308" y="207"/>
                              </a:lnTo>
                              <a:lnTo>
                                <a:pt x="3319" y="204"/>
                              </a:lnTo>
                              <a:lnTo>
                                <a:pt x="3329" y="204"/>
                              </a:lnTo>
                              <a:close/>
                              <a:moveTo>
                                <a:pt x="3791" y="343"/>
                              </a:moveTo>
                              <a:lnTo>
                                <a:pt x="3806" y="338"/>
                              </a:lnTo>
                              <a:lnTo>
                                <a:pt x="3819" y="334"/>
                              </a:lnTo>
                              <a:lnTo>
                                <a:pt x="3829" y="328"/>
                              </a:lnTo>
                              <a:lnTo>
                                <a:pt x="3839" y="320"/>
                              </a:lnTo>
                              <a:lnTo>
                                <a:pt x="3846" y="313"/>
                              </a:lnTo>
                              <a:lnTo>
                                <a:pt x="3853" y="304"/>
                              </a:lnTo>
                              <a:lnTo>
                                <a:pt x="3858" y="294"/>
                              </a:lnTo>
                              <a:lnTo>
                                <a:pt x="3863" y="284"/>
                              </a:lnTo>
                              <a:lnTo>
                                <a:pt x="3867" y="273"/>
                              </a:lnTo>
                              <a:lnTo>
                                <a:pt x="3871" y="262"/>
                              </a:lnTo>
                              <a:lnTo>
                                <a:pt x="3872" y="249"/>
                              </a:lnTo>
                              <a:lnTo>
                                <a:pt x="3873" y="237"/>
                              </a:lnTo>
                              <a:lnTo>
                                <a:pt x="3872" y="226"/>
                              </a:lnTo>
                              <a:lnTo>
                                <a:pt x="3871" y="214"/>
                              </a:lnTo>
                              <a:lnTo>
                                <a:pt x="3868" y="203"/>
                              </a:lnTo>
                              <a:lnTo>
                                <a:pt x="3865" y="192"/>
                              </a:lnTo>
                              <a:lnTo>
                                <a:pt x="3860" y="182"/>
                              </a:lnTo>
                              <a:lnTo>
                                <a:pt x="3855" y="172"/>
                              </a:lnTo>
                              <a:lnTo>
                                <a:pt x="3849" y="163"/>
                              </a:lnTo>
                              <a:lnTo>
                                <a:pt x="3841" y="155"/>
                              </a:lnTo>
                              <a:lnTo>
                                <a:pt x="3832" y="146"/>
                              </a:lnTo>
                              <a:lnTo>
                                <a:pt x="3824" y="140"/>
                              </a:lnTo>
                              <a:lnTo>
                                <a:pt x="3814" y="133"/>
                              </a:lnTo>
                              <a:lnTo>
                                <a:pt x="3802" y="130"/>
                              </a:lnTo>
                              <a:lnTo>
                                <a:pt x="3791" y="126"/>
                              </a:lnTo>
                              <a:lnTo>
                                <a:pt x="3779" y="123"/>
                              </a:lnTo>
                              <a:lnTo>
                                <a:pt x="3764" y="122"/>
                              </a:lnTo>
                              <a:lnTo>
                                <a:pt x="3749" y="121"/>
                              </a:lnTo>
                              <a:lnTo>
                                <a:pt x="3598" y="121"/>
                              </a:lnTo>
                              <a:lnTo>
                                <a:pt x="3598" y="496"/>
                              </a:lnTo>
                              <a:lnTo>
                                <a:pt x="3695" y="496"/>
                              </a:lnTo>
                              <a:lnTo>
                                <a:pt x="3695" y="351"/>
                              </a:lnTo>
                              <a:lnTo>
                                <a:pt x="3787" y="496"/>
                              </a:lnTo>
                              <a:lnTo>
                                <a:pt x="3908" y="496"/>
                              </a:lnTo>
                              <a:lnTo>
                                <a:pt x="3791" y="343"/>
                              </a:lnTo>
                              <a:close/>
                              <a:moveTo>
                                <a:pt x="3695" y="289"/>
                              </a:moveTo>
                              <a:lnTo>
                                <a:pt x="3695" y="196"/>
                              </a:lnTo>
                              <a:lnTo>
                                <a:pt x="3713" y="196"/>
                              </a:lnTo>
                              <a:lnTo>
                                <a:pt x="3726" y="197"/>
                              </a:lnTo>
                              <a:lnTo>
                                <a:pt x="3738" y="198"/>
                              </a:lnTo>
                              <a:lnTo>
                                <a:pt x="3746" y="202"/>
                              </a:lnTo>
                              <a:lnTo>
                                <a:pt x="3755" y="206"/>
                              </a:lnTo>
                              <a:lnTo>
                                <a:pt x="3763" y="213"/>
                              </a:lnTo>
                              <a:lnTo>
                                <a:pt x="3768" y="222"/>
                              </a:lnTo>
                              <a:lnTo>
                                <a:pt x="3771" y="232"/>
                              </a:lnTo>
                              <a:lnTo>
                                <a:pt x="3773" y="243"/>
                              </a:lnTo>
                              <a:lnTo>
                                <a:pt x="3771" y="253"/>
                              </a:lnTo>
                              <a:lnTo>
                                <a:pt x="3768" y="263"/>
                              </a:lnTo>
                              <a:lnTo>
                                <a:pt x="3763" y="272"/>
                              </a:lnTo>
                              <a:lnTo>
                                <a:pt x="3755" y="279"/>
                              </a:lnTo>
                              <a:lnTo>
                                <a:pt x="3746" y="283"/>
                              </a:lnTo>
                              <a:lnTo>
                                <a:pt x="3738" y="287"/>
                              </a:lnTo>
                              <a:lnTo>
                                <a:pt x="3726" y="288"/>
                              </a:lnTo>
                              <a:lnTo>
                                <a:pt x="3713" y="289"/>
                              </a:lnTo>
                              <a:lnTo>
                                <a:pt x="3695" y="289"/>
                              </a:lnTo>
                              <a:close/>
                              <a:moveTo>
                                <a:pt x="3942" y="496"/>
                              </a:moveTo>
                              <a:lnTo>
                                <a:pt x="4038" y="496"/>
                              </a:lnTo>
                              <a:lnTo>
                                <a:pt x="4070" y="280"/>
                              </a:lnTo>
                              <a:lnTo>
                                <a:pt x="4156" y="496"/>
                              </a:lnTo>
                              <a:lnTo>
                                <a:pt x="4195" y="496"/>
                              </a:lnTo>
                              <a:lnTo>
                                <a:pt x="4286" y="280"/>
                              </a:lnTo>
                              <a:lnTo>
                                <a:pt x="4313" y="496"/>
                              </a:lnTo>
                              <a:lnTo>
                                <a:pt x="4410" y="496"/>
                              </a:lnTo>
                              <a:lnTo>
                                <a:pt x="4353" y="121"/>
                              </a:lnTo>
                              <a:lnTo>
                                <a:pt x="4257" y="121"/>
                              </a:lnTo>
                              <a:lnTo>
                                <a:pt x="4176" y="322"/>
                              </a:lnTo>
                              <a:lnTo>
                                <a:pt x="4100" y="121"/>
                              </a:lnTo>
                              <a:lnTo>
                                <a:pt x="4004" y="121"/>
                              </a:lnTo>
                              <a:lnTo>
                                <a:pt x="3942" y="496"/>
                              </a:lnTo>
                              <a:close/>
                              <a:moveTo>
                                <a:pt x="4708" y="430"/>
                              </a:moveTo>
                              <a:lnTo>
                                <a:pt x="4732" y="496"/>
                              </a:lnTo>
                              <a:lnTo>
                                <a:pt x="4835" y="496"/>
                              </a:lnTo>
                              <a:lnTo>
                                <a:pt x="4694" y="121"/>
                              </a:lnTo>
                              <a:lnTo>
                                <a:pt x="4589" y="121"/>
                              </a:lnTo>
                              <a:lnTo>
                                <a:pt x="4445" y="496"/>
                              </a:lnTo>
                              <a:lnTo>
                                <a:pt x="4547" y="496"/>
                              </a:lnTo>
                              <a:lnTo>
                                <a:pt x="4574" y="430"/>
                              </a:lnTo>
                              <a:lnTo>
                                <a:pt x="4708" y="430"/>
                              </a:lnTo>
                              <a:close/>
                              <a:moveTo>
                                <a:pt x="4681" y="356"/>
                              </a:moveTo>
                              <a:lnTo>
                                <a:pt x="4601" y="356"/>
                              </a:lnTo>
                              <a:lnTo>
                                <a:pt x="4641" y="237"/>
                              </a:lnTo>
                              <a:lnTo>
                                <a:pt x="4681" y="356"/>
                              </a:lnTo>
                              <a:close/>
                              <a:moveTo>
                                <a:pt x="5135" y="132"/>
                              </a:moveTo>
                              <a:lnTo>
                                <a:pt x="5111" y="123"/>
                              </a:lnTo>
                              <a:lnTo>
                                <a:pt x="5088" y="117"/>
                              </a:lnTo>
                              <a:lnTo>
                                <a:pt x="5068" y="115"/>
                              </a:lnTo>
                              <a:lnTo>
                                <a:pt x="5047" y="113"/>
                              </a:lnTo>
                              <a:lnTo>
                                <a:pt x="5027" y="115"/>
                              </a:lnTo>
                              <a:lnTo>
                                <a:pt x="5007" y="117"/>
                              </a:lnTo>
                              <a:lnTo>
                                <a:pt x="4987" y="122"/>
                              </a:lnTo>
                              <a:lnTo>
                                <a:pt x="4970" y="128"/>
                              </a:lnTo>
                              <a:lnTo>
                                <a:pt x="4952" y="137"/>
                              </a:lnTo>
                              <a:lnTo>
                                <a:pt x="4936" y="147"/>
                              </a:lnTo>
                              <a:lnTo>
                                <a:pt x="4921" y="158"/>
                              </a:lnTo>
                              <a:lnTo>
                                <a:pt x="4906" y="171"/>
                              </a:lnTo>
                              <a:lnTo>
                                <a:pt x="4894" y="184"/>
                              </a:lnTo>
                              <a:lnTo>
                                <a:pt x="4883" y="201"/>
                              </a:lnTo>
                              <a:lnTo>
                                <a:pt x="4873" y="217"/>
                              </a:lnTo>
                              <a:lnTo>
                                <a:pt x="4864" y="234"/>
                              </a:lnTo>
                              <a:lnTo>
                                <a:pt x="4858" y="252"/>
                              </a:lnTo>
                              <a:lnTo>
                                <a:pt x="4853" y="272"/>
                              </a:lnTo>
                              <a:lnTo>
                                <a:pt x="4850" y="292"/>
                              </a:lnTo>
                              <a:lnTo>
                                <a:pt x="4849" y="312"/>
                              </a:lnTo>
                              <a:lnTo>
                                <a:pt x="4850" y="330"/>
                              </a:lnTo>
                              <a:lnTo>
                                <a:pt x="4853" y="348"/>
                              </a:lnTo>
                              <a:lnTo>
                                <a:pt x="4856" y="365"/>
                              </a:lnTo>
                              <a:lnTo>
                                <a:pt x="4861" y="381"/>
                              </a:lnTo>
                              <a:lnTo>
                                <a:pt x="4869" y="398"/>
                              </a:lnTo>
                              <a:lnTo>
                                <a:pt x="4878" y="412"/>
                              </a:lnTo>
                              <a:lnTo>
                                <a:pt x="4888" y="427"/>
                              </a:lnTo>
                              <a:lnTo>
                                <a:pt x="4899" y="441"/>
                              </a:lnTo>
                              <a:lnTo>
                                <a:pt x="4914" y="455"/>
                              </a:lnTo>
                              <a:lnTo>
                                <a:pt x="4930" y="467"/>
                              </a:lnTo>
                              <a:lnTo>
                                <a:pt x="4947" y="478"/>
                              </a:lnTo>
                              <a:lnTo>
                                <a:pt x="4967" y="488"/>
                              </a:lnTo>
                              <a:lnTo>
                                <a:pt x="4986" y="496"/>
                              </a:lnTo>
                              <a:lnTo>
                                <a:pt x="5007" y="501"/>
                              </a:lnTo>
                              <a:lnTo>
                                <a:pt x="5027" y="505"/>
                              </a:lnTo>
                              <a:lnTo>
                                <a:pt x="5048" y="506"/>
                              </a:lnTo>
                              <a:lnTo>
                                <a:pt x="5067" y="505"/>
                              </a:lnTo>
                              <a:lnTo>
                                <a:pt x="5084" y="502"/>
                              </a:lnTo>
                              <a:lnTo>
                                <a:pt x="5106" y="496"/>
                              </a:lnTo>
                              <a:lnTo>
                                <a:pt x="5135" y="487"/>
                              </a:lnTo>
                              <a:lnTo>
                                <a:pt x="5135" y="373"/>
                              </a:lnTo>
                              <a:lnTo>
                                <a:pt x="5126" y="381"/>
                              </a:lnTo>
                              <a:lnTo>
                                <a:pt x="5116" y="390"/>
                              </a:lnTo>
                              <a:lnTo>
                                <a:pt x="5106" y="396"/>
                              </a:lnTo>
                              <a:lnTo>
                                <a:pt x="5096" y="401"/>
                              </a:lnTo>
                              <a:lnTo>
                                <a:pt x="5084" y="406"/>
                              </a:lnTo>
                              <a:lnTo>
                                <a:pt x="5074" y="409"/>
                              </a:lnTo>
                              <a:lnTo>
                                <a:pt x="5063" y="411"/>
                              </a:lnTo>
                              <a:lnTo>
                                <a:pt x="5051" y="411"/>
                              </a:lnTo>
                              <a:lnTo>
                                <a:pt x="5042" y="411"/>
                              </a:lnTo>
                              <a:lnTo>
                                <a:pt x="5032" y="410"/>
                              </a:lnTo>
                              <a:lnTo>
                                <a:pt x="5023" y="407"/>
                              </a:lnTo>
                              <a:lnTo>
                                <a:pt x="5015" y="405"/>
                              </a:lnTo>
                              <a:lnTo>
                                <a:pt x="5007" y="401"/>
                              </a:lnTo>
                              <a:lnTo>
                                <a:pt x="4998" y="398"/>
                              </a:lnTo>
                              <a:lnTo>
                                <a:pt x="4991" y="393"/>
                              </a:lnTo>
                              <a:lnTo>
                                <a:pt x="4983" y="386"/>
                              </a:lnTo>
                              <a:lnTo>
                                <a:pt x="4976" y="379"/>
                              </a:lnTo>
                              <a:lnTo>
                                <a:pt x="4969" y="371"/>
                              </a:lnTo>
                              <a:lnTo>
                                <a:pt x="4964" y="363"/>
                              </a:lnTo>
                              <a:lnTo>
                                <a:pt x="4959" y="354"/>
                              </a:lnTo>
                              <a:lnTo>
                                <a:pt x="4955" y="344"/>
                              </a:lnTo>
                              <a:lnTo>
                                <a:pt x="4952" y="334"/>
                              </a:lnTo>
                              <a:lnTo>
                                <a:pt x="4951" y="323"/>
                              </a:lnTo>
                              <a:lnTo>
                                <a:pt x="4951" y="310"/>
                              </a:lnTo>
                              <a:lnTo>
                                <a:pt x="4951" y="300"/>
                              </a:lnTo>
                              <a:lnTo>
                                <a:pt x="4952" y="289"/>
                              </a:lnTo>
                              <a:lnTo>
                                <a:pt x="4955" y="279"/>
                              </a:lnTo>
                              <a:lnTo>
                                <a:pt x="4959" y="269"/>
                              </a:lnTo>
                              <a:lnTo>
                                <a:pt x="4962" y="260"/>
                              </a:lnTo>
                              <a:lnTo>
                                <a:pt x="4967" y="252"/>
                              </a:lnTo>
                              <a:lnTo>
                                <a:pt x="4972" y="244"/>
                              </a:lnTo>
                              <a:lnTo>
                                <a:pt x="4979" y="237"/>
                              </a:lnTo>
                              <a:lnTo>
                                <a:pt x="4986" y="231"/>
                              </a:lnTo>
                              <a:lnTo>
                                <a:pt x="4993" y="224"/>
                              </a:lnTo>
                              <a:lnTo>
                                <a:pt x="5002" y="219"/>
                              </a:lnTo>
                              <a:lnTo>
                                <a:pt x="5011" y="216"/>
                              </a:lnTo>
                              <a:lnTo>
                                <a:pt x="5020" y="212"/>
                              </a:lnTo>
                              <a:lnTo>
                                <a:pt x="5030" y="209"/>
                              </a:lnTo>
                              <a:lnTo>
                                <a:pt x="5041" y="208"/>
                              </a:lnTo>
                              <a:lnTo>
                                <a:pt x="5051" y="208"/>
                              </a:lnTo>
                              <a:lnTo>
                                <a:pt x="5063" y="208"/>
                              </a:lnTo>
                              <a:lnTo>
                                <a:pt x="5074" y="211"/>
                              </a:lnTo>
                              <a:lnTo>
                                <a:pt x="5087" y="213"/>
                              </a:lnTo>
                              <a:lnTo>
                                <a:pt x="5097" y="218"/>
                              </a:lnTo>
                              <a:lnTo>
                                <a:pt x="5107" y="223"/>
                              </a:lnTo>
                              <a:lnTo>
                                <a:pt x="5117" y="231"/>
                              </a:lnTo>
                              <a:lnTo>
                                <a:pt x="5127" y="239"/>
                              </a:lnTo>
                              <a:lnTo>
                                <a:pt x="5135" y="248"/>
                              </a:lnTo>
                              <a:lnTo>
                                <a:pt x="5135" y="132"/>
                              </a:lnTo>
                              <a:close/>
                              <a:moveTo>
                                <a:pt x="5410" y="203"/>
                              </a:moveTo>
                              <a:lnTo>
                                <a:pt x="5410" y="121"/>
                              </a:lnTo>
                              <a:lnTo>
                                <a:pt x="5197" y="121"/>
                              </a:lnTo>
                              <a:lnTo>
                                <a:pt x="5197" y="496"/>
                              </a:lnTo>
                              <a:lnTo>
                                <a:pt x="5410" y="496"/>
                              </a:lnTo>
                              <a:lnTo>
                                <a:pt x="5410" y="412"/>
                              </a:lnTo>
                              <a:lnTo>
                                <a:pt x="5294" y="412"/>
                              </a:lnTo>
                              <a:lnTo>
                                <a:pt x="5294" y="349"/>
                              </a:lnTo>
                              <a:lnTo>
                                <a:pt x="5403" y="349"/>
                              </a:lnTo>
                              <a:lnTo>
                                <a:pt x="5403" y="267"/>
                              </a:lnTo>
                              <a:lnTo>
                                <a:pt x="5294" y="267"/>
                              </a:lnTo>
                              <a:lnTo>
                                <a:pt x="5294" y="203"/>
                              </a:lnTo>
                              <a:lnTo>
                                <a:pt x="5410" y="2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12"/>
                      <wps:cNvSpPr>
                        <a:spLocks noEditPoints="1"/>
                      </wps:cNvSpPr>
                      <wps:spPr bwMode="auto">
                        <a:xfrm>
                          <a:off x="6643" y="1372"/>
                          <a:ext cx="3880" cy="178"/>
                        </a:xfrm>
                        <a:custGeom>
                          <a:avLst/>
                          <a:gdLst>
                            <a:gd name="T0" fmla="*/ 152 w 7760"/>
                            <a:gd name="T1" fmla="*/ 278 h 357"/>
                            <a:gd name="T2" fmla="*/ 109 w 7760"/>
                            <a:gd name="T3" fmla="*/ 88 h 357"/>
                            <a:gd name="T4" fmla="*/ 204 w 7760"/>
                            <a:gd name="T5" fmla="*/ 189 h 357"/>
                            <a:gd name="T6" fmla="*/ 327 w 7760"/>
                            <a:gd name="T7" fmla="*/ 221 h 357"/>
                            <a:gd name="T8" fmla="*/ 404 w 7760"/>
                            <a:gd name="T9" fmla="*/ 227 h 357"/>
                            <a:gd name="T10" fmla="*/ 382 w 7760"/>
                            <a:gd name="T11" fmla="*/ 192 h 357"/>
                            <a:gd name="T12" fmla="*/ 888 w 7760"/>
                            <a:gd name="T13" fmla="*/ 156 h 357"/>
                            <a:gd name="T14" fmla="*/ 823 w 7760"/>
                            <a:gd name="T15" fmla="*/ 267 h 357"/>
                            <a:gd name="T16" fmla="*/ 925 w 7760"/>
                            <a:gd name="T17" fmla="*/ 170 h 357"/>
                            <a:gd name="T18" fmla="*/ 1062 w 7760"/>
                            <a:gd name="T19" fmla="*/ 286 h 357"/>
                            <a:gd name="T20" fmla="*/ 1056 w 7760"/>
                            <a:gd name="T21" fmla="*/ 167 h 357"/>
                            <a:gd name="T22" fmla="*/ 1376 w 7760"/>
                            <a:gd name="T23" fmla="*/ 165 h 357"/>
                            <a:gd name="T24" fmla="*/ 1295 w 7760"/>
                            <a:gd name="T25" fmla="*/ 252 h 357"/>
                            <a:gd name="T26" fmla="*/ 1420 w 7760"/>
                            <a:gd name="T27" fmla="*/ 150 h 357"/>
                            <a:gd name="T28" fmla="*/ 1568 w 7760"/>
                            <a:gd name="T29" fmla="*/ 162 h 357"/>
                            <a:gd name="T30" fmla="*/ 1566 w 7760"/>
                            <a:gd name="T31" fmla="*/ 216 h 357"/>
                            <a:gd name="T32" fmla="*/ 2044 w 7760"/>
                            <a:gd name="T33" fmla="*/ 150 h 357"/>
                            <a:gd name="T34" fmla="*/ 2137 w 7760"/>
                            <a:gd name="T35" fmla="*/ 83 h 357"/>
                            <a:gd name="T36" fmla="*/ 2319 w 7760"/>
                            <a:gd name="T37" fmla="*/ 147 h 357"/>
                            <a:gd name="T38" fmla="*/ 2362 w 7760"/>
                            <a:gd name="T39" fmla="*/ 175 h 357"/>
                            <a:gd name="T40" fmla="*/ 2466 w 7760"/>
                            <a:gd name="T41" fmla="*/ 155 h 357"/>
                            <a:gd name="T42" fmla="*/ 2541 w 7760"/>
                            <a:gd name="T43" fmla="*/ 195 h 357"/>
                            <a:gd name="T44" fmla="*/ 3266 w 7760"/>
                            <a:gd name="T45" fmla="*/ 162 h 357"/>
                            <a:gd name="T46" fmla="*/ 3266 w 7760"/>
                            <a:gd name="T47" fmla="*/ 270 h 357"/>
                            <a:gd name="T48" fmla="*/ 3453 w 7760"/>
                            <a:gd name="T49" fmla="*/ 278 h 357"/>
                            <a:gd name="T50" fmla="*/ 3414 w 7760"/>
                            <a:gd name="T51" fmla="*/ 357 h 357"/>
                            <a:gd name="T52" fmla="*/ 3634 w 7760"/>
                            <a:gd name="T53" fmla="*/ 146 h 357"/>
                            <a:gd name="T54" fmla="*/ 3647 w 7760"/>
                            <a:gd name="T55" fmla="*/ 167 h 357"/>
                            <a:gd name="T56" fmla="*/ 3786 w 7760"/>
                            <a:gd name="T57" fmla="*/ 147 h 357"/>
                            <a:gd name="T58" fmla="*/ 3826 w 7760"/>
                            <a:gd name="T59" fmla="*/ 175 h 357"/>
                            <a:gd name="T60" fmla="*/ 3978 w 7760"/>
                            <a:gd name="T61" fmla="*/ 147 h 357"/>
                            <a:gd name="T62" fmla="*/ 3993 w 7760"/>
                            <a:gd name="T63" fmla="*/ 256 h 357"/>
                            <a:gd name="T64" fmla="*/ 4072 w 7760"/>
                            <a:gd name="T65" fmla="*/ 152 h 357"/>
                            <a:gd name="T66" fmla="*/ 4111 w 7760"/>
                            <a:gd name="T67" fmla="*/ 283 h 357"/>
                            <a:gd name="T68" fmla="*/ 4183 w 7760"/>
                            <a:gd name="T69" fmla="*/ 161 h 357"/>
                            <a:gd name="T70" fmla="*/ 4273 w 7760"/>
                            <a:gd name="T71" fmla="*/ 216 h 357"/>
                            <a:gd name="T72" fmla="*/ 4523 w 7760"/>
                            <a:gd name="T73" fmla="*/ 217 h 357"/>
                            <a:gd name="T74" fmla="*/ 4461 w 7760"/>
                            <a:gd name="T75" fmla="*/ 286 h 357"/>
                            <a:gd name="T76" fmla="*/ 4421 w 7760"/>
                            <a:gd name="T77" fmla="*/ 201 h 357"/>
                            <a:gd name="T78" fmla="*/ 4706 w 7760"/>
                            <a:gd name="T79" fmla="*/ 201 h 357"/>
                            <a:gd name="T80" fmla="*/ 4857 w 7760"/>
                            <a:gd name="T81" fmla="*/ 206 h 357"/>
                            <a:gd name="T82" fmla="*/ 4944 w 7760"/>
                            <a:gd name="T83" fmla="*/ 70 h 357"/>
                            <a:gd name="T84" fmla="*/ 4885 w 7760"/>
                            <a:gd name="T85" fmla="*/ 116 h 357"/>
                            <a:gd name="T86" fmla="*/ 5114 w 7760"/>
                            <a:gd name="T87" fmla="*/ 282 h 357"/>
                            <a:gd name="T88" fmla="*/ 5733 w 7760"/>
                            <a:gd name="T89" fmla="*/ 272 h 357"/>
                            <a:gd name="T90" fmla="*/ 5797 w 7760"/>
                            <a:gd name="T91" fmla="*/ 98 h 357"/>
                            <a:gd name="T92" fmla="*/ 5770 w 7760"/>
                            <a:gd name="T93" fmla="*/ 88 h 357"/>
                            <a:gd name="T94" fmla="*/ 6016 w 7760"/>
                            <a:gd name="T95" fmla="*/ 227 h 357"/>
                            <a:gd name="T96" fmla="*/ 5964 w 7760"/>
                            <a:gd name="T97" fmla="*/ 260 h 357"/>
                            <a:gd name="T98" fmla="*/ 6182 w 7760"/>
                            <a:gd name="T99" fmla="*/ 281 h 357"/>
                            <a:gd name="T100" fmla="*/ 6148 w 7760"/>
                            <a:gd name="T101" fmla="*/ 124 h 357"/>
                            <a:gd name="T102" fmla="*/ 6223 w 7760"/>
                            <a:gd name="T103" fmla="*/ 185 h 357"/>
                            <a:gd name="T104" fmla="*/ 6441 w 7760"/>
                            <a:gd name="T105" fmla="*/ 104 h 357"/>
                            <a:gd name="T106" fmla="*/ 6418 w 7760"/>
                            <a:gd name="T107" fmla="*/ 147 h 357"/>
                            <a:gd name="T108" fmla="*/ 6699 w 7760"/>
                            <a:gd name="T109" fmla="*/ 90 h 357"/>
                            <a:gd name="T110" fmla="*/ 6983 w 7760"/>
                            <a:gd name="T111" fmla="*/ 169 h 357"/>
                            <a:gd name="T112" fmla="*/ 6973 w 7760"/>
                            <a:gd name="T113" fmla="*/ 273 h 357"/>
                            <a:gd name="T114" fmla="*/ 7069 w 7760"/>
                            <a:gd name="T115" fmla="*/ 205 h 357"/>
                            <a:gd name="T116" fmla="*/ 7262 w 7760"/>
                            <a:gd name="T117" fmla="*/ 147 h 357"/>
                            <a:gd name="T118" fmla="*/ 7295 w 7760"/>
                            <a:gd name="T119" fmla="*/ 150 h 357"/>
                            <a:gd name="T120" fmla="*/ 7668 w 7760"/>
                            <a:gd name="T121" fmla="*/ 68 h 357"/>
                            <a:gd name="T122" fmla="*/ 7759 w 7760"/>
                            <a:gd name="T123" fmla="*/ 197 h 357"/>
                            <a:gd name="T124" fmla="*/ 7678 w 7760"/>
                            <a:gd name="T125" fmla="*/ 263 h 3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7760" h="357">
                              <a:moveTo>
                                <a:pt x="174" y="86"/>
                              </a:moveTo>
                              <a:lnTo>
                                <a:pt x="159" y="76"/>
                              </a:lnTo>
                              <a:lnTo>
                                <a:pt x="144" y="70"/>
                              </a:lnTo>
                              <a:lnTo>
                                <a:pt x="135" y="68"/>
                              </a:lnTo>
                              <a:lnTo>
                                <a:pt x="128" y="67"/>
                              </a:lnTo>
                              <a:lnTo>
                                <a:pt x="120" y="65"/>
                              </a:lnTo>
                              <a:lnTo>
                                <a:pt x="112" y="65"/>
                              </a:lnTo>
                              <a:lnTo>
                                <a:pt x="100" y="65"/>
                              </a:lnTo>
                              <a:lnTo>
                                <a:pt x="89" y="68"/>
                              </a:lnTo>
                              <a:lnTo>
                                <a:pt x="78" y="70"/>
                              </a:lnTo>
                              <a:lnTo>
                                <a:pt x="68" y="74"/>
                              </a:lnTo>
                              <a:lnTo>
                                <a:pt x="58" y="79"/>
                              </a:lnTo>
                              <a:lnTo>
                                <a:pt x="49" y="84"/>
                              </a:lnTo>
                              <a:lnTo>
                                <a:pt x="41" y="90"/>
                              </a:lnTo>
                              <a:lnTo>
                                <a:pt x="32" y="98"/>
                              </a:lnTo>
                              <a:lnTo>
                                <a:pt x="24" y="105"/>
                              </a:lnTo>
                              <a:lnTo>
                                <a:pt x="18" y="114"/>
                              </a:lnTo>
                              <a:lnTo>
                                <a:pt x="13" y="124"/>
                              </a:lnTo>
                              <a:lnTo>
                                <a:pt x="8" y="133"/>
                              </a:lnTo>
                              <a:lnTo>
                                <a:pt x="5" y="144"/>
                              </a:lnTo>
                              <a:lnTo>
                                <a:pt x="2" y="154"/>
                              </a:lnTo>
                              <a:lnTo>
                                <a:pt x="0" y="165"/>
                              </a:lnTo>
                              <a:lnTo>
                                <a:pt x="0" y="176"/>
                              </a:lnTo>
                              <a:lnTo>
                                <a:pt x="0" y="187"/>
                              </a:lnTo>
                              <a:lnTo>
                                <a:pt x="2" y="199"/>
                              </a:lnTo>
                              <a:lnTo>
                                <a:pt x="5" y="209"/>
                              </a:lnTo>
                              <a:lnTo>
                                <a:pt x="8" y="219"/>
                              </a:lnTo>
                              <a:lnTo>
                                <a:pt x="13" y="228"/>
                              </a:lnTo>
                              <a:lnTo>
                                <a:pt x="18" y="237"/>
                              </a:lnTo>
                              <a:lnTo>
                                <a:pt x="24" y="246"/>
                              </a:lnTo>
                              <a:lnTo>
                                <a:pt x="32" y="253"/>
                              </a:lnTo>
                              <a:lnTo>
                                <a:pt x="39" y="261"/>
                              </a:lnTo>
                              <a:lnTo>
                                <a:pt x="48" y="267"/>
                              </a:lnTo>
                              <a:lnTo>
                                <a:pt x="58" y="273"/>
                              </a:lnTo>
                              <a:lnTo>
                                <a:pt x="67" y="277"/>
                              </a:lnTo>
                              <a:lnTo>
                                <a:pt x="77" y="281"/>
                              </a:lnTo>
                              <a:lnTo>
                                <a:pt x="88" y="285"/>
                              </a:lnTo>
                              <a:lnTo>
                                <a:pt x="99" y="286"/>
                              </a:lnTo>
                              <a:lnTo>
                                <a:pt x="110" y="286"/>
                              </a:lnTo>
                              <a:lnTo>
                                <a:pt x="119" y="286"/>
                              </a:lnTo>
                              <a:lnTo>
                                <a:pt x="127" y="285"/>
                              </a:lnTo>
                              <a:lnTo>
                                <a:pt x="135" y="283"/>
                              </a:lnTo>
                              <a:lnTo>
                                <a:pt x="143" y="281"/>
                              </a:lnTo>
                              <a:lnTo>
                                <a:pt x="152" y="278"/>
                              </a:lnTo>
                              <a:lnTo>
                                <a:pt x="159" y="275"/>
                              </a:lnTo>
                              <a:lnTo>
                                <a:pt x="166" y="271"/>
                              </a:lnTo>
                              <a:lnTo>
                                <a:pt x="174" y="266"/>
                              </a:lnTo>
                              <a:lnTo>
                                <a:pt x="174" y="236"/>
                              </a:lnTo>
                              <a:lnTo>
                                <a:pt x="166" y="242"/>
                              </a:lnTo>
                              <a:lnTo>
                                <a:pt x="159" y="248"/>
                              </a:lnTo>
                              <a:lnTo>
                                <a:pt x="152" y="253"/>
                              </a:lnTo>
                              <a:lnTo>
                                <a:pt x="144" y="257"/>
                              </a:lnTo>
                              <a:lnTo>
                                <a:pt x="135" y="260"/>
                              </a:lnTo>
                              <a:lnTo>
                                <a:pt x="127" y="262"/>
                              </a:lnTo>
                              <a:lnTo>
                                <a:pt x="119" y="263"/>
                              </a:lnTo>
                              <a:lnTo>
                                <a:pt x="110" y="263"/>
                              </a:lnTo>
                              <a:lnTo>
                                <a:pt x="102" y="263"/>
                              </a:lnTo>
                              <a:lnTo>
                                <a:pt x="93" y="262"/>
                              </a:lnTo>
                              <a:lnTo>
                                <a:pt x="84" y="260"/>
                              </a:lnTo>
                              <a:lnTo>
                                <a:pt x="77" y="257"/>
                              </a:lnTo>
                              <a:lnTo>
                                <a:pt x="69" y="253"/>
                              </a:lnTo>
                              <a:lnTo>
                                <a:pt x="62" y="248"/>
                              </a:lnTo>
                              <a:lnTo>
                                <a:pt x="56" y="243"/>
                              </a:lnTo>
                              <a:lnTo>
                                <a:pt x="49" y="238"/>
                              </a:lnTo>
                              <a:lnTo>
                                <a:pt x="43" y="232"/>
                              </a:lnTo>
                              <a:lnTo>
                                <a:pt x="38" y="225"/>
                              </a:lnTo>
                              <a:lnTo>
                                <a:pt x="34" y="219"/>
                              </a:lnTo>
                              <a:lnTo>
                                <a:pt x="31" y="210"/>
                              </a:lnTo>
                              <a:lnTo>
                                <a:pt x="27" y="202"/>
                              </a:lnTo>
                              <a:lnTo>
                                <a:pt x="26" y="194"/>
                              </a:lnTo>
                              <a:lnTo>
                                <a:pt x="24" y="185"/>
                              </a:lnTo>
                              <a:lnTo>
                                <a:pt x="23" y="176"/>
                              </a:lnTo>
                              <a:lnTo>
                                <a:pt x="24" y="167"/>
                              </a:lnTo>
                              <a:lnTo>
                                <a:pt x="26" y="159"/>
                              </a:lnTo>
                              <a:lnTo>
                                <a:pt x="27" y="150"/>
                              </a:lnTo>
                              <a:lnTo>
                                <a:pt x="31" y="143"/>
                              </a:lnTo>
                              <a:lnTo>
                                <a:pt x="34" y="134"/>
                              </a:lnTo>
                              <a:lnTo>
                                <a:pt x="38" y="126"/>
                              </a:lnTo>
                              <a:lnTo>
                                <a:pt x="43" y="120"/>
                              </a:lnTo>
                              <a:lnTo>
                                <a:pt x="49" y="114"/>
                              </a:lnTo>
                              <a:lnTo>
                                <a:pt x="56" y="108"/>
                              </a:lnTo>
                              <a:lnTo>
                                <a:pt x="62" y="103"/>
                              </a:lnTo>
                              <a:lnTo>
                                <a:pt x="69" y="98"/>
                              </a:lnTo>
                              <a:lnTo>
                                <a:pt x="77" y="94"/>
                              </a:lnTo>
                              <a:lnTo>
                                <a:pt x="84" y="91"/>
                              </a:lnTo>
                              <a:lnTo>
                                <a:pt x="93" y="89"/>
                              </a:lnTo>
                              <a:lnTo>
                                <a:pt x="100" y="88"/>
                              </a:lnTo>
                              <a:lnTo>
                                <a:pt x="109" y="88"/>
                              </a:lnTo>
                              <a:lnTo>
                                <a:pt x="119" y="88"/>
                              </a:lnTo>
                              <a:lnTo>
                                <a:pt x="127" y="89"/>
                              </a:lnTo>
                              <a:lnTo>
                                <a:pt x="135" y="91"/>
                              </a:lnTo>
                              <a:lnTo>
                                <a:pt x="143" y="94"/>
                              </a:lnTo>
                              <a:lnTo>
                                <a:pt x="152" y="98"/>
                              </a:lnTo>
                              <a:lnTo>
                                <a:pt x="159" y="103"/>
                              </a:lnTo>
                              <a:lnTo>
                                <a:pt x="166" y="109"/>
                              </a:lnTo>
                              <a:lnTo>
                                <a:pt x="174" y="115"/>
                              </a:lnTo>
                              <a:lnTo>
                                <a:pt x="174" y="86"/>
                              </a:lnTo>
                              <a:close/>
                              <a:moveTo>
                                <a:pt x="155" y="13"/>
                              </a:moveTo>
                              <a:lnTo>
                                <a:pt x="138" y="0"/>
                              </a:lnTo>
                              <a:lnTo>
                                <a:pt x="110" y="24"/>
                              </a:lnTo>
                              <a:lnTo>
                                <a:pt x="82" y="0"/>
                              </a:lnTo>
                              <a:lnTo>
                                <a:pt x="66" y="13"/>
                              </a:lnTo>
                              <a:lnTo>
                                <a:pt x="110" y="52"/>
                              </a:lnTo>
                              <a:lnTo>
                                <a:pt x="155" y="13"/>
                              </a:lnTo>
                              <a:close/>
                              <a:moveTo>
                                <a:pt x="327" y="221"/>
                              </a:moveTo>
                              <a:lnTo>
                                <a:pt x="327" y="217"/>
                              </a:lnTo>
                              <a:lnTo>
                                <a:pt x="326" y="201"/>
                              </a:lnTo>
                              <a:lnTo>
                                <a:pt x="323" y="187"/>
                              </a:lnTo>
                              <a:lnTo>
                                <a:pt x="321" y="181"/>
                              </a:lnTo>
                              <a:lnTo>
                                <a:pt x="317" y="176"/>
                              </a:lnTo>
                              <a:lnTo>
                                <a:pt x="314" y="170"/>
                              </a:lnTo>
                              <a:lnTo>
                                <a:pt x="310" y="166"/>
                              </a:lnTo>
                              <a:lnTo>
                                <a:pt x="306" y="161"/>
                              </a:lnTo>
                              <a:lnTo>
                                <a:pt x="301" y="157"/>
                              </a:lnTo>
                              <a:lnTo>
                                <a:pt x="296" y="154"/>
                              </a:lnTo>
                              <a:lnTo>
                                <a:pt x="290" y="151"/>
                              </a:lnTo>
                              <a:lnTo>
                                <a:pt x="284" y="149"/>
                              </a:lnTo>
                              <a:lnTo>
                                <a:pt x="277" y="147"/>
                              </a:lnTo>
                              <a:lnTo>
                                <a:pt x="271" y="146"/>
                              </a:lnTo>
                              <a:lnTo>
                                <a:pt x="264" y="146"/>
                              </a:lnTo>
                              <a:lnTo>
                                <a:pt x="257" y="146"/>
                              </a:lnTo>
                              <a:lnTo>
                                <a:pt x="250" y="147"/>
                              </a:lnTo>
                              <a:lnTo>
                                <a:pt x="244" y="150"/>
                              </a:lnTo>
                              <a:lnTo>
                                <a:pt x="238" y="151"/>
                              </a:lnTo>
                              <a:lnTo>
                                <a:pt x="233" y="155"/>
                              </a:lnTo>
                              <a:lnTo>
                                <a:pt x="226" y="157"/>
                              </a:lnTo>
                              <a:lnTo>
                                <a:pt x="221" y="161"/>
                              </a:lnTo>
                              <a:lnTo>
                                <a:pt x="218" y="166"/>
                              </a:lnTo>
                              <a:lnTo>
                                <a:pt x="214" y="171"/>
                              </a:lnTo>
                              <a:lnTo>
                                <a:pt x="210" y="176"/>
                              </a:lnTo>
                              <a:lnTo>
                                <a:pt x="206" y="182"/>
                              </a:lnTo>
                              <a:lnTo>
                                <a:pt x="204" y="189"/>
                              </a:lnTo>
                              <a:lnTo>
                                <a:pt x="200" y="201"/>
                              </a:lnTo>
                              <a:lnTo>
                                <a:pt x="199" y="217"/>
                              </a:lnTo>
                              <a:lnTo>
                                <a:pt x="200" y="225"/>
                              </a:lnTo>
                              <a:lnTo>
                                <a:pt x="200" y="231"/>
                              </a:lnTo>
                              <a:lnTo>
                                <a:pt x="203" y="238"/>
                              </a:lnTo>
                              <a:lnTo>
                                <a:pt x="204" y="245"/>
                              </a:lnTo>
                              <a:lnTo>
                                <a:pt x="206" y="251"/>
                              </a:lnTo>
                              <a:lnTo>
                                <a:pt x="210" y="257"/>
                              </a:lnTo>
                              <a:lnTo>
                                <a:pt x="214" y="262"/>
                              </a:lnTo>
                              <a:lnTo>
                                <a:pt x="218" y="267"/>
                              </a:lnTo>
                              <a:lnTo>
                                <a:pt x="223" y="271"/>
                              </a:lnTo>
                              <a:lnTo>
                                <a:pt x="228" y="275"/>
                              </a:lnTo>
                              <a:lnTo>
                                <a:pt x="233" y="278"/>
                              </a:lnTo>
                              <a:lnTo>
                                <a:pt x="239" y="281"/>
                              </a:lnTo>
                              <a:lnTo>
                                <a:pt x="245" y="283"/>
                              </a:lnTo>
                              <a:lnTo>
                                <a:pt x="251" y="285"/>
                              </a:lnTo>
                              <a:lnTo>
                                <a:pt x="257" y="286"/>
                              </a:lnTo>
                              <a:lnTo>
                                <a:pt x="265" y="286"/>
                              </a:lnTo>
                              <a:lnTo>
                                <a:pt x="275" y="286"/>
                              </a:lnTo>
                              <a:lnTo>
                                <a:pt x="284" y="285"/>
                              </a:lnTo>
                              <a:lnTo>
                                <a:pt x="292" y="281"/>
                              </a:lnTo>
                              <a:lnTo>
                                <a:pt x="300" y="277"/>
                              </a:lnTo>
                              <a:lnTo>
                                <a:pt x="307" y="272"/>
                              </a:lnTo>
                              <a:lnTo>
                                <a:pt x="314" y="266"/>
                              </a:lnTo>
                              <a:lnTo>
                                <a:pt x="320" y="257"/>
                              </a:lnTo>
                              <a:lnTo>
                                <a:pt x="326" y="248"/>
                              </a:lnTo>
                              <a:lnTo>
                                <a:pt x="307" y="237"/>
                              </a:lnTo>
                              <a:lnTo>
                                <a:pt x="302" y="245"/>
                              </a:lnTo>
                              <a:lnTo>
                                <a:pt x="297" y="251"/>
                              </a:lnTo>
                              <a:lnTo>
                                <a:pt x="292" y="256"/>
                              </a:lnTo>
                              <a:lnTo>
                                <a:pt x="289" y="260"/>
                              </a:lnTo>
                              <a:lnTo>
                                <a:pt x="284" y="262"/>
                              </a:lnTo>
                              <a:lnTo>
                                <a:pt x="277" y="263"/>
                              </a:lnTo>
                              <a:lnTo>
                                <a:pt x="272" y="265"/>
                              </a:lnTo>
                              <a:lnTo>
                                <a:pt x="266" y="266"/>
                              </a:lnTo>
                              <a:lnTo>
                                <a:pt x="257" y="265"/>
                              </a:lnTo>
                              <a:lnTo>
                                <a:pt x="249" y="262"/>
                              </a:lnTo>
                              <a:lnTo>
                                <a:pt x="242" y="258"/>
                              </a:lnTo>
                              <a:lnTo>
                                <a:pt x="236" y="253"/>
                              </a:lnTo>
                              <a:lnTo>
                                <a:pt x="231" y="247"/>
                              </a:lnTo>
                              <a:lnTo>
                                <a:pt x="228" y="238"/>
                              </a:lnTo>
                              <a:lnTo>
                                <a:pt x="225" y="230"/>
                              </a:lnTo>
                              <a:lnTo>
                                <a:pt x="224" y="221"/>
                              </a:lnTo>
                              <a:lnTo>
                                <a:pt x="327" y="221"/>
                              </a:lnTo>
                              <a:close/>
                              <a:moveTo>
                                <a:pt x="225" y="201"/>
                              </a:moveTo>
                              <a:lnTo>
                                <a:pt x="226" y="194"/>
                              </a:lnTo>
                              <a:lnTo>
                                <a:pt x="230" y="187"/>
                              </a:lnTo>
                              <a:lnTo>
                                <a:pt x="234" y="181"/>
                              </a:lnTo>
                              <a:lnTo>
                                <a:pt x="239" y="176"/>
                              </a:lnTo>
                              <a:lnTo>
                                <a:pt x="244" y="172"/>
                              </a:lnTo>
                              <a:lnTo>
                                <a:pt x="250" y="170"/>
                              </a:lnTo>
                              <a:lnTo>
                                <a:pt x="257" y="167"/>
                              </a:lnTo>
                              <a:lnTo>
                                <a:pt x="264" y="167"/>
                              </a:lnTo>
                              <a:lnTo>
                                <a:pt x="271" y="167"/>
                              </a:lnTo>
                              <a:lnTo>
                                <a:pt x="279" y="170"/>
                              </a:lnTo>
                              <a:lnTo>
                                <a:pt x="284" y="172"/>
                              </a:lnTo>
                              <a:lnTo>
                                <a:pt x="290" y="176"/>
                              </a:lnTo>
                              <a:lnTo>
                                <a:pt x="295" y="181"/>
                              </a:lnTo>
                              <a:lnTo>
                                <a:pt x="299" y="187"/>
                              </a:lnTo>
                              <a:lnTo>
                                <a:pt x="301" y="194"/>
                              </a:lnTo>
                              <a:lnTo>
                                <a:pt x="304" y="201"/>
                              </a:lnTo>
                              <a:lnTo>
                                <a:pt x="225" y="201"/>
                              </a:lnTo>
                              <a:close/>
                              <a:moveTo>
                                <a:pt x="432" y="170"/>
                              </a:moveTo>
                              <a:lnTo>
                                <a:pt x="428" y="165"/>
                              </a:lnTo>
                              <a:lnTo>
                                <a:pt x="424" y="160"/>
                              </a:lnTo>
                              <a:lnTo>
                                <a:pt x="421" y="156"/>
                              </a:lnTo>
                              <a:lnTo>
                                <a:pt x="416" y="152"/>
                              </a:lnTo>
                              <a:lnTo>
                                <a:pt x="411" y="150"/>
                              </a:lnTo>
                              <a:lnTo>
                                <a:pt x="406" y="147"/>
                              </a:lnTo>
                              <a:lnTo>
                                <a:pt x="401" y="146"/>
                              </a:lnTo>
                              <a:lnTo>
                                <a:pt x="394" y="146"/>
                              </a:lnTo>
                              <a:lnTo>
                                <a:pt x="387" y="147"/>
                              </a:lnTo>
                              <a:lnTo>
                                <a:pt x="380" y="149"/>
                              </a:lnTo>
                              <a:lnTo>
                                <a:pt x="373" y="152"/>
                              </a:lnTo>
                              <a:lnTo>
                                <a:pt x="367" y="157"/>
                              </a:lnTo>
                              <a:lnTo>
                                <a:pt x="362" y="162"/>
                              </a:lnTo>
                              <a:lnTo>
                                <a:pt x="358" y="169"/>
                              </a:lnTo>
                              <a:lnTo>
                                <a:pt x="357" y="176"/>
                              </a:lnTo>
                              <a:lnTo>
                                <a:pt x="356" y="184"/>
                              </a:lnTo>
                              <a:lnTo>
                                <a:pt x="356" y="190"/>
                              </a:lnTo>
                              <a:lnTo>
                                <a:pt x="357" y="195"/>
                              </a:lnTo>
                              <a:lnTo>
                                <a:pt x="360" y="200"/>
                              </a:lnTo>
                              <a:lnTo>
                                <a:pt x="363" y="205"/>
                              </a:lnTo>
                              <a:lnTo>
                                <a:pt x="368" y="209"/>
                              </a:lnTo>
                              <a:lnTo>
                                <a:pt x="376" y="214"/>
                              </a:lnTo>
                              <a:lnTo>
                                <a:pt x="385" y="217"/>
                              </a:lnTo>
                              <a:lnTo>
                                <a:pt x="394" y="222"/>
                              </a:lnTo>
                              <a:lnTo>
                                <a:pt x="404" y="227"/>
                              </a:lnTo>
                              <a:lnTo>
                                <a:pt x="412" y="232"/>
                              </a:lnTo>
                              <a:lnTo>
                                <a:pt x="413" y="235"/>
                              </a:lnTo>
                              <a:lnTo>
                                <a:pt x="414" y="237"/>
                              </a:lnTo>
                              <a:lnTo>
                                <a:pt x="416" y="241"/>
                              </a:lnTo>
                              <a:lnTo>
                                <a:pt x="416" y="245"/>
                              </a:lnTo>
                              <a:lnTo>
                                <a:pt x="416" y="248"/>
                              </a:lnTo>
                              <a:lnTo>
                                <a:pt x="414" y="253"/>
                              </a:lnTo>
                              <a:lnTo>
                                <a:pt x="412" y="256"/>
                              </a:lnTo>
                              <a:lnTo>
                                <a:pt x="409" y="260"/>
                              </a:lnTo>
                              <a:lnTo>
                                <a:pt x="407" y="262"/>
                              </a:lnTo>
                              <a:lnTo>
                                <a:pt x="403" y="263"/>
                              </a:lnTo>
                              <a:lnTo>
                                <a:pt x="398" y="265"/>
                              </a:lnTo>
                              <a:lnTo>
                                <a:pt x="394" y="266"/>
                              </a:lnTo>
                              <a:lnTo>
                                <a:pt x="390" y="265"/>
                              </a:lnTo>
                              <a:lnTo>
                                <a:pt x="386" y="265"/>
                              </a:lnTo>
                              <a:lnTo>
                                <a:pt x="382" y="263"/>
                              </a:lnTo>
                              <a:lnTo>
                                <a:pt x="380" y="261"/>
                              </a:lnTo>
                              <a:lnTo>
                                <a:pt x="373" y="255"/>
                              </a:lnTo>
                              <a:lnTo>
                                <a:pt x="367" y="243"/>
                              </a:lnTo>
                              <a:lnTo>
                                <a:pt x="347" y="252"/>
                              </a:lnTo>
                              <a:lnTo>
                                <a:pt x="351" y="260"/>
                              </a:lnTo>
                              <a:lnTo>
                                <a:pt x="355" y="267"/>
                              </a:lnTo>
                              <a:lnTo>
                                <a:pt x="360" y="273"/>
                              </a:lnTo>
                              <a:lnTo>
                                <a:pt x="366" y="277"/>
                              </a:lnTo>
                              <a:lnTo>
                                <a:pt x="372" y="281"/>
                              </a:lnTo>
                              <a:lnTo>
                                <a:pt x="378" y="285"/>
                              </a:lnTo>
                              <a:lnTo>
                                <a:pt x="386" y="286"/>
                              </a:lnTo>
                              <a:lnTo>
                                <a:pt x="393" y="286"/>
                              </a:lnTo>
                              <a:lnTo>
                                <a:pt x="403" y="286"/>
                              </a:lnTo>
                              <a:lnTo>
                                <a:pt x="412" y="283"/>
                              </a:lnTo>
                              <a:lnTo>
                                <a:pt x="419" y="280"/>
                              </a:lnTo>
                              <a:lnTo>
                                <a:pt x="426" y="273"/>
                              </a:lnTo>
                              <a:lnTo>
                                <a:pt x="432" y="267"/>
                              </a:lnTo>
                              <a:lnTo>
                                <a:pt x="436" y="260"/>
                              </a:lnTo>
                              <a:lnTo>
                                <a:pt x="438" y="252"/>
                              </a:lnTo>
                              <a:lnTo>
                                <a:pt x="439" y="243"/>
                              </a:lnTo>
                              <a:lnTo>
                                <a:pt x="438" y="235"/>
                              </a:lnTo>
                              <a:lnTo>
                                <a:pt x="436" y="226"/>
                              </a:lnTo>
                              <a:lnTo>
                                <a:pt x="431" y="220"/>
                              </a:lnTo>
                              <a:lnTo>
                                <a:pt x="424" y="214"/>
                              </a:lnTo>
                              <a:lnTo>
                                <a:pt x="416" y="209"/>
                              </a:lnTo>
                              <a:lnTo>
                                <a:pt x="399" y="201"/>
                              </a:lnTo>
                              <a:lnTo>
                                <a:pt x="388" y="196"/>
                              </a:lnTo>
                              <a:lnTo>
                                <a:pt x="382" y="192"/>
                              </a:lnTo>
                              <a:lnTo>
                                <a:pt x="380" y="190"/>
                              </a:lnTo>
                              <a:lnTo>
                                <a:pt x="378" y="187"/>
                              </a:lnTo>
                              <a:lnTo>
                                <a:pt x="378" y="185"/>
                              </a:lnTo>
                              <a:lnTo>
                                <a:pt x="378" y="182"/>
                              </a:lnTo>
                              <a:lnTo>
                                <a:pt x="380" y="176"/>
                              </a:lnTo>
                              <a:lnTo>
                                <a:pt x="382" y="171"/>
                              </a:lnTo>
                              <a:lnTo>
                                <a:pt x="387" y="169"/>
                              </a:lnTo>
                              <a:lnTo>
                                <a:pt x="393" y="167"/>
                              </a:lnTo>
                              <a:lnTo>
                                <a:pt x="399" y="169"/>
                              </a:lnTo>
                              <a:lnTo>
                                <a:pt x="404" y="170"/>
                              </a:lnTo>
                              <a:lnTo>
                                <a:pt x="408" y="175"/>
                              </a:lnTo>
                              <a:lnTo>
                                <a:pt x="412" y="180"/>
                              </a:lnTo>
                              <a:lnTo>
                                <a:pt x="432" y="170"/>
                              </a:lnTo>
                              <a:close/>
                              <a:moveTo>
                                <a:pt x="493" y="49"/>
                              </a:moveTo>
                              <a:lnTo>
                                <a:pt x="470" y="49"/>
                              </a:lnTo>
                              <a:lnTo>
                                <a:pt x="470" y="282"/>
                              </a:lnTo>
                              <a:lnTo>
                                <a:pt x="493" y="282"/>
                              </a:lnTo>
                              <a:lnTo>
                                <a:pt x="493" y="227"/>
                              </a:lnTo>
                              <a:lnTo>
                                <a:pt x="499" y="222"/>
                              </a:lnTo>
                              <a:lnTo>
                                <a:pt x="551" y="282"/>
                              </a:lnTo>
                              <a:lnTo>
                                <a:pt x="583" y="282"/>
                              </a:lnTo>
                              <a:lnTo>
                                <a:pt x="514" y="206"/>
                              </a:lnTo>
                              <a:lnTo>
                                <a:pt x="571" y="150"/>
                              </a:lnTo>
                              <a:lnTo>
                                <a:pt x="540" y="150"/>
                              </a:lnTo>
                              <a:lnTo>
                                <a:pt x="493" y="199"/>
                              </a:lnTo>
                              <a:lnTo>
                                <a:pt x="493" y="49"/>
                              </a:lnTo>
                              <a:close/>
                              <a:moveTo>
                                <a:pt x="644" y="270"/>
                              </a:moveTo>
                              <a:lnTo>
                                <a:pt x="600" y="357"/>
                              </a:lnTo>
                              <a:lnTo>
                                <a:pt x="626" y="357"/>
                              </a:lnTo>
                              <a:lnTo>
                                <a:pt x="725" y="150"/>
                              </a:lnTo>
                              <a:lnTo>
                                <a:pt x="698" y="150"/>
                              </a:lnTo>
                              <a:lnTo>
                                <a:pt x="656" y="245"/>
                              </a:lnTo>
                              <a:lnTo>
                                <a:pt x="609" y="150"/>
                              </a:lnTo>
                              <a:lnTo>
                                <a:pt x="583" y="150"/>
                              </a:lnTo>
                              <a:lnTo>
                                <a:pt x="644" y="270"/>
                              </a:lnTo>
                              <a:close/>
                              <a:moveTo>
                                <a:pt x="693" y="83"/>
                              </a:moveTo>
                              <a:lnTo>
                                <a:pt x="670" y="72"/>
                              </a:lnTo>
                              <a:lnTo>
                                <a:pt x="636" y="119"/>
                              </a:lnTo>
                              <a:lnTo>
                                <a:pt x="650" y="126"/>
                              </a:lnTo>
                              <a:lnTo>
                                <a:pt x="693" y="83"/>
                              </a:lnTo>
                              <a:close/>
                              <a:moveTo>
                                <a:pt x="899" y="170"/>
                              </a:moveTo>
                              <a:lnTo>
                                <a:pt x="895" y="165"/>
                              </a:lnTo>
                              <a:lnTo>
                                <a:pt x="892" y="160"/>
                              </a:lnTo>
                              <a:lnTo>
                                <a:pt x="888" y="156"/>
                              </a:lnTo>
                              <a:lnTo>
                                <a:pt x="884" y="152"/>
                              </a:lnTo>
                              <a:lnTo>
                                <a:pt x="879" y="150"/>
                              </a:lnTo>
                              <a:lnTo>
                                <a:pt x="874" y="147"/>
                              </a:lnTo>
                              <a:lnTo>
                                <a:pt x="868" y="146"/>
                              </a:lnTo>
                              <a:lnTo>
                                <a:pt x="863" y="146"/>
                              </a:lnTo>
                              <a:lnTo>
                                <a:pt x="854" y="147"/>
                              </a:lnTo>
                              <a:lnTo>
                                <a:pt x="847" y="149"/>
                              </a:lnTo>
                              <a:lnTo>
                                <a:pt x="841" y="152"/>
                              </a:lnTo>
                              <a:lnTo>
                                <a:pt x="834" y="157"/>
                              </a:lnTo>
                              <a:lnTo>
                                <a:pt x="831" y="162"/>
                              </a:lnTo>
                              <a:lnTo>
                                <a:pt x="827" y="169"/>
                              </a:lnTo>
                              <a:lnTo>
                                <a:pt x="824" y="176"/>
                              </a:lnTo>
                              <a:lnTo>
                                <a:pt x="823" y="184"/>
                              </a:lnTo>
                              <a:lnTo>
                                <a:pt x="824" y="190"/>
                              </a:lnTo>
                              <a:lnTo>
                                <a:pt x="826" y="195"/>
                              </a:lnTo>
                              <a:lnTo>
                                <a:pt x="828" y="200"/>
                              </a:lnTo>
                              <a:lnTo>
                                <a:pt x="832" y="205"/>
                              </a:lnTo>
                              <a:lnTo>
                                <a:pt x="837" y="209"/>
                              </a:lnTo>
                              <a:lnTo>
                                <a:pt x="843" y="214"/>
                              </a:lnTo>
                              <a:lnTo>
                                <a:pt x="852" y="217"/>
                              </a:lnTo>
                              <a:lnTo>
                                <a:pt x="862" y="222"/>
                              </a:lnTo>
                              <a:lnTo>
                                <a:pt x="873" y="227"/>
                              </a:lnTo>
                              <a:lnTo>
                                <a:pt x="879" y="232"/>
                              </a:lnTo>
                              <a:lnTo>
                                <a:pt x="882" y="235"/>
                              </a:lnTo>
                              <a:lnTo>
                                <a:pt x="883" y="237"/>
                              </a:lnTo>
                              <a:lnTo>
                                <a:pt x="883" y="241"/>
                              </a:lnTo>
                              <a:lnTo>
                                <a:pt x="884" y="245"/>
                              </a:lnTo>
                              <a:lnTo>
                                <a:pt x="883" y="248"/>
                              </a:lnTo>
                              <a:lnTo>
                                <a:pt x="882" y="253"/>
                              </a:lnTo>
                              <a:lnTo>
                                <a:pt x="880" y="256"/>
                              </a:lnTo>
                              <a:lnTo>
                                <a:pt x="878" y="260"/>
                              </a:lnTo>
                              <a:lnTo>
                                <a:pt x="874" y="262"/>
                              </a:lnTo>
                              <a:lnTo>
                                <a:pt x="870" y="263"/>
                              </a:lnTo>
                              <a:lnTo>
                                <a:pt x="867" y="265"/>
                              </a:lnTo>
                              <a:lnTo>
                                <a:pt x="862" y="266"/>
                              </a:lnTo>
                              <a:lnTo>
                                <a:pt x="858" y="265"/>
                              </a:lnTo>
                              <a:lnTo>
                                <a:pt x="853" y="265"/>
                              </a:lnTo>
                              <a:lnTo>
                                <a:pt x="849" y="263"/>
                              </a:lnTo>
                              <a:lnTo>
                                <a:pt x="847" y="261"/>
                              </a:lnTo>
                              <a:lnTo>
                                <a:pt x="841" y="255"/>
                              </a:lnTo>
                              <a:lnTo>
                                <a:pt x="836" y="243"/>
                              </a:lnTo>
                              <a:lnTo>
                                <a:pt x="814" y="252"/>
                              </a:lnTo>
                              <a:lnTo>
                                <a:pt x="818" y="260"/>
                              </a:lnTo>
                              <a:lnTo>
                                <a:pt x="823" y="267"/>
                              </a:lnTo>
                              <a:lnTo>
                                <a:pt x="828" y="273"/>
                              </a:lnTo>
                              <a:lnTo>
                                <a:pt x="833" y="277"/>
                              </a:lnTo>
                              <a:lnTo>
                                <a:pt x="839" y="281"/>
                              </a:lnTo>
                              <a:lnTo>
                                <a:pt x="845" y="285"/>
                              </a:lnTo>
                              <a:lnTo>
                                <a:pt x="853" y="286"/>
                              </a:lnTo>
                              <a:lnTo>
                                <a:pt x="862" y="286"/>
                              </a:lnTo>
                              <a:lnTo>
                                <a:pt x="870" y="286"/>
                              </a:lnTo>
                              <a:lnTo>
                                <a:pt x="879" y="283"/>
                              </a:lnTo>
                              <a:lnTo>
                                <a:pt x="888" y="280"/>
                              </a:lnTo>
                              <a:lnTo>
                                <a:pt x="894" y="273"/>
                              </a:lnTo>
                              <a:lnTo>
                                <a:pt x="899" y="267"/>
                              </a:lnTo>
                              <a:lnTo>
                                <a:pt x="904" y="260"/>
                              </a:lnTo>
                              <a:lnTo>
                                <a:pt x="907" y="252"/>
                              </a:lnTo>
                              <a:lnTo>
                                <a:pt x="907" y="243"/>
                              </a:lnTo>
                              <a:lnTo>
                                <a:pt x="907" y="235"/>
                              </a:lnTo>
                              <a:lnTo>
                                <a:pt x="903" y="226"/>
                              </a:lnTo>
                              <a:lnTo>
                                <a:pt x="899" y="220"/>
                              </a:lnTo>
                              <a:lnTo>
                                <a:pt x="892" y="214"/>
                              </a:lnTo>
                              <a:lnTo>
                                <a:pt x="883" y="209"/>
                              </a:lnTo>
                              <a:lnTo>
                                <a:pt x="867" y="201"/>
                              </a:lnTo>
                              <a:lnTo>
                                <a:pt x="857" y="196"/>
                              </a:lnTo>
                              <a:lnTo>
                                <a:pt x="849" y="192"/>
                              </a:lnTo>
                              <a:lnTo>
                                <a:pt x="848" y="190"/>
                              </a:lnTo>
                              <a:lnTo>
                                <a:pt x="847" y="187"/>
                              </a:lnTo>
                              <a:lnTo>
                                <a:pt x="845" y="185"/>
                              </a:lnTo>
                              <a:lnTo>
                                <a:pt x="845" y="182"/>
                              </a:lnTo>
                              <a:lnTo>
                                <a:pt x="847" y="176"/>
                              </a:lnTo>
                              <a:lnTo>
                                <a:pt x="850" y="171"/>
                              </a:lnTo>
                              <a:lnTo>
                                <a:pt x="855" y="169"/>
                              </a:lnTo>
                              <a:lnTo>
                                <a:pt x="862" y="167"/>
                              </a:lnTo>
                              <a:lnTo>
                                <a:pt x="867" y="169"/>
                              </a:lnTo>
                              <a:lnTo>
                                <a:pt x="872" y="170"/>
                              </a:lnTo>
                              <a:lnTo>
                                <a:pt x="877" y="175"/>
                              </a:lnTo>
                              <a:lnTo>
                                <a:pt x="880" y="180"/>
                              </a:lnTo>
                              <a:lnTo>
                                <a:pt x="899" y="170"/>
                              </a:lnTo>
                              <a:close/>
                              <a:moveTo>
                                <a:pt x="963" y="170"/>
                              </a:moveTo>
                              <a:lnTo>
                                <a:pt x="986" y="170"/>
                              </a:lnTo>
                              <a:lnTo>
                                <a:pt x="986" y="150"/>
                              </a:lnTo>
                              <a:lnTo>
                                <a:pt x="963" y="150"/>
                              </a:lnTo>
                              <a:lnTo>
                                <a:pt x="963" y="101"/>
                              </a:lnTo>
                              <a:lnTo>
                                <a:pt x="939" y="101"/>
                              </a:lnTo>
                              <a:lnTo>
                                <a:pt x="939" y="150"/>
                              </a:lnTo>
                              <a:lnTo>
                                <a:pt x="925" y="150"/>
                              </a:lnTo>
                              <a:lnTo>
                                <a:pt x="925" y="170"/>
                              </a:lnTo>
                              <a:lnTo>
                                <a:pt x="939" y="170"/>
                              </a:lnTo>
                              <a:lnTo>
                                <a:pt x="939" y="282"/>
                              </a:lnTo>
                              <a:lnTo>
                                <a:pt x="963" y="282"/>
                              </a:lnTo>
                              <a:lnTo>
                                <a:pt x="963" y="170"/>
                              </a:lnTo>
                              <a:close/>
                              <a:moveTo>
                                <a:pt x="1108" y="150"/>
                              </a:moveTo>
                              <a:lnTo>
                                <a:pt x="1108" y="169"/>
                              </a:lnTo>
                              <a:lnTo>
                                <a:pt x="1103" y="162"/>
                              </a:lnTo>
                              <a:lnTo>
                                <a:pt x="1098" y="159"/>
                              </a:lnTo>
                              <a:lnTo>
                                <a:pt x="1092" y="155"/>
                              </a:lnTo>
                              <a:lnTo>
                                <a:pt x="1087" y="151"/>
                              </a:lnTo>
                              <a:lnTo>
                                <a:pt x="1081" y="149"/>
                              </a:lnTo>
                              <a:lnTo>
                                <a:pt x="1075" y="147"/>
                              </a:lnTo>
                              <a:lnTo>
                                <a:pt x="1069" y="146"/>
                              </a:lnTo>
                              <a:lnTo>
                                <a:pt x="1061" y="146"/>
                              </a:lnTo>
                              <a:lnTo>
                                <a:pt x="1055" y="146"/>
                              </a:lnTo>
                              <a:lnTo>
                                <a:pt x="1049" y="147"/>
                              </a:lnTo>
                              <a:lnTo>
                                <a:pt x="1042" y="149"/>
                              </a:lnTo>
                              <a:lnTo>
                                <a:pt x="1036" y="151"/>
                              </a:lnTo>
                              <a:lnTo>
                                <a:pt x="1031" y="154"/>
                              </a:lnTo>
                              <a:lnTo>
                                <a:pt x="1025" y="157"/>
                              </a:lnTo>
                              <a:lnTo>
                                <a:pt x="1020" y="161"/>
                              </a:lnTo>
                              <a:lnTo>
                                <a:pt x="1016" y="166"/>
                              </a:lnTo>
                              <a:lnTo>
                                <a:pt x="1012" y="171"/>
                              </a:lnTo>
                              <a:lnTo>
                                <a:pt x="1009" y="176"/>
                              </a:lnTo>
                              <a:lnTo>
                                <a:pt x="1005" y="181"/>
                              </a:lnTo>
                              <a:lnTo>
                                <a:pt x="1002" y="187"/>
                              </a:lnTo>
                              <a:lnTo>
                                <a:pt x="999" y="201"/>
                              </a:lnTo>
                              <a:lnTo>
                                <a:pt x="997" y="215"/>
                              </a:lnTo>
                              <a:lnTo>
                                <a:pt x="999" y="223"/>
                              </a:lnTo>
                              <a:lnTo>
                                <a:pt x="999" y="230"/>
                              </a:lnTo>
                              <a:lnTo>
                                <a:pt x="1001" y="237"/>
                              </a:lnTo>
                              <a:lnTo>
                                <a:pt x="1002" y="243"/>
                              </a:lnTo>
                              <a:lnTo>
                                <a:pt x="1005" y="250"/>
                              </a:lnTo>
                              <a:lnTo>
                                <a:pt x="1009" y="256"/>
                              </a:lnTo>
                              <a:lnTo>
                                <a:pt x="1012" y="261"/>
                              </a:lnTo>
                              <a:lnTo>
                                <a:pt x="1016" y="266"/>
                              </a:lnTo>
                              <a:lnTo>
                                <a:pt x="1021" y="271"/>
                              </a:lnTo>
                              <a:lnTo>
                                <a:pt x="1025" y="275"/>
                              </a:lnTo>
                              <a:lnTo>
                                <a:pt x="1031" y="278"/>
                              </a:lnTo>
                              <a:lnTo>
                                <a:pt x="1036" y="281"/>
                              </a:lnTo>
                              <a:lnTo>
                                <a:pt x="1042" y="283"/>
                              </a:lnTo>
                              <a:lnTo>
                                <a:pt x="1049" y="285"/>
                              </a:lnTo>
                              <a:lnTo>
                                <a:pt x="1055" y="286"/>
                              </a:lnTo>
                              <a:lnTo>
                                <a:pt x="1062" y="286"/>
                              </a:lnTo>
                              <a:lnTo>
                                <a:pt x="1069" y="286"/>
                              </a:lnTo>
                              <a:lnTo>
                                <a:pt x="1076" y="285"/>
                              </a:lnTo>
                              <a:lnTo>
                                <a:pt x="1081" y="283"/>
                              </a:lnTo>
                              <a:lnTo>
                                <a:pt x="1087" y="281"/>
                              </a:lnTo>
                              <a:lnTo>
                                <a:pt x="1092" y="277"/>
                              </a:lnTo>
                              <a:lnTo>
                                <a:pt x="1098" y="273"/>
                              </a:lnTo>
                              <a:lnTo>
                                <a:pt x="1103" y="270"/>
                              </a:lnTo>
                              <a:lnTo>
                                <a:pt x="1108" y="263"/>
                              </a:lnTo>
                              <a:lnTo>
                                <a:pt x="1108" y="282"/>
                              </a:lnTo>
                              <a:lnTo>
                                <a:pt x="1131" y="282"/>
                              </a:lnTo>
                              <a:lnTo>
                                <a:pt x="1131" y="150"/>
                              </a:lnTo>
                              <a:lnTo>
                                <a:pt x="1108" y="150"/>
                              </a:lnTo>
                              <a:close/>
                              <a:moveTo>
                                <a:pt x="1065" y="167"/>
                              </a:moveTo>
                              <a:lnTo>
                                <a:pt x="1075" y="167"/>
                              </a:lnTo>
                              <a:lnTo>
                                <a:pt x="1083" y="170"/>
                              </a:lnTo>
                              <a:lnTo>
                                <a:pt x="1091" y="175"/>
                              </a:lnTo>
                              <a:lnTo>
                                <a:pt x="1097" y="180"/>
                              </a:lnTo>
                              <a:lnTo>
                                <a:pt x="1102" y="187"/>
                              </a:lnTo>
                              <a:lnTo>
                                <a:pt x="1106" y="196"/>
                              </a:lnTo>
                              <a:lnTo>
                                <a:pt x="1108" y="205"/>
                              </a:lnTo>
                              <a:lnTo>
                                <a:pt x="1110" y="216"/>
                              </a:lnTo>
                              <a:lnTo>
                                <a:pt x="1108" y="226"/>
                              </a:lnTo>
                              <a:lnTo>
                                <a:pt x="1106" y="236"/>
                              </a:lnTo>
                              <a:lnTo>
                                <a:pt x="1102" y="245"/>
                              </a:lnTo>
                              <a:lnTo>
                                <a:pt x="1097" y="251"/>
                              </a:lnTo>
                              <a:lnTo>
                                <a:pt x="1091" y="257"/>
                              </a:lnTo>
                              <a:lnTo>
                                <a:pt x="1083" y="262"/>
                              </a:lnTo>
                              <a:lnTo>
                                <a:pt x="1075" y="265"/>
                              </a:lnTo>
                              <a:lnTo>
                                <a:pt x="1065" y="266"/>
                              </a:lnTo>
                              <a:lnTo>
                                <a:pt x="1056" y="265"/>
                              </a:lnTo>
                              <a:lnTo>
                                <a:pt x="1047" y="262"/>
                              </a:lnTo>
                              <a:lnTo>
                                <a:pt x="1040" y="257"/>
                              </a:lnTo>
                              <a:lnTo>
                                <a:pt x="1034" y="251"/>
                              </a:lnTo>
                              <a:lnTo>
                                <a:pt x="1029" y="243"/>
                              </a:lnTo>
                              <a:lnTo>
                                <a:pt x="1025" y="235"/>
                              </a:lnTo>
                              <a:lnTo>
                                <a:pt x="1022" y="226"/>
                              </a:lnTo>
                              <a:lnTo>
                                <a:pt x="1021" y="215"/>
                              </a:lnTo>
                              <a:lnTo>
                                <a:pt x="1022" y="205"/>
                              </a:lnTo>
                              <a:lnTo>
                                <a:pt x="1025" y="196"/>
                              </a:lnTo>
                              <a:lnTo>
                                <a:pt x="1029" y="187"/>
                              </a:lnTo>
                              <a:lnTo>
                                <a:pt x="1034" y="181"/>
                              </a:lnTo>
                              <a:lnTo>
                                <a:pt x="1040" y="175"/>
                              </a:lnTo>
                              <a:lnTo>
                                <a:pt x="1047" y="171"/>
                              </a:lnTo>
                              <a:lnTo>
                                <a:pt x="1056" y="167"/>
                              </a:lnTo>
                              <a:lnTo>
                                <a:pt x="1065" y="167"/>
                              </a:lnTo>
                              <a:close/>
                              <a:moveTo>
                                <a:pt x="1197" y="170"/>
                              </a:moveTo>
                              <a:lnTo>
                                <a:pt x="1221" y="170"/>
                              </a:lnTo>
                              <a:lnTo>
                                <a:pt x="1221" y="150"/>
                              </a:lnTo>
                              <a:lnTo>
                                <a:pt x="1197" y="150"/>
                              </a:lnTo>
                              <a:lnTo>
                                <a:pt x="1197" y="101"/>
                              </a:lnTo>
                              <a:lnTo>
                                <a:pt x="1174" y="101"/>
                              </a:lnTo>
                              <a:lnTo>
                                <a:pt x="1174" y="150"/>
                              </a:lnTo>
                              <a:lnTo>
                                <a:pt x="1161" y="150"/>
                              </a:lnTo>
                              <a:lnTo>
                                <a:pt x="1161" y="170"/>
                              </a:lnTo>
                              <a:lnTo>
                                <a:pt x="1174" y="170"/>
                              </a:lnTo>
                              <a:lnTo>
                                <a:pt x="1174" y="282"/>
                              </a:lnTo>
                              <a:lnTo>
                                <a:pt x="1197" y="282"/>
                              </a:lnTo>
                              <a:lnTo>
                                <a:pt x="1197" y="170"/>
                              </a:lnTo>
                              <a:close/>
                              <a:moveTo>
                                <a:pt x="1264" y="150"/>
                              </a:moveTo>
                              <a:lnTo>
                                <a:pt x="1242" y="150"/>
                              </a:lnTo>
                              <a:lnTo>
                                <a:pt x="1242" y="282"/>
                              </a:lnTo>
                              <a:lnTo>
                                <a:pt x="1264" y="282"/>
                              </a:lnTo>
                              <a:lnTo>
                                <a:pt x="1264" y="150"/>
                              </a:lnTo>
                              <a:close/>
                              <a:moveTo>
                                <a:pt x="1253" y="83"/>
                              </a:moveTo>
                              <a:lnTo>
                                <a:pt x="1247" y="84"/>
                              </a:lnTo>
                              <a:lnTo>
                                <a:pt x="1242" y="88"/>
                              </a:lnTo>
                              <a:lnTo>
                                <a:pt x="1238" y="93"/>
                              </a:lnTo>
                              <a:lnTo>
                                <a:pt x="1237" y="99"/>
                              </a:lnTo>
                              <a:lnTo>
                                <a:pt x="1238" y="103"/>
                              </a:lnTo>
                              <a:lnTo>
                                <a:pt x="1238" y="105"/>
                              </a:lnTo>
                              <a:lnTo>
                                <a:pt x="1240" y="108"/>
                              </a:lnTo>
                              <a:lnTo>
                                <a:pt x="1242" y="110"/>
                              </a:lnTo>
                              <a:lnTo>
                                <a:pt x="1244" y="113"/>
                              </a:lnTo>
                              <a:lnTo>
                                <a:pt x="1247" y="114"/>
                              </a:lnTo>
                              <a:lnTo>
                                <a:pt x="1250" y="115"/>
                              </a:lnTo>
                              <a:lnTo>
                                <a:pt x="1253" y="115"/>
                              </a:lnTo>
                              <a:lnTo>
                                <a:pt x="1257" y="115"/>
                              </a:lnTo>
                              <a:lnTo>
                                <a:pt x="1260" y="114"/>
                              </a:lnTo>
                              <a:lnTo>
                                <a:pt x="1263" y="113"/>
                              </a:lnTo>
                              <a:lnTo>
                                <a:pt x="1265" y="110"/>
                              </a:lnTo>
                              <a:lnTo>
                                <a:pt x="1269" y="105"/>
                              </a:lnTo>
                              <a:lnTo>
                                <a:pt x="1270" y="99"/>
                              </a:lnTo>
                              <a:lnTo>
                                <a:pt x="1269" y="93"/>
                              </a:lnTo>
                              <a:lnTo>
                                <a:pt x="1265" y="88"/>
                              </a:lnTo>
                              <a:lnTo>
                                <a:pt x="1260" y="84"/>
                              </a:lnTo>
                              <a:lnTo>
                                <a:pt x="1253" y="83"/>
                              </a:lnTo>
                              <a:close/>
                              <a:moveTo>
                                <a:pt x="1379" y="170"/>
                              </a:moveTo>
                              <a:lnTo>
                                <a:pt x="1376" y="165"/>
                              </a:lnTo>
                              <a:lnTo>
                                <a:pt x="1372" y="160"/>
                              </a:lnTo>
                              <a:lnTo>
                                <a:pt x="1369" y="156"/>
                              </a:lnTo>
                              <a:lnTo>
                                <a:pt x="1364" y="152"/>
                              </a:lnTo>
                              <a:lnTo>
                                <a:pt x="1359" y="150"/>
                              </a:lnTo>
                              <a:lnTo>
                                <a:pt x="1354" y="147"/>
                              </a:lnTo>
                              <a:lnTo>
                                <a:pt x="1349" y="146"/>
                              </a:lnTo>
                              <a:lnTo>
                                <a:pt x="1343" y="146"/>
                              </a:lnTo>
                              <a:lnTo>
                                <a:pt x="1335" y="147"/>
                              </a:lnTo>
                              <a:lnTo>
                                <a:pt x="1328" y="149"/>
                              </a:lnTo>
                              <a:lnTo>
                                <a:pt x="1320" y="152"/>
                              </a:lnTo>
                              <a:lnTo>
                                <a:pt x="1315" y="157"/>
                              </a:lnTo>
                              <a:lnTo>
                                <a:pt x="1310" y="162"/>
                              </a:lnTo>
                              <a:lnTo>
                                <a:pt x="1306" y="169"/>
                              </a:lnTo>
                              <a:lnTo>
                                <a:pt x="1304" y="176"/>
                              </a:lnTo>
                              <a:lnTo>
                                <a:pt x="1304" y="184"/>
                              </a:lnTo>
                              <a:lnTo>
                                <a:pt x="1304" y="190"/>
                              </a:lnTo>
                              <a:lnTo>
                                <a:pt x="1305" y="195"/>
                              </a:lnTo>
                              <a:lnTo>
                                <a:pt x="1308" y="200"/>
                              </a:lnTo>
                              <a:lnTo>
                                <a:pt x="1311" y="205"/>
                              </a:lnTo>
                              <a:lnTo>
                                <a:pt x="1316" y="209"/>
                              </a:lnTo>
                              <a:lnTo>
                                <a:pt x="1323" y="214"/>
                              </a:lnTo>
                              <a:lnTo>
                                <a:pt x="1331" y="217"/>
                              </a:lnTo>
                              <a:lnTo>
                                <a:pt x="1343" y="222"/>
                              </a:lnTo>
                              <a:lnTo>
                                <a:pt x="1353" y="227"/>
                              </a:lnTo>
                              <a:lnTo>
                                <a:pt x="1359" y="232"/>
                              </a:lnTo>
                              <a:lnTo>
                                <a:pt x="1361" y="235"/>
                              </a:lnTo>
                              <a:lnTo>
                                <a:pt x="1363" y="237"/>
                              </a:lnTo>
                              <a:lnTo>
                                <a:pt x="1364" y="241"/>
                              </a:lnTo>
                              <a:lnTo>
                                <a:pt x="1364" y="245"/>
                              </a:lnTo>
                              <a:lnTo>
                                <a:pt x="1364" y="248"/>
                              </a:lnTo>
                              <a:lnTo>
                                <a:pt x="1363" y="253"/>
                              </a:lnTo>
                              <a:lnTo>
                                <a:pt x="1360" y="256"/>
                              </a:lnTo>
                              <a:lnTo>
                                <a:pt x="1358" y="260"/>
                              </a:lnTo>
                              <a:lnTo>
                                <a:pt x="1354" y="262"/>
                              </a:lnTo>
                              <a:lnTo>
                                <a:pt x="1350" y="263"/>
                              </a:lnTo>
                              <a:lnTo>
                                <a:pt x="1346" y="265"/>
                              </a:lnTo>
                              <a:lnTo>
                                <a:pt x="1341" y="266"/>
                              </a:lnTo>
                              <a:lnTo>
                                <a:pt x="1338" y="265"/>
                              </a:lnTo>
                              <a:lnTo>
                                <a:pt x="1334" y="265"/>
                              </a:lnTo>
                              <a:lnTo>
                                <a:pt x="1330" y="263"/>
                              </a:lnTo>
                              <a:lnTo>
                                <a:pt x="1326" y="261"/>
                              </a:lnTo>
                              <a:lnTo>
                                <a:pt x="1321" y="255"/>
                              </a:lnTo>
                              <a:lnTo>
                                <a:pt x="1315" y="243"/>
                              </a:lnTo>
                              <a:lnTo>
                                <a:pt x="1295" y="252"/>
                              </a:lnTo>
                              <a:lnTo>
                                <a:pt x="1299" y="260"/>
                              </a:lnTo>
                              <a:lnTo>
                                <a:pt x="1303" y="267"/>
                              </a:lnTo>
                              <a:lnTo>
                                <a:pt x="1308" y="273"/>
                              </a:lnTo>
                              <a:lnTo>
                                <a:pt x="1314" y="277"/>
                              </a:lnTo>
                              <a:lnTo>
                                <a:pt x="1319" y="281"/>
                              </a:lnTo>
                              <a:lnTo>
                                <a:pt x="1326" y="285"/>
                              </a:lnTo>
                              <a:lnTo>
                                <a:pt x="1334" y="286"/>
                              </a:lnTo>
                              <a:lnTo>
                                <a:pt x="1341" y="286"/>
                              </a:lnTo>
                              <a:lnTo>
                                <a:pt x="1351" y="286"/>
                              </a:lnTo>
                              <a:lnTo>
                                <a:pt x="1360" y="283"/>
                              </a:lnTo>
                              <a:lnTo>
                                <a:pt x="1368" y="280"/>
                              </a:lnTo>
                              <a:lnTo>
                                <a:pt x="1374" y="273"/>
                              </a:lnTo>
                              <a:lnTo>
                                <a:pt x="1380" y="267"/>
                              </a:lnTo>
                              <a:lnTo>
                                <a:pt x="1384" y="260"/>
                              </a:lnTo>
                              <a:lnTo>
                                <a:pt x="1386" y="252"/>
                              </a:lnTo>
                              <a:lnTo>
                                <a:pt x="1387" y="243"/>
                              </a:lnTo>
                              <a:lnTo>
                                <a:pt x="1386" y="235"/>
                              </a:lnTo>
                              <a:lnTo>
                                <a:pt x="1384" y="226"/>
                              </a:lnTo>
                              <a:lnTo>
                                <a:pt x="1379" y="220"/>
                              </a:lnTo>
                              <a:lnTo>
                                <a:pt x="1372" y="214"/>
                              </a:lnTo>
                              <a:lnTo>
                                <a:pt x="1364" y="209"/>
                              </a:lnTo>
                              <a:lnTo>
                                <a:pt x="1348" y="201"/>
                              </a:lnTo>
                              <a:lnTo>
                                <a:pt x="1336" y="196"/>
                              </a:lnTo>
                              <a:lnTo>
                                <a:pt x="1330" y="192"/>
                              </a:lnTo>
                              <a:lnTo>
                                <a:pt x="1328" y="190"/>
                              </a:lnTo>
                              <a:lnTo>
                                <a:pt x="1326" y="187"/>
                              </a:lnTo>
                              <a:lnTo>
                                <a:pt x="1326" y="185"/>
                              </a:lnTo>
                              <a:lnTo>
                                <a:pt x="1325" y="182"/>
                              </a:lnTo>
                              <a:lnTo>
                                <a:pt x="1326" y="176"/>
                              </a:lnTo>
                              <a:lnTo>
                                <a:pt x="1330" y="171"/>
                              </a:lnTo>
                              <a:lnTo>
                                <a:pt x="1335" y="169"/>
                              </a:lnTo>
                              <a:lnTo>
                                <a:pt x="1341" y="167"/>
                              </a:lnTo>
                              <a:lnTo>
                                <a:pt x="1348" y="169"/>
                              </a:lnTo>
                              <a:lnTo>
                                <a:pt x="1353" y="170"/>
                              </a:lnTo>
                              <a:lnTo>
                                <a:pt x="1356" y="175"/>
                              </a:lnTo>
                              <a:lnTo>
                                <a:pt x="1360" y="180"/>
                              </a:lnTo>
                              <a:lnTo>
                                <a:pt x="1379" y="170"/>
                              </a:lnTo>
                              <a:close/>
                              <a:moveTo>
                                <a:pt x="1442" y="170"/>
                              </a:moveTo>
                              <a:lnTo>
                                <a:pt x="1466" y="170"/>
                              </a:lnTo>
                              <a:lnTo>
                                <a:pt x="1466" y="150"/>
                              </a:lnTo>
                              <a:lnTo>
                                <a:pt x="1442" y="150"/>
                              </a:lnTo>
                              <a:lnTo>
                                <a:pt x="1442" y="101"/>
                              </a:lnTo>
                              <a:lnTo>
                                <a:pt x="1420" y="101"/>
                              </a:lnTo>
                              <a:lnTo>
                                <a:pt x="1420" y="150"/>
                              </a:lnTo>
                              <a:lnTo>
                                <a:pt x="1406" y="150"/>
                              </a:lnTo>
                              <a:lnTo>
                                <a:pt x="1406" y="170"/>
                              </a:lnTo>
                              <a:lnTo>
                                <a:pt x="1420" y="170"/>
                              </a:lnTo>
                              <a:lnTo>
                                <a:pt x="1420" y="282"/>
                              </a:lnTo>
                              <a:lnTo>
                                <a:pt x="1442" y="282"/>
                              </a:lnTo>
                              <a:lnTo>
                                <a:pt x="1442" y="170"/>
                              </a:lnTo>
                              <a:close/>
                              <a:moveTo>
                                <a:pt x="1510" y="150"/>
                              </a:moveTo>
                              <a:lnTo>
                                <a:pt x="1487" y="150"/>
                              </a:lnTo>
                              <a:lnTo>
                                <a:pt x="1487" y="282"/>
                              </a:lnTo>
                              <a:lnTo>
                                <a:pt x="1510" y="282"/>
                              </a:lnTo>
                              <a:lnTo>
                                <a:pt x="1510" y="150"/>
                              </a:lnTo>
                              <a:close/>
                              <a:moveTo>
                                <a:pt x="1500" y="83"/>
                              </a:moveTo>
                              <a:lnTo>
                                <a:pt x="1492" y="84"/>
                              </a:lnTo>
                              <a:lnTo>
                                <a:pt x="1487" y="88"/>
                              </a:lnTo>
                              <a:lnTo>
                                <a:pt x="1483" y="93"/>
                              </a:lnTo>
                              <a:lnTo>
                                <a:pt x="1482" y="99"/>
                              </a:lnTo>
                              <a:lnTo>
                                <a:pt x="1483" y="103"/>
                              </a:lnTo>
                              <a:lnTo>
                                <a:pt x="1483" y="105"/>
                              </a:lnTo>
                              <a:lnTo>
                                <a:pt x="1486" y="108"/>
                              </a:lnTo>
                              <a:lnTo>
                                <a:pt x="1487" y="110"/>
                              </a:lnTo>
                              <a:lnTo>
                                <a:pt x="1490" y="113"/>
                              </a:lnTo>
                              <a:lnTo>
                                <a:pt x="1492" y="114"/>
                              </a:lnTo>
                              <a:lnTo>
                                <a:pt x="1496" y="115"/>
                              </a:lnTo>
                              <a:lnTo>
                                <a:pt x="1500" y="115"/>
                              </a:lnTo>
                              <a:lnTo>
                                <a:pt x="1506" y="114"/>
                              </a:lnTo>
                              <a:lnTo>
                                <a:pt x="1511" y="110"/>
                              </a:lnTo>
                              <a:lnTo>
                                <a:pt x="1515" y="105"/>
                              </a:lnTo>
                              <a:lnTo>
                                <a:pt x="1516" y="99"/>
                              </a:lnTo>
                              <a:lnTo>
                                <a:pt x="1515" y="93"/>
                              </a:lnTo>
                              <a:lnTo>
                                <a:pt x="1511" y="88"/>
                              </a:lnTo>
                              <a:lnTo>
                                <a:pt x="1506" y="84"/>
                              </a:lnTo>
                              <a:lnTo>
                                <a:pt x="1500" y="83"/>
                              </a:lnTo>
                              <a:close/>
                              <a:moveTo>
                                <a:pt x="1654" y="159"/>
                              </a:moveTo>
                              <a:lnTo>
                                <a:pt x="1644" y="154"/>
                              </a:lnTo>
                              <a:lnTo>
                                <a:pt x="1634" y="150"/>
                              </a:lnTo>
                              <a:lnTo>
                                <a:pt x="1624" y="147"/>
                              </a:lnTo>
                              <a:lnTo>
                                <a:pt x="1613" y="146"/>
                              </a:lnTo>
                              <a:lnTo>
                                <a:pt x="1605" y="146"/>
                              </a:lnTo>
                              <a:lnTo>
                                <a:pt x="1598" y="147"/>
                              </a:lnTo>
                              <a:lnTo>
                                <a:pt x="1592" y="150"/>
                              </a:lnTo>
                              <a:lnTo>
                                <a:pt x="1586" y="152"/>
                              </a:lnTo>
                              <a:lnTo>
                                <a:pt x="1579" y="155"/>
                              </a:lnTo>
                              <a:lnTo>
                                <a:pt x="1573" y="159"/>
                              </a:lnTo>
                              <a:lnTo>
                                <a:pt x="1568" y="162"/>
                              </a:lnTo>
                              <a:lnTo>
                                <a:pt x="1563" y="166"/>
                              </a:lnTo>
                              <a:lnTo>
                                <a:pt x="1558" y="171"/>
                              </a:lnTo>
                              <a:lnTo>
                                <a:pt x="1554" y="177"/>
                              </a:lnTo>
                              <a:lnTo>
                                <a:pt x="1551" y="182"/>
                              </a:lnTo>
                              <a:lnTo>
                                <a:pt x="1548" y="189"/>
                              </a:lnTo>
                              <a:lnTo>
                                <a:pt x="1546" y="195"/>
                              </a:lnTo>
                              <a:lnTo>
                                <a:pt x="1543" y="202"/>
                              </a:lnTo>
                              <a:lnTo>
                                <a:pt x="1543" y="210"/>
                              </a:lnTo>
                              <a:lnTo>
                                <a:pt x="1542" y="217"/>
                              </a:lnTo>
                              <a:lnTo>
                                <a:pt x="1543" y="223"/>
                              </a:lnTo>
                              <a:lnTo>
                                <a:pt x="1543" y="231"/>
                              </a:lnTo>
                              <a:lnTo>
                                <a:pt x="1546" y="237"/>
                              </a:lnTo>
                              <a:lnTo>
                                <a:pt x="1548" y="243"/>
                              </a:lnTo>
                              <a:lnTo>
                                <a:pt x="1551" y="250"/>
                              </a:lnTo>
                              <a:lnTo>
                                <a:pt x="1554" y="256"/>
                              </a:lnTo>
                              <a:lnTo>
                                <a:pt x="1558" y="261"/>
                              </a:lnTo>
                              <a:lnTo>
                                <a:pt x="1563" y="266"/>
                              </a:lnTo>
                              <a:lnTo>
                                <a:pt x="1568" y="271"/>
                              </a:lnTo>
                              <a:lnTo>
                                <a:pt x="1573" y="275"/>
                              </a:lnTo>
                              <a:lnTo>
                                <a:pt x="1579" y="278"/>
                              </a:lnTo>
                              <a:lnTo>
                                <a:pt x="1586" y="281"/>
                              </a:lnTo>
                              <a:lnTo>
                                <a:pt x="1592" y="283"/>
                              </a:lnTo>
                              <a:lnTo>
                                <a:pt x="1598" y="285"/>
                              </a:lnTo>
                              <a:lnTo>
                                <a:pt x="1605" y="286"/>
                              </a:lnTo>
                              <a:lnTo>
                                <a:pt x="1613" y="286"/>
                              </a:lnTo>
                              <a:lnTo>
                                <a:pt x="1624" y="286"/>
                              </a:lnTo>
                              <a:lnTo>
                                <a:pt x="1634" y="283"/>
                              </a:lnTo>
                              <a:lnTo>
                                <a:pt x="1644" y="278"/>
                              </a:lnTo>
                              <a:lnTo>
                                <a:pt x="1655" y="272"/>
                              </a:lnTo>
                              <a:lnTo>
                                <a:pt x="1655" y="242"/>
                              </a:lnTo>
                              <a:lnTo>
                                <a:pt x="1644" y="253"/>
                              </a:lnTo>
                              <a:lnTo>
                                <a:pt x="1634" y="261"/>
                              </a:lnTo>
                              <a:lnTo>
                                <a:pt x="1629" y="262"/>
                              </a:lnTo>
                              <a:lnTo>
                                <a:pt x="1624" y="265"/>
                              </a:lnTo>
                              <a:lnTo>
                                <a:pt x="1618" y="265"/>
                              </a:lnTo>
                              <a:lnTo>
                                <a:pt x="1612" y="266"/>
                              </a:lnTo>
                              <a:lnTo>
                                <a:pt x="1603" y="265"/>
                              </a:lnTo>
                              <a:lnTo>
                                <a:pt x="1594" y="262"/>
                              </a:lnTo>
                              <a:lnTo>
                                <a:pt x="1586" y="257"/>
                              </a:lnTo>
                              <a:lnTo>
                                <a:pt x="1579" y="251"/>
                              </a:lnTo>
                              <a:lnTo>
                                <a:pt x="1573" y="245"/>
                              </a:lnTo>
                              <a:lnTo>
                                <a:pt x="1569" y="236"/>
                              </a:lnTo>
                              <a:lnTo>
                                <a:pt x="1567" y="226"/>
                              </a:lnTo>
                              <a:lnTo>
                                <a:pt x="1566" y="216"/>
                              </a:lnTo>
                              <a:lnTo>
                                <a:pt x="1567" y="206"/>
                              </a:lnTo>
                              <a:lnTo>
                                <a:pt x="1569" y="197"/>
                              </a:lnTo>
                              <a:lnTo>
                                <a:pt x="1573" y="189"/>
                              </a:lnTo>
                              <a:lnTo>
                                <a:pt x="1579" y="181"/>
                              </a:lnTo>
                              <a:lnTo>
                                <a:pt x="1586" y="175"/>
                              </a:lnTo>
                              <a:lnTo>
                                <a:pt x="1594" y="171"/>
                              </a:lnTo>
                              <a:lnTo>
                                <a:pt x="1603" y="169"/>
                              </a:lnTo>
                              <a:lnTo>
                                <a:pt x="1613" y="167"/>
                              </a:lnTo>
                              <a:lnTo>
                                <a:pt x="1618" y="167"/>
                              </a:lnTo>
                              <a:lnTo>
                                <a:pt x="1624" y="169"/>
                              </a:lnTo>
                              <a:lnTo>
                                <a:pt x="1629" y="170"/>
                              </a:lnTo>
                              <a:lnTo>
                                <a:pt x="1634" y="172"/>
                              </a:lnTo>
                              <a:lnTo>
                                <a:pt x="1644" y="179"/>
                              </a:lnTo>
                              <a:lnTo>
                                <a:pt x="1654" y="189"/>
                              </a:lnTo>
                              <a:lnTo>
                                <a:pt x="1654" y="159"/>
                              </a:lnTo>
                              <a:close/>
                              <a:moveTo>
                                <a:pt x="1711" y="49"/>
                              </a:moveTo>
                              <a:lnTo>
                                <a:pt x="1688" y="49"/>
                              </a:lnTo>
                              <a:lnTo>
                                <a:pt x="1688" y="282"/>
                              </a:lnTo>
                              <a:lnTo>
                                <a:pt x="1711" y="282"/>
                              </a:lnTo>
                              <a:lnTo>
                                <a:pt x="1711" y="227"/>
                              </a:lnTo>
                              <a:lnTo>
                                <a:pt x="1716" y="222"/>
                              </a:lnTo>
                              <a:lnTo>
                                <a:pt x="1770" y="282"/>
                              </a:lnTo>
                              <a:lnTo>
                                <a:pt x="1800" y="282"/>
                              </a:lnTo>
                              <a:lnTo>
                                <a:pt x="1733" y="206"/>
                              </a:lnTo>
                              <a:lnTo>
                                <a:pt x="1790" y="150"/>
                              </a:lnTo>
                              <a:lnTo>
                                <a:pt x="1759" y="150"/>
                              </a:lnTo>
                              <a:lnTo>
                                <a:pt x="1711" y="199"/>
                              </a:lnTo>
                              <a:lnTo>
                                <a:pt x="1711" y="49"/>
                              </a:lnTo>
                              <a:close/>
                              <a:moveTo>
                                <a:pt x="1862" y="270"/>
                              </a:moveTo>
                              <a:lnTo>
                                <a:pt x="1819" y="357"/>
                              </a:lnTo>
                              <a:lnTo>
                                <a:pt x="1845" y="357"/>
                              </a:lnTo>
                              <a:lnTo>
                                <a:pt x="1943" y="150"/>
                              </a:lnTo>
                              <a:lnTo>
                                <a:pt x="1917" y="150"/>
                              </a:lnTo>
                              <a:lnTo>
                                <a:pt x="1873" y="245"/>
                              </a:lnTo>
                              <a:lnTo>
                                <a:pt x="1827" y="150"/>
                              </a:lnTo>
                              <a:lnTo>
                                <a:pt x="1800" y="150"/>
                              </a:lnTo>
                              <a:lnTo>
                                <a:pt x="1862" y="270"/>
                              </a:lnTo>
                              <a:close/>
                              <a:moveTo>
                                <a:pt x="1912" y="83"/>
                              </a:moveTo>
                              <a:lnTo>
                                <a:pt x="1888" y="72"/>
                              </a:lnTo>
                              <a:lnTo>
                                <a:pt x="1855" y="119"/>
                              </a:lnTo>
                              <a:lnTo>
                                <a:pt x="1868" y="126"/>
                              </a:lnTo>
                              <a:lnTo>
                                <a:pt x="1912" y="83"/>
                              </a:lnTo>
                              <a:close/>
                              <a:moveTo>
                                <a:pt x="2066" y="150"/>
                              </a:moveTo>
                              <a:lnTo>
                                <a:pt x="2044" y="150"/>
                              </a:lnTo>
                              <a:lnTo>
                                <a:pt x="2044" y="230"/>
                              </a:lnTo>
                              <a:lnTo>
                                <a:pt x="2044" y="242"/>
                              </a:lnTo>
                              <a:lnTo>
                                <a:pt x="2047" y="253"/>
                              </a:lnTo>
                              <a:lnTo>
                                <a:pt x="2050" y="262"/>
                              </a:lnTo>
                              <a:lnTo>
                                <a:pt x="2055" y="270"/>
                              </a:lnTo>
                              <a:lnTo>
                                <a:pt x="2064" y="277"/>
                              </a:lnTo>
                              <a:lnTo>
                                <a:pt x="2074" y="282"/>
                              </a:lnTo>
                              <a:lnTo>
                                <a:pt x="2084" y="285"/>
                              </a:lnTo>
                              <a:lnTo>
                                <a:pt x="2096" y="286"/>
                              </a:lnTo>
                              <a:lnTo>
                                <a:pt x="2109" y="285"/>
                              </a:lnTo>
                              <a:lnTo>
                                <a:pt x="2119" y="282"/>
                              </a:lnTo>
                              <a:lnTo>
                                <a:pt x="2124" y="280"/>
                              </a:lnTo>
                              <a:lnTo>
                                <a:pt x="2129" y="277"/>
                              </a:lnTo>
                              <a:lnTo>
                                <a:pt x="2132" y="273"/>
                              </a:lnTo>
                              <a:lnTo>
                                <a:pt x="2137" y="270"/>
                              </a:lnTo>
                              <a:lnTo>
                                <a:pt x="2142" y="262"/>
                              </a:lnTo>
                              <a:lnTo>
                                <a:pt x="2146" y="253"/>
                              </a:lnTo>
                              <a:lnTo>
                                <a:pt x="2149" y="242"/>
                              </a:lnTo>
                              <a:lnTo>
                                <a:pt x="2149" y="230"/>
                              </a:lnTo>
                              <a:lnTo>
                                <a:pt x="2149" y="150"/>
                              </a:lnTo>
                              <a:lnTo>
                                <a:pt x="2126" y="150"/>
                              </a:lnTo>
                              <a:lnTo>
                                <a:pt x="2126" y="227"/>
                              </a:lnTo>
                              <a:lnTo>
                                <a:pt x="2126" y="235"/>
                              </a:lnTo>
                              <a:lnTo>
                                <a:pt x="2125" y="242"/>
                              </a:lnTo>
                              <a:lnTo>
                                <a:pt x="2124" y="247"/>
                              </a:lnTo>
                              <a:lnTo>
                                <a:pt x="2123" y="252"/>
                              </a:lnTo>
                              <a:lnTo>
                                <a:pt x="2118" y="257"/>
                              </a:lnTo>
                              <a:lnTo>
                                <a:pt x="2111" y="262"/>
                              </a:lnTo>
                              <a:lnTo>
                                <a:pt x="2105" y="265"/>
                              </a:lnTo>
                              <a:lnTo>
                                <a:pt x="2096" y="266"/>
                              </a:lnTo>
                              <a:lnTo>
                                <a:pt x="2088" y="265"/>
                              </a:lnTo>
                              <a:lnTo>
                                <a:pt x="2081" y="262"/>
                              </a:lnTo>
                              <a:lnTo>
                                <a:pt x="2075" y="257"/>
                              </a:lnTo>
                              <a:lnTo>
                                <a:pt x="2070" y="252"/>
                              </a:lnTo>
                              <a:lnTo>
                                <a:pt x="2069" y="247"/>
                              </a:lnTo>
                              <a:lnTo>
                                <a:pt x="2068" y="242"/>
                              </a:lnTo>
                              <a:lnTo>
                                <a:pt x="2066" y="235"/>
                              </a:lnTo>
                              <a:lnTo>
                                <a:pt x="2066" y="227"/>
                              </a:lnTo>
                              <a:lnTo>
                                <a:pt x="2066" y="150"/>
                              </a:lnTo>
                              <a:close/>
                              <a:moveTo>
                                <a:pt x="2137" y="83"/>
                              </a:moveTo>
                              <a:lnTo>
                                <a:pt x="2114" y="72"/>
                              </a:lnTo>
                              <a:lnTo>
                                <a:pt x="2079" y="119"/>
                              </a:lnTo>
                              <a:lnTo>
                                <a:pt x="2094" y="126"/>
                              </a:lnTo>
                              <a:lnTo>
                                <a:pt x="2137" y="83"/>
                              </a:lnTo>
                              <a:close/>
                              <a:moveTo>
                                <a:pt x="2190" y="150"/>
                              </a:moveTo>
                              <a:lnTo>
                                <a:pt x="2190" y="282"/>
                              </a:lnTo>
                              <a:lnTo>
                                <a:pt x="2212" y="282"/>
                              </a:lnTo>
                              <a:lnTo>
                                <a:pt x="2212" y="212"/>
                              </a:lnTo>
                              <a:lnTo>
                                <a:pt x="2212" y="201"/>
                              </a:lnTo>
                              <a:lnTo>
                                <a:pt x="2213" y="192"/>
                              </a:lnTo>
                              <a:lnTo>
                                <a:pt x="2215" y="186"/>
                              </a:lnTo>
                              <a:lnTo>
                                <a:pt x="2217" y="180"/>
                              </a:lnTo>
                              <a:lnTo>
                                <a:pt x="2221" y="175"/>
                              </a:lnTo>
                              <a:lnTo>
                                <a:pt x="2226" y="171"/>
                              </a:lnTo>
                              <a:lnTo>
                                <a:pt x="2232" y="169"/>
                              </a:lnTo>
                              <a:lnTo>
                                <a:pt x="2238" y="167"/>
                              </a:lnTo>
                              <a:lnTo>
                                <a:pt x="2245" y="169"/>
                              </a:lnTo>
                              <a:lnTo>
                                <a:pt x="2252" y="172"/>
                              </a:lnTo>
                              <a:lnTo>
                                <a:pt x="2262" y="152"/>
                              </a:lnTo>
                              <a:lnTo>
                                <a:pt x="2257" y="149"/>
                              </a:lnTo>
                              <a:lnTo>
                                <a:pt x="2252" y="147"/>
                              </a:lnTo>
                              <a:lnTo>
                                <a:pt x="2247" y="146"/>
                              </a:lnTo>
                              <a:lnTo>
                                <a:pt x="2242" y="146"/>
                              </a:lnTo>
                              <a:lnTo>
                                <a:pt x="2235" y="147"/>
                              </a:lnTo>
                              <a:lnTo>
                                <a:pt x="2227" y="150"/>
                              </a:lnTo>
                              <a:lnTo>
                                <a:pt x="2220" y="155"/>
                              </a:lnTo>
                              <a:lnTo>
                                <a:pt x="2212" y="164"/>
                              </a:lnTo>
                              <a:lnTo>
                                <a:pt x="2212" y="150"/>
                              </a:lnTo>
                              <a:lnTo>
                                <a:pt x="2190" y="150"/>
                              </a:lnTo>
                              <a:close/>
                              <a:moveTo>
                                <a:pt x="2265" y="85"/>
                              </a:moveTo>
                              <a:lnTo>
                                <a:pt x="2250" y="72"/>
                              </a:lnTo>
                              <a:lnTo>
                                <a:pt x="2221" y="99"/>
                              </a:lnTo>
                              <a:lnTo>
                                <a:pt x="2192" y="72"/>
                              </a:lnTo>
                              <a:lnTo>
                                <a:pt x="2176" y="85"/>
                              </a:lnTo>
                              <a:lnTo>
                                <a:pt x="2221" y="126"/>
                              </a:lnTo>
                              <a:lnTo>
                                <a:pt x="2265" y="85"/>
                              </a:lnTo>
                              <a:close/>
                              <a:moveTo>
                                <a:pt x="2379" y="150"/>
                              </a:moveTo>
                              <a:lnTo>
                                <a:pt x="2379" y="169"/>
                              </a:lnTo>
                              <a:lnTo>
                                <a:pt x="2374" y="162"/>
                              </a:lnTo>
                              <a:lnTo>
                                <a:pt x="2369" y="159"/>
                              </a:lnTo>
                              <a:lnTo>
                                <a:pt x="2363" y="155"/>
                              </a:lnTo>
                              <a:lnTo>
                                <a:pt x="2358" y="151"/>
                              </a:lnTo>
                              <a:lnTo>
                                <a:pt x="2352" y="149"/>
                              </a:lnTo>
                              <a:lnTo>
                                <a:pt x="2346" y="147"/>
                              </a:lnTo>
                              <a:lnTo>
                                <a:pt x="2339" y="146"/>
                              </a:lnTo>
                              <a:lnTo>
                                <a:pt x="2332" y="146"/>
                              </a:lnTo>
                              <a:lnTo>
                                <a:pt x="2326" y="146"/>
                              </a:lnTo>
                              <a:lnTo>
                                <a:pt x="2319" y="147"/>
                              </a:lnTo>
                              <a:lnTo>
                                <a:pt x="2313" y="149"/>
                              </a:lnTo>
                              <a:lnTo>
                                <a:pt x="2307" y="151"/>
                              </a:lnTo>
                              <a:lnTo>
                                <a:pt x="2302" y="154"/>
                              </a:lnTo>
                              <a:lnTo>
                                <a:pt x="2296" y="157"/>
                              </a:lnTo>
                              <a:lnTo>
                                <a:pt x="2292" y="161"/>
                              </a:lnTo>
                              <a:lnTo>
                                <a:pt x="2287" y="166"/>
                              </a:lnTo>
                              <a:lnTo>
                                <a:pt x="2283" y="171"/>
                              </a:lnTo>
                              <a:lnTo>
                                <a:pt x="2279" y="176"/>
                              </a:lnTo>
                              <a:lnTo>
                                <a:pt x="2276" y="181"/>
                              </a:lnTo>
                              <a:lnTo>
                                <a:pt x="2273" y="187"/>
                              </a:lnTo>
                              <a:lnTo>
                                <a:pt x="2271" y="201"/>
                              </a:lnTo>
                              <a:lnTo>
                                <a:pt x="2270" y="215"/>
                              </a:lnTo>
                              <a:lnTo>
                                <a:pt x="2270" y="223"/>
                              </a:lnTo>
                              <a:lnTo>
                                <a:pt x="2271" y="230"/>
                              </a:lnTo>
                              <a:lnTo>
                                <a:pt x="2272" y="237"/>
                              </a:lnTo>
                              <a:lnTo>
                                <a:pt x="2273" y="243"/>
                              </a:lnTo>
                              <a:lnTo>
                                <a:pt x="2276" y="250"/>
                              </a:lnTo>
                              <a:lnTo>
                                <a:pt x="2279" y="256"/>
                              </a:lnTo>
                              <a:lnTo>
                                <a:pt x="2283" y="261"/>
                              </a:lnTo>
                              <a:lnTo>
                                <a:pt x="2287" y="266"/>
                              </a:lnTo>
                              <a:lnTo>
                                <a:pt x="2292" y="271"/>
                              </a:lnTo>
                              <a:lnTo>
                                <a:pt x="2297" y="275"/>
                              </a:lnTo>
                              <a:lnTo>
                                <a:pt x="2302" y="278"/>
                              </a:lnTo>
                              <a:lnTo>
                                <a:pt x="2307" y="281"/>
                              </a:lnTo>
                              <a:lnTo>
                                <a:pt x="2313" y="283"/>
                              </a:lnTo>
                              <a:lnTo>
                                <a:pt x="2319" y="285"/>
                              </a:lnTo>
                              <a:lnTo>
                                <a:pt x="2326" y="286"/>
                              </a:lnTo>
                              <a:lnTo>
                                <a:pt x="2333" y="286"/>
                              </a:lnTo>
                              <a:lnTo>
                                <a:pt x="2341" y="286"/>
                              </a:lnTo>
                              <a:lnTo>
                                <a:pt x="2347" y="285"/>
                              </a:lnTo>
                              <a:lnTo>
                                <a:pt x="2353" y="283"/>
                              </a:lnTo>
                              <a:lnTo>
                                <a:pt x="2358" y="281"/>
                              </a:lnTo>
                              <a:lnTo>
                                <a:pt x="2364" y="277"/>
                              </a:lnTo>
                              <a:lnTo>
                                <a:pt x="2369" y="273"/>
                              </a:lnTo>
                              <a:lnTo>
                                <a:pt x="2374" y="270"/>
                              </a:lnTo>
                              <a:lnTo>
                                <a:pt x="2379" y="263"/>
                              </a:lnTo>
                              <a:lnTo>
                                <a:pt x="2379" y="282"/>
                              </a:lnTo>
                              <a:lnTo>
                                <a:pt x="2402" y="282"/>
                              </a:lnTo>
                              <a:lnTo>
                                <a:pt x="2402" y="150"/>
                              </a:lnTo>
                              <a:lnTo>
                                <a:pt x="2379" y="150"/>
                              </a:lnTo>
                              <a:close/>
                              <a:moveTo>
                                <a:pt x="2337" y="167"/>
                              </a:moveTo>
                              <a:lnTo>
                                <a:pt x="2346" y="167"/>
                              </a:lnTo>
                              <a:lnTo>
                                <a:pt x="2354" y="170"/>
                              </a:lnTo>
                              <a:lnTo>
                                <a:pt x="2362" y="175"/>
                              </a:lnTo>
                              <a:lnTo>
                                <a:pt x="2368" y="180"/>
                              </a:lnTo>
                              <a:lnTo>
                                <a:pt x="2373" y="187"/>
                              </a:lnTo>
                              <a:lnTo>
                                <a:pt x="2377" y="196"/>
                              </a:lnTo>
                              <a:lnTo>
                                <a:pt x="2379" y="205"/>
                              </a:lnTo>
                              <a:lnTo>
                                <a:pt x="2380" y="216"/>
                              </a:lnTo>
                              <a:lnTo>
                                <a:pt x="2379" y="226"/>
                              </a:lnTo>
                              <a:lnTo>
                                <a:pt x="2377" y="236"/>
                              </a:lnTo>
                              <a:lnTo>
                                <a:pt x="2373" y="245"/>
                              </a:lnTo>
                              <a:lnTo>
                                <a:pt x="2368" y="251"/>
                              </a:lnTo>
                              <a:lnTo>
                                <a:pt x="2362" y="257"/>
                              </a:lnTo>
                              <a:lnTo>
                                <a:pt x="2354" y="262"/>
                              </a:lnTo>
                              <a:lnTo>
                                <a:pt x="2346" y="265"/>
                              </a:lnTo>
                              <a:lnTo>
                                <a:pt x="2336" y="266"/>
                              </a:lnTo>
                              <a:lnTo>
                                <a:pt x="2327" y="265"/>
                              </a:lnTo>
                              <a:lnTo>
                                <a:pt x="2318" y="262"/>
                              </a:lnTo>
                              <a:lnTo>
                                <a:pt x="2311" y="257"/>
                              </a:lnTo>
                              <a:lnTo>
                                <a:pt x="2304" y="251"/>
                              </a:lnTo>
                              <a:lnTo>
                                <a:pt x="2299" y="243"/>
                              </a:lnTo>
                              <a:lnTo>
                                <a:pt x="2296" y="235"/>
                              </a:lnTo>
                              <a:lnTo>
                                <a:pt x="2293" y="226"/>
                              </a:lnTo>
                              <a:lnTo>
                                <a:pt x="2292" y="215"/>
                              </a:lnTo>
                              <a:lnTo>
                                <a:pt x="2293" y="205"/>
                              </a:lnTo>
                              <a:lnTo>
                                <a:pt x="2296" y="196"/>
                              </a:lnTo>
                              <a:lnTo>
                                <a:pt x="2299" y="187"/>
                              </a:lnTo>
                              <a:lnTo>
                                <a:pt x="2304" y="181"/>
                              </a:lnTo>
                              <a:lnTo>
                                <a:pt x="2312" y="175"/>
                              </a:lnTo>
                              <a:lnTo>
                                <a:pt x="2319" y="171"/>
                              </a:lnTo>
                              <a:lnTo>
                                <a:pt x="2327" y="167"/>
                              </a:lnTo>
                              <a:lnTo>
                                <a:pt x="2337" y="167"/>
                              </a:lnTo>
                              <a:close/>
                              <a:moveTo>
                                <a:pt x="2544" y="49"/>
                              </a:moveTo>
                              <a:lnTo>
                                <a:pt x="2544" y="169"/>
                              </a:lnTo>
                              <a:lnTo>
                                <a:pt x="2539" y="162"/>
                              </a:lnTo>
                              <a:lnTo>
                                <a:pt x="2534" y="159"/>
                              </a:lnTo>
                              <a:lnTo>
                                <a:pt x="2527" y="155"/>
                              </a:lnTo>
                              <a:lnTo>
                                <a:pt x="2522" y="151"/>
                              </a:lnTo>
                              <a:lnTo>
                                <a:pt x="2516" y="150"/>
                              </a:lnTo>
                              <a:lnTo>
                                <a:pt x="2510" y="147"/>
                              </a:lnTo>
                              <a:lnTo>
                                <a:pt x="2504" y="146"/>
                              </a:lnTo>
                              <a:lnTo>
                                <a:pt x="2496" y="146"/>
                              </a:lnTo>
                              <a:lnTo>
                                <a:pt x="2490" y="146"/>
                              </a:lnTo>
                              <a:lnTo>
                                <a:pt x="2484" y="147"/>
                              </a:lnTo>
                              <a:lnTo>
                                <a:pt x="2478" y="150"/>
                              </a:lnTo>
                              <a:lnTo>
                                <a:pt x="2471" y="151"/>
                              </a:lnTo>
                              <a:lnTo>
                                <a:pt x="2466" y="155"/>
                              </a:lnTo>
                              <a:lnTo>
                                <a:pt x="2460" y="157"/>
                              </a:lnTo>
                              <a:lnTo>
                                <a:pt x="2456" y="161"/>
                              </a:lnTo>
                              <a:lnTo>
                                <a:pt x="2451" y="166"/>
                              </a:lnTo>
                              <a:lnTo>
                                <a:pt x="2448" y="171"/>
                              </a:lnTo>
                              <a:lnTo>
                                <a:pt x="2444" y="176"/>
                              </a:lnTo>
                              <a:lnTo>
                                <a:pt x="2440" y="182"/>
                              </a:lnTo>
                              <a:lnTo>
                                <a:pt x="2438" y="187"/>
                              </a:lnTo>
                              <a:lnTo>
                                <a:pt x="2435" y="201"/>
                              </a:lnTo>
                              <a:lnTo>
                                <a:pt x="2434" y="216"/>
                              </a:lnTo>
                              <a:lnTo>
                                <a:pt x="2434" y="223"/>
                              </a:lnTo>
                              <a:lnTo>
                                <a:pt x="2435" y="231"/>
                              </a:lnTo>
                              <a:lnTo>
                                <a:pt x="2436" y="237"/>
                              </a:lnTo>
                              <a:lnTo>
                                <a:pt x="2438" y="243"/>
                              </a:lnTo>
                              <a:lnTo>
                                <a:pt x="2441" y="250"/>
                              </a:lnTo>
                              <a:lnTo>
                                <a:pt x="2444" y="256"/>
                              </a:lnTo>
                              <a:lnTo>
                                <a:pt x="2448" y="261"/>
                              </a:lnTo>
                              <a:lnTo>
                                <a:pt x="2451" y="266"/>
                              </a:lnTo>
                              <a:lnTo>
                                <a:pt x="2456" y="271"/>
                              </a:lnTo>
                              <a:lnTo>
                                <a:pt x="2461" y="275"/>
                              </a:lnTo>
                              <a:lnTo>
                                <a:pt x="2466" y="278"/>
                              </a:lnTo>
                              <a:lnTo>
                                <a:pt x="2471" y="281"/>
                              </a:lnTo>
                              <a:lnTo>
                                <a:pt x="2478" y="283"/>
                              </a:lnTo>
                              <a:lnTo>
                                <a:pt x="2484" y="285"/>
                              </a:lnTo>
                              <a:lnTo>
                                <a:pt x="2491" y="286"/>
                              </a:lnTo>
                              <a:lnTo>
                                <a:pt x="2498" y="286"/>
                              </a:lnTo>
                              <a:lnTo>
                                <a:pt x="2505" y="286"/>
                              </a:lnTo>
                              <a:lnTo>
                                <a:pt x="2511" y="285"/>
                              </a:lnTo>
                              <a:lnTo>
                                <a:pt x="2517" y="283"/>
                              </a:lnTo>
                              <a:lnTo>
                                <a:pt x="2524" y="281"/>
                              </a:lnTo>
                              <a:lnTo>
                                <a:pt x="2529" y="277"/>
                              </a:lnTo>
                              <a:lnTo>
                                <a:pt x="2534" y="273"/>
                              </a:lnTo>
                              <a:lnTo>
                                <a:pt x="2539" y="270"/>
                              </a:lnTo>
                              <a:lnTo>
                                <a:pt x="2544" y="265"/>
                              </a:lnTo>
                              <a:lnTo>
                                <a:pt x="2544" y="282"/>
                              </a:lnTo>
                              <a:lnTo>
                                <a:pt x="2566" y="282"/>
                              </a:lnTo>
                              <a:lnTo>
                                <a:pt x="2566" y="49"/>
                              </a:lnTo>
                              <a:lnTo>
                                <a:pt x="2544" y="49"/>
                              </a:lnTo>
                              <a:close/>
                              <a:moveTo>
                                <a:pt x="2501" y="167"/>
                              </a:moveTo>
                              <a:lnTo>
                                <a:pt x="2509" y="169"/>
                              </a:lnTo>
                              <a:lnTo>
                                <a:pt x="2517" y="170"/>
                              </a:lnTo>
                              <a:lnTo>
                                <a:pt x="2525" y="175"/>
                              </a:lnTo>
                              <a:lnTo>
                                <a:pt x="2531" y="180"/>
                              </a:lnTo>
                              <a:lnTo>
                                <a:pt x="2537" y="186"/>
                              </a:lnTo>
                              <a:lnTo>
                                <a:pt x="2541" y="195"/>
                              </a:lnTo>
                              <a:lnTo>
                                <a:pt x="2544" y="205"/>
                              </a:lnTo>
                              <a:lnTo>
                                <a:pt x="2545" y="216"/>
                              </a:lnTo>
                              <a:lnTo>
                                <a:pt x="2544" y="226"/>
                              </a:lnTo>
                              <a:lnTo>
                                <a:pt x="2541" y="236"/>
                              </a:lnTo>
                              <a:lnTo>
                                <a:pt x="2537" y="245"/>
                              </a:lnTo>
                              <a:lnTo>
                                <a:pt x="2532" y="252"/>
                              </a:lnTo>
                              <a:lnTo>
                                <a:pt x="2526" y="257"/>
                              </a:lnTo>
                              <a:lnTo>
                                <a:pt x="2519" y="262"/>
                              </a:lnTo>
                              <a:lnTo>
                                <a:pt x="2510" y="265"/>
                              </a:lnTo>
                              <a:lnTo>
                                <a:pt x="2500" y="266"/>
                              </a:lnTo>
                              <a:lnTo>
                                <a:pt x="2491" y="265"/>
                              </a:lnTo>
                              <a:lnTo>
                                <a:pt x="2483" y="262"/>
                              </a:lnTo>
                              <a:lnTo>
                                <a:pt x="2475" y="257"/>
                              </a:lnTo>
                              <a:lnTo>
                                <a:pt x="2469" y="251"/>
                              </a:lnTo>
                              <a:lnTo>
                                <a:pt x="2464" y="243"/>
                              </a:lnTo>
                              <a:lnTo>
                                <a:pt x="2460" y="235"/>
                              </a:lnTo>
                              <a:lnTo>
                                <a:pt x="2458" y="226"/>
                              </a:lnTo>
                              <a:lnTo>
                                <a:pt x="2456" y="215"/>
                              </a:lnTo>
                              <a:lnTo>
                                <a:pt x="2458" y="205"/>
                              </a:lnTo>
                              <a:lnTo>
                                <a:pt x="2460" y="196"/>
                              </a:lnTo>
                              <a:lnTo>
                                <a:pt x="2464" y="189"/>
                              </a:lnTo>
                              <a:lnTo>
                                <a:pt x="2469" y="181"/>
                              </a:lnTo>
                              <a:lnTo>
                                <a:pt x="2476" y="175"/>
                              </a:lnTo>
                              <a:lnTo>
                                <a:pt x="2484" y="171"/>
                              </a:lnTo>
                              <a:lnTo>
                                <a:pt x="2491" y="169"/>
                              </a:lnTo>
                              <a:lnTo>
                                <a:pt x="2501" y="167"/>
                              </a:lnTo>
                              <a:close/>
                              <a:moveTo>
                                <a:pt x="2734" y="336"/>
                              </a:moveTo>
                              <a:lnTo>
                                <a:pt x="2759" y="336"/>
                              </a:lnTo>
                              <a:lnTo>
                                <a:pt x="2759" y="69"/>
                              </a:lnTo>
                              <a:lnTo>
                                <a:pt x="2734" y="69"/>
                              </a:lnTo>
                              <a:lnTo>
                                <a:pt x="2734" y="336"/>
                              </a:lnTo>
                              <a:close/>
                              <a:moveTo>
                                <a:pt x="2932" y="282"/>
                              </a:moveTo>
                              <a:lnTo>
                                <a:pt x="2956" y="282"/>
                              </a:lnTo>
                              <a:lnTo>
                                <a:pt x="2956" y="118"/>
                              </a:lnTo>
                              <a:lnTo>
                                <a:pt x="3123" y="292"/>
                              </a:lnTo>
                              <a:lnTo>
                                <a:pt x="3123" y="69"/>
                              </a:lnTo>
                              <a:lnTo>
                                <a:pt x="3099" y="69"/>
                              </a:lnTo>
                              <a:lnTo>
                                <a:pt x="3099" y="235"/>
                              </a:lnTo>
                              <a:lnTo>
                                <a:pt x="2932" y="59"/>
                              </a:lnTo>
                              <a:lnTo>
                                <a:pt x="2932" y="282"/>
                              </a:lnTo>
                              <a:close/>
                              <a:moveTo>
                                <a:pt x="3271" y="150"/>
                              </a:moveTo>
                              <a:lnTo>
                                <a:pt x="3271" y="169"/>
                              </a:lnTo>
                              <a:lnTo>
                                <a:pt x="3266" y="162"/>
                              </a:lnTo>
                              <a:lnTo>
                                <a:pt x="3261" y="159"/>
                              </a:lnTo>
                              <a:lnTo>
                                <a:pt x="3256" y="155"/>
                              </a:lnTo>
                              <a:lnTo>
                                <a:pt x="3250" y="151"/>
                              </a:lnTo>
                              <a:lnTo>
                                <a:pt x="3245" y="149"/>
                              </a:lnTo>
                              <a:lnTo>
                                <a:pt x="3239" y="147"/>
                              </a:lnTo>
                              <a:lnTo>
                                <a:pt x="3231" y="146"/>
                              </a:lnTo>
                              <a:lnTo>
                                <a:pt x="3225" y="146"/>
                              </a:lnTo>
                              <a:lnTo>
                                <a:pt x="3218" y="146"/>
                              </a:lnTo>
                              <a:lnTo>
                                <a:pt x="3211" y="147"/>
                              </a:lnTo>
                              <a:lnTo>
                                <a:pt x="3205" y="149"/>
                              </a:lnTo>
                              <a:lnTo>
                                <a:pt x="3199" y="151"/>
                              </a:lnTo>
                              <a:lnTo>
                                <a:pt x="3194" y="154"/>
                              </a:lnTo>
                              <a:lnTo>
                                <a:pt x="3189" y="157"/>
                              </a:lnTo>
                              <a:lnTo>
                                <a:pt x="3184" y="161"/>
                              </a:lnTo>
                              <a:lnTo>
                                <a:pt x="3179" y="166"/>
                              </a:lnTo>
                              <a:lnTo>
                                <a:pt x="3175" y="171"/>
                              </a:lnTo>
                              <a:lnTo>
                                <a:pt x="3172" y="176"/>
                              </a:lnTo>
                              <a:lnTo>
                                <a:pt x="3169" y="181"/>
                              </a:lnTo>
                              <a:lnTo>
                                <a:pt x="3167" y="187"/>
                              </a:lnTo>
                              <a:lnTo>
                                <a:pt x="3163" y="201"/>
                              </a:lnTo>
                              <a:lnTo>
                                <a:pt x="3162" y="215"/>
                              </a:lnTo>
                              <a:lnTo>
                                <a:pt x="3162" y="223"/>
                              </a:lnTo>
                              <a:lnTo>
                                <a:pt x="3163" y="230"/>
                              </a:lnTo>
                              <a:lnTo>
                                <a:pt x="3164" y="237"/>
                              </a:lnTo>
                              <a:lnTo>
                                <a:pt x="3167" y="243"/>
                              </a:lnTo>
                              <a:lnTo>
                                <a:pt x="3169" y="250"/>
                              </a:lnTo>
                              <a:lnTo>
                                <a:pt x="3172" y="256"/>
                              </a:lnTo>
                              <a:lnTo>
                                <a:pt x="3175" y="261"/>
                              </a:lnTo>
                              <a:lnTo>
                                <a:pt x="3179" y="266"/>
                              </a:lnTo>
                              <a:lnTo>
                                <a:pt x="3184" y="271"/>
                              </a:lnTo>
                              <a:lnTo>
                                <a:pt x="3189" y="275"/>
                              </a:lnTo>
                              <a:lnTo>
                                <a:pt x="3194" y="278"/>
                              </a:lnTo>
                              <a:lnTo>
                                <a:pt x="3200" y="281"/>
                              </a:lnTo>
                              <a:lnTo>
                                <a:pt x="3205" y="283"/>
                              </a:lnTo>
                              <a:lnTo>
                                <a:pt x="3213" y="285"/>
                              </a:lnTo>
                              <a:lnTo>
                                <a:pt x="3219" y="286"/>
                              </a:lnTo>
                              <a:lnTo>
                                <a:pt x="3225" y="286"/>
                              </a:lnTo>
                              <a:lnTo>
                                <a:pt x="3233" y="286"/>
                              </a:lnTo>
                              <a:lnTo>
                                <a:pt x="3239" y="285"/>
                              </a:lnTo>
                              <a:lnTo>
                                <a:pt x="3245" y="283"/>
                              </a:lnTo>
                              <a:lnTo>
                                <a:pt x="3251" y="281"/>
                              </a:lnTo>
                              <a:lnTo>
                                <a:pt x="3256" y="277"/>
                              </a:lnTo>
                              <a:lnTo>
                                <a:pt x="3261" y="273"/>
                              </a:lnTo>
                              <a:lnTo>
                                <a:pt x="3266" y="270"/>
                              </a:lnTo>
                              <a:lnTo>
                                <a:pt x="3271" y="263"/>
                              </a:lnTo>
                              <a:lnTo>
                                <a:pt x="3271" y="282"/>
                              </a:lnTo>
                              <a:lnTo>
                                <a:pt x="3294" y="282"/>
                              </a:lnTo>
                              <a:lnTo>
                                <a:pt x="3294" y="150"/>
                              </a:lnTo>
                              <a:lnTo>
                                <a:pt x="3271" y="150"/>
                              </a:lnTo>
                              <a:close/>
                              <a:moveTo>
                                <a:pt x="3229" y="167"/>
                              </a:moveTo>
                              <a:lnTo>
                                <a:pt x="3238" y="167"/>
                              </a:lnTo>
                              <a:lnTo>
                                <a:pt x="3246" y="170"/>
                              </a:lnTo>
                              <a:lnTo>
                                <a:pt x="3254" y="175"/>
                              </a:lnTo>
                              <a:lnTo>
                                <a:pt x="3260" y="180"/>
                              </a:lnTo>
                              <a:lnTo>
                                <a:pt x="3266" y="187"/>
                              </a:lnTo>
                              <a:lnTo>
                                <a:pt x="3270" y="196"/>
                              </a:lnTo>
                              <a:lnTo>
                                <a:pt x="3272" y="205"/>
                              </a:lnTo>
                              <a:lnTo>
                                <a:pt x="3272" y="216"/>
                              </a:lnTo>
                              <a:lnTo>
                                <a:pt x="3272" y="226"/>
                              </a:lnTo>
                              <a:lnTo>
                                <a:pt x="3270" y="236"/>
                              </a:lnTo>
                              <a:lnTo>
                                <a:pt x="3266" y="245"/>
                              </a:lnTo>
                              <a:lnTo>
                                <a:pt x="3260" y="251"/>
                              </a:lnTo>
                              <a:lnTo>
                                <a:pt x="3254" y="257"/>
                              </a:lnTo>
                              <a:lnTo>
                                <a:pt x="3246" y="262"/>
                              </a:lnTo>
                              <a:lnTo>
                                <a:pt x="3238" y="265"/>
                              </a:lnTo>
                              <a:lnTo>
                                <a:pt x="3229" y="266"/>
                              </a:lnTo>
                              <a:lnTo>
                                <a:pt x="3219" y="265"/>
                              </a:lnTo>
                              <a:lnTo>
                                <a:pt x="3211" y="262"/>
                              </a:lnTo>
                              <a:lnTo>
                                <a:pt x="3204" y="257"/>
                              </a:lnTo>
                              <a:lnTo>
                                <a:pt x="3196" y="251"/>
                              </a:lnTo>
                              <a:lnTo>
                                <a:pt x="3191" y="243"/>
                              </a:lnTo>
                              <a:lnTo>
                                <a:pt x="3188" y="235"/>
                              </a:lnTo>
                              <a:lnTo>
                                <a:pt x="3185" y="226"/>
                              </a:lnTo>
                              <a:lnTo>
                                <a:pt x="3185" y="215"/>
                              </a:lnTo>
                              <a:lnTo>
                                <a:pt x="3185" y="205"/>
                              </a:lnTo>
                              <a:lnTo>
                                <a:pt x="3188" y="196"/>
                              </a:lnTo>
                              <a:lnTo>
                                <a:pt x="3191" y="187"/>
                              </a:lnTo>
                              <a:lnTo>
                                <a:pt x="3198" y="181"/>
                              </a:lnTo>
                              <a:lnTo>
                                <a:pt x="3204" y="175"/>
                              </a:lnTo>
                              <a:lnTo>
                                <a:pt x="3211" y="171"/>
                              </a:lnTo>
                              <a:lnTo>
                                <a:pt x="3220" y="167"/>
                              </a:lnTo>
                              <a:lnTo>
                                <a:pt x="3229" y="167"/>
                              </a:lnTo>
                              <a:close/>
                              <a:moveTo>
                                <a:pt x="3438" y="357"/>
                              </a:moveTo>
                              <a:lnTo>
                                <a:pt x="3438" y="263"/>
                              </a:lnTo>
                              <a:lnTo>
                                <a:pt x="3443" y="270"/>
                              </a:lnTo>
                              <a:lnTo>
                                <a:pt x="3448" y="273"/>
                              </a:lnTo>
                              <a:lnTo>
                                <a:pt x="3453" y="278"/>
                              </a:lnTo>
                              <a:lnTo>
                                <a:pt x="3459" y="281"/>
                              </a:lnTo>
                              <a:lnTo>
                                <a:pt x="3464" y="283"/>
                              </a:lnTo>
                              <a:lnTo>
                                <a:pt x="3471" y="285"/>
                              </a:lnTo>
                              <a:lnTo>
                                <a:pt x="3477" y="286"/>
                              </a:lnTo>
                              <a:lnTo>
                                <a:pt x="3484" y="286"/>
                              </a:lnTo>
                              <a:lnTo>
                                <a:pt x="3490" y="286"/>
                              </a:lnTo>
                              <a:lnTo>
                                <a:pt x="3498" y="285"/>
                              </a:lnTo>
                              <a:lnTo>
                                <a:pt x="3504" y="283"/>
                              </a:lnTo>
                              <a:lnTo>
                                <a:pt x="3509" y="281"/>
                              </a:lnTo>
                              <a:lnTo>
                                <a:pt x="3515" y="278"/>
                              </a:lnTo>
                              <a:lnTo>
                                <a:pt x="3520" y="275"/>
                              </a:lnTo>
                              <a:lnTo>
                                <a:pt x="3525" y="271"/>
                              </a:lnTo>
                              <a:lnTo>
                                <a:pt x="3529" y="267"/>
                              </a:lnTo>
                              <a:lnTo>
                                <a:pt x="3537" y="256"/>
                              </a:lnTo>
                              <a:lnTo>
                                <a:pt x="3543" y="245"/>
                              </a:lnTo>
                              <a:lnTo>
                                <a:pt x="3547" y="231"/>
                              </a:lnTo>
                              <a:lnTo>
                                <a:pt x="3548" y="217"/>
                              </a:lnTo>
                              <a:lnTo>
                                <a:pt x="3548" y="209"/>
                              </a:lnTo>
                              <a:lnTo>
                                <a:pt x="3547" y="202"/>
                              </a:lnTo>
                              <a:lnTo>
                                <a:pt x="3545" y="195"/>
                              </a:lnTo>
                              <a:lnTo>
                                <a:pt x="3543" y="189"/>
                              </a:lnTo>
                              <a:lnTo>
                                <a:pt x="3540" y="182"/>
                              </a:lnTo>
                              <a:lnTo>
                                <a:pt x="3537" y="176"/>
                              </a:lnTo>
                              <a:lnTo>
                                <a:pt x="3534" y="171"/>
                              </a:lnTo>
                              <a:lnTo>
                                <a:pt x="3529" y="166"/>
                              </a:lnTo>
                              <a:lnTo>
                                <a:pt x="3525" y="161"/>
                              </a:lnTo>
                              <a:lnTo>
                                <a:pt x="3520" y="157"/>
                              </a:lnTo>
                              <a:lnTo>
                                <a:pt x="3515" y="154"/>
                              </a:lnTo>
                              <a:lnTo>
                                <a:pt x="3509" y="151"/>
                              </a:lnTo>
                              <a:lnTo>
                                <a:pt x="3503" y="149"/>
                              </a:lnTo>
                              <a:lnTo>
                                <a:pt x="3497" y="147"/>
                              </a:lnTo>
                              <a:lnTo>
                                <a:pt x="3490" y="146"/>
                              </a:lnTo>
                              <a:lnTo>
                                <a:pt x="3483" y="146"/>
                              </a:lnTo>
                              <a:lnTo>
                                <a:pt x="3477" y="146"/>
                              </a:lnTo>
                              <a:lnTo>
                                <a:pt x="3471" y="147"/>
                              </a:lnTo>
                              <a:lnTo>
                                <a:pt x="3464" y="149"/>
                              </a:lnTo>
                              <a:lnTo>
                                <a:pt x="3458" y="151"/>
                              </a:lnTo>
                              <a:lnTo>
                                <a:pt x="3453" y="155"/>
                              </a:lnTo>
                              <a:lnTo>
                                <a:pt x="3448" y="159"/>
                              </a:lnTo>
                              <a:lnTo>
                                <a:pt x="3443" y="162"/>
                              </a:lnTo>
                              <a:lnTo>
                                <a:pt x="3438" y="169"/>
                              </a:lnTo>
                              <a:lnTo>
                                <a:pt x="3438" y="150"/>
                              </a:lnTo>
                              <a:lnTo>
                                <a:pt x="3414" y="150"/>
                              </a:lnTo>
                              <a:lnTo>
                                <a:pt x="3414" y="357"/>
                              </a:lnTo>
                              <a:lnTo>
                                <a:pt x="3438" y="357"/>
                              </a:lnTo>
                              <a:close/>
                              <a:moveTo>
                                <a:pt x="3481" y="167"/>
                              </a:moveTo>
                              <a:lnTo>
                                <a:pt x="3489" y="167"/>
                              </a:lnTo>
                              <a:lnTo>
                                <a:pt x="3498" y="171"/>
                              </a:lnTo>
                              <a:lnTo>
                                <a:pt x="3505" y="175"/>
                              </a:lnTo>
                              <a:lnTo>
                                <a:pt x="3512" y="181"/>
                              </a:lnTo>
                              <a:lnTo>
                                <a:pt x="3517" y="189"/>
                              </a:lnTo>
                              <a:lnTo>
                                <a:pt x="3522" y="197"/>
                              </a:lnTo>
                              <a:lnTo>
                                <a:pt x="3523" y="207"/>
                              </a:lnTo>
                              <a:lnTo>
                                <a:pt x="3524" y="217"/>
                              </a:lnTo>
                              <a:lnTo>
                                <a:pt x="3523" y="227"/>
                              </a:lnTo>
                              <a:lnTo>
                                <a:pt x="3520" y="236"/>
                              </a:lnTo>
                              <a:lnTo>
                                <a:pt x="3517" y="245"/>
                              </a:lnTo>
                              <a:lnTo>
                                <a:pt x="3512" y="252"/>
                              </a:lnTo>
                              <a:lnTo>
                                <a:pt x="3505" y="257"/>
                              </a:lnTo>
                              <a:lnTo>
                                <a:pt x="3498" y="262"/>
                              </a:lnTo>
                              <a:lnTo>
                                <a:pt x="3489" y="265"/>
                              </a:lnTo>
                              <a:lnTo>
                                <a:pt x="3481" y="266"/>
                              </a:lnTo>
                              <a:lnTo>
                                <a:pt x="3472" y="265"/>
                              </a:lnTo>
                              <a:lnTo>
                                <a:pt x="3463" y="262"/>
                              </a:lnTo>
                              <a:lnTo>
                                <a:pt x="3456" y="257"/>
                              </a:lnTo>
                              <a:lnTo>
                                <a:pt x="3448" y="252"/>
                              </a:lnTo>
                              <a:lnTo>
                                <a:pt x="3443" y="245"/>
                              </a:lnTo>
                              <a:lnTo>
                                <a:pt x="3439" y="236"/>
                              </a:lnTo>
                              <a:lnTo>
                                <a:pt x="3437" y="227"/>
                              </a:lnTo>
                              <a:lnTo>
                                <a:pt x="3436" y="217"/>
                              </a:lnTo>
                              <a:lnTo>
                                <a:pt x="3437" y="206"/>
                              </a:lnTo>
                              <a:lnTo>
                                <a:pt x="3439" y="196"/>
                              </a:lnTo>
                              <a:lnTo>
                                <a:pt x="3443" y="189"/>
                              </a:lnTo>
                              <a:lnTo>
                                <a:pt x="3448" y="181"/>
                              </a:lnTo>
                              <a:lnTo>
                                <a:pt x="3456" y="175"/>
                              </a:lnTo>
                              <a:lnTo>
                                <a:pt x="3463" y="171"/>
                              </a:lnTo>
                              <a:lnTo>
                                <a:pt x="3472" y="167"/>
                              </a:lnTo>
                              <a:lnTo>
                                <a:pt x="3481" y="167"/>
                              </a:lnTo>
                              <a:close/>
                              <a:moveTo>
                                <a:pt x="3680" y="150"/>
                              </a:moveTo>
                              <a:lnTo>
                                <a:pt x="3680" y="169"/>
                              </a:lnTo>
                              <a:lnTo>
                                <a:pt x="3675" y="162"/>
                              </a:lnTo>
                              <a:lnTo>
                                <a:pt x="3670" y="159"/>
                              </a:lnTo>
                              <a:lnTo>
                                <a:pt x="3665" y="155"/>
                              </a:lnTo>
                              <a:lnTo>
                                <a:pt x="3660" y="151"/>
                              </a:lnTo>
                              <a:lnTo>
                                <a:pt x="3654" y="149"/>
                              </a:lnTo>
                              <a:lnTo>
                                <a:pt x="3647" y="147"/>
                              </a:lnTo>
                              <a:lnTo>
                                <a:pt x="3641" y="146"/>
                              </a:lnTo>
                              <a:lnTo>
                                <a:pt x="3634" y="146"/>
                              </a:lnTo>
                              <a:lnTo>
                                <a:pt x="3628" y="146"/>
                              </a:lnTo>
                              <a:lnTo>
                                <a:pt x="3620" y="147"/>
                              </a:lnTo>
                              <a:lnTo>
                                <a:pt x="3614" y="149"/>
                              </a:lnTo>
                              <a:lnTo>
                                <a:pt x="3609" y="151"/>
                              </a:lnTo>
                              <a:lnTo>
                                <a:pt x="3603" y="154"/>
                              </a:lnTo>
                              <a:lnTo>
                                <a:pt x="3598" y="157"/>
                              </a:lnTo>
                              <a:lnTo>
                                <a:pt x="3593" y="161"/>
                              </a:lnTo>
                              <a:lnTo>
                                <a:pt x="3589" y="166"/>
                              </a:lnTo>
                              <a:lnTo>
                                <a:pt x="3584" y="171"/>
                              </a:lnTo>
                              <a:lnTo>
                                <a:pt x="3581" y="176"/>
                              </a:lnTo>
                              <a:lnTo>
                                <a:pt x="3578" y="181"/>
                              </a:lnTo>
                              <a:lnTo>
                                <a:pt x="3575" y="187"/>
                              </a:lnTo>
                              <a:lnTo>
                                <a:pt x="3571" y="201"/>
                              </a:lnTo>
                              <a:lnTo>
                                <a:pt x="3570" y="215"/>
                              </a:lnTo>
                              <a:lnTo>
                                <a:pt x="3570" y="223"/>
                              </a:lnTo>
                              <a:lnTo>
                                <a:pt x="3571" y="230"/>
                              </a:lnTo>
                              <a:lnTo>
                                <a:pt x="3573" y="237"/>
                              </a:lnTo>
                              <a:lnTo>
                                <a:pt x="3575" y="243"/>
                              </a:lnTo>
                              <a:lnTo>
                                <a:pt x="3578" y="250"/>
                              </a:lnTo>
                              <a:lnTo>
                                <a:pt x="3581" y="256"/>
                              </a:lnTo>
                              <a:lnTo>
                                <a:pt x="3584" y="261"/>
                              </a:lnTo>
                              <a:lnTo>
                                <a:pt x="3589" y="266"/>
                              </a:lnTo>
                              <a:lnTo>
                                <a:pt x="3593" y="271"/>
                              </a:lnTo>
                              <a:lnTo>
                                <a:pt x="3598" y="275"/>
                              </a:lnTo>
                              <a:lnTo>
                                <a:pt x="3603" y="278"/>
                              </a:lnTo>
                              <a:lnTo>
                                <a:pt x="3609" y="281"/>
                              </a:lnTo>
                              <a:lnTo>
                                <a:pt x="3615" y="283"/>
                              </a:lnTo>
                              <a:lnTo>
                                <a:pt x="3621" y="285"/>
                              </a:lnTo>
                              <a:lnTo>
                                <a:pt x="3628" y="286"/>
                              </a:lnTo>
                              <a:lnTo>
                                <a:pt x="3635" y="286"/>
                              </a:lnTo>
                              <a:lnTo>
                                <a:pt x="3641" y="286"/>
                              </a:lnTo>
                              <a:lnTo>
                                <a:pt x="3647" y="285"/>
                              </a:lnTo>
                              <a:lnTo>
                                <a:pt x="3654" y="283"/>
                              </a:lnTo>
                              <a:lnTo>
                                <a:pt x="3660" y="281"/>
                              </a:lnTo>
                              <a:lnTo>
                                <a:pt x="3665" y="277"/>
                              </a:lnTo>
                              <a:lnTo>
                                <a:pt x="3670" y="273"/>
                              </a:lnTo>
                              <a:lnTo>
                                <a:pt x="3676" y="270"/>
                              </a:lnTo>
                              <a:lnTo>
                                <a:pt x="3680" y="263"/>
                              </a:lnTo>
                              <a:lnTo>
                                <a:pt x="3680" y="282"/>
                              </a:lnTo>
                              <a:lnTo>
                                <a:pt x="3704" y="282"/>
                              </a:lnTo>
                              <a:lnTo>
                                <a:pt x="3704" y="150"/>
                              </a:lnTo>
                              <a:lnTo>
                                <a:pt x="3680" y="150"/>
                              </a:lnTo>
                              <a:close/>
                              <a:moveTo>
                                <a:pt x="3637" y="167"/>
                              </a:moveTo>
                              <a:lnTo>
                                <a:pt x="3647" y="167"/>
                              </a:lnTo>
                              <a:lnTo>
                                <a:pt x="3656" y="170"/>
                              </a:lnTo>
                              <a:lnTo>
                                <a:pt x="3664" y="175"/>
                              </a:lnTo>
                              <a:lnTo>
                                <a:pt x="3670" y="180"/>
                              </a:lnTo>
                              <a:lnTo>
                                <a:pt x="3675" y="187"/>
                              </a:lnTo>
                              <a:lnTo>
                                <a:pt x="3679" y="196"/>
                              </a:lnTo>
                              <a:lnTo>
                                <a:pt x="3681" y="205"/>
                              </a:lnTo>
                              <a:lnTo>
                                <a:pt x="3682" y="216"/>
                              </a:lnTo>
                              <a:lnTo>
                                <a:pt x="3681" y="226"/>
                              </a:lnTo>
                              <a:lnTo>
                                <a:pt x="3679" y="236"/>
                              </a:lnTo>
                              <a:lnTo>
                                <a:pt x="3675" y="245"/>
                              </a:lnTo>
                              <a:lnTo>
                                <a:pt x="3670" y="251"/>
                              </a:lnTo>
                              <a:lnTo>
                                <a:pt x="3662" y="257"/>
                              </a:lnTo>
                              <a:lnTo>
                                <a:pt x="3655" y="262"/>
                              </a:lnTo>
                              <a:lnTo>
                                <a:pt x="3647" y="265"/>
                              </a:lnTo>
                              <a:lnTo>
                                <a:pt x="3637" y="266"/>
                              </a:lnTo>
                              <a:lnTo>
                                <a:pt x="3629" y="265"/>
                              </a:lnTo>
                              <a:lnTo>
                                <a:pt x="3620" y="262"/>
                              </a:lnTo>
                              <a:lnTo>
                                <a:pt x="3613" y="257"/>
                              </a:lnTo>
                              <a:lnTo>
                                <a:pt x="3606" y="251"/>
                              </a:lnTo>
                              <a:lnTo>
                                <a:pt x="3601" y="243"/>
                              </a:lnTo>
                              <a:lnTo>
                                <a:pt x="3598" y="235"/>
                              </a:lnTo>
                              <a:lnTo>
                                <a:pt x="3595" y="226"/>
                              </a:lnTo>
                              <a:lnTo>
                                <a:pt x="3594" y="215"/>
                              </a:lnTo>
                              <a:lnTo>
                                <a:pt x="3595" y="205"/>
                              </a:lnTo>
                              <a:lnTo>
                                <a:pt x="3598" y="196"/>
                              </a:lnTo>
                              <a:lnTo>
                                <a:pt x="3601" y="187"/>
                              </a:lnTo>
                              <a:lnTo>
                                <a:pt x="3606" y="181"/>
                              </a:lnTo>
                              <a:lnTo>
                                <a:pt x="3613" y="175"/>
                              </a:lnTo>
                              <a:lnTo>
                                <a:pt x="3620" y="171"/>
                              </a:lnTo>
                              <a:lnTo>
                                <a:pt x="3629" y="167"/>
                              </a:lnTo>
                              <a:lnTo>
                                <a:pt x="3637" y="167"/>
                              </a:lnTo>
                              <a:close/>
                              <a:moveTo>
                                <a:pt x="3844" y="49"/>
                              </a:moveTo>
                              <a:lnTo>
                                <a:pt x="3844" y="169"/>
                              </a:lnTo>
                              <a:lnTo>
                                <a:pt x="3839" y="162"/>
                              </a:lnTo>
                              <a:lnTo>
                                <a:pt x="3834" y="159"/>
                              </a:lnTo>
                              <a:lnTo>
                                <a:pt x="3829" y="155"/>
                              </a:lnTo>
                              <a:lnTo>
                                <a:pt x="3823" y="151"/>
                              </a:lnTo>
                              <a:lnTo>
                                <a:pt x="3818" y="150"/>
                              </a:lnTo>
                              <a:lnTo>
                                <a:pt x="3812" y="147"/>
                              </a:lnTo>
                              <a:lnTo>
                                <a:pt x="3806" y="146"/>
                              </a:lnTo>
                              <a:lnTo>
                                <a:pt x="3798" y="146"/>
                              </a:lnTo>
                              <a:lnTo>
                                <a:pt x="3792" y="146"/>
                              </a:lnTo>
                              <a:lnTo>
                                <a:pt x="3786" y="147"/>
                              </a:lnTo>
                              <a:lnTo>
                                <a:pt x="3780" y="150"/>
                              </a:lnTo>
                              <a:lnTo>
                                <a:pt x="3773" y="151"/>
                              </a:lnTo>
                              <a:lnTo>
                                <a:pt x="3767" y="155"/>
                              </a:lnTo>
                              <a:lnTo>
                                <a:pt x="3762" y="157"/>
                              </a:lnTo>
                              <a:lnTo>
                                <a:pt x="3757" y="161"/>
                              </a:lnTo>
                              <a:lnTo>
                                <a:pt x="3753" y="166"/>
                              </a:lnTo>
                              <a:lnTo>
                                <a:pt x="3748" y="171"/>
                              </a:lnTo>
                              <a:lnTo>
                                <a:pt x="3746" y="176"/>
                              </a:lnTo>
                              <a:lnTo>
                                <a:pt x="3742" y="182"/>
                              </a:lnTo>
                              <a:lnTo>
                                <a:pt x="3740" y="187"/>
                              </a:lnTo>
                              <a:lnTo>
                                <a:pt x="3736" y="201"/>
                              </a:lnTo>
                              <a:lnTo>
                                <a:pt x="3735" y="216"/>
                              </a:lnTo>
                              <a:lnTo>
                                <a:pt x="3735" y="223"/>
                              </a:lnTo>
                              <a:lnTo>
                                <a:pt x="3736" y="231"/>
                              </a:lnTo>
                              <a:lnTo>
                                <a:pt x="3737" y="237"/>
                              </a:lnTo>
                              <a:lnTo>
                                <a:pt x="3740" y="243"/>
                              </a:lnTo>
                              <a:lnTo>
                                <a:pt x="3742" y="250"/>
                              </a:lnTo>
                              <a:lnTo>
                                <a:pt x="3746" y="256"/>
                              </a:lnTo>
                              <a:lnTo>
                                <a:pt x="3750" y="261"/>
                              </a:lnTo>
                              <a:lnTo>
                                <a:pt x="3753" y="266"/>
                              </a:lnTo>
                              <a:lnTo>
                                <a:pt x="3757" y="271"/>
                              </a:lnTo>
                              <a:lnTo>
                                <a:pt x="3762" y="275"/>
                              </a:lnTo>
                              <a:lnTo>
                                <a:pt x="3768" y="278"/>
                              </a:lnTo>
                              <a:lnTo>
                                <a:pt x="3773" y="281"/>
                              </a:lnTo>
                              <a:lnTo>
                                <a:pt x="3780" y="283"/>
                              </a:lnTo>
                              <a:lnTo>
                                <a:pt x="3786" y="285"/>
                              </a:lnTo>
                              <a:lnTo>
                                <a:pt x="3792" y="286"/>
                              </a:lnTo>
                              <a:lnTo>
                                <a:pt x="3799" y="286"/>
                              </a:lnTo>
                              <a:lnTo>
                                <a:pt x="3806" y="286"/>
                              </a:lnTo>
                              <a:lnTo>
                                <a:pt x="3812" y="285"/>
                              </a:lnTo>
                              <a:lnTo>
                                <a:pt x="3819" y="283"/>
                              </a:lnTo>
                              <a:lnTo>
                                <a:pt x="3824" y="281"/>
                              </a:lnTo>
                              <a:lnTo>
                                <a:pt x="3831" y="277"/>
                              </a:lnTo>
                              <a:lnTo>
                                <a:pt x="3836" y="273"/>
                              </a:lnTo>
                              <a:lnTo>
                                <a:pt x="3841" y="270"/>
                              </a:lnTo>
                              <a:lnTo>
                                <a:pt x="3844" y="265"/>
                              </a:lnTo>
                              <a:lnTo>
                                <a:pt x="3844" y="282"/>
                              </a:lnTo>
                              <a:lnTo>
                                <a:pt x="3868" y="282"/>
                              </a:lnTo>
                              <a:lnTo>
                                <a:pt x="3868" y="49"/>
                              </a:lnTo>
                              <a:lnTo>
                                <a:pt x="3844" y="49"/>
                              </a:lnTo>
                              <a:close/>
                              <a:moveTo>
                                <a:pt x="3802" y="167"/>
                              </a:moveTo>
                              <a:lnTo>
                                <a:pt x="3811" y="169"/>
                              </a:lnTo>
                              <a:lnTo>
                                <a:pt x="3818" y="170"/>
                              </a:lnTo>
                              <a:lnTo>
                                <a:pt x="3826" y="175"/>
                              </a:lnTo>
                              <a:lnTo>
                                <a:pt x="3833" y="180"/>
                              </a:lnTo>
                              <a:lnTo>
                                <a:pt x="3838" y="186"/>
                              </a:lnTo>
                              <a:lnTo>
                                <a:pt x="3843" y="195"/>
                              </a:lnTo>
                              <a:lnTo>
                                <a:pt x="3846" y="205"/>
                              </a:lnTo>
                              <a:lnTo>
                                <a:pt x="3846" y="216"/>
                              </a:lnTo>
                              <a:lnTo>
                                <a:pt x="3846" y="226"/>
                              </a:lnTo>
                              <a:lnTo>
                                <a:pt x="3843" y="236"/>
                              </a:lnTo>
                              <a:lnTo>
                                <a:pt x="3839" y="245"/>
                              </a:lnTo>
                              <a:lnTo>
                                <a:pt x="3834" y="252"/>
                              </a:lnTo>
                              <a:lnTo>
                                <a:pt x="3828" y="257"/>
                              </a:lnTo>
                              <a:lnTo>
                                <a:pt x="3819" y="262"/>
                              </a:lnTo>
                              <a:lnTo>
                                <a:pt x="3812" y="265"/>
                              </a:lnTo>
                              <a:lnTo>
                                <a:pt x="3802" y="266"/>
                              </a:lnTo>
                              <a:lnTo>
                                <a:pt x="3793" y="265"/>
                              </a:lnTo>
                              <a:lnTo>
                                <a:pt x="3785" y="262"/>
                              </a:lnTo>
                              <a:lnTo>
                                <a:pt x="3777" y="257"/>
                              </a:lnTo>
                              <a:lnTo>
                                <a:pt x="3771" y="251"/>
                              </a:lnTo>
                              <a:lnTo>
                                <a:pt x="3766" y="243"/>
                              </a:lnTo>
                              <a:lnTo>
                                <a:pt x="3762" y="235"/>
                              </a:lnTo>
                              <a:lnTo>
                                <a:pt x="3760" y="226"/>
                              </a:lnTo>
                              <a:lnTo>
                                <a:pt x="3758" y="215"/>
                              </a:lnTo>
                              <a:lnTo>
                                <a:pt x="3760" y="205"/>
                              </a:lnTo>
                              <a:lnTo>
                                <a:pt x="3762" y="196"/>
                              </a:lnTo>
                              <a:lnTo>
                                <a:pt x="3766" y="189"/>
                              </a:lnTo>
                              <a:lnTo>
                                <a:pt x="3771" y="181"/>
                              </a:lnTo>
                              <a:lnTo>
                                <a:pt x="3777" y="175"/>
                              </a:lnTo>
                              <a:lnTo>
                                <a:pt x="3785" y="171"/>
                              </a:lnTo>
                              <a:lnTo>
                                <a:pt x="3793" y="169"/>
                              </a:lnTo>
                              <a:lnTo>
                                <a:pt x="3802" y="167"/>
                              </a:lnTo>
                              <a:close/>
                              <a:moveTo>
                                <a:pt x="4027" y="221"/>
                              </a:moveTo>
                              <a:lnTo>
                                <a:pt x="4027" y="217"/>
                              </a:lnTo>
                              <a:lnTo>
                                <a:pt x="4026" y="201"/>
                              </a:lnTo>
                              <a:lnTo>
                                <a:pt x="4022" y="187"/>
                              </a:lnTo>
                              <a:lnTo>
                                <a:pt x="4020" y="181"/>
                              </a:lnTo>
                              <a:lnTo>
                                <a:pt x="4017" y="176"/>
                              </a:lnTo>
                              <a:lnTo>
                                <a:pt x="4014" y="170"/>
                              </a:lnTo>
                              <a:lnTo>
                                <a:pt x="4010" y="166"/>
                              </a:lnTo>
                              <a:lnTo>
                                <a:pt x="4005" y="161"/>
                              </a:lnTo>
                              <a:lnTo>
                                <a:pt x="4000" y="157"/>
                              </a:lnTo>
                              <a:lnTo>
                                <a:pt x="3995" y="154"/>
                              </a:lnTo>
                              <a:lnTo>
                                <a:pt x="3990" y="151"/>
                              </a:lnTo>
                              <a:lnTo>
                                <a:pt x="3984" y="149"/>
                              </a:lnTo>
                              <a:lnTo>
                                <a:pt x="3978" y="147"/>
                              </a:lnTo>
                              <a:lnTo>
                                <a:pt x="3970" y="146"/>
                              </a:lnTo>
                              <a:lnTo>
                                <a:pt x="3964" y="146"/>
                              </a:lnTo>
                              <a:lnTo>
                                <a:pt x="3956" y="146"/>
                              </a:lnTo>
                              <a:lnTo>
                                <a:pt x="3950" y="147"/>
                              </a:lnTo>
                              <a:lnTo>
                                <a:pt x="3943" y="150"/>
                              </a:lnTo>
                              <a:lnTo>
                                <a:pt x="3938" y="151"/>
                              </a:lnTo>
                              <a:lnTo>
                                <a:pt x="3932" y="155"/>
                              </a:lnTo>
                              <a:lnTo>
                                <a:pt x="3927" y="157"/>
                              </a:lnTo>
                              <a:lnTo>
                                <a:pt x="3922" y="161"/>
                              </a:lnTo>
                              <a:lnTo>
                                <a:pt x="3917" y="166"/>
                              </a:lnTo>
                              <a:lnTo>
                                <a:pt x="3913" y="171"/>
                              </a:lnTo>
                              <a:lnTo>
                                <a:pt x="3909" y="176"/>
                              </a:lnTo>
                              <a:lnTo>
                                <a:pt x="3907" y="182"/>
                              </a:lnTo>
                              <a:lnTo>
                                <a:pt x="3904" y="189"/>
                              </a:lnTo>
                              <a:lnTo>
                                <a:pt x="3900" y="201"/>
                              </a:lnTo>
                              <a:lnTo>
                                <a:pt x="3899" y="217"/>
                              </a:lnTo>
                              <a:lnTo>
                                <a:pt x="3899" y="225"/>
                              </a:lnTo>
                              <a:lnTo>
                                <a:pt x="3900" y="231"/>
                              </a:lnTo>
                              <a:lnTo>
                                <a:pt x="3902" y="238"/>
                              </a:lnTo>
                              <a:lnTo>
                                <a:pt x="3904" y="245"/>
                              </a:lnTo>
                              <a:lnTo>
                                <a:pt x="3907" y="251"/>
                              </a:lnTo>
                              <a:lnTo>
                                <a:pt x="3909" y="257"/>
                              </a:lnTo>
                              <a:lnTo>
                                <a:pt x="3913" y="262"/>
                              </a:lnTo>
                              <a:lnTo>
                                <a:pt x="3918" y="267"/>
                              </a:lnTo>
                              <a:lnTo>
                                <a:pt x="3922" y="271"/>
                              </a:lnTo>
                              <a:lnTo>
                                <a:pt x="3927" y="275"/>
                              </a:lnTo>
                              <a:lnTo>
                                <a:pt x="3932" y="278"/>
                              </a:lnTo>
                              <a:lnTo>
                                <a:pt x="3938" y="281"/>
                              </a:lnTo>
                              <a:lnTo>
                                <a:pt x="3944" y="283"/>
                              </a:lnTo>
                              <a:lnTo>
                                <a:pt x="3950" y="285"/>
                              </a:lnTo>
                              <a:lnTo>
                                <a:pt x="3958" y="286"/>
                              </a:lnTo>
                              <a:lnTo>
                                <a:pt x="3964" y="286"/>
                              </a:lnTo>
                              <a:lnTo>
                                <a:pt x="3974" y="286"/>
                              </a:lnTo>
                              <a:lnTo>
                                <a:pt x="3983" y="285"/>
                              </a:lnTo>
                              <a:lnTo>
                                <a:pt x="3991" y="281"/>
                              </a:lnTo>
                              <a:lnTo>
                                <a:pt x="4000" y="277"/>
                              </a:lnTo>
                              <a:lnTo>
                                <a:pt x="4006" y="272"/>
                              </a:lnTo>
                              <a:lnTo>
                                <a:pt x="4014" y="266"/>
                              </a:lnTo>
                              <a:lnTo>
                                <a:pt x="4020" y="257"/>
                              </a:lnTo>
                              <a:lnTo>
                                <a:pt x="4026" y="248"/>
                              </a:lnTo>
                              <a:lnTo>
                                <a:pt x="4006" y="237"/>
                              </a:lnTo>
                              <a:lnTo>
                                <a:pt x="4001" y="245"/>
                              </a:lnTo>
                              <a:lnTo>
                                <a:pt x="3998" y="251"/>
                              </a:lnTo>
                              <a:lnTo>
                                <a:pt x="3993" y="256"/>
                              </a:lnTo>
                              <a:lnTo>
                                <a:pt x="3988" y="260"/>
                              </a:lnTo>
                              <a:lnTo>
                                <a:pt x="3983" y="262"/>
                              </a:lnTo>
                              <a:lnTo>
                                <a:pt x="3978" y="263"/>
                              </a:lnTo>
                              <a:lnTo>
                                <a:pt x="3971" y="265"/>
                              </a:lnTo>
                              <a:lnTo>
                                <a:pt x="3965" y="266"/>
                              </a:lnTo>
                              <a:lnTo>
                                <a:pt x="3956" y="265"/>
                              </a:lnTo>
                              <a:lnTo>
                                <a:pt x="3949" y="262"/>
                              </a:lnTo>
                              <a:lnTo>
                                <a:pt x="3941" y="258"/>
                              </a:lnTo>
                              <a:lnTo>
                                <a:pt x="3935" y="253"/>
                              </a:lnTo>
                              <a:lnTo>
                                <a:pt x="3930" y="247"/>
                              </a:lnTo>
                              <a:lnTo>
                                <a:pt x="3927" y="238"/>
                              </a:lnTo>
                              <a:lnTo>
                                <a:pt x="3924" y="230"/>
                              </a:lnTo>
                              <a:lnTo>
                                <a:pt x="3923" y="221"/>
                              </a:lnTo>
                              <a:lnTo>
                                <a:pt x="4027" y="221"/>
                              </a:lnTo>
                              <a:close/>
                              <a:moveTo>
                                <a:pt x="3924" y="201"/>
                              </a:moveTo>
                              <a:lnTo>
                                <a:pt x="3927" y="194"/>
                              </a:lnTo>
                              <a:lnTo>
                                <a:pt x="3929" y="187"/>
                              </a:lnTo>
                              <a:lnTo>
                                <a:pt x="3933" y="181"/>
                              </a:lnTo>
                              <a:lnTo>
                                <a:pt x="3938" y="176"/>
                              </a:lnTo>
                              <a:lnTo>
                                <a:pt x="3944" y="172"/>
                              </a:lnTo>
                              <a:lnTo>
                                <a:pt x="3950" y="170"/>
                              </a:lnTo>
                              <a:lnTo>
                                <a:pt x="3956" y="167"/>
                              </a:lnTo>
                              <a:lnTo>
                                <a:pt x="3964" y="167"/>
                              </a:lnTo>
                              <a:lnTo>
                                <a:pt x="3971" y="167"/>
                              </a:lnTo>
                              <a:lnTo>
                                <a:pt x="3978" y="170"/>
                              </a:lnTo>
                              <a:lnTo>
                                <a:pt x="3984" y="172"/>
                              </a:lnTo>
                              <a:lnTo>
                                <a:pt x="3989" y="176"/>
                              </a:lnTo>
                              <a:lnTo>
                                <a:pt x="3994" y="181"/>
                              </a:lnTo>
                              <a:lnTo>
                                <a:pt x="3998" y="187"/>
                              </a:lnTo>
                              <a:lnTo>
                                <a:pt x="4001" y="194"/>
                              </a:lnTo>
                              <a:lnTo>
                                <a:pt x="4003" y="201"/>
                              </a:lnTo>
                              <a:lnTo>
                                <a:pt x="3924" y="201"/>
                              </a:lnTo>
                              <a:close/>
                              <a:moveTo>
                                <a:pt x="4131" y="170"/>
                              </a:moveTo>
                              <a:lnTo>
                                <a:pt x="4127" y="165"/>
                              </a:lnTo>
                              <a:lnTo>
                                <a:pt x="4123" y="160"/>
                              </a:lnTo>
                              <a:lnTo>
                                <a:pt x="4120" y="156"/>
                              </a:lnTo>
                              <a:lnTo>
                                <a:pt x="4116" y="152"/>
                              </a:lnTo>
                              <a:lnTo>
                                <a:pt x="4111" y="150"/>
                              </a:lnTo>
                              <a:lnTo>
                                <a:pt x="4106" y="147"/>
                              </a:lnTo>
                              <a:lnTo>
                                <a:pt x="4100" y="146"/>
                              </a:lnTo>
                              <a:lnTo>
                                <a:pt x="4095" y="146"/>
                              </a:lnTo>
                              <a:lnTo>
                                <a:pt x="4086" y="147"/>
                              </a:lnTo>
                              <a:lnTo>
                                <a:pt x="4079" y="149"/>
                              </a:lnTo>
                              <a:lnTo>
                                <a:pt x="4072" y="152"/>
                              </a:lnTo>
                              <a:lnTo>
                                <a:pt x="4066" y="157"/>
                              </a:lnTo>
                              <a:lnTo>
                                <a:pt x="4062" y="162"/>
                              </a:lnTo>
                              <a:lnTo>
                                <a:pt x="4059" y="169"/>
                              </a:lnTo>
                              <a:lnTo>
                                <a:pt x="4056" y="176"/>
                              </a:lnTo>
                              <a:lnTo>
                                <a:pt x="4055" y="184"/>
                              </a:lnTo>
                              <a:lnTo>
                                <a:pt x="4056" y="190"/>
                              </a:lnTo>
                              <a:lnTo>
                                <a:pt x="4057" y="195"/>
                              </a:lnTo>
                              <a:lnTo>
                                <a:pt x="4060" y="200"/>
                              </a:lnTo>
                              <a:lnTo>
                                <a:pt x="4064" y="205"/>
                              </a:lnTo>
                              <a:lnTo>
                                <a:pt x="4069" y="209"/>
                              </a:lnTo>
                              <a:lnTo>
                                <a:pt x="4075" y="214"/>
                              </a:lnTo>
                              <a:lnTo>
                                <a:pt x="4084" y="217"/>
                              </a:lnTo>
                              <a:lnTo>
                                <a:pt x="4093" y="222"/>
                              </a:lnTo>
                              <a:lnTo>
                                <a:pt x="4105" y="227"/>
                              </a:lnTo>
                              <a:lnTo>
                                <a:pt x="4111" y="232"/>
                              </a:lnTo>
                              <a:lnTo>
                                <a:pt x="4113" y="235"/>
                              </a:lnTo>
                              <a:lnTo>
                                <a:pt x="4115" y="237"/>
                              </a:lnTo>
                              <a:lnTo>
                                <a:pt x="4115" y="241"/>
                              </a:lnTo>
                              <a:lnTo>
                                <a:pt x="4116" y="245"/>
                              </a:lnTo>
                              <a:lnTo>
                                <a:pt x="4115" y="248"/>
                              </a:lnTo>
                              <a:lnTo>
                                <a:pt x="4113" y="253"/>
                              </a:lnTo>
                              <a:lnTo>
                                <a:pt x="4112" y="256"/>
                              </a:lnTo>
                              <a:lnTo>
                                <a:pt x="4110" y="260"/>
                              </a:lnTo>
                              <a:lnTo>
                                <a:pt x="4106" y="262"/>
                              </a:lnTo>
                              <a:lnTo>
                                <a:pt x="4102" y="263"/>
                              </a:lnTo>
                              <a:lnTo>
                                <a:pt x="4098" y="265"/>
                              </a:lnTo>
                              <a:lnTo>
                                <a:pt x="4093" y="266"/>
                              </a:lnTo>
                              <a:lnTo>
                                <a:pt x="4089" y="265"/>
                              </a:lnTo>
                              <a:lnTo>
                                <a:pt x="4085" y="265"/>
                              </a:lnTo>
                              <a:lnTo>
                                <a:pt x="4081" y="263"/>
                              </a:lnTo>
                              <a:lnTo>
                                <a:pt x="4079" y="261"/>
                              </a:lnTo>
                              <a:lnTo>
                                <a:pt x="4072" y="255"/>
                              </a:lnTo>
                              <a:lnTo>
                                <a:pt x="4067" y="243"/>
                              </a:lnTo>
                              <a:lnTo>
                                <a:pt x="4046" y="252"/>
                              </a:lnTo>
                              <a:lnTo>
                                <a:pt x="4050" y="260"/>
                              </a:lnTo>
                              <a:lnTo>
                                <a:pt x="4055" y="267"/>
                              </a:lnTo>
                              <a:lnTo>
                                <a:pt x="4060" y="273"/>
                              </a:lnTo>
                              <a:lnTo>
                                <a:pt x="4065" y="277"/>
                              </a:lnTo>
                              <a:lnTo>
                                <a:pt x="4071" y="281"/>
                              </a:lnTo>
                              <a:lnTo>
                                <a:pt x="4077" y="285"/>
                              </a:lnTo>
                              <a:lnTo>
                                <a:pt x="4085" y="286"/>
                              </a:lnTo>
                              <a:lnTo>
                                <a:pt x="4093" y="286"/>
                              </a:lnTo>
                              <a:lnTo>
                                <a:pt x="4102" y="286"/>
                              </a:lnTo>
                              <a:lnTo>
                                <a:pt x="4111" y="283"/>
                              </a:lnTo>
                              <a:lnTo>
                                <a:pt x="4120" y="280"/>
                              </a:lnTo>
                              <a:lnTo>
                                <a:pt x="4126" y="273"/>
                              </a:lnTo>
                              <a:lnTo>
                                <a:pt x="4131" y="267"/>
                              </a:lnTo>
                              <a:lnTo>
                                <a:pt x="4136" y="260"/>
                              </a:lnTo>
                              <a:lnTo>
                                <a:pt x="4138" y="252"/>
                              </a:lnTo>
                              <a:lnTo>
                                <a:pt x="4138" y="243"/>
                              </a:lnTo>
                              <a:lnTo>
                                <a:pt x="4138" y="235"/>
                              </a:lnTo>
                              <a:lnTo>
                                <a:pt x="4135" y="226"/>
                              </a:lnTo>
                              <a:lnTo>
                                <a:pt x="4131" y="220"/>
                              </a:lnTo>
                              <a:lnTo>
                                <a:pt x="4123" y="214"/>
                              </a:lnTo>
                              <a:lnTo>
                                <a:pt x="4115" y="209"/>
                              </a:lnTo>
                              <a:lnTo>
                                <a:pt x="4098" y="201"/>
                              </a:lnTo>
                              <a:lnTo>
                                <a:pt x="4089" y="196"/>
                              </a:lnTo>
                              <a:lnTo>
                                <a:pt x="4081" y="192"/>
                              </a:lnTo>
                              <a:lnTo>
                                <a:pt x="4080" y="190"/>
                              </a:lnTo>
                              <a:lnTo>
                                <a:pt x="4079" y="187"/>
                              </a:lnTo>
                              <a:lnTo>
                                <a:pt x="4077" y="185"/>
                              </a:lnTo>
                              <a:lnTo>
                                <a:pt x="4077" y="182"/>
                              </a:lnTo>
                              <a:lnTo>
                                <a:pt x="4079" y="176"/>
                              </a:lnTo>
                              <a:lnTo>
                                <a:pt x="4082" y="171"/>
                              </a:lnTo>
                              <a:lnTo>
                                <a:pt x="4087" y="169"/>
                              </a:lnTo>
                              <a:lnTo>
                                <a:pt x="4093" y="167"/>
                              </a:lnTo>
                              <a:lnTo>
                                <a:pt x="4098" y="169"/>
                              </a:lnTo>
                              <a:lnTo>
                                <a:pt x="4103" y="170"/>
                              </a:lnTo>
                              <a:lnTo>
                                <a:pt x="4108" y="175"/>
                              </a:lnTo>
                              <a:lnTo>
                                <a:pt x="4112" y="180"/>
                              </a:lnTo>
                              <a:lnTo>
                                <a:pt x="4131" y="170"/>
                              </a:lnTo>
                              <a:close/>
                              <a:moveTo>
                                <a:pt x="4272" y="150"/>
                              </a:moveTo>
                              <a:lnTo>
                                <a:pt x="4272" y="169"/>
                              </a:lnTo>
                              <a:lnTo>
                                <a:pt x="4267" y="162"/>
                              </a:lnTo>
                              <a:lnTo>
                                <a:pt x="4260" y="159"/>
                              </a:lnTo>
                              <a:lnTo>
                                <a:pt x="4255" y="155"/>
                              </a:lnTo>
                              <a:lnTo>
                                <a:pt x="4250" y="151"/>
                              </a:lnTo>
                              <a:lnTo>
                                <a:pt x="4244" y="149"/>
                              </a:lnTo>
                              <a:lnTo>
                                <a:pt x="4238" y="147"/>
                              </a:lnTo>
                              <a:lnTo>
                                <a:pt x="4232" y="146"/>
                              </a:lnTo>
                              <a:lnTo>
                                <a:pt x="4224" y="146"/>
                              </a:lnTo>
                              <a:lnTo>
                                <a:pt x="4218" y="146"/>
                              </a:lnTo>
                              <a:lnTo>
                                <a:pt x="4212" y="147"/>
                              </a:lnTo>
                              <a:lnTo>
                                <a:pt x="4206" y="149"/>
                              </a:lnTo>
                              <a:lnTo>
                                <a:pt x="4199" y="151"/>
                              </a:lnTo>
                              <a:lnTo>
                                <a:pt x="4193" y="154"/>
                              </a:lnTo>
                              <a:lnTo>
                                <a:pt x="4188" y="157"/>
                              </a:lnTo>
                              <a:lnTo>
                                <a:pt x="4183" y="161"/>
                              </a:lnTo>
                              <a:lnTo>
                                <a:pt x="4179" y="166"/>
                              </a:lnTo>
                              <a:lnTo>
                                <a:pt x="4176" y="171"/>
                              </a:lnTo>
                              <a:lnTo>
                                <a:pt x="4172" y="176"/>
                              </a:lnTo>
                              <a:lnTo>
                                <a:pt x="4168" y="181"/>
                              </a:lnTo>
                              <a:lnTo>
                                <a:pt x="4166" y="187"/>
                              </a:lnTo>
                              <a:lnTo>
                                <a:pt x="4162" y="201"/>
                              </a:lnTo>
                              <a:lnTo>
                                <a:pt x="4161" y="215"/>
                              </a:lnTo>
                              <a:lnTo>
                                <a:pt x="4162" y="223"/>
                              </a:lnTo>
                              <a:lnTo>
                                <a:pt x="4162" y="230"/>
                              </a:lnTo>
                              <a:lnTo>
                                <a:pt x="4165" y="237"/>
                              </a:lnTo>
                              <a:lnTo>
                                <a:pt x="4166" y="243"/>
                              </a:lnTo>
                              <a:lnTo>
                                <a:pt x="4168" y="250"/>
                              </a:lnTo>
                              <a:lnTo>
                                <a:pt x="4172" y="256"/>
                              </a:lnTo>
                              <a:lnTo>
                                <a:pt x="4176" y="261"/>
                              </a:lnTo>
                              <a:lnTo>
                                <a:pt x="4179" y="266"/>
                              </a:lnTo>
                              <a:lnTo>
                                <a:pt x="4183" y="271"/>
                              </a:lnTo>
                              <a:lnTo>
                                <a:pt x="4188" y="275"/>
                              </a:lnTo>
                              <a:lnTo>
                                <a:pt x="4194" y="278"/>
                              </a:lnTo>
                              <a:lnTo>
                                <a:pt x="4199" y="281"/>
                              </a:lnTo>
                              <a:lnTo>
                                <a:pt x="4206" y="283"/>
                              </a:lnTo>
                              <a:lnTo>
                                <a:pt x="4212" y="285"/>
                              </a:lnTo>
                              <a:lnTo>
                                <a:pt x="4218" y="286"/>
                              </a:lnTo>
                              <a:lnTo>
                                <a:pt x="4226" y="286"/>
                              </a:lnTo>
                              <a:lnTo>
                                <a:pt x="4232" y="286"/>
                              </a:lnTo>
                              <a:lnTo>
                                <a:pt x="4239" y="285"/>
                              </a:lnTo>
                              <a:lnTo>
                                <a:pt x="4244" y="283"/>
                              </a:lnTo>
                              <a:lnTo>
                                <a:pt x="4250" y="281"/>
                              </a:lnTo>
                              <a:lnTo>
                                <a:pt x="4255" y="277"/>
                              </a:lnTo>
                              <a:lnTo>
                                <a:pt x="4262" y="273"/>
                              </a:lnTo>
                              <a:lnTo>
                                <a:pt x="4267" y="270"/>
                              </a:lnTo>
                              <a:lnTo>
                                <a:pt x="4272" y="263"/>
                              </a:lnTo>
                              <a:lnTo>
                                <a:pt x="4272" y="282"/>
                              </a:lnTo>
                              <a:lnTo>
                                <a:pt x="4294" y="282"/>
                              </a:lnTo>
                              <a:lnTo>
                                <a:pt x="4294" y="150"/>
                              </a:lnTo>
                              <a:lnTo>
                                <a:pt x="4272" y="150"/>
                              </a:lnTo>
                              <a:close/>
                              <a:moveTo>
                                <a:pt x="4228" y="167"/>
                              </a:moveTo>
                              <a:lnTo>
                                <a:pt x="4238" y="167"/>
                              </a:lnTo>
                              <a:lnTo>
                                <a:pt x="4247" y="170"/>
                              </a:lnTo>
                              <a:lnTo>
                                <a:pt x="4254" y="175"/>
                              </a:lnTo>
                              <a:lnTo>
                                <a:pt x="4260" y="180"/>
                              </a:lnTo>
                              <a:lnTo>
                                <a:pt x="4265" y="187"/>
                              </a:lnTo>
                              <a:lnTo>
                                <a:pt x="4269" y="196"/>
                              </a:lnTo>
                              <a:lnTo>
                                <a:pt x="4272" y="205"/>
                              </a:lnTo>
                              <a:lnTo>
                                <a:pt x="4273" y="216"/>
                              </a:lnTo>
                              <a:lnTo>
                                <a:pt x="4272" y="226"/>
                              </a:lnTo>
                              <a:lnTo>
                                <a:pt x="4269" y="236"/>
                              </a:lnTo>
                              <a:lnTo>
                                <a:pt x="4265" y="245"/>
                              </a:lnTo>
                              <a:lnTo>
                                <a:pt x="4260" y="251"/>
                              </a:lnTo>
                              <a:lnTo>
                                <a:pt x="4254" y="257"/>
                              </a:lnTo>
                              <a:lnTo>
                                <a:pt x="4247" y="262"/>
                              </a:lnTo>
                              <a:lnTo>
                                <a:pt x="4238" y="265"/>
                              </a:lnTo>
                              <a:lnTo>
                                <a:pt x="4228" y="266"/>
                              </a:lnTo>
                              <a:lnTo>
                                <a:pt x="4219" y="265"/>
                              </a:lnTo>
                              <a:lnTo>
                                <a:pt x="4211" y="262"/>
                              </a:lnTo>
                              <a:lnTo>
                                <a:pt x="4203" y="257"/>
                              </a:lnTo>
                              <a:lnTo>
                                <a:pt x="4197" y="251"/>
                              </a:lnTo>
                              <a:lnTo>
                                <a:pt x="4192" y="243"/>
                              </a:lnTo>
                              <a:lnTo>
                                <a:pt x="4188" y="235"/>
                              </a:lnTo>
                              <a:lnTo>
                                <a:pt x="4186" y="226"/>
                              </a:lnTo>
                              <a:lnTo>
                                <a:pt x="4184" y="215"/>
                              </a:lnTo>
                              <a:lnTo>
                                <a:pt x="4186" y="205"/>
                              </a:lnTo>
                              <a:lnTo>
                                <a:pt x="4188" y="196"/>
                              </a:lnTo>
                              <a:lnTo>
                                <a:pt x="4192" y="187"/>
                              </a:lnTo>
                              <a:lnTo>
                                <a:pt x="4197" y="181"/>
                              </a:lnTo>
                              <a:lnTo>
                                <a:pt x="4203" y="175"/>
                              </a:lnTo>
                              <a:lnTo>
                                <a:pt x="4211" y="171"/>
                              </a:lnTo>
                              <a:lnTo>
                                <a:pt x="4219" y="167"/>
                              </a:lnTo>
                              <a:lnTo>
                                <a:pt x="4228" y="167"/>
                              </a:lnTo>
                              <a:close/>
                              <a:moveTo>
                                <a:pt x="4273" y="83"/>
                              </a:moveTo>
                              <a:lnTo>
                                <a:pt x="4249" y="72"/>
                              </a:lnTo>
                              <a:lnTo>
                                <a:pt x="4216" y="119"/>
                              </a:lnTo>
                              <a:lnTo>
                                <a:pt x="4231" y="126"/>
                              </a:lnTo>
                              <a:lnTo>
                                <a:pt x="4273" y="83"/>
                              </a:lnTo>
                              <a:close/>
                              <a:moveTo>
                                <a:pt x="4359" y="170"/>
                              </a:moveTo>
                              <a:lnTo>
                                <a:pt x="4383" y="170"/>
                              </a:lnTo>
                              <a:lnTo>
                                <a:pt x="4383" y="150"/>
                              </a:lnTo>
                              <a:lnTo>
                                <a:pt x="4359" y="150"/>
                              </a:lnTo>
                              <a:lnTo>
                                <a:pt x="4359" y="101"/>
                              </a:lnTo>
                              <a:lnTo>
                                <a:pt x="4336" y="101"/>
                              </a:lnTo>
                              <a:lnTo>
                                <a:pt x="4336" y="150"/>
                              </a:lnTo>
                              <a:lnTo>
                                <a:pt x="4323" y="150"/>
                              </a:lnTo>
                              <a:lnTo>
                                <a:pt x="4323" y="170"/>
                              </a:lnTo>
                              <a:lnTo>
                                <a:pt x="4336" y="170"/>
                              </a:lnTo>
                              <a:lnTo>
                                <a:pt x="4336" y="282"/>
                              </a:lnTo>
                              <a:lnTo>
                                <a:pt x="4359" y="282"/>
                              </a:lnTo>
                              <a:lnTo>
                                <a:pt x="4359" y="170"/>
                              </a:lnTo>
                              <a:close/>
                              <a:moveTo>
                                <a:pt x="4523" y="221"/>
                              </a:moveTo>
                              <a:lnTo>
                                <a:pt x="4523" y="217"/>
                              </a:lnTo>
                              <a:lnTo>
                                <a:pt x="4522" y="201"/>
                              </a:lnTo>
                              <a:lnTo>
                                <a:pt x="4518" y="187"/>
                              </a:lnTo>
                              <a:lnTo>
                                <a:pt x="4516" y="181"/>
                              </a:lnTo>
                              <a:lnTo>
                                <a:pt x="4513" y="176"/>
                              </a:lnTo>
                              <a:lnTo>
                                <a:pt x="4510" y="170"/>
                              </a:lnTo>
                              <a:lnTo>
                                <a:pt x="4506" y="166"/>
                              </a:lnTo>
                              <a:lnTo>
                                <a:pt x="4501" y="161"/>
                              </a:lnTo>
                              <a:lnTo>
                                <a:pt x="4497" y="157"/>
                              </a:lnTo>
                              <a:lnTo>
                                <a:pt x="4491" y="154"/>
                              </a:lnTo>
                              <a:lnTo>
                                <a:pt x="4486" y="151"/>
                              </a:lnTo>
                              <a:lnTo>
                                <a:pt x="4480" y="149"/>
                              </a:lnTo>
                              <a:lnTo>
                                <a:pt x="4473" y="147"/>
                              </a:lnTo>
                              <a:lnTo>
                                <a:pt x="4467" y="146"/>
                              </a:lnTo>
                              <a:lnTo>
                                <a:pt x="4460" y="146"/>
                              </a:lnTo>
                              <a:lnTo>
                                <a:pt x="4452" y="146"/>
                              </a:lnTo>
                              <a:lnTo>
                                <a:pt x="4446" y="147"/>
                              </a:lnTo>
                              <a:lnTo>
                                <a:pt x="4440" y="150"/>
                              </a:lnTo>
                              <a:lnTo>
                                <a:pt x="4434" y="151"/>
                              </a:lnTo>
                              <a:lnTo>
                                <a:pt x="4427" y="155"/>
                              </a:lnTo>
                              <a:lnTo>
                                <a:pt x="4422" y="157"/>
                              </a:lnTo>
                              <a:lnTo>
                                <a:pt x="4417" y="161"/>
                              </a:lnTo>
                              <a:lnTo>
                                <a:pt x="4414" y="166"/>
                              </a:lnTo>
                              <a:lnTo>
                                <a:pt x="4409" y="171"/>
                              </a:lnTo>
                              <a:lnTo>
                                <a:pt x="4405" y="176"/>
                              </a:lnTo>
                              <a:lnTo>
                                <a:pt x="4402" y="182"/>
                              </a:lnTo>
                              <a:lnTo>
                                <a:pt x="4400" y="189"/>
                              </a:lnTo>
                              <a:lnTo>
                                <a:pt x="4396" y="201"/>
                              </a:lnTo>
                              <a:lnTo>
                                <a:pt x="4395" y="217"/>
                              </a:lnTo>
                              <a:lnTo>
                                <a:pt x="4395" y="225"/>
                              </a:lnTo>
                              <a:lnTo>
                                <a:pt x="4396" y="231"/>
                              </a:lnTo>
                              <a:lnTo>
                                <a:pt x="4397" y="238"/>
                              </a:lnTo>
                              <a:lnTo>
                                <a:pt x="4400" y="245"/>
                              </a:lnTo>
                              <a:lnTo>
                                <a:pt x="4402" y="251"/>
                              </a:lnTo>
                              <a:lnTo>
                                <a:pt x="4406" y="257"/>
                              </a:lnTo>
                              <a:lnTo>
                                <a:pt x="4410" y="262"/>
                              </a:lnTo>
                              <a:lnTo>
                                <a:pt x="4414" y="267"/>
                              </a:lnTo>
                              <a:lnTo>
                                <a:pt x="4417" y="271"/>
                              </a:lnTo>
                              <a:lnTo>
                                <a:pt x="4422" y="275"/>
                              </a:lnTo>
                              <a:lnTo>
                                <a:pt x="4429" y="278"/>
                              </a:lnTo>
                              <a:lnTo>
                                <a:pt x="4434" y="281"/>
                              </a:lnTo>
                              <a:lnTo>
                                <a:pt x="4440" y="283"/>
                              </a:lnTo>
                              <a:lnTo>
                                <a:pt x="4447" y="285"/>
                              </a:lnTo>
                              <a:lnTo>
                                <a:pt x="4454" y="286"/>
                              </a:lnTo>
                              <a:lnTo>
                                <a:pt x="4461" y="286"/>
                              </a:lnTo>
                              <a:lnTo>
                                <a:pt x="4470" y="286"/>
                              </a:lnTo>
                              <a:lnTo>
                                <a:pt x="4480" y="285"/>
                              </a:lnTo>
                              <a:lnTo>
                                <a:pt x="4488" y="281"/>
                              </a:lnTo>
                              <a:lnTo>
                                <a:pt x="4496" y="277"/>
                              </a:lnTo>
                              <a:lnTo>
                                <a:pt x="4503" y="272"/>
                              </a:lnTo>
                              <a:lnTo>
                                <a:pt x="4510" y="266"/>
                              </a:lnTo>
                              <a:lnTo>
                                <a:pt x="4516" y="257"/>
                              </a:lnTo>
                              <a:lnTo>
                                <a:pt x="4522" y="248"/>
                              </a:lnTo>
                              <a:lnTo>
                                <a:pt x="4502" y="237"/>
                              </a:lnTo>
                              <a:lnTo>
                                <a:pt x="4498" y="245"/>
                              </a:lnTo>
                              <a:lnTo>
                                <a:pt x="4493" y="251"/>
                              </a:lnTo>
                              <a:lnTo>
                                <a:pt x="4488" y="256"/>
                              </a:lnTo>
                              <a:lnTo>
                                <a:pt x="4483" y="260"/>
                              </a:lnTo>
                              <a:lnTo>
                                <a:pt x="4478" y="262"/>
                              </a:lnTo>
                              <a:lnTo>
                                <a:pt x="4473" y="263"/>
                              </a:lnTo>
                              <a:lnTo>
                                <a:pt x="4467" y="265"/>
                              </a:lnTo>
                              <a:lnTo>
                                <a:pt x="4461" y="266"/>
                              </a:lnTo>
                              <a:lnTo>
                                <a:pt x="4452" y="265"/>
                              </a:lnTo>
                              <a:lnTo>
                                <a:pt x="4445" y="262"/>
                              </a:lnTo>
                              <a:lnTo>
                                <a:pt x="4437" y="258"/>
                              </a:lnTo>
                              <a:lnTo>
                                <a:pt x="4432" y="253"/>
                              </a:lnTo>
                              <a:lnTo>
                                <a:pt x="4427" y="247"/>
                              </a:lnTo>
                              <a:lnTo>
                                <a:pt x="4422" y="238"/>
                              </a:lnTo>
                              <a:lnTo>
                                <a:pt x="4420" y="230"/>
                              </a:lnTo>
                              <a:lnTo>
                                <a:pt x="4419" y="221"/>
                              </a:lnTo>
                              <a:lnTo>
                                <a:pt x="4523" y="221"/>
                              </a:lnTo>
                              <a:close/>
                              <a:moveTo>
                                <a:pt x="4421" y="201"/>
                              </a:moveTo>
                              <a:lnTo>
                                <a:pt x="4422" y="194"/>
                              </a:lnTo>
                              <a:lnTo>
                                <a:pt x="4426" y="187"/>
                              </a:lnTo>
                              <a:lnTo>
                                <a:pt x="4430" y="181"/>
                              </a:lnTo>
                              <a:lnTo>
                                <a:pt x="4435" y="176"/>
                              </a:lnTo>
                              <a:lnTo>
                                <a:pt x="4440" y="172"/>
                              </a:lnTo>
                              <a:lnTo>
                                <a:pt x="4446" y="170"/>
                              </a:lnTo>
                              <a:lnTo>
                                <a:pt x="4452" y="167"/>
                              </a:lnTo>
                              <a:lnTo>
                                <a:pt x="4460" y="167"/>
                              </a:lnTo>
                              <a:lnTo>
                                <a:pt x="4467" y="167"/>
                              </a:lnTo>
                              <a:lnTo>
                                <a:pt x="4473" y="170"/>
                              </a:lnTo>
                              <a:lnTo>
                                <a:pt x="4480" y="172"/>
                              </a:lnTo>
                              <a:lnTo>
                                <a:pt x="4485" y="176"/>
                              </a:lnTo>
                              <a:lnTo>
                                <a:pt x="4490" y="181"/>
                              </a:lnTo>
                              <a:lnTo>
                                <a:pt x="4493" y="187"/>
                              </a:lnTo>
                              <a:lnTo>
                                <a:pt x="4497" y="194"/>
                              </a:lnTo>
                              <a:lnTo>
                                <a:pt x="4500" y="201"/>
                              </a:lnTo>
                              <a:lnTo>
                                <a:pt x="4421" y="201"/>
                              </a:lnTo>
                              <a:close/>
                              <a:moveTo>
                                <a:pt x="4503" y="83"/>
                              </a:moveTo>
                              <a:lnTo>
                                <a:pt x="4480" y="72"/>
                              </a:lnTo>
                              <a:lnTo>
                                <a:pt x="4445" y="119"/>
                              </a:lnTo>
                              <a:lnTo>
                                <a:pt x="4460" y="126"/>
                              </a:lnTo>
                              <a:lnTo>
                                <a:pt x="4503" y="83"/>
                              </a:lnTo>
                              <a:close/>
                              <a:moveTo>
                                <a:pt x="4554" y="150"/>
                              </a:moveTo>
                              <a:lnTo>
                                <a:pt x="4554" y="282"/>
                              </a:lnTo>
                              <a:lnTo>
                                <a:pt x="4578" y="282"/>
                              </a:lnTo>
                              <a:lnTo>
                                <a:pt x="4578" y="210"/>
                              </a:lnTo>
                              <a:lnTo>
                                <a:pt x="4578" y="201"/>
                              </a:lnTo>
                              <a:lnTo>
                                <a:pt x="4579" y="194"/>
                              </a:lnTo>
                              <a:lnTo>
                                <a:pt x="4581" y="187"/>
                              </a:lnTo>
                              <a:lnTo>
                                <a:pt x="4582" y="181"/>
                              </a:lnTo>
                              <a:lnTo>
                                <a:pt x="4587" y="175"/>
                              </a:lnTo>
                              <a:lnTo>
                                <a:pt x="4592" y="171"/>
                              </a:lnTo>
                              <a:lnTo>
                                <a:pt x="4599" y="167"/>
                              </a:lnTo>
                              <a:lnTo>
                                <a:pt x="4607" y="167"/>
                              </a:lnTo>
                              <a:lnTo>
                                <a:pt x="4612" y="167"/>
                              </a:lnTo>
                              <a:lnTo>
                                <a:pt x="4617" y="169"/>
                              </a:lnTo>
                              <a:lnTo>
                                <a:pt x="4622" y="172"/>
                              </a:lnTo>
                              <a:lnTo>
                                <a:pt x="4625" y="176"/>
                              </a:lnTo>
                              <a:lnTo>
                                <a:pt x="4628" y="181"/>
                              </a:lnTo>
                              <a:lnTo>
                                <a:pt x="4629" y="187"/>
                              </a:lnTo>
                              <a:lnTo>
                                <a:pt x="4630" y="195"/>
                              </a:lnTo>
                              <a:lnTo>
                                <a:pt x="4632" y="204"/>
                              </a:lnTo>
                              <a:lnTo>
                                <a:pt x="4632" y="282"/>
                              </a:lnTo>
                              <a:lnTo>
                                <a:pt x="4654" y="282"/>
                              </a:lnTo>
                              <a:lnTo>
                                <a:pt x="4654" y="209"/>
                              </a:lnTo>
                              <a:lnTo>
                                <a:pt x="4654" y="199"/>
                              </a:lnTo>
                              <a:lnTo>
                                <a:pt x="4655" y="190"/>
                              </a:lnTo>
                              <a:lnTo>
                                <a:pt x="4658" y="184"/>
                              </a:lnTo>
                              <a:lnTo>
                                <a:pt x="4660" y="177"/>
                              </a:lnTo>
                              <a:lnTo>
                                <a:pt x="4665" y="172"/>
                              </a:lnTo>
                              <a:lnTo>
                                <a:pt x="4670" y="170"/>
                              </a:lnTo>
                              <a:lnTo>
                                <a:pt x="4675" y="167"/>
                              </a:lnTo>
                              <a:lnTo>
                                <a:pt x="4683" y="167"/>
                              </a:lnTo>
                              <a:lnTo>
                                <a:pt x="4688" y="167"/>
                              </a:lnTo>
                              <a:lnTo>
                                <a:pt x="4693" y="169"/>
                              </a:lnTo>
                              <a:lnTo>
                                <a:pt x="4698" y="171"/>
                              </a:lnTo>
                              <a:lnTo>
                                <a:pt x="4700" y="175"/>
                              </a:lnTo>
                              <a:lnTo>
                                <a:pt x="4704" y="180"/>
                              </a:lnTo>
                              <a:lnTo>
                                <a:pt x="4705" y="186"/>
                              </a:lnTo>
                              <a:lnTo>
                                <a:pt x="4706" y="194"/>
                              </a:lnTo>
                              <a:lnTo>
                                <a:pt x="4706" y="201"/>
                              </a:lnTo>
                              <a:lnTo>
                                <a:pt x="4706" y="282"/>
                              </a:lnTo>
                              <a:lnTo>
                                <a:pt x="4729" y="282"/>
                              </a:lnTo>
                              <a:lnTo>
                                <a:pt x="4729" y="199"/>
                              </a:lnTo>
                              <a:lnTo>
                                <a:pt x="4729" y="187"/>
                              </a:lnTo>
                              <a:lnTo>
                                <a:pt x="4728" y="179"/>
                              </a:lnTo>
                              <a:lnTo>
                                <a:pt x="4725" y="171"/>
                              </a:lnTo>
                              <a:lnTo>
                                <a:pt x="4721" y="164"/>
                              </a:lnTo>
                              <a:lnTo>
                                <a:pt x="4719" y="160"/>
                              </a:lnTo>
                              <a:lnTo>
                                <a:pt x="4715" y="156"/>
                              </a:lnTo>
                              <a:lnTo>
                                <a:pt x="4711" y="154"/>
                              </a:lnTo>
                              <a:lnTo>
                                <a:pt x="4706" y="151"/>
                              </a:lnTo>
                              <a:lnTo>
                                <a:pt x="4703" y="149"/>
                              </a:lnTo>
                              <a:lnTo>
                                <a:pt x="4696" y="147"/>
                              </a:lnTo>
                              <a:lnTo>
                                <a:pt x="4692" y="146"/>
                              </a:lnTo>
                              <a:lnTo>
                                <a:pt x="4687" y="146"/>
                              </a:lnTo>
                              <a:lnTo>
                                <a:pt x="4679" y="146"/>
                              </a:lnTo>
                              <a:lnTo>
                                <a:pt x="4674" y="147"/>
                              </a:lnTo>
                              <a:lnTo>
                                <a:pt x="4668" y="149"/>
                              </a:lnTo>
                              <a:lnTo>
                                <a:pt x="4663" y="151"/>
                              </a:lnTo>
                              <a:lnTo>
                                <a:pt x="4658" y="155"/>
                              </a:lnTo>
                              <a:lnTo>
                                <a:pt x="4654" y="159"/>
                              </a:lnTo>
                              <a:lnTo>
                                <a:pt x="4650" y="162"/>
                              </a:lnTo>
                              <a:lnTo>
                                <a:pt x="4647" y="167"/>
                              </a:lnTo>
                              <a:lnTo>
                                <a:pt x="4644" y="162"/>
                              </a:lnTo>
                              <a:lnTo>
                                <a:pt x="4640" y="159"/>
                              </a:lnTo>
                              <a:lnTo>
                                <a:pt x="4637" y="155"/>
                              </a:lnTo>
                              <a:lnTo>
                                <a:pt x="4632" y="151"/>
                              </a:lnTo>
                              <a:lnTo>
                                <a:pt x="4627" y="149"/>
                              </a:lnTo>
                              <a:lnTo>
                                <a:pt x="4622" y="147"/>
                              </a:lnTo>
                              <a:lnTo>
                                <a:pt x="4617" y="146"/>
                              </a:lnTo>
                              <a:lnTo>
                                <a:pt x="4611" y="146"/>
                              </a:lnTo>
                              <a:lnTo>
                                <a:pt x="4601" y="147"/>
                              </a:lnTo>
                              <a:lnTo>
                                <a:pt x="4592" y="150"/>
                              </a:lnTo>
                              <a:lnTo>
                                <a:pt x="4584" y="156"/>
                              </a:lnTo>
                              <a:lnTo>
                                <a:pt x="4578" y="164"/>
                              </a:lnTo>
                              <a:lnTo>
                                <a:pt x="4578" y="150"/>
                              </a:lnTo>
                              <a:lnTo>
                                <a:pt x="4554" y="150"/>
                              </a:lnTo>
                              <a:close/>
                              <a:moveTo>
                                <a:pt x="4887" y="171"/>
                              </a:moveTo>
                              <a:lnTo>
                                <a:pt x="4880" y="176"/>
                              </a:lnTo>
                              <a:lnTo>
                                <a:pt x="4873" y="181"/>
                              </a:lnTo>
                              <a:lnTo>
                                <a:pt x="4867" y="186"/>
                              </a:lnTo>
                              <a:lnTo>
                                <a:pt x="4863" y="192"/>
                              </a:lnTo>
                              <a:lnTo>
                                <a:pt x="4860" y="199"/>
                              </a:lnTo>
                              <a:lnTo>
                                <a:pt x="4857" y="206"/>
                              </a:lnTo>
                              <a:lnTo>
                                <a:pt x="4856" y="215"/>
                              </a:lnTo>
                              <a:lnTo>
                                <a:pt x="4855" y="223"/>
                              </a:lnTo>
                              <a:lnTo>
                                <a:pt x="4856" y="230"/>
                              </a:lnTo>
                              <a:lnTo>
                                <a:pt x="4856" y="236"/>
                              </a:lnTo>
                              <a:lnTo>
                                <a:pt x="4858" y="242"/>
                              </a:lnTo>
                              <a:lnTo>
                                <a:pt x="4860" y="248"/>
                              </a:lnTo>
                              <a:lnTo>
                                <a:pt x="4866" y="258"/>
                              </a:lnTo>
                              <a:lnTo>
                                <a:pt x="4873" y="268"/>
                              </a:lnTo>
                              <a:lnTo>
                                <a:pt x="4883" y="276"/>
                              </a:lnTo>
                              <a:lnTo>
                                <a:pt x="4895" y="281"/>
                              </a:lnTo>
                              <a:lnTo>
                                <a:pt x="4907" y="285"/>
                              </a:lnTo>
                              <a:lnTo>
                                <a:pt x="4921" y="286"/>
                              </a:lnTo>
                              <a:lnTo>
                                <a:pt x="4934" y="285"/>
                              </a:lnTo>
                              <a:lnTo>
                                <a:pt x="4946" y="281"/>
                              </a:lnTo>
                              <a:lnTo>
                                <a:pt x="4957" y="276"/>
                              </a:lnTo>
                              <a:lnTo>
                                <a:pt x="4967" y="268"/>
                              </a:lnTo>
                              <a:lnTo>
                                <a:pt x="4974" y="258"/>
                              </a:lnTo>
                              <a:lnTo>
                                <a:pt x="4979" y="248"/>
                              </a:lnTo>
                              <a:lnTo>
                                <a:pt x="4982" y="242"/>
                              </a:lnTo>
                              <a:lnTo>
                                <a:pt x="4983" y="236"/>
                              </a:lnTo>
                              <a:lnTo>
                                <a:pt x="4984" y="230"/>
                              </a:lnTo>
                              <a:lnTo>
                                <a:pt x="4984" y="222"/>
                              </a:lnTo>
                              <a:lnTo>
                                <a:pt x="4984" y="215"/>
                              </a:lnTo>
                              <a:lnTo>
                                <a:pt x="4983" y="206"/>
                              </a:lnTo>
                              <a:lnTo>
                                <a:pt x="4981" y="199"/>
                              </a:lnTo>
                              <a:lnTo>
                                <a:pt x="4977" y="192"/>
                              </a:lnTo>
                              <a:lnTo>
                                <a:pt x="4972" y="186"/>
                              </a:lnTo>
                              <a:lnTo>
                                <a:pt x="4967" y="180"/>
                              </a:lnTo>
                              <a:lnTo>
                                <a:pt x="4961" y="175"/>
                              </a:lnTo>
                              <a:lnTo>
                                <a:pt x="4953" y="171"/>
                              </a:lnTo>
                              <a:lnTo>
                                <a:pt x="4959" y="167"/>
                              </a:lnTo>
                              <a:lnTo>
                                <a:pt x="4964" y="162"/>
                              </a:lnTo>
                              <a:lnTo>
                                <a:pt x="4969" y="157"/>
                              </a:lnTo>
                              <a:lnTo>
                                <a:pt x="4973" y="151"/>
                              </a:lnTo>
                              <a:lnTo>
                                <a:pt x="4977" y="145"/>
                              </a:lnTo>
                              <a:lnTo>
                                <a:pt x="4978" y="139"/>
                              </a:lnTo>
                              <a:lnTo>
                                <a:pt x="4981" y="131"/>
                              </a:lnTo>
                              <a:lnTo>
                                <a:pt x="4981" y="124"/>
                              </a:lnTo>
                              <a:lnTo>
                                <a:pt x="4979" y="111"/>
                              </a:lnTo>
                              <a:lnTo>
                                <a:pt x="4976" y="101"/>
                              </a:lnTo>
                              <a:lnTo>
                                <a:pt x="4971" y="90"/>
                              </a:lnTo>
                              <a:lnTo>
                                <a:pt x="4963" y="83"/>
                              </a:lnTo>
                              <a:lnTo>
                                <a:pt x="4954" y="75"/>
                              </a:lnTo>
                              <a:lnTo>
                                <a:pt x="4944" y="70"/>
                              </a:lnTo>
                              <a:lnTo>
                                <a:pt x="4933" y="67"/>
                              </a:lnTo>
                              <a:lnTo>
                                <a:pt x="4921" y="65"/>
                              </a:lnTo>
                              <a:lnTo>
                                <a:pt x="4908" y="67"/>
                              </a:lnTo>
                              <a:lnTo>
                                <a:pt x="4897" y="70"/>
                              </a:lnTo>
                              <a:lnTo>
                                <a:pt x="4887" y="75"/>
                              </a:lnTo>
                              <a:lnTo>
                                <a:pt x="4878" y="83"/>
                              </a:lnTo>
                              <a:lnTo>
                                <a:pt x="4871" y="90"/>
                              </a:lnTo>
                              <a:lnTo>
                                <a:pt x="4865" y="101"/>
                              </a:lnTo>
                              <a:lnTo>
                                <a:pt x="4862" y="111"/>
                              </a:lnTo>
                              <a:lnTo>
                                <a:pt x="4861" y="124"/>
                              </a:lnTo>
                              <a:lnTo>
                                <a:pt x="4861" y="131"/>
                              </a:lnTo>
                              <a:lnTo>
                                <a:pt x="4862" y="139"/>
                              </a:lnTo>
                              <a:lnTo>
                                <a:pt x="4865" y="145"/>
                              </a:lnTo>
                              <a:lnTo>
                                <a:pt x="4867" y="151"/>
                              </a:lnTo>
                              <a:lnTo>
                                <a:pt x="4871" y="157"/>
                              </a:lnTo>
                              <a:lnTo>
                                <a:pt x="4876" y="162"/>
                              </a:lnTo>
                              <a:lnTo>
                                <a:pt x="4881" y="167"/>
                              </a:lnTo>
                              <a:lnTo>
                                <a:pt x="4887" y="171"/>
                              </a:lnTo>
                              <a:close/>
                              <a:moveTo>
                                <a:pt x="4921" y="88"/>
                              </a:moveTo>
                              <a:lnTo>
                                <a:pt x="4928" y="88"/>
                              </a:lnTo>
                              <a:lnTo>
                                <a:pt x="4934" y="90"/>
                              </a:lnTo>
                              <a:lnTo>
                                <a:pt x="4942" y="94"/>
                              </a:lnTo>
                              <a:lnTo>
                                <a:pt x="4947" y="98"/>
                              </a:lnTo>
                              <a:lnTo>
                                <a:pt x="4952" y="104"/>
                              </a:lnTo>
                              <a:lnTo>
                                <a:pt x="4954" y="110"/>
                              </a:lnTo>
                              <a:lnTo>
                                <a:pt x="4957" y="116"/>
                              </a:lnTo>
                              <a:lnTo>
                                <a:pt x="4958" y="124"/>
                              </a:lnTo>
                              <a:lnTo>
                                <a:pt x="4957" y="131"/>
                              </a:lnTo>
                              <a:lnTo>
                                <a:pt x="4954" y="139"/>
                              </a:lnTo>
                              <a:lnTo>
                                <a:pt x="4952" y="145"/>
                              </a:lnTo>
                              <a:lnTo>
                                <a:pt x="4947" y="151"/>
                              </a:lnTo>
                              <a:lnTo>
                                <a:pt x="4942" y="155"/>
                              </a:lnTo>
                              <a:lnTo>
                                <a:pt x="4934" y="159"/>
                              </a:lnTo>
                              <a:lnTo>
                                <a:pt x="4928" y="161"/>
                              </a:lnTo>
                              <a:lnTo>
                                <a:pt x="4921" y="161"/>
                              </a:lnTo>
                              <a:lnTo>
                                <a:pt x="4913" y="161"/>
                              </a:lnTo>
                              <a:lnTo>
                                <a:pt x="4906" y="159"/>
                              </a:lnTo>
                              <a:lnTo>
                                <a:pt x="4900" y="155"/>
                              </a:lnTo>
                              <a:lnTo>
                                <a:pt x="4895" y="150"/>
                              </a:lnTo>
                              <a:lnTo>
                                <a:pt x="4890" y="145"/>
                              </a:lnTo>
                              <a:lnTo>
                                <a:pt x="4886" y="139"/>
                              </a:lnTo>
                              <a:lnTo>
                                <a:pt x="4885" y="131"/>
                              </a:lnTo>
                              <a:lnTo>
                                <a:pt x="4883" y="124"/>
                              </a:lnTo>
                              <a:lnTo>
                                <a:pt x="4885" y="116"/>
                              </a:lnTo>
                              <a:lnTo>
                                <a:pt x="4886" y="110"/>
                              </a:lnTo>
                              <a:lnTo>
                                <a:pt x="4890" y="104"/>
                              </a:lnTo>
                              <a:lnTo>
                                <a:pt x="4895" y="98"/>
                              </a:lnTo>
                              <a:lnTo>
                                <a:pt x="4900" y="94"/>
                              </a:lnTo>
                              <a:lnTo>
                                <a:pt x="4906" y="90"/>
                              </a:lnTo>
                              <a:lnTo>
                                <a:pt x="4913" y="88"/>
                              </a:lnTo>
                              <a:lnTo>
                                <a:pt x="4921" y="88"/>
                              </a:lnTo>
                              <a:close/>
                              <a:moveTo>
                                <a:pt x="4920" y="181"/>
                              </a:moveTo>
                              <a:lnTo>
                                <a:pt x="4928" y="182"/>
                              </a:lnTo>
                              <a:lnTo>
                                <a:pt x="4936" y="185"/>
                              </a:lnTo>
                              <a:lnTo>
                                <a:pt x="4943" y="189"/>
                              </a:lnTo>
                              <a:lnTo>
                                <a:pt x="4949" y="194"/>
                              </a:lnTo>
                              <a:lnTo>
                                <a:pt x="4954" y="200"/>
                              </a:lnTo>
                              <a:lnTo>
                                <a:pt x="4958" y="207"/>
                              </a:lnTo>
                              <a:lnTo>
                                <a:pt x="4961" y="215"/>
                              </a:lnTo>
                              <a:lnTo>
                                <a:pt x="4962" y="222"/>
                              </a:lnTo>
                              <a:lnTo>
                                <a:pt x="4961" y="231"/>
                              </a:lnTo>
                              <a:lnTo>
                                <a:pt x="4958" y="238"/>
                              </a:lnTo>
                              <a:lnTo>
                                <a:pt x="4954" y="246"/>
                              </a:lnTo>
                              <a:lnTo>
                                <a:pt x="4949" y="252"/>
                              </a:lnTo>
                              <a:lnTo>
                                <a:pt x="4943" y="257"/>
                              </a:lnTo>
                              <a:lnTo>
                                <a:pt x="4936" y="261"/>
                              </a:lnTo>
                              <a:lnTo>
                                <a:pt x="4928" y="263"/>
                              </a:lnTo>
                              <a:lnTo>
                                <a:pt x="4920" y="263"/>
                              </a:lnTo>
                              <a:lnTo>
                                <a:pt x="4912" y="263"/>
                              </a:lnTo>
                              <a:lnTo>
                                <a:pt x="4903" y="261"/>
                              </a:lnTo>
                              <a:lnTo>
                                <a:pt x="4897" y="257"/>
                              </a:lnTo>
                              <a:lnTo>
                                <a:pt x="4891" y="252"/>
                              </a:lnTo>
                              <a:lnTo>
                                <a:pt x="4886" y="246"/>
                              </a:lnTo>
                              <a:lnTo>
                                <a:pt x="4882" y="238"/>
                              </a:lnTo>
                              <a:lnTo>
                                <a:pt x="4880" y="231"/>
                              </a:lnTo>
                              <a:lnTo>
                                <a:pt x="4878" y="222"/>
                              </a:lnTo>
                              <a:lnTo>
                                <a:pt x="4880" y="214"/>
                              </a:lnTo>
                              <a:lnTo>
                                <a:pt x="4882" y="206"/>
                              </a:lnTo>
                              <a:lnTo>
                                <a:pt x="4886" y="200"/>
                              </a:lnTo>
                              <a:lnTo>
                                <a:pt x="4891" y="194"/>
                              </a:lnTo>
                              <a:lnTo>
                                <a:pt x="4897" y="189"/>
                              </a:lnTo>
                              <a:lnTo>
                                <a:pt x="4903" y="185"/>
                              </a:lnTo>
                              <a:lnTo>
                                <a:pt x="4912" y="182"/>
                              </a:lnTo>
                              <a:lnTo>
                                <a:pt x="4920" y="181"/>
                              </a:lnTo>
                              <a:close/>
                              <a:moveTo>
                                <a:pt x="5090" y="90"/>
                              </a:moveTo>
                              <a:lnTo>
                                <a:pt x="5090" y="282"/>
                              </a:lnTo>
                              <a:lnTo>
                                <a:pt x="5114" y="282"/>
                              </a:lnTo>
                              <a:lnTo>
                                <a:pt x="5114" y="69"/>
                              </a:lnTo>
                              <a:lnTo>
                                <a:pt x="5067" y="69"/>
                              </a:lnTo>
                              <a:lnTo>
                                <a:pt x="5054" y="90"/>
                              </a:lnTo>
                              <a:lnTo>
                                <a:pt x="5090" y="90"/>
                              </a:lnTo>
                              <a:close/>
                              <a:moveTo>
                                <a:pt x="5333" y="336"/>
                              </a:moveTo>
                              <a:lnTo>
                                <a:pt x="5357" y="336"/>
                              </a:lnTo>
                              <a:lnTo>
                                <a:pt x="5357" y="69"/>
                              </a:lnTo>
                              <a:lnTo>
                                <a:pt x="5333" y="69"/>
                              </a:lnTo>
                              <a:lnTo>
                                <a:pt x="5333" y="336"/>
                              </a:lnTo>
                              <a:close/>
                              <a:moveTo>
                                <a:pt x="5587" y="90"/>
                              </a:moveTo>
                              <a:lnTo>
                                <a:pt x="5587" y="282"/>
                              </a:lnTo>
                              <a:lnTo>
                                <a:pt x="5612" y="282"/>
                              </a:lnTo>
                              <a:lnTo>
                                <a:pt x="5612" y="69"/>
                              </a:lnTo>
                              <a:lnTo>
                                <a:pt x="5565" y="69"/>
                              </a:lnTo>
                              <a:lnTo>
                                <a:pt x="5552" y="90"/>
                              </a:lnTo>
                              <a:lnTo>
                                <a:pt x="5587" y="90"/>
                              </a:lnTo>
                              <a:close/>
                              <a:moveTo>
                                <a:pt x="5770" y="65"/>
                              </a:moveTo>
                              <a:lnTo>
                                <a:pt x="5763" y="67"/>
                              </a:lnTo>
                              <a:lnTo>
                                <a:pt x="5755" y="68"/>
                              </a:lnTo>
                              <a:lnTo>
                                <a:pt x="5748" y="70"/>
                              </a:lnTo>
                              <a:lnTo>
                                <a:pt x="5741" y="74"/>
                              </a:lnTo>
                              <a:lnTo>
                                <a:pt x="5734" y="79"/>
                              </a:lnTo>
                              <a:lnTo>
                                <a:pt x="5728" y="84"/>
                              </a:lnTo>
                              <a:lnTo>
                                <a:pt x="5722" y="90"/>
                              </a:lnTo>
                              <a:lnTo>
                                <a:pt x="5717" y="98"/>
                              </a:lnTo>
                              <a:lnTo>
                                <a:pt x="5712" y="105"/>
                              </a:lnTo>
                              <a:lnTo>
                                <a:pt x="5707" y="113"/>
                              </a:lnTo>
                              <a:lnTo>
                                <a:pt x="5703" y="123"/>
                              </a:lnTo>
                              <a:lnTo>
                                <a:pt x="5701" y="131"/>
                              </a:lnTo>
                              <a:lnTo>
                                <a:pt x="5698" y="141"/>
                              </a:lnTo>
                              <a:lnTo>
                                <a:pt x="5696" y="152"/>
                              </a:lnTo>
                              <a:lnTo>
                                <a:pt x="5694" y="164"/>
                              </a:lnTo>
                              <a:lnTo>
                                <a:pt x="5694" y="175"/>
                              </a:lnTo>
                              <a:lnTo>
                                <a:pt x="5694" y="186"/>
                              </a:lnTo>
                              <a:lnTo>
                                <a:pt x="5696" y="196"/>
                              </a:lnTo>
                              <a:lnTo>
                                <a:pt x="5697" y="207"/>
                              </a:lnTo>
                              <a:lnTo>
                                <a:pt x="5699" y="217"/>
                              </a:lnTo>
                              <a:lnTo>
                                <a:pt x="5702" y="226"/>
                              </a:lnTo>
                              <a:lnTo>
                                <a:pt x="5706" y="235"/>
                              </a:lnTo>
                              <a:lnTo>
                                <a:pt x="5709" y="243"/>
                              </a:lnTo>
                              <a:lnTo>
                                <a:pt x="5714" y="252"/>
                              </a:lnTo>
                              <a:lnTo>
                                <a:pt x="5721" y="260"/>
                              </a:lnTo>
                              <a:lnTo>
                                <a:pt x="5727" y="266"/>
                              </a:lnTo>
                              <a:lnTo>
                                <a:pt x="5733" y="272"/>
                              </a:lnTo>
                              <a:lnTo>
                                <a:pt x="5741" y="277"/>
                              </a:lnTo>
                              <a:lnTo>
                                <a:pt x="5748" y="281"/>
                              </a:lnTo>
                              <a:lnTo>
                                <a:pt x="5755" y="283"/>
                              </a:lnTo>
                              <a:lnTo>
                                <a:pt x="5763" y="286"/>
                              </a:lnTo>
                              <a:lnTo>
                                <a:pt x="5770" y="286"/>
                              </a:lnTo>
                              <a:lnTo>
                                <a:pt x="5779" y="286"/>
                              </a:lnTo>
                              <a:lnTo>
                                <a:pt x="5787" y="283"/>
                              </a:lnTo>
                              <a:lnTo>
                                <a:pt x="5794" y="281"/>
                              </a:lnTo>
                              <a:lnTo>
                                <a:pt x="5802" y="277"/>
                              </a:lnTo>
                              <a:lnTo>
                                <a:pt x="5808" y="272"/>
                              </a:lnTo>
                              <a:lnTo>
                                <a:pt x="5815" y="267"/>
                              </a:lnTo>
                              <a:lnTo>
                                <a:pt x="5820" y="261"/>
                              </a:lnTo>
                              <a:lnTo>
                                <a:pt x="5827" y="253"/>
                              </a:lnTo>
                              <a:lnTo>
                                <a:pt x="5831" y="245"/>
                              </a:lnTo>
                              <a:lnTo>
                                <a:pt x="5835" y="236"/>
                              </a:lnTo>
                              <a:lnTo>
                                <a:pt x="5839" y="227"/>
                              </a:lnTo>
                              <a:lnTo>
                                <a:pt x="5841" y="217"/>
                              </a:lnTo>
                              <a:lnTo>
                                <a:pt x="5844" y="207"/>
                              </a:lnTo>
                              <a:lnTo>
                                <a:pt x="5846" y="197"/>
                              </a:lnTo>
                              <a:lnTo>
                                <a:pt x="5846" y="186"/>
                              </a:lnTo>
                              <a:lnTo>
                                <a:pt x="5848" y="175"/>
                              </a:lnTo>
                              <a:lnTo>
                                <a:pt x="5846" y="164"/>
                              </a:lnTo>
                              <a:lnTo>
                                <a:pt x="5846" y="152"/>
                              </a:lnTo>
                              <a:lnTo>
                                <a:pt x="5844" y="141"/>
                              </a:lnTo>
                              <a:lnTo>
                                <a:pt x="5841" y="131"/>
                              </a:lnTo>
                              <a:lnTo>
                                <a:pt x="5839" y="123"/>
                              </a:lnTo>
                              <a:lnTo>
                                <a:pt x="5835" y="113"/>
                              </a:lnTo>
                              <a:lnTo>
                                <a:pt x="5830" y="105"/>
                              </a:lnTo>
                              <a:lnTo>
                                <a:pt x="5825" y="96"/>
                              </a:lnTo>
                              <a:lnTo>
                                <a:pt x="5820" y="90"/>
                              </a:lnTo>
                              <a:lnTo>
                                <a:pt x="5814" y="84"/>
                              </a:lnTo>
                              <a:lnTo>
                                <a:pt x="5808" y="78"/>
                              </a:lnTo>
                              <a:lnTo>
                                <a:pt x="5802" y="74"/>
                              </a:lnTo>
                              <a:lnTo>
                                <a:pt x="5794" y="70"/>
                              </a:lnTo>
                              <a:lnTo>
                                <a:pt x="5787" y="68"/>
                              </a:lnTo>
                              <a:lnTo>
                                <a:pt x="5779" y="67"/>
                              </a:lnTo>
                              <a:lnTo>
                                <a:pt x="5770" y="65"/>
                              </a:lnTo>
                              <a:close/>
                              <a:moveTo>
                                <a:pt x="5770" y="88"/>
                              </a:moveTo>
                              <a:lnTo>
                                <a:pt x="5777" y="88"/>
                              </a:lnTo>
                              <a:lnTo>
                                <a:pt x="5782" y="89"/>
                              </a:lnTo>
                              <a:lnTo>
                                <a:pt x="5787" y="91"/>
                              </a:lnTo>
                              <a:lnTo>
                                <a:pt x="5792" y="94"/>
                              </a:lnTo>
                              <a:lnTo>
                                <a:pt x="5797" y="98"/>
                              </a:lnTo>
                              <a:lnTo>
                                <a:pt x="5800" y="101"/>
                              </a:lnTo>
                              <a:lnTo>
                                <a:pt x="5805" y="106"/>
                              </a:lnTo>
                              <a:lnTo>
                                <a:pt x="5809" y="113"/>
                              </a:lnTo>
                              <a:lnTo>
                                <a:pt x="5815" y="125"/>
                              </a:lnTo>
                              <a:lnTo>
                                <a:pt x="5820" y="140"/>
                              </a:lnTo>
                              <a:lnTo>
                                <a:pt x="5823" y="157"/>
                              </a:lnTo>
                              <a:lnTo>
                                <a:pt x="5824" y="176"/>
                              </a:lnTo>
                              <a:lnTo>
                                <a:pt x="5823" y="194"/>
                              </a:lnTo>
                              <a:lnTo>
                                <a:pt x="5820" y="210"/>
                              </a:lnTo>
                              <a:lnTo>
                                <a:pt x="5815" y="225"/>
                              </a:lnTo>
                              <a:lnTo>
                                <a:pt x="5809" y="238"/>
                              </a:lnTo>
                              <a:lnTo>
                                <a:pt x="5805" y="243"/>
                              </a:lnTo>
                              <a:lnTo>
                                <a:pt x="5800" y="248"/>
                              </a:lnTo>
                              <a:lnTo>
                                <a:pt x="5797" y="253"/>
                              </a:lnTo>
                              <a:lnTo>
                                <a:pt x="5792" y="257"/>
                              </a:lnTo>
                              <a:lnTo>
                                <a:pt x="5787" y="260"/>
                              </a:lnTo>
                              <a:lnTo>
                                <a:pt x="5782" y="262"/>
                              </a:lnTo>
                              <a:lnTo>
                                <a:pt x="5777" y="263"/>
                              </a:lnTo>
                              <a:lnTo>
                                <a:pt x="5770" y="263"/>
                              </a:lnTo>
                              <a:lnTo>
                                <a:pt x="5765" y="263"/>
                              </a:lnTo>
                              <a:lnTo>
                                <a:pt x="5760" y="262"/>
                              </a:lnTo>
                              <a:lnTo>
                                <a:pt x="5754" y="260"/>
                              </a:lnTo>
                              <a:lnTo>
                                <a:pt x="5749" y="257"/>
                              </a:lnTo>
                              <a:lnTo>
                                <a:pt x="5746" y="253"/>
                              </a:lnTo>
                              <a:lnTo>
                                <a:pt x="5741" y="250"/>
                              </a:lnTo>
                              <a:lnTo>
                                <a:pt x="5737" y="245"/>
                              </a:lnTo>
                              <a:lnTo>
                                <a:pt x="5733" y="238"/>
                              </a:lnTo>
                              <a:lnTo>
                                <a:pt x="5727" y="226"/>
                              </a:lnTo>
                              <a:lnTo>
                                <a:pt x="5722" y="211"/>
                              </a:lnTo>
                              <a:lnTo>
                                <a:pt x="5719" y="194"/>
                              </a:lnTo>
                              <a:lnTo>
                                <a:pt x="5718" y="175"/>
                              </a:lnTo>
                              <a:lnTo>
                                <a:pt x="5719" y="157"/>
                              </a:lnTo>
                              <a:lnTo>
                                <a:pt x="5722" y="140"/>
                              </a:lnTo>
                              <a:lnTo>
                                <a:pt x="5727" y="125"/>
                              </a:lnTo>
                              <a:lnTo>
                                <a:pt x="5733" y="113"/>
                              </a:lnTo>
                              <a:lnTo>
                                <a:pt x="5737" y="106"/>
                              </a:lnTo>
                              <a:lnTo>
                                <a:pt x="5741" y="101"/>
                              </a:lnTo>
                              <a:lnTo>
                                <a:pt x="5746" y="98"/>
                              </a:lnTo>
                              <a:lnTo>
                                <a:pt x="5749" y="94"/>
                              </a:lnTo>
                              <a:lnTo>
                                <a:pt x="5754" y="91"/>
                              </a:lnTo>
                              <a:lnTo>
                                <a:pt x="5759" y="89"/>
                              </a:lnTo>
                              <a:lnTo>
                                <a:pt x="5765" y="88"/>
                              </a:lnTo>
                              <a:lnTo>
                                <a:pt x="5770" y="88"/>
                              </a:lnTo>
                              <a:close/>
                              <a:moveTo>
                                <a:pt x="5949" y="65"/>
                              </a:moveTo>
                              <a:lnTo>
                                <a:pt x="5940" y="67"/>
                              </a:lnTo>
                              <a:lnTo>
                                <a:pt x="5932" y="68"/>
                              </a:lnTo>
                              <a:lnTo>
                                <a:pt x="5925" y="70"/>
                              </a:lnTo>
                              <a:lnTo>
                                <a:pt x="5919" y="74"/>
                              </a:lnTo>
                              <a:lnTo>
                                <a:pt x="5911" y="79"/>
                              </a:lnTo>
                              <a:lnTo>
                                <a:pt x="5905" y="84"/>
                              </a:lnTo>
                              <a:lnTo>
                                <a:pt x="5899" y="90"/>
                              </a:lnTo>
                              <a:lnTo>
                                <a:pt x="5894" y="98"/>
                              </a:lnTo>
                              <a:lnTo>
                                <a:pt x="5889" y="105"/>
                              </a:lnTo>
                              <a:lnTo>
                                <a:pt x="5885" y="113"/>
                              </a:lnTo>
                              <a:lnTo>
                                <a:pt x="5881" y="123"/>
                              </a:lnTo>
                              <a:lnTo>
                                <a:pt x="5878" y="131"/>
                              </a:lnTo>
                              <a:lnTo>
                                <a:pt x="5875" y="141"/>
                              </a:lnTo>
                              <a:lnTo>
                                <a:pt x="5874" y="152"/>
                              </a:lnTo>
                              <a:lnTo>
                                <a:pt x="5873" y="164"/>
                              </a:lnTo>
                              <a:lnTo>
                                <a:pt x="5871" y="175"/>
                              </a:lnTo>
                              <a:lnTo>
                                <a:pt x="5873" y="186"/>
                              </a:lnTo>
                              <a:lnTo>
                                <a:pt x="5873" y="196"/>
                              </a:lnTo>
                              <a:lnTo>
                                <a:pt x="5875" y="207"/>
                              </a:lnTo>
                              <a:lnTo>
                                <a:pt x="5876" y="217"/>
                              </a:lnTo>
                              <a:lnTo>
                                <a:pt x="5880" y="226"/>
                              </a:lnTo>
                              <a:lnTo>
                                <a:pt x="5883" y="235"/>
                              </a:lnTo>
                              <a:lnTo>
                                <a:pt x="5888" y="243"/>
                              </a:lnTo>
                              <a:lnTo>
                                <a:pt x="5891" y="252"/>
                              </a:lnTo>
                              <a:lnTo>
                                <a:pt x="5898" y="260"/>
                              </a:lnTo>
                              <a:lnTo>
                                <a:pt x="5904" y="266"/>
                              </a:lnTo>
                              <a:lnTo>
                                <a:pt x="5910" y="272"/>
                              </a:lnTo>
                              <a:lnTo>
                                <a:pt x="5917" y="277"/>
                              </a:lnTo>
                              <a:lnTo>
                                <a:pt x="5925" y="281"/>
                              </a:lnTo>
                              <a:lnTo>
                                <a:pt x="5932" y="283"/>
                              </a:lnTo>
                              <a:lnTo>
                                <a:pt x="5940" y="286"/>
                              </a:lnTo>
                              <a:lnTo>
                                <a:pt x="5949" y="286"/>
                              </a:lnTo>
                              <a:lnTo>
                                <a:pt x="5956" y="286"/>
                              </a:lnTo>
                              <a:lnTo>
                                <a:pt x="5964" y="283"/>
                              </a:lnTo>
                              <a:lnTo>
                                <a:pt x="5971" y="281"/>
                              </a:lnTo>
                              <a:lnTo>
                                <a:pt x="5978" y="277"/>
                              </a:lnTo>
                              <a:lnTo>
                                <a:pt x="5986" y="272"/>
                              </a:lnTo>
                              <a:lnTo>
                                <a:pt x="5992" y="267"/>
                              </a:lnTo>
                              <a:lnTo>
                                <a:pt x="5998" y="261"/>
                              </a:lnTo>
                              <a:lnTo>
                                <a:pt x="6003" y="253"/>
                              </a:lnTo>
                              <a:lnTo>
                                <a:pt x="6008" y="245"/>
                              </a:lnTo>
                              <a:lnTo>
                                <a:pt x="6012" y="236"/>
                              </a:lnTo>
                              <a:lnTo>
                                <a:pt x="6016" y="227"/>
                              </a:lnTo>
                              <a:lnTo>
                                <a:pt x="6020" y="217"/>
                              </a:lnTo>
                              <a:lnTo>
                                <a:pt x="6022" y="207"/>
                              </a:lnTo>
                              <a:lnTo>
                                <a:pt x="6023" y="197"/>
                              </a:lnTo>
                              <a:lnTo>
                                <a:pt x="6025" y="186"/>
                              </a:lnTo>
                              <a:lnTo>
                                <a:pt x="6025" y="175"/>
                              </a:lnTo>
                              <a:lnTo>
                                <a:pt x="6025" y="164"/>
                              </a:lnTo>
                              <a:lnTo>
                                <a:pt x="6023" y="152"/>
                              </a:lnTo>
                              <a:lnTo>
                                <a:pt x="6021" y="141"/>
                              </a:lnTo>
                              <a:lnTo>
                                <a:pt x="6018" y="131"/>
                              </a:lnTo>
                              <a:lnTo>
                                <a:pt x="6016" y="123"/>
                              </a:lnTo>
                              <a:lnTo>
                                <a:pt x="6012" y="113"/>
                              </a:lnTo>
                              <a:lnTo>
                                <a:pt x="6007" y="105"/>
                              </a:lnTo>
                              <a:lnTo>
                                <a:pt x="6002" y="96"/>
                              </a:lnTo>
                              <a:lnTo>
                                <a:pt x="5997" y="90"/>
                              </a:lnTo>
                              <a:lnTo>
                                <a:pt x="5992" y="84"/>
                              </a:lnTo>
                              <a:lnTo>
                                <a:pt x="5985" y="78"/>
                              </a:lnTo>
                              <a:lnTo>
                                <a:pt x="5978" y="74"/>
                              </a:lnTo>
                              <a:lnTo>
                                <a:pt x="5971" y="70"/>
                              </a:lnTo>
                              <a:lnTo>
                                <a:pt x="5964" y="68"/>
                              </a:lnTo>
                              <a:lnTo>
                                <a:pt x="5956" y="67"/>
                              </a:lnTo>
                              <a:lnTo>
                                <a:pt x="5949" y="65"/>
                              </a:lnTo>
                              <a:close/>
                              <a:moveTo>
                                <a:pt x="5947" y="88"/>
                              </a:moveTo>
                              <a:lnTo>
                                <a:pt x="5954" y="88"/>
                              </a:lnTo>
                              <a:lnTo>
                                <a:pt x="5959" y="89"/>
                              </a:lnTo>
                              <a:lnTo>
                                <a:pt x="5964" y="91"/>
                              </a:lnTo>
                              <a:lnTo>
                                <a:pt x="5969" y="94"/>
                              </a:lnTo>
                              <a:lnTo>
                                <a:pt x="5974" y="98"/>
                              </a:lnTo>
                              <a:lnTo>
                                <a:pt x="5978" y="101"/>
                              </a:lnTo>
                              <a:lnTo>
                                <a:pt x="5982" y="106"/>
                              </a:lnTo>
                              <a:lnTo>
                                <a:pt x="5986" y="113"/>
                              </a:lnTo>
                              <a:lnTo>
                                <a:pt x="5992" y="125"/>
                              </a:lnTo>
                              <a:lnTo>
                                <a:pt x="5997" y="140"/>
                              </a:lnTo>
                              <a:lnTo>
                                <a:pt x="6000" y="157"/>
                              </a:lnTo>
                              <a:lnTo>
                                <a:pt x="6001" y="176"/>
                              </a:lnTo>
                              <a:lnTo>
                                <a:pt x="6000" y="194"/>
                              </a:lnTo>
                              <a:lnTo>
                                <a:pt x="5997" y="210"/>
                              </a:lnTo>
                              <a:lnTo>
                                <a:pt x="5992" y="225"/>
                              </a:lnTo>
                              <a:lnTo>
                                <a:pt x="5986" y="238"/>
                              </a:lnTo>
                              <a:lnTo>
                                <a:pt x="5982" y="243"/>
                              </a:lnTo>
                              <a:lnTo>
                                <a:pt x="5978" y="248"/>
                              </a:lnTo>
                              <a:lnTo>
                                <a:pt x="5974" y="253"/>
                              </a:lnTo>
                              <a:lnTo>
                                <a:pt x="5969" y="257"/>
                              </a:lnTo>
                              <a:lnTo>
                                <a:pt x="5964" y="260"/>
                              </a:lnTo>
                              <a:lnTo>
                                <a:pt x="5959" y="262"/>
                              </a:lnTo>
                              <a:lnTo>
                                <a:pt x="5954" y="263"/>
                              </a:lnTo>
                              <a:lnTo>
                                <a:pt x="5949" y="263"/>
                              </a:lnTo>
                              <a:lnTo>
                                <a:pt x="5942" y="263"/>
                              </a:lnTo>
                              <a:lnTo>
                                <a:pt x="5937" y="262"/>
                              </a:lnTo>
                              <a:lnTo>
                                <a:pt x="5932" y="260"/>
                              </a:lnTo>
                              <a:lnTo>
                                <a:pt x="5927" y="257"/>
                              </a:lnTo>
                              <a:lnTo>
                                <a:pt x="5922" y="253"/>
                              </a:lnTo>
                              <a:lnTo>
                                <a:pt x="5917" y="250"/>
                              </a:lnTo>
                              <a:lnTo>
                                <a:pt x="5914" y="245"/>
                              </a:lnTo>
                              <a:lnTo>
                                <a:pt x="5910" y="238"/>
                              </a:lnTo>
                              <a:lnTo>
                                <a:pt x="5904" y="226"/>
                              </a:lnTo>
                              <a:lnTo>
                                <a:pt x="5899" y="211"/>
                              </a:lnTo>
                              <a:lnTo>
                                <a:pt x="5896" y="194"/>
                              </a:lnTo>
                              <a:lnTo>
                                <a:pt x="5895" y="175"/>
                              </a:lnTo>
                              <a:lnTo>
                                <a:pt x="5896" y="157"/>
                              </a:lnTo>
                              <a:lnTo>
                                <a:pt x="5899" y="140"/>
                              </a:lnTo>
                              <a:lnTo>
                                <a:pt x="5904" y="125"/>
                              </a:lnTo>
                              <a:lnTo>
                                <a:pt x="5910" y="113"/>
                              </a:lnTo>
                              <a:lnTo>
                                <a:pt x="5914" y="106"/>
                              </a:lnTo>
                              <a:lnTo>
                                <a:pt x="5919" y="101"/>
                              </a:lnTo>
                              <a:lnTo>
                                <a:pt x="5922" y="98"/>
                              </a:lnTo>
                              <a:lnTo>
                                <a:pt x="5927" y="94"/>
                              </a:lnTo>
                              <a:lnTo>
                                <a:pt x="5932" y="91"/>
                              </a:lnTo>
                              <a:lnTo>
                                <a:pt x="5937" y="89"/>
                              </a:lnTo>
                              <a:lnTo>
                                <a:pt x="5942" y="88"/>
                              </a:lnTo>
                              <a:lnTo>
                                <a:pt x="5947" y="88"/>
                              </a:lnTo>
                              <a:close/>
                              <a:moveTo>
                                <a:pt x="6174" y="171"/>
                              </a:moveTo>
                              <a:lnTo>
                                <a:pt x="6167" y="176"/>
                              </a:lnTo>
                              <a:lnTo>
                                <a:pt x="6160" y="181"/>
                              </a:lnTo>
                              <a:lnTo>
                                <a:pt x="6154" y="186"/>
                              </a:lnTo>
                              <a:lnTo>
                                <a:pt x="6150" y="192"/>
                              </a:lnTo>
                              <a:lnTo>
                                <a:pt x="6147" y="199"/>
                              </a:lnTo>
                              <a:lnTo>
                                <a:pt x="6144" y="206"/>
                              </a:lnTo>
                              <a:lnTo>
                                <a:pt x="6143" y="215"/>
                              </a:lnTo>
                              <a:lnTo>
                                <a:pt x="6142" y="223"/>
                              </a:lnTo>
                              <a:lnTo>
                                <a:pt x="6143" y="230"/>
                              </a:lnTo>
                              <a:lnTo>
                                <a:pt x="6143" y="236"/>
                              </a:lnTo>
                              <a:lnTo>
                                <a:pt x="6145" y="242"/>
                              </a:lnTo>
                              <a:lnTo>
                                <a:pt x="6147" y="248"/>
                              </a:lnTo>
                              <a:lnTo>
                                <a:pt x="6153" y="258"/>
                              </a:lnTo>
                              <a:lnTo>
                                <a:pt x="6160" y="268"/>
                              </a:lnTo>
                              <a:lnTo>
                                <a:pt x="6170" y="276"/>
                              </a:lnTo>
                              <a:lnTo>
                                <a:pt x="6182" y="281"/>
                              </a:lnTo>
                              <a:lnTo>
                                <a:pt x="6194" y="285"/>
                              </a:lnTo>
                              <a:lnTo>
                                <a:pt x="6208" y="286"/>
                              </a:lnTo>
                              <a:lnTo>
                                <a:pt x="6221" y="285"/>
                              </a:lnTo>
                              <a:lnTo>
                                <a:pt x="6233" y="281"/>
                              </a:lnTo>
                              <a:lnTo>
                                <a:pt x="6244" y="276"/>
                              </a:lnTo>
                              <a:lnTo>
                                <a:pt x="6254" y="268"/>
                              </a:lnTo>
                              <a:lnTo>
                                <a:pt x="6261" y="258"/>
                              </a:lnTo>
                              <a:lnTo>
                                <a:pt x="6266" y="248"/>
                              </a:lnTo>
                              <a:lnTo>
                                <a:pt x="6269" y="242"/>
                              </a:lnTo>
                              <a:lnTo>
                                <a:pt x="6270" y="236"/>
                              </a:lnTo>
                              <a:lnTo>
                                <a:pt x="6271" y="230"/>
                              </a:lnTo>
                              <a:lnTo>
                                <a:pt x="6271" y="222"/>
                              </a:lnTo>
                              <a:lnTo>
                                <a:pt x="6271" y="215"/>
                              </a:lnTo>
                              <a:lnTo>
                                <a:pt x="6270" y="206"/>
                              </a:lnTo>
                              <a:lnTo>
                                <a:pt x="6268" y="199"/>
                              </a:lnTo>
                              <a:lnTo>
                                <a:pt x="6264" y="192"/>
                              </a:lnTo>
                              <a:lnTo>
                                <a:pt x="6259" y="186"/>
                              </a:lnTo>
                              <a:lnTo>
                                <a:pt x="6254" y="180"/>
                              </a:lnTo>
                              <a:lnTo>
                                <a:pt x="6248" y="175"/>
                              </a:lnTo>
                              <a:lnTo>
                                <a:pt x="6240" y="171"/>
                              </a:lnTo>
                              <a:lnTo>
                                <a:pt x="6246" y="167"/>
                              </a:lnTo>
                              <a:lnTo>
                                <a:pt x="6251" y="162"/>
                              </a:lnTo>
                              <a:lnTo>
                                <a:pt x="6256" y="157"/>
                              </a:lnTo>
                              <a:lnTo>
                                <a:pt x="6260" y="151"/>
                              </a:lnTo>
                              <a:lnTo>
                                <a:pt x="6264" y="145"/>
                              </a:lnTo>
                              <a:lnTo>
                                <a:pt x="6265" y="139"/>
                              </a:lnTo>
                              <a:lnTo>
                                <a:pt x="6268" y="131"/>
                              </a:lnTo>
                              <a:lnTo>
                                <a:pt x="6268" y="124"/>
                              </a:lnTo>
                              <a:lnTo>
                                <a:pt x="6266" y="111"/>
                              </a:lnTo>
                              <a:lnTo>
                                <a:pt x="6263" y="101"/>
                              </a:lnTo>
                              <a:lnTo>
                                <a:pt x="6258" y="90"/>
                              </a:lnTo>
                              <a:lnTo>
                                <a:pt x="6250" y="83"/>
                              </a:lnTo>
                              <a:lnTo>
                                <a:pt x="6241" y="75"/>
                              </a:lnTo>
                              <a:lnTo>
                                <a:pt x="6231" y="70"/>
                              </a:lnTo>
                              <a:lnTo>
                                <a:pt x="6220" y="67"/>
                              </a:lnTo>
                              <a:lnTo>
                                <a:pt x="6208" y="65"/>
                              </a:lnTo>
                              <a:lnTo>
                                <a:pt x="6195" y="67"/>
                              </a:lnTo>
                              <a:lnTo>
                                <a:pt x="6184" y="70"/>
                              </a:lnTo>
                              <a:lnTo>
                                <a:pt x="6174" y="75"/>
                              </a:lnTo>
                              <a:lnTo>
                                <a:pt x="6165" y="83"/>
                              </a:lnTo>
                              <a:lnTo>
                                <a:pt x="6158" y="90"/>
                              </a:lnTo>
                              <a:lnTo>
                                <a:pt x="6152" y="101"/>
                              </a:lnTo>
                              <a:lnTo>
                                <a:pt x="6149" y="111"/>
                              </a:lnTo>
                              <a:lnTo>
                                <a:pt x="6148" y="124"/>
                              </a:lnTo>
                              <a:lnTo>
                                <a:pt x="6148" y="131"/>
                              </a:lnTo>
                              <a:lnTo>
                                <a:pt x="6149" y="139"/>
                              </a:lnTo>
                              <a:lnTo>
                                <a:pt x="6152" y="145"/>
                              </a:lnTo>
                              <a:lnTo>
                                <a:pt x="6154" y="151"/>
                              </a:lnTo>
                              <a:lnTo>
                                <a:pt x="6158" y="157"/>
                              </a:lnTo>
                              <a:lnTo>
                                <a:pt x="6163" y="162"/>
                              </a:lnTo>
                              <a:lnTo>
                                <a:pt x="6168" y="167"/>
                              </a:lnTo>
                              <a:lnTo>
                                <a:pt x="6174" y="171"/>
                              </a:lnTo>
                              <a:close/>
                              <a:moveTo>
                                <a:pt x="6208" y="88"/>
                              </a:moveTo>
                              <a:lnTo>
                                <a:pt x="6215" y="88"/>
                              </a:lnTo>
                              <a:lnTo>
                                <a:pt x="6223" y="90"/>
                              </a:lnTo>
                              <a:lnTo>
                                <a:pt x="6229" y="94"/>
                              </a:lnTo>
                              <a:lnTo>
                                <a:pt x="6234" y="98"/>
                              </a:lnTo>
                              <a:lnTo>
                                <a:pt x="6239" y="104"/>
                              </a:lnTo>
                              <a:lnTo>
                                <a:pt x="6241" y="110"/>
                              </a:lnTo>
                              <a:lnTo>
                                <a:pt x="6244" y="116"/>
                              </a:lnTo>
                              <a:lnTo>
                                <a:pt x="6245" y="124"/>
                              </a:lnTo>
                              <a:lnTo>
                                <a:pt x="6244" y="131"/>
                              </a:lnTo>
                              <a:lnTo>
                                <a:pt x="6241" y="139"/>
                              </a:lnTo>
                              <a:lnTo>
                                <a:pt x="6239" y="145"/>
                              </a:lnTo>
                              <a:lnTo>
                                <a:pt x="6234" y="151"/>
                              </a:lnTo>
                              <a:lnTo>
                                <a:pt x="6229" y="155"/>
                              </a:lnTo>
                              <a:lnTo>
                                <a:pt x="6223" y="159"/>
                              </a:lnTo>
                              <a:lnTo>
                                <a:pt x="6215" y="161"/>
                              </a:lnTo>
                              <a:lnTo>
                                <a:pt x="6208" y="161"/>
                              </a:lnTo>
                              <a:lnTo>
                                <a:pt x="6200" y="161"/>
                              </a:lnTo>
                              <a:lnTo>
                                <a:pt x="6193" y="159"/>
                              </a:lnTo>
                              <a:lnTo>
                                <a:pt x="6187" y="155"/>
                              </a:lnTo>
                              <a:lnTo>
                                <a:pt x="6182" y="150"/>
                              </a:lnTo>
                              <a:lnTo>
                                <a:pt x="6177" y="145"/>
                              </a:lnTo>
                              <a:lnTo>
                                <a:pt x="6173" y="139"/>
                              </a:lnTo>
                              <a:lnTo>
                                <a:pt x="6172" y="131"/>
                              </a:lnTo>
                              <a:lnTo>
                                <a:pt x="6170" y="124"/>
                              </a:lnTo>
                              <a:lnTo>
                                <a:pt x="6172" y="116"/>
                              </a:lnTo>
                              <a:lnTo>
                                <a:pt x="6173" y="110"/>
                              </a:lnTo>
                              <a:lnTo>
                                <a:pt x="6177" y="104"/>
                              </a:lnTo>
                              <a:lnTo>
                                <a:pt x="6182" y="98"/>
                              </a:lnTo>
                              <a:lnTo>
                                <a:pt x="6187" y="94"/>
                              </a:lnTo>
                              <a:lnTo>
                                <a:pt x="6193" y="90"/>
                              </a:lnTo>
                              <a:lnTo>
                                <a:pt x="6200" y="88"/>
                              </a:lnTo>
                              <a:lnTo>
                                <a:pt x="6208" y="88"/>
                              </a:lnTo>
                              <a:close/>
                              <a:moveTo>
                                <a:pt x="6206" y="181"/>
                              </a:moveTo>
                              <a:lnTo>
                                <a:pt x="6215" y="182"/>
                              </a:lnTo>
                              <a:lnTo>
                                <a:pt x="6223" y="185"/>
                              </a:lnTo>
                              <a:lnTo>
                                <a:pt x="6230" y="189"/>
                              </a:lnTo>
                              <a:lnTo>
                                <a:pt x="6236" y="194"/>
                              </a:lnTo>
                              <a:lnTo>
                                <a:pt x="6241" y="200"/>
                              </a:lnTo>
                              <a:lnTo>
                                <a:pt x="6245" y="207"/>
                              </a:lnTo>
                              <a:lnTo>
                                <a:pt x="6248" y="215"/>
                              </a:lnTo>
                              <a:lnTo>
                                <a:pt x="6249" y="222"/>
                              </a:lnTo>
                              <a:lnTo>
                                <a:pt x="6248" y="231"/>
                              </a:lnTo>
                              <a:lnTo>
                                <a:pt x="6245" y="238"/>
                              </a:lnTo>
                              <a:lnTo>
                                <a:pt x="6241" y="246"/>
                              </a:lnTo>
                              <a:lnTo>
                                <a:pt x="6236" y="252"/>
                              </a:lnTo>
                              <a:lnTo>
                                <a:pt x="6230" y="257"/>
                              </a:lnTo>
                              <a:lnTo>
                                <a:pt x="6223" y="261"/>
                              </a:lnTo>
                              <a:lnTo>
                                <a:pt x="6215" y="263"/>
                              </a:lnTo>
                              <a:lnTo>
                                <a:pt x="6206" y="263"/>
                              </a:lnTo>
                              <a:lnTo>
                                <a:pt x="6199" y="263"/>
                              </a:lnTo>
                              <a:lnTo>
                                <a:pt x="6190" y="261"/>
                              </a:lnTo>
                              <a:lnTo>
                                <a:pt x="6184" y="257"/>
                              </a:lnTo>
                              <a:lnTo>
                                <a:pt x="6178" y="252"/>
                              </a:lnTo>
                              <a:lnTo>
                                <a:pt x="6173" y="246"/>
                              </a:lnTo>
                              <a:lnTo>
                                <a:pt x="6169" y="238"/>
                              </a:lnTo>
                              <a:lnTo>
                                <a:pt x="6167" y="231"/>
                              </a:lnTo>
                              <a:lnTo>
                                <a:pt x="6165" y="222"/>
                              </a:lnTo>
                              <a:lnTo>
                                <a:pt x="6167" y="214"/>
                              </a:lnTo>
                              <a:lnTo>
                                <a:pt x="6169" y="206"/>
                              </a:lnTo>
                              <a:lnTo>
                                <a:pt x="6173" y="200"/>
                              </a:lnTo>
                              <a:lnTo>
                                <a:pt x="6178" y="194"/>
                              </a:lnTo>
                              <a:lnTo>
                                <a:pt x="6184" y="189"/>
                              </a:lnTo>
                              <a:lnTo>
                                <a:pt x="6190" y="185"/>
                              </a:lnTo>
                              <a:lnTo>
                                <a:pt x="6199" y="182"/>
                              </a:lnTo>
                              <a:lnTo>
                                <a:pt x="6206" y="181"/>
                              </a:lnTo>
                              <a:close/>
                              <a:moveTo>
                                <a:pt x="6357" y="261"/>
                              </a:moveTo>
                              <a:lnTo>
                                <a:pt x="6401" y="210"/>
                              </a:lnTo>
                              <a:lnTo>
                                <a:pt x="6413" y="195"/>
                              </a:lnTo>
                              <a:lnTo>
                                <a:pt x="6423" y="182"/>
                              </a:lnTo>
                              <a:lnTo>
                                <a:pt x="6432" y="171"/>
                              </a:lnTo>
                              <a:lnTo>
                                <a:pt x="6437" y="162"/>
                              </a:lnTo>
                              <a:lnTo>
                                <a:pt x="6442" y="154"/>
                              </a:lnTo>
                              <a:lnTo>
                                <a:pt x="6444" y="145"/>
                              </a:lnTo>
                              <a:lnTo>
                                <a:pt x="6446" y="138"/>
                              </a:lnTo>
                              <a:lnTo>
                                <a:pt x="6447" y="129"/>
                              </a:lnTo>
                              <a:lnTo>
                                <a:pt x="6446" y="123"/>
                              </a:lnTo>
                              <a:lnTo>
                                <a:pt x="6446" y="116"/>
                              </a:lnTo>
                              <a:lnTo>
                                <a:pt x="6443" y="110"/>
                              </a:lnTo>
                              <a:lnTo>
                                <a:pt x="6441" y="104"/>
                              </a:lnTo>
                              <a:lnTo>
                                <a:pt x="6436" y="93"/>
                              </a:lnTo>
                              <a:lnTo>
                                <a:pt x="6427" y="84"/>
                              </a:lnTo>
                              <a:lnTo>
                                <a:pt x="6417" y="76"/>
                              </a:lnTo>
                              <a:lnTo>
                                <a:pt x="6406" y="70"/>
                              </a:lnTo>
                              <a:lnTo>
                                <a:pt x="6400" y="68"/>
                              </a:lnTo>
                              <a:lnTo>
                                <a:pt x="6393" y="67"/>
                              </a:lnTo>
                              <a:lnTo>
                                <a:pt x="6387" y="65"/>
                              </a:lnTo>
                              <a:lnTo>
                                <a:pt x="6380" y="65"/>
                              </a:lnTo>
                              <a:lnTo>
                                <a:pt x="6371" y="65"/>
                              </a:lnTo>
                              <a:lnTo>
                                <a:pt x="6363" y="68"/>
                              </a:lnTo>
                              <a:lnTo>
                                <a:pt x="6355" y="70"/>
                              </a:lnTo>
                              <a:lnTo>
                                <a:pt x="6347" y="73"/>
                              </a:lnTo>
                              <a:lnTo>
                                <a:pt x="6341" y="78"/>
                              </a:lnTo>
                              <a:lnTo>
                                <a:pt x="6335" y="83"/>
                              </a:lnTo>
                              <a:lnTo>
                                <a:pt x="6329" y="88"/>
                              </a:lnTo>
                              <a:lnTo>
                                <a:pt x="6325" y="94"/>
                              </a:lnTo>
                              <a:lnTo>
                                <a:pt x="6320" y="101"/>
                              </a:lnTo>
                              <a:lnTo>
                                <a:pt x="6317" y="110"/>
                              </a:lnTo>
                              <a:lnTo>
                                <a:pt x="6315" y="119"/>
                              </a:lnTo>
                              <a:lnTo>
                                <a:pt x="6314" y="131"/>
                              </a:lnTo>
                              <a:lnTo>
                                <a:pt x="6337" y="131"/>
                              </a:lnTo>
                              <a:lnTo>
                                <a:pt x="6339" y="123"/>
                              </a:lnTo>
                              <a:lnTo>
                                <a:pt x="6340" y="116"/>
                              </a:lnTo>
                              <a:lnTo>
                                <a:pt x="6342" y="110"/>
                              </a:lnTo>
                              <a:lnTo>
                                <a:pt x="6345" y="105"/>
                              </a:lnTo>
                              <a:lnTo>
                                <a:pt x="6347" y="101"/>
                              </a:lnTo>
                              <a:lnTo>
                                <a:pt x="6351" y="98"/>
                              </a:lnTo>
                              <a:lnTo>
                                <a:pt x="6355" y="95"/>
                              </a:lnTo>
                              <a:lnTo>
                                <a:pt x="6360" y="93"/>
                              </a:lnTo>
                              <a:lnTo>
                                <a:pt x="6365" y="90"/>
                              </a:lnTo>
                              <a:lnTo>
                                <a:pt x="6370" y="89"/>
                              </a:lnTo>
                              <a:lnTo>
                                <a:pt x="6375" y="88"/>
                              </a:lnTo>
                              <a:lnTo>
                                <a:pt x="6380" y="88"/>
                              </a:lnTo>
                              <a:lnTo>
                                <a:pt x="6388" y="88"/>
                              </a:lnTo>
                              <a:lnTo>
                                <a:pt x="6397" y="90"/>
                              </a:lnTo>
                              <a:lnTo>
                                <a:pt x="6405" y="94"/>
                              </a:lnTo>
                              <a:lnTo>
                                <a:pt x="6411" y="99"/>
                              </a:lnTo>
                              <a:lnTo>
                                <a:pt x="6416" y="105"/>
                              </a:lnTo>
                              <a:lnTo>
                                <a:pt x="6420" y="113"/>
                              </a:lnTo>
                              <a:lnTo>
                                <a:pt x="6422" y="120"/>
                              </a:lnTo>
                              <a:lnTo>
                                <a:pt x="6423" y="128"/>
                              </a:lnTo>
                              <a:lnTo>
                                <a:pt x="6423" y="134"/>
                              </a:lnTo>
                              <a:lnTo>
                                <a:pt x="6421" y="140"/>
                              </a:lnTo>
                              <a:lnTo>
                                <a:pt x="6418" y="147"/>
                              </a:lnTo>
                              <a:lnTo>
                                <a:pt x="6416" y="154"/>
                              </a:lnTo>
                              <a:lnTo>
                                <a:pt x="6403" y="171"/>
                              </a:lnTo>
                              <a:lnTo>
                                <a:pt x="6386" y="192"/>
                              </a:lnTo>
                              <a:lnTo>
                                <a:pt x="6309" y="282"/>
                              </a:lnTo>
                              <a:lnTo>
                                <a:pt x="6446" y="282"/>
                              </a:lnTo>
                              <a:lnTo>
                                <a:pt x="6446" y="261"/>
                              </a:lnTo>
                              <a:lnTo>
                                <a:pt x="6357" y="261"/>
                              </a:lnTo>
                              <a:close/>
                              <a:moveTo>
                                <a:pt x="6681" y="189"/>
                              </a:moveTo>
                              <a:lnTo>
                                <a:pt x="6702" y="189"/>
                              </a:lnTo>
                              <a:lnTo>
                                <a:pt x="6717" y="187"/>
                              </a:lnTo>
                              <a:lnTo>
                                <a:pt x="6731" y="185"/>
                              </a:lnTo>
                              <a:lnTo>
                                <a:pt x="6736" y="182"/>
                              </a:lnTo>
                              <a:lnTo>
                                <a:pt x="6742" y="180"/>
                              </a:lnTo>
                              <a:lnTo>
                                <a:pt x="6747" y="176"/>
                              </a:lnTo>
                              <a:lnTo>
                                <a:pt x="6752" y="172"/>
                              </a:lnTo>
                              <a:lnTo>
                                <a:pt x="6756" y="169"/>
                              </a:lnTo>
                              <a:lnTo>
                                <a:pt x="6760" y="164"/>
                              </a:lnTo>
                              <a:lnTo>
                                <a:pt x="6762" y="159"/>
                              </a:lnTo>
                              <a:lnTo>
                                <a:pt x="6765" y="154"/>
                              </a:lnTo>
                              <a:lnTo>
                                <a:pt x="6767" y="147"/>
                              </a:lnTo>
                              <a:lnTo>
                                <a:pt x="6768" y="141"/>
                              </a:lnTo>
                              <a:lnTo>
                                <a:pt x="6770" y="135"/>
                              </a:lnTo>
                              <a:lnTo>
                                <a:pt x="6770" y="129"/>
                              </a:lnTo>
                              <a:lnTo>
                                <a:pt x="6770" y="121"/>
                              </a:lnTo>
                              <a:lnTo>
                                <a:pt x="6768" y="115"/>
                              </a:lnTo>
                              <a:lnTo>
                                <a:pt x="6767" y="109"/>
                              </a:lnTo>
                              <a:lnTo>
                                <a:pt x="6765" y="104"/>
                              </a:lnTo>
                              <a:lnTo>
                                <a:pt x="6762" y="98"/>
                              </a:lnTo>
                              <a:lnTo>
                                <a:pt x="6758" y="93"/>
                              </a:lnTo>
                              <a:lnTo>
                                <a:pt x="6755" y="88"/>
                              </a:lnTo>
                              <a:lnTo>
                                <a:pt x="6750" y="84"/>
                              </a:lnTo>
                              <a:lnTo>
                                <a:pt x="6745" y="80"/>
                              </a:lnTo>
                              <a:lnTo>
                                <a:pt x="6740" y="76"/>
                              </a:lnTo>
                              <a:lnTo>
                                <a:pt x="6735" y="74"/>
                              </a:lnTo>
                              <a:lnTo>
                                <a:pt x="6729" y="72"/>
                              </a:lnTo>
                              <a:lnTo>
                                <a:pt x="6714" y="69"/>
                              </a:lnTo>
                              <a:lnTo>
                                <a:pt x="6696" y="69"/>
                              </a:lnTo>
                              <a:lnTo>
                                <a:pt x="6657" y="69"/>
                              </a:lnTo>
                              <a:lnTo>
                                <a:pt x="6657" y="282"/>
                              </a:lnTo>
                              <a:lnTo>
                                <a:pt x="6681" y="282"/>
                              </a:lnTo>
                              <a:lnTo>
                                <a:pt x="6681" y="189"/>
                              </a:lnTo>
                              <a:close/>
                              <a:moveTo>
                                <a:pt x="6681" y="167"/>
                              </a:moveTo>
                              <a:lnTo>
                                <a:pt x="6681" y="90"/>
                              </a:lnTo>
                              <a:lnTo>
                                <a:pt x="6699" y="90"/>
                              </a:lnTo>
                              <a:lnTo>
                                <a:pt x="6711" y="91"/>
                              </a:lnTo>
                              <a:lnTo>
                                <a:pt x="6720" y="93"/>
                              </a:lnTo>
                              <a:lnTo>
                                <a:pt x="6729" y="96"/>
                              </a:lnTo>
                              <a:lnTo>
                                <a:pt x="6735" y="100"/>
                              </a:lnTo>
                              <a:lnTo>
                                <a:pt x="6740" y="106"/>
                              </a:lnTo>
                              <a:lnTo>
                                <a:pt x="6743" y="113"/>
                              </a:lnTo>
                              <a:lnTo>
                                <a:pt x="6746" y="120"/>
                              </a:lnTo>
                              <a:lnTo>
                                <a:pt x="6746" y="129"/>
                              </a:lnTo>
                              <a:lnTo>
                                <a:pt x="6746" y="138"/>
                              </a:lnTo>
                              <a:lnTo>
                                <a:pt x="6743" y="145"/>
                              </a:lnTo>
                              <a:lnTo>
                                <a:pt x="6740" y="151"/>
                              </a:lnTo>
                              <a:lnTo>
                                <a:pt x="6735" y="157"/>
                              </a:lnTo>
                              <a:lnTo>
                                <a:pt x="6729" y="161"/>
                              </a:lnTo>
                              <a:lnTo>
                                <a:pt x="6720" y="165"/>
                              </a:lnTo>
                              <a:lnTo>
                                <a:pt x="6711" y="166"/>
                              </a:lnTo>
                              <a:lnTo>
                                <a:pt x="6701" y="167"/>
                              </a:lnTo>
                              <a:lnTo>
                                <a:pt x="6681" y="167"/>
                              </a:lnTo>
                              <a:close/>
                              <a:moveTo>
                                <a:pt x="6795" y="150"/>
                              </a:moveTo>
                              <a:lnTo>
                                <a:pt x="6795" y="282"/>
                              </a:lnTo>
                              <a:lnTo>
                                <a:pt x="6817" y="282"/>
                              </a:lnTo>
                              <a:lnTo>
                                <a:pt x="6817" y="212"/>
                              </a:lnTo>
                              <a:lnTo>
                                <a:pt x="6818" y="201"/>
                              </a:lnTo>
                              <a:lnTo>
                                <a:pt x="6818" y="192"/>
                              </a:lnTo>
                              <a:lnTo>
                                <a:pt x="6821" y="186"/>
                              </a:lnTo>
                              <a:lnTo>
                                <a:pt x="6822" y="180"/>
                              </a:lnTo>
                              <a:lnTo>
                                <a:pt x="6826" y="175"/>
                              </a:lnTo>
                              <a:lnTo>
                                <a:pt x="6831" y="171"/>
                              </a:lnTo>
                              <a:lnTo>
                                <a:pt x="6837" y="169"/>
                              </a:lnTo>
                              <a:lnTo>
                                <a:pt x="6843" y="167"/>
                              </a:lnTo>
                              <a:lnTo>
                                <a:pt x="6849" y="169"/>
                              </a:lnTo>
                              <a:lnTo>
                                <a:pt x="6857" y="172"/>
                              </a:lnTo>
                              <a:lnTo>
                                <a:pt x="6868" y="152"/>
                              </a:lnTo>
                              <a:lnTo>
                                <a:pt x="6862" y="149"/>
                              </a:lnTo>
                              <a:lnTo>
                                <a:pt x="6857" y="147"/>
                              </a:lnTo>
                              <a:lnTo>
                                <a:pt x="6853" y="146"/>
                              </a:lnTo>
                              <a:lnTo>
                                <a:pt x="6847" y="146"/>
                              </a:lnTo>
                              <a:lnTo>
                                <a:pt x="6839" y="147"/>
                              </a:lnTo>
                              <a:lnTo>
                                <a:pt x="6832" y="150"/>
                              </a:lnTo>
                              <a:lnTo>
                                <a:pt x="6826" y="155"/>
                              </a:lnTo>
                              <a:lnTo>
                                <a:pt x="6817" y="164"/>
                              </a:lnTo>
                              <a:lnTo>
                                <a:pt x="6817" y="150"/>
                              </a:lnTo>
                              <a:lnTo>
                                <a:pt x="6795" y="150"/>
                              </a:lnTo>
                              <a:close/>
                              <a:moveTo>
                                <a:pt x="6983" y="150"/>
                              </a:moveTo>
                              <a:lnTo>
                                <a:pt x="6983" y="169"/>
                              </a:lnTo>
                              <a:lnTo>
                                <a:pt x="6978" y="162"/>
                              </a:lnTo>
                              <a:lnTo>
                                <a:pt x="6973" y="159"/>
                              </a:lnTo>
                              <a:lnTo>
                                <a:pt x="6968" y="155"/>
                              </a:lnTo>
                              <a:lnTo>
                                <a:pt x="6961" y="151"/>
                              </a:lnTo>
                              <a:lnTo>
                                <a:pt x="6957" y="149"/>
                              </a:lnTo>
                              <a:lnTo>
                                <a:pt x="6950" y="147"/>
                              </a:lnTo>
                              <a:lnTo>
                                <a:pt x="6943" y="146"/>
                              </a:lnTo>
                              <a:lnTo>
                                <a:pt x="6937" y="146"/>
                              </a:lnTo>
                              <a:lnTo>
                                <a:pt x="6929" y="146"/>
                              </a:lnTo>
                              <a:lnTo>
                                <a:pt x="6923" y="147"/>
                              </a:lnTo>
                              <a:lnTo>
                                <a:pt x="6917" y="149"/>
                              </a:lnTo>
                              <a:lnTo>
                                <a:pt x="6910" y="151"/>
                              </a:lnTo>
                              <a:lnTo>
                                <a:pt x="6905" y="154"/>
                              </a:lnTo>
                              <a:lnTo>
                                <a:pt x="6900" y="157"/>
                              </a:lnTo>
                              <a:lnTo>
                                <a:pt x="6895" y="161"/>
                              </a:lnTo>
                              <a:lnTo>
                                <a:pt x="6890" y="166"/>
                              </a:lnTo>
                              <a:lnTo>
                                <a:pt x="6887" y="171"/>
                              </a:lnTo>
                              <a:lnTo>
                                <a:pt x="6883" y="176"/>
                              </a:lnTo>
                              <a:lnTo>
                                <a:pt x="6881" y="181"/>
                              </a:lnTo>
                              <a:lnTo>
                                <a:pt x="6878" y="187"/>
                              </a:lnTo>
                              <a:lnTo>
                                <a:pt x="6874" y="201"/>
                              </a:lnTo>
                              <a:lnTo>
                                <a:pt x="6873" y="215"/>
                              </a:lnTo>
                              <a:lnTo>
                                <a:pt x="6873" y="223"/>
                              </a:lnTo>
                              <a:lnTo>
                                <a:pt x="6874" y="230"/>
                              </a:lnTo>
                              <a:lnTo>
                                <a:pt x="6876" y="237"/>
                              </a:lnTo>
                              <a:lnTo>
                                <a:pt x="6878" y="243"/>
                              </a:lnTo>
                              <a:lnTo>
                                <a:pt x="6881" y="250"/>
                              </a:lnTo>
                              <a:lnTo>
                                <a:pt x="6883" y="256"/>
                              </a:lnTo>
                              <a:lnTo>
                                <a:pt x="6887" y="261"/>
                              </a:lnTo>
                              <a:lnTo>
                                <a:pt x="6890" y="266"/>
                              </a:lnTo>
                              <a:lnTo>
                                <a:pt x="6895" y="271"/>
                              </a:lnTo>
                              <a:lnTo>
                                <a:pt x="6900" y="275"/>
                              </a:lnTo>
                              <a:lnTo>
                                <a:pt x="6905" y="278"/>
                              </a:lnTo>
                              <a:lnTo>
                                <a:pt x="6912" y="281"/>
                              </a:lnTo>
                              <a:lnTo>
                                <a:pt x="6917" y="283"/>
                              </a:lnTo>
                              <a:lnTo>
                                <a:pt x="6923" y="285"/>
                              </a:lnTo>
                              <a:lnTo>
                                <a:pt x="6930" y="286"/>
                              </a:lnTo>
                              <a:lnTo>
                                <a:pt x="6937" y="286"/>
                              </a:lnTo>
                              <a:lnTo>
                                <a:pt x="6944" y="286"/>
                              </a:lnTo>
                              <a:lnTo>
                                <a:pt x="6950" y="285"/>
                              </a:lnTo>
                              <a:lnTo>
                                <a:pt x="6957" y="283"/>
                              </a:lnTo>
                              <a:lnTo>
                                <a:pt x="6961" y="281"/>
                              </a:lnTo>
                              <a:lnTo>
                                <a:pt x="6968" y="277"/>
                              </a:lnTo>
                              <a:lnTo>
                                <a:pt x="6973" y="273"/>
                              </a:lnTo>
                              <a:lnTo>
                                <a:pt x="6978" y="270"/>
                              </a:lnTo>
                              <a:lnTo>
                                <a:pt x="6983" y="263"/>
                              </a:lnTo>
                              <a:lnTo>
                                <a:pt x="6983" y="282"/>
                              </a:lnTo>
                              <a:lnTo>
                                <a:pt x="7005" y="282"/>
                              </a:lnTo>
                              <a:lnTo>
                                <a:pt x="7005" y="150"/>
                              </a:lnTo>
                              <a:lnTo>
                                <a:pt x="6983" y="150"/>
                              </a:lnTo>
                              <a:close/>
                              <a:moveTo>
                                <a:pt x="6940" y="167"/>
                              </a:moveTo>
                              <a:lnTo>
                                <a:pt x="6949" y="167"/>
                              </a:lnTo>
                              <a:lnTo>
                                <a:pt x="6958" y="170"/>
                              </a:lnTo>
                              <a:lnTo>
                                <a:pt x="6965" y="175"/>
                              </a:lnTo>
                              <a:lnTo>
                                <a:pt x="6971" y="180"/>
                              </a:lnTo>
                              <a:lnTo>
                                <a:pt x="6978" y="187"/>
                              </a:lnTo>
                              <a:lnTo>
                                <a:pt x="6981" y="196"/>
                              </a:lnTo>
                              <a:lnTo>
                                <a:pt x="6984" y="205"/>
                              </a:lnTo>
                              <a:lnTo>
                                <a:pt x="6984" y="216"/>
                              </a:lnTo>
                              <a:lnTo>
                                <a:pt x="6984" y="226"/>
                              </a:lnTo>
                              <a:lnTo>
                                <a:pt x="6981" y="236"/>
                              </a:lnTo>
                              <a:lnTo>
                                <a:pt x="6978" y="245"/>
                              </a:lnTo>
                              <a:lnTo>
                                <a:pt x="6971" y="251"/>
                              </a:lnTo>
                              <a:lnTo>
                                <a:pt x="6965" y="257"/>
                              </a:lnTo>
                              <a:lnTo>
                                <a:pt x="6958" y="262"/>
                              </a:lnTo>
                              <a:lnTo>
                                <a:pt x="6949" y="265"/>
                              </a:lnTo>
                              <a:lnTo>
                                <a:pt x="6940" y="266"/>
                              </a:lnTo>
                              <a:lnTo>
                                <a:pt x="6930" y="265"/>
                              </a:lnTo>
                              <a:lnTo>
                                <a:pt x="6922" y="262"/>
                              </a:lnTo>
                              <a:lnTo>
                                <a:pt x="6915" y="257"/>
                              </a:lnTo>
                              <a:lnTo>
                                <a:pt x="6908" y="251"/>
                              </a:lnTo>
                              <a:lnTo>
                                <a:pt x="6903" y="243"/>
                              </a:lnTo>
                              <a:lnTo>
                                <a:pt x="6899" y="235"/>
                              </a:lnTo>
                              <a:lnTo>
                                <a:pt x="6897" y="226"/>
                              </a:lnTo>
                              <a:lnTo>
                                <a:pt x="6897" y="215"/>
                              </a:lnTo>
                              <a:lnTo>
                                <a:pt x="6897" y="205"/>
                              </a:lnTo>
                              <a:lnTo>
                                <a:pt x="6899" y="196"/>
                              </a:lnTo>
                              <a:lnTo>
                                <a:pt x="6903" y="187"/>
                              </a:lnTo>
                              <a:lnTo>
                                <a:pt x="6909" y="181"/>
                              </a:lnTo>
                              <a:lnTo>
                                <a:pt x="6915" y="175"/>
                              </a:lnTo>
                              <a:lnTo>
                                <a:pt x="6923" y="171"/>
                              </a:lnTo>
                              <a:lnTo>
                                <a:pt x="6932" y="167"/>
                              </a:lnTo>
                              <a:lnTo>
                                <a:pt x="6940" y="167"/>
                              </a:lnTo>
                              <a:close/>
                              <a:moveTo>
                                <a:pt x="7046" y="49"/>
                              </a:moveTo>
                              <a:lnTo>
                                <a:pt x="7046" y="282"/>
                              </a:lnTo>
                              <a:lnTo>
                                <a:pt x="7069" y="282"/>
                              </a:lnTo>
                              <a:lnTo>
                                <a:pt x="7069" y="216"/>
                              </a:lnTo>
                              <a:lnTo>
                                <a:pt x="7069" y="205"/>
                              </a:lnTo>
                              <a:lnTo>
                                <a:pt x="7070" y="196"/>
                              </a:lnTo>
                              <a:lnTo>
                                <a:pt x="7072" y="189"/>
                              </a:lnTo>
                              <a:lnTo>
                                <a:pt x="7075" y="184"/>
                              </a:lnTo>
                              <a:lnTo>
                                <a:pt x="7079" y="176"/>
                              </a:lnTo>
                              <a:lnTo>
                                <a:pt x="7085" y="171"/>
                              </a:lnTo>
                              <a:lnTo>
                                <a:pt x="7094" y="169"/>
                              </a:lnTo>
                              <a:lnTo>
                                <a:pt x="7102" y="167"/>
                              </a:lnTo>
                              <a:lnTo>
                                <a:pt x="7110" y="167"/>
                              </a:lnTo>
                              <a:lnTo>
                                <a:pt x="7115" y="169"/>
                              </a:lnTo>
                              <a:lnTo>
                                <a:pt x="7120" y="171"/>
                              </a:lnTo>
                              <a:lnTo>
                                <a:pt x="7123" y="175"/>
                              </a:lnTo>
                              <a:lnTo>
                                <a:pt x="7127" y="180"/>
                              </a:lnTo>
                              <a:lnTo>
                                <a:pt x="7128" y="186"/>
                              </a:lnTo>
                              <a:lnTo>
                                <a:pt x="7130" y="194"/>
                              </a:lnTo>
                              <a:lnTo>
                                <a:pt x="7130" y="201"/>
                              </a:lnTo>
                              <a:lnTo>
                                <a:pt x="7130" y="282"/>
                              </a:lnTo>
                              <a:lnTo>
                                <a:pt x="7153" y="282"/>
                              </a:lnTo>
                              <a:lnTo>
                                <a:pt x="7153" y="200"/>
                              </a:lnTo>
                              <a:lnTo>
                                <a:pt x="7152" y="189"/>
                              </a:lnTo>
                              <a:lnTo>
                                <a:pt x="7151" y="179"/>
                              </a:lnTo>
                              <a:lnTo>
                                <a:pt x="7148" y="171"/>
                              </a:lnTo>
                              <a:lnTo>
                                <a:pt x="7145" y="165"/>
                              </a:lnTo>
                              <a:lnTo>
                                <a:pt x="7142" y="161"/>
                              </a:lnTo>
                              <a:lnTo>
                                <a:pt x="7138" y="157"/>
                              </a:lnTo>
                              <a:lnTo>
                                <a:pt x="7135" y="154"/>
                              </a:lnTo>
                              <a:lnTo>
                                <a:pt x="7130" y="151"/>
                              </a:lnTo>
                              <a:lnTo>
                                <a:pt x="7125" y="149"/>
                              </a:lnTo>
                              <a:lnTo>
                                <a:pt x="7118" y="147"/>
                              </a:lnTo>
                              <a:lnTo>
                                <a:pt x="7113" y="146"/>
                              </a:lnTo>
                              <a:lnTo>
                                <a:pt x="7107" y="146"/>
                              </a:lnTo>
                              <a:lnTo>
                                <a:pt x="7096" y="147"/>
                              </a:lnTo>
                              <a:lnTo>
                                <a:pt x="7086" y="151"/>
                              </a:lnTo>
                              <a:lnTo>
                                <a:pt x="7077" y="156"/>
                              </a:lnTo>
                              <a:lnTo>
                                <a:pt x="7069" y="165"/>
                              </a:lnTo>
                              <a:lnTo>
                                <a:pt x="7069" y="49"/>
                              </a:lnTo>
                              <a:lnTo>
                                <a:pt x="7046" y="49"/>
                              </a:lnTo>
                              <a:close/>
                              <a:moveTo>
                                <a:pt x="7295" y="150"/>
                              </a:moveTo>
                              <a:lnTo>
                                <a:pt x="7295" y="169"/>
                              </a:lnTo>
                              <a:lnTo>
                                <a:pt x="7290" y="162"/>
                              </a:lnTo>
                              <a:lnTo>
                                <a:pt x="7285" y="159"/>
                              </a:lnTo>
                              <a:lnTo>
                                <a:pt x="7279" y="155"/>
                              </a:lnTo>
                              <a:lnTo>
                                <a:pt x="7274" y="151"/>
                              </a:lnTo>
                              <a:lnTo>
                                <a:pt x="7268" y="149"/>
                              </a:lnTo>
                              <a:lnTo>
                                <a:pt x="7262" y="147"/>
                              </a:lnTo>
                              <a:lnTo>
                                <a:pt x="7256" y="146"/>
                              </a:lnTo>
                              <a:lnTo>
                                <a:pt x="7248" y="146"/>
                              </a:lnTo>
                              <a:lnTo>
                                <a:pt x="7242" y="146"/>
                              </a:lnTo>
                              <a:lnTo>
                                <a:pt x="7236" y="147"/>
                              </a:lnTo>
                              <a:lnTo>
                                <a:pt x="7229" y="149"/>
                              </a:lnTo>
                              <a:lnTo>
                                <a:pt x="7223" y="151"/>
                              </a:lnTo>
                              <a:lnTo>
                                <a:pt x="7218" y="154"/>
                              </a:lnTo>
                              <a:lnTo>
                                <a:pt x="7212" y="157"/>
                              </a:lnTo>
                              <a:lnTo>
                                <a:pt x="7207" y="161"/>
                              </a:lnTo>
                              <a:lnTo>
                                <a:pt x="7203" y="166"/>
                              </a:lnTo>
                              <a:lnTo>
                                <a:pt x="7199" y="171"/>
                              </a:lnTo>
                              <a:lnTo>
                                <a:pt x="7196" y="176"/>
                              </a:lnTo>
                              <a:lnTo>
                                <a:pt x="7192" y="181"/>
                              </a:lnTo>
                              <a:lnTo>
                                <a:pt x="7189" y="187"/>
                              </a:lnTo>
                              <a:lnTo>
                                <a:pt x="7186" y="201"/>
                              </a:lnTo>
                              <a:lnTo>
                                <a:pt x="7185" y="215"/>
                              </a:lnTo>
                              <a:lnTo>
                                <a:pt x="7186" y="223"/>
                              </a:lnTo>
                              <a:lnTo>
                                <a:pt x="7186" y="230"/>
                              </a:lnTo>
                              <a:lnTo>
                                <a:pt x="7188" y="237"/>
                              </a:lnTo>
                              <a:lnTo>
                                <a:pt x="7189" y="243"/>
                              </a:lnTo>
                              <a:lnTo>
                                <a:pt x="7192" y="250"/>
                              </a:lnTo>
                              <a:lnTo>
                                <a:pt x="7196" y="256"/>
                              </a:lnTo>
                              <a:lnTo>
                                <a:pt x="7199" y="261"/>
                              </a:lnTo>
                              <a:lnTo>
                                <a:pt x="7203" y="266"/>
                              </a:lnTo>
                              <a:lnTo>
                                <a:pt x="7207" y="271"/>
                              </a:lnTo>
                              <a:lnTo>
                                <a:pt x="7212" y="275"/>
                              </a:lnTo>
                              <a:lnTo>
                                <a:pt x="7218" y="278"/>
                              </a:lnTo>
                              <a:lnTo>
                                <a:pt x="7223" y="281"/>
                              </a:lnTo>
                              <a:lnTo>
                                <a:pt x="7229" y="283"/>
                              </a:lnTo>
                              <a:lnTo>
                                <a:pt x="7236" y="285"/>
                              </a:lnTo>
                              <a:lnTo>
                                <a:pt x="7242" y="286"/>
                              </a:lnTo>
                              <a:lnTo>
                                <a:pt x="7249" y="286"/>
                              </a:lnTo>
                              <a:lnTo>
                                <a:pt x="7256" y="286"/>
                              </a:lnTo>
                              <a:lnTo>
                                <a:pt x="7263" y="285"/>
                              </a:lnTo>
                              <a:lnTo>
                                <a:pt x="7268" y="283"/>
                              </a:lnTo>
                              <a:lnTo>
                                <a:pt x="7274" y="281"/>
                              </a:lnTo>
                              <a:lnTo>
                                <a:pt x="7279" y="277"/>
                              </a:lnTo>
                              <a:lnTo>
                                <a:pt x="7285" y="273"/>
                              </a:lnTo>
                              <a:lnTo>
                                <a:pt x="7290" y="270"/>
                              </a:lnTo>
                              <a:lnTo>
                                <a:pt x="7295" y="263"/>
                              </a:lnTo>
                              <a:lnTo>
                                <a:pt x="7295" y="282"/>
                              </a:lnTo>
                              <a:lnTo>
                                <a:pt x="7318" y="282"/>
                              </a:lnTo>
                              <a:lnTo>
                                <a:pt x="7318" y="150"/>
                              </a:lnTo>
                              <a:lnTo>
                                <a:pt x="7295" y="150"/>
                              </a:lnTo>
                              <a:close/>
                              <a:moveTo>
                                <a:pt x="7252" y="167"/>
                              </a:moveTo>
                              <a:lnTo>
                                <a:pt x="7262" y="167"/>
                              </a:lnTo>
                              <a:lnTo>
                                <a:pt x="7270" y="170"/>
                              </a:lnTo>
                              <a:lnTo>
                                <a:pt x="7278" y="175"/>
                              </a:lnTo>
                              <a:lnTo>
                                <a:pt x="7284" y="180"/>
                              </a:lnTo>
                              <a:lnTo>
                                <a:pt x="7289" y="187"/>
                              </a:lnTo>
                              <a:lnTo>
                                <a:pt x="7293" y="196"/>
                              </a:lnTo>
                              <a:lnTo>
                                <a:pt x="7295" y="205"/>
                              </a:lnTo>
                              <a:lnTo>
                                <a:pt x="7297" y="216"/>
                              </a:lnTo>
                              <a:lnTo>
                                <a:pt x="7295" y="226"/>
                              </a:lnTo>
                              <a:lnTo>
                                <a:pt x="7293" y="236"/>
                              </a:lnTo>
                              <a:lnTo>
                                <a:pt x="7289" y="245"/>
                              </a:lnTo>
                              <a:lnTo>
                                <a:pt x="7284" y="251"/>
                              </a:lnTo>
                              <a:lnTo>
                                <a:pt x="7278" y="257"/>
                              </a:lnTo>
                              <a:lnTo>
                                <a:pt x="7270" y="262"/>
                              </a:lnTo>
                              <a:lnTo>
                                <a:pt x="7262" y="265"/>
                              </a:lnTo>
                              <a:lnTo>
                                <a:pt x="7252" y="266"/>
                              </a:lnTo>
                              <a:lnTo>
                                <a:pt x="7243" y="265"/>
                              </a:lnTo>
                              <a:lnTo>
                                <a:pt x="7234" y="262"/>
                              </a:lnTo>
                              <a:lnTo>
                                <a:pt x="7227" y="257"/>
                              </a:lnTo>
                              <a:lnTo>
                                <a:pt x="7221" y="251"/>
                              </a:lnTo>
                              <a:lnTo>
                                <a:pt x="7216" y="243"/>
                              </a:lnTo>
                              <a:lnTo>
                                <a:pt x="7212" y="235"/>
                              </a:lnTo>
                              <a:lnTo>
                                <a:pt x="7209" y="226"/>
                              </a:lnTo>
                              <a:lnTo>
                                <a:pt x="7208" y="215"/>
                              </a:lnTo>
                              <a:lnTo>
                                <a:pt x="7209" y="205"/>
                              </a:lnTo>
                              <a:lnTo>
                                <a:pt x="7212" y="196"/>
                              </a:lnTo>
                              <a:lnTo>
                                <a:pt x="7216" y="187"/>
                              </a:lnTo>
                              <a:lnTo>
                                <a:pt x="7221" y="181"/>
                              </a:lnTo>
                              <a:lnTo>
                                <a:pt x="7227" y="175"/>
                              </a:lnTo>
                              <a:lnTo>
                                <a:pt x="7234" y="171"/>
                              </a:lnTo>
                              <a:lnTo>
                                <a:pt x="7243" y="167"/>
                              </a:lnTo>
                              <a:lnTo>
                                <a:pt x="7252" y="167"/>
                              </a:lnTo>
                              <a:close/>
                              <a:moveTo>
                                <a:pt x="7501" y="90"/>
                              </a:moveTo>
                              <a:lnTo>
                                <a:pt x="7501" y="282"/>
                              </a:lnTo>
                              <a:lnTo>
                                <a:pt x="7525" y="282"/>
                              </a:lnTo>
                              <a:lnTo>
                                <a:pt x="7525" y="69"/>
                              </a:lnTo>
                              <a:lnTo>
                                <a:pt x="7479" y="69"/>
                              </a:lnTo>
                              <a:lnTo>
                                <a:pt x="7466" y="90"/>
                              </a:lnTo>
                              <a:lnTo>
                                <a:pt x="7501" y="90"/>
                              </a:lnTo>
                              <a:close/>
                              <a:moveTo>
                                <a:pt x="7684" y="65"/>
                              </a:moveTo>
                              <a:lnTo>
                                <a:pt x="7677" y="67"/>
                              </a:lnTo>
                              <a:lnTo>
                                <a:pt x="7668" y="68"/>
                              </a:lnTo>
                              <a:lnTo>
                                <a:pt x="7662" y="70"/>
                              </a:lnTo>
                              <a:lnTo>
                                <a:pt x="7654" y="74"/>
                              </a:lnTo>
                              <a:lnTo>
                                <a:pt x="7647" y="79"/>
                              </a:lnTo>
                              <a:lnTo>
                                <a:pt x="7640" y="84"/>
                              </a:lnTo>
                              <a:lnTo>
                                <a:pt x="7636" y="90"/>
                              </a:lnTo>
                              <a:lnTo>
                                <a:pt x="7629" y="98"/>
                              </a:lnTo>
                              <a:lnTo>
                                <a:pt x="7624" y="105"/>
                              </a:lnTo>
                              <a:lnTo>
                                <a:pt x="7621" y="113"/>
                              </a:lnTo>
                              <a:lnTo>
                                <a:pt x="7617" y="123"/>
                              </a:lnTo>
                              <a:lnTo>
                                <a:pt x="7613" y="131"/>
                              </a:lnTo>
                              <a:lnTo>
                                <a:pt x="7611" y="141"/>
                              </a:lnTo>
                              <a:lnTo>
                                <a:pt x="7609" y="152"/>
                              </a:lnTo>
                              <a:lnTo>
                                <a:pt x="7608" y="164"/>
                              </a:lnTo>
                              <a:lnTo>
                                <a:pt x="7607" y="175"/>
                              </a:lnTo>
                              <a:lnTo>
                                <a:pt x="7608" y="186"/>
                              </a:lnTo>
                              <a:lnTo>
                                <a:pt x="7609" y="196"/>
                              </a:lnTo>
                              <a:lnTo>
                                <a:pt x="7611" y="207"/>
                              </a:lnTo>
                              <a:lnTo>
                                <a:pt x="7613" y="217"/>
                              </a:lnTo>
                              <a:lnTo>
                                <a:pt x="7616" y="226"/>
                              </a:lnTo>
                              <a:lnTo>
                                <a:pt x="7619" y="235"/>
                              </a:lnTo>
                              <a:lnTo>
                                <a:pt x="7623" y="243"/>
                              </a:lnTo>
                              <a:lnTo>
                                <a:pt x="7628" y="252"/>
                              </a:lnTo>
                              <a:lnTo>
                                <a:pt x="7633" y="260"/>
                              </a:lnTo>
                              <a:lnTo>
                                <a:pt x="7639" y="266"/>
                              </a:lnTo>
                              <a:lnTo>
                                <a:pt x="7645" y="272"/>
                              </a:lnTo>
                              <a:lnTo>
                                <a:pt x="7653" y="277"/>
                              </a:lnTo>
                              <a:lnTo>
                                <a:pt x="7660" y="281"/>
                              </a:lnTo>
                              <a:lnTo>
                                <a:pt x="7668" y="283"/>
                              </a:lnTo>
                              <a:lnTo>
                                <a:pt x="7677" y="286"/>
                              </a:lnTo>
                              <a:lnTo>
                                <a:pt x="7684" y="286"/>
                              </a:lnTo>
                              <a:lnTo>
                                <a:pt x="7692" y="286"/>
                              </a:lnTo>
                              <a:lnTo>
                                <a:pt x="7699" y="283"/>
                              </a:lnTo>
                              <a:lnTo>
                                <a:pt x="7707" y="281"/>
                              </a:lnTo>
                              <a:lnTo>
                                <a:pt x="7714" y="277"/>
                              </a:lnTo>
                              <a:lnTo>
                                <a:pt x="7721" y="272"/>
                              </a:lnTo>
                              <a:lnTo>
                                <a:pt x="7728" y="267"/>
                              </a:lnTo>
                              <a:lnTo>
                                <a:pt x="7734" y="261"/>
                              </a:lnTo>
                              <a:lnTo>
                                <a:pt x="7739" y="253"/>
                              </a:lnTo>
                              <a:lnTo>
                                <a:pt x="7744" y="245"/>
                              </a:lnTo>
                              <a:lnTo>
                                <a:pt x="7749" y="236"/>
                              </a:lnTo>
                              <a:lnTo>
                                <a:pt x="7751" y="227"/>
                              </a:lnTo>
                              <a:lnTo>
                                <a:pt x="7755" y="217"/>
                              </a:lnTo>
                              <a:lnTo>
                                <a:pt x="7758" y="207"/>
                              </a:lnTo>
                              <a:lnTo>
                                <a:pt x="7759" y="197"/>
                              </a:lnTo>
                              <a:lnTo>
                                <a:pt x="7760" y="186"/>
                              </a:lnTo>
                              <a:lnTo>
                                <a:pt x="7760" y="175"/>
                              </a:lnTo>
                              <a:lnTo>
                                <a:pt x="7760" y="164"/>
                              </a:lnTo>
                              <a:lnTo>
                                <a:pt x="7759" y="152"/>
                              </a:lnTo>
                              <a:lnTo>
                                <a:pt x="7758" y="141"/>
                              </a:lnTo>
                              <a:lnTo>
                                <a:pt x="7755" y="131"/>
                              </a:lnTo>
                              <a:lnTo>
                                <a:pt x="7751" y="123"/>
                              </a:lnTo>
                              <a:lnTo>
                                <a:pt x="7748" y="113"/>
                              </a:lnTo>
                              <a:lnTo>
                                <a:pt x="7744" y="105"/>
                              </a:lnTo>
                              <a:lnTo>
                                <a:pt x="7739" y="96"/>
                              </a:lnTo>
                              <a:lnTo>
                                <a:pt x="7733" y="90"/>
                              </a:lnTo>
                              <a:lnTo>
                                <a:pt x="7728" y="84"/>
                              </a:lnTo>
                              <a:lnTo>
                                <a:pt x="7721" y="78"/>
                              </a:lnTo>
                              <a:lnTo>
                                <a:pt x="7714" y="74"/>
                              </a:lnTo>
                              <a:lnTo>
                                <a:pt x="7708" y="70"/>
                              </a:lnTo>
                              <a:lnTo>
                                <a:pt x="7700" y="68"/>
                              </a:lnTo>
                              <a:lnTo>
                                <a:pt x="7692" y="67"/>
                              </a:lnTo>
                              <a:lnTo>
                                <a:pt x="7684" y="65"/>
                              </a:lnTo>
                              <a:close/>
                              <a:moveTo>
                                <a:pt x="7684" y="88"/>
                              </a:moveTo>
                              <a:lnTo>
                                <a:pt x="7689" y="88"/>
                              </a:lnTo>
                              <a:lnTo>
                                <a:pt x="7695" y="89"/>
                              </a:lnTo>
                              <a:lnTo>
                                <a:pt x="7700" y="91"/>
                              </a:lnTo>
                              <a:lnTo>
                                <a:pt x="7705" y="94"/>
                              </a:lnTo>
                              <a:lnTo>
                                <a:pt x="7709" y="98"/>
                              </a:lnTo>
                              <a:lnTo>
                                <a:pt x="7714" y="101"/>
                              </a:lnTo>
                              <a:lnTo>
                                <a:pt x="7718" y="106"/>
                              </a:lnTo>
                              <a:lnTo>
                                <a:pt x="7721" y="113"/>
                              </a:lnTo>
                              <a:lnTo>
                                <a:pt x="7728" y="125"/>
                              </a:lnTo>
                              <a:lnTo>
                                <a:pt x="7733" y="140"/>
                              </a:lnTo>
                              <a:lnTo>
                                <a:pt x="7736" y="157"/>
                              </a:lnTo>
                              <a:lnTo>
                                <a:pt x="7736" y="176"/>
                              </a:lnTo>
                              <a:lnTo>
                                <a:pt x="7736" y="194"/>
                              </a:lnTo>
                              <a:lnTo>
                                <a:pt x="7733" y="210"/>
                              </a:lnTo>
                              <a:lnTo>
                                <a:pt x="7728" y="225"/>
                              </a:lnTo>
                              <a:lnTo>
                                <a:pt x="7721" y="238"/>
                              </a:lnTo>
                              <a:lnTo>
                                <a:pt x="7718" y="243"/>
                              </a:lnTo>
                              <a:lnTo>
                                <a:pt x="7714" y="248"/>
                              </a:lnTo>
                              <a:lnTo>
                                <a:pt x="7709" y="253"/>
                              </a:lnTo>
                              <a:lnTo>
                                <a:pt x="7705" y="257"/>
                              </a:lnTo>
                              <a:lnTo>
                                <a:pt x="7700" y="260"/>
                              </a:lnTo>
                              <a:lnTo>
                                <a:pt x="7695" y="262"/>
                              </a:lnTo>
                              <a:lnTo>
                                <a:pt x="7689" y="263"/>
                              </a:lnTo>
                              <a:lnTo>
                                <a:pt x="7684" y="263"/>
                              </a:lnTo>
                              <a:lnTo>
                                <a:pt x="7678" y="263"/>
                              </a:lnTo>
                              <a:lnTo>
                                <a:pt x="7673" y="262"/>
                              </a:lnTo>
                              <a:lnTo>
                                <a:pt x="7668" y="260"/>
                              </a:lnTo>
                              <a:lnTo>
                                <a:pt x="7663" y="257"/>
                              </a:lnTo>
                              <a:lnTo>
                                <a:pt x="7658" y="253"/>
                              </a:lnTo>
                              <a:lnTo>
                                <a:pt x="7654" y="250"/>
                              </a:lnTo>
                              <a:lnTo>
                                <a:pt x="7649" y="245"/>
                              </a:lnTo>
                              <a:lnTo>
                                <a:pt x="7645" y="238"/>
                              </a:lnTo>
                              <a:lnTo>
                                <a:pt x="7639" y="226"/>
                              </a:lnTo>
                              <a:lnTo>
                                <a:pt x="7634" y="211"/>
                              </a:lnTo>
                              <a:lnTo>
                                <a:pt x="7632" y="194"/>
                              </a:lnTo>
                              <a:lnTo>
                                <a:pt x="7631" y="175"/>
                              </a:lnTo>
                              <a:lnTo>
                                <a:pt x="7632" y="157"/>
                              </a:lnTo>
                              <a:lnTo>
                                <a:pt x="7636" y="140"/>
                              </a:lnTo>
                              <a:lnTo>
                                <a:pt x="7639" y="125"/>
                              </a:lnTo>
                              <a:lnTo>
                                <a:pt x="7645" y="113"/>
                              </a:lnTo>
                              <a:lnTo>
                                <a:pt x="7649" y="106"/>
                              </a:lnTo>
                              <a:lnTo>
                                <a:pt x="7654" y="101"/>
                              </a:lnTo>
                              <a:lnTo>
                                <a:pt x="7658" y="98"/>
                              </a:lnTo>
                              <a:lnTo>
                                <a:pt x="7663" y="94"/>
                              </a:lnTo>
                              <a:lnTo>
                                <a:pt x="7668" y="91"/>
                              </a:lnTo>
                              <a:lnTo>
                                <a:pt x="7673" y="89"/>
                              </a:lnTo>
                              <a:lnTo>
                                <a:pt x="7678" y="88"/>
                              </a:lnTo>
                              <a:lnTo>
                                <a:pt x="7684" y="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4A4D812D" id="Group 3" o:spid="_x0000_s1026" style="position:absolute;margin-left:28.35pt;margin-top:42.55pt;width:498.35pt;height:82.35pt;z-index:251658752;mso-position-horizontal-relative:page;mso-position-vertical-relative:page" coordorigin="571,846" coordsize="9967,16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">
              <v:rect id="Rectangle 4" o:spid="_x0000_s1027" style="position:absolute;left:1219;top:896;width:676;height: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Y8MwQAAANoAAAAPAAAAZHJzL2Rvd25yZXYueG1sRI9Bi8Iw&#10;FITvgv8hPMGbpq6w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FVljwzBAAAA2gAAAA8AAAAA&#10;AAAAAAAAAAAABwIAAGRycy9kb3ducmV2LnhtbFBLBQYAAAAAAwADALcAAAD1AgAAAAA=&#10;" fillcolor="#0071bc" stroked="f"/>
              <v:rect id="Rectangle 5" o:spid="_x0000_s1028" style="position:absolute;left:571;top:1126;width:1324;height: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Bd4wQAAANoAAAAPAAAAZHJzL2Rvd25yZXYueG1sRI9Bi8Iw&#10;FITvgv8hPMGbpi6y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NqMF3jBAAAA2gAAAA8AAAAA&#10;AAAAAAAAAAAABwIAAGRycy9kb3ducmV2LnhtbFBLBQYAAAAAAwADALcAAAD1AgAAAAA=&#10;" fillcolor="#0071bc" stroked="f"/>
              <v:rect id="Rectangle 6" o:spid="_x0000_s1029" style="position:absolute;left:1292;top:1356;width:603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LLjwQAAANoAAAAPAAAAZHJzL2Rvd25yZXYueG1sRI9Bi8Iw&#10;FITvgv8hPMGbpi64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LXAsuPBAAAA2gAAAA8AAAAA&#10;AAAAAAAAAAAABwIAAGRycy9kb3ducmV2LnhtbFBLBQYAAAAAAwADALcAAAD1AgAAAAA=&#10;" fillcolor="#0071bc" stroked="f"/>
              <v:shape id="Freeform 7" o:spid="_x0000_s1030" style="position:absolute;left:1973;top:1306;width:600;height:207;visibility:visible;mso-wrap-style:square;v-text-anchor:top" coordsize="1200,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    <v:path arrowok="t" o:connecttype="custom" o:connectlocs="520,84;537,88;550,100;557,114;559,131;554,147;544,160;530,168;506,170;540,202;567,190;587,169;599,142;599,111;587,84;567,63;540,51;466,204;388,146;393,50;343,177;257,18;174,18;216,81;231,88;235,104;225,116;204,119;258,135;271,121;276,102;275,83;266,67;252,55;232,50;204,204;243,141;67,42;0,139;3,166;12,184;34,201;67,207;96,202;119,186;131,166;134,139;95,143;89,163;78,170;63,172;52,168;42,156;40,50" o:connectangles="0,0,0,0,0,0,0,0,0,0,0,0,0,0,0,0,0,0,0,0,0,0,0,0,0,0,0,0,0,0,0,0,0,0,0,0,0,0,0,0,0,0,0,0,0,0,0,0,0,0,0,0,0,0"/>
                <o:lock v:ext="edit" verticies="t"/>
              </v:shape>
              <v:shape id="Freeform 8" o:spid="_x0000_s1031" style="position:absolute;left:1966;top:1076;width:1319;height:208;visibility:visible;mso-wrap-style:square;v-text-anchor:top" coordsize="2637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    <v:path arrowok="t" o:connecttype="custom" o:connectlocs="1221,204;1166,50;1072,137;1004,54;943,51;900,82;887,136;907,181;959,208;1000,157;969,169;945,161;929,137;933,107;953,89;984,88;864,50;802,50;680,59;638,46;602,54;581,82;583,116;610,138;644,153;637,171;608,170;586,198;633,208;671,193;687,160;678,126;638,107;621,93;635,80;665,90;452,84;452,204;343,204;333,177;158,204;84,49;42,48;14,68;6,103;19,128;64,147;71,165;48,174;17,158;40,207;84,202;110,176;110,135;93,117;50,99;53,84;76,81" o:connectangles="0,0,0,0,0,0,0,0,0,0,0,0,0,0,0,0,0,0,0,0,0,0,0,0,0,0,0,0,0,0,0,0,0,0,0,0,0,0,0,0,0,0,0,0,0,0,0,0,0,0,0,0,0,0,0,0,0,0"/>
                <o:lock v:ext="edit" verticies="t"/>
              </v:shape>
              <v:shape id="Freeform 9" o:spid="_x0000_s1032" style="position:absolute;left:1966;top:846;width:679;height:208;visibility:visible;mso-wrap-style:square;v-text-anchor:top" coordsize="1358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5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    <v:path arrowok="t" o:connecttype="custom" o:connectlocs="641,18;679,50;581,130;432,204;530,50;349,54;318,46;290,50;271,64;261,87;261,112;272,129;307,144;324,153;322,168;306,174;284,168;260,195;293,207;326,206;351,193;365,172;365,138;356,124;329,111;304,99;303,87;315,80;332,82;232,50;185,170;185,84;105,1;108,51;65,48;29,65;6,96;0,136;11,170;41,197;82,208;118,153;97,167;76,168;59,162;45,146;42,124;49,104;63,91;83,86;107,92" o:connectangles="0,0,0,0,0,0,0,0,0,0,0,0,0,0,0,0,0,0,0,0,0,0,0,0,0,0,0,0,0,0,0,0,0,0,0,0,0,0,0,0,0,0,0,0,0,0,0,0,0,0,0"/>
                <o:lock v:ext="edit" verticies="t"/>
              </v:shape>
              <v:rect id="Rectangle 10" o:spid="_x0000_s1033" style="position:absolute;left:1963;top:1925;width:8575;height:5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" fillcolor="#0071bc" stroked="f"/>
              <v:shape id="Freeform 11" o:spid="_x0000_s1034" style="position:absolute;left:2195;top:2068;width:2705;height:254;visibility:visible;mso-wrap-style:square;v-text-anchor:top" coordsize="5410,5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" path="m193,343r15,-5l221,334r9,-6l240,320r8,-7l255,304r5,-10l265,284r4,-11l273,262r1,-13l275,237r-1,-11l273,214r-3,-11l267,192r-5,-10l257,172r-7,-9l243,155r-9,-9l225,140r-9,-7l204,130r-11,-4l181,123r-15,-1l151,121,,121,,496r97,l97,351r92,145l310,496,193,343xm97,289r,-93l115,196r13,1l140,198r8,4l157,206r7,7l169,222r4,10l176,243r-3,10l169,263r-5,9l157,279r-9,4l140,287r-12,1l115,289r-18,xm424,317r,179l521,496r,-179l660,121r-117,l475,223,405,121r-117,l424,317xm936,132r-25,-9l888,117r-20,-2l847,113r-21,2l807,117r-20,5l770,128r-17,9l736,147r-16,11l706,171r-12,13l683,201r-10,16l664,234r-6,18l653,272r-3,20l649,312r1,18l653,348r4,17l662,381r7,17l677,412r9,15l699,441r15,14l730,467r18,11l766,488r20,8l807,501r20,4l848,506r19,-1l885,502r21,-6l936,487r,-114l926,381r-10,9l906,396r-10,5l885,406r-10,3l862,411r-11,l842,411r-10,-1l824,407r-9,-2l807,401r-8,-3l791,393r-7,-7l776,379r-7,-8l764,363r-5,-9l755,344r-2,-10l751,323r-1,-13l751,300r2,-11l755,279r2,-10l762,260r5,-8l772,244r7,-7l786,231r8,-7l802,219r9,-3l820,212r10,-3l840,208r11,l863,208r12,3l886,213r11,5l907,223r10,8l926,239r10,9l936,132xm1108,267r,-146l1010,121r,375l1108,496r,-155l1248,341r,155l1346,496r,-375l1248,121r,146l1108,267xm1521,121r-97,l1424,496r214,l1638,412r-117,l1521,121xm1930,430r24,66l2058,496,1917,121r-107,l1667,496r103,l1795,430r135,xm1904,356r-81,l1864,237r40,119xm1955,44l1907,r-79,69l1861,103r94,-59xm2339,121r-98,l2241,496r98,l2339,121xm2417,496r97,l2514,267r178,229l2790,496r,-375l2692,121r,229l2514,121r-97,l2417,496xm3082,203r,-82l2868,121r,375l2965,496r,-147l3072,349r,-82l2965,267r,-64l3082,203xm3329,110r-19,1l3290,113r-17,4l3254,122r-16,6l3222,137r-15,10l3192,157r-15,15l3163,188r-12,18l3141,224r-8,20l3127,264r-4,21l3122,305r1,23l3126,348r5,20l3138,386r8,19l3156,421r12,16l3181,451r15,13l3211,476r17,9l3246,493r19,7l3285,505r22,3l3328,508r20,l3368,506r18,-4l3404,497r16,-6l3436,482r16,-10l3466,462r16,-15l3496,430r12,-18l3518,394r8,-20l3532,353r4,-22l3536,309r,-19l3533,272r-5,-19l3522,236r-7,-18l3506,202r-11,-15l3482,173r-15,-15l3451,146r-19,-11l3415,126r-20,-8l3374,113r-21,-2l3329,110xm3329,204r11,l3350,207r11,2l3370,213r10,4l3389,222r7,6l3404,236r7,7l3417,251r5,8l3426,268r4,10l3432,288r3,11l3435,309r,11l3432,330r-2,10l3426,350r-4,10l3417,369r-6,7l3404,384r-8,7l3389,396r-9,6l3370,406r-9,4l3350,412r-10,2l3329,415r-10,-1l3308,412r-10,-2l3288,406r-9,-4l3270,396r-8,-6l3254,384r-6,-8l3242,368r-5,-9l3232,350r-4,-10l3226,330r-2,-11l3224,308r,-10l3226,288r2,-10l3232,268r5,-9l3242,251r6,-9l3255,236r8,-8l3270,222r9,-5l3289,213r9,-4l3308,207r11,-3l3329,204xm3791,343r15,-5l3819,334r10,-6l3839,320r7,-7l3853,304r5,-10l3863,284r4,-11l3871,262r1,-13l3873,237r-1,-11l3871,214r-3,-11l3865,192r-5,-10l3855,172r-6,-9l3841,155r-9,-9l3824,140r-10,-7l3802,130r-11,-4l3779,123r-15,-1l3749,121r-151,l3598,496r97,l3695,351r92,145l3908,496,3791,343xm3695,289r,-93l3713,196r13,1l3738,198r8,4l3755,206r8,7l3768,222r3,10l3773,243r-2,10l3768,263r-5,9l3755,279r-9,4l3738,287r-12,1l3713,289r-18,xm3942,496r96,l4070,280r86,216l4195,496r91,-216l4313,496r97,l4353,121r-96,l4176,322,4100,121r-96,l3942,496xm4708,430r24,66l4835,496,4694,121r-105,l4445,496r102,l4574,430r134,xm4681,356r-80,l4641,237r40,119xm5135,132r-24,-9l5088,117r-20,-2l5047,113r-20,2l5007,117r-20,5l4970,128r-18,9l4936,147r-15,11l4906,171r-12,13l4883,201r-10,16l4864,234r-6,18l4853,272r-3,20l4849,312r1,18l4853,348r3,17l4861,381r8,17l4878,412r10,15l4899,441r15,14l4930,467r17,11l4967,488r19,8l5007,501r20,4l5048,506r19,-1l5084,502r22,-6l5135,487r,-114l5126,381r-10,9l5106,396r-10,5l5084,406r-10,3l5063,411r-12,l5042,411r-10,-1l5023,407r-8,-2l5007,401r-9,-3l4991,393r-8,-7l4976,379r-7,-8l4964,363r-5,-9l4955,344r-3,-10l4951,323r,-13l4951,300r1,-11l4955,279r4,-10l4962,260r5,-8l4972,244r7,-7l4986,231r7,-7l5002,219r9,-3l5020,212r10,-3l5041,208r10,l5063,208r11,3l5087,213r10,5l5107,223r10,8l5127,239r8,9l5135,132xm5410,203r,-82l5197,121r,375l5410,496r,-84l5294,412r,-63l5403,349r,-82l5294,267r,-64l5410,203xe" stroked="f">
                <v:path arrowok="t" o:connecttype="custom" o:connectlocs="133,142;131,91;91,62;97,172;85,111;64,144;238,112;413,58;342,101;329,183;383,244;468,187;421,206;385,186;378,140;406,108;454,112;554,248;761,61;1029,248;932,119;1121,248;1346,61;1483,248;1645,57;1576,103;1569,193;1633,250;1718,241;1768,166;1741,87;1665,102;1706,122;1716,165;1690,201;1644,203;1614,170;1621,126;1660,102;1929,147;1933,96;1896,63;1954,248;1882,107;1869,144;2143,140;2354,215;2341,178;2514,58;2442,101;2428,183;2484,244;2568,187;2521,206;2485,186;2478,140;2506,108;2554,112;2705,248" o:connectangles="0,0,0,0,0,0,0,0,0,0,0,0,0,0,0,0,0,0,0,0,0,0,0,0,0,0,0,0,0,0,0,0,0,0,0,0,0,0,0,0,0,0,0,0,0,0,0,0,0,0,0,0,0,0,0,0,0,0,0"/>
                <o:lock v:ext="edit" verticies="t"/>
              </v:shape>
              <v:shape id="Freeform 12" o:spid="_x0000_s1035" style="position:absolute;left:6643;top:1372;width:3880;height:178;visibility:visible;mso-wrap-style:square;v-text-anchor:top" coordsize="7760,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" path="m174,86l159,76,144,70r-9,-2l128,67r-8,-2l112,65r-12,l89,68,78,70,68,74,58,79r-9,5l41,90r-9,8l24,105r-6,9l13,124r-5,9l5,144,2,154,,165r,11l,187r2,12l5,209r3,10l13,228r5,9l24,246r8,7l39,261r9,6l58,273r9,4l77,281r11,4l99,286r11,l119,286r8,-1l135,283r8,-2l152,278r7,-3l166,271r8,-5l174,236r-8,6l159,248r-7,5l144,257r-9,3l127,262r-8,1l110,263r-8,l93,262r-9,-2l77,257r-8,-4l62,248r-6,-5l49,238r-6,-6l38,225r-4,-6l31,210r-4,-8l26,194r-2,-9l23,176r1,-9l26,159r1,-9l31,143r3,-9l38,126r5,-6l49,114r7,-6l62,103r7,-5l77,94r7,-3l93,89r7,-1l109,88r10,l127,89r8,2l143,94r9,4l159,103r7,6l174,115r,-29xm155,13l138,,110,24,82,,66,13r44,39l155,13xm327,221r,-4l326,201r-3,-14l321,181r-4,-5l314,170r-4,-4l306,161r-5,-4l296,154r-6,-3l284,149r-7,-2l271,146r-7,l257,146r-7,1l244,150r-6,1l233,155r-7,2l221,161r-3,5l214,171r-4,5l206,182r-2,7l200,201r-1,16l200,225r,6l203,238r1,7l206,251r4,6l214,262r4,5l223,271r5,4l233,278r6,3l245,283r6,2l257,286r8,l275,286r9,-1l292,281r8,-4l307,272r7,-6l320,257r6,-9l307,237r-5,8l297,251r-5,5l289,260r-5,2l277,263r-5,2l266,266r-9,-1l249,262r-7,-4l236,253r-5,-6l228,238r-3,-8l224,221r103,xm225,201r1,-7l230,187r4,-6l239,176r5,-4l250,170r7,-3l264,167r7,l279,170r5,2l290,176r5,5l299,187r2,7l304,201r-79,xm432,170r-4,-5l424,160r-3,-4l416,152r-5,-2l406,147r-5,-1l394,146r-7,1l380,149r-7,3l367,157r-5,5l358,169r-1,7l356,184r,6l357,195r3,5l363,205r5,4l376,214r9,3l394,222r10,5l412,232r1,3l414,237r2,4l416,245r,3l414,253r-2,3l409,260r-2,2l403,263r-5,2l394,266r-4,-1l386,265r-4,-2l380,261r-7,-6l367,243r-20,9l351,260r4,7l360,273r6,4l372,281r6,4l386,286r7,l403,286r9,-3l419,280r7,-7l432,267r4,-7l438,252r1,-9l438,235r-2,-9l431,220r-7,-6l416,209r-17,-8l388,196r-6,-4l380,190r-2,-3l378,185r,-3l380,176r2,-5l387,169r6,-2l399,169r5,1l408,175r4,5l432,170xm493,49r-23,l470,282r23,l493,227r6,-5l551,282r32,l514,206r57,-56l540,150r-47,49l493,49xm644,270r-44,87l626,357,725,150r-27,l656,245,609,150r-26,l644,270xm693,83l670,72r-34,47l650,126,693,83xm899,170r-4,-5l892,160r-4,-4l884,152r-5,-2l874,147r-6,-1l863,146r-9,1l847,149r-6,3l834,157r-3,5l827,169r-3,7l823,184r1,6l826,195r2,5l832,205r5,4l843,214r9,3l862,222r11,5l879,232r3,3l883,237r,4l884,245r-1,3l882,253r-2,3l878,260r-4,2l870,263r-3,2l862,266r-4,-1l853,265r-4,-2l847,261r-6,-6l836,243r-22,9l818,260r5,7l828,273r5,4l839,281r6,4l853,286r9,l870,286r9,-3l888,280r6,-7l899,267r5,-7l907,252r,-9l907,235r-4,-9l899,220r-7,-6l883,209r-16,-8l857,196r-8,-4l848,190r-1,-3l845,185r,-3l847,176r3,-5l855,169r7,-2l867,169r5,1l877,175r3,5l899,170xm963,170r23,l986,150r-23,l963,101r-24,l939,150r-14,l925,170r14,l939,282r24,l963,170xm1108,150r,19l1103,162r-5,-3l1092,155r-5,-4l1081,149r-6,-2l1069,146r-8,l1055,146r-6,1l1042,149r-6,2l1031,154r-6,3l1020,161r-4,5l1012,171r-3,5l1005,181r-3,6l999,201r-2,14l999,223r,7l1001,237r1,6l1005,250r4,6l1012,261r4,5l1021,271r4,4l1031,278r5,3l1042,283r7,2l1055,286r7,l1069,286r7,-1l1081,283r6,-2l1092,277r6,-4l1103,270r5,-7l1108,282r23,l1131,150r-23,xm1065,167r10,l1083,170r8,5l1097,180r5,7l1106,196r2,9l1110,216r-2,10l1106,236r-4,9l1097,251r-6,6l1083,262r-8,3l1065,266r-9,-1l1047,262r-7,-5l1034,251r-5,-8l1025,235r-3,-9l1021,215r1,-10l1025,196r4,-9l1034,181r6,-6l1047,171r9,-4l1065,167xm1197,170r24,l1221,150r-24,l1197,101r-23,l1174,150r-13,l1161,170r13,l1174,282r23,l1197,170xm1264,150r-22,l1242,282r22,l1264,150xm1253,83r-6,1l1242,88r-4,5l1237,99r1,4l1238,105r2,3l1242,110r2,3l1247,114r3,1l1253,115r4,l1260,114r3,-1l1265,110r4,-5l1270,99r-1,-6l1265,88r-5,-4l1253,83xm1379,170r-3,-5l1372,160r-3,-4l1364,152r-5,-2l1354,147r-5,-1l1343,146r-8,1l1328,149r-8,3l1315,157r-5,5l1306,169r-2,7l1304,184r,6l1305,195r3,5l1311,205r5,4l1323,214r8,3l1343,222r10,5l1359,232r2,3l1363,237r1,4l1364,245r,3l1363,253r-3,3l1358,260r-4,2l1350,263r-4,2l1341,266r-3,-1l1334,265r-4,-2l1326,261r-5,-6l1315,243r-20,9l1299,260r4,7l1308,273r6,4l1319,281r7,4l1334,286r7,l1351,286r9,-3l1368,280r6,-7l1380,267r4,-7l1386,252r1,-9l1386,235r-2,-9l1379,220r-7,-6l1364,209r-16,-8l1336,196r-6,-4l1328,190r-2,-3l1326,185r-1,-3l1326,176r4,-5l1335,169r6,-2l1348,169r5,1l1356,175r4,5l1379,170xm1442,170r24,l1466,150r-24,l1442,101r-22,l1420,150r-14,l1406,170r14,l1420,282r22,l1442,170xm1510,150r-23,l1487,282r23,l1510,150xm1500,83r-8,1l1487,88r-4,5l1482,99r1,4l1483,105r3,3l1487,110r3,3l1492,114r4,1l1500,115r6,-1l1511,110r4,-5l1516,99r-1,-6l1511,88r-5,-4l1500,83xm1654,159r-10,-5l1634,150r-10,-3l1613,146r-8,l1598,147r-6,3l1586,152r-7,3l1573,159r-5,3l1563,166r-5,5l1554,177r-3,5l1548,189r-2,6l1543,202r,8l1542,217r1,6l1543,231r3,6l1548,243r3,7l1554,256r4,5l1563,266r5,5l1573,275r6,3l1586,281r6,2l1598,285r7,1l1613,286r11,l1634,283r10,-5l1655,272r,-30l1644,253r-10,8l1629,262r-5,3l1618,265r-6,1l1603,265r-9,-3l1586,257r-7,-6l1573,245r-4,-9l1567,226r-1,-10l1567,206r2,-9l1573,189r6,-8l1586,175r8,-4l1603,169r10,-2l1618,167r6,2l1629,170r5,2l1644,179r10,10l1654,159xm1711,49r-23,l1688,282r23,l1711,227r5,-5l1770,282r30,l1733,206r57,-56l1759,150r-48,49l1711,49xm1862,270r-43,87l1845,357r98,-207l1917,150r-44,95l1827,150r-27,l1862,270xm1912,83l1888,72r-33,47l1868,126r44,-43xm2066,150r-22,l2044,230r,12l2047,253r3,9l2055,270r9,7l2074,282r10,3l2096,286r13,-1l2119,282r5,-2l2129,277r3,-4l2137,270r5,-8l2146,253r3,-11l2149,230r,-80l2126,150r,77l2126,235r-1,7l2124,247r-1,5l2118,257r-7,5l2105,265r-9,1l2088,265r-7,-3l2075,257r-5,-5l2069,247r-1,-5l2066,235r,-8l2066,150xm2137,83l2114,72r-35,47l2094,126r43,-43xm2190,150r,132l2212,282r,-70l2212,201r1,-9l2215,186r2,-6l2221,175r5,-4l2232,169r6,-2l2245,169r7,3l2262,152r-5,-3l2252,147r-5,-1l2242,146r-7,1l2227,150r-7,5l2212,164r,-14l2190,150xm2265,85l2250,72r-29,27l2192,72r-16,13l2221,126r44,-41xm2379,150r,19l2374,162r-5,-3l2363,155r-5,-4l2352,149r-6,-2l2339,146r-7,l2326,146r-7,1l2313,149r-6,2l2302,154r-6,3l2292,161r-5,5l2283,171r-4,5l2276,181r-3,6l2271,201r-1,14l2270,223r1,7l2272,237r1,6l2276,250r3,6l2283,261r4,5l2292,271r5,4l2302,278r5,3l2313,283r6,2l2326,286r7,l2341,286r6,-1l2353,283r5,-2l2364,277r5,-4l2374,270r5,-7l2379,282r23,l2402,150r-23,xm2337,167r9,l2354,170r8,5l2368,180r5,7l2377,196r2,9l2380,216r-1,10l2377,236r-4,9l2368,251r-6,6l2354,262r-8,3l2336,266r-9,-1l2318,262r-7,-5l2304,251r-5,-8l2296,235r-3,-9l2292,215r1,-10l2296,196r3,-9l2304,181r8,-6l2319,171r8,-4l2337,167xm2544,49r,120l2539,162r-5,-3l2527,155r-5,-4l2516,150r-6,-3l2504,146r-8,l2490,146r-6,1l2478,150r-7,1l2466,155r-6,2l2456,161r-5,5l2448,171r-4,5l2440,182r-2,5l2435,201r-1,15l2434,223r1,8l2436,237r2,6l2441,250r3,6l2448,261r3,5l2456,271r5,4l2466,278r5,3l2478,283r6,2l2491,286r7,l2505,286r6,-1l2517,283r7,-2l2529,277r5,-4l2539,270r5,-5l2544,282r22,l2566,49r-22,xm2501,167r8,2l2517,170r8,5l2531,180r6,6l2541,195r3,10l2545,216r-1,10l2541,236r-4,9l2532,252r-6,5l2519,262r-9,3l2500,266r-9,-1l2483,262r-8,-5l2469,251r-5,-8l2460,235r-2,-9l2456,215r2,-10l2460,196r4,-7l2469,181r7,-6l2484,171r7,-2l2501,167xm2734,336r25,l2759,69r-25,l2734,336xm2932,282r24,l2956,118r167,174l3123,69r-24,l3099,235,2932,59r,223xm3271,150r,19l3266,162r-5,-3l3256,155r-6,-4l3245,149r-6,-2l3231,146r-6,l3218,146r-7,1l3205,149r-6,2l3194,154r-5,3l3184,161r-5,5l3175,171r-3,5l3169,181r-2,6l3163,201r-1,14l3162,223r1,7l3164,237r3,6l3169,250r3,6l3175,261r4,5l3184,271r5,4l3194,278r6,3l3205,283r8,2l3219,286r6,l3233,286r6,-1l3245,283r6,-2l3256,277r5,-4l3266,270r5,-7l3271,282r23,l3294,150r-23,xm3229,167r9,l3246,170r8,5l3260,180r6,7l3270,196r2,9l3272,216r,10l3270,236r-4,9l3260,251r-6,6l3246,262r-8,3l3229,266r-10,-1l3211,262r-7,-5l3196,251r-5,-8l3188,235r-3,-9l3185,215r,-10l3188,196r3,-9l3198,181r6,-6l3211,171r9,-4l3229,167xm3438,357r,-94l3443,270r5,3l3453,278r6,3l3464,283r7,2l3477,286r7,l3490,286r8,-1l3504,283r5,-2l3515,278r5,-3l3525,271r4,-4l3537,256r6,-11l3547,231r1,-14l3548,209r-1,-7l3545,195r-2,-6l3540,182r-3,-6l3534,171r-5,-5l3525,161r-5,-4l3515,154r-6,-3l3503,149r-6,-2l3490,146r-7,l3477,146r-6,1l3464,149r-6,2l3453,155r-5,4l3443,162r-5,7l3438,150r-24,l3414,357r24,xm3481,167r8,l3498,171r7,4l3512,181r5,8l3522,197r1,10l3524,217r-1,10l3520,236r-3,9l3512,252r-7,5l3498,262r-9,3l3481,266r-9,-1l3463,262r-7,-5l3448,252r-5,-7l3439,236r-2,-9l3436,217r1,-11l3439,196r4,-7l3448,181r8,-6l3463,171r9,-4l3481,167xm3680,150r,19l3675,162r-5,-3l3665,155r-5,-4l3654,149r-7,-2l3641,146r-7,l3628,146r-8,1l3614,149r-5,2l3603,154r-5,3l3593,161r-4,5l3584,171r-3,5l3578,181r-3,6l3571,201r-1,14l3570,223r1,7l3573,237r2,6l3578,250r3,6l3584,261r5,5l3593,271r5,4l3603,278r6,3l3615,283r6,2l3628,286r7,l3641,286r6,-1l3654,283r6,-2l3665,277r5,-4l3676,270r4,-7l3680,282r24,l3704,150r-24,xm3637,167r10,l3656,170r8,5l3670,180r5,7l3679,196r2,9l3682,216r-1,10l3679,236r-4,9l3670,251r-8,6l3655,262r-8,3l3637,266r-8,-1l3620,262r-7,-5l3606,251r-5,-8l3598,235r-3,-9l3594,215r1,-10l3598,196r3,-9l3606,181r7,-6l3620,171r9,-4l3637,167xm3844,49r,120l3839,162r-5,-3l3829,155r-6,-4l3818,150r-6,-3l3806,146r-8,l3792,146r-6,1l3780,150r-7,1l3767,155r-5,2l3757,161r-4,5l3748,171r-2,5l3742,182r-2,5l3736,201r-1,15l3735,223r1,8l3737,237r3,6l3742,250r4,6l3750,261r3,5l3757,271r5,4l3768,278r5,3l3780,283r6,2l3792,286r7,l3806,286r6,-1l3819,283r5,-2l3831,277r5,-4l3841,270r3,-5l3844,282r24,l3868,49r-24,xm3802,167r9,2l3818,170r8,5l3833,180r5,6l3843,195r3,10l3846,216r,10l3843,236r-4,9l3834,252r-6,5l3819,262r-7,3l3802,266r-9,-1l3785,262r-8,-5l3771,251r-5,-8l3762,235r-2,-9l3758,215r2,-10l3762,196r4,-7l3771,181r6,-6l3785,171r8,-2l3802,167xm4027,221r,-4l4026,201r-4,-14l4020,181r-3,-5l4014,170r-4,-4l4005,161r-5,-4l3995,154r-5,-3l3984,149r-6,-2l3970,146r-6,l3956,146r-6,1l3943,150r-5,1l3932,155r-5,2l3922,161r-5,5l3913,171r-4,5l3907,182r-3,7l3900,201r-1,16l3899,225r1,6l3902,238r2,7l3907,251r2,6l3913,262r5,5l3922,271r5,4l3932,278r6,3l3944,283r6,2l3958,286r6,l3974,286r9,-1l3991,281r9,-4l4006,272r8,-6l4020,257r6,-9l4006,237r-5,8l3998,251r-5,5l3988,260r-5,2l3978,263r-7,2l3965,266r-9,-1l3949,262r-8,-4l3935,253r-5,-6l3927,238r-3,-8l3923,221r104,xm3924,201r3,-7l3929,187r4,-6l3938,176r6,-4l3950,170r6,-3l3964,167r7,l3978,170r6,2l3989,176r5,5l3998,187r3,7l4003,201r-79,xm4131,170r-4,-5l4123,160r-3,-4l4116,152r-5,-2l4106,147r-6,-1l4095,146r-9,1l4079,149r-7,3l4066,157r-4,5l4059,169r-3,7l4055,184r1,6l4057,195r3,5l4064,205r5,4l4075,214r9,3l4093,222r12,5l4111,232r2,3l4115,237r,4l4116,245r-1,3l4113,253r-1,3l4110,260r-4,2l4102,263r-4,2l4093,266r-4,-1l4085,265r-4,-2l4079,261r-7,-6l4067,243r-21,9l4050,260r5,7l4060,273r5,4l4071,281r6,4l4085,286r8,l4102,286r9,-3l4120,280r6,-7l4131,267r5,-7l4138,252r,-9l4138,235r-3,-9l4131,220r-8,-6l4115,209r-17,-8l4089,196r-8,-4l4080,190r-1,-3l4077,185r,-3l4079,176r3,-5l4087,169r6,-2l4098,169r5,1l4108,175r4,5l4131,170xm4272,150r,19l4267,162r-7,-3l4255,155r-5,-4l4244,149r-6,-2l4232,146r-8,l4218,146r-6,1l4206,149r-7,2l4193,154r-5,3l4183,161r-4,5l4176,171r-4,5l4168,181r-2,6l4162,201r-1,14l4162,223r,7l4165,237r1,6l4168,250r4,6l4176,261r3,5l4183,271r5,4l4194,278r5,3l4206,283r6,2l4218,286r8,l4232,286r7,-1l4244,283r6,-2l4255,277r7,-4l4267,270r5,-7l4272,282r22,l4294,150r-22,xm4228,167r10,l4247,170r7,5l4260,180r5,7l4269,196r3,9l4273,216r-1,10l4269,236r-4,9l4260,251r-6,6l4247,262r-9,3l4228,266r-9,-1l4211,262r-8,-5l4197,251r-5,-8l4188,235r-2,-9l4184,215r2,-10l4188,196r4,-9l4197,181r6,-6l4211,171r8,-4l4228,167xm4273,83l4249,72r-33,47l4231,126r42,-43xm4359,170r24,l4383,150r-24,l4359,101r-23,l4336,150r-13,l4323,170r13,l4336,282r23,l4359,170xm4523,221r,-4l4522,201r-4,-14l4516,181r-3,-5l4510,170r-4,-4l4501,161r-4,-4l4491,154r-5,-3l4480,149r-7,-2l4467,146r-7,l4452,146r-6,1l4440,150r-6,1l4427,155r-5,2l4417,161r-3,5l4409,171r-4,5l4402,182r-2,7l4396,201r-1,16l4395,225r1,6l4397,238r3,7l4402,251r4,6l4410,262r4,5l4417,271r5,4l4429,278r5,3l4440,283r7,2l4454,286r7,l4470,286r10,-1l4488,281r8,-4l4503,272r7,-6l4516,257r6,-9l4502,237r-4,8l4493,251r-5,5l4483,260r-5,2l4473,263r-6,2l4461,266r-9,-1l4445,262r-8,-4l4432,253r-5,-6l4422,238r-2,-8l4419,221r104,xm4421,201r1,-7l4426,187r4,-6l4435,176r5,-4l4446,170r6,-3l4460,167r7,l4473,170r7,2l4485,176r5,5l4493,187r4,7l4500,201r-79,xm4503,83l4480,72r-35,47l4460,126r43,-43xm4554,150r,132l4578,282r,-72l4578,201r1,-7l4581,187r1,-6l4587,175r5,-4l4599,167r8,l4612,167r5,2l4622,172r3,4l4628,181r1,6l4630,195r2,9l4632,282r22,l4654,209r,-10l4655,190r3,-6l4660,177r5,-5l4670,170r5,-3l4683,167r5,l4693,169r5,2l4700,175r4,5l4705,186r1,8l4706,201r,81l4729,282r,-83l4729,187r-1,-8l4725,171r-4,-7l4719,160r-4,-4l4711,154r-5,-3l4703,149r-7,-2l4692,146r-5,l4679,146r-5,1l4668,149r-5,2l4658,155r-4,4l4650,162r-3,5l4644,162r-4,-3l4637,155r-5,-4l4627,149r-5,-2l4617,146r-6,l4601,147r-9,3l4584,156r-6,8l4578,150r-24,xm4887,171r-7,5l4873,181r-6,5l4863,192r-3,7l4857,206r-1,9l4855,223r1,7l4856,236r2,6l4860,248r6,10l4873,268r10,8l4895,281r12,4l4921,286r13,-1l4946,281r11,-5l4967,268r7,-10l4979,248r3,-6l4983,236r1,-6l4984,222r,-7l4983,206r-2,-7l4977,192r-5,-6l4967,180r-6,-5l4953,171r6,-4l4964,162r5,-5l4973,151r4,-6l4978,139r3,-8l4981,124r-2,-13l4976,101r-5,-11l4963,83r-9,-8l4944,70r-11,-3l4921,65r-13,2l4897,70r-10,5l4878,83r-7,7l4865,101r-3,10l4861,124r,7l4862,139r3,6l4867,151r4,6l4876,162r5,5l4887,171xm4921,88r7,l4934,90r8,4l4947,98r5,6l4954,110r3,6l4958,124r-1,7l4954,139r-2,6l4947,151r-5,4l4934,159r-6,2l4921,161r-8,l4906,159r-6,-4l4895,150r-5,-5l4886,139r-1,-8l4883,124r2,-8l4886,110r4,-6l4895,98r5,-4l4906,90r7,-2l4921,88xm4920,181r8,1l4936,185r7,4l4949,194r5,6l4958,207r3,8l4962,222r-1,9l4958,238r-4,8l4949,252r-6,5l4936,261r-8,2l4920,263r-8,l4903,261r-6,-4l4891,252r-5,-6l4882,238r-2,-7l4878,222r2,-8l4882,206r4,-6l4891,194r6,-5l4903,185r9,-3l4920,181xm5090,90r,192l5114,282r,-213l5067,69r-13,21l5090,90xm5333,336r24,l5357,69r-24,l5333,336xm5587,90r,192l5612,282r,-213l5565,69r-13,21l5587,90xm5770,65r-7,2l5755,68r-7,2l5741,74r-7,5l5728,84r-6,6l5717,98r-5,7l5707,113r-4,10l5701,131r-3,10l5696,152r-2,12l5694,175r,11l5696,196r1,11l5699,217r3,9l5706,235r3,8l5714,252r7,8l5727,266r6,6l5741,277r7,4l5755,283r8,3l5770,286r9,l5787,283r7,-2l5802,277r6,-5l5815,267r5,-6l5827,253r4,-8l5835,236r4,-9l5841,217r3,-10l5846,197r,-11l5848,175r-2,-11l5846,152r-2,-11l5841,131r-2,-8l5835,113r-5,-8l5825,96r-5,-6l5814,84r-6,-6l5802,74r-8,-4l5787,68r-8,-1l5770,65xm5770,88r7,l5782,89r5,2l5792,94r5,4l5800,101r5,5l5809,113r6,12l5820,140r3,17l5824,176r-1,18l5820,210r-5,15l5809,238r-4,5l5800,248r-3,5l5792,257r-5,3l5782,262r-5,1l5770,263r-5,l5760,262r-6,-2l5749,257r-3,-4l5741,250r-4,-5l5733,238r-6,-12l5722,211r-3,-17l5718,175r1,-18l5722,140r5,-15l5733,113r4,-7l5741,101r5,-3l5749,94r5,-3l5759,89r6,-1l5770,88xm5949,65r-9,2l5932,68r-7,2l5919,74r-8,5l5905,84r-6,6l5894,98r-5,7l5885,113r-4,10l5878,131r-3,10l5874,152r-1,12l5871,175r2,11l5873,196r2,11l5876,217r4,9l5883,235r5,8l5891,252r7,8l5904,266r6,6l5917,277r8,4l5932,283r8,3l5949,286r7,l5964,283r7,-2l5978,277r8,-5l5992,267r6,-6l6003,253r5,-8l6012,236r4,-9l6020,217r2,-10l6023,197r2,-11l6025,175r,-11l6023,152r-2,-11l6018,131r-2,-8l6012,113r-5,-8l6002,96r-5,-6l5992,84r-7,-6l5978,74r-7,-4l5964,68r-8,-1l5949,65xm5947,88r7,l5959,89r5,2l5969,94r5,4l5978,101r4,5l5986,113r6,12l5997,140r3,17l6001,176r-1,18l5997,210r-5,15l5986,238r-4,5l5978,248r-4,5l5969,257r-5,3l5959,262r-5,1l5949,263r-7,l5937,262r-5,-2l5927,257r-5,-4l5917,250r-3,-5l5910,238r-6,-12l5899,211r-3,-17l5895,175r1,-18l5899,140r5,-15l5910,113r4,-7l5919,101r3,-3l5927,94r5,-3l5937,89r5,-1l5947,88xm6174,171r-7,5l6160,181r-6,5l6150,192r-3,7l6144,206r-1,9l6142,223r1,7l6143,236r2,6l6147,248r6,10l6160,268r10,8l6182,281r12,4l6208,286r13,-1l6233,281r11,-5l6254,268r7,-10l6266,248r3,-6l6270,236r1,-6l6271,222r,-7l6270,206r-2,-7l6264,192r-5,-6l6254,180r-6,-5l6240,171r6,-4l6251,162r5,-5l6260,151r4,-6l6265,139r3,-8l6268,124r-2,-13l6263,101r-5,-11l6250,83r-9,-8l6231,70r-11,-3l6208,65r-13,2l6184,70r-10,5l6165,83r-7,7l6152,101r-3,10l6148,124r,7l6149,139r3,6l6154,151r4,6l6163,162r5,5l6174,171xm6208,88r7,l6223,90r6,4l6234,98r5,6l6241,110r3,6l6245,124r-1,7l6241,139r-2,6l6234,151r-5,4l6223,159r-8,2l6208,161r-8,l6193,159r-6,-4l6182,150r-5,-5l6173,139r-1,-8l6170,124r2,-8l6173,110r4,-6l6182,98r5,-4l6193,90r7,-2l6208,88xm6206,181r9,1l6223,185r7,4l6236,194r5,6l6245,207r3,8l6249,222r-1,9l6245,238r-4,8l6236,252r-6,5l6223,261r-8,2l6206,263r-7,l6190,261r-6,-4l6178,252r-5,-6l6169,238r-2,-7l6165,222r2,-8l6169,206r4,-6l6178,194r6,-5l6190,185r9,-3l6206,181xm6357,261r44,-51l6413,195r10,-13l6432,171r5,-9l6442,154r2,-9l6446,138r1,-9l6446,123r,-7l6443,110r-2,-6l6436,93r-9,-9l6417,76r-11,-6l6400,68r-7,-1l6387,65r-7,l6371,65r-8,3l6355,70r-8,3l6341,78r-6,5l6329,88r-4,6l6320,101r-3,9l6315,119r-1,12l6337,131r2,-8l6340,116r2,-6l6345,105r2,-4l6351,98r4,-3l6360,93r5,-3l6370,89r5,-1l6380,88r8,l6397,90r8,4l6411,99r5,6l6420,113r2,7l6423,128r,6l6421,140r-3,7l6416,154r-13,17l6386,192r-77,90l6446,282r,-21l6357,261xm6681,189r21,l6717,187r14,-2l6736,182r6,-2l6747,176r5,-4l6756,169r4,-5l6762,159r3,-5l6767,147r1,-6l6770,135r,-6l6770,121r-2,-6l6767,109r-2,-5l6762,98r-4,-5l6755,88r-5,-4l6745,80r-5,-4l6735,74r-6,-2l6714,69r-18,l6657,69r,213l6681,282r,-93xm6681,167r,-77l6699,90r12,1l6720,93r9,3l6735,100r5,6l6743,113r3,7l6746,129r,9l6743,145r-3,6l6735,157r-6,4l6720,165r-9,1l6701,167r-20,xm6795,150r,132l6817,282r,-70l6818,201r,-9l6821,186r1,-6l6826,175r5,-4l6837,169r6,-2l6849,169r8,3l6868,152r-6,-3l6857,147r-4,-1l6847,146r-8,1l6832,150r-6,5l6817,164r,-14l6795,150xm6983,150r,19l6978,162r-5,-3l6968,155r-7,-4l6957,149r-7,-2l6943,146r-6,l6929,146r-6,1l6917,149r-7,2l6905,154r-5,3l6895,161r-5,5l6887,171r-4,5l6881,181r-3,6l6874,201r-1,14l6873,223r1,7l6876,237r2,6l6881,250r2,6l6887,261r3,5l6895,271r5,4l6905,278r7,3l6917,283r6,2l6930,286r7,l6944,286r6,-1l6957,283r4,-2l6968,277r5,-4l6978,270r5,-7l6983,282r22,l7005,150r-22,xm6940,167r9,l6958,170r7,5l6971,180r7,7l6981,196r3,9l6984,216r,10l6981,236r-3,9l6971,251r-6,6l6958,262r-9,3l6940,266r-10,-1l6922,262r-7,-5l6908,251r-5,-8l6899,235r-2,-9l6897,215r,-10l6899,196r4,-9l6909,181r6,-6l6923,171r9,-4l6940,167xm7046,49r,233l7069,282r,-66l7069,205r1,-9l7072,189r3,-5l7079,176r6,-5l7094,169r8,-2l7110,167r5,2l7120,171r3,4l7127,180r1,6l7130,194r,7l7130,282r23,l7153,200r-1,-11l7151,179r-3,-8l7145,165r-3,-4l7138,157r-3,-3l7130,151r-5,-2l7118,147r-5,-1l7107,146r-11,1l7086,151r-9,5l7069,165r,-116l7046,49xm7295,150r,19l7290,162r-5,-3l7279,155r-5,-4l7268,149r-6,-2l7256,146r-8,l7242,146r-6,1l7229,149r-6,2l7218,154r-6,3l7207,161r-4,5l7199,171r-3,5l7192,181r-3,6l7186,201r-1,14l7186,223r,7l7188,237r1,6l7192,250r4,6l7199,261r4,5l7207,271r5,4l7218,278r5,3l7229,283r7,2l7242,286r7,l7256,286r7,-1l7268,283r6,-2l7279,277r6,-4l7290,270r5,-7l7295,282r23,l7318,150r-23,xm7252,167r10,l7270,170r8,5l7284,180r5,7l7293,196r2,9l7297,216r-2,10l7293,236r-4,9l7284,251r-6,6l7270,262r-8,3l7252,266r-9,-1l7234,262r-7,-5l7221,251r-5,-8l7212,235r-3,-9l7208,215r1,-10l7212,196r4,-9l7221,181r6,-6l7234,171r9,-4l7252,167xm7501,90r,192l7525,282r,-213l7479,69r-13,21l7501,90xm7684,65r-7,2l7668,68r-6,2l7654,74r-7,5l7640,84r-4,6l7629,98r-5,7l7621,113r-4,10l7613,131r-2,10l7609,152r-1,12l7607,175r1,11l7609,196r2,11l7613,217r3,9l7619,235r4,8l7628,252r5,8l7639,266r6,6l7653,277r7,4l7668,283r9,3l7684,286r8,l7699,283r8,-2l7714,277r7,-5l7728,267r6,-6l7739,253r5,-8l7749,236r2,-9l7755,217r3,-10l7759,197r1,-11l7760,175r,-11l7759,152r-1,-11l7755,131r-4,-8l7748,113r-4,-8l7739,96r-6,-6l7728,84r-7,-6l7714,74r-6,-4l7700,68r-8,-1l7684,65xm7684,88r5,l7695,89r5,2l7705,94r4,4l7714,101r4,5l7721,113r7,12l7733,140r3,17l7736,176r,18l7733,210r-5,15l7721,238r-3,5l7714,248r-5,5l7705,257r-5,3l7695,262r-6,1l7684,263r-6,l7673,262r-5,-2l7663,257r-5,-4l7654,250r-5,-5l7645,238r-6,-12l7634,211r-2,-17l7631,175r1,-18l7636,140r3,-15l7645,113r4,-7l7654,101r4,-3l7663,94r5,-3l7673,89r5,-1l7684,88xe" fillcolor="#0071bc" stroked="f">
                <v:path arrowok="t" o:connecttype="custom" o:connectlocs="76,139;55,44;102,94;164,110;202,113;191,96;444,78;412,133;463,85;531,143;528,83;688,82;648,126;710,75;784,81;783,108;1022,75;1069,41;1160,73;1181,87;1233,77;1271,97;1633,81;1633,135;1727,139;1707,178;1817,73;1824,83;1893,73;1913,87;1989,73;1997,128;2036,76;2056,141;2092,80;2137,108;2262,108;2231,143;2211,100;2353,100;2429,103;2472,35;2443,58;2557,141;2867,136;2899,49;2885,44;3008,113;2982,130;3091,140;3074,62;3112,92;3221,52;3209,73;3350,45;3492,84;3487,136;3535,102;3631,73;3648,75;3834,34;3880,98;3839,131" o:connectangles="0,0,0,0,0,0,0,0,0,0,0,0,0,0,0,0,0,0,0,0,0,0,0,0,0,0,0,0,0,0,0,0,0,0,0,0,0,0,0,0,0,0,0,0,0,0,0,0,0,0,0,0,0,0,0,0,0,0,0,0,0,0,0"/>
                <o:lock v:ext="edit" verticies="t"/>
              </v:shape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>
      <o:colormru v:ext="edit" colors="#0071b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5C8"/>
    <w:rsid w:val="00004FB5"/>
    <w:rsid w:val="0000674D"/>
    <w:rsid w:val="000072DC"/>
    <w:rsid w:val="000115D2"/>
    <w:rsid w:val="0001490A"/>
    <w:rsid w:val="000149E8"/>
    <w:rsid w:val="0001606B"/>
    <w:rsid w:val="0002104E"/>
    <w:rsid w:val="00022176"/>
    <w:rsid w:val="00022739"/>
    <w:rsid w:val="000255E7"/>
    <w:rsid w:val="0002704A"/>
    <w:rsid w:val="00030300"/>
    <w:rsid w:val="00030EDA"/>
    <w:rsid w:val="0003149D"/>
    <w:rsid w:val="00033BAD"/>
    <w:rsid w:val="0003506B"/>
    <w:rsid w:val="0003662B"/>
    <w:rsid w:val="00037086"/>
    <w:rsid w:val="000374B5"/>
    <w:rsid w:val="0004267A"/>
    <w:rsid w:val="00042FF8"/>
    <w:rsid w:val="00043BF4"/>
    <w:rsid w:val="00044313"/>
    <w:rsid w:val="00045111"/>
    <w:rsid w:val="000477B9"/>
    <w:rsid w:val="00051864"/>
    <w:rsid w:val="000522F0"/>
    <w:rsid w:val="00054151"/>
    <w:rsid w:val="00055615"/>
    <w:rsid w:val="000558F2"/>
    <w:rsid w:val="00055A25"/>
    <w:rsid w:val="00063554"/>
    <w:rsid w:val="00064BD1"/>
    <w:rsid w:val="000650DD"/>
    <w:rsid w:val="000665DB"/>
    <w:rsid w:val="00067F2C"/>
    <w:rsid w:val="000710E1"/>
    <w:rsid w:val="00072387"/>
    <w:rsid w:val="00073DE5"/>
    <w:rsid w:val="00074134"/>
    <w:rsid w:val="00075E68"/>
    <w:rsid w:val="000775BF"/>
    <w:rsid w:val="00077EEF"/>
    <w:rsid w:val="0008044F"/>
    <w:rsid w:val="000843A5"/>
    <w:rsid w:val="00090BE7"/>
    <w:rsid w:val="00090E27"/>
    <w:rsid w:val="000910DA"/>
    <w:rsid w:val="0009230A"/>
    <w:rsid w:val="0009446A"/>
    <w:rsid w:val="00096C8B"/>
    <w:rsid w:val="00096D6C"/>
    <w:rsid w:val="000A235C"/>
    <w:rsid w:val="000A2E61"/>
    <w:rsid w:val="000A33FD"/>
    <w:rsid w:val="000A728D"/>
    <w:rsid w:val="000A7527"/>
    <w:rsid w:val="000B1783"/>
    <w:rsid w:val="000B3451"/>
    <w:rsid w:val="000B3B26"/>
    <w:rsid w:val="000B46D5"/>
    <w:rsid w:val="000B6F63"/>
    <w:rsid w:val="000C0672"/>
    <w:rsid w:val="000C1968"/>
    <w:rsid w:val="000C345A"/>
    <w:rsid w:val="000C40C9"/>
    <w:rsid w:val="000C40E7"/>
    <w:rsid w:val="000C59A1"/>
    <w:rsid w:val="000D093F"/>
    <w:rsid w:val="000D1BF4"/>
    <w:rsid w:val="000D2D08"/>
    <w:rsid w:val="000D4890"/>
    <w:rsid w:val="000D4EC8"/>
    <w:rsid w:val="000D5BAD"/>
    <w:rsid w:val="000E43CC"/>
    <w:rsid w:val="000F2BE6"/>
    <w:rsid w:val="000F419F"/>
    <w:rsid w:val="001001E2"/>
    <w:rsid w:val="00103143"/>
    <w:rsid w:val="00107DA9"/>
    <w:rsid w:val="001101C2"/>
    <w:rsid w:val="00110C3C"/>
    <w:rsid w:val="00110C40"/>
    <w:rsid w:val="0012070E"/>
    <w:rsid w:val="00120754"/>
    <w:rsid w:val="00123947"/>
    <w:rsid w:val="001248CD"/>
    <w:rsid w:val="001250DD"/>
    <w:rsid w:val="00125B8E"/>
    <w:rsid w:val="001266BE"/>
    <w:rsid w:val="00132898"/>
    <w:rsid w:val="0013426C"/>
    <w:rsid w:val="00136C94"/>
    <w:rsid w:val="001404AB"/>
    <w:rsid w:val="001423C5"/>
    <w:rsid w:val="001433A6"/>
    <w:rsid w:val="001470E7"/>
    <w:rsid w:val="00147BB4"/>
    <w:rsid w:val="00150B2B"/>
    <w:rsid w:val="00152C1D"/>
    <w:rsid w:val="00154933"/>
    <w:rsid w:val="00155512"/>
    <w:rsid w:val="00161AAE"/>
    <w:rsid w:val="00162B5A"/>
    <w:rsid w:val="0016432C"/>
    <w:rsid w:val="00170B3C"/>
    <w:rsid w:val="0017231B"/>
    <w:rsid w:val="0017231D"/>
    <w:rsid w:val="0017283D"/>
    <w:rsid w:val="001745AE"/>
    <w:rsid w:val="001810DC"/>
    <w:rsid w:val="001853B2"/>
    <w:rsid w:val="00185948"/>
    <w:rsid w:val="00190A00"/>
    <w:rsid w:val="00191346"/>
    <w:rsid w:val="001953F3"/>
    <w:rsid w:val="00197425"/>
    <w:rsid w:val="001A033D"/>
    <w:rsid w:val="001A0BD9"/>
    <w:rsid w:val="001A1569"/>
    <w:rsid w:val="001A442D"/>
    <w:rsid w:val="001A5850"/>
    <w:rsid w:val="001A6C8F"/>
    <w:rsid w:val="001A78CB"/>
    <w:rsid w:val="001A7A85"/>
    <w:rsid w:val="001B4360"/>
    <w:rsid w:val="001B607F"/>
    <w:rsid w:val="001B7308"/>
    <w:rsid w:val="001C0D0F"/>
    <w:rsid w:val="001C2A82"/>
    <w:rsid w:val="001C42B1"/>
    <w:rsid w:val="001C6405"/>
    <w:rsid w:val="001D09F6"/>
    <w:rsid w:val="001D1230"/>
    <w:rsid w:val="001D2106"/>
    <w:rsid w:val="001D303C"/>
    <w:rsid w:val="001D369A"/>
    <w:rsid w:val="001D6E39"/>
    <w:rsid w:val="001D75A6"/>
    <w:rsid w:val="001E52AB"/>
    <w:rsid w:val="001E5995"/>
    <w:rsid w:val="001E754B"/>
    <w:rsid w:val="001F08B3"/>
    <w:rsid w:val="001F2029"/>
    <w:rsid w:val="001F2FE0"/>
    <w:rsid w:val="001F40EB"/>
    <w:rsid w:val="001F453D"/>
    <w:rsid w:val="001F4F35"/>
    <w:rsid w:val="001F517A"/>
    <w:rsid w:val="001F7211"/>
    <w:rsid w:val="001F74A4"/>
    <w:rsid w:val="00200854"/>
    <w:rsid w:val="0020187A"/>
    <w:rsid w:val="00202DD4"/>
    <w:rsid w:val="002034C0"/>
    <w:rsid w:val="00204108"/>
    <w:rsid w:val="002069FC"/>
    <w:rsid w:val="002070FB"/>
    <w:rsid w:val="00211412"/>
    <w:rsid w:val="002114AD"/>
    <w:rsid w:val="002116D1"/>
    <w:rsid w:val="002122FD"/>
    <w:rsid w:val="0021272A"/>
    <w:rsid w:val="00213729"/>
    <w:rsid w:val="00213ADA"/>
    <w:rsid w:val="00213B47"/>
    <w:rsid w:val="00213FCA"/>
    <w:rsid w:val="00214E95"/>
    <w:rsid w:val="00215216"/>
    <w:rsid w:val="00215377"/>
    <w:rsid w:val="0022003F"/>
    <w:rsid w:val="0022073F"/>
    <w:rsid w:val="00222728"/>
    <w:rsid w:val="00222DC9"/>
    <w:rsid w:val="00223131"/>
    <w:rsid w:val="00227067"/>
    <w:rsid w:val="002305A4"/>
    <w:rsid w:val="00233FF5"/>
    <w:rsid w:val="00234304"/>
    <w:rsid w:val="0023524F"/>
    <w:rsid w:val="00236B38"/>
    <w:rsid w:val="002406FA"/>
    <w:rsid w:val="00240D4E"/>
    <w:rsid w:val="0024186D"/>
    <w:rsid w:val="002419B8"/>
    <w:rsid w:val="00242A81"/>
    <w:rsid w:val="002458B3"/>
    <w:rsid w:val="00247DDA"/>
    <w:rsid w:val="0025015D"/>
    <w:rsid w:val="002547F1"/>
    <w:rsid w:val="002570A2"/>
    <w:rsid w:val="0026107B"/>
    <w:rsid w:val="0026359F"/>
    <w:rsid w:val="00263766"/>
    <w:rsid w:val="002637B9"/>
    <w:rsid w:val="002656BE"/>
    <w:rsid w:val="002657F5"/>
    <w:rsid w:val="00267942"/>
    <w:rsid w:val="00270C27"/>
    <w:rsid w:val="0027186A"/>
    <w:rsid w:val="0027655B"/>
    <w:rsid w:val="00276F05"/>
    <w:rsid w:val="00281056"/>
    <w:rsid w:val="00281A54"/>
    <w:rsid w:val="00282364"/>
    <w:rsid w:val="002831FC"/>
    <w:rsid w:val="0028371C"/>
    <w:rsid w:val="00284330"/>
    <w:rsid w:val="00287C33"/>
    <w:rsid w:val="00291184"/>
    <w:rsid w:val="00291294"/>
    <w:rsid w:val="00293F42"/>
    <w:rsid w:val="00294819"/>
    <w:rsid w:val="002A43AA"/>
    <w:rsid w:val="002A72BF"/>
    <w:rsid w:val="002A7A88"/>
    <w:rsid w:val="002B00F3"/>
    <w:rsid w:val="002B2408"/>
    <w:rsid w:val="002B2E47"/>
    <w:rsid w:val="002B3957"/>
    <w:rsid w:val="002B5EC8"/>
    <w:rsid w:val="002C402B"/>
    <w:rsid w:val="002C447F"/>
    <w:rsid w:val="002C4A4D"/>
    <w:rsid w:val="002C51C6"/>
    <w:rsid w:val="002C6F26"/>
    <w:rsid w:val="002C7E5A"/>
    <w:rsid w:val="002D153B"/>
    <w:rsid w:val="002E063F"/>
    <w:rsid w:val="002E14D3"/>
    <w:rsid w:val="002E1A78"/>
    <w:rsid w:val="002E3483"/>
    <w:rsid w:val="002E60C1"/>
    <w:rsid w:val="002F199C"/>
    <w:rsid w:val="002F1BA9"/>
    <w:rsid w:val="002F1C8A"/>
    <w:rsid w:val="00304632"/>
    <w:rsid w:val="003063A9"/>
    <w:rsid w:val="003064AB"/>
    <w:rsid w:val="0031038D"/>
    <w:rsid w:val="00311451"/>
    <w:rsid w:val="003152D1"/>
    <w:rsid w:val="00315EE8"/>
    <w:rsid w:val="003163D8"/>
    <w:rsid w:val="003168FB"/>
    <w:rsid w:val="003220E5"/>
    <w:rsid w:val="00322198"/>
    <w:rsid w:val="00324544"/>
    <w:rsid w:val="003301A3"/>
    <w:rsid w:val="00336278"/>
    <w:rsid w:val="00336894"/>
    <w:rsid w:val="00346477"/>
    <w:rsid w:val="00352C0E"/>
    <w:rsid w:val="003559BD"/>
    <w:rsid w:val="00357865"/>
    <w:rsid w:val="00357E33"/>
    <w:rsid w:val="003638AE"/>
    <w:rsid w:val="00363B3B"/>
    <w:rsid w:val="00363BC2"/>
    <w:rsid w:val="0036777B"/>
    <w:rsid w:val="00370852"/>
    <w:rsid w:val="00371367"/>
    <w:rsid w:val="003751A0"/>
    <w:rsid w:val="0037606D"/>
    <w:rsid w:val="00377451"/>
    <w:rsid w:val="003777F7"/>
    <w:rsid w:val="0038282A"/>
    <w:rsid w:val="00386AC2"/>
    <w:rsid w:val="00387D26"/>
    <w:rsid w:val="0039193D"/>
    <w:rsid w:val="00391DE1"/>
    <w:rsid w:val="00393416"/>
    <w:rsid w:val="00393F8D"/>
    <w:rsid w:val="003945A1"/>
    <w:rsid w:val="00397203"/>
    <w:rsid w:val="00397580"/>
    <w:rsid w:val="003975C8"/>
    <w:rsid w:val="003A028A"/>
    <w:rsid w:val="003A0918"/>
    <w:rsid w:val="003A0B7B"/>
    <w:rsid w:val="003A1145"/>
    <w:rsid w:val="003A3C8B"/>
    <w:rsid w:val="003A45C8"/>
    <w:rsid w:val="003A5076"/>
    <w:rsid w:val="003A5EC0"/>
    <w:rsid w:val="003A755D"/>
    <w:rsid w:val="003B0761"/>
    <w:rsid w:val="003B1A01"/>
    <w:rsid w:val="003B1DF1"/>
    <w:rsid w:val="003B551B"/>
    <w:rsid w:val="003B6530"/>
    <w:rsid w:val="003B767E"/>
    <w:rsid w:val="003B7E74"/>
    <w:rsid w:val="003C0204"/>
    <w:rsid w:val="003C1C6C"/>
    <w:rsid w:val="003C21BB"/>
    <w:rsid w:val="003C2DCF"/>
    <w:rsid w:val="003C346E"/>
    <w:rsid w:val="003C3E4B"/>
    <w:rsid w:val="003C435B"/>
    <w:rsid w:val="003C4C48"/>
    <w:rsid w:val="003C5F4C"/>
    <w:rsid w:val="003C67B3"/>
    <w:rsid w:val="003C75A2"/>
    <w:rsid w:val="003C7FE7"/>
    <w:rsid w:val="003D0499"/>
    <w:rsid w:val="003D068B"/>
    <w:rsid w:val="003D3576"/>
    <w:rsid w:val="003D4C0A"/>
    <w:rsid w:val="003D5CF5"/>
    <w:rsid w:val="003D6DA7"/>
    <w:rsid w:val="003D734F"/>
    <w:rsid w:val="003E588F"/>
    <w:rsid w:val="003E67F5"/>
    <w:rsid w:val="003F3D56"/>
    <w:rsid w:val="003F49FF"/>
    <w:rsid w:val="003F526A"/>
    <w:rsid w:val="003F7361"/>
    <w:rsid w:val="004010B3"/>
    <w:rsid w:val="00401304"/>
    <w:rsid w:val="00403C70"/>
    <w:rsid w:val="004042C1"/>
    <w:rsid w:val="00405244"/>
    <w:rsid w:val="0040750F"/>
    <w:rsid w:val="0040777B"/>
    <w:rsid w:val="00407C6C"/>
    <w:rsid w:val="004153C3"/>
    <w:rsid w:val="004154C7"/>
    <w:rsid w:val="00416BFB"/>
    <w:rsid w:val="004174AB"/>
    <w:rsid w:val="00422D46"/>
    <w:rsid w:val="004260DF"/>
    <w:rsid w:val="004269DA"/>
    <w:rsid w:val="00426CBA"/>
    <w:rsid w:val="00427A1C"/>
    <w:rsid w:val="0043047C"/>
    <w:rsid w:val="00432FE2"/>
    <w:rsid w:val="00436673"/>
    <w:rsid w:val="0044090C"/>
    <w:rsid w:val="0044220C"/>
    <w:rsid w:val="00443640"/>
    <w:rsid w:val="004436EE"/>
    <w:rsid w:val="004441CD"/>
    <w:rsid w:val="00445CDC"/>
    <w:rsid w:val="004473FF"/>
    <w:rsid w:val="00452AB6"/>
    <w:rsid w:val="0045547F"/>
    <w:rsid w:val="004554E3"/>
    <w:rsid w:val="00456633"/>
    <w:rsid w:val="004605F3"/>
    <w:rsid w:val="004626E4"/>
    <w:rsid w:val="00465DCB"/>
    <w:rsid w:val="00466476"/>
    <w:rsid w:val="00466A92"/>
    <w:rsid w:val="00470622"/>
    <w:rsid w:val="0047104A"/>
    <w:rsid w:val="00471DEF"/>
    <w:rsid w:val="0047315E"/>
    <w:rsid w:val="0047562B"/>
    <w:rsid w:val="00481982"/>
    <w:rsid w:val="004840FB"/>
    <w:rsid w:val="00484D3B"/>
    <w:rsid w:val="00484EC3"/>
    <w:rsid w:val="004876CE"/>
    <w:rsid w:val="004920AD"/>
    <w:rsid w:val="00494BF9"/>
    <w:rsid w:val="0049772C"/>
    <w:rsid w:val="00497C0E"/>
    <w:rsid w:val="004A0FD2"/>
    <w:rsid w:val="004A4E88"/>
    <w:rsid w:val="004A5816"/>
    <w:rsid w:val="004A6331"/>
    <w:rsid w:val="004B22EE"/>
    <w:rsid w:val="004B2D31"/>
    <w:rsid w:val="004B5035"/>
    <w:rsid w:val="004B6521"/>
    <w:rsid w:val="004C03F7"/>
    <w:rsid w:val="004C16D8"/>
    <w:rsid w:val="004C17DF"/>
    <w:rsid w:val="004C28DB"/>
    <w:rsid w:val="004C3939"/>
    <w:rsid w:val="004D05B3"/>
    <w:rsid w:val="004D1E1E"/>
    <w:rsid w:val="004D5065"/>
    <w:rsid w:val="004D64AA"/>
    <w:rsid w:val="004E1613"/>
    <w:rsid w:val="004E19E3"/>
    <w:rsid w:val="004E304F"/>
    <w:rsid w:val="004E4288"/>
    <w:rsid w:val="004E479E"/>
    <w:rsid w:val="004E5495"/>
    <w:rsid w:val="004E6121"/>
    <w:rsid w:val="004E6335"/>
    <w:rsid w:val="004E7BB0"/>
    <w:rsid w:val="004F08D2"/>
    <w:rsid w:val="004F0BB7"/>
    <w:rsid w:val="004F2B02"/>
    <w:rsid w:val="004F41EF"/>
    <w:rsid w:val="004F4996"/>
    <w:rsid w:val="004F4FAC"/>
    <w:rsid w:val="004F64DE"/>
    <w:rsid w:val="004F686C"/>
    <w:rsid w:val="004F7271"/>
    <w:rsid w:val="004F78E6"/>
    <w:rsid w:val="0050119F"/>
    <w:rsid w:val="0050251E"/>
    <w:rsid w:val="00503BF0"/>
    <w:rsid w:val="0050420E"/>
    <w:rsid w:val="005044C0"/>
    <w:rsid w:val="0050538F"/>
    <w:rsid w:val="0051113F"/>
    <w:rsid w:val="00512D99"/>
    <w:rsid w:val="00514228"/>
    <w:rsid w:val="00514285"/>
    <w:rsid w:val="00515396"/>
    <w:rsid w:val="00516792"/>
    <w:rsid w:val="00516A81"/>
    <w:rsid w:val="005170AD"/>
    <w:rsid w:val="00520E70"/>
    <w:rsid w:val="005265DC"/>
    <w:rsid w:val="0053158C"/>
    <w:rsid w:val="00531DBB"/>
    <w:rsid w:val="00532D59"/>
    <w:rsid w:val="00533EB1"/>
    <w:rsid w:val="00535CEA"/>
    <w:rsid w:val="00537BEC"/>
    <w:rsid w:val="00541D8D"/>
    <w:rsid w:val="00542D21"/>
    <w:rsid w:val="00546B78"/>
    <w:rsid w:val="00546C49"/>
    <w:rsid w:val="0054746E"/>
    <w:rsid w:val="005475B8"/>
    <w:rsid w:val="00550AE9"/>
    <w:rsid w:val="00557BF5"/>
    <w:rsid w:val="00561162"/>
    <w:rsid w:val="005623E7"/>
    <w:rsid w:val="0056282E"/>
    <w:rsid w:val="00566DF7"/>
    <w:rsid w:val="0056700C"/>
    <w:rsid w:val="005726AF"/>
    <w:rsid w:val="00573994"/>
    <w:rsid w:val="00573BB8"/>
    <w:rsid w:val="00575A31"/>
    <w:rsid w:val="005767F1"/>
    <w:rsid w:val="00580B90"/>
    <w:rsid w:val="00582C06"/>
    <w:rsid w:val="0059221B"/>
    <w:rsid w:val="005933E7"/>
    <w:rsid w:val="00594AC2"/>
    <w:rsid w:val="00594E6F"/>
    <w:rsid w:val="00596106"/>
    <w:rsid w:val="00596A46"/>
    <w:rsid w:val="0059744C"/>
    <w:rsid w:val="005A309D"/>
    <w:rsid w:val="005A3230"/>
    <w:rsid w:val="005A6CEB"/>
    <w:rsid w:val="005A6D38"/>
    <w:rsid w:val="005A7AEC"/>
    <w:rsid w:val="005B0D98"/>
    <w:rsid w:val="005B1F19"/>
    <w:rsid w:val="005B30DF"/>
    <w:rsid w:val="005B4E13"/>
    <w:rsid w:val="005B75E6"/>
    <w:rsid w:val="005C3BA8"/>
    <w:rsid w:val="005C3F10"/>
    <w:rsid w:val="005C4640"/>
    <w:rsid w:val="005C5220"/>
    <w:rsid w:val="005D6FF5"/>
    <w:rsid w:val="005D7097"/>
    <w:rsid w:val="005D7DF2"/>
    <w:rsid w:val="005E0973"/>
    <w:rsid w:val="005E1C4C"/>
    <w:rsid w:val="005E2C86"/>
    <w:rsid w:val="005E3060"/>
    <w:rsid w:val="005E4485"/>
    <w:rsid w:val="005F21D1"/>
    <w:rsid w:val="005F2FC4"/>
    <w:rsid w:val="005F2FE0"/>
    <w:rsid w:val="005F378E"/>
    <w:rsid w:val="005F4003"/>
    <w:rsid w:val="005F412A"/>
    <w:rsid w:val="005F69A8"/>
    <w:rsid w:val="005F79FB"/>
    <w:rsid w:val="0060222B"/>
    <w:rsid w:val="00602379"/>
    <w:rsid w:val="0060314A"/>
    <w:rsid w:val="00604406"/>
    <w:rsid w:val="00605106"/>
    <w:rsid w:val="00605F4A"/>
    <w:rsid w:val="00606036"/>
    <w:rsid w:val="00606BA1"/>
    <w:rsid w:val="00607822"/>
    <w:rsid w:val="00607956"/>
    <w:rsid w:val="006103AA"/>
    <w:rsid w:val="00613714"/>
    <w:rsid w:val="00613BBF"/>
    <w:rsid w:val="00615DDC"/>
    <w:rsid w:val="00620E36"/>
    <w:rsid w:val="00621E94"/>
    <w:rsid w:val="00622B80"/>
    <w:rsid w:val="0062407A"/>
    <w:rsid w:val="006242E0"/>
    <w:rsid w:val="00631DD2"/>
    <w:rsid w:val="00632455"/>
    <w:rsid w:val="006365EC"/>
    <w:rsid w:val="00636EEA"/>
    <w:rsid w:val="00636F3F"/>
    <w:rsid w:val="00640029"/>
    <w:rsid w:val="00640D6E"/>
    <w:rsid w:val="0064139A"/>
    <w:rsid w:val="00641628"/>
    <w:rsid w:val="0064398E"/>
    <w:rsid w:val="00643B7A"/>
    <w:rsid w:val="006446C8"/>
    <w:rsid w:val="00646D69"/>
    <w:rsid w:val="00647489"/>
    <w:rsid w:val="0065344C"/>
    <w:rsid w:val="0065617F"/>
    <w:rsid w:val="00657E6F"/>
    <w:rsid w:val="00662116"/>
    <w:rsid w:val="00663F87"/>
    <w:rsid w:val="006648C6"/>
    <w:rsid w:val="00666FD8"/>
    <w:rsid w:val="00667AF0"/>
    <w:rsid w:val="00671387"/>
    <w:rsid w:val="0067301A"/>
    <w:rsid w:val="00673B9F"/>
    <w:rsid w:val="00675EB9"/>
    <w:rsid w:val="0067602A"/>
    <w:rsid w:val="0067712E"/>
    <w:rsid w:val="00680314"/>
    <w:rsid w:val="00681CAC"/>
    <w:rsid w:val="0068398D"/>
    <w:rsid w:val="0068403C"/>
    <w:rsid w:val="00690718"/>
    <w:rsid w:val="006931CF"/>
    <w:rsid w:val="00697D11"/>
    <w:rsid w:val="006A0D1A"/>
    <w:rsid w:val="006A26C5"/>
    <w:rsid w:val="006A57FF"/>
    <w:rsid w:val="006A5A7B"/>
    <w:rsid w:val="006B2768"/>
    <w:rsid w:val="006B4A16"/>
    <w:rsid w:val="006B516A"/>
    <w:rsid w:val="006C613C"/>
    <w:rsid w:val="006D2394"/>
    <w:rsid w:val="006D293A"/>
    <w:rsid w:val="006D4F85"/>
    <w:rsid w:val="006D5BB5"/>
    <w:rsid w:val="006D64E7"/>
    <w:rsid w:val="006E024F"/>
    <w:rsid w:val="006E2A48"/>
    <w:rsid w:val="006E32A3"/>
    <w:rsid w:val="006E4E81"/>
    <w:rsid w:val="006E5DD2"/>
    <w:rsid w:val="006E7C72"/>
    <w:rsid w:val="006F03A3"/>
    <w:rsid w:val="006F0553"/>
    <w:rsid w:val="006F1A2B"/>
    <w:rsid w:val="006F210B"/>
    <w:rsid w:val="006F3917"/>
    <w:rsid w:val="006F74EA"/>
    <w:rsid w:val="00705AB2"/>
    <w:rsid w:val="00706DDD"/>
    <w:rsid w:val="00707C5F"/>
    <w:rsid w:val="00707F7D"/>
    <w:rsid w:val="0071008C"/>
    <w:rsid w:val="0071094E"/>
    <w:rsid w:val="007153A8"/>
    <w:rsid w:val="00717C5B"/>
    <w:rsid w:val="00717EC5"/>
    <w:rsid w:val="007242C8"/>
    <w:rsid w:val="00725571"/>
    <w:rsid w:val="00732771"/>
    <w:rsid w:val="00733C75"/>
    <w:rsid w:val="007346B2"/>
    <w:rsid w:val="007370C2"/>
    <w:rsid w:val="0073789B"/>
    <w:rsid w:val="00737ABE"/>
    <w:rsid w:val="00737D04"/>
    <w:rsid w:val="00742E81"/>
    <w:rsid w:val="0074457C"/>
    <w:rsid w:val="00750203"/>
    <w:rsid w:val="00752CD2"/>
    <w:rsid w:val="00754BAF"/>
    <w:rsid w:val="00754C20"/>
    <w:rsid w:val="00755CFD"/>
    <w:rsid w:val="0076131C"/>
    <w:rsid w:val="007637A7"/>
    <w:rsid w:val="0076429D"/>
    <w:rsid w:val="007657BE"/>
    <w:rsid w:val="00774850"/>
    <w:rsid w:val="00776C2A"/>
    <w:rsid w:val="00777305"/>
    <w:rsid w:val="0077744F"/>
    <w:rsid w:val="00777811"/>
    <w:rsid w:val="00777F36"/>
    <w:rsid w:val="00782123"/>
    <w:rsid w:val="0078283B"/>
    <w:rsid w:val="007910C7"/>
    <w:rsid w:val="007916F3"/>
    <w:rsid w:val="00795BF5"/>
    <w:rsid w:val="00795D3C"/>
    <w:rsid w:val="007A0FB5"/>
    <w:rsid w:val="007A11DB"/>
    <w:rsid w:val="007A2048"/>
    <w:rsid w:val="007A28B2"/>
    <w:rsid w:val="007A2DEC"/>
    <w:rsid w:val="007A2F24"/>
    <w:rsid w:val="007A57CD"/>
    <w:rsid w:val="007A57F2"/>
    <w:rsid w:val="007B0F0B"/>
    <w:rsid w:val="007B1333"/>
    <w:rsid w:val="007B14FD"/>
    <w:rsid w:val="007B41DE"/>
    <w:rsid w:val="007B5249"/>
    <w:rsid w:val="007B6A34"/>
    <w:rsid w:val="007C05D2"/>
    <w:rsid w:val="007C16AD"/>
    <w:rsid w:val="007C17D4"/>
    <w:rsid w:val="007C2E92"/>
    <w:rsid w:val="007C34BA"/>
    <w:rsid w:val="007C4A4A"/>
    <w:rsid w:val="007C6608"/>
    <w:rsid w:val="007D477F"/>
    <w:rsid w:val="007D5680"/>
    <w:rsid w:val="007D5F62"/>
    <w:rsid w:val="007D746C"/>
    <w:rsid w:val="007E26D7"/>
    <w:rsid w:val="007E3AF8"/>
    <w:rsid w:val="007E41E7"/>
    <w:rsid w:val="007E5F83"/>
    <w:rsid w:val="007E6BF3"/>
    <w:rsid w:val="007F1034"/>
    <w:rsid w:val="007F3C37"/>
    <w:rsid w:val="007F4AEB"/>
    <w:rsid w:val="007F5153"/>
    <w:rsid w:val="007F6536"/>
    <w:rsid w:val="007F6A63"/>
    <w:rsid w:val="007F75B2"/>
    <w:rsid w:val="008015B5"/>
    <w:rsid w:val="00803993"/>
    <w:rsid w:val="008043C4"/>
    <w:rsid w:val="00804A60"/>
    <w:rsid w:val="008071F1"/>
    <w:rsid w:val="00807916"/>
    <w:rsid w:val="00811470"/>
    <w:rsid w:val="00815224"/>
    <w:rsid w:val="00815D1C"/>
    <w:rsid w:val="00817E3B"/>
    <w:rsid w:val="008205FF"/>
    <w:rsid w:val="008252BE"/>
    <w:rsid w:val="00825CBA"/>
    <w:rsid w:val="00826431"/>
    <w:rsid w:val="008272DA"/>
    <w:rsid w:val="00831B1B"/>
    <w:rsid w:val="008344C1"/>
    <w:rsid w:val="00842D8C"/>
    <w:rsid w:val="0084331F"/>
    <w:rsid w:val="00843D1E"/>
    <w:rsid w:val="008460D3"/>
    <w:rsid w:val="00852295"/>
    <w:rsid w:val="00854418"/>
    <w:rsid w:val="0085578A"/>
    <w:rsid w:val="00855FB3"/>
    <w:rsid w:val="00856C49"/>
    <w:rsid w:val="008609BE"/>
    <w:rsid w:val="00861D0E"/>
    <w:rsid w:val="0086270F"/>
    <w:rsid w:val="0086587B"/>
    <w:rsid w:val="00865EC7"/>
    <w:rsid w:val="008660E9"/>
    <w:rsid w:val="008662BB"/>
    <w:rsid w:val="008666C8"/>
    <w:rsid w:val="008673E2"/>
    <w:rsid w:val="0086743C"/>
    <w:rsid w:val="00867569"/>
    <w:rsid w:val="00876293"/>
    <w:rsid w:val="008767EF"/>
    <w:rsid w:val="00876B5F"/>
    <w:rsid w:val="0088068C"/>
    <w:rsid w:val="00881A9A"/>
    <w:rsid w:val="0088261E"/>
    <w:rsid w:val="00884618"/>
    <w:rsid w:val="00885AE7"/>
    <w:rsid w:val="00886479"/>
    <w:rsid w:val="00886889"/>
    <w:rsid w:val="008871B4"/>
    <w:rsid w:val="008959C0"/>
    <w:rsid w:val="008972ED"/>
    <w:rsid w:val="00897B86"/>
    <w:rsid w:val="008A2BE5"/>
    <w:rsid w:val="008A3086"/>
    <w:rsid w:val="008A30F5"/>
    <w:rsid w:val="008A3961"/>
    <w:rsid w:val="008A423B"/>
    <w:rsid w:val="008A750A"/>
    <w:rsid w:val="008B2392"/>
    <w:rsid w:val="008B3970"/>
    <w:rsid w:val="008C194B"/>
    <w:rsid w:val="008C384C"/>
    <w:rsid w:val="008C579A"/>
    <w:rsid w:val="008D0F11"/>
    <w:rsid w:val="008D3403"/>
    <w:rsid w:val="008D405D"/>
    <w:rsid w:val="008D4A0B"/>
    <w:rsid w:val="008D6427"/>
    <w:rsid w:val="008E0112"/>
    <w:rsid w:val="008E1847"/>
    <w:rsid w:val="008E1EF8"/>
    <w:rsid w:val="008E20AD"/>
    <w:rsid w:val="008E2134"/>
    <w:rsid w:val="008E4681"/>
    <w:rsid w:val="008E4800"/>
    <w:rsid w:val="008E570E"/>
    <w:rsid w:val="008E5DFC"/>
    <w:rsid w:val="008E7782"/>
    <w:rsid w:val="008E7B5A"/>
    <w:rsid w:val="008F71AD"/>
    <w:rsid w:val="008F73B4"/>
    <w:rsid w:val="0090012F"/>
    <w:rsid w:val="00900DB3"/>
    <w:rsid w:val="0090143A"/>
    <w:rsid w:val="00901C44"/>
    <w:rsid w:val="0090221B"/>
    <w:rsid w:val="00902829"/>
    <w:rsid w:val="00903C94"/>
    <w:rsid w:val="009042E3"/>
    <w:rsid w:val="00904AB2"/>
    <w:rsid w:val="00904F44"/>
    <w:rsid w:val="00910147"/>
    <w:rsid w:val="0091167F"/>
    <w:rsid w:val="00912D6C"/>
    <w:rsid w:val="00912FB7"/>
    <w:rsid w:val="00914FD9"/>
    <w:rsid w:val="009158D6"/>
    <w:rsid w:val="00916945"/>
    <w:rsid w:val="009256FF"/>
    <w:rsid w:val="00925FBA"/>
    <w:rsid w:val="0092706D"/>
    <w:rsid w:val="00936513"/>
    <w:rsid w:val="009414C3"/>
    <w:rsid w:val="00953625"/>
    <w:rsid w:val="00954C74"/>
    <w:rsid w:val="00960680"/>
    <w:rsid w:val="00962182"/>
    <w:rsid w:val="00963668"/>
    <w:rsid w:val="00967CD8"/>
    <w:rsid w:val="0097489E"/>
    <w:rsid w:val="00975C54"/>
    <w:rsid w:val="00981CA3"/>
    <w:rsid w:val="00985286"/>
    <w:rsid w:val="00985F31"/>
    <w:rsid w:val="009866D8"/>
    <w:rsid w:val="00986DD7"/>
    <w:rsid w:val="00987995"/>
    <w:rsid w:val="0099021F"/>
    <w:rsid w:val="00992BB3"/>
    <w:rsid w:val="009933B8"/>
    <w:rsid w:val="00997371"/>
    <w:rsid w:val="009A2D67"/>
    <w:rsid w:val="009A3503"/>
    <w:rsid w:val="009A5784"/>
    <w:rsid w:val="009A5EAC"/>
    <w:rsid w:val="009B1C6E"/>
    <w:rsid w:val="009B1F86"/>
    <w:rsid w:val="009B3D88"/>
    <w:rsid w:val="009B46E1"/>
    <w:rsid w:val="009B53EC"/>
    <w:rsid w:val="009B55B1"/>
    <w:rsid w:val="009B673D"/>
    <w:rsid w:val="009B76A9"/>
    <w:rsid w:val="009C0B68"/>
    <w:rsid w:val="009C1376"/>
    <w:rsid w:val="009C1C5B"/>
    <w:rsid w:val="009C3411"/>
    <w:rsid w:val="009C6C9A"/>
    <w:rsid w:val="009D027A"/>
    <w:rsid w:val="009D3A76"/>
    <w:rsid w:val="009D48C1"/>
    <w:rsid w:val="009D5A81"/>
    <w:rsid w:val="009E175F"/>
    <w:rsid w:val="009E41B5"/>
    <w:rsid w:val="009F09D3"/>
    <w:rsid w:val="009F54F6"/>
    <w:rsid w:val="00A0501E"/>
    <w:rsid w:val="00A0762A"/>
    <w:rsid w:val="00A07C1F"/>
    <w:rsid w:val="00A07DBC"/>
    <w:rsid w:val="00A1292E"/>
    <w:rsid w:val="00A15BB1"/>
    <w:rsid w:val="00A17B56"/>
    <w:rsid w:val="00A22DE5"/>
    <w:rsid w:val="00A24104"/>
    <w:rsid w:val="00A25493"/>
    <w:rsid w:val="00A31799"/>
    <w:rsid w:val="00A3260B"/>
    <w:rsid w:val="00A34F92"/>
    <w:rsid w:val="00A3666F"/>
    <w:rsid w:val="00A4023F"/>
    <w:rsid w:val="00A4226E"/>
    <w:rsid w:val="00A4343D"/>
    <w:rsid w:val="00A43E58"/>
    <w:rsid w:val="00A44A02"/>
    <w:rsid w:val="00A44B35"/>
    <w:rsid w:val="00A452DA"/>
    <w:rsid w:val="00A45D3B"/>
    <w:rsid w:val="00A502F1"/>
    <w:rsid w:val="00A50C4C"/>
    <w:rsid w:val="00A52F04"/>
    <w:rsid w:val="00A55AED"/>
    <w:rsid w:val="00A56955"/>
    <w:rsid w:val="00A603D7"/>
    <w:rsid w:val="00A63110"/>
    <w:rsid w:val="00A63432"/>
    <w:rsid w:val="00A6445E"/>
    <w:rsid w:val="00A65EB8"/>
    <w:rsid w:val="00A66FE6"/>
    <w:rsid w:val="00A67D29"/>
    <w:rsid w:val="00A70657"/>
    <w:rsid w:val="00A70A83"/>
    <w:rsid w:val="00A71009"/>
    <w:rsid w:val="00A71408"/>
    <w:rsid w:val="00A77249"/>
    <w:rsid w:val="00A81233"/>
    <w:rsid w:val="00A81A43"/>
    <w:rsid w:val="00A81EB3"/>
    <w:rsid w:val="00A83136"/>
    <w:rsid w:val="00A83992"/>
    <w:rsid w:val="00A859EB"/>
    <w:rsid w:val="00A85BC6"/>
    <w:rsid w:val="00A85FFA"/>
    <w:rsid w:val="00A8646E"/>
    <w:rsid w:val="00A90080"/>
    <w:rsid w:val="00A91B64"/>
    <w:rsid w:val="00A9615A"/>
    <w:rsid w:val="00A9781B"/>
    <w:rsid w:val="00AA16DF"/>
    <w:rsid w:val="00AA6608"/>
    <w:rsid w:val="00AA7A45"/>
    <w:rsid w:val="00AA7EC4"/>
    <w:rsid w:val="00AB0F3F"/>
    <w:rsid w:val="00AB1CFA"/>
    <w:rsid w:val="00AB2786"/>
    <w:rsid w:val="00AB33C9"/>
    <w:rsid w:val="00AB3410"/>
    <w:rsid w:val="00AB3DF2"/>
    <w:rsid w:val="00AB7433"/>
    <w:rsid w:val="00AC255B"/>
    <w:rsid w:val="00AC2DC0"/>
    <w:rsid w:val="00AC3F66"/>
    <w:rsid w:val="00AC7675"/>
    <w:rsid w:val="00AC7C6E"/>
    <w:rsid w:val="00AD329D"/>
    <w:rsid w:val="00AD69EE"/>
    <w:rsid w:val="00AD73E7"/>
    <w:rsid w:val="00AD7EC9"/>
    <w:rsid w:val="00AE2586"/>
    <w:rsid w:val="00AE4470"/>
    <w:rsid w:val="00AE50DB"/>
    <w:rsid w:val="00AF0612"/>
    <w:rsid w:val="00AF2FE9"/>
    <w:rsid w:val="00AF69DF"/>
    <w:rsid w:val="00B00C1D"/>
    <w:rsid w:val="00B05189"/>
    <w:rsid w:val="00B1264D"/>
    <w:rsid w:val="00B132AE"/>
    <w:rsid w:val="00B13883"/>
    <w:rsid w:val="00B14D4A"/>
    <w:rsid w:val="00B1530F"/>
    <w:rsid w:val="00B1615B"/>
    <w:rsid w:val="00B162B3"/>
    <w:rsid w:val="00B1678D"/>
    <w:rsid w:val="00B176F2"/>
    <w:rsid w:val="00B22B56"/>
    <w:rsid w:val="00B2450E"/>
    <w:rsid w:val="00B24F61"/>
    <w:rsid w:val="00B30170"/>
    <w:rsid w:val="00B315AD"/>
    <w:rsid w:val="00B32590"/>
    <w:rsid w:val="00B3431C"/>
    <w:rsid w:val="00B3576C"/>
    <w:rsid w:val="00B3749C"/>
    <w:rsid w:val="00B42B85"/>
    <w:rsid w:val="00B450DF"/>
    <w:rsid w:val="00B4643B"/>
    <w:rsid w:val="00B5192D"/>
    <w:rsid w:val="00B55375"/>
    <w:rsid w:val="00B55F31"/>
    <w:rsid w:val="00B632CC"/>
    <w:rsid w:val="00B648F6"/>
    <w:rsid w:val="00B6586F"/>
    <w:rsid w:val="00B6767E"/>
    <w:rsid w:val="00B714D6"/>
    <w:rsid w:val="00B71DE1"/>
    <w:rsid w:val="00B73706"/>
    <w:rsid w:val="00B73FA3"/>
    <w:rsid w:val="00B73FCA"/>
    <w:rsid w:val="00B81DBF"/>
    <w:rsid w:val="00B85A68"/>
    <w:rsid w:val="00B868D0"/>
    <w:rsid w:val="00B86C23"/>
    <w:rsid w:val="00B875FD"/>
    <w:rsid w:val="00B877E2"/>
    <w:rsid w:val="00B9349F"/>
    <w:rsid w:val="00B96C29"/>
    <w:rsid w:val="00B97804"/>
    <w:rsid w:val="00B97F18"/>
    <w:rsid w:val="00BA07A5"/>
    <w:rsid w:val="00BA12F1"/>
    <w:rsid w:val="00BA33EE"/>
    <w:rsid w:val="00BA34B3"/>
    <w:rsid w:val="00BA439F"/>
    <w:rsid w:val="00BA6370"/>
    <w:rsid w:val="00BB28E0"/>
    <w:rsid w:val="00BB59CD"/>
    <w:rsid w:val="00BC0123"/>
    <w:rsid w:val="00BC02EF"/>
    <w:rsid w:val="00BC0834"/>
    <w:rsid w:val="00BC2159"/>
    <w:rsid w:val="00BC2702"/>
    <w:rsid w:val="00BC2FA2"/>
    <w:rsid w:val="00BC3AF8"/>
    <w:rsid w:val="00BC451C"/>
    <w:rsid w:val="00BC61B1"/>
    <w:rsid w:val="00BD0136"/>
    <w:rsid w:val="00BD08FB"/>
    <w:rsid w:val="00BD2426"/>
    <w:rsid w:val="00BD45C2"/>
    <w:rsid w:val="00BD4DD8"/>
    <w:rsid w:val="00BD574E"/>
    <w:rsid w:val="00BD741A"/>
    <w:rsid w:val="00BD78B0"/>
    <w:rsid w:val="00BE1DAF"/>
    <w:rsid w:val="00BE2573"/>
    <w:rsid w:val="00BF049B"/>
    <w:rsid w:val="00BF21DA"/>
    <w:rsid w:val="00BF3249"/>
    <w:rsid w:val="00BF3C29"/>
    <w:rsid w:val="00BF5E12"/>
    <w:rsid w:val="00BF7D3E"/>
    <w:rsid w:val="00C04663"/>
    <w:rsid w:val="00C070BB"/>
    <w:rsid w:val="00C07283"/>
    <w:rsid w:val="00C11A1E"/>
    <w:rsid w:val="00C13F4F"/>
    <w:rsid w:val="00C14079"/>
    <w:rsid w:val="00C14ADA"/>
    <w:rsid w:val="00C1561F"/>
    <w:rsid w:val="00C1579F"/>
    <w:rsid w:val="00C1671E"/>
    <w:rsid w:val="00C17BB3"/>
    <w:rsid w:val="00C20DC1"/>
    <w:rsid w:val="00C22719"/>
    <w:rsid w:val="00C24C1F"/>
    <w:rsid w:val="00C269D4"/>
    <w:rsid w:val="00C26B35"/>
    <w:rsid w:val="00C2757C"/>
    <w:rsid w:val="00C30D54"/>
    <w:rsid w:val="00C351FD"/>
    <w:rsid w:val="00C37ADB"/>
    <w:rsid w:val="00C4160D"/>
    <w:rsid w:val="00C42155"/>
    <w:rsid w:val="00C424B0"/>
    <w:rsid w:val="00C4395B"/>
    <w:rsid w:val="00C44B99"/>
    <w:rsid w:val="00C4553F"/>
    <w:rsid w:val="00C4626F"/>
    <w:rsid w:val="00C51532"/>
    <w:rsid w:val="00C538A2"/>
    <w:rsid w:val="00C53E47"/>
    <w:rsid w:val="00C53F62"/>
    <w:rsid w:val="00C54D7E"/>
    <w:rsid w:val="00C56E1E"/>
    <w:rsid w:val="00C60950"/>
    <w:rsid w:val="00C60F71"/>
    <w:rsid w:val="00C62BB6"/>
    <w:rsid w:val="00C65974"/>
    <w:rsid w:val="00C668FF"/>
    <w:rsid w:val="00C703F6"/>
    <w:rsid w:val="00C709AD"/>
    <w:rsid w:val="00C709C9"/>
    <w:rsid w:val="00C72B30"/>
    <w:rsid w:val="00C75F79"/>
    <w:rsid w:val="00C76B9F"/>
    <w:rsid w:val="00C80F7B"/>
    <w:rsid w:val="00C822B6"/>
    <w:rsid w:val="00C83905"/>
    <w:rsid w:val="00C8406E"/>
    <w:rsid w:val="00C851F6"/>
    <w:rsid w:val="00C85974"/>
    <w:rsid w:val="00C875DD"/>
    <w:rsid w:val="00C90D31"/>
    <w:rsid w:val="00C93D7E"/>
    <w:rsid w:val="00C94297"/>
    <w:rsid w:val="00C952EB"/>
    <w:rsid w:val="00C95E18"/>
    <w:rsid w:val="00CA2402"/>
    <w:rsid w:val="00CA35C8"/>
    <w:rsid w:val="00CA4118"/>
    <w:rsid w:val="00CA47A0"/>
    <w:rsid w:val="00CA5661"/>
    <w:rsid w:val="00CB0450"/>
    <w:rsid w:val="00CB1162"/>
    <w:rsid w:val="00CB2709"/>
    <w:rsid w:val="00CB568A"/>
    <w:rsid w:val="00CB6F89"/>
    <w:rsid w:val="00CB72E4"/>
    <w:rsid w:val="00CC060A"/>
    <w:rsid w:val="00CC0AE9"/>
    <w:rsid w:val="00CC2782"/>
    <w:rsid w:val="00CC4F14"/>
    <w:rsid w:val="00CD01C2"/>
    <w:rsid w:val="00CD0BA6"/>
    <w:rsid w:val="00CD0CF7"/>
    <w:rsid w:val="00CD3750"/>
    <w:rsid w:val="00CD39E1"/>
    <w:rsid w:val="00CD3E73"/>
    <w:rsid w:val="00CD41D8"/>
    <w:rsid w:val="00CD7138"/>
    <w:rsid w:val="00CD7CE1"/>
    <w:rsid w:val="00CE228C"/>
    <w:rsid w:val="00CE71D9"/>
    <w:rsid w:val="00CE7216"/>
    <w:rsid w:val="00CF02A0"/>
    <w:rsid w:val="00CF125D"/>
    <w:rsid w:val="00CF16AD"/>
    <w:rsid w:val="00CF4804"/>
    <w:rsid w:val="00CF4E4E"/>
    <w:rsid w:val="00CF545B"/>
    <w:rsid w:val="00D00BF9"/>
    <w:rsid w:val="00D01D37"/>
    <w:rsid w:val="00D029B3"/>
    <w:rsid w:val="00D03BA8"/>
    <w:rsid w:val="00D042EB"/>
    <w:rsid w:val="00D04702"/>
    <w:rsid w:val="00D0552A"/>
    <w:rsid w:val="00D10241"/>
    <w:rsid w:val="00D11C0F"/>
    <w:rsid w:val="00D11CE6"/>
    <w:rsid w:val="00D1446C"/>
    <w:rsid w:val="00D15870"/>
    <w:rsid w:val="00D209A7"/>
    <w:rsid w:val="00D22832"/>
    <w:rsid w:val="00D252D4"/>
    <w:rsid w:val="00D2600E"/>
    <w:rsid w:val="00D271BC"/>
    <w:rsid w:val="00D27D69"/>
    <w:rsid w:val="00D33658"/>
    <w:rsid w:val="00D424EA"/>
    <w:rsid w:val="00D448C2"/>
    <w:rsid w:val="00D47FB9"/>
    <w:rsid w:val="00D511D5"/>
    <w:rsid w:val="00D5429D"/>
    <w:rsid w:val="00D5670B"/>
    <w:rsid w:val="00D60B1E"/>
    <w:rsid w:val="00D61750"/>
    <w:rsid w:val="00D61AD3"/>
    <w:rsid w:val="00D652F3"/>
    <w:rsid w:val="00D65DD5"/>
    <w:rsid w:val="00D666C3"/>
    <w:rsid w:val="00D66B23"/>
    <w:rsid w:val="00D67D95"/>
    <w:rsid w:val="00D70F1B"/>
    <w:rsid w:val="00D71B51"/>
    <w:rsid w:val="00D733B0"/>
    <w:rsid w:val="00D75690"/>
    <w:rsid w:val="00D766AC"/>
    <w:rsid w:val="00D766EE"/>
    <w:rsid w:val="00D76757"/>
    <w:rsid w:val="00D829AF"/>
    <w:rsid w:val="00D83745"/>
    <w:rsid w:val="00D851CB"/>
    <w:rsid w:val="00D85729"/>
    <w:rsid w:val="00D871DD"/>
    <w:rsid w:val="00D87E88"/>
    <w:rsid w:val="00D90434"/>
    <w:rsid w:val="00D90786"/>
    <w:rsid w:val="00D9156D"/>
    <w:rsid w:val="00D9189F"/>
    <w:rsid w:val="00D93AB5"/>
    <w:rsid w:val="00D9409F"/>
    <w:rsid w:val="00DA0071"/>
    <w:rsid w:val="00DA1F05"/>
    <w:rsid w:val="00DA78F7"/>
    <w:rsid w:val="00DA7C09"/>
    <w:rsid w:val="00DA7C46"/>
    <w:rsid w:val="00DB0600"/>
    <w:rsid w:val="00DB0997"/>
    <w:rsid w:val="00DB2049"/>
    <w:rsid w:val="00DB2FF6"/>
    <w:rsid w:val="00DB36BE"/>
    <w:rsid w:val="00DB6785"/>
    <w:rsid w:val="00DC2910"/>
    <w:rsid w:val="00DC2A5E"/>
    <w:rsid w:val="00DC3BA5"/>
    <w:rsid w:val="00DC49C3"/>
    <w:rsid w:val="00DC4EE8"/>
    <w:rsid w:val="00DC513B"/>
    <w:rsid w:val="00DC7CD3"/>
    <w:rsid w:val="00DD21A5"/>
    <w:rsid w:val="00DD6383"/>
    <w:rsid w:val="00DD683D"/>
    <w:rsid w:val="00DE2FE4"/>
    <w:rsid w:val="00DE31C5"/>
    <w:rsid w:val="00DE32D9"/>
    <w:rsid w:val="00DE4280"/>
    <w:rsid w:val="00DE48B1"/>
    <w:rsid w:val="00DE6BF3"/>
    <w:rsid w:val="00DE6E46"/>
    <w:rsid w:val="00DF2475"/>
    <w:rsid w:val="00DF2750"/>
    <w:rsid w:val="00DF47FE"/>
    <w:rsid w:val="00DF4A96"/>
    <w:rsid w:val="00DF4C0A"/>
    <w:rsid w:val="00DF4F31"/>
    <w:rsid w:val="00DF5618"/>
    <w:rsid w:val="00DF68F6"/>
    <w:rsid w:val="00DF74BA"/>
    <w:rsid w:val="00E00612"/>
    <w:rsid w:val="00E00F6F"/>
    <w:rsid w:val="00E011E0"/>
    <w:rsid w:val="00E01555"/>
    <w:rsid w:val="00E0156A"/>
    <w:rsid w:val="00E01E7B"/>
    <w:rsid w:val="00E05454"/>
    <w:rsid w:val="00E1239B"/>
    <w:rsid w:val="00E13B09"/>
    <w:rsid w:val="00E157BE"/>
    <w:rsid w:val="00E16157"/>
    <w:rsid w:val="00E2197E"/>
    <w:rsid w:val="00E22E59"/>
    <w:rsid w:val="00E24AEC"/>
    <w:rsid w:val="00E251C9"/>
    <w:rsid w:val="00E2630C"/>
    <w:rsid w:val="00E26704"/>
    <w:rsid w:val="00E26CA2"/>
    <w:rsid w:val="00E31980"/>
    <w:rsid w:val="00E3314C"/>
    <w:rsid w:val="00E341DF"/>
    <w:rsid w:val="00E40FCB"/>
    <w:rsid w:val="00E434FB"/>
    <w:rsid w:val="00E46C6A"/>
    <w:rsid w:val="00E50E42"/>
    <w:rsid w:val="00E522C8"/>
    <w:rsid w:val="00E54E45"/>
    <w:rsid w:val="00E60C4A"/>
    <w:rsid w:val="00E619F9"/>
    <w:rsid w:val="00E6423C"/>
    <w:rsid w:val="00E6576A"/>
    <w:rsid w:val="00E66110"/>
    <w:rsid w:val="00E72AAA"/>
    <w:rsid w:val="00E74CA1"/>
    <w:rsid w:val="00E75A20"/>
    <w:rsid w:val="00E7781D"/>
    <w:rsid w:val="00E80BB3"/>
    <w:rsid w:val="00E840F9"/>
    <w:rsid w:val="00E84547"/>
    <w:rsid w:val="00E87C61"/>
    <w:rsid w:val="00E87FC7"/>
    <w:rsid w:val="00E91731"/>
    <w:rsid w:val="00E93830"/>
    <w:rsid w:val="00E93E0E"/>
    <w:rsid w:val="00E95BF6"/>
    <w:rsid w:val="00E960B4"/>
    <w:rsid w:val="00E970AD"/>
    <w:rsid w:val="00EA0276"/>
    <w:rsid w:val="00EA04C0"/>
    <w:rsid w:val="00EA0912"/>
    <w:rsid w:val="00EA09DB"/>
    <w:rsid w:val="00EA0CC2"/>
    <w:rsid w:val="00EA44F4"/>
    <w:rsid w:val="00EA6D85"/>
    <w:rsid w:val="00EA6EA7"/>
    <w:rsid w:val="00EB1ED3"/>
    <w:rsid w:val="00EB2EC8"/>
    <w:rsid w:val="00EC3FF8"/>
    <w:rsid w:val="00EC6AA2"/>
    <w:rsid w:val="00ED0BC5"/>
    <w:rsid w:val="00ED4466"/>
    <w:rsid w:val="00ED6C5F"/>
    <w:rsid w:val="00ED6F44"/>
    <w:rsid w:val="00ED72DE"/>
    <w:rsid w:val="00ED76D0"/>
    <w:rsid w:val="00EE06B3"/>
    <w:rsid w:val="00EE1898"/>
    <w:rsid w:val="00EE3975"/>
    <w:rsid w:val="00EE4CD6"/>
    <w:rsid w:val="00EE7C16"/>
    <w:rsid w:val="00EE7D42"/>
    <w:rsid w:val="00EF10B7"/>
    <w:rsid w:val="00EF1FF8"/>
    <w:rsid w:val="00EF56F4"/>
    <w:rsid w:val="00EF5935"/>
    <w:rsid w:val="00EF67B1"/>
    <w:rsid w:val="00EF6EC7"/>
    <w:rsid w:val="00EF7079"/>
    <w:rsid w:val="00F0216A"/>
    <w:rsid w:val="00F035F5"/>
    <w:rsid w:val="00F0637F"/>
    <w:rsid w:val="00F06E14"/>
    <w:rsid w:val="00F075EC"/>
    <w:rsid w:val="00F10177"/>
    <w:rsid w:val="00F104EA"/>
    <w:rsid w:val="00F112DC"/>
    <w:rsid w:val="00F13ACF"/>
    <w:rsid w:val="00F20CFE"/>
    <w:rsid w:val="00F20D01"/>
    <w:rsid w:val="00F214AC"/>
    <w:rsid w:val="00F23BB2"/>
    <w:rsid w:val="00F25F41"/>
    <w:rsid w:val="00F31375"/>
    <w:rsid w:val="00F334E7"/>
    <w:rsid w:val="00F3515A"/>
    <w:rsid w:val="00F3681D"/>
    <w:rsid w:val="00F374D2"/>
    <w:rsid w:val="00F4090B"/>
    <w:rsid w:val="00F503FA"/>
    <w:rsid w:val="00F51C62"/>
    <w:rsid w:val="00F55EAA"/>
    <w:rsid w:val="00F5759F"/>
    <w:rsid w:val="00F6092C"/>
    <w:rsid w:val="00F60B06"/>
    <w:rsid w:val="00F70633"/>
    <w:rsid w:val="00F716CA"/>
    <w:rsid w:val="00F71796"/>
    <w:rsid w:val="00F7248E"/>
    <w:rsid w:val="00F72AB7"/>
    <w:rsid w:val="00F72E3F"/>
    <w:rsid w:val="00F73CFA"/>
    <w:rsid w:val="00F74A0D"/>
    <w:rsid w:val="00F75F2A"/>
    <w:rsid w:val="00F825EB"/>
    <w:rsid w:val="00F841BE"/>
    <w:rsid w:val="00F8440A"/>
    <w:rsid w:val="00F86AFC"/>
    <w:rsid w:val="00F95B0C"/>
    <w:rsid w:val="00FA0178"/>
    <w:rsid w:val="00FA1544"/>
    <w:rsid w:val="00FA5909"/>
    <w:rsid w:val="00FA603D"/>
    <w:rsid w:val="00FA6CAC"/>
    <w:rsid w:val="00FA6CFC"/>
    <w:rsid w:val="00FA7C5D"/>
    <w:rsid w:val="00FB050A"/>
    <w:rsid w:val="00FB1420"/>
    <w:rsid w:val="00FB19A0"/>
    <w:rsid w:val="00FB20F6"/>
    <w:rsid w:val="00FB42F1"/>
    <w:rsid w:val="00FB687C"/>
    <w:rsid w:val="00FB772B"/>
    <w:rsid w:val="00FC0F65"/>
    <w:rsid w:val="00FC1933"/>
    <w:rsid w:val="00FC1C00"/>
    <w:rsid w:val="00FC2B5F"/>
    <w:rsid w:val="00FC317D"/>
    <w:rsid w:val="00FC4B5E"/>
    <w:rsid w:val="00FC515D"/>
    <w:rsid w:val="00FC5AA4"/>
    <w:rsid w:val="00FD0BA0"/>
    <w:rsid w:val="00FD0C80"/>
    <w:rsid w:val="00FD4EBD"/>
    <w:rsid w:val="00FD5AE5"/>
    <w:rsid w:val="00FD66E5"/>
    <w:rsid w:val="00FE0910"/>
    <w:rsid w:val="00FE0FD7"/>
    <w:rsid w:val="00FE25E2"/>
    <w:rsid w:val="00FE59DB"/>
    <w:rsid w:val="00FE7BF2"/>
    <w:rsid w:val="00FF0722"/>
    <w:rsid w:val="00FF0E30"/>
    <w:rsid w:val="00FF2B48"/>
    <w:rsid w:val="00FF55B3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071bc"/>
    </o:shapedefaults>
    <o:shapelayout v:ext="edit">
      <o:idmap v:ext="edit" data="1"/>
    </o:shapelayout>
  </w:shapeDefaults>
  <w:decimalSymbol w:val=","/>
  <w:listSeparator w:val=";"/>
  <w14:docId w14:val="7A0BB333"/>
  <w15:docId w15:val="{B34FBD12-81C0-457A-9271-6C597BED1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ext_"/>
    <w:qFormat/>
    <w:rsid w:val="00A9615A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8B3970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8B3970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qFormat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D209A7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8B3970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8B3970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paragraph" w:customStyle="1" w:styleId="Podtitulek">
    <w:name w:val="Podtitulek_"/>
    <w:next w:val="Normln"/>
    <w:link w:val="PodtitulekChar"/>
    <w:qFormat/>
    <w:rsid w:val="008B3970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PodtitulekChar">
    <w:name w:val="Podtitulek_ Char"/>
    <w:link w:val="Podtitulek"/>
    <w:rsid w:val="008B3970"/>
    <w:rPr>
      <w:rFonts w:ascii="Arial" w:eastAsia="Times New Roman" w:hAnsi="Arial"/>
      <w:b/>
      <w:bCs/>
      <w:sz w:val="28"/>
      <w:szCs w:val="28"/>
      <w:lang w:eastAsia="en-US" w:bidi="ar-SA"/>
    </w:rPr>
  </w:style>
  <w:style w:type="paragraph" w:styleId="Zkladntext">
    <w:name w:val="Body Text"/>
    <w:basedOn w:val="Normln"/>
    <w:link w:val="ZkladntextChar"/>
    <w:semiHidden/>
    <w:unhideWhenUsed/>
    <w:rsid w:val="00A9615A"/>
    <w:pPr>
      <w:spacing w:line="240" w:lineRule="auto"/>
      <w:jc w:val="left"/>
    </w:pPr>
    <w:rPr>
      <w:rFonts w:eastAsia="Times New Roman"/>
      <w:i/>
      <w:iCs/>
      <w:sz w:val="18"/>
      <w:szCs w:val="24"/>
    </w:rPr>
  </w:style>
  <w:style w:type="character" w:customStyle="1" w:styleId="ZkladntextChar">
    <w:name w:val="Základní text Char"/>
    <w:link w:val="Zkladntext"/>
    <w:semiHidden/>
    <w:rsid w:val="00A9615A"/>
    <w:rPr>
      <w:rFonts w:ascii="Arial" w:eastAsia="Times New Roman" w:hAnsi="Arial"/>
      <w:i/>
      <w:iCs/>
      <w:sz w:val="18"/>
      <w:szCs w:val="24"/>
      <w:lang w:eastAsia="en-US"/>
    </w:rPr>
  </w:style>
  <w:style w:type="paragraph" w:styleId="Zkladntextodsazen">
    <w:name w:val="Body Text Indent"/>
    <w:basedOn w:val="Normln"/>
    <w:link w:val="ZkladntextodsazenChar"/>
    <w:unhideWhenUsed/>
    <w:rsid w:val="00A9615A"/>
    <w:pPr>
      <w:spacing w:line="240" w:lineRule="auto"/>
      <w:ind w:firstLine="708"/>
    </w:pPr>
    <w:rPr>
      <w:rFonts w:eastAsia="Times New Roman"/>
      <w:szCs w:val="24"/>
    </w:rPr>
  </w:style>
  <w:style w:type="character" w:customStyle="1" w:styleId="ZkladntextodsazenChar">
    <w:name w:val="Základní text odsazený Char"/>
    <w:link w:val="Zkladntextodsazen"/>
    <w:rsid w:val="00A9615A"/>
    <w:rPr>
      <w:rFonts w:ascii="Arial" w:eastAsia="Times New Roman" w:hAnsi="Arial"/>
      <w:szCs w:val="24"/>
      <w:lang w:eastAsia="en-US"/>
    </w:rPr>
  </w:style>
  <w:style w:type="character" w:styleId="Siln">
    <w:name w:val="Strong"/>
    <w:qFormat/>
    <w:rsid w:val="00A9615A"/>
    <w:rPr>
      <w:b/>
      <w:bCs/>
    </w:rPr>
  </w:style>
  <w:style w:type="character" w:styleId="Sledovanodkaz">
    <w:name w:val="FollowedHyperlink"/>
    <w:uiPriority w:val="99"/>
    <w:semiHidden/>
    <w:unhideWhenUsed/>
    <w:rsid w:val="00DF4A96"/>
    <w:rPr>
      <w:color w:val="800080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5C522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C5220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C5220"/>
    <w:rPr>
      <w:rFonts w:ascii="Arial" w:hAnsi="Arial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C522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C5220"/>
    <w:rPr>
      <w:rFonts w:ascii="Arial" w:hAnsi="Arial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66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9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1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iri.sulc@czso.cz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iri.mrazek@czso.cz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ww.czso.cz/csu/czso/1-ep-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iloslav.beranek@czso.cz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servis@czso.cz" TargetMode="External"/><Relationship Id="rId1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YKORO~1\AppData\Local\Temp\Rychl&#225;%20informace%20CZ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6FA1EB-5257-4401-9135-DE98DF15AA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CZ.dotx</Template>
  <TotalTime>303</TotalTime>
  <Pages>3</Pages>
  <Words>930</Words>
  <Characters>5493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6411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Hana Sýkorová</dc:creator>
  <cp:lastModifiedBy>Mgr. Hana Sýkorová</cp:lastModifiedBy>
  <cp:revision>36</cp:revision>
  <cp:lastPrinted>2021-11-10T09:36:00Z</cp:lastPrinted>
  <dcterms:created xsi:type="dcterms:W3CDTF">2021-11-29T11:43:00Z</dcterms:created>
  <dcterms:modified xsi:type="dcterms:W3CDTF">2021-12-14T09:41:00Z</dcterms:modified>
</cp:coreProperties>
</file>