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6F9" w14:textId="26148926" w:rsidR="001F35EB" w:rsidRDefault="005B353C" w:rsidP="001F35EB">
      <w:pPr>
        <w:pStyle w:val="Datum"/>
        <w:rPr>
          <w:lang w:val="en-US"/>
        </w:rPr>
      </w:pPr>
      <w:r>
        <w:rPr>
          <w:lang w:val="en-US"/>
        </w:rPr>
        <w:t>October</w:t>
      </w:r>
      <w:r w:rsidR="00FE63C8">
        <w:rPr>
          <w:lang w:val="en-US"/>
        </w:rPr>
        <w:t xml:space="preserve"> 24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7A2CBEAF" w14:textId="77777777" w:rsidR="007331C2" w:rsidRDefault="007331C2" w:rsidP="007331C2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7331C2">
        <w:rPr>
          <w:rFonts w:eastAsia="Times New Roman"/>
          <w:b/>
          <w:bCs/>
          <w:color w:val="BD1B21"/>
          <w:sz w:val="32"/>
          <w:szCs w:val="32"/>
        </w:rPr>
        <w:t>Confidence in the economy continued to grow in October</w:t>
      </w:r>
    </w:p>
    <w:p w14:paraId="045D669C" w14:textId="3E5C68C9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5B353C">
        <w:rPr>
          <w:rFonts w:eastAsia="Times New Roman"/>
          <w:b/>
          <w:bCs/>
          <w:sz w:val="28"/>
          <w:szCs w:val="28"/>
        </w:rPr>
        <w:t>October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31E42DF7" w14:textId="68E6EB51" w:rsidR="009547DF" w:rsidRDefault="007331C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7331C2">
        <w:rPr>
          <w:rFonts w:cs="Arial"/>
          <w:b/>
          <w:szCs w:val="18"/>
        </w:rPr>
        <w:t>The composite confidence indicator (economic sentiment indicator), expressed as a basic index, rose slightly by 2.1 points m-o-m to 104.0, with both of its components showing the same development. The business confidence indicator rose by 1.8 points to 103.4 and the consumer confidence indicator rose by 3.9 points to 107.4.</w:t>
      </w:r>
    </w:p>
    <w:p w14:paraId="3036A8F5" w14:textId="77777777" w:rsidR="007331C2" w:rsidRDefault="007331C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cs-CZ" w:eastAsia="cs-CZ"/>
        </w:rPr>
      </w:pPr>
    </w:p>
    <w:p w14:paraId="465C5E1C" w14:textId="0346E2F1" w:rsidR="00DB785D" w:rsidRDefault="00DB785D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41293322" wp14:editId="3600028B">
            <wp:extent cx="5497458" cy="3838575"/>
            <wp:effectExtent l="0" t="0" r="825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565" cy="3844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4F4FB5DE" w14:textId="44B89417" w:rsidR="00C7341E" w:rsidRDefault="007331C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7331C2">
        <w:rPr>
          <w:rStyle w:val="rynqvb"/>
          <w:lang w:val="en"/>
        </w:rPr>
        <w:t>Confidence in the economy increased in October in industry (+4.3 points) and slightly in selected service sectors (+0.6 points). It declined in trade and construction (-4.0 points and -3.6 points).</w:t>
      </w:r>
    </w:p>
    <w:p w14:paraId="26F2FC26" w14:textId="77777777" w:rsidR="005C5BDD" w:rsidRPr="0092386E" w:rsidRDefault="005C5BDD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6DD4B58" w14:textId="23C67EC6" w:rsidR="007331C2" w:rsidRPr="007331C2" w:rsidRDefault="007331C2" w:rsidP="00806AF4">
      <w:pPr>
        <w:rPr>
          <w:rStyle w:val="rynqvb"/>
          <w:bCs/>
          <w:lang w:val="en"/>
        </w:rPr>
      </w:pPr>
      <w:r w:rsidRPr="007331C2">
        <w:rPr>
          <w:rStyle w:val="rynqvb"/>
          <w:b/>
          <w:lang w:val="en"/>
        </w:rPr>
        <w:t>Consumer</w:t>
      </w:r>
      <w:r w:rsidRPr="007331C2">
        <w:rPr>
          <w:rStyle w:val="rynqvb"/>
          <w:bCs/>
          <w:lang w:val="en"/>
        </w:rPr>
        <w:t xml:space="preserve"> confidence rose m-o-m in October. The confidence indicator rose by 3.9 points to 107.4. The share of consumers expecting the </w:t>
      </w:r>
      <w:r w:rsidRPr="007331C2">
        <w:rPr>
          <w:rStyle w:val="rynqvb"/>
          <w:bCs/>
          <w:i/>
          <w:iCs/>
          <w:lang w:val="en"/>
        </w:rPr>
        <w:t>overall economic situation</w:t>
      </w:r>
      <w:r w:rsidRPr="007331C2">
        <w:rPr>
          <w:rStyle w:val="rynqvb"/>
          <w:bCs/>
          <w:lang w:val="en"/>
        </w:rPr>
        <w:t xml:space="preserve"> in Czechia to deteriorate over the next twelve months fell significantly m-o-m. Compared with September, the share of households </w:t>
      </w:r>
      <w:r w:rsidRPr="007331C2">
        <w:rPr>
          <w:rStyle w:val="rynqvb"/>
          <w:bCs/>
          <w:i/>
          <w:iCs/>
          <w:lang w:val="en"/>
        </w:rPr>
        <w:t>expecting their financial situation to improve</w:t>
      </w:r>
      <w:r w:rsidRPr="007331C2">
        <w:rPr>
          <w:rStyle w:val="rynqvb"/>
          <w:bCs/>
          <w:lang w:val="en"/>
        </w:rPr>
        <w:t xml:space="preserve"> over the next twelve months also increased. On the other hand, there was a slight increase in the share of respondents who </w:t>
      </w:r>
      <w:r w:rsidRPr="007331C2">
        <w:rPr>
          <w:rStyle w:val="rynqvb"/>
          <w:bCs/>
          <w:i/>
          <w:iCs/>
          <w:lang w:val="en"/>
        </w:rPr>
        <w:t xml:space="preserve">assess </w:t>
      </w:r>
      <w:r w:rsidRPr="007331C2">
        <w:rPr>
          <w:rStyle w:val="rynqvb"/>
          <w:bCs/>
          <w:i/>
          <w:iCs/>
          <w:lang w:val="en"/>
        </w:rPr>
        <w:lastRenderedPageBreak/>
        <w:t>their current financial situation</w:t>
      </w:r>
      <w:r w:rsidRPr="007331C2">
        <w:rPr>
          <w:rStyle w:val="rynqvb"/>
          <w:bCs/>
          <w:lang w:val="en"/>
        </w:rPr>
        <w:t xml:space="preserve"> as worse than in the previous twelve months. The number of respondents who </w:t>
      </w:r>
      <w:r w:rsidRPr="007331C2">
        <w:rPr>
          <w:rStyle w:val="rynqvb"/>
          <w:bCs/>
          <w:i/>
          <w:iCs/>
          <w:lang w:val="en"/>
        </w:rPr>
        <w:t>do not plan to make any major purchases</w:t>
      </w:r>
      <w:r w:rsidRPr="007331C2">
        <w:rPr>
          <w:rStyle w:val="rynqvb"/>
          <w:bCs/>
          <w:lang w:val="en"/>
        </w:rPr>
        <w:t xml:space="preserve"> in the next twelve months increased slightly.</w:t>
      </w:r>
    </w:p>
    <w:p w14:paraId="7F295834" w14:textId="1D03E37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t>***</w:t>
      </w:r>
    </w:p>
    <w:p w14:paraId="7029BF7E" w14:textId="749C94A9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2E4085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64575736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5B353C">
        <w:rPr>
          <w:lang w:val="en-GB"/>
        </w:rPr>
        <w:t xml:space="preserve">October </w:t>
      </w:r>
      <w:r w:rsidR="00FE63C8">
        <w:rPr>
          <w:lang w:val="en-GB"/>
        </w:rPr>
        <w:t>1</w:t>
      </w:r>
      <w:r w:rsidR="005B353C">
        <w:rPr>
          <w:lang w:val="en-GB"/>
        </w:rPr>
        <w:t>7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21BD5EE8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5B353C">
        <w:rPr>
          <w:lang w:val="en-GB"/>
        </w:rPr>
        <w:t>October</w:t>
      </w:r>
      <w:r w:rsidR="006A7DEF">
        <w:rPr>
          <w:lang w:val="en-GB"/>
        </w:rPr>
        <w:t xml:space="preserve"> 1</w:t>
      </w:r>
      <w:r w:rsidR="00B701D2">
        <w:rPr>
          <w:lang w:val="en-GB"/>
        </w:rPr>
        <w:t>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702395D3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5B353C">
        <w:rPr>
          <w:lang w:val="en-GB"/>
        </w:rPr>
        <w:t>November</w:t>
      </w:r>
      <w:r w:rsidR="00BC4F74">
        <w:rPr>
          <w:lang w:val="en-GB"/>
        </w:rPr>
        <w:t xml:space="preserve"> 24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52088D" w:rsidP="0052088D">
      <w:pPr>
        <w:jc w:val="left"/>
        <w:rPr>
          <w:rStyle w:val="Hypertextovodkaz"/>
          <w:lang w:val="cs-CZ"/>
        </w:rPr>
      </w:pPr>
      <w:hyperlink r:id="rId14" w:history="1">
        <w:r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748FDD4C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46464BD8" w14:textId="77777777" w:rsidR="005B353C" w:rsidRPr="00BE4195" w:rsidRDefault="005B353C" w:rsidP="005B353C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4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Capacity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Utilisation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Manufacturing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>
        <w:rPr>
          <w:szCs w:val="20"/>
          <w:lang w:val="cs-CZ"/>
        </w:rPr>
        <w:t xml:space="preserve"> (2003-2025)</w:t>
      </w:r>
    </w:p>
    <w:p w14:paraId="11D88938" w14:textId="77777777" w:rsidR="005B353C" w:rsidRPr="00BE4195" w:rsidRDefault="005B353C" w:rsidP="005B353C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5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Limits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>
        <w:rPr>
          <w:szCs w:val="20"/>
          <w:lang w:val="cs-CZ"/>
        </w:rPr>
        <w:t xml:space="preserve"> (2005-2025)</w:t>
      </w:r>
    </w:p>
    <w:p w14:paraId="3B14E476" w14:textId="77777777" w:rsidR="005B353C" w:rsidRDefault="005B353C" w:rsidP="005B353C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6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Limits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Construction</w:t>
      </w:r>
      <w:proofErr w:type="spellEnd"/>
      <w:r>
        <w:rPr>
          <w:szCs w:val="20"/>
          <w:lang w:val="cs-CZ"/>
        </w:rPr>
        <w:t xml:space="preserve"> (2005-2025)</w:t>
      </w:r>
    </w:p>
    <w:p w14:paraId="2B8D68C5" w14:textId="77777777" w:rsidR="005B353C" w:rsidRDefault="005B353C" w:rsidP="005B353C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7 </w:t>
      </w:r>
      <w:proofErr w:type="spellStart"/>
      <w:r>
        <w:rPr>
          <w:szCs w:val="20"/>
          <w:lang w:val="cs-CZ"/>
        </w:rPr>
        <w:t>Limits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of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Production</w:t>
      </w:r>
      <w:proofErr w:type="spellEnd"/>
      <w:r>
        <w:rPr>
          <w:szCs w:val="20"/>
          <w:lang w:val="cs-CZ"/>
        </w:rPr>
        <w:t xml:space="preserve"> in </w:t>
      </w:r>
      <w:proofErr w:type="spellStart"/>
      <w:r>
        <w:rPr>
          <w:szCs w:val="20"/>
          <w:lang w:val="cs-CZ"/>
        </w:rPr>
        <w:t>Selected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Services</w:t>
      </w:r>
      <w:proofErr w:type="spellEnd"/>
      <w:r>
        <w:rPr>
          <w:szCs w:val="20"/>
          <w:lang w:val="cs-CZ"/>
        </w:rPr>
        <w:t xml:space="preserve"> (2005-2025)</w:t>
      </w:r>
    </w:p>
    <w:p w14:paraId="4E29962F" w14:textId="77777777" w:rsidR="005B353C" w:rsidRDefault="005B353C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FF28" w14:textId="77777777" w:rsidR="00F30E18" w:rsidRDefault="00F30E18" w:rsidP="00BA6370">
      <w:r>
        <w:separator/>
      </w:r>
    </w:p>
  </w:endnote>
  <w:endnote w:type="continuationSeparator" w:id="0">
    <w:p w14:paraId="78FADC46" w14:textId="77777777" w:rsidR="00F30E18" w:rsidRDefault="00F30E1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6A7859C8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B785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6A7859C8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B785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09D7" w14:textId="77777777" w:rsidR="00F30E18" w:rsidRDefault="00F30E18" w:rsidP="00BA6370">
      <w:r>
        <w:separator/>
      </w:r>
    </w:p>
  </w:footnote>
  <w:footnote w:type="continuationSeparator" w:id="0">
    <w:p w14:paraId="1903E8DB" w14:textId="77777777" w:rsidR="00F30E18" w:rsidRDefault="00F30E1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E4085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24F7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30EE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353C"/>
    <w:rsid w:val="005B507E"/>
    <w:rsid w:val="005B5467"/>
    <w:rsid w:val="005B6A1C"/>
    <w:rsid w:val="005C2B1A"/>
    <w:rsid w:val="005C5BDD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31C2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49D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8B7"/>
    <w:rsid w:val="00DB5A54"/>
    <w:rsid w:val="00DB5B6E"/>
    <w:rsid w:val="00DB7746"/>
    <w:rsid w:val="00DB785D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39EC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0E18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0E7C"/>
    <w:rsid w:val="00FD16AA"/>
    <w:rsid w:val="00FD20D4"/>
    <w:rsid w:val="00FD491B"/>
    <w:rsid w:val="00FD576A"/>
    <w:rsid w:val="00FD58DC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f68b5b09-1e29-3148-42f2-e7cf1c610fb5/akpr1024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C377-B1DF-47FE-B021-64A78CF35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C78679-10C9-41E1-9ADB-8E1B243C0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35F05-5ABD-42DC-AA66-A4E4F93EB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BE74C-9873-4339-9CFF-935348A3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34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3676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Slunečková Markéta</cp:lastModifiedBy>
  <cp:revision>20</cp:revision>
  <dcterms:created xsi:type="dcterms:W3CDTF">2025-06-19T10:05:00Z</dcterms:created>
  <dcterms:modified xsi:type="dcterms:W3CDTF">2025-10-23T08:28:00Z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